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5643"/>
        <w:gridCol w:w="5643"/>
      </w:tblGrid>
      <w:tr w:rsidR="00871BD9">
        <w:tc>
          <w:tcPr>
            <w:tcW w:w="5643" w:type="dxa"/>
          </w:tcPr>
          <w:p w:rsidR="00871BD9" w:rsidRPr="00465314" w:rsidRDefault="00871BD9" w:rsidP="007107AF">
            <w:pPr>
              <w:jc w:val="right"/>
              <w:rPr>
                <w:rFonts w:ascii="GHEA Mariam" w:hAnsi="GHEA Mariam" w:cs="GHEA Mariam"/>
                <w:lang w:val="en-US"/>
              </w:rPr>
            </w:pPr>
          </w:p>
        </w:tc>
        <w:tc>
          <w:tcPr>
            <w:tcW w:w="5643" w:type="dxa"/>
          </w:tcPr>
          <w:p w:rsidR="00871BD9" w:rsidRPr="00465314" w:rsidRDefault="00871BD9" w:rsidP="007107AF">
            <w:pPr>
              <w:jc w:val="center"/>
              <w:rPr>
                <w:rFonts w:ascii="Sylfaen" w:hAnsi="Sylfaen" w:cs="Sylfaen"/>
                <w:lang w:val="en-US"/>
              </w:rPr>
            </w:pPr>
            <w:r w:rsidRPr="00465314">
              <w:rPr>
                <w:rFonts w:ascii="Sylfaen" w:hAnsi="Sylfaen" w:cs="Sylfaen"/>
              </w:rPr>
              <w:t>Հավելված</w:t>
            </w:r>
          </w:p>
          <w:p w:rsidR="00871BD9" w:rsidRPr="00465314" w:rsidRDefault="00871BD9" w:rsidP="007107AF">
            <w:pPr>
              <w:jc w:val="center"/>
              <w:rPr>
                <w:rFonts w:ascii="GHEA Grapalat" w:hAnsi="GHEA Grapalat" w:cs="GHEA Grapalat"/>
              </w:rPr>
            </w:pPr>
            <w:r w:rsidRPr="00465314">
              <w:rPr>
                <w:rFonts w:ascii="Sylfaen" w:hAnsi="Sylfaen" w:cs="Sylfaen"/>
              </w:rPr>
              <w:t>ՀՀ</w:t>
            </w:r>
            <w:r w:rsidRPr="00C832CA">
              <w:t xml:space="preserve"> </w:t>
            </w:r>
            <w:r w:rsidRPr="00465314">
              <w:rPr>
                <w:rFonts w:ascii="Sylfaen" w:hAnsi="Sylfaen" w:cs="Sylfaen"/>
              </w:rPr>
              <w:t>կառավարության</w:t>
            </w:r>
            <w:r w:rsidRPr="00C832CA">
              <w:t xml:space="preserve"> </w:t>
            </w:r>
            <w:r w:rsidRPr="00465314">
              <w:rPr>
                <w:b/>
                <w:bCs/>
              </w:rPr>
              <w:t>2011</w:t>
            </w:r>
            <w:r w:rsidRPr="00C832CA">
              <w:t xml:space="preserve"> </w:t>
            </w:r>
            <w:r w:rsidRPr="00465314">
              <w:rPr>
                <w:rFonts w:ascii="Sylfaen" w:hAnsi="Sylfaen" w:cs="Sylfaen"/>
              </w:rPr>
              <w:t>թ</w:t>
            </w:r>
            <w:r w:rsidRPr="00C832CA">
              <w:t>.</w:t>
            </w:r>
            <w:r w:rsidRPr="00465314">
              <w:rPr>
                <w:lang w:val="en-US"/>
              </w:rPr>
              <w:t xml:space="preserve">                                      </w:t>
            </w:r>
            <w:r w:rsidRPr="00465314">
              <w:rPr>
                <w:rFonts w:ascii="Sylfaen" w:hAnsi="Sylfaen" w:cs="Sylfaen"/>
                <w:lang w:val="en-US"/>
              </w:rPr>
              <w:t>հուլիս</w:t>
            </w:r>
            <w:r>
              <w:t xml:space="preserve">  2</w:t>
            </w:r>
            <w:r w:rsidRPr="00465314">
              <w:rPr>
                <w:lang w:val="en-US"/>
              </w:rPr>
              <w:t>1</w:t>
            </w:r>
            <w:r w:rsidRPr="00C832CA">
              <w:t>-</w:t>
            </w:r>
            <w:r w:rsidRPr="00465314">
              <w:rPr>
                <w:rFonts w:ascii="Sylfaen" w:hAnsi="Sylfaen" w:cs="Sylfaen"/>
              </w:rPr>
              <w:t>ի</w:t>
            </w:r>
            <w:r w:rsidRPr="00C832CA">
              <w:t xml:space="preserve">  </w:t>
            </w:r>
            <w:r w:rsidRPr="00465314">
              <w:rPr>
                <w:rFonts w:ascii="Sylfaen" w:hAnsi="Sylfaen" w:cs="Sylfaen"/>
              </w:rPr>
              <w:t>նիստի</w:t>
            </w:r>
            <w:r>
              <w:t xml:space="preserve">  N  2</w:t>
            </w:r>
            <w:r w:rsidRPr="00465314">
              <w:rPr>
                <w:lang w:val="en-US"/>
              </w:rPr>
              <w:t>8</w:t>
            </w:r>
            <w:r w:rsidRPr="00C832CA">
              <w:t xml:space="preserve">  </w:t>
            </w:r>
            <w:r>
              <w:t xml:space="preserve">                                                                                                                   </w:t>
            </w:r>
            <w:r w:rsidRPr="00465314">
              <w:rPr>
                <w:rFonts w:ascii="Sylfaen" w:hAnsi="Sylfaen" w:cs="Sylfaen"/>
              </w:rPr>
              <w:t>արձանագրային</w:t>
            </w:r>
            <w:r w:rsidRPr="00C832CA">
              <w:t xml:space="preserve"> </w:t>
            </w:r>
            <w:r w:rsidRPr="00465314">
              <w:rPr>
                <w:rFonts w:ascii="Sylfaen" w:hAnsi="Sylfaen" w:cs="Sylfaen"/>
              </w:rPr>
              <w:t>որոշման</w:t>
            </w:r>
          </w:p>
          <w:p w:rsidR="00871BD9" w:rsidRPr="00465314" w:rsidRDefault="00871BD9" w:rsidP="007107AF">
            <w:pPr>
              <w:jc w:val="right"/>
              <w:rPr>
                <w:rFonts w:ascii="GHEA Mariam" w:hAnsi="GHEA Mariam" w:cs="GHEA Mariam"/>
                <w:lang w:val="en-US"/>
              </w:rPr>
            </w:pPr>
          </w:p>
        </w:tc>
      </w:tr>
    </w:tbl>
    <w:p w:rsidR="00871BD9" w:rsidRPr="00213B06" w:rsidRDefault="00871BD9" w:rsidP="00964B8D">
      <w:pPr>
        <w:pStyle w:val="BodyTextIndent"/>
        <w:ind w:left="288"/>
        <w:outlineLvl w:val="0"/>
        <w:rPr>
          <w:rFonts w:ascii="GHEA Grapalat" w:hAnsi="GHEA Grapalat" w:cs="GHEA Grapalat"/>
          <w:sz w:val="22"/>
          <w:szCs w:val="22"/>
        </w:rPr>
      </w:pPr>
      <w:r>
        <w:rPr>
          <w:rFonts w:ascii="GHEA Mariam" w:hAnsi="GHEA Mariam" w:cs="GHEA Mariam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C832CA">
        <w:rPr>
          <w:rFonts w:ascii="GHEA Mariam" w:hAnsi="GHEA Mariam" w:cs="GHEA Mariam"/>
          <w:sz w:val="22"/>
          <w:szCs w:val="22"/>
        </w:rPr>
        <w:t xml:space="preserve">  </w:t>
      </w:r>
      <w:r>
        <w:rPr>
          <w:rFonts w:ascii="GHEA Mariam" w:hAnsi="GHEA Mariam" w:cs="GHEA Mariam"/>
          <w:sz w:val="22"/>
          <w:szCs w:val="22"/>
        </w:rPr>
        <w:t xml:space="preserve">                </w:t>
      </w:r>
    </w:p>
    <w:p w:rsidR="00871BD9" w:rsidRPr="00213B06" w:rsidRDefault="00871BD9" w:rsidP="00213B06">
      <w:pPr>
        <w:jc w:val="right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Pr="00213B06" w:rsidRDefault="00871BD9" w:rsidP="00213B06">
      <w:pPr>
        <w:jc w:val="center"/>
        <w:rPr>
          <w:rFonts w:ascii="GHEA Grapalat" w:hAnsi="GHEA Grapalat" w:cs="GHEA Grapalat"/>
          <w:b/>
          <w:bCs/>
          <w:sz w:val="22"/>
          <w:szCs w:val="22"/>
          <w:lang w:val="en-US"/>
        </w:rPr>
      </w:pPr>
      <w:r w:rsidRPr="00213B06">
        <w:rPr>
          <w:rFonts w:ascii="Sylfaen" w:hAnsi="Sylfaen" w:cs="Sylfaen"/>
          <w:b/>
          <w:bCs/>
          <w:sz w:val="22"/>
          <w:szCs w:val="22"/>
        </w:rPr>
        <w:t>Զ</w:t>
      </w:r>
      <w:r>
        <w:rPr>
          <w:rFonts w:ascii="GHEA Grapalat" w:hAnsi="GHEA Grapalat" w:cs="GHEA Grapalat"/>
          <w:b/>
          <w:b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Ե</w:t>
      </w:r>
      <w:r>
        <w:rPr>
          <w:rFonts w:ascii="GHEA Grapalat" w:hAnsi="GHEA Grapalat" w:cs="GHEA Grapalat"/>
          <w:b/>
          <w:b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Կ</w:t>
      </w:r>
      <w:r>
        <w:rPr>
          <w:rFonts w:ascii="GHEA Grapalat" w:hAnsi="GHEA Grapalat" w:cs="GHEA Grapalat"/>
          <w:b/>
          <w:b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ՈՒ</w:t>
      </w:r>
      <w:r>
        <w:rPr>
          <w:rFonts w:ascii="GHEA Grapalat" w:hAnsi="GHEA Grapalat" w:cs="GHEA Grapalat"/>
          <w:b/>
          <w:b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Յ</w:t>
      </w:r>
      <w:r>
        <w:rPr>
          <w:rFonts w:ascii="GHEA Grapalat" w:hAnsi="GHEA Grapalat" w:cs="GHEA Grapalat"/>
          <w:b/>
          <w:b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Ց</w:t>
      </w:r>
    </w:p>
    <w:p w:rsidR="00871BD9" w:rsidRPr="00213B06" w:rsidRDefault="00871BD9" w:rsidP="00213B06">
      <w:pPr>
        <w:jc w:val="center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Pr="00213B06" w:rsidRDefault="00871BD9" w:rsidP="00213B06">
      <w:pPr>
        <w:pStyle w:val="ccc"/>
        <w:tabs>
          <w:tab w:val="left" w:pos="708"/>
        </w:tabs>
        <w:spacing w:before="0"/>
        <w:ind w:firstLine="0"/>
        <w:jc w:val="center"/>
        <w:rPr>
          <w:rFonts w:ascii="GHEA Grapalat" w:hAnsi="GHEA Grapalat" w:cs="GHEA Grapalat"/>
          <w:b/>
          <w:bCs/>
        </w:rPr>
      </w:pPr>
      <w:r w:rsidRPr="00213B06">
        <w:rPr>
          <w:rFonts w:ascii="GHEA Grapalat" w:hAnsi="GHEA Grapalat" w:cs="GHEA Grapalat"/>
          <w:b/>
          <w:bCs/>
          <w:spacing w:val="-8"/>
          <w:lang w:val="hy-AM"/>
        </w:rPr>
        <w:t>«</w:t>
      </w:r>
      <w:r w:rsidRPr="00213B06">
        <w:rPr>
          <w:rFonts w:ascii="Sylfaen" w:hAnsi="Sylfaen" w:cs="Sylfaen"/>
          <w:b/>
          <w:bCs/>
        </w:rPr>
        <w:t>ՄԱՐԴԿԱՆՑ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ՇԱՀԱԳՈՐԾՄԱՆ</w:t>
      </w:r>
      <w:r w:rsidRPr="00213B06">
        <w:rPr>
          <w:rFonts w:ascii="GHEA Grapalat" w:hAnsi="GHEA Grapalat" w:cs="GHEA Grapalat"/>
          <w:b/>
          <w:bCs/>
        </w:rPr>
        <w:t xml:space="preserve"> (</w:t>
      </w:r>
      <w:r w:rsidRPr="00213B06">
        <w:rPr>
          <w:rFonts w:ascii="Sylfaen" w:hAnsi="Sylfaen" w:cs="Sylfaen"/>
          <w:b/>
          <w:bCs/>
        </w:rPr>
        <w:t>ԹՐԱՖԻՔԻՆԳԻ</w:t>
      </w:r>
      <w:r w:rsidRPr="00213B06">
        <w:rPr>
          <w:rFonts w:ascii="GHEA Grapalat" w:hAnsi="GHEA Grapalat" w:cs="GHEA Grapalat"/>
          <w:b/>
          <w:bCs/>
        </w:rPr>
        <w:t xml:space="preserve">) </w:t>
      </w:r>
      <w:r w:rsidRPr="00213B06">
        <w:rPr>
          <w:rFonts w:ascii="Sylfaen" w:hAnsi="Sylfaen" w:cs="Sylfaen"/>
          <w:b/>
          <w:bCs/>
        </w:rPr>
        <w:t>ԴԵՄ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ՊԱՅՔԱՐԻ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ՄԱՍԻՆ</w:t>
      </w:r>
      <w:r w:rsidRPr="00213B06">
        <w:rPr>
          <w:rFonts w:ascii="GHEA Grapalat" w:hAnsi="GHEA Grapalat" w:cs="GHEA Grapalat"/>
          <w:b/>
          <w:bCs/>
          <w:spacing w:val="-8"/>
          <w:lang w:val="hy-AM"/>
        </w:rPr>
        <w:t>»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ԵՎՐՈՊԱՅԻ</w:t>
      </w:r>
      <w:r w:rsidRPr="00213B06">
        <w:rPr>
          <w:rFonts w:ascii="GHEA Grapalat" w:hAnsi="GHEA Grapalat" w:cs="GHEA Grapalat"/>
          <w:b/>
          <w:bCs/>
        </w:rPr>
        <w:t xml:space="preserve"> </w:t>
      </w:r>
    </w:p>
    <w:p w:rsidR="00871BD9" w:rsidRDefault="00871BD9" w:rsidP="00213B06">
      <w:pPr>
        <w:pStyle w:val="ccc"/>
        <w:tabs>
          <w:tab w:val="left" w:pos="708"/>
        </w:tabs>
        <w:spacing w:before="0"/>
        <w:ind w:firstLine="0"/>
        <w:jc w:val="center"/>
        <w:rPr>
          <w:rFonts w:ascii="GHEA Grapalat" w:hAnsi="GHEA Grapalat" w:cs="GHEA Grapalat"/>
          <w:b/>
          <w:bCs/>
        </w:rPr>
      </w:pPr>
      <w:r w:rsidRPr="00213B06">
        <w:rPr>
          <w:rFonts w:ascii="Sylfaen" w:hAnsi="Sylfaen" w:cs="Sylfaen"/>
          <w:b/>
          <w:bCs/>
        </w:rPr>
        <w:t>ԽՈՐՀՐԴԻ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ԿՈՆՎԵՆՑԻԱՅԻ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ՀԱՅԱՍՏԱՆԻ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ՀԱՆՐԱՊԵՏՈՒԹՅԱՆ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ԿՈՂՄԻՑ</w:t>
      </w:r>
      <w:r w:rsidRPr="00213B06">
        <w:rPr>
          <w:rFonts w:ascii="GHEA Grapalat" w:hAnsi="GHEA Grapalat" w:cs="GHEA Grapalat"/>
          <w:b/>
          <w:bCs/>
        </w:rPr>
        <w:t xml:space="preserve"> </w:t>
      </w:r>
      <w:r w:rsidRPr="00213B06">
        <w:rPr>
          <w:rFonts w:ascii="Sylfaen" w:hAnsi="Sylfaen" w:cs="Sylfaen"/>
          <w:b/>
          <w:bCs/>
        </w:rPr>
        <w:t>ԿԱՏԱՐՄԱՆ</w:t>
      </w:r>
      <w:r w:rsidRPr="00213B06">
        <w:rPr>
          <w:rFonts w:ascii="GHEA Grapalat" w:hAnsi="GHEA Grapalat" w:cs="GHEA Grapalat"/>
          <w:b/>
          <w:bCs/>
        </w:rPr>
        <w:t xml:space="preserve"> </w:t>
      </w:r>
    </w:p>
    <w:p w:rsidR="00871BD9" w:rsidRPr="00213B06" w:rsidRDefault="00871BD9" w:rsidP="00213B06">
      <w:pPr>
        <w:pStyle w:val="ccc"/>
        <w:tabs>
          <w:tab w:val="left" w:pos="708"/>
        </w:tabs>
        <w:spacing w:before="0"/>
        <w:ind w:firstLine="0"/>
        <w:jc w:val="center"/>
        <w:rPr>
          <w:rFonts w:ascii="GHEA Grapalat" w:hAnsi="GHEA Grapalat" w:cs="GHEA Grapalat"/>
          <w:b/>
          <w:bCs/>
        </w:rPr>
      </w:pPr>
      <w:r>
        <w:rPr>
          <w:rFonts w:ascii="Sylfaen" w:hAnsi="Sylfaen" w:cs="Sylfaen"/>
          <w:b/>
          <w:bCs/>
        </w:rPr>
        <w:t>ՎԵՐԱԲԵՐՅԱԼ</w:t>
      </w:r>
    </w:p>
    <w:p w:rsidR="00871BD9" w:rsidRPr="00213B06" w:rsidRDefault="00871BD9" w:rsidP="00213B06">
      <w:pPr>
        <w:rPr>
          <w:rFonts w:ascii="GHEA Grapalat" w:hAnsi="GHEA Grapalat" w:cs="GHEA Grapalat"/>
          <w:b/>
          <w:bCs/>
          <w:i/>
          <w:iCs/>
          <w:sz w:val="22"/>
          <w:szCs w:val="22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Ներածական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հարցեր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</w:rPr>
      </w:pP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</w:rPr>
        <w:t>1: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Ո՞ր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սույն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հարցաշարի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հավաքման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համակարգման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ղեկավարի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ազգանունը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զբաղեցրած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պաշտոնը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>’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նշանակվել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ԳՐԵՏԱ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’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</w:rPr>
        <w:t>Հայաստանի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Հանրապետությունում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պայքարին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ուղղված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աշխատանքները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համակարգվում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Հայաստանի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Հանրապետությունում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af-ZA"/>
        </w:rPr>
        <w:t xml:space="preserve"> /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af-ZA"/>
        </w:rPr>
        <w:t xml:space="preserve">/ </w:t>
      </w:r>
      <w:r w:rsidRPr="00213B06">
        <w:rPr>
          <w:rFonts w:ascii="Sylfaen" w:hAnsi="Sylfaen" w:cs="Sylfaen"/>
        </w:rPr>
        <w:t>հարցերով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</w:rPr>
        <w:t xml:space="preserve">, </w:t>
      </w:r>
      <w:r w:rsidRPr="00213B06">
        <w:rPr>
          <w:rFonts w:ascii="Sylfaen" w:hAnsi="Sylfaen" w:cs="Sylfaen"/>
        </w:rPr>
        <w:t>որը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</w:rPr>
        <w:t>ղեկավարում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փոխվարչապետը</w:t>
      </w:r>
      <w:r w:rsidRPr="00213B06">
        <w:rPr>
          <w:rFonts w:ascii="GHEA Grapalat" w:hAnsi="GHEA Grapalat" w:cs="GHEA Grapalat"/>
        </w:rPr>
        <w:t xml:space="preserve"> /</w:t>
      </w:r>
      <w:r w:rsidRPr="00213B06">
        <w:rPr>
          <w:rFonts w:ascii="Sylfaen" w:hAnsi="Sylfaen" w:cs="Sylfaen"/>
          <w:i/>
          <w:iCs/>
        </w:rPr>
        <w:t>մանրամասները</w:t>
      </w:r>
      <w:r w:rsidRPr="00213B06">
        <w:rPr>
          <w:rFonts w:ascii="GHEA Grapalat" w:hAnsi="GHEA Grapalat" w:cs="GHEA Grapalat"/>
          <w:i/>
          <w:iCs/>
        </w:rPr>
        <w:t xml:space="preserve"> </w:t>
      </w:r>
      <w:r w:rsidRPr="00213B06">
        <w:rPr>
          <w:rFonts w:ascii="Sylfaen" w:hAnsi="Sylfaen" w:cs="Sylfaen"/>
          <w:i/>
          <w:iCs/>
        </w:rPr>
        <w:t>տես</w:t>
      </w:r>
      <w:r w:rsidRPr="00213B06">
        <w:rPr>
          <w:rFonts w:ascii="GHEA Grapalat" w:hAnsi="GHEA Grapalat" w:cs="GHEA Grapalat"/>
          <w:i/>
          <w:iCs/>
        </w:rPr>
        <w:t xml:space="preserve"> </w:t>
      </w:r>
      <w:r w:rsidRPr="00213B06">
        <w:rPr>
          <w:rFonts w:ascii="Sylfaen" w:hAnsi="Sylfaen" w:cs="Sylfaen"/>
          <w:i/>
          <w:iCs/>
        </w:rPr>
        <w:t>հարց</w:t>
      </w:r>
      <w:r w:rsidRPr="00213B06">
        <w:rPr>
          <w:rFonts w:ascii="GHEA Grapalat" w:hAnsi="GHEA Grapalat" w:cs="GHEA Grapalat"/>
          <w:i/>
          <w:iCs/>
        </w:rPr>
        <w:t xml:space="preserve"> 9-</w:t>
      </w:r>
      <w:r w:rsidRPr="00213B06">
        <w:rPr>
          <w:rFonts w:ascii="Sylfaen" w:hAnsi="Sylfaen" w:cs="Sylfaen"/>
          <w:i/>
          <w:iCs/>
        </w:rPr>
        <w:t>ի</w:t>
      </w:r>
      <w:r w:rsidRPr="00213B06">
        <w:rPr>
          <w:rFonts w:ascii="GHEA Grapalat" w:hAnsi="GHEA Grapalat" w:cs="GHEA Grapalat"/>
          <w:i/>
          <w:iCs/>
        </w:rPr>
        <w:t xml:space="preserve"> </w:t>
      </w:r>
      <w:r w:rsidRPr="00213B06">
        <w:rPr>
          <w:rFonts w:ascii="Sylfaen" w:hAnsi="Sylfaen" w:cs="Sylfaen"/>
          <w:i/>
          <w:iCs/>
        </w:rPr>
        <w:t>պատասխանում</w:t>
      </w:r>
      <w:r w:rsidRPr="00213B06">
        <w:rPr>
          <w:rFonts w:ascii="GHEA Grapalat" w:hAnsi="GHEA Grapalat" w:cs="GHEA Grapalat"/>
        </w:rPr>
        <w:t xml:space="preserve">/: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ընթացիկ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աշխատանքները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կազմակերպելու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նպատակով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</w:rPr>
        <w:t>գործում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color w:val="FF0000"/>
          <w:lang w:val="af-ZA"/>
        </w:rPr>
        <w:t xml:space="preserve"> </w:t>
      </w:r>
      <w:r w:rsidRPr="00213B06">
        <w:rPr>
          <w:rFonts w:ascii="Sylfaen" w:hAnsi="Sylfaen" w:cs="Sylfaen"/>
        </w:rPr>
        <w:t>միջգերատեսչական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աշխատանքային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խումբ</w:t>
      </w:r>
      <w:r w:rsidRPr="00213B06">
        <w:rPr>
          <w:rFonts w:ascii="GHEA Grapalat" w:hAnsi="GHEA Grapalat" w:cs="GHEA Grapalat"/>
          <w:lang w:val="af-ZA"/>
        </w:rPr>
        <w:t xml:space="preserve"> /</w:t>
      </w:r>
      <w:r w:rsidRPr="00213B06">
        <w:rPr>
          <w:rFonts w:ascii="Sylfaen" w:hAnsi="Sylfaen" w:cs="Sylfaen"/>
        </w:rPr>
        <w:t>ԹԱԽ</w:t>
      </w:r>
      <w:r w:rsidRPr="00213B06">
        <w:rPr>
          <w:rFonts w:ascii="GHEA Grapalat" w:hAnsi="GHEA Grapalat" w:cs="GHEA Grapalat"/>
          <w:lang w:val="af-ZA"/>
        </w:rPr>
        <w:t xml:space="preserve">/`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Արտաքին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գործերի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նախարարության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միջազգային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կազմակերպությունների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վարչության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պետ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Վահրամ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Կաժոյանի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ղեկավարությամբ</w:t>
      </w:r>
      <w:r w:rsidRPr="00213B06">
        <w:rPr>
          <w:rFonts w:ascii="GHEA Grapalat" w:hAnsi="GHEA Grapalat" w:cs="GHEA Grapalat"/>
          <w:lang w:val="af-ZA"/>
        </w:rPr>
        <w:t xml:space="preserve">: </w:t>
      </w:r>
      <w:r w:rsidRPr="00213B06">
        <w:rPr>
          <w:rFonts w:ascii="Sylfaen" w:hAnsi="Sylfaen" w:cs="Sylfaen"/>
          <w:lang w:val="af-ZA"/>
        </w:rPr>
        <w:t>Վերջինը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հանդիսանում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ԳՐԵՏԱ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հարցերով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պատասխանատու</w:t>
      </w:r>
      <w:r w:rsidRPr="00213B06">
        <w:rPr>
          <w:rFonts w:ascii="GHEA Grapalat" w:hAnsi="GHEA Grapalat" w:cs="GHEA Grapalat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ԹԱԽ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աշխատանքներին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ակտիվ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մասնակցություն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բերում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ոլորտում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ընդգրկված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հասարակական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միջազգային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կազմակերպությունների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ներկայացուցիչները</w:t>
      </w:r>
      <w:r w:rsidRPr="00213B06">
        <w:rPr>
          <w:rFonts w:ascii="GHEA Grapalat" w:hAnsi="GHEA Grapalat" w:cs="GHEA Grapalat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Սույն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հարցաշարի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պատասխանները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նախապատրաստվել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վերը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նշված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միջգերատեսչական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խմբի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  <w:lang w:val="pt-BR"/>
        </w:rPr>
        <w:t>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/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/ </w:t>
      </w:r>
      <w:r w:rsidRPr="00213B06">
        <w:rPr>
          <w:rFonts w:ascii="Sylfaen" w:hAnsi="Sylfaen" w:cs="Sylfaen"/>
        </w:rPr>
        <w:t>հարցերով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խորհրդի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որոշմամբ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ԹԱԽ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</w:rPr>
        <w:t>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կից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ստեղծված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հատուկ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ենթախմբի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որի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համակարգում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էր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ԱԳՆ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միջազգային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կազմակերպությունների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վարչությունը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որի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ընդգրկված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էին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ԹԱԽ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աշխատանքներին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մասնակցող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հետևյալ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կառույցների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ներկայացուցիչները</w:t>
      </w:r>
      <w:r w:rsidRPr="00213B06">
        <w:rPr>
          <w:rFonts w:ascii="GHEA Grapalat" w:hAnsi="GHEA Grapalat" w:cs="GHEA Grapalat"/>
          <w:lang w:val="pt-BR"/>
        </w:rPr>
        <w:t xml:space="preserve">.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ա</w:t>
      </w:r>
      <w:r w:rsidRPr="00213B06">
        <w:rPr>
          <w:rFonts w:ascii="Sylfaen" w:hAnsi="Sylfaen" w:cs="Sylfaen"/>
        </w:rPr>
        <w:t>րդարադատության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նախարարություն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ա</w:t>
      </w:r>
      <w:r w:rsidRPr="00213B06">
        <w:rPr>
          <w:rFonts w:ascii="Sylfaen" w:hAnsi="Sylfaen" w:cs="Sylfaen"/>
        </w:rPr>
        <w:t>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սոցիալական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հարցերի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նախարարություն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գ</w:t>
      </w:r>
      <w:r w:rsidRPr="00213B06">
        <w:rPr>
          <w:rFonts w:ascii="Sylfaen" w:hAnsi="Sylfaen" w:cs="Sylfaen"/>
        </w:rPr>
        <w:t>լխավոր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դատախազություն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կառավարությանն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առընթեր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ո</w:t>
      </w:r>
      <w:r w:rsidRPr="00213B06">
        <w:rPr>
          <w:rFonts w:ascii="Sylfaen" w:hAnsi="Sylfaen" w:cs="Sylfaen"/>
        </w:rPr>
        <w:t>ստիկանություն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ինչպես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սոցիալական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հարցերի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նախարարության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ԵԱՀԿ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Երևանի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գրասենյակի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GHEA Grapalat" w:hAnsi="GHEA Grapalat" w:cs="GHEA Grapalat"/>
          <w:lang w:val="pt-BR"/>
        </w:rPr>
        <w:t>&lt;&lt;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պայքարի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աջակցության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ռեսուրս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կենտրոն</w:t>
      </w:r>
      <w:r w:rsidRPr="00213B06">
        <w:rPr>
          <w:rFonts w:ascii="GHEA Grapalat" w:hAnsi="GHEA Grapalat" w:cs="GHEA Grapalat"/>
          <w:lang w:val="pt-BR"/>
        </w:rPr>
        <w:t xml:space="preserve">&gt;&gt; </w:t>
      </w:r>
      <w:r w:rsidRPr="00213B06">
        <w:rPr>
          <w:rFonts w:ascii="Sylfaen" w:hAnsi="Sylfaen" w:cs="Sylfaen"/>
          <w:lang w:val="pt-BR"/>
        </w:rPr>
        <w:t>համատեղ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ծրագրի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փորձագետը</w:t>
      </w:r>
      <w:r w:rsidRPr="00213B06">
        <w:rPr>
          <w:rFonts w:ascii="GHEA Grapalat" w:hAnsi="GHEA Grapalat" w:cs="GHEA Grapalat"/>
          <w:lang w:val="pt-BR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b/>
          <w:bCs/>
          <w:lang w:val="pt-BR"/>
        </w:rPr>
      </w:pPr>
      <w:r w:rsidRPr="00213B06">
        <w:rPr>
          <w:rFonts w:ascii="Sylfaen" w:hAnsi="Sylfaen" w:cs="Sylfaen"/>
        </w:rPr>
        <w:t>Հարցաշարի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պատասխանների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նախագիծը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ներկայացվել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/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/ </w:t>
      </w:r>
      <w:r w:rsidRPr="00213B06">
        <w:rPr>
          <w:rFonts w:ascii="Sylfaen" w:hAnsi="Sylfaen" w:cs="Sylfaen"/>
        </w:rPr>
        <w:t>հարցերով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խորհրդին</w:t>
      </w:r>
      <w:r w:rsidRPr="00213B06">
        <w:rPr>
          <w:rFonts w:ascii="GHEA Grapalat" w:hAnsi="GHEA Grapalat" w:cs="GHEA Grapalat"/>
          <w:lang w:val="pt-BR"/>
        </w:rPr>
        <w:t xml:space="preserve">` </w:t>
      </w:r>
      <w:r w:rsidRPr="00213B06">
        <w:rPr>
          <w:rFonts w:ascii="Sylfaen" w:hAnsi="Sylfaen" w:cs="Sylfaen"/>
        </w:rPr>
        <w:t>հավանություն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ստանալու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համար</w:t>
      </w:r>
      <w:r w:rsidRPr="00213B06">
        <w:rPr>
          <w:rFonts w:ascii="GHEA Grapalat" w:hAnsi="GHEA Grapalat" w:cs="GHEA Grapalat"/>
          <w:lang w:val="pt-BR"/>
        </w:rPr>
        <w:t xml:space="preserve">: </w:t>
      </w:r>
      <w:r w:rsidRPr="00213B06">
        <w:rPr>
          <w:rFonts w:ascii="Sylfaen" w:hAnsi="Sylfaen" w:cs="Sylfaen"/>
          <w:lang w:val="pt-BR"/>
        </w:rPr>
        <w:t>Այնուհետև</w:t>
      </w:r>
      <w:r w:rsidRPr="00213B06">
        <w:rPr>
          <w:rFonts w:ascii="GHEA Grapalat" w:hAnsi="GHEA Grapalat" w:cs="GHEA Grapalat"/>
          <w:lang w:val="pt-BR"/>
        </w:rPr>
        <w:t>, 2011</w:t>
      </w:r>
      <w:r w:rsidRPr="00213B06">
        <w:rPr>
          <w:rFonts w:ascii="Sylfaen" w:hAnsi="Sylfaen" w:cs="Sylfaen"/>
        </w:rPr>
        <w:t>թ</w:t>
      </w:r>
      <w:r w:rsidRPr="00213B06">
        <w:rPr>
          <w:rFonts w:ascii="GHEA Grapalat" w:hAnsi="GHEA Grapalat" w:cs="GHEA Grapalat"/>
          <w:lang w:val="pt-BR"/>
        </w:rPr>
        <w:t xml:space="preserve">. </w:t>
      </w:r>
      <w:r w:rsidRPr="00213B06">
        <w:rPr>
          <w:rFonts w:ascii="Sylfaen" w:hAnsi="Sylfaen" w:cs="Sylfaen"/>
          <w:lang w:val="pt-BR"/>
        </w:rPr>
        <w:t>հուլիսի</w:t>
      </w:r>
      <w:r w:rsidRPr="00213B06">
        <w:rPr>
          <w:rFonts w:ascii="GHEA Grapalat" w:hAnsi="GHEA Grapalat" w:cs="GHEA Grapalat"/>
          <w:lang w:val="pt-BR"/>
        </w:rPr>
        <w:t xml:space="preserve">,,,,,,, </w:t>
      </w:r>
      <w:r w:rsidRPr="00213B06">
        <w:rPr>
          <w:rFonts w:ascii="Sylfaen" w:hAnsi="Sylfaen" w:cs="Sylfaen"/>
        </w:rPr>
        <w:t>հաստատվել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կառավարության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Ո՞ր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հարցաշարին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յուրաքանչյուրի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գործառույթները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իրավասությունների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շրջանակը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հարցաշարի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նախապատրաստվել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</w:t>
      </w:r>
      <w:r w:rsidRPr="00213B06">
        <w:rPr>
          <w:rFonts w:ascii="Sylfaen" w:hAnsi="Sylfaen" w:cs="Sylfaen"/>
          <w:sz w:val="22"/>
          <w:szCs w:val="22"/>
        </w:rPr>
        <w:t>իջգերատեսչական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ԹԱԽ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ստեղծված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ենթախմբի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Հարցաշարի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մշակմանը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ԹԱԽ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անդամ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հանդիսացող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տարածքային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կառավարման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նախարարության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Միգրացիոն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պետական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ծառայություն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sz w:val="22"/>
          <w:szCs w:val="22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հոսքերի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փախստականներ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ապաստան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հայցողներ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վերադարձողներ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Հայաստանից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մեկնել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ցանկացողներ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խորհրդատվական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Sylfaen" w:hAnsi="Sylfaen" w:cs="Sylfaen"/>
          <w:b/>
          <w:bCs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ա</w:t>
      </w:r>
      <w:r w:rsidRPr="00213B06">
        <w:rPr>
          <w:rFonts w:ascii="Sylfaen" w:hAnsi="Sylfaen" w:cs="Sylfaen"/>
          <w:b/>
          <w:bCs/>
          <w:u w:val="single"/>
        </w:rPr>
        <w:t>րդարադատություն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նախարարություն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</w:rPr>
      </w:pPr>
      <w:r w:rsidRPr="00213B06">
        <w:rPr>
          <w:rFonts w:ascii="GHEA Grapalat" w:hAnsi="GHEA Grapalat" w:cs="GHEA Grapalat"/>
        </w:rPr>
        <w:t xml:space="preserve">- </w:t>
      </w:r>
      <w:r w:rsidRPr="00213B06">
        <w:rPr>
          <w:rFonts w:ascii="Sylfaen" w:hAnsi="Sylfaen" w:cs="Sylfaen"/>
          <w:lang w:val="hy-AM"/>
        </w:rPr>
        <w:t>օրենսդրական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բնույթի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խնդիրներ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</w:rPr>
        <w:t>կարգավորում</w:t>
      </w:r>
      <w:r w:rsidRPr="00213B06">
        <w:rPr>
          <w:rFonts w:ascii="GHEA Grapalat" w:hAnsi="GHEA Grapalat" w:cs="GHEA Grapalat"/>
        </w:rPr>
        <w:t xml:space="preserve">` </w:t>
      </w:r>
      <w:r w:rsidRPr="00213B06">
        <w:rPr>
          <w:rFonts w:ascii="Sylfaen" w:hAnsi="Sylfaen" w:cs="Sylfaen"/>
        </w:rPr>
        <w:t>այն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</w:rPr>
        <w:t xml:space="preserve">. </w:t>
      </w:r>
      <w:r w:rsidRPr="00213B06">
        <w:rPr>
          <w:rFonts w:ascii="Sylfaen" w:hAnsi="Sylfaen" w:cs="Sylfaen"/>
          <w:lang w:val="hy-AM"/>
        </w:rPr>
        <w:t>ՀՀ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քրեական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օրենսգրքում</w:t>
      </w:r>
      <w:r w:rsidRPr="00213B06">
        <w:rPr>
          <w:rFonts w:ascii="GHEA Grapalat" w:hAnsi="GHEA Grapalat" w:cs="GHEA Grapalat"/>
          <w:lang w:val="hy-AM"/>
        </w:rPr>
        <w:t xml:space="preserve">, </w:t>
      </w:r>
      <w:r w:rsidRPr="00213B06">
        <w:rPr>
          <w:rFonts w:ascii="Sylfaen" w:hAnsi="Sylfaen" w:cs="Sylfaen"/>
          <w:lang w:val="hy-AM"/>
        </w:rPr>
        <w:t>ՀՀ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քրեական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դատավարության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օրենսգրքում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և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թրաֆիքինգի</w:t>
      </w:r>
      <w:r w:rsidRPr="00213B06">
        <w:rPr>
          <w:rFonts w:ascii="Sylfaen" w:hAnsi="Sylfaen" w:cs="Sylfaen"/>
        </w:rPr>
        <w:t>ն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  <w:lang w:val="hy-AM"/>
        </w:rPr>
        <w:t>առնչվող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այլ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իրավական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ակտերում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համապատասխան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փոփոխությունների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</w:rPr>
        <w:t>լրացումների</w:t>
      </w:r>
      <w:r w:rsidRPr="00213B06">
        <w:rPr>
          <w:rFonts w:ascii="GHEA Grapalat" w:hAnsi="GHEA Grapalat" w:cs="GHEA Grapalat"/>
        </w:rPr>
        <w:t xml:space="preserve"> </w:t>
      </w:r>
      <w:r w:rsidRPr="00213B06">
        <w:rPr>
          <w:rFonts w:ascii="Sylfaen" w:hAnsi="Sylfaen" w:cs="Sylfaen"/>
          <w:lang w:val="hy-AM"/>
        </w:rPr>
        <w:t>նախաձեռնում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և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իրականացում</w:t>
      </w:r>
      <w:r w:rsidRPr="00213B06">
        <w:rPr>
          <w:rFonts w:ascii="GHEA Grapalat" w:hAnsi="GHEA Grapalat" w:cs="GHEA Grapalat"/>
          <w:lang w:val="hy-AM"/>
        </w:rPr>
        <w:t xml:space="preserve">, </w:t>
      </w:r>
      <w:r w:rsidRPr="00213B06">
        <w:rPr>
          <w:rFonts w:ascii="Sylfaen" w:hAnsi="Sylfaen" w:cs="Sylfaen"/>
          <w:lang w:val="hy-AM"/>
        </w:rPr>
        <w:t>ինչպես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նաև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նոր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իրավական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ակտերի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մշակում</w:t>
      </w:r>
      <w:r w:rsidRPr="00213B06">
        <w:rPr>
          <w:rFonts w:ascii="GHEA Grapalat" w:hAnsi="GHEA Grapalat" w:cs="GHEA Grapalat"/>
          <w:lang w:val="hy-AM"/>
        </w:rPr>
        <w:t>:</w:t>
      </w:r>
      <w:r w:rsidRPr="00213B06">
        <w:rPr>
          <w:rFonts w:ascii="GHEA Grapalat" w:hAnsi="GHEA Grapalat" w:cs="GHEA Grapalat"/>
        </w:rPr>
        <w:t xml:space="preserve">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 w:rsidRPr="00213B06">
        <w:rPr>
          <w:rFonts w:ascii="Sylfaen" w:hAnsi="Sylfaen" w:cs="Sylfaen"/>
          <w:b/>
          <w:bCs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ա</w:t>
      </w:r>
      <w:r w:rsidRPr="00213B06">
        <w:rPr>
          <w:rFonts w:ascii="Sylfaen" w:hAnsi="Sylfaen" w:cs="Sylfaen"/>
          <w:b/>
          <w:bCs/>
          <w:u w:val="single"/>
        </w:rPr>
        <w:t>շխատանքի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և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սոցիալական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հարցերի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նախարարություն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hy-AM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2008 </w:t>
      </w:r>
      <w:r w:rsidRPr="00213B06">
        <w:rPr>
          <w:rFonts w:ascii="Sylfaen" w:hAnsi="Sylfaen" w:cs="Sylfaen"/>
          <w:sz w:val="22"/>
          <w:szCs w:val="22"/>
          <w:lang w:val="hy-AM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նոյեմբերի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20-</w:t>
      </w:r>
      <w:r w:rsidRPr="00213B06">
        <w:rPr>
          <w:rFonts w:ascii="Sylfaen" w:hAnsi="Sylfaen" w:cs="Sylfaen"/>
          <w:sz w:val="22"/>
          <w:szCs w:val="22"/>
          <w:lang w:val="hy-AM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N1385-</w:t>
      </w:r>
      <w:r w:rsidRPr="00213B06">
        <w:rPr>
          <w:rFonts w:ascii="Sylfaen" w:hAnsi="Sylfaen" w:cs="Sylfaen"/>
          <w:sz w:val="22"/>
          <w:szCs w:val="22"/>
          <w:lang w:val="hy-AM"/>
        </w:rPr>
        <w:t>Ա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որոշմամբ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հաստատված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hy-AM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hy-AM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կարգով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նախարարությ</w:t>
      </w:r>
      <w:r w:rsidRPr="00213B06">
        <w:rPr>
          <w:rFonts w:ascii="Sylfaen" w:hAnsi="Sylfaen" w:cs="Sylfaen"/>
          <w:sz w:val="22"/>
          <w:szCs w:val="22"/>
        </w:rPr>
        <w:t>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լիազոր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դրա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համակարգման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կանոնադրության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գերատեսչությունն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pt-BR"/>
        </w:rPr>
        <w:t>հիմնահարցերի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u</w:t>
      </w:r>
      <w:r w:rsidRPr="00213B06">
        <w:rPr>
          <w:rFonts w:ascii="Sylfaen" w:hAnsi="Sylfaen" w:cs="Sylfaen"/>
          <w:sz w:val="22"/>
          <w:szCs w:val="22"/>
          <w:lang w:val="pt-BR"/>
        </w:rPr>
        <w:t>ումնա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u</w:t>
      </w:r>
      <w:r w:rsidRPr="00213B06">
        <w:rPr>
          <w:rFonts w:ascii="Sylfaen" w:hAnsi="Sylfaen" w:cs="Sylfaen"/>
          <w:sz w:val="22"/>
          <w:szCs w:val="22"/>
          <w:lang w:val="pt-BR"/>
        </w:rPr>
        <w:t>իրություն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մշակում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u</w:t>
      </w:r>
      <w:r w:rsidRPr="00213B06">
        <w:rPr>
          <w:rFonts w:ascii="Sylfaen" w:hAnsi="Sylfaen" w:cs="Sylfaen"/>
          <w:sz w:val="22"/>
          <w:szCs w:val="22"/>
          <w:lang w:val="pt-BR"/>
        </w:rPr>
        <w:t>ոցիալական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վերականգնման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ծրագրեր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մոնիթորինգը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Sylfaen" w:hAnsi="Sylfaen" w:cs="Sylfaen"/>
          <w:b/>
          <w:bCs/>
          <w:u w:val="single"/>
          <w:lang w:val="hy-AM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առողջապահության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նախարարություն</w:t>
      </w:r>
      <w:r w:rsidRPr="00213B06">
        <w:rPr>
          <w:rFonts w:ascii="GHEA Grapalat" w:hAnsi="GHEA Grapalat" w:cs="GHEA Grapalat"/>
          <w:b/>
          <w:bCs/>
          <w:u w:val="single"/>
          <w:lang w:val="hy-AM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hy-AM"/>
        </w:rPr>
        <w:t>-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աջակցում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տրամադրելով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անհրաժեշտ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անվճար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բժշկական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: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213B06">
        <w:rPr>
          <w:rFonts w:ascii="GHEA Grapalat" w:hAnsi="GHEA Grapalat" w:cs="GHEA Grapalat"/>
          <w:sz w:val="22"/>
          <w:szCs w:val="22"/>
          <w:lang w:val="hy-AM"/>
        </w:rPr>
        <w:t>-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</w:t>
      </w:r>
      <w:r w:rsidRPr="00213B06">
        <w:rPr>
          <w:rFonts w:ascii="Sylfaen" w:hAnsi="Sylfaen" w:cs="Sylfaen"/>
          <w:sz w:val="22"/>
          <w:szCs w:val="22"/>
          <w:lang w:val="pt-BR"/>
        </w:rPr>
        <w:t>ազմակերպում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սեմինարներ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կազմակերպիչների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բժիշկների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բուժքույրերի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 w:rsidRPr="00213B06">
        <w:rPr>
          <w:rFonts w:ascii="Sylfaen" w:hAnsi="Sylfaen" w:cs="Sylfaen"/>
          <w:b/>
          <w:bCs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է</w:t>
      </w:r>
      <w:r w:rsidRPr="00213B06">
        <w:rPr>
          <w:rFonts w:ascii="Sylfaen" w:hAnsi="Sylfaen" w:cs="Sylfaen"/>
          <w:b/>
          <w:bCs/>
          <w:u w:val="single"/>
          <w:lang w:val="hy-AM"/>
        </w:rPr>
        <w:t>կոնոմիկայի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նախարարություն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 </w:t>
      </w:r>
      <w:r w:rsidRPr="00213B06">
        <w:rPr>
          <w:rFonts w:ascii="Sylfaen" w:hAnsi="Sylfaen" w:cs="Sylfaen"/>
          <w:sz w:val="22"/>
          <w:szCs w:val="22"/>
          <w:lang w:val="pt-BR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pt-BR"/>
        </w:rPr>
        <w:t>բացահայտման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սահմանային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վերահսկողությունը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առավել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դարձնելու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համակարգում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կենսաչափական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կողմնորոշիչներ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պարունակող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էլեկտրոնային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անձնագրերի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նույնականացման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քարտերի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ներդրման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;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sz w:val="22"/>
          <w:szCs w:val="22"/>
          <w:lang w:val="hy-AM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շրջանում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իրականացվող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սոցիալ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  <w:lang w:val="hy-AM"/>
        </w:rPr>
        <w:t>տնտեսական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ուղղվածության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զարգացում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  <w:lang w:val="pt-BR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իրավասությունների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սահմաններում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փոքր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միջին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ձեռներեցության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խթանում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pt-BR"/>
        </w:rPr>
        <w:t>փ</w:t>
      </w:r>
      <w:r w:rsidRPr="00213B06">
        <w:rPr>
          <w:rFonts w:ascii="Sylfaen" w:hAnsi="Sylfaen" w:cs="Sylfaen"/>
          <w:sz w:val="22"/>
          <w:szCs w:val="22"/>
          <w:lang w:val="hy-AM"/>
        </w:rPr>
        <w:t>ոքր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միջին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ձեռնարկատիրության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քաղաքականության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մշակում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մոնիտորինգ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փ</w:t>
      </w:r>
      <w:r w:rsidRPr="00213B06">
        <w:rPr>
          <w:rFonts w:ascii="Sylfaen" w:hAnsi="Sylfaen" w:cs="Sylfaen"/>
          <w:sz w:val="22"/>
          <w:szCs w:val="22"/>
          <w:lang w:val="hy-AM"/>
        </w:rPr>
        <w:t>ոքր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միջին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ձեռնարկատիրության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տարեկան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մշակում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  <w:b/>
          <w:bCs/>
          <w:u w:val="single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կրթության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և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գիտության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նախարարություն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n-US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sz w:val="22"/>
          <w:szCs w:val="22"/>
          <w:lang w:val="pt-BR"/>
        </w:rPr>
        <w:t>կ</w:t>
      </w:r>
      <w:r w:rsidRPr="00213B06">
        <w:rPr>
          <w:rFonts w:ascii="Sylfaen" w:hAnsi="Sylfaen" w:cs="Sylfaen"/>
          <w:sz w:val="22"/>
          <w:szCs w:val="22"/>
          <w:lang w:val="hy-AM"/>
        </w:rPr>
        <w:t>րթական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ծրագրերում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հիմնախնդիրներին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առնչվող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թեմաների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ներառումն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իրականացում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:</w:t>
      </w:r>
    </w:p>
    <w:p w:rsidR="00871BD9" w:rsidRPr="004253E5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hy-AM"/>
        </w:rPr>
      </w:pPr>
      <w:r w:rsidRPr="00213B06">
        <w:rPr>
          <w:rFonts w:ascii="Sylfaen" w:hAnsi="Sylfaen" w:cs="Sylfaen"/>
          <w:b/>
          <w:bCs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ս</w:t>
      </w:r>
      <w:r w:rsidRPr="00213B06">
        <w:rPr>
          <w:rFonts w:ascii="Sylfaen" w:hAnsi="Sylfaen" w:cs="Sylfaen"/>
          <w:b/>
          <w:bCs/>
          <w:u w:val="single"/>
          <w:lang w:val="hy-AM"/>
        </w:rPr>
        <w:t>պորտի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և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երիտասարդության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hy-AM"/>
        </w:rPr>
        <w:t>նախարարություն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hy-AM"/>
        </w:rPr>
        <w:t xml:space="preserve">- </w:t>
      </w:r>
      <w:r w:rsidRPr="00213B06">
        <w:rPr>
          <w:rFonts w:ascii="Sylfaen" w:hAnsi="Sylfaen" w:cs="Sylfaen"/>
          <w:lang w:val="hy-AM"/>
        </w:rPr>
        <w:t>կազմակերպում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է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(</w:t>
      </w:r>
      <w:r w:rsidRPr="00213B06">
        <w:rPr>
          <w:rFonts w:ascii="Sylfaen" w:hAnsi="Sylfaen" w:cs="Sylfaen"/>
          <w:lang w:val="hy-AM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) </w:t>
      </w:r>
      <w:r w:rsidRPr="00213B06">
        <w:rPr>
          <w:rFonts w:ascii="Sylfaen" w:hAnsi="Sylfaen" w:cs="Sylfaen"/>
          <w:lang w:val="hy-AM"/>
        </w:rPr>
        <w:t>կանխարգելման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նպատակով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վտանգի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վերաբերյալ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երիտասարդության</w:t>
      </w:r>
      <w:r w:rsidRPr="00213B06">
        <w:rPr>
          <w:rFonts w:ascii="Sylfaen" w:hAnsi="Sylfaen" w:cs="Sylfaen"/>
          <w:lang w:val="pt-BR"/>
        </w:rPr>
        <w:t>՝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որպես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ռիսկային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խմբի</w:t>
      </w:r>
      <w:r w:rsidRPr="00213B06">
        <w:rPr>
          <w:rFonts w:ascii="GHEA Grapalat" w:hAnsi="GHEA Grapalat" w:cs="GHEA Grapalat"/>
          <w:lang w:val="pt-BR"/>
        </w:rPr>
        <w:t xml:space="preserve">  </w:t>
      </w:r>
      <w:r w:rsidRPr="00213B06">
        <w:rPr>
          <w:rFonts w:ascii="Sylfaen" w:hAnsi="Sylfaen" w:cs="Sylfaen"/>
          <w:lang w:val="hy-AM"/>
        </w:rPr>
        <w:t>իրազեկության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բարձրացմանը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միտված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թեմատիկ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քննարկումներ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hy-AM"/>
        </w:rPr>
        <w:t>հանդիպումներ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hy-AM"/>
        </w:rPr>
        <w:t>վերապատրաստման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hy-AM"/>
        </w:rPr>
        <w:t>դասընթացներ</w:t>
      </w:r>
      <w:r w:rsidRPr="00213B06">
        <w:rPr>
          <w:rFonts w:ascii="GHEA Grapalat" w:hAnsi="GHEA Grapalat" w:cs="GHEA Grapalat"/>
          <w:lang w:val="pt-BR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ֆինանսների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նախարարություն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- </w:t>
      </w:r>
      <w:r w:rsidRPr="00213B06">
        <w:rPr>
          <w:rFonts w:ascii="Sylfaen" w:hAnsi="Sylfaen" w:cs="Sylfaen"/>
          <w:sz w:val="22"/>
          <w:szCs w:val="22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</w:t>
      </w:r>
      <w:r w:rsidRPr="00213B06">
        <w:rPr>
          <w:rFonts w:ascii="Sylfaen" w:hAnsi="Sylfaen" w:cs="Sylfaen"/>
          <w:sz w:val="22"/>
          <w:szCs w:val="22"/>
        </w:rPr>
        <w:t>արդկանց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կարճաժամկետ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երկարաժամկետ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մշակմանը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- </w:t>
      </w:r>
      <w:r w:rsidRPr="00213B06">
        <w:rPr>
          <w:rFonts w:ascii="Sylfaen" w:hAnsi="Sylfaen" w:cs="Sylfaen"/>
          <w:sz w:val="22"/>
          <w:szCs w:val="22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ընդունված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բյուջետավորման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 w:rsidRPr="00213B06">
        <w:rPr>
          <w:rFonts w:ascii="Sylfaen" w:hAnsi="Sylfaen" w:cs="Sylfaen"/>
          <w:b/>
          <w:bCs/>
          <w:u w:val="single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fr-FR"/>
        </w:rPr>
        <w:t>գ</w:t>
      </w:r>
      <w:r w:rsidRPr="00213B06">
        <w:rPr>
          <w:rFonts w:ascii="Sylfaen" w:hAnsi="Sylfaen" w:cs="Sylfaen"/>
          <w:b/>
          <w:bCs/>
          <w:u w:val="single"/>
        </w:rPr>
        <w:t>լխավոր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</w:rPr>
        <w:t>դատախազություն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sz w:val="22"/>
          <w:szCs w:val="22"/>
          <w:lang w:val="pt-BR"/>
        </w:rPr>
        <w:t>հ</w:t>
      </w:r>
      <w:r w:rsidRPr="00213B06">
        <w:rPr>
          <w:rFonts w:ascii="Sylfaen" w:hAnsi="Sylfaen" w:cs="Sylfaen"/>
          <w:sz w:val="22"/>
          <w:szCs w:val="22"/>
        </w:rPr>
        <w:t>սկողություն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հարակից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հանցատեսակների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հատկանիշներով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նախաքննության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օրինականության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դատարանում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մեղադրանքը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արդարադատություն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fr-FR"/>
        </w:rPr>
      </w:pPr>
      <w:r w:rsidRPr="00213B06">
        <w:rPr>
          <w:rFonts w:ascii="Sylfaen" w:hAnsi="Sylfaen" w:cs="Sylfaen"/>
          <w:b/>
          <w:bCs/>
          <w:u w:val="single"/>
          <w:lang w:val="ru-RU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կառավարությանն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առընթեր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ոստիկանություն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հարակից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հանցատեսակների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հատկանիշներով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կանխման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բացահայտման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աշխատանքներ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հետախուզական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հետաքննություն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նախաքննություն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քաղաքականության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դրույթների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Sylfaen" w:hAnsi="Sylfaen" w:cs="Sylfaen"/>
          <w:b/>
          <w:bCs/>
          <w:color w:val="000000"/>
          <w:u w:val="single"/>
        </w:rPr>
        <w:t>ՀՀ</w:t>
      </w:r>
      <w:r w:rsidRPr="00213B06">
        <w:rPr>
          <w:rFonts w:ascii="GHEA Grapalat" w:hAnsi="GHEA Grapalat" w:cs="GHEA Grapalat"/>
          <w:b/>
          <w:bCs/>
          <w:color w:val="000000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color w:val="000000"/>
          <w:u w:val="single"/>
          <w:lang w:val="pt-BR"/>
        </w:rPr>
        <w:t>ա</w:t>
      </w:r>
      <w:r w:rsidRPr="00213B06">
        <w:rPr>
          <w:rFonts w:ascii="Sylfaen" w:hAnsi="Sylfaen" w:cs="Sylfaen"/>
          <w:b/>
          <w:bCs/>
          <w:color w:val="000000"/>
          <w:u w:val="single"/>
        </w:rPr>
        <w:t>զգային</w:t>
      </w:r>
      <w:r w:rsidRPr="00213B06">
        <w:rPr>
          <w:rFonts w:ascii="GHEA Grapalat" w:hAnsi="GHEA Grapalat" w:cs="GHEA Grapalat"/>
          <w:b/>
          <w:bCs/>
          <w:color w:val="000000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color w:val="000000"/>
          <w:u w:val="single"/>
        </w:rPr>
        <w:t>անվտանգության</w:t>
      </w:r>
      <w:r w:rsidRPr="00213B06">
        <w:rPr>
          <w:rFonts w:ascii="GHEA Grapalat" w:hAnsi="GHEA Grapalat" w:cs="GHEA Grapalat"/>
          <w:b/>
          <w:bCs/>
          <w:color w:val="000000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color w:val="000000"/>
          <w:u w:val="single"/>
        </w:rPr>
        <w:t>ծառայություն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 xml:space="preserve">- </w:t>
      </w:r>
      <w:r w:rsidRPr="00213B06">
        <w:rPr>
          <w:rFonts w:ascii="Sylfaen" w:hAnsi="Sylfaen" w:cs="Sylfaen"/>
          <w:color w:val="000000"/>
        </w:rPr>
        <w:t>Իրականացնում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</w:rPr>
        <w:t>է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</w:rPr>
        <w:t>թրաֆիքինգի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հատկանիշներով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հանցագործությունների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կանխման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lang w:val="pt-BR"/>
        </w:rPr>
        <w:t>կանխարգելման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բացահայտման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աշխատանքներ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lang w:val="pt-BR"/>
        </w:rPr>
        <w:t>Հսկիչ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անցագրային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կետերում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իրականացնում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է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հատուկ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հսկողություն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մարդկանց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թրաֆիքինգի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առումով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&lt;&lt;</w:t>
      </w:r>
      <w:r w:rsidRPr="00213B06">
        <w:rPr>
          <w:rFonts w:ascii="Sylfaen" w:hAnsi="Sylfaen" w:cs="Sylfaen"/>
          <w:color w:val="000000"/>
          <w:lang w:val="pt-BR"/>
        </w:rPr>
        <w:t>ռիսկային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համարվող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չվերթների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lang w:val="pt-BR"/>
        </w:rPr>
        <w:t>ինչպես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նաև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ցամաքային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սահմանով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մեկնող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ժամանող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ուղևորների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նկատմամբ</w:t>
      </w:r>
      <w:r w:rsidRPr="00213B06">
        <w:rPr>
          <w:rFonts w:ascii="GHEA Grapalat" w:hAnsi="GHEA Grapalat" w:cs="GHEA Grapalat"/>
          <w:color w:val="000000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պետական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սահմանի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անցման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կետերում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իրականացնում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է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հարցումային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աշխատանքներ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արտաքսված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քաղաքացիների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հետ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հնարավոր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թրաֆիքինգի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դեպքերի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բացահայտման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նպատակով</w:t>
      </w:r>
      <w:r w:rsidRPr="00213B06">
        <w:rPr>
          <w:rFonts w:ascii="GHEA Grapalat" w:hAnsi="GHEA Grapalat" w:cs="GHEA Grapalat"/>
          <w:color w:val="000000"/>
          <w:lang w:val="pt-BR"/>
        </w:rPr>
        <w:t>:</w:t>
      </w: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fr-FR"/>
        </w:rPr>
        <w:t xml:space="preserve"> 3: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հասարակական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կազմակերպություն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սուբյեկտ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հարցաշարին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մասնակցած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սուբյեկտներից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յուրաքանչյուրի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ուղղությունները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: </w:t>
      </w: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1-</w:t>
      </w:r>
      <w:r w:rsidRPr="00213B06">
        <w:rPr>
          <w:rFonts w:ascii="Sylfaen" w:hAnsi="Sylfaen" w:cs="Sylfaen"/>
          <w:sz w:val="22"/>
          <w:szCs w:val="22"/>
          <w:lang w:val="fr-FR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ԹԱԽ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մեկտեղ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ներկայացուցիչները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</w:rPr>
        <w:t>Հարցաշարի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պատասխանների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մշակմանը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մասնակցել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ԹԱԽ</w:t>
      </w:r>
      <w:r w:rsidRPr="00213B06">
        <w:rPr>
          <w:rFonts w:ascii="GHEA Grapalat" w:hAnsi="GHEA Grapalat" w:cs="GHEA Grapalat"/>
          <w:lang w:val="fr-FR"/>
        </w:rPr>
        <w:t>-</w:t>
      </w:r>
      <w:r w:rsidRPr="00213B06">
        <w:rPr>
          <w:rFonts w:ascii="Sylfaen" w:hAnsi="Sylfaen" w:cs="Sylfaen"/>
        </w:rPr>
        <w:t>ում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  <w:lang w:val="fr-FR"/>
        </w:rPr>
        <w:t>ընդգրկված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  <w:lang w:val="fr-FR"/>
        </w:rPr>
        <w:t>հետևյալ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  <w:lang w:val="fr-FR"/>
        </w:rPr>
        <w:t>հասարակական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  <w:lang w:val="fr-FR"/>
        </w:rPr>
        <w:t>կազմակերպությունների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ներկայացուցիչները</w:t>
      </w:r>
      <w:r w:rsidRPr="00213B06">
        <w:rPr>
          <w:rFonts w:ascii="GHEA Grapalat" w:hAnsi="GHEA Grapalat" w:cs="GHEA Grapalat"/>
          <w:lang w:val="pt-BR"/>
        </w:rPr>
        <w:t xml:space="preserve">. </w:t>
      </w:r>
    </w:p>
    <w:p w:rsidR="00871BD9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GHEA Grapalat" w:hAnsi="GHEA Grapalat" w:cs="GHEA Grapalat"/>
          <w:b/>
          <w:bCs/>
          <w:u w:val="single"/>
          <w:lang w:val="af-ZA"/>
        </w:rPr>
        <w:t>&lt;&lt;</w:t>
      </w:r>
      <w:r w:rsidRPr="00213B06">
        <w:rPr>
          <w:rFonts w:ascii="Sylfaen" w:hAnsi="Sylfaen" w:cs="Sylfaen"/>
          <w:b/>
          <w:bCs/>
          <w:u w:val="single"/>
          <w:lang w:val="ru-RU"/>
        </w:rPr>
        <w:t>Հույս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և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օգնություն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&gt;&gt; </w:t>
      </w:r>
      <w:r w:rsidRPr="00213B06">
        <w:rPr>
          <w:rFonts w:ascii="Sylfaen" w:hAnsi="Sylfaen" w:cs="Sylfaen"/>
          <w:b/>
          <w:bCs/>
          <w:u w:val="single"/>
          <w:lang w:val="ru-RU"/>
        </w:rPr>
        <w:t>ՀԿ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</w:rPr>
        <w:t>Աջակցում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շահագործումից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տուժողներին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հասարակության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մեջ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ինտեգրմանը</w:t>
      </w:r>
      <w:r w:rsidRPr="00213B06">
        <w:rPr>
          <w:rFonts w:ascii="GHEA Grapalat" w:hAnsi="GHEA Grapalat" w:cs="GHEA Grapalat"/>
          <w:lang w:val="af-ZA"/>
        </w:rPr>
        <w:t xml:space="preserve">` </w:t>
      </w:r>
      <w:r w:rsidRPr="00213B06">
        <w:rPr>
          <w:rFonts w:ascii="Sylfaen" w:hAnsi="Sylfaen" w:cs="Sylfaen"/>
        </w:rPr>
        <w:t>ժամանակավոր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ապաստարան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</w:rPr>
        <w:t>խորհրդատվություն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</w:rPr>
        <w:t>մասնագիտական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ուսուցում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ուղղակի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նյութական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աջակցություն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ցուցաբերելու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միջոցով</w:t>
      </w:r>
      <w:r w:rsidRPr="00213B06">
        <w:rPr>
          <w:rFonts w:ascii="GHEA Grapalat" w:hAnsi="GHEA Grapalat" w:cs="GHEA Grapalat"/>
          <w:lang w:val="af-ZA"/>
        </w:rPr>
        <w:t xml:space="preserve">: </w:t>
      </w:r>
      <w:r w:rsidRPr="00213B06">
        <w:rPr>
          <w:rFonts w:ascii="GHEA Grapalat" w:hAnsi="GHEA Grapalat" w:cs="GHEA Grapalat"/>
          <w:lang w:val="af-ZA"/>
        </w:rPr>
        <w:tab/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af-ZA"/>
        </w:rPr>
        <w:t>Նպաստում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սեռական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բռնության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ենթարկված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անձանց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  <w:lang w:val="af-ZA"/>
        </w:rPr>
        <w:t>այդ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թվում</w:t>
      </w:r>
      <w:r w:rsidRPr="00213B06">
        <w:rPr>
          <w:rFonts w:ascii="GHEA Grapalat" w:hAnsi="GHEA Grapalat" w:cs="GHEA Grapalat"/>
          <w:lang w:val="af-ZA"/>
        </w:rPr>
        <w:t xml:space="preserve">` </w:t>
      </w:r>
      <w:r w:rsidRPr="00213B06">
        <w:rPr>
          <w:rFonts w:ascii="Sylfaen" w:hAnsi="Sylfaen" w:cs="Sylfaen"/>
          <w:lang w:val="af-ZA"/>
        </w:rPr>
        <w:t>երեխաների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իրավական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պաշտպանությանը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  <w:lang w:val="af-ZA"/>
        </w:rPr>
        <w:t>հոգեբանական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սոցիալական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վերականգնմանը</w:t>
      </w:r>
      <w:r w:rsidRPr="00213B06">
        <w:rPr>
          <w:rFonts w:ascii="GHEA Grapalat" w:hAnsi="GHEA Grapalat" w:cs="GHEA Grapalat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>&lt;&lt;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ԱՄՔՈՐ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>-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ՀԱՅԱՍՏԱՆ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&gt;&gt;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ՀԿ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Աջակցում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իրականացնելով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ապաստարանի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խորհրդատվական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թեժ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իրագործում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բժշկական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հոգեբանական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ֆինանսական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վերաինտեգրման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տպագրում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բաշխում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 </w:t>
      </w:r>
      <w:r w:rsidRPr="00213B06">
        <w:rPr>
          <w:rFonts w:ascii="Sylfaen" w:hAnsi="Sylfaen" w:cs="Sylfaen"/>
          <w:sz w:val="22"/>
          <w:szCs w:val="22"/>
        </w:rPr>
        <w:t>թեժ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հայտարարությունների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հրապարակում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ԶԼՄ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գործակալությունների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բժշկական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անձնակազմի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ձեռնարկներ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բնագավառի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մասնագետների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af-ZA"/>
        </w:rPr>
      </w:pPr>
      <w:r w:rsidRPr="00213B06">
        <w:rPr>
          <w:rFonts w:ascii="GHEA Grapalat" w:hAnsi="GHEA Grapalat" w:cs="GHEA Grapalat"/>
          <w:b/>
          <w:bCs/>
          <w:u w:val="single"/>
          <w:lang w:val="af-ZA"/>
        </w:rPr>
        <w:t>&lt;&lt;</w:t>
      </w:r>
      <w:r w:rsidRPr="00213B06">
        <w:rPr>
          <w:rFonts w:ascii="Sylfaen" w:hAnsi="Sylfaen" w:cs="Sylfaen"/>
          <w:b/>
          <w:bCs/>
          <w:u w:val="single"/>
          <w:lang w:val="ru-RU"/>
        </w:rPr>
        <w:t>Դեմոկրատիան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այսօր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&gt;&gt; </w:t>
      </w:r>
      <w:r w:rsidRPr="00213B06">
        <w:rPr>
          <w:rFonts w:ascii="Sylfaen" w:hAnsi="Sylfaen" w:cs="Sylfaen"/>
          <w:b/>
          <w:bCs/>
          <w:u w:val="single"/>
          <w:lang w:val="ru-RU"/>
        </w:rPr>
        <w:t>ՀԿ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Սերտորեն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թեժ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</w:t>
      </w:r>
      <w:r w:rsidRPr="00213B06">
        <w:rPr>
          <w:rFonts w:ascii="Sylfaen" w:hAnsi="Sylfaen" w:cs="Sylfaen"/>
          <w:sz w:val="22"/>
          <w:szCs w:val="22"/>
        </w:rPr>
        <w:t>ծի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ապաստարանի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Գործառույթները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քարոզարշավների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համայնքների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հանդիպումների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տարածում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զոհերիի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աշխատանք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ընտանիքների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GHEA Grapalat" w:hAnsi="GHEA Grapalat" w:cs="GHEA Grapalat"/>
          <w:b/>
          <w:bCs/>
          <w:u w:val="single"/>
          <w:lang w:val="af-ZA"/>
        </w:rPr>
        <w:t>&lt;&lt;</w:t>
      </w:r>
      <w:r w:rsidRPr="00213B06">
        <w:rPr>
          <w:rFonts w:ascii="Sylfaen" w:hAnsi="Sylfaen" w:cs="Sylfaen"/>
          <w:b/>
          <w:bCs/>
          <w:u w:val="single"/>
          <w:lang w:val="ru-RU"/>
        </w:rPr>
        <w:t>Մարդը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դժբախտության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մեջ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&gt;&gt; </w:t>
      </w:r>
      <w:r w:rsidRPr="00213B06">
        <w:rPr>
          <w:rFonts w:ascii="Sylfaen" w:hAnsi="Sylfaen" w:cs="Sylfaen"/>
          <w:b/>
          <w:bCs/>
          <w:u w:val="single"/>
          <w:lang w:val="ru-RU"/>
        </w:rPr>
        <w:t>չեխական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կազմակերպության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հայաստանյան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գրասենյակ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</w:rPr>
      </w:pP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որոնք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միտված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ապահովելու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ուսուցողական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Sylfaen" w:hAnsi="Sylfaen" w:cs="Sylfaen"/>
          <w:b/>
          <w:bCs/>
          <w:u w:val="single"/>
          <w:lang w:val="ru-RU"/>
        </w:rPr>
        <w:t>Հայ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օգնության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միություն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color w:val="FF0000"/>
          <w:sz w:val="22"/>
          <w:szCs w:val="22"/>
          <w:u w:val="single"/>
        </w:rPr>
      </w:pP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միտված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ուղղվածությամբ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</w:rPr>
      </w:pPr>
      <w:r w:rsidRPr="00213B06">
        <w:rPr>
          <w:rFonts w:ascii="Sylfaen" w:hAnsi="Sylfaen" w:cs="Sylfaen"/>
          <w:b/>
          <w:bCs/>
          <w:u w:val="single"/>
          <w:lang w:val="ru-RU"/>
        </w:rPr>
        <w:t>Աուդիո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>-</w:t>
      </w:r>
      <w:r w:rsidRPr="00213B06">
        <w:rPr>
          <w:rFonts w:ascii="Sylfaen" w:hAnsi="Sylfaen" w:cs="Sylfaen"/>
          <w:b/>
          <w:bCs/>
          <w:u w:val="single"/>
          <w:lang w:val="ru-RU"/>
        </w:rPr>
        <w:t>վիզուալ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լրագրողների</w:t>
      </w:r>
      <w:r w:rsidRPr="00213B06">
        <w:rPr>
          <w:rFonts w:ascii="GHEA Grapalat" w:hAnsi="GHEA Grapalat" w:cs="GHEA Grapalat"/>
          <w:b/>
          <w:bCs/>
          <w:u w:val="single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u w:val="single"/>
          <w:lang w:val="ru-RU"/>
        </w:rPr>
        <w:t>ասոցիացիա</w:t>
      </w:r>
    </w:p>
    <w:p w:rsidR="00871BD9" w:rsidRPr="00213B06" w:rsidRDefault="00871BD9" w:rsidP="00213B06">
      <w:pPr>
        <w:widowControl w:val="0"/>
        <w:autoSpaceDE w:val="0"/>
        <w:autoSpaceDN w:val="0"/>
        <w:adjustRightInd w:val="0"/>
        <w:ind w:firstLine="360"/>
        <w:jc w:val="both"/>
        <w:rPr>
          <w:rFonts w:ascii="GHEA Grapalat" w:hAnsi="GHEA Grapalat" w:cs="GHEA Grapalat"/>
          <w:sz w:val="22"/>
          <w:szCs w:val="22"/>
          <w:u w:val="single"/>
        </w:rPr>
      </w:pPr>
      <w:r w:rsidRPr="00213B06">
        <w:rPr>
          <w:rFonts w:ascii="Sylfaen" w:hAnsi="Sylfaen" w:cs="Sylfaen"/>
          <w:sz w:val="22"/>
          <w:szCs w:val="22"/>
        </w:rPr>
        <w:t>Հակաթրաֆիքինգային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ԶԼՄ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մակարդակի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բարձրացումն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Կազմակերպությունն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թեմաներով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գովազդի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հոլովակների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ֆիլմերի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հեռուստահաղորդումների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ասպարեզում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ինտերնետային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պահպանման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հանրային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հանդիպումների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քննարկումների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բնագավառում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Պատասխանների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մշակմանը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Աշխատանքի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սոցիալական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հարցերի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նախարարության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ԵԱՀԿ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Երևանի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գրասենյակի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>&lt;&lt;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Թրաֆիքինգի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դեմ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պայքարի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աջակցության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ռեսուրս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կենտրոն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&gt;&gt; 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>(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ԹՊԱՌԿ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) 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համատեղ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ծրագրի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</w:rPr>
        <w:t>փորձագետը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պայքար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պետություն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բարելավված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համագործակցություն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հաստատելու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պաշտպանելու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ռազմավարություն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մշակելու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գործառնական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մեխանիզմ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ստեղծելու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 </w:t>
      </w:r>
      <w:r w:rsidRPr="00213B06">
        <w:rPr>
          <w:rFonts w:ascii="Sylfaen" w:hAnsi="Sylfaen" w:cs="Sylfaen"/>
          <w:sz w:val="22"/>
          <w:szCs w:val="22"/>
          <w:lang w:val="af-ZA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տրամադրել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կառույցներին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հզորացնելու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գործառնական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ենթակառուցվածքները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ինստիտուցիոնալիզացնելու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I. </w:t>
      </w:r>
      <w:r w:rsidRPr="00213B06">
        <w:rPr>
          <w:rFonts w:ascii="Sylfaen" w:hAnsi="Sylfaen" w:cs="Sylfaen"/>
          <w:b/>
          <w:bCs/>
          <w:sz w:val="22"/>
          <w:szCs w:val="22"/>
        </w:rPr>
        <w:t>Կոնվենցիայում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օգտագործվող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հասկացությունների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սահմանումների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ներդրումը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օրենսդրության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մեջ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I.1.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Մարդու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մոտեցման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ներառումը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պայքարում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) (</w:t>
      </w:r>
      <w:r w:rsidRPr="00213B06">
        <w:rPr>
          <w:rFonts w:ascii="Sylfaen" w:hAnsi="Sylfaen" w:cs="Sylfaen"/>
          <w:i/>
          <w:iCs/>
          <w:sz w:val="22"/>
          <w:szCs w:val="22"/>
        </w:rPr>
        <w:t>այսուհետ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) &lt;&lt;</w:t>
      </w:r>
      <w:r w:rsidRPr="00213B06">
        <w:rPr>
          <w:rFonts w:ascii="Sylfaen" w:hAnsi="Sylfaen" w:cs="Sylfaen"/>
          <w:i/>
          <w:iCs/>
          <w:sz w:val="22"/>
          <w:szCs w:val="22"/>
        </w:rPr>
        <w:t>մարդու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խախտում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արժանապատվությանն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անձեռնմխելիության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ոտնձգություն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&gt;&gt; (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նախաբանի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3-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պարբերություն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Հետևաբար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տառին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ոգուն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մարդու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խախտում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ոչ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Հարցեր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u w:val="single"/>
          <w:lang w:val="pt-BR"/>
        </w:rPr>
        <w:t xml:space="preserve"> 4: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Նշեք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խախտում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միայն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տես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II.3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ստորև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Sylfaen" w:hAnsi="Sylfaen" w:cs="Sylfaen"/>
          <w:color w:val="000000"/>
          <w:sz w:val="22"/>
          <w:szCs w:val="22"/>
        </w:rPr>
        <w:t>Այո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ներպետական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դեմ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Այս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դեմ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խախտում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քաղաքացու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Սահմանադրության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2-</w:t>
      </w:r>
      <w:r w:rsidRPr="00213B06">
        <w:rPr>
          <w:rFonts w:ascii="Sylfaen" w:hAnsi="Sylfaen" w:cs="Sylfaen"/>
          <w:color w:val="000000"/>
          <w:sz w:val="22"/>
          <w:szCs w:val="22"/>
        </w:rPr>
        <w:t>րդ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գլխով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շարք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հիմնարար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իրավունքներ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:  </w:t>
      </w:r>
      <w:r w:rsidRPr="00213B06">
        <w:rPr>
          <w:rFonts w:ascii="Sylfaen" w:hAnsi="Sylfaen" w:cs="Sylfaen"/>
          <w:color w:val="000000"/>
          <w:sz w:val="22"/>
          <w:szCs w:val="22"/>
        </w:rPr>
        <w:t>Բացի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այդ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132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132.2 </w:t>
      </w:r>
      <w:r w:rsidRPr="00213B06">
        <w:rPr>
          <w:rFonts w:ascii="Sylfaen" w:hAnsi="Sylfaen" w:cs="Sylfaen"/>
          <w:color w:val="000000"/>
          <w:sz w:val="22"/>
          <w:szCs w:val="22"/>
        </w:rPr>
        <w:t>հոդվածները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որոնցով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սահմանվում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պատասխանատվություն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կամ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համար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ընդգրկված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դեմ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Հետևաբար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</w:t>
      </w:r>
      <w:r w:rsidRPr="00213B06">
        <w:rPr>
          <w:rFonts w:ascii="Sylfaen" w:hAnsi="Sylfaen" w:cs="Sylfaen"/>
          <w:color w:val="000000"/>
          <w:sz w:val="22"/>
          <w:szCs w:val="22"/>
        </w:rPr>
        <w:t>րաֆիքինգը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ոչ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միայն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այլ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նաև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խախտում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Այդ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հանցագործությամբ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խախտվում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անձի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ազատությունը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արժանապատվությունը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5: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ինչպիսի՞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նախադեպային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մարդու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խախտումների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կիրառելի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սահմանադրական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պարտավորություն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առաջնահերթ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քննություն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Քանի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իրականացնելիս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հետևաբար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բազմաբնույթ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կախված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կոնկրետ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իրավիճակից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Այսպես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վերականգնելու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դիմել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հետապնդման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պատասխանատվության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ենթարկելու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վերականգնելու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առկա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խնդիրներ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արգելքներ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անորոշություն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ապա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սահմանադրական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դիմելու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Սահմանադրական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վիճարկելով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նորմը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խոչընդոտում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վերականգնել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պատճառված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վնասի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պաշտպանությունը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color w:val="000000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կարգով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I.2. 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հանդեպ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մոտեցում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դերակատարների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համակարգում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համագործակցություն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գտած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հարցերը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ունեն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օրենսդրության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քաղաքականության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բնույթի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հատկապես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հետապնդման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(1-</w:t>
      </w:r>
      <w:r w:rsidRPr="00213B06">
        <w:rPr>
          <w:rFonts w:ascii="Sylfaen" w:hAnsi="Sylfaen" w:cs="Sylfaen"/>
          <w:i/>
          <w:iCs/>
          <w:sz w:val="22"/>
          <w:szCs w:val="22"/>
        </w:rPr>
        <w:t>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գործակցության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(29-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, 32-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35-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Գործակցությունը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ներառի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հետևյալը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դերակատարների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(29-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պարբերություն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յուրաքանչյուր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բազմոլորտ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լինի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հաշվի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բազմապրոֆիլ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փորձառությունը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իրականացվի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հատուկ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մարմնի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կառույցի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Սրանք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29-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 &lt;&lt;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համակարգող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տարբերվում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 &lt;&lt;</w:t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զեկուցողներից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&gt;&gt;: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պարտադիր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քաղաքականության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մինչդեռ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զեկուցողներ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նշանակելն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ըստ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հայեցողության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տարբեր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դերակատարների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6-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գլուխ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32-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կարգավորող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սկզբունքները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Նախ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հնարավորինս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լայնածավալ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ծավալեն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միմյանց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սկզբունքը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պահանջում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ապահովել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միմյանց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լայն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շրջանակներ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նվազագույնի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հասցնել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մակարդակով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ապացույցների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անխափան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արագ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փոխանացման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առկա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խոչընդոտները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Համագործակցելու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պարտավորության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նկարագիրը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32-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շրջանակը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ներառի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կանխարգելումն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դրա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պայքարը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առաջին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պարբերույթ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պաշտպանությունն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օժանդակությունը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երկրորդ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պարբերույթ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այսինքն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` 18-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, 20-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21-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հետաքննությունը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դատավարությունը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երրորդ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պարբերույթ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գործընկերություն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(35-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պաշտոնյաների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ռազմավարական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գործընկերությունը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անդրադարձ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կատարված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35-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հոդվածումվ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ենթադրում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շրջանակներ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որոնցում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իրագործում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ստանձնած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իրենց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պարտավորությունները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համակարգելու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ծավալել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ակտիվ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գործունեություն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ծավալող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i/>
          <w:iCs/>
          <w:sz w:val="22"/>
          <w:szCs w:val="22"/>
        </w:rPr>
        <w:t>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մոտեցման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(1-</w:t>
      </w:r>
      <w:r w:rsidRPr="00213B06">
        <w:rPr>
          <w:rFonts w:ascii="Sylfaen" w:hAnsi="Sylfaen" w:cs="Sylfaen"/>
          <w:i/>
          <w:iCs/>
          <w:sz w:val="22"/>
          <w:szCs w:val="22"/>
        </w:rPr>
        <w:t>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6: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իրականացնողների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հետապնդում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ենթաօրենսդրական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ակտերի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դրույթների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անվանումները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Sylfaen" w:hAnsi="Sylfaen" w:cs="Sylfaen"/>
          <w:color w:val="000000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ներքին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ենթաօրենսդրական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ակտերն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օրենսգիրք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օրենսգիրք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;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աշխատանքային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օրենսգիրք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 &lt;&lt;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Օ</w:t>
      </w:r>
      <w:r w:rsidRPr="00213B06">
        <w:rPr>
          <w:rFonts w:ascii="Sylfaen" w:hAnsi="Sylfaen" w:cs="Sylfaen"/>
          <w:color w:val="000000"/>
          <w:sz w:val="22"/>
          <w:szCs w:val="22"/>
        </w:rPr>
        <w:t>պերատիվ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color w:val="000000"/>
          <w:sz w:val="22"/>
          <w:szCs w:val="22"/>
        </w:rPr>
        <w:t>հետախուզական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 &lt;&lt;</w:t>
      </w:r>
      <w:r w:rsidRPr="00213B06">
        <w:rPr>
          <w:rFonts w:ascii="Sylfaen" w:hAnsi="Sylfaen" w:cs="Sylfaen"/>
          <w:color w:val="000000"/>
          <w:sz w:val="22"/>
          <w:szCs w:val="22"/>
        </w:rPr>
        <w:t>Բնակչության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զբաղվածության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գործազրկության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 &lt;&lt;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Սոցիալական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աջակցության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օրենք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 &lt;&lt;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Երեխայի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իրավունքների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օրենք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color w:val="000000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color w:val="000000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կարգ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>/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անգլերեն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ոչ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պաշտոնական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թարգմանությունը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կցվում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>/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;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- &lt;&lt;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Հայաստանի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Հանրապետության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կառավարության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2004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թվականի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մարտի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4 -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թիվ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318-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որոշման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մեջ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լրացում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կատարելու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կառավարության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2009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թվականի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սեպտեմբերի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3-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թիվ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1003-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որոշումը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մարդկանց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շահագործման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ենթարկված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անձանց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պետության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կողմից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երաշխավորված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անվճար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բժշկական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օգնություն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սպասարկում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ապահովելու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color w:val="000000"/>
          <w:sz w:val="22"/>
          <w:szCs w:val="22"/>
          <w:lang w:val="pt-BR"/>
        </w:rPr>
        <w:t xml:space="preserve">- 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&lt;&lt;</w:t>
      </w:r>
      <w:r w:rsidRPr="00213B06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2010-2012</w:t>
      </w:r>
      <w:r w:rsidRPr="00213B06">
        <w:rPr>
          <w:rFonts w:ascii="Sylfaen" w:hAnsi="Sylfaen" w:cs="Sylfaen"/>
          <w:color w:val="000000"/>
          <w:sz w:val="22"/>
          <w:szCs w:val="22"/>
        </w:rPr>
        <w:t>թթ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color w:val="000000"/>
          <w:sz w:val="22"/>
          <w:szCs w:val="22"/>
        </w:rPr>
        <w:t>դեմ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ծրագիր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>/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անգլերեն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ոչ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պաշտոնական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թարգմանությունը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կցվում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color w:val="000000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i/>
          <w:iCs/>
          <w:color w:val="000000"/>
          <w:sz w:val="22"/>
          <w:szCs w:val="22"/>
          <w:lang w:val="pt-BR"/>
        </w:rPr>
        <w:t>/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7: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երկիրն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քաղաքականություն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անվանումը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ընդունման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ամսաթիվն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ընդգրկող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ժամանակահատվածը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ուղղությունները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):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>&lt;&lt;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2010-2012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pt-BR"/>
        </w:rPr>
        <w:t>երրորդ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ժամանակացույցը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ընդունվեց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2010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  <w:lang w:val="pt-BR"/>
        </w:rPr>
        <w:t>սեպտեմբերին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Ծրագրում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ռ</w:t>
      </w:r>
      <w:r w:rsidRPr="00213B06">
        <w:rPr>
          <w:rFonts w:ascii="Sylfaen" w:hAnsi="Sylfaen" w:cs="Sylfaen"/>
          <w:sz w:val="22"/>
          <w:szCs w:val="22"/>
        </w:rPr>
        <w:t>ազմավարություններն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6 </w:t>
      </w:r>
      <w:r w:rsidRPr="00213B06">
        <w:rPr>
          <w:rFonts w:ascii="Sylfaen" w:hAnsi="Sylfaen" w:cs="Sylfaen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`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1)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(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)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պայքարի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օրենսդրություն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օրենքների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կիրառում</w:t>
      </w:r>
      <w:r w:rsidRPr="00213B06">
        <w:rPr>
          <w:rFonts w:ascii="GHEA Grapalat" w:hAnsi="GHEA Grapalat" w:cs="GHEA Grapalat"/>
          <w:lang w:val="pt-BR"/>
        </w:rPr>
        <w:t>,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2)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(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) </w:t>
      </w:r>
      <w:r w:rsidRPr="00213B06">
        <w:rPr>
          <w:rFonts w:ascii="Sylfaen" w:hAnsi="Sylfaen" w:cs="Sylfaen"/>
        </w:rPr>
        <w:t>կանխարգելում</w:t>
      </w:r>
      <w:r w:rsidRPr="00213B06">
        <w:rPr>
          <w:rFonts w:ascii="GHEA Grapalat" w:hAnsi="GHEA Grapalat" w:cs="GHEA Grapalat"/>
          <w:lang w:val="pt-BR"/>
        </w:rPr>
        <w:t>,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3)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pt-BR"/>
        </w:rPr>
        <w:t xml:space="preserve"> (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pt-BR"/>
        </w:rPr>
        <w:t xml:space="preserve">) </w:t>
      </w:r>
      <w:r w:rsidRPr="00213B06">
        <w:rPr>
          <w:rFonts w:ascii="Sylfaen" w:hAnsi="Sylfaen" w:cs="Sylfaen"/>
        </w:rPr>
        <w:t>զոհերի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պաշտպանություն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աջակցություն</w:t>
      </w:r>
      <w:r w:rsidRPr="00213B06">
        <w:rPr>
          <w:rFonts w:ascii="GHEA Grapalat" w:hAnsi="GHEA Grapalat" w:cs="GHEA Grapalat"/>
          <w:lang w:val="pt-BR"/>
        </w:rPr>
        <w:t>,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4) </w:t>
      </w:r>
      <w:r w:rsidRPr="00213B06">
        <w:rPr>
          <w:rFonts w:ascii="Sylfaen" w:hAnsi="Sylfaen" w:cs="Sylfaen"/>
        </w:rPr>
        <w:t>համագործակցություն</w:t>
      </w:r>
      <w:r w:rsidRPr="00213B06">
        <w:rPr>
          <w:rFonts w:ascii="GHEA Grapalat" w:hAnsi="GHEA Grapalat" w:cs="GHEA Grapalat"/>
          <w:lang w:val="pt-BR"/>
        </w:rPr>
        <w:t>,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5) </w:t>
      </w:r>
      <w:r w:rsidRPr="00213B06">
        <w:rPr>
          <w:rFonts w:ascii="Sylfaen" w:hAnsi="Sylfaen" w:cs="Sylfaen"/>
        </w:rPr>
        <w:t>ուսումնասիրությունների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կատարում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pt-BR"/>
        </w:rPr>
        <w:t>մոնիտորինգ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գնահատում</w:t>
      </w:r>
      <w:r w:rsidRPr="00213B06">
        <w:rPr>
          <w:rFonts w:ascii="GHEA Grapalat" w:hAnsi="GHEA Grapalat" w:cs="GHEA Grapalat"/>
          <w:lang w:val="pt-BR"/>
        </w:rPr>
        <w:t>,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ab/>
        <w:t xml:space="preserve">6) </w:t>
      </w:r>
      <w:r w:rsidRPr="00213B06">
        <w:rPr>
          <w:rFonts w:ascii="Sylfaen" w:hAnsi="Sylfaen" w:cs="Sylfaen"/>
        </w:rPr>
        <w:t>համակարգում</w:t>
      </w:r>
      <w:r w:rsidRPr="00213B06">
        <w:rPr>
          <w:rFonts w:ascii="GHEA Grapalat" w:hAnsi="GHEA Grapalat" w:cs="GHEA Grapalat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ընդգրկված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շահագրգիռ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գերատեսչությունները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8: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մասնագիտացված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անձնակազմի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ուսուցողական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դասընթացների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տևողությունը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դասընթացների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ֆինանսական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ծավալը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եվրոյով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): 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ստորև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պարբերաբար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ուսուցողական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u w:val="single"/>
          <w:lang w:val="fr-FR"/>
        </w:rPr>
      </w:pPr>
      <w:r w:rsidRPr="00213B06">
        <w:rPr>
          <w:rFonts w:ascii="Sylfaen" w:hAnsi="Sylfaen" w:cs="Sylfaen"/>
          <w:b/>
          <w:bCs/>
          <w:u w:val="single"/>
          <w:lang w:val="ru-RU"/>
        </w:rPr>
        <w:t>ՀՀ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կառավարությանն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pt-BR"/>
        </w:rPr>
        <w:t>առընթեր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u w:val="single"/>
          <w:lang w:val="ru-RU"/>
        </w:rPr>
        <w:t>ոստիկանություն</w:t>
      </w:r>
      <w:r w:rsidRPr="00213B06">
        <w:rPr>
          <w:rFonts w:ascii="GHEA Grapalat" w:hAnsi="GHEA Grapalat" w:cs="GHEA Grapalat"/>
          <w:b/>
          <w:bCs/>
          <w:u w:val="single"/>
          <w:lang w:val="pt-BR"/>
        </w:rPr>
        <w:t xml:space="preserve"> 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մասնագիտացած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ստորաբաժանումը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հանցավորության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վարչության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ԿՀԴՊԳՎ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բաժինն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սակայն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մասնագիտացվում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ենթակառույցների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ծառայողներ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2009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համակարգմամբ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անմիջական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&gt;&gt;-</w:t>
      </w:r>
      <w:r w:rsidRPr="00213B06">
        <w:rPr>
          <w:rFonts w:ascii="Sylfaen" w:hAnsi="Sylfaen" w:cs="Sylfaen"/>
          <w:sz w:val="22"/>
          <w:szCs w:val="22"/>
          <w:lang w:val="pt-BR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խնդիրներին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/119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2009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.-</w:t>
      </w:r>
      <w:r w:rsidRPr="00213B06">
        <w:rPr>
          <w:rFonts w:ascii="Sylfaen" w:hAnsi="Sylfaen" w:cs="Sylfaen"/>
          <w:sz w:val="22"/>
          <w:szCs w:val="22"/>
          <w:lang w:val="pt-BR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104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2010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.-</w:t>
      </w:r>
      <w:r w:rsidRPr="00213B06">
        <w:rPr>
          <w:rFonts w:ascii="Sylfaen" w:hAnsi="Sylfaen" w:cs="Sylfaen"/>
          <w:sz w:val="22"/>
          <w:szCs w:val="22"/>
          <w:lang w:val="pt-BR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6 </w:t>
      </w:r>
      <w:r w:rsidRPr="00213B06">
        <w:rPr>
          <w:rFonts w:ascii="Sylfaen" w:hAnsi="Sylfaen" w:cs="Sylfaen"/>
          <w:sz w:val="22"/>
          <w:szCs w:val="22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Վրաստանում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Բելառուսի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մշակվել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ՄԱԶԾ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/UNDP/ </w:t>
      </w:r>
      <w:r w:rsidRPr="00213B06">
        <w:rPr>
          <w:rFonts w:ascii="Sylfaen" w:hAnsi="Sylfaen" w:cs="Sylfaen"/>
          <w:sz w:val="22"/>
          <w:szCs w:val="22"/>
          <w:lang w:val="af-ZA"/>
        </w:rPr>
        <w:t>աջակցությամբ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հրապարակվել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 &lt;&lt;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քննությունը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մեթոդական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ձեռնարկ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-3261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ակադեմիայի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ուսումնական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ծրագրերում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ներառված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դասաժամեր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էլեկտրոնային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/CBT/ </w:t>
      </w:r>
      <w:r w:rsidRPr="00213B06">
        <w:rPr>
          <w:rFonts w:ascii="Sylfaen" w:hAnsi="Sylfaen" w:cs="Sylfaen"/>
          <w:sz w:val="22"/>
          <w:szCs w:val="22"/>
          <w:lang w:val="af-ZA"/>
        </w:rPr>
        <w:t>դասասենյակ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գլխավոր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pt-BR"/>
        </w:rPr>
        <w:t>դատախազություն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վարչությունը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հսկողություն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առթիվ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նախաքննության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օրինականության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մեղադրանքը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-3261"/>
        </w:tabs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բոլոր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աշխատակիցները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անցնում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տարեկան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վերապատրաստում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դպրոց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ՊՈԱԿ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որտեղ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2010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ներդրվել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պայքարի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վերաբերյալ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էլեկտրոնային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վերապատրաստման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դասընթաց</w:t>
      </w:r>
      <w:r w:rsidRPr="00213B06">
        <w:rPr>
          <w:rFonts w:ascii="Sylfaen" w:hAnsi="Sylfaen" w:cs="Sylfaen"/>
          <w:color w:val="000000"/>
          <w:sz w:val="22"/>
          <w:szCs w:val="22"/>
        </w:rPr>
        <w:t>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/CBT/: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Բացի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, &lt;&lt;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դպրոց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ՊՈԱԿ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դատախազների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տարեկան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վերապատրաստման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ծրագրում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ընդգրկված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քրեաիրավական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բնութագիրը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գործերով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քննության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տակտիկայի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մեթոդիկայի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առանձնահատկությունները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դասընթացները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fr-FR"/>
        </w:rPr>
      </w:pPr>
      <w:r w:rsidRPr="00213B06">
        <w:rPr>
          <w:rFonts w:ascii="Sylfaen" w:hAnsi="Sylfaen" w:cs="Sylfaen"/>
          <w:b/>
          <w:bCs/>
          <w:sz w:val="22"/>
          <w:szCs w:val="22"/>
          <w:u w:val="single"/>
          <w:lang w:val="af-ZA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fr-FR"/>
        </w:rPr>
        <w:t>արդարադատության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fr-FR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fr-FR"/>
        </w:rPr>
        <w:t>նախարարություն</w:t>
      </w:r>
    </w:p>
    <w:p w:rsidR="00871BD9" w:rsidRPr="00213B06" w:rsidRDefault="00871BD9" w:rsidP="00213B06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871BD9" w:rsidRPr="00213B06" w:rsidRDefault="00871BD9" w:rsidP="00213B06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արդարադատության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իրավաբանական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ինստիտուտում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քրեակատարողական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ծառայողների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ԴԱՀԿ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ծառայողների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անց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fr-FR"/>
        </w:rPr>
        <w:t>կացվում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fr-FR"/>
        </w:rPr>
        <w:t>որոնցում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ներառված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թրաֆիքինգին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նվիրված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ուսումնական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դասաժամեր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: </w:t>
      </w:r>
    </w:p>
    <w:p w:rsidR="00871BD9" w:rsidRPr="00213B06" w:rsidRDefault="00871BD9" w:rsidP="00213B06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fr-FR"/>
        </w:rPr>
      </w:pPr>
    </w:p>
    <w:p w:rsidR="00871BD9" w:rsidRPr="00213B06" w:rsidRDefault="00871BD9" w:rsidP="00213B06">
      <w:pPr>
        <w:tabs>
          <w:tab w:val="left" w:pos="-3261"/>
        </w:tabs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b/>
          <w:bCs/>
          <w:sz w:val="22"/>
          <w:szCs w:val="22"/>
          <w:u w:val="single"/>
          <w:lang w:val="af-ZA"/>
        </w:rPr>
        <w:t>Ազգային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af-ZA"/>
        </w:rPr>
        <w:t>անվտանգության</w:t>
      </w:r>
      <w:r w:rsidRPr="00213B06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u w:val="single"/>
          <w:lang w:val="af-ZA"/>
        </w:rPr>
        <w:t>ծառայություն</w:t>
      </w:r>
    </w:p>
    <w:p w:rsidR="00871BD9" w:rsidRPr="00213B06" w:rsidRDefault="00871BD9" w:rsidP="00213B06">
      <w:pPr>
        <w:pStyle w:val="BodyText2"/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Միգրացիայի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ԱՄՆ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օժանդակությամբ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</w:t>
      </w:r>
      <w:r w:rsidRPr="00213B06">
        <w:rPr>
          <w:rFonts w:ascii="Sylfaen" w:hAnsi="Sylfaen" w:cs="Sylfaen"/>
          <w:sz w:val="22"/>
          <w:szCs w:val="22"/>
          <w:lang w:val="af-ZA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.-</w:t>
      </w:r>
      <w:r w:rsidRPr="00213B06">
        <w:rPr>
          <w:rFonts w:ascii="Sylfaen" w:hAnsi="Sylfaen" w:cs="Sylfaen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հունվարից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&lt;&lt;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անվտանգության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զորքերի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վերահսկողության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ջոկատի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կարողությունների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հզորացում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կատարելագործել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նպաստել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անօրինական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հոսքերի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նվազմանը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զորքերի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աշխատակազմի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կարողությունների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մշակվել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կանոնավոր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շարունակական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ընդգրկում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կանխարգելում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վերնագրով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թեմա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Սահմանապահ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զորքերի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ներկայացուցիչների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af-ZA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կեղծ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փաստաթղթերի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հայտնաբերում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(19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);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համակարգչային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(19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(BMIS)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օգտվելու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(19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), </w:t>
      </w:r>
      <w:r w:rsidRPr="00213B06">
        <w:rPr>
          <w:rFonts w:ascii="Sylfaen" w:hAnsi="Sylfaen" w:cs="Sylfaen"/>
          <w:sz w:val="22"/>
          <w:szCs w:val="22"/>
          <w:lang w:val="af-ZA"/>
        </w:rPr>
        <w:t>օրենսդրություն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(19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),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մաքսանենգություն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(19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): </w:t>
      </w:r>
      <w:r w:rsidRPr="00213B06">
        <w:rPr>
          <w:rFonts w:ascii="Sylfaen" w:hAnsi="Sylfaen" w:cs="Sylfaen"/>
          <w:sz w:val="22"/>
          <w:szCs w:val="22"/>
          <w:lang w:val="af-ZA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զորքերի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5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ուսուցողական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ուղևորություն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դեպի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Ավստրիա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Ռումինիա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մասնակիցները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ծանոթացել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ժամանակակից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մեթոդներին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ինստիտուցիոնալ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դաշտին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տես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Հարց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22-</w:t>
      </w: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af-ZA"/>
        </w:rPr>
        <w:t>պատասխանը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  <w:r w:rsidRPr="00213B06">
        <w:rPr>
          <w:rFonts w:ascii="Sylfaen" w:hAnsi="Sylfaen" w:cs="Sylfaen"/>
          <w:b/>
          <w:bCs/>
          <w:i/>
          <w:iCs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u w:val="single"/>
          <w:lang w:val="pt-BR"/>
        </w:rPr>
        <w:t xml:space="preserve"> 9: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կառավարման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համակարգում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մարմին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</w:rPr>
        <w:t>կառույց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), </w:t>
      </w:r>
      <w:r w:rsidRPr="00213B06">
        <w:rPr>
          <w:rFonts w:ascii="Sylfaen" w:hAnsi="Sylfaen" w:cs="Sylfaen"/>
          <w:b/>
          <w:bCs/>
          <w:i/>
          <w:iCs/>
        </w:rPr>
        <w:t>որը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բոլոր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դերակատարների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համակարգման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</w:rPr>
        <w:t>անկախ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դիրքից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իրավասությունների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շրջանակից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ինչպես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հանգամանքից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արդյոք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մարմինը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ստեղծվել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հենց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այս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նպատակով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տվյալ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գործառույթը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վերագրվել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արդեն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իսկ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գոյություն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ունեցող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մարմնի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): </w:t>
      </w:r>
      <w:r w:rsidRPr="00213B06">
        <w:rPr>
          <w:rFonts w:ascii="Sylfaen" w:hAnsi="Sylfaen" w:cs="Sylfaen"/>
          <w:b/>
          <w:bCs/>
          <w:i/>
          <w:iCs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վերջինիս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անվանումը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վարչական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տարեկան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բյուջեն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</w:rPr>
        <w:t>եվրոյով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), </w:t>
      </w:r>
      <w:r w:rsidRPr="00213B06">
        <w:rPr>
          <w:rFonts w:ascii="Sylfaen" w:hAnsi="Sylfaen" w:cs="Sylfaen"/>
          <w:b/>
          <w:bCs/>
          <w:i/>
          <w:iCs/>
        </w:rPr>
        <w:t>մարդկային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ռեսուրսները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</w:rPr>
        <w:t>կազմը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իրավասությունները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</w:rPr>
        <w:t>Հակառակ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մոտ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ապագայում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մարմնի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</w:rPr>
        <w:t>կառույցի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</w:rPr>
        <w:t>ստեղծման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ծրագրերի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մանրամասների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մասին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Ինչպես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նշված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Հարց</w:t>
      </w:r>
      <w:r w:rsidRPr="00213B06">
        <w:rPr>
          <w:rFonts w:ascii="GHEA Grapalat" w:hAnsi="GHEA Grapalat" w:cs="GHEA Grapalat"/>
          <w:lang w:val="pt-BR"/>
        </w:rPr>
        <w:t xml:space="preserve"> 1-</w:t>
      </w:r>
      <w:r w:rsidRPr="00213B06">
        <w:rPr>
          <w:rFonts w:ascii="Sylfaen" w:hAnsi="Sylfaen" w:cs="Sylfaen"/>
          <w:lang w:val="pt-BR"/>
        </w:rPr>
        <w:t>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պատասխանում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Հայաստանի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Հանրապետությունում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պայքարին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ուղղված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աշխատանքները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համակարգվում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Հայաստանի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Հանրապետությունում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af-ZA"/>
        </w:rPr>
        <w:t xml:space="preserve"> /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af-ZA"/>
        </w:rPr>
        <w:t xml:space="preserve">/ </w:t>
      </w:r>
      <w:r w:rsidRPr="00213B06">
        <w:rPr>
          <w:rFonts w:ascii="Sylfaen" w:hAnsi="Sylfaen" w:cs="Sylfaen"/>
        </w:rPr>
        <w:t>հարցերով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  <w:lang w:val="ru-RU"/>
        </w:rPr>
        <w:t>որը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ստեղծվել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կառավարության</w:t>
      </w:r>
      <w:r w:rsidRPr="00213B06">
        <w:rPr>
          <w:rFonts w:ascii="GHEA Grapalat" w:hAnsi="GHEA Grapalat" w:cs="GHEA Grapalat"/>
          <w:lang w:val="af-ZA"/>
        </w:rPr>
        <w:t xml:space="preserve">  2007</w:t>
      </w:r>
      <w:r w:rsidRPr="00213B06">
        <w:rPr>
          <w:rFonts w:ascii="Sylfaen" w:hAnsi="Sylfaen" w:cs="Sylfaen"/>
          <w:lang w:val="ru-RU"/>
        </w:rPr>
        <w:t>թ</w:t>
      </w:r>
      <w:r w:rsidRPr="00213B06">
        <w:rPr>
          <w:rFonts w:ascii="GHEA Grapalat" w:hAnsi="GHEA Grapalat" w:cs="GHEA Grapalat"/>
          <w:lang w:val="af-ZA"/>
        </w:rPr>
        <w:t>.-</w:t>
      </w:r>
      <w:r w:rsidRPr="00213B06">
        <w:rPr>
          <w:rFonts w:ascii="Sylfaen" w:hAnsi="Sylfaen" w:cs="Sylfaen"/>
          <w:lang w:val="ru-RU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դեկտեմբերի</w:t>
      </w:r>
      <w:r w:rsidRPr="00213B06">
        <w:rPr>
          <w:rFonts w:ascii="GHEA Grapalat" w:hAnsi="GHEA Grapalat" w:cs="GHEA Grapalat"/>
          <w:lang w:val="af-ZA"/>
        </w:rPr>
        <w:t xml:space="preserve"> 6-</w:t>
      </w:r>
      <w:r w:rsidRPr="00213B06">
        <w:rPr>
          <w:rFonts w:ascii="Sylfaen" w:hAnsi="Sylfaen" w:cs="Sylfaen"/>
          <w:lang w:val="ru-RU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թիվ</w:t>
      </w:r>
      <w:r w:rsidRPr="00213B06">
        <w:rPr>
          <w:rFonts w:ascii="GHEA Grapalat" w:hAnsi="GHEA Grapalat" w:cs="GHEA Grapalat"/>
          <w:lang w:val="af-ZA"/>
        </w:rPr>
        <w:t xml:space="preserve"> 861-</w:t>
      </w:r>
      <w:r w:rsidRPr="00213B06">
        <w:rPr>
          <w:rFonts w:ascii="Sylfaen" w:hAnsi="Sylfaen" w:cs="Sylfaen"/>
          <w:lang w:val="ru-RU"/>
        </w:rPr>
        <w:t>Ա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որոշմամբ</w:t>
      </w:r>
      <w:r w:rsidRPr="00213B06">
        <w:rPr>
          <w:rFonts w:ascii="GHEA Grapalat" w:hAnsi="GHEA Grapalat" w:cs="GHEA Grapalat"/>
          <w:lang w:val="af-ZA"/>
        </w:rPr>
        <w:t xml:space="preserve">: </w:t>
      </w:r>
      <w:r w:rsidRPr="00213B06">
        <w:rPr>
          <w:rFonts w:ascii="Sylfaen" w:hAnsi="Sylfaen" w:cs="Sylfaen"/>
          <w:lang w:val="ru-RU"/>
        </w:rPr>
        <w:t>Խորհուրդը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</w:rPr>
        <w:t>ղեկավարում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փոխվարչապետը</w:t>
      </w:r>
      <w:r w:rsidRPr="00213B06">
        <w:rPr>
          <w:rFonts w:ascii="GHEA Grapalat" w:hAnsi="GHEA Grapalat" w:cs="GHEA Grapalat"/>
          <w:lang w:val="af-ZA"/>
        </w:rPr>
        <w:t xml:space="preserve">:  </w:t>
      </w:r>
      <w:r w:rsidRPr="00213B06">
        <w:rPr>
          <w:rFonts w:ascii="Sylfaen" w:hAnsi="Sylfaen" w:cs="Sylfaen"/>
          <w:lang w:val="ru-RU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</w:rPr>
        <w:t>կազմում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ընդգրկված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af-ZA"/>
        </w:rPr>
        <w:t xml:space="preserve">   </w:t>
      </w: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 </w:t>
      </w:r>
      <w:r w:rsidRPr="00213B06">
        <w:rPr>
          <w:rFonts w:ascii="Sylfaen" w:hAnsi="Sylfaen" w:cs="Sylfaen"/>
          <w:lang w:val="ru-RU"/>
        </w:rPr>
        <w:t>պետական</w:t>
      </w:r>
      <w:r w:rsidRPr="00213B06">
        <w:rPr>
          <w:rFonts w:ascii="GHEA Grapalat" w:hAnsi="GHEA Grapalat" w:cs="GHEA Grapalat"/>
          <w:lang w:val="af-ZA"/>
        </w:rPr>
        <w:t xml:space="preserve">    </w:t>
      </w:r>
      <w:r w:rsidRPr="00213B06">
        <w:rPr>
          <w:rFonts w:ascii="Sylfaen" w:hAnsi="Sylfaen" w:cs="Sylfaen"/>
          <w:lang w:val="ru-RU"/>
        </w:rPr>
        <w:t>մարմինները</w:t>
      </w:r>
      <w:r w:rsidRPr="00213B06">
        <w:rPr>
          <w:rFonts w:ascii="GHEA Grapalat" w:hAnsi="GHEA Grapalat" w:cs="GHEA Grapalat"/>
          <w:lang w:val="af-ZA"/>
        </w:rPr>
        <w:t xml:space="preserve">     </w:t>
      </w:r>
      <w:r w:rsidRPr="00213B06">
        <w:rPr>
          <w:rFonts w:ascii="Sylfaen" w:hAnsi="Sylfaen" w:cs="Sylfaen"/>
          <w:lang w:val="ru-RU"/>
        </w:rPr>
        <w:t>ներկայացնող</w:t>
      </w:r>
      <w:r w:rsidRPr="00213B06">
        <w:rPr>
          <w:rFonts w:ascii="GHEA Grapalat" w:hAnsi="GHEA Grapalat" w:cs="GHEA Grapalat"/>
          <w:lang w:val="af-ZA"/>
        </w:rPr>
        <w:t xml:space="preserve">   </w:t>
      </w:r>
      <w:r w:rsidRPr="00213B06">
        <w:rPr>
          <w:rFonts w:ascii="Sylfaen" w:hAnsi="Sylfaen" w:cs="Sylfaen"/>
          <w:lang w:val="ru-RU"/>
        </w:rPr>
        <w:t>հետևյալ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պաշտոնատար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անձինք</w:t>
      </w:r>
      <w:r w:rsidRPr="00213B06">
        <w:rPr>
          <w:rFonts w:ascii="GHEA Grapalat" w:hAnsi="GHEA Grapalat" w:cs="GHEA Grapalat"/>
          <w:lang w:val="pt-BR"/>
        </w:rPr>
        <w:t>.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սպորտի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երիտասարդության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հարցերի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արդարադատության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էկոնոմիկայի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ֆինանսների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կրթության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գիտության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աշխատանքի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սոցիալական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հարցերի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առողջապահության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արտաքին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գործերի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նախարար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գլխավոր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դատախազի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տեղակալ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ազգային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անվտանգության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ծառայության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տնօրենի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տեղակալ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ոստիկանության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պետի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տեղակալ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նախագահի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աշխատակազմի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արտաքին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կապերի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վարչության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պետ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տարածքային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կառավարման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նախարարության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Միգրացիոն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պետական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ծառայության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պետ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Խորհուրդը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չունի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առանձնացված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քանի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ընդգրկված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հատկացվող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10: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վերոնշյալ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համակարգող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վարչական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տվյալների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հավաքման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համակարգման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Հակառակ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գործառույթի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լիազորությունների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համակարգում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 </w:t>
      </w:r>
      <w:r w:rsidRPr="00213B06">
        <w:rPr>
          <w:rFonts w:ascii="Sylfaen" w:hAnsi="Sylfaen" w:cs="Sylfaen"/>
          <w:sz w:val="22"/>
          <w:szCs w:val="22"/>
        </w:rPr>
        <w:t>Վերը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պարբերաբար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զեկուցվում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շահագրգիռ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գերատեսչությունները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կիսամյակային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տարեկան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հաշվետվություններ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lang w:val="pt-BR"/>
        </w:rPr>
      </w:pPr>
      <w:r w:rsidRPr="00213B06">
        <w:rPr>
          <w:rFonts w:ascii="Sylfaen" w:hAnsi="Sylfaen" w:cs="Sylfaen"/>
          <w:b/>
          <w:bCs/>
          <w:i/>
          <w:iCs/>
          <w:color w:val="000000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u w:val="single"/>
          <w:lang w:val="pt-BR"/>
        </w:rPr>
        <w:t xml:space="preserve"> 11: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համակարգող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կառույցի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շրջանակներում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ներն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ունեն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լիիրավ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անդամի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կարգավիճակ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քանիսն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դրանք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: 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Խնդրում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ենք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ների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անդամակցության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</w:rPr>
        <w:t>չափանիշները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lang w:val="pt-BR"/>
        </w:rPr>
        <w:t xml:space="preserve">: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նիստերին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դիտորդի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կարգավիճակով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հրավիրվում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են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հակաթրաֆիքինգային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գործունեություն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իրականացնող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af-ZA"/>
        </w:rPr>
        <w:t>հ</w:t>
      </w:r>
      <w:r w:rsidRPr="00213B06">
        <w:rPr>
          <w:rFonts w:ascii="Sylfaen" w:hAnsi="Sylfaen" w:cs="Sylfaen"/>
        </w:rPr>
        <w:t>ետևյալ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հասարակական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կազմակերպությունները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որոնք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ակտիվ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մասնակցում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քննարկումներին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ունեն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մեծ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ներդրում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այս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ոլորտի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ռազմավարությունների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մշակման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բազմաթիվ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նախաձեռնությունների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իրականացման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գործում</w:t>
      </w:r>
      <w:r w:rsidRPr="00213B06">
        <w:rPr>
          <w:rFonts w:ascii="GHEA Grapalat" w:hAnsi="GHEA Grapalat" w:cs="GHEA Grapalat"/>
          <w:lang w:val="pt-BR"/>
        </w:rPr>
        <w:t>.</w:t>
      </w:r>
      <w:r w:rsidRPr="00213B06">
        <w:rPr>
          <w:rFonts w:ascii="GHEA Grapalat" w:hAnsi="GHEA Grapalat" w:cs="GHEA Grapalat"/>
          <w:lang w:val="af-ZA"/>
        </w:rPr>
        <w:t xml:space="preserve">  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- &lt;&lt;</w:t>
      </w:r>
      <w:r w:rsidRPr="00213B06">
        <w:rPr>
          <w:rFonts w:ascii="Sylfaen" w:hAnsi="Sylfaen" w:cs="Sylfaen"/>
          <w:lang w:val="ru-RU"/>
        </w:rPr>
        <w:t>Հույս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օգնություն</w:t>
      </w:r>
      <w:r w:rsidRPr="00213B06">
        <w:rPr>
          <w:rFonts w:ascii="GHEA Grapalat" w:hAnsi="GHEA Grapalat" w:cs="GHEA Grapalat"/>
          <w:lang w:val="af-ZA"/>
        </w:rPr>
        <w:t>&gt;&gt;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- &lt;&lt;</w:t>
      </w:r>
      <w:r w:rsidRPr="00213B06">
        <w:rPr>
          <w:rFonts w:ascii="Sylfaen" w:hAnsi="Sylfaen" w:cs="Sylfaen"/>
          <w:lang w:val="ru-RU"/>
        </w:rPr>
        <w:t>Դեմոկրատիան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այսօր</w:t>
      </w:r>
      <w:r w:rsidRPr="00213B06">
        <w:rPr>
          <w:rFonts w:ascii="GHEA Grapalat" w:hAnsi="GHEA Grapalat" w:cs="GHEA Grapalat"/>
          <w:lang w:val="af-ZA"/>
        </w:rPr>
        <w:t>&gt;&gt;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- &lt;&lt;</w:t>
      </w:r>
      <w:r w:rsidRPr="00213B06">
        <w:rPr>
          <w:rFonts w:ascii="Sylfaen" w:hAnsi="Sylfaen" w:cs="Sylfaen"/>
        </w:rPr>
        <w:t>ԱՄՔՈՐ</w:t>
      </w:r>
      <w:r w:rsidRPr="00213B06">
        <w:rPr>
          <w:rFonts w:ascii="GHEA Grapalat" w:hAnsi="GHEA Grapalat" w:cs="GHEA Grapalat"/>
          <w:lang w:val="af-ZA"/>
        </w:rPr>
        <w:t>»-</w:t>
      </w:r>
      <w:r w:rsidRPr="00213B06">
        <w:rPr>
          <w:rFonts w:ascii="Sylfaen" w:hAnsi="Sylfaen" w:cs="Sylfaen"/>
        </w:rPr>
        <w:t>ՀԱՅԱՍՏԱՆ</w:t>
      </w:r>
      <w:r w:rsidRPr="00213B06">
        <w:rPr>
          <w:rFonts w:ascii="GHEA Grapalat" w:hAnsi="GHEA Grapalat" w:cs="GHEA Grapalat"/>
          <w:lang w:val="af-ZA"/>
        </w:rPr>
        <w:t xml:space="preserve">&gt;&gt; </w:t>
      </w:r>
      <w:r w:rsidRPr="00213B06">
        <w:rPr>
          <w:rFonts w:ascii="Sylfaen" w:hAnsi="Sylfaen" w:cs="Sylfaen"/>
        </w:rPr>
        <w:t>ՀԿ</w:t>
      </w:r>
      <w:r w:rsidRPr="00213B06">
        <w:rPr>
          <w:rFonts w:ascii="GHEA Grapalat" w:hAnsi="GHEA Grapalat" w:cs="GHEA Grapalat"/>
          <w:lang w:val="af-ZA"/>
        </w:rPr>
        <w:t xml:space="preserve">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- &lt;&lt;</w:t>
      </w:r>
      <w:r w:rsidRPr="00213B06">
        <w:rPr>
          <w:rFonts w:ascii="Sylfaen" w:hAnsi="Sylfaen" w:cs="Sylfaen"/>
          <w:lang w:val="ru-RU"/>
        </w:rPr>
        <w:t>Մարդը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դժբախտության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մեջ</w:t>
      </w:r>
      <w:r w:rsidRPr="00213B06">
        <w:rPr>
          <w:rFonts w:ascii="GHEA Grapalat" w:hAnsi="GHEA Grapalat" w:cs="GHEA Grapalat"/>
          <w:lang w:val="af-ZA"/>
        </w:rPr>
        <w:t xml:space="preserve">&gt;&gt; </w:t>
      </w:r>
      <w:r w:rsidRPr="00213B06">
        <w:rPr>
          <w:rFonts w:ascii="Sylfaen" w:hAnsi="Sylfaen" w:cs="Sylfaen"/>
          <w:lang w:val="ru-RU"/>
        </w:rPr>
        <w:t>չեխական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կազմակերպության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հայաստանյան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գրասենյակ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&lt;&lt;</w:t>
      </w:r>
      <w:r w:rsidRPr="00213B06">
        <w:rPr>
          <w:rFonts w:ascii="Sylfaen" w:hAnsi="Sylfaen" w:cs="Sylfaen"/>
          <w:lang w:val="ru-RU"/>
        </w:rPr>
        <w:t>Հայ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օգնության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միություն</w:t>
      </w:r>
      <w:r w:rsidRPr="00213B06">
        <w:rPr>
          <w:rFonts w:ascii="GHEA Grapalat" w:hAnsi="GHEA Grapalat" w:cs="GHEA Grapalat"/>
          <w:lang w:val="af-ZA"/>
        </w:rPr>
        <w:t>&gt;&gt;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GHEA Grapalat" w:hAnsi="GHEA Grapalat" w:cs="GHEA Grapalat"/>
          <w:lang w:val="af-ZA"/>
        </w:rPr>
        <w:t>&lt;&lt;</w:t>
      </w:r>
      <w:r w:rsidRPr="00213B06">
        <w:rPr>
          <w:rFonts w:ascii="Sylfaen" w:hAnsi="Sylfaen" w:cs="Sylfaen"/>
          <w:lang w:val="ru-RU"/>
        </w:rPr>
        <w:t>Վորլդ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վիժն</w:t>
      </w:r>
      <w:r w:rsidRPr="00213B06">
        <w:rPr>
          <w:rFonts w:ascii="GHEA Grapalat" w:hAnsi="GHEA Grapalat" w:cs="GHEA Grapalat"/>
          <w:lang w:val="af-ZA"/>
        </w:rPr>
        <w:t xml:space="preserve">&gt;&gt; </w:t>
      </w:r>
      <w:r w:rsidRPr="00213B06">
        <w:rPr>
          <w:rFonts w:ascii="Sylfaen" w:hAnsi="Sylfaen" w:cs="Sylfaen"/>
          <w:lang w:val="ru-RU"/>
        </w:rPr>
        <w:t>Հայաստան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Աուդիո</w:t>
      </w:r>
      <w:r w:rsidRPr="00213B06">
        <w:rPr>
          <w:rFonts w:ascii="GHEA Grapalat" w:hAnsi="GHEA Grapalat" w:cs="GHEA Grapalat"/>
          <w:lang w:val="af-ZA"/>
        </w:rPr>
        <w:t>-</w:t>
      </w:r>
      <w:r w:rsidRPr="00213B06">
        <w:rPr>
          <w:rFonts w:ascii="Sylfaen" w:hAnsi="Sylfaen" w:cs="Sylfaen"/>
          <w:lang w:val="ru-RU"/>
        </w:rPr>
        <w:t>վիզուալ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լրագրողների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ասոցիացիա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Հետաքննող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լրագրողների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ասոցիացիա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  <w:r w:rsidRPr="00213B06">
        <w:rPr>
          <w:rFonts w:ascii="Sylfaen" w:hAnsi="Sylfaen" w:cs="Sylfaen"/>
          <w:b/>
          <w:bCs/>
          <w:i/>
          <w:iCs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u w:val="single"/>
          <w:lang w:val="pt-BR"/>
        </w:rPr>
        <w:t xml:space="preserve"> 12: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համակարգող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կառույցին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անդամակցող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միջազգյաին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մարմիններ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կառույցներ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</w:rPr>
        <w:t>պատասխանը</w:t>
      </w:r>
      <w:r w:rsidRPr="00213B06">
        <w:rPr>
          <w:rFonts w:ascii="GHEA Grapalat" w:hAnsi="GHEA Grapalat" w:cs="GHEA Grapalat"/>
          <w:b/>
          <w:bCs/>
          <w:i/>
          <w:iCs/>
          <w:lang w:val="pt-BR"/>
        </w:rPr>
        <w:t>: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Խորհրդի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նիստերին</w:t>
      </w:r>
      <w:r w:rsidRPr="00213B06">
        <w:rPr>
          <w:rFonts w:ascii="GHEA Grapalat" w:hAnsi="GHEA Grapalat" w:cs="GHEA Grapalat"/>
          <w:lang w:val="af-ZA"/>
        </w:rPr>
        <w:t xml:space="preserve">   </w:t>
      </w:r>
      <w:r w:rsidRPr="00213B06">
        <w:rPr>
          <w:rFonts w:ascii="Sylfaen" w:hAnsi="Sylfaen" w:cs="Sylfaen"/>
          <w:lang w:val="ru-RU"/>
        </w:rPr>
        <w:t>հրավիրվում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ru-RU"/>
        </w:rPr>
        <w:t>մասնակցելու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ru-RU"/>
        </w:rPr>
        <w:t>ՀՀ</w:t>
      </w:r>
      <w:r w:rsidRPr="00213B06">
        <w:rPr>
          <w:rFonts w:ascii="GHEA Grapalat" w:hAnsi="GHEA Grapalat" w:cs="GHEA Grapalat"/>
          <w:lang w:val="af-ZA"/>
        </w:rPr>
        <w:t>-</w:t>
      </w:r>
      <w:r w:rsidRPr="00213B06">
        <w:rPr>
          <w:rFonts w:ascii="Sylfaen" w:hAnsi="Sylfaen" w:cs="Sylfaen"/>
          <w:lang w:val="ru-RU"/>
        </w:rPr>
        <w:t>ում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ԱՄՆ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դեսպանության</w:t>
      </w:r>
      <w:r w:rsidRPr="00213B06">
        <w:rPr>
          <w:rFonts w:ascii="GHEA Grapalat" w:hAnsi="GHEA Grapalat" w:cs="GHEA Grapalat"/>
          <w:lang w:val="af-ZA"/>
        </w:rPr>
        <w:t xml:space="preserve">,  </w:t>
      </w:r>
      <w:r w:rsidRPr="00213B06">
        <w:rPr>
          <w:rFonts w:ascii="Sylfaen" w:hAnsi="Sylfaen" w:cs="Sylfaen"/>
          <w:lang w:val="ru-RU"/>
        </w:rPr>
        <w:t>ինչպես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նաև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ստորև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նշված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միջազգային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կազմակերպությունների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ներկայացուցիչները</w:t>
      </w:r>
      <w:r w:rsidRPr="00213B06">
        <w:rPr>
          <w:rFonts w:ascii="GHEA Grapalat" w:hAnsi="GHEA Grapalat" w:cs="GHEA Grapalat"/>
          <w:lang w:val="pt-BR"/>
        </w:rPr>
        <w:t>.</w:t>
      </w:r>
      <w:r w:rsidRPr="00213B06">
        <w:rPr>
          <w:rFonts w:ascii="GHEA Grapalat" w:hAnsi="GHEA Grapalat" w:cs="GHEA Grapalat"/>
          <w:lang w:val="af-ZA"/>
        </w:rPr>
        <w:t xml:space="preserve"> 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ՄԱԿ</w:t>
      </w:r>
      <w:r w:rsidRPr="00213B06">
        <w:rPr>
          <w:rFonts w:ascii="GHEA Grapalat" w:hAnsi="GHEA Grapalat" w:cs="GHEA Grapalat"/>
          <w:lang w:val="af-ZA"/>
        </w:rPr>
        <w:t>-</w:t>
      </w:r>
      <w:r w:rsidRPr="00213B06">
        <w:rPr>
          <w:rFonts w:ascii="Sylfaen" w:hAnsi="Sylfaen" w:cs="Sylfaen"/>
          <w:lang w:val="ru-RU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մանկական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հիմնադրամի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հայաստանյան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գրասենյակ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Միգրացիայի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միջազգային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կազմակերպության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հայաստանյան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գրասենյակ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ՄԱԿ</w:t>
      </w:r>
      <w:r w:rsidRPr="00213B06">
        <w:rPr>
          <w:rFonts w:ascii="GHEA Grapalat" w:hAnsi="GHEA Grapalat" w:cs="GHEA Grapalat"/>
          <w:lang w:val="af-ZA"/>
        </w:rPr>
        <w:t>-</w:t>
      </w:r>
      <w:r w:rsidRPr="00213B06">
        <w:rPr>
          <w:rFonts w:ascii="Sylfaen" w:hAnsi="Sylfaen" w:cs="Sylfaen"/>
          <w:lang w:val="ru-RU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փախստականների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գերագույն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հանձանակատարի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հայաստանյան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գրասենյակ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ՄԱԿ</w:t>
      </w:r>
      <w:r w:rsidRPr="00213B06">
        <w:rPr>
          <w:rFonts w:ascii="GHEA Grapalat" w:hAnsi="GHEA Grapalat" w:cs="GHEA Grapalat"/>
          <w:lang w:val="af-ZA"/>
        </w:rPr>
        <w:t>-</w:t>
      </w:r>
      <w:r w:rsidRPr="00213B06">
        <w:rPr>
          <w:rFonts w:ascii="Sylfaen" w:hAnsi="Sylfaen" w:cs="Sylfaen"/>
          <w:lang w:val="ru-RU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զարգացման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ծրագիր</w:t>
      </w:r>
    </w:p>
    <w:p w:rsidR="00871BD9" w:rsidRPr="00213B06" w:rsidRDefault="00871BD9" w:rsidP="00213B06">
      <w:pPr>
        <w:pStyle w:val="NoSpacing"/>
        <w:spacing w:before="120" w:after="120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  <w:lang w:val="ru-RU"/>
        </w:rPr>
        <w:t>Աշխատանքի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միջազգային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  <w:lang w:val="ru-RU"/>
        </w:rPr>
        <w:t>կազմակերպության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հայաստանյան</w:t>
      </w:r>
      <w:r w:rsidRPr="00213B06">
        <w:rPr>
          <w:rFonts w:ascii="GHEA Grapalat" w:hAnsi="GHEA Grapalat" w:cs="GHEA Grapalat"/>
          <w:lang w:val="af-ZA"/>
        </w:rPr>
        <w:t xml:space="preserve">  </w:t>
      </w:r>
      <w:r w:rsidRPr="00213B06">
        <w:rPr>
          <w:rFonts w:ascii="Sylfaen" w:hAnsi="Sylfaen" w:cs="Sylfaen"/>
          <w:lang w:val="ru-RU"/>
        </w:rPr>
        <w:t>ներկայացուցչություն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ԵԱՀԿ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</w:t>
      </w:r>
      <w:r w:rsidRPr="00213B06">
        <w:rPr>
          <w:rFonts w:ascii="Sylfaen" w:hAnsi="Sylfaen" w:cs="Sylfaen"/>
          <w:sz w:val="22"/>
          <w:szCs w:val="22"/>
        </w:rPr>
        <w:t>րևանյան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գրասենյակ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</w:rPr>
        <w:t xml:space="preserve"> 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>13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շրջանակները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կարգավորող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գործիքներ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/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համաձայնագրեր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երկկողմ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բազմակողմ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color w:val="FF0000"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փաստաթղթերի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անվանումները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կարգավորող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ակտերն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  <w:lang w:val="pt-BR"/>
        </w:rPr>
        <w:t>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pt-BR"/>
        </w:rPr>
        <w:t>օրենսդրություն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օրենսգիրք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ակտեր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  <w:lang w:val="pt-BR"/>
        </w:rPr>
        <w:t>միջազգային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pt-BR"/>
        </w:rPr>
        <w:t>գործիքներ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/</w:t>
      </w:r>
      <w:r w:rsidRPr="00213B06">
        <w:rPr>
          <w:rFonts w:ascii="Sylfaen" w:hAnsi="Sylfaen" w:cs="Sylfaen"/>
          <w:i/>
          <w:iCs/>
          <w:sz w:val="22"/>
          <w:szCs w:val="22"/>
          <w:lang w:val="pt-BR"/>
        </w:rPr>
        <w:t>համաձայնագրեր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>1. 16.5.2005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 &lt;&lt;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Եվրոպայի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կոնվենցիան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ուժի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մտել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01.08.2008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./: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>2. &lt;&lt;</w:t>
      </w:r>
      <w:r w:rsidRPr="00213B06">
        <w:rPr>
          <w:rFonts w:ascii="Sylfaen" w:hAnsi="Sylfaen" w:cs="Sylfaen"/>
        </w:rPr>
        <w:t>Անդրազգային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կազմակերպված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հանցավորության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պայքարի</w:t>
      </w:r>
      <w:r w:rsidRPr="00213B06">
        <w:rPr>
          <w:rFonts w:ascii="GHEA Grapalat" w:hAnsi="GHEA Grapalat" w:cs="GHEA Grapalat"/>
          <w:lang w:val="pt-BR"/>
        </w:rPr>
        <w:t xml:space="preserve">&gt;&gt; </w:t>
      </w:r>
      <w:r w:rsidRPr="00213B06">
        <w:rPr>
          <w:rFonts w:ascii="Sylfaen" w:hAnsi="Sylfaen" w:cs="Sylfaen"/>
        </w:rPr>
        <w:t>ՄԱԿ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կոնվենցիան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դրան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կից</w:t>
      </w:r>
      <w:r w:rsidRPr="00213B06">
        <w:rPr>
          <w:rFonts w:ascii="GHEA Grapalat" w:hAnsi="GHEA Grapalat" w:cs="GHEA Grapalat"/>
          <w:lang w:val="pt-BR"/>
        </w:rPr>
        <w:t>` «</w:t>
      </w:r>
      <w:r w:rsidRPr="00213B06">
        <w:rPr>
          <w:rFonts w:ascii="Sylfaen" w:hAnsi="Sylfaen" w:cs="Sylfaen"/>
        </w:rPr>
        <w:t>Ցամաքով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ծովով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օդով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միգրանտների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անօրինական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փոխադրումների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դեմ</w:t>
      </w:r>
      <w:r w:rsidRPr="00213B06">
        <w:rPr>
          <w:rFonts w:ascii="GHEA Grapalat" w:hAnsi="GHEA Grapalat" w:cs="GHEA Grapalat"/>
          <w:lang w:val="pt-BR"/>
        </w:rPr>
        <w:t xml:space="preserve">» </w:t>
      </w:r>
      <w:r w:rsidRPr="00213B06">
        <w:rPr>
          <w:rFonts w:ascii="Sylfaen" w:hAnsi="Sylfaen" w:cs="Sylfaen"/>
        </w:rPr>
        <w:t>թիվ</w:t>
      </w:r>
      <w:r w:rsidRPr="00213B06">
        <w:rPr>
          <w:rFonts w:ascii="GHEA Grapalat" w:hAnsi="GHEA Grapalat" w:cs="GHEA Grapalat"/>
          <w:lang w:val="pt-BR"/>
        </w:rPr>
        <w:t xml:space="preserve"> 1 </w:t>
      </w:r>
      <w:r w:rsidRPr="00213B06">
        <w:rPr>
          <w:rFonts w:ascii="Sylfaen" w:hAnsi="Sylfaen" w:cs="Sylfaen"/>
        </w:rPr>
        <w:t>ու</w:t>
      </w:r>
      <w:r w:rsidRPr="00213B06">
        <w:rPr>
          <w:rFonts w:ascii="GHEA Grapalat" w:hAnsi="GHEA Grapalat" w:cs="GHEA Grapalat"/>
          <w:lang w:val="pt-BR"/>
        </w:rPr>
        <w:t xml:space="preserve"> «</w:t>
      </w:r>
      <w:r w:rsidRPr="00213B06">
        <w:rPr>
          <w:rFonts w:ascii="Sylfaen" w:hAnsi="Sylfaen" w:cs="Sylfaen"/>
        </w:rPr>
        <w:t>Մարդկանց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հատկապես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կանանց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երեխաների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առևտրի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կանխարգելման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արգելման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պատժի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» </w:t>
      </w:r>
      <w:r w:rsidRPr="00213B06">
        <w:rPr>
          <w:rFonts w:ascii="Sylfaen" w:hAnsi="Sylfaen" w:cs="Sylfaen"/>
        </w:rPr>
        <w:t>թիվ</w:t>
      </w:r>
      <w:r w:rsidRPr="00213B06">
        <w:rPr>
          <w:rFonts w:ascii="GHEA Grapalat" w:hAnsi="GHEA Grapalat" w:cs="GHEA Grapalat"/>
          <w:lang w:val="pt-BR"/>
        </w:rPr>
        <w:t xml:space="preserve"> 2  </w:t>
      </w:r>
      <w:r w:rsidRPr="00213B06">
        <w:rPr>
          <w:rFonts w:ascii="Sylfaen" w:hAnsi="Sylfaen" w:cs="Sylfaen"/>
        </w:rPr>
        <w:t>կամընտիր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արձանագրությունները</w:t>
      </w:r>
      <w:r w:rsidRPr="00213B06">
        <w:rPr>
          <w:rFonts w:ascii="GHEA Grapalat" w:hAnsi="GHEA Grapalat" w:cs="GHEA Grapalat"/>
          <w:lang w:val="pt-BR"/>
        </w:rPr>
        <w:t xml:space="preserve"> /</w:t>
      </w:r>
      <w:r w:rsidRPr="00213B06">
        <w:rPr>
          <w:rFonts w:ascii="Sylfaen" w:hAnsi="Sylfaen" w:cs="Sylfaen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19.04.2003</w:t>
      </w:r>
      <w:r w:rsidRPr="00213B06">
        <w:rPr>
          <w:rFonts w:ascii="Sylfaen" w:hAnsi="Sylfaen" w:cs="Sylfaen"/>
        </w:rPr>
        <w:t>թ</w:t>
      </w:r>
      <w:r w:rsidRPr="00213B06">
        <w:rPr>
          <w:rFonts w:ascii="GHEA Grapalat" w:hAnsi="GHEA Grapalat" w:cs="GHEA Grapalat"/>
          <w:lang w:val="pt-BR"/>
        </w:rPr>
        <w:t>/: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</w:p>
    <w:p w:rsidR="00871BD9" w:rsidRPr="00213B06" w:rsidRDefault="00871BD9" w:rsidP="00213B06">
      <w:pPr>
        <w:pStyle w:val="mechtex"/>
        <w:numPr>
          <w:ilvl w:val="0"/>
          <w:numId w:val="1"/>
        </w:numPr>
        <w:tabs>
          <w:tab w:val="clear" w:pos="394"/>
        </w:tabs>
        <w:ind w:left="0"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ՄԱԿ</w:t>
      </w:r>
      <w:r w:rsidRPr="00213B06">
        <w:rPr>
          <w:rFonts w:ascii="GHEA Grapalat" w:hAnsi="GHEA Grapalat" w:cs="GHEA Grapalat"/>
          <w:lang w:val="pt-BR"/>
        </w:rPr>
        <w:t>-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  <w:lang w:val="pt-BR"/>
        </w:rPr>
        <w:t xml:space="preserve"> «</w:t>
      </w:r>
      <w:r w:rsidRPr="00213B06">
        <w:rPr>
          <w:rFonts w:ascii="Sylfaen" w:hAnsi="Sylfaen" w:cs="Sylfaen"/>
        </w:rPr>
        <w:t>Երեխայի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իրավունքների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» </w:t>
      </w:r>
      <w:r w:rsidRPr="00213B06">
        <w:rPr>
          <w:rFonts w:ascii="Sylfaen" w:hAnsi="Sylfaen" w:cs="Sylfaen"/>
        </w:rPr>
        <w:t>կոնվենցիային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կից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կամընտիր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արձանագրությունը</w:t>
      </w:r>
      <w:r w:rsidRPr="00213B06">
        <w:rPr>
          <w:rFonts w:ascii="GHEA Grapalat" w:hAnsi="GHEA Grapalat" w:cs="GHEA Grapalat"/>
          <w:lang w:val="pt-BR"/>
        </w:rPr>
        <w:t xml:space="preserve"> «</w:t>
      </w:r>
      <w:r w:rsidRPr="00213B06">
        <w:rPr>
          <w:rFonts w:ascii="Sylfaen" w:hAnsi="Sylfaen" w:cs="Sylfaen"/>
        </w:rPr>
        <w:t>Մանկավաճառության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</w:rPr>
        <w:t>երեխաների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մարմնավաճառության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մանկական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պոռնոգրաֆիայի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</w:t>
      </w:r>
      <w:r w:rsidRPr="00213B06">
        <w:rPr>
          <w:rFonts w:ascii="GHEA Grapalat" w:hAnsi="GHEA Grapalat" w:cs="GHEA Grapalat"/>
          <w:lang w:val="pt-BR"/>
        </w:rPr>
        <w:t>u</w:t>
      </w:r>
      <w:r w:rsidRPr="00213B06">
        <w:rPr>
          <w:rFonts w:ascii="Sylfaen" w:hAnsi="Sylfaen" w:cs="Sylfaen"/>
        </w:rPr>
        <w:t>ին</w:t>
      </w:r>
      <w:r w:rsidRPr="00213B06">
        <w:rPr>
          <w:rFonts w:ascii="GHEA Grapalat" w:hAnsi="GHEA Grapalat" w:cs="GHEA Grapalat"/>
          <w:lang w:val="pt-BR"/>
        </w:rPr>
        <w:t xml:space="preserve"> » / </w:t>
      </w:r>
      <w:r w:rsidRPr="00213B06">
        <w:rPr>
          <w:rFonts w:ascii="Sylfaen" w:hAnsi="Sylfaen" w:cs="Sylfaen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30.07. 2005</w:t>
      </w:r>
      <w:r w:rsidRPr="00213B06">
        <w:rPr>
          <w:rFonts w:ascii="Sylfaen" w:hAnsi="Sylfaen" w:cs="Sylfaen"/>
        </w:rPr>
        <w:t>թ</w:t>
      </w:r>
      <w:r w:rsidRPr="00213B06">
        <w:rPr>
          <w:rFonts w:ascii="GHEA Grapalat" w:hAnsi="GHEA Grapalat" w:cs="GHEA Grapalat"/>
          <w:lang w:val="pt-BR"/>
        </w:rPr>
        <w:t>./:</w:t>
      </w:r>
      <w:r w:rsidRPr="00213B06">
        <w:rPr>
          <w:rFonts w:ascii="GHEA Grapalat" w:hAnsi="GHEA Grapalat" w:cs="GHEA Grapalat"/>
          <w:lang w:val="pt-BR"/>
        </w:rPr>
        <w:tab/>
      </w:r>
    </w:p>
    <w:p w:rsidR="00871BD9" w:rsidRPr="00213B06" w:rsidRDefault="00871BD9" w:rsidP="00213B06">
      <w:pPr>
        <w:pStyle w:val="mechtex"/>
        <w:ind w:left="34" w:firstLine="360"/>
        <w:jc w:val="both"/>
        <w:rPr>
          <w:rFonts w:ascii="GHEA Grapalat" w:hAnsi="GHEA Grapalat" w:cs="GHEA Grapalat"/>
          <w:lang w:val="pt-BR"/>
        </w:rPr>
      </w:pPr>
    </w:p>
    <w:p w:rsidR="00871BD9" w:rsidRPr="00213B06" w:rsidRDefault="00871BD9" w:rsidP="00213B06">
      <w:pPr>
        <w:numPr>
          <w:ilvl w:val="0"/>
          <w:numId w:val="1"/>
        </w:numPr>
        <w:tabs>
          <w:tab w:val="clear" w:pos="394"/>
        </w:tabs>
        <w:ind w:left="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>&lt;&lt;</w:t>
      </w:r>
      <w:r w:rsidRPr="00213B06">
        <w:rPr>
          <w:rFonts w:ascii="Sylfaen" w:hAnsi="Sylfaen" w:cs="Sylfaen"/>
          <w:sz w:val="22"/>
          <w:szCs w:val="22"/>
          <w:lang w:val="pt-BR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մարդկային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օրգանների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հյուսվածքների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առևտրի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պայքարում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ԱՊՀ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pt-BR"/>
        </w:rPr>
        <w:t>համաձայնագիրը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ուժի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մտել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4.09.2006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./:</w:t>
      </w:r>
    </w:p>
    <w:p w:rsidR="00871BD9" w:rsidRPr="00213B06" w:rsidRDefault="00871BD9" w:rsidP="00213B06">
      <w:pPr>
        <w:ind w:left="34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GHEA Grapalat" w:hAnsi="GHEA Grapalat" w:cs="GHEA Grapalat"/>
          <w:lang w:val="pt-BR"/>
        </w:rPr>
        <w:t>&lt;&lt;</w:t>
      </w:r>
      <w:r w:rsidRPr="00213B06">
        <w:rPr>
          <w:rFonts w:ascii="Sylfaen" w:hAnsi="Sylfaen" w:cs="Sylfaen"/>
          <w:lang w:val="pt-BR"/>
        </w:rPr>
        <w:t>Երեխաների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պաշտպանության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օտարերկրյա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որդեգրման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բնագավառում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համագործակցության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&gt;&gt; </w:t>
      </w:r>
      <w:r w:rsidRPr="00213B06">
        <w:rPr>
          <w:rFonts w:ascii="Sylfaen" w:hAnsi="Sylfaen" w:cs="Sylfaen"/>
          <w:lang w:val="pt-BR"/>
        </w:rPr>
        <w:t>կոնվենցիա</w:t>
      </w:r>
      <w:r w:rsidRPr="00213B06">
        <w:rPr>
          <w:rFonts w:ascii="GHEA Grapalat" w:hAnsi="GHEA Grapalat" w:cs="GHEA Grapalat"/>
          <w:lang w:val="pt-BR"/>
        </w:rPr>
        <w:t xml:space="preserve"> /</w:t>
      </w:r>
      <w:r w:rsidRPr="00213B06">
        <w:rPr>
          <w:rFonts w:ascii="Sylfaen" w:hAnsi="Sylfaen" w:cs="Sylfaen"/>
          <w:lang w:val="pt-BR"/>
        </w:rPr>
        <w:t>Հաագայի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կոնվենցիա</w:t>
      </w:r>
      <w:r w:rsidRPr="00213B06">
        <w:rPr>
          <w:rFonts w:ascii="GHEA Grapalat" w:hAnsi="GHEA Grapalat" w:cs="GHEA Grapalat"/>
          <w:lang w:val="pt-BR"/>
        </w:rPr>
        <w:t>/ /</w:t>
      </w:r>
      <w:r w:rsidRPr="00213B06">
        <w:rPr>
          <w:rFonts w:ascii="Sylfaen" w:hAnsi="Sylfaen" w:cs="Sylfaen"/>
          <w:lang w:val="pt-BR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01.06.2007</w:t>
      </w:r>
      <w:r w:rsidRPr="00213B06">
        <w:rPr>
          <w:rFonts w:ascii="Sylfaen" w:hAnsi="Sylfaen" w:cs="Sylfaen"/>
          <w:lang w:val="pt-BR"/>
        </w:rPr>
        <w:t>թ</w:t>
      </w:r>
      <w:r w:rsidRPr="00213B06">
        <w:rPr>
          <w:rFonts w:ascii="GHEA Grapalat" w:hAnsi="GHEA Grapalat" w:cs="GHEA Grapalat"/>
          <w:lang w:val="pt-BR"/>
        </w:rPr>
        <w:t>./:</w:t>
      </w:r>
    </w:p>
    <w:p w:rsidR="00871BD9" w:rsidRPr="00213B06" w:rsidRDefault="00871BD9" w:rsidP="005B5F70">
      <w:pPr>
        <w:pStyle w:val="mechtex"/>
        <w:tabs>
          <w:tab w:val="num" w:pos="-4050"/>
        </w:tabs>
        <w:ind w:firstLine="360"/>
        <w:jc w:val="both"/>
        <w:rPr>
          <w:rFonts w:ascii="GHEA Grapalat" w:hAnsi="GHEA Grapalat" w:cs="GHEA Grapalat"/>
          <w:color w:val="000000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>22.01.1993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>. &lt;&lt;</w:t>
      </w:r>
      <w:r w:rsidRPr="00213B06">
        <w:rPr>
          <w:rFonts w:ascii="Sylfaen" w:hAnsi="Sylfaen" w:cs="Sylfaen"/>
          <w:color w:val="000000"/>
          <w:lang w:val="pt-BR"/>
        </w:rPr>
        <w:t>Քաղաքացիական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lang w:val="pt-BR"/>
        </w:rPr>
        <w:t>ընտանեկան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քրեական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գործերով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իրավական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օգնության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իրավական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հարաբերությունների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Մինսկի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կոնվենցիան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/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GHEA Grapalat" w:hAnsi="GHEA Grapalat" w:cs="GHEA Grapalat"/>
          <w:color w:val="000000"/>
          <w:lang w:val="pt-BR"/>
        </w:rPr>
        <w:t>21.12.1994</w:t>
      </w:r>
      <w:r w:rsidRPr="00213B06">
        <w:rPr>
          <w:rFonts w:ascii="Sylfaen" w:hAnsi="Sylfaen" w:cs="Sylfaen"/>
          <w:lang w:val="pt-BR"/>
        </w:rPr>
        <w:t>թ</w:t>
      </w:r>
      <w:r w:rsidRPr="00213B06">
        <w:rPr>
          <w:rFonts w:ascii="GHEA Grapalat" w:hAnsi="GHEA Grapalat" w:cs="GHEA Grapalat"/>
          <w:lang w:val="pt-BR"/>
        </w:rPr>
        <w:t>.</w:t>
      </w:r>
      <w:r w:rsidRPr="00213B06">
        <w:rPr>
          <w:rFonts w:ascii="GHEA Grapalat" w:hAnsi="GHEA Grapalat" w:cs="GHEA Grapalat"/>
          <w:color w:val="000000"/>
          <w:lang w:val="pt-BR"/>
        </w:rPr>
        <w:t>/:</w:t>
      </w:r>
    </w:p>
    <w:p w:rsidR="00871BD9" w:rsidRPr="00213B06" w:rsidRDefault="00871BD9" w:rsidP="005B5F70">
      <w:pPr>
        <w:pStyle w:val="mechtex"/>
        <w:tabs>
          <w:tab w:val="num" w:pos="-4050"/>
        </w:tabs>
        <w:ind w:firstLine="360"/>
        <w:jc w:val="both"/>
        <w:rPr>
          <w:rFonts w:ascii="GHEA Grapalat" w:hAnsi="GHEA Grapalat" w:cs="GHEA Grapalat"/>
          <w:color w:val="000000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>07.10.2002 &lt;&lt;</w:t>
      </w:r>
      <w:r w:rsidRPr="00213B06">
        <w:rPr>
          <w:rFonts w:ascii="Sylfaen" w:hAnsi="Sylfaen" w:cs="Sylfaen"/>
          <w:color w:val="000000"/>
          <w:lang w:val="pt-BR"/>
        </w:rPr>
        <w:t>Քաղաքացիական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, </w:t>
      </w:r>
      <w:r w:rsidRPr="00213B06">
        <w:rPr>
          <w:rFonts w:ascii="Sylfaen" w:hAnsi="Sylfaen" w:cs="Sylfaen"/>
          <w:color w:val="000000"/>
          <w:lang w:val="pt-BR"/>
        </w:rPr>
        <w:t>ընտանեկան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քրեական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գործերով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իրավական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օգնության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և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իրավական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հարաբերությունների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Քիշնևի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կոնվենցիան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/ </w:t>
      </w:r>
      <w:r w:rsidRPr="00213B06">
        <w:rPr>
          <w:rFonts w:ascii="Sylfaen" w:hAnsi="Sylfaen" w:cs="Sylfaen"/>
          <w:lang w:val="pt-BR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GHEA Grapalat" w:hAnsi="GHEA Grapalat" w:cs="GHEA Grapalat"/>
          <w:color w:val="000000"/>
          <w:lang w:val="pt-BR"/>
        </w:rPr>
        <w:t>19.02.2005</w:t>
      </w:r>
      <w:r w:rsidRPr="00213B06">
        <w:rPr>
          <w:rFonts w:ascii="Sylfaen" w:hAnsi="Sylfaen" w:cs="Sylfaen"/>
          <w:lang w:val="pt-BR"/>
        </w:rPr>
        <w:t>թ</w:t>
      </w:r>
      <w:r w:rsidRPr="00213B06">
        <w:rPr>
          <w:rFonts w:ascii="GHEA Grapalat" w:hAnsi="GHEA Grapalat" w:cs="GHEA Grapalat"/>
          <w:lang w:val="pt-BR"/>
        </w:rPr>
        <w:t>.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/: </w:t>
      </w:r>
    </w:p>
    <w:p w:rsidR="00871BD9" w:rsidRPr="00213B06" w:rsidRDefault="00871BD9" w:rsidP="005B5F70">
      <w:pPr>
        <w:pStyle w:val="mechtex"/>
        <w:tabs>
          <w:tab w:val="num" w:pos="-4050"/>
        </w:tabs>
        <w:ind w:firstLine="360"/>
        <w:jc w:val="both"/>
        <w:rPr>
          <w:rFonts w:ascii="GHEA Grapalat" w:hAnsi="GHEA Grapalat" w:cs="GHEA Grapalat"/>
          <w:color w:val="000000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>13.12.1957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>. &lt;&lt;</w:t>
      </w:r>
      <w:r w:rsidRPr="00213B06">
        <w:rPr>
          <w:rFonts w:ascii="Sylfaen" w:hAnsi="Sylfaen" w:cs="Sylfaen"/>
          <w:color w:val="000000"/>
          <w:lang w:val="pt-BR"/>
        </w:rPr>
        <w:t>Հանձնման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եվրոպական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կոնվենցիան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/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GHEA Grapalat" w:hAnsi="GHEA Grapalat" w:cs="GHEA Grapalat"/>
          <w:color w:val="000000"/>
          <w:lang w:val="pt-BR"/>
        </w:rPr>
        <w:t>25.04.2002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./: </w:t>
      </w:r>
    </w:p>
    <w:p w:rsidR="00871BD9" w:rsidRPr="00213B06" w:rsidRDefault="00871BD9" w:rsidP="005B5F70">
      <w:pPr>
        <w:pStyle w:val="mechtex"/>
        <w:tabs>
          <w:tab w:val="num" w:pos="-4050"/>
        </w:tabs>
        <w:ind w:firstLine="360"/>
        <w:jc w:val="both"/>
        <w:rPr>
          <w:rFonts w:ascii="GHEA Grapalat" w:hAnsi="GHEA Grapalat" w:cs="GHEA Grapalat"/>
          <w:color w:val="000000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>20.04.1959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>. &lt;&lt;</w:t>
      </w:r>
      <w:r w:rsidRPr="00213B06">
        <w:rPr>
          <w:rFonts w:ascii="Sylfaen" w:hAnsi="Sylfaen" w:cs="Sylfaen"/>
          <w:color w:val="000000"/>
          <w:lang w:val="pt-BR"/>
        </w:rPr>
        <w:t>Քրեական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գործերով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փոխադարձ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օգնության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եվրոպական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կոնվենցիան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/ </w:t>
      </w:r>
      <w:r w:rsidRPr="00213B06">
        <w:rPr>
          <w:rFonts w:ascii="Sylfaen" w:hAnsi="Sylfaen" w:cs="Sylfaen"/>
          <w:lang w:val="pt-BR"/>
        </w:rPr>
        <w:t>ուժի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մեջ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մտել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GHEA Grapalat" w:hAnsi="GHEA Grapalat" w:cs="GHEA Grapalat"/>
          <w:color w:val="000000"/>
          <w:lang w:val="pt-BR"/>
        </w:rPr>
        <w:t>25.04.2002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./: </w:t>
      </w:r>
    </w:p>
    <w:p w:rsidR="00871BD9" w:rsidRPr="00213B06" w:rsidRDefault="00871BD9" w:rsidP="005B5F70">
      <w:pPr>
        <w:pStyle w:val="mechtex"/>
        <w:tabs>
          <w:tab w:val="num" w:pos="-4050"/>
        </w:tabs>
        <w:ind w:firstLine="360"/>
        <w:jc w:val="both"/>
        <w:rPr>
          <w:rFonts w:ascii="GHEA Grapalat" w:hAnsi="GHEA Grapalat" w:cs="GHEA Grapalat"/>
          <w:color w:val="000000"/>
          <w:lang w:val="pt-BR"/>
        </w:rPr>
      </w:pPr>
    </w:p>
    <w:p w:rsidR="00871BD9" w:rsidRPr="00213B06" w:rsidRDefault="00871BD9" w:rsidP="005B5F70">
      <w:pPr>
        <w:pStyle w:val="mechtex"/>
        <w:numPr>
          <w:ilvl w:val="0"/>
          <w:numId w:val="1"/>
        </w:numPr>
        <w:tabs>
          <w:tab w:val="clear" w:pos="394"/>
          <w:tab w:val="num" w:pos="-4050"/>
        </w:tabs>
        <w:ind w:left="0" w:firstLine="360"/>
        <w:jc w:val="both"/>
        <w:rPr>
          <w:rFonts w:ascii="GHEA Grapalat" w:hAnsi="GHEA Grapalat" w:cs="GHEA Grapalat"/>
          <w:color w:val="000000"/>
          <w:lang w:val="pt-BR"/>
        </w:rPr>
      </w:pPr>
      <w:r w:rsidRPr="00213B06">
        <w:rPr>
          <w:rFonts w:ascii="GHEA Grapalat" w:hAnsi="GHEA Grapalat" w:cs="GHEA Grapalat"/>
          <w:color w:val="000000"/>
          <w:lang w:val="pt-BR"/>
        </w:rPr>
        <w:t>12.09.1998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>. &lt;&lt;</w:t>
      </w:r>
      <w:r w:rsidRPr="00213B06">
        <w:rPr>
          <w:rFonts w:ascii="Sylfaen" w:hAnsi="Sylfaen" w:cs="Sylfaen"/>
          <w:color w:val="000000"/>
          <w:lang w:val="pt-BR"/>
        </w:rPr>
        <w:t>Քրեական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պատիժների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իրականացման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կազմակերպման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ոլորտում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համագործակցության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մասին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lang w:val="pt-BR"/>
        </w:rPr>
        <w:t>միջգերատեսչական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համաձայնագիր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/</w:t>
      </w:r>
      <w:r w:rsidRPr="00213B06">
        <w:rPr>
          <w:rFonts w:ascii="Sylfaen" w:hAnsi="Sylfaen" w:cs="Sylfaen"/>
          <w:color w:val="000000"/>
          <w:lang w:val="pt-BR"/>
        </w:rPr>
        <w:t>վավերացվել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lang w:val="pt-BR"/>
        </w:rPr>
        <w:t>է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 01.05.1999</w:t>
      </w:r>
      <w:r w:rsidRPr="00213B06">
        <w:rPr>
          <w:rFonts w:ascii="Sylfaen" w:hAnsi="Sylfaen" w:cs="Sylfaen"/>
          <w:color w:val="000000"/>
          <w:lang w:val="pt-BR"/>
        </w:rPr>
        <w:t>թ</w:t>
      </w:r>
      <w:r w:rsidRPr="00213B06">
        <w:rPr>
          <w:rFonts w:ascii="GHEA Grapalat" w:hAnsi="GHEA Grapalat" w:cs="GHEA Grapalat"/>
          <w:color w:val="000000"/>
          <w:lang w:val="pt-BR"/>
        </w:rPr>
        <w:t xml:space="preserve">./: </w:t>
      </w:r>
    </w:p>
    <w:p w:rsidR="00871BD9" w:rsidRPr="00213B06" w:rsidRDefault="00871BD9" w:rsidP="005B5F70">
      <w:pPr>
        <w:tabs>
          <w:tab w:val="num" w:pos="-4050"/>
        </w:tabs>
        <w:ind w:firstLine="360"/>
        <w:jc w:val="both"/>
        <w:rPr>
          <w:rFonts w:ascii="GHEA Grapalat" w:hAnsi="GHEA Grapalat" w:cs="GHEA Grapalat"/>
          <w:color w:val="FF0000"/>
          <w:sz w:val="22"/>
          <w:szCs w:val="22"/>
          <w:lang w:val="pt-BR"/>
        </w:rPr>
      </w:pP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  <w:r w:rsidRPr="00213B06">
        <w:rPr>
          <w:rFonts w:ascii="Sylfaen" w:hAnsi="Sylfaen" w:cs="Sylfaen"/>
        </w:rPr>
        <w:t>Հայաստանի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Հանրապետությունը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միացել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նաև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միջազգային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կազմակերպության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մի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շարք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կոնվենցիաներին</w:t>
      </w:r>
      <w:r w:rsidRPr="00213B06">
        <w:rPr>
          <w:rFonts w:ascii="GHEA Grapalat" w:hAnsi="GHEA Grapalat" w:cs="GHEA Grapalat"/>
          <w:lang w:val="pt-BR"/>
        </w:rPr>
        <w:t xml:space="preserve">, </w:t>
      </w:r>
      <w:r w:rsidRPr="00213B06">
        <w:rPr>
          <w:rFonts w:ascii="Sylfaen" w:hAnsi="Sylfaen" w:cs="Sylfaen"/>
          <w:lang w:val="pt-BR"/>
        </w:rPr>
        <w:t>այդ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  <w:lang w:val="pt-BR"/>
        </w:rPr>
        <w:t>թվում</w:t>
      </w:r>
      <w:r w:rsidRPr="00213B06">
        <w:rPr>
          <w:rFonts w:ascii="GHEA Grapalat" w:hAnsi="GHEA Grapalat" w:cs="GHEA Grapalat"/>
          <w:lang w:val="pt-BR"/>
        </w:rPr>
        <w:t xml:space="preserve"> «</w:t>
      </w:r>
      <w:r w:rsidRPr="00213B06">
        <w:rPr>
          <w:rFonts w:ascii="Sylfaen" w:hAnsi="Sylfaen" w:cs="Sylfaen"/>
        </w:rPr>
        <w:t>Հարկադիր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կամ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պարտադիր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» </w:t>
      </w:r>
      <w:r w:rsidRPr="00213B06">
        <w:rPr>
          <w:rFonts w:ascii="Sylfaen" w:hAnsi="Sylfaen" w:cs="Sylfaen"/>
        </w:rPr>
        <w:t>թիվ</w:t>
      </w:r>
      <w:r w:rsidRPr="00213B06">
        <w:rPr>
          <w:rFonts w:ascii="GHEA Grapalat" w:hAnsi="GHEA Grapalat" w:cs="GHEA Grapalat"/>
          <w:lang w:val="pt-BR"/>
        </w:rPr>
        <w:t xml:space="preserve"> 29, «</w:t>
      </w:r>
      <w:r w:rsidRPr="00213B06">
        <w:rPr>
          <w:rFonts w:ascii="Sylfaen" w:hAnsi="Sylfaen" w:cs="Sylfaen"/>
        </w:rPr>
        <w:t>Հարկադիր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վերացման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» </w:t>
      </w:r>
      <w:r w:rsidRPr="00213B06">
        <w:rPr>
          <w:rFonts w:ascii="Sylfaen" w:hAnsi="Sylfaen" w:cs="Sylfaen"/>
        </w:rPr>
        <w:t>թիվ</w:t>
      </w:r>
      <w:r w:rsidRPr="00213B06">
        <w:rPr>
          <w:rFonts w:ascii="GHEA Grapalat" w:hAnsi="GHEA Grapalat" w:cs="GHEA Grapalat"/>
          <w:lang w:val="pt-BR"/>
        </w:rPr>
        <w:t xml:space="preserve"> 105 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pt-BR"/>
        </w:rPr>
        <w:t xml:space="preserve"> «</w:t>
      </w:r>
      <w:r w:rsidRPr="00213B06">
        <w:rPr>
          <w:rFonts w:ascii="Sylfaen" w:hAnsi="Sylfaen" w:cs="Sylfaen"/>
        </w:rPr>
        <w:t>Երեխայի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աշխատանքի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վատթարագույն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ձևերի</w:t>
      </w:r>
      <w:r w:rsidRPr="00213B06">
        <w:rPr>
          <w:rFonts w:ascii="GHEA Grapalat" w:hAnsi="GHEA Grapalat" w:cs="GHEA Grapalat"/>
          <w:lang w:val="pt-BR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pt-BR"/>
        </w:rPr>
        <w:t xml:space="preserve"> » </w:t>
      </w:r>
      <w:r w:rsidRPr="00213B06">
        <w:rPr>
          <w:rFonts w:ascii="Sylfaen" w:hAnsi="Sylfaen" w:cs="Sylfaen"/>
        </w:rPr>
        <w:t>թիվ</w:t>
      </w:r>
      <w:r w:rsidRPr="00213B06">
        <w:rPr>
          <w:rFonts w:ascii="GHEA Grapalat" w:hAnsi="GHEA Grapalat" w:cs="GHEA Grapalat"/>
          <w:lang w:val="pt-BR"/>
        </w:rPr>
        <w:t xml:space="preserve"> 182 </w:t>
      </w:r>
      <w:r w:rsidRPr="00213B06">
        <w:rPr>
          <w:rFonts w:ascii="Sylfaen" w:hAnsi="Sylfaen" w:cs="Sylfaen"/>
        </w:rPr>
        <w:t>կոնվենցիային</w:t>
      </w:r>
      <w:r w:rsidRPr="00213B06">
        <w:rPr>
          <w:rFonts w:ascii="GHEA Grapalat" w:hAnsi="GHEA Grapalat" w:cs="GHEA Grapalat"/>
          <w:lang w:val="pt-BR"/>
        </w:rPr>
        <w:t xml:space="preserve">: 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>&lt;&lt;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Արաբական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Միացյալ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Էմիրությունների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կոմիտեի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05.12.2009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ստորագրված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փոխըմբռնման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հուշագիր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երկրների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ստորագրվել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ընդունման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ռեադմիսիայի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համաձայնագրեր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  <w:lang w:val="pt-BR"/>
        </w:rPr>
        <w:t>Գերմանիա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Բուլղարիա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Դանիա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Լիտվա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Շվեյցարիա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Շվեդիա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Նորվեգիա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Չեխիա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Ռուսաստան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Բենելուքսի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երկրներ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14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ապահովելու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ներկայացրած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ըստ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պատշաճի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տեղեկացվի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վերջնարդյունքների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34-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պայմանագրերի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օրենսդրությանը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հարցում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ներկայացրած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կողմին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պատշաճ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կերպով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լիարժեք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տեղեկատվություն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տրամադրվում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36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u w:val="single"/>
          <w:lang w:val="pt-BR"/>
        </w:rPr>
        <w:t xml:space="preserve"> 15: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ունեն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լիազորություն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գործընկերներին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տրամադրելու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ստանալու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բացահայտումը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օգտակար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լինել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ստացող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քննություն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դատավարություն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սկսելու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փոխանցվող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ծավալը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անվանումները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Առանց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իրավասու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ոստիկանություն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դատախազություն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նկատի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ունենալով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բացահայտումը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օգտակար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լինել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ստացող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սկսելու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Վերը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տեղեկատվությունը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փոխանցվել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դիվանագիտական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խողովակներով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Ինտերպոլի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կենտրոնական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բյուրոյի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ԱԿԲ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  <w:lang w:val="pt-BR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ստորաբաժանումների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անմիջական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կապի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36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-225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16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ոստիկանականությունն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երկկողմ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բազմակողմ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ոստիկանական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ուժերի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ազդեցության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գնահատականը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Հակառակ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ապագա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ծրագրերը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առկա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խոչընդոտները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-2250"/>
        </w:tabs>
        <w:ind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-225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տարանցիկ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նպատակակետ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հիմնականում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հետախուզման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հանցավորների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ռեպատրիացիայի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քննչական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զուգահեռ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ստուգումներ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կտրվածքով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-324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Թուրքիայի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դիվանագիտական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հարաբերությունների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բացակայությունը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թույլ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տալիս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լիարժեք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Ինտերպոլի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ԱԿԲ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միակ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Թուրքիայի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-324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Հետաքրքրություն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ներկայացնող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մյուս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կարելի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Մասնավորպես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2009, 2010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ակտիվ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ԱՄԷ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Վրաստանի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Բելառուսի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Նիդերլանդների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Բելգիայի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Ուկրաինայի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Ուզբեկստանի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Եմենի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Իտալիայի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I.3.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&lt;&lt;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&lt;&lt;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հասկացությունների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սահմանումները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բաղկացած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երեք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բաղադրիչների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համակցությունից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որոնցից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յուրաքանչյուրը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թվարկված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ՙմարդկանց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հավաքագրում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տեղափոխում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փոխանցում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պահում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ընդունում՚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միջոցովՙ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սպառնալիքի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ուժի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գործադրմամբ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հարկադրանքի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ձևի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կիրառմամբ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առևանգմամբ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խարդախությամբ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խաբեությամբ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պաշտոնական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դիրքի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խոցելի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վիճակի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չարաշահմամբ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վերահսկողություն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իրականացնող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բերելու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գումարների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տրամադրմամբ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ձեռքբերմամբ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i/>
          <w:iCs/>
          <w:sz w:val="22"/>
          <w:szCs w:val="22"/>
        </w:rPr>
        <w:t>որպես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ունենալով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առնվազն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ներառում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մարմնավաճառության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նպատակներով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սեռական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ձևերը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հարկադիր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ծառայությունները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ստրկությունը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ստրկությանը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համարժեք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գործելակերպը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տաժանակիր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օրգանների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հեռացումը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Մարդու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եվրոպական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դատարանի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նախադեպային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հիմք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նույն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ձևին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անկարևոր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եթե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կիրառվել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նույն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միջոցներից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մեկը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երեխային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« </w:t>
      </w:r>
      <w:r w:rsidRPr="00213B06">
        <w:rPr>
          <w:rFonts w:ascii="Sylfaen" w:hAnsi="Sylfaen" w:cs="Sylfaen"/>
          <w:i/>
          <w:iCs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« </w:t>
      </w:r>
      <w:r w:rsidRPr="00213B06">
        <w:rPr>
          <w:rFonts w:ascii="Sylfaen" w:hAnsi="Sylfaen" w:cs="Sylfaen"/>
          <w:i/>
          <w:iCs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« </w:t>
      </w:r>
      <w:r w:rsidRPr="00213B06">
        <w:rPr>
          <w:rFonts w:ascii="Sylfaen" w:hAnsi="Sylfaen" w:cs="Sylfaen"/>
          <w:i/>
          <w:iCs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ընդունելը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նույնիսկ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« </w:t>
      </w:r>
      <w:r w:rsidRPr="00213B06">
        <w:rPr>
          <w:rFonts w:ascii="Sylfaen" w:hAnsi="Sylfaen" w:cs="Sylfaen"/>
          <w:i/>
          <w:iCs/>
          <w:sz w:val="22"/>
          <w:szCs w:val="22"/>
        </w:rPr>
        <w:t>երբ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կապված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չէ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եղանակներից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մեկի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կիրառման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Էական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չէ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երեխայի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շահագործմանը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տրված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փաստը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երեխա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18 </w:t>
      </w:r>
      <w:r w:rsidRPr="00213B06">
        <w:rPr>
          <w:rFonts w:ascii="Sylfaen" w:hAnsi="Sylfaen" w:cs="Sylfaen"/>
          <w:i/>
          <w:iCs/>
          <w:sz w:val="22"/>
          <w:szCs w:val="22"/>
        </w:rPr>
        <w:t>տարին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չլրացած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սույն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թրաֆիկինգ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ենթակա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ֆիզիկական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անձ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ենթարկվել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բաղադրիչների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համակցությանը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i/>
          <w:iCs/>
          <w:sz w:val="22"/>
          <w:szCs w:val="22"/>
        </w:rPr>
        <w:t>գործողություն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i/>
          <w:iCs/>
          <w:sz w:val="22"/>
          <w:szCs w:val="22"/>
        </w:rPr>
        <w:t>միջոց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17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ներառում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ՙա՚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ենթակետով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երեք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բաղադրիչների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տարրերը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ներառվել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մեջ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ՙա՚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ենթակետով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բաղադրիչները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օրենսգիրք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132 </w:t>
      </w:r>
      <w:r w:rsidRPr="00213B06">
        <w:rPr>
          <w:rFonts w:ascii="Sylfaen" w:hAnsi="Sylfaen" w:cs="Sylfaen"/>
          <w:sz w:val="22"/>
          <w:szCs w:val="22"/>
          <w:lang w:val="pt-BR"/>
        </w:rPr>
        <w:t>հոդված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/: </w:t>
      </w:r>
      <w:r w:rsidRPr="00213B06">
        <w:rPr>
          <w:rFonts w:ascii="Sylfaen" w:hAnsi="Sylfaen" w:cs="Sylfaen"/>
          <w:sz w:val="22"/>
          <w:szCs w:val="22"/>
        </w:rPr>
        <w:t>Երեխայի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բացակայում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միջոցը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օրենսգիրք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132.2 </w:t>
      </w:r>
      <w:r w:rsidRPr="00213B06">
        <w:rPr>
          <w:rFonts w:ascii="Sylfaen" w:hAnsi="Sylfaen" w:cs="Sylfaen"/>
          <w:sz w:val="22"/>
          <w:szCs w:val="22"/>
          <w:lang w:val="pt-BR"/>
        </w:rPr>
        <w:t>հոդված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/:</w:t>
      </w:r>
    </w:p>
    <w:p w:rsidR="00871BD9" w:rsidRPr="00213B06" w:rsidRDefault="00871BD9" w:rsidP="00213B06">
      <w:pPr>
        <w:tabs>
          <w:tab w:val="left" w:pos="72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18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ստորև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բերված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ձևերից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որո՞նք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ճանաչված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72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tabs>
          <w:tab w:val="left" w:pos="72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-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անդրազգային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հանցավորության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կապ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ունեցող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հանցավորության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կապ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չունեցող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FF0000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ձևերը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132.2 </w:t>
      </w:r>
      <w:r w:rsidRPr="00213B06">
        <w:rPr>
          <w:rFonts w:ascii="Sylfaen" w:hAnsi="Sylfaen" w:cs="Sylfaen"/>
          <w:sz w:val="22"/>
          <w:szCs w:val="22"/>
        </w:rPr>
        <w:t>հոդվածներով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Մանսավորապես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հոդվածներից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բխում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այնպես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անդրազգային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հանցավորության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չկապված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  <w:r w:rsidRPr="00213B06">
        <w:rPr>
          <w:rFonts w:ascii="GHEA Grapalat" w:hAnsi="GHEA Grapalat" w:cs="GHEA Grapalat"/>
          <w:color w:val="FF0000"/>
          <w:sz w:val="22"/>
          <w:szCs w:val="22"/>
          <w:lang w:val="pt-BR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Ա</w:t>
      </w:r>
      <w:r w:rsidRPr="00213B06">
        <w:rPr>
          <w:rFonts w:ascii="Sylfaen" w:hAnsi="Sylfaen" w:cs="Sylfaen"/>
          <w:sz w:val="22"/>
          <w:szCs w:val="22"/>
        </w:rPr>
        <w:t>րարքը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համարվում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</w:t>
      </w:r>
      <w:r w:rsidRPr="00213B06">
        <w:rPr>
          <w:rFonts w:ascii="Sylfaen" w:hAnsi="Sylfaen" w:cs="Sylfaen"/>
          <w:sz w:val="22"/>
          <w:szCs w:val="22"/>
        </w:rPr>
        <w:t>անցակազմի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ծանրացնող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հանգամանք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72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19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ֆիզիկական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հատկանիշներով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ՙթրաֆիքինգի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զոհ՚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հասկացության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Խնդրում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դրույթները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թարգմանությունը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ֆրանսերեն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720"/>
        </w:tabs>
        <w:ind w:left="-28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72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 </w:t>
      </w:r>
      <w:r w:rsidRPr="00213B06">
        <w:rPr>
          <w:rFonts w:ascii="Sylfaen" w:hAnsi="Sylfaen" w:cs="Sylfaen"/>
          <w:sz w:val="22"/>
          <w:szCs w:val="22"/>
        </w:rPr>
        <w:t>նոյեմբերի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2008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որոշմաբ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&gt;&gt; 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կետի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ֆիզիկական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  <w:r w:rsidRPr="00213B06">
        <w:rPr>
          <w:rFonts w:ascii="Sylfaen" w:hAnsi="Sylfaen" w:cs="Sylfaen"/>
          <w:color w:val="000000"/>
          <w:sz w:val="22"/>
          <w:szCs w:val="22"/>
        </w:rPr>
        <w:t>Իսկ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քրեադատավարական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օրենսդրության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մեջ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&lt;&lt;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զոհ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</w:rPr>
        <w:t>հասկացության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փոխարեն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օգտագործվում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 &lt;&lt;</w:t>
      </w:r>
      <w:r w:rsidRPr="00213B06">
        <w:rPr>
          <w:rFonts w:ascii="Sylfaen" w:hAnsi="Sylfaen" w:cs="Sylfaen"/>
          <w:color w:val="000000"/>
          <w:sz w:val="22"/>
          <w:szCs w:val="22"/>
        </w:rPr>
        <w:t>տուժող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color w:val="000000"/>
          <w:sz w:val="22"/>
          <w:szCs w:val="22"/>
        </w:rPr>
        <w:t>հասկացությունը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72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20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ճանաչվում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5B5F70">
      <w:pPr>
        <w:numPr>
          <w:ilvl w:val="1"/>
          <w:numId w:val="15"/>
        </w:numPr>
        <w:tabs>
          <w:tab w:val="left" w:pos="720"/>
        </w:tabs>
        <w:ind w:left="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տղամարդիկ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, </w:t>
      </w:r>
    </w:p>
    <w:p w:rsidR="00871BD9" w:rsidRPr="00213B06" w:rsidRDefault="00871BD9" w:rsidP="005B5F70">
      <w:pPr>
        <w:numPr>
          <w:ilvl w:val="1"/>
          <w:numId w:val="15"/>
        </w:numPr>
        <w:tabs>
          <w:tab w:val="left" w:pos="720"/>
        </w:tabs>
        <w:ind w:left="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կանայք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, </w:t>
      </w:r>
    </w:p>
    <w:p w:rsidR="00871BD9" w:rsidRPr="00213B06" w:rsidRDefault="00871BD9" w:rsidP="005B5F70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- 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երեխաները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>:</w:t>
      </w:r>
    </w:p>
    <w:p w:rsidR="00871BD9" w:rsidRPr="00213B06" w:rsidRDefault="00871BD9" w:rsidP="005B5F70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72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21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Որքանո՞վ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որոշիչ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մտադրված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փաստացի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շահագործմանը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վերջինիս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Խնրում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դիտարկում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երեք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դասերի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տղամարդկանց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Խնդրում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132.2 </w:t>
      </w:r>
      <w:r w:rsidRPr="00213B06">
        <w:rPr>
          <w:rFonts w:ascii="Sylfaen" w:hAnsi="Sylfaen" w:cs="Sylfaen"/>
          <w:sz w:val="22"/>
          <w:szCs w:val="22"/>
          <w:lang w:val="pt-BR"/>
        </w:rPr>
        <w:t>հոդվածների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տղամարդկանց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մտադրված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փաստացի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որոշիչ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բռնություն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գործադրելով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գործադրելու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սպառնալիքով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հարկադրանքի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ձեւերով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առեւանգման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խաբեության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վստահությունը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չարաշահելու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իշխանությունը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խոցելիությունը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օգտագործելու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նրան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վերահսկող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համաձայնություն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ձեռք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բերելու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նյութական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օգուտ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ստանալու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այդպիսիք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խոստանալու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Երեխայի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դիտվում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կշռադատված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ցանկացած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հետեւանքով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ամբողջությամբ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այդպիսի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պահելը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օրենսգրքով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պատժելի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արարք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նույնիսկ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այդպիսի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կիրառվել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վերոգրյալ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հարկադրանքի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եղանակները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II.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ամրապնդման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իրականացնողների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հետապնդում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քայլերը</w:t>
      </w: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II.1. 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</w:t>
      </w: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գտած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հարցերը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ունեն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կողմերի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գլխով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(5-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9-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երկրներին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ծագման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տարանցիկ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նպատակակետ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առանձնահատկություններով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պայմանավորված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ձեռնարկելիք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միջոցառումները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տարբերվել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սակայն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դեմ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ձեռնարկումը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պարտադիր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երկրների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.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22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վերջին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տարիներին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տարածաշրջանային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մակարդակով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արշավ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տարբեր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ձևերի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տեղեկացնելու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եղել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արդյունավետ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վերլուծության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վրա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եղել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որևէ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առանձին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թիրախային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խմբի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Ո՞ր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հանդիսացել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արշավի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օգտագործված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նյութերը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տարածման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եղանակը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արշավի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ազդեցության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գնահատականը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Մեկից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ավելի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արշավների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ծրագրերի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դրանցից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յուրաքանչյուրի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Ներկայումս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Վերջին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տարիներին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բազմաթիվ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քարոզ</w:t>
      </w:r>
      <w:r w:rsidRPr="00213B06">
        <w:rPr>
          <w:rFonts w:ascii="Sylfaen" w:hAnsi="Sylfaen" w:cs="Sylfaen"/>
          <w:sz w:val="22"/>
          <w:szCs w:val="22"/>
        </w:rPr>
        <w:t>արշավներ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pt-BR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u w:val="single"/>
          <w:lang w:val="pt-B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  </w:t>
      </w:r>
      <w:r w:rsidRPr="00213B06">
        <w:rPr>
          <w:rFonts w:ascii="Sylfaen" w:hAnsi="Sylfaen" w:cs="Sylfaen"/>
          <w:sz w:val="22"/>
          <w:szCs w:val="22"/>
          <w:u w:val="single"/>
        </w:rPr>
        <w:t>ծառայություն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>2009</w:t>
      </w:r>
      <w:r w:rsidRPr="00213B06">
        <w:rPr>
          <w:rFonts w:ascii="Sylfaen" w:hAnsi="Sylfaen" w:cs="Sylfaen"/>
          <w:sz w:val="22"/>
          <w:szCs w:val="22"/>
          <w:lang w:val="pt-B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.-</w:t>
      </w:r>
      <w:r w:rsidRPr="00213B06">
        <w:rPr>
          <w:rFonts w:ascii="Sylfaen" w:hAnsi="Sylfaen" w:cs="Sylfaen"/>
          <w:sz w:val="22"/>
          <w:szCs w:val="22"/>
          <w:lang w:val="pt-BR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մշակվել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100.000 </w:t>
      </w:r>
      <w:r w:rsidRPr="00213B06">
        <w:rPr>
          <w:rFonts w:ascii="Sylfaen" w:hAnsi="Sylfaen" w:cs="Sylfaen"/>
          <w:sz w:val="22"/>
          <w:szCs w:val="22"/>
          <w:lang w:val="pt-BR"/>
        </w:rPr>
        <w:t>օրինակով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տպագրվել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&lt;</w:t>
      </w:r>
      <w:r w:rsidRPr="00213B06">
        <w:rPr>
          <w:rFonts w:ascii="Sylfaen" w:hAnsi="Sylfaen" w:cs="Sylfaen"/>
          <w:sz w:val="22"/>
          <w:szCs w:val="22"/>
          <w:lang w:val="pt-BR"/>
        </w:rPr>
        <w:t>Օրինական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ճանապարհով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օտարերկրյա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պետություններ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մուտք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գործելու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բնակվելու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գործունեություն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ծավալելու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պայմանների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  </w:t>
      </w:r>
      <w:r w:rsidRPr="00213B06">
        <w:rPr>
          <w:rFonts w:ascii="Sylfaen" w:hAnsi="Sylfaen" w:cs="Sylfaen"/>
          <w:sz w:val="22"/>
          <w:szCs w:val="22"/>
          <w:lang w:val="pt-BR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թերթոնը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 </w:t>
      </w:r>
      <w:r w:rsidRPr="00213B06">
        <w:rPr>
          <w:rFonts w:ascii="Sylfaen" w:hAnsi="Sylfaen" w:cs="Sylfaen"/>
          <w:sz w:val="22"/>
          <w:szCs w:val="22"/>
          <w:lang w:val="pt-BR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ծախսելով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հատկացված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3 </w:t>
      </w:r>
      <w:r w:rsidRPr="00213B06">
        <w:rPr>
          <w:rFonts w:ascii="Sylfaen" w:hAnsi="Sylfaen" w:cs="Sylfaen"/>
          <w:sz w:val="22"/>
          <w:szCs w:val="22"/>
          <w:lang w:val="pt-BR"/>
        </w:rPr>
        <w:t>մլն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դրամը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pt-BR"/>
        </w:rPr>
        <w:t>մոտ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6.000 </w:t>
      </w:r>
      <w:r w:rsidRPr="00213B06">
        <w:rPr>
          <w:rFonts w:ascii="Sylfaen" w:hAnsi="Sylfaen" w:cs="Sylfaen"/>
          <w:sz w:val="22"/>
          <w:szCs w:val="22"/>
          <w:lang w:val="pt-BR"/>
        </w:rPr>
        <w:t>եվրո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/: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Թերթոնի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10.000 </w:t>
      </w:r>
      <w:r w:rsidRPr="00213B06">
        <w:rPr>
          <w:rFonts w:ascii="Sylfaen" w:hAnsi="Sylfaen" w:cs="Sylfaen"/>
          <w:sz w:val="22"/>
          <w:szCs w:val="22"/>
          <w:lang w:val="pt-BR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ծառայության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գործակալությանը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, 30.000-</w:t>
      </w:r>
      <w:r w:rsidRPr="00213B06">
        <w:rPr>
          <w:rFonts w:ascii="Sylfaen" w:hAnsi="Sylfaen" w:cs="Sylfaen"/>
          <w:sz w:val="22"/>
          <w:szCs w:val="22"/>
          <w:lang w:val="pt-BR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pt-BR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ծառայություններ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մատուցող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, 20.000-</w:t>
      </w:r>
      <w:r w:rsidRPr="00213B06">
        <w:rPr>
          <w:rFonts w:ascii="Sylfaen" w:hAnsi="Sylfaen" w:cs="Sylfaen"/>
          <w:sz w:val="22"/>
          <w:szCs w:val="22"/>
          <w:lang w:val="pt-BR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` &lt;&lt;</w:t>
      </w:r>
      <w:r w:rsidRPr="00213B06">
        <w:rPr>
          <w:rFonts w:ascii="Sylfaen" w:hAnsi="Sylfaen" w:cs="Sylfaen"/>
          <w:sz w:val="22"/>
          <w:szCs w:val="22"/>
          <w:lang w:val="pt-BR"/>
        </w:rPr>
        <w:t>Զվարթնոց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pt-BR"/>
        </w:rPr>
        <w:t>օդանավակայանին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, 40.000-</w:t>
      </w:r>
      <w:r w:rsidRPr="00213B06">
        <w:rPr>
          <w:rFonts w:ascii="Sylfaen" w:hAnsi="Sylfaen" w:cs="Sylfaen"/>
          <w:sz w:val="22"/>
          <w:szCs w:val="22"/>
          <w:lang w:val="pt-BR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pt-BR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տարածքում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գործող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զբաղվող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տարբեր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ռեսուրս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կենտրոններին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outlineLvl w:val="0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ՄԱԿ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ֆինանսավորմամբ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&lt;&lt;</w:t>
      </w:r>
      <w:r w:rsidRPr="00213B06">
        <w:rPr>
          <w:rFonts w:ascii="Sylfaen" w:hAnsi="Sylfaen" w:cs="Sylfaen"/>
          <w:sz w:val="22"/>
          <w:szCs w:val="22"/>
        </w:rPr>
        <w:t>Ապահով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ճամփորդություն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նախամիգրացիոն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գրանցման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պատշաճ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գործել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սպասարկման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դիմած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քաղաքացիներին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արժանահավատ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տեղեկություններ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նպատակակետ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երկրներ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մուտքի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բնակության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պայմանների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վտանգի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առմամբ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խորհրդատվություն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մոտ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1.000 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Խորհրդատվության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մեկտեղ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գրքույկներ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թերթոններ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outlineLvl w:val="0"/>
        <w:rPr>
          <w:rFonts w:ascii="GHEA Grapalat" w:hAnsi="GHEA Grapalat" w:cs="GHEA Grapalat"/>
          <w:sz w:val="22"/>
          <w:szCs w:val="22"/>
          <w:lang w:val="pt-PT"/>
        </w:rPr>
      </w:pPr>
      <w:r w:rsidRPr="00213B06">
        <w:rPr>
          <w:rFonts w:ascii="Sylfaen" w:hAnsi="Sylfaen" w:cs="Sylfaen"/>
          <w:sz w:val="22"/>
          <w:szCs w:val="22"/>
        </w:rPr>
        <w:t>Խորհրդատվության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տեղակայված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ուժերով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 </w:t>
      </w:r>
      <w:r w:rsidRPr="00213B06">
        <w:rPr>
          <w:rFonts w:ascii="Sylfaen" w:hAnsi="Sylfaen" w:cs="Sylfaen"/>
          <w:sz w:val="22"/>
          <w:szCs w:val="22"/>
        </w:rPr>
        <w:t>հրատարակված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Ռուսաստանի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Դաշնությունում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ժամանակավոր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միգրանտի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ուղեցույց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ուղեցույց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Թուրքիա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ուղեցույց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Գերմանիա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ուղեցույց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Հունաստան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&gt;&gt;,  &lt;&lt;</w:t>
      </w:r>
      <w:r w:rsidRPr="00213B06">
        <w:rPr>
          <w:rFonts w:ascii="Sylfaen" w:hAnsi="Sylfaen" w:cs="Sylfaen"/>
          <w:sz w:val="22"/>
          <w:szCs w:val="22"/>
          <w:lang w:val="pt-PT"/>
        </w:rPr>
        <w:t>Ուկրաինայից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PT"/>
        </w:rPr>
        <w:t>Մոլդովայից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PT"/>
        </w:rPr>
        <w:t>Հայաստանից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PT"/>
        </w:rPr>
        <w:t>Ադրբեջանից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Վրաստանից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Ռուսաստան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մեկնող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&gt;&gt;  </w:t>
      </w:r>
      <w:r w:rsidRPr="00213B06">
        <w:rPr>
          <w:rFonts w:ascii="Sylfaen" w:hAnsi="Sylfaen" w:cs="Sylfaen"/>
          <w:sz w:val="22"/>
          <w:szCs w:val="22"/>
          <w:lang w:val="pt-PT"/>
        </w:rPr>
        <w:t>գ</w:t>
      </w:r>
      <w:r w:rsidRPr="00213B06">
        <w:rPr>
          <w:rFonts w:ascii="Sylfaen" w:hAnsi="Sylfaen" w:cs="Sylfaen"/>
          <w:sz w:val="22"/>
          <w:szCs w:val="22"/>
        </w:rPr>
        <w:t>րքույկները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,  </w:t>
      </w:r>
      <w:r w:rsidRPr="00213B06">
        <w:rPr>
          <w:rFonts w:ascii="Sylfaen" w:hAnsi="Sylfaen" w:cs="Sylfaen"/>
          <w:sz w:val="22"/>
          <w:szCs w:val="22"/>
        </w:rPr>
        <w:t>ԱՄԿ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հրատարակված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Ռուսաստանի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Դաշնություն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մեկնող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միգրանտ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աշխատողների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&gt;&gt;  </w:t>
      </w:r>
      <w:r w:rsidRPr="00213B06">
        <w:rPr>
          <w:rFonts w:ascii="Sylfaen" w:hAnsi="Sylfaen" w:cs="Sylfaen"/>
          <w:sz w:val="22"/>
          <w:szCs w:val="22"/>
        </w:rPr>
        <w:t>ուղեցույցը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,  &lt;&lt;</w:t>
      </w:r>
      <w:r w:rsidRPr="00213B06">
        <w:rPr>
          <w:rFonts w:ascii="Sylfaen" w:hAnsi="Sylfaen" w:cs="Sylfaen"/>
          <w:sz w:val="22"/>
          <w:szCs w:val="22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հրապարակված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&lt;&lt;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>’</w:t>
      </w:r>
      <w:r w:rsidRPr="00213B06">
        <w:rPr>
          <w:rFonts w:ascii="Sylfaen" w:hAnsi="Sylfaen" w:cs="Sylfaen"/>
          <w:sz w:val="22"/>
          <w:szCs w:val="22"/>
        </w:rPr>
        <w:t>նչ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պետք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իմանա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Ռուսաստանի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Դաշնություն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մեկնողը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&gt;&gt;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ծառայության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հրատարակված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 &lt;&lt;</w:t>
      </w:r>
      <w:r w:rsidRPr="00213B06">
        <w:rPr>
          <w:rFonts w:ascii="Sylfaen" w:hAnsi="Sylfaen" w:cs="Sylfaen"/>
          <w:sz w:val="22"/>
          <w:szCs w:val="22"/>
        </w:rPr>
        <w:t>Օրինական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ճանապարհով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օտարերկրյա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մուտք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PT"/>
        </w:rPr>
        <w:t>գ</w:t>
      </w:r>
      <w:r w:rsidRPr="00213B06">
        <w:rPr>
          <w:rFonts w:ascii="Sylfaen" w:hAnsi="Sylfaen" w:cs="Sylfaen"/>
          <w:sz w:val="22"/>
          <w:szCs w:val="22"/>
        </w:rPr>
        <w:t>ործելու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բնակվելու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PT"/>
        </w:rPr>
        <w:t>գ</w:t>
      </w:r>
      <w:r w:rsidRPr="00213B06">
        <w:rPr>
          <w:rFonts w:ascii="Sylfaen" w:hAnsi="Sylfaen" w:cs="Sylfaen"/>
          <w:sz w:val="22"/>
          <w:szCs w:val="22"/>
        </w:rPr>
        <w:t>ործունեություն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ծավալելու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պայմանների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թերթոնները</w:t>
      </w:r>
      <w:r w:rsidRPr="00213B06">
        <w:rPr>
          <w:rFonts w:ascii="GHEA Grapalat" w:hAnsi="GHEA Grapalat" w:cs="GHEA Grapalat"/>
          <w:sz w:val="22"/>
          <w:szCs w:val="22"/>
          <w:lang w:val="pt-PT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նախարարություն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Հանրակրթության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բարեփոխումների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12-</w:t>
      </w:r>
      <w:r w:rsidRPr="00213B06">
        <w:rPr>
          <w:rFonts w:ascii="Sylfaen" w:hAnsi="Sylfaen" w:cs="Sylfaen"/>
          <w:sz w:val="22"/>
          <w:szCs w:val="22"/>
        </w:rPr>
        <w:t>ամյա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կրթակարգին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անցնելու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կապակցությամբ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վերանայվել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առարկայական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չափորոշիչները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Լրամշակվել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ավագ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Հասարակագիտություն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առարկայի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չափորոշիչները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գենդերային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հավասարությունը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արժանապատվության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ամբողջական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կերպարի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կարևորությունը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սեռային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խտրականության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անթույլատրելիությունը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լուսաբանող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napToGrid w:val="0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Միգրացիայի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ՄՄԿ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pt-BR"/>
        </w:rPr>
        <w:t>)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առաքելության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կնքված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փոխըմբռնման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հուշագրի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2009-2010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առևտուրը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կանխելուն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կրթություն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Վրաստանում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Ադրբեջանում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 </w:t>
      </w:r>
      <w:r w:rsidRPr="00213B06">
        <w:rPr>
          <w:rFonts w:ascii="Sylfaen" w:hAnsi="Sylfaen" w:cs="Sylfaen"/>
          <w:sz w:val="22"/>
          <w:szCs w:val="22"/>
        </w:rPr>
        <w:t>տարածաշրջանային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փորձնական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napToGrid w:val="0"/>
          <w:sz w:val="22"/>
          <w:szCs w:val="22"/>
          <w:lang w:val="af-ZA"/>
        </w:rPr>
      </w:pP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2009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թվականի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ընթացքում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մշակվել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» 2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տեսակի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ձեռնարկներ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սովորողների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ուսուցիչների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),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որոնք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ԿԳՆ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Կրթության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ազգային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ինստիտուտի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երաշխավորվել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գործածության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որպես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հանրակրթական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ավագ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դպրոցի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ուսումնաօժանդակ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ձեռնարկներ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napToGrid w:val="0"/>
          <w:sz w:val="22"/>
          <w:szCs w:val="22"/>
          <w:lang w:val="af-ZA"/>
        </w:rPr>
      </w:pP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Իրականացվել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հետևյալ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միջոցառումները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1.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Տպագրվել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` «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» (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ձեռնարկ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սովորողների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)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» (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ձեռնարկ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ուսուցիչների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napToGrid w:val="0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napToGrid w:val="0"/>
          <w:sz w:val="22"/>
          <w:szCs w:val="22"/>
          <w:lang w:val="af-ZA"/>
        </w:rPr>
        <w:t>)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«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» (</w:t>
      </w:r>
      <w:r w:rsidRPr="00213B06">
        <w:rPr>
          <w:rFonts w:ascii="Sylfaen" w:hAnsi="Sylfaen" w:cs="Sylfaen"/>
          <w:sz w:val="22"/>
          <w:szCs w:val="22"/>
          <w:lang w:val="af-ZA"/>
        </w:rPr>
        <w:t>գրքույկ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ծնողների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), </w:t>
      </w:r>
      <w:r w:rsidRPr="00213B06">
        <w:rPr>
          <w:rFonts w:ascii="Sylfaen" w:hAnsi="Sylfaen" w:cs="Sylfaen"/>
          <w:sz w:val="22"/>
          <w:szCs w:val="22"/>
          <w:lang w:val="af-ZA"/>
        </w:rPr>
        <w:t>գրպանի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քարտ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պաստառ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2. </w:t>
      </w:r>
      <w:r w:rsidRPr="00213B06">
        <w:rPr>
          <w:rFonts w:ascii="Sylfaen" w:hAnsi="Sylfaen" w:cs="Sylfaen"/>
          <w:sz w:val="22"/>
          <w:szCs w:val="22"/>
          <w:lang w:val="af-ZA"/>
        </w:rPr>
        <w:t>Արտադրվել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բազմացվել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գովազդ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դպրոցական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կարևորության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3. </w:t>
      </w:r>
      <w:r w:rsidRPr="00213B06">
        <w:rPr>
          <w:rFonts w:ascii="Sylfaen" w:hAnsi="Sylfaen" w:cs="Sylfaen"/>
          <w:sz w:val="22"/>
          <w:szCs w:val="22"/>
          <w:lang w:val="af-ZA"/>
        </w:rPr>
        <w:t>Թարգմանվել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բազմացվել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ՄՄԿ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Վրաստանի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առաքելության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արտադրված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ուսուցողական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տեսաֆիլմը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4.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շուրջ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1500 </w:t>
      </w:r>
      <w:r w:rsidRPr="00213B06">
        <w:rPr>
          <w:rFonts w:ascii="Sylfaen" w:hAnsi="Sylfaen" w:cs="Sylfaen"/>
          <w:sz w:val="22"/>
          <w:szCs w:val="22"/>
          <w:lang w:val="af-ZA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200 </w:t>
      </w:r>
      <w:r w:rsidRPr="00213B06">
        <w:rPr>
          <w:rFonts w:ascii="Sylfaen" w:hAnsi="Sylfaen" w:cs="Sylfaen"/>
          <w:sz w:val="22"/>
          <w:szCs w:val="22"/>
          <w:lang w:val="af-ZA"/>
        </w:rPr>
        <w:t>քոլեջների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արհեստագործական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ուսումնարանների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դասախոսների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վերապատրաստում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մշակված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ձեռնարկները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«</w:t>
      </w:r>
      <w:r w:rsidRPr="00213B06">
        <w:rPr>
          <w:rFonts w:ascii="Sylfaen" w:hAnsi="Sylfaen" w:cs="Sylfaen"/>
          <w:sz w:val="22"/>
          <w:szCs w:val="22"/>
          <w:lang w:val="pt-BR"/>
        </w:rPr>
        <w:t>Վորլդ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Վիժն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  <w:lang w:val="pt-BR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»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z w:val="22"/>
          <w:szCs w:val="22"/>
        </w:rPr>
        <w:t>Մարդը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դժբախտության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Հայկական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Կարիտաս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կազմակերպություններին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նմանատիպ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ժամանակ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դրանք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դպրոցներում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գործածելու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shd w:val="clear" w:color="auto" w:fill="FFFFFF"/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2010 </w:t>
      </w:r>
      <w:r w:rsidRPr="00213B06">
        <w:rPr>
          <w:rFonts w:ascii="Sylfaen" w:hAnsi="Sylfaen" w:cs="Sylfaen"/>
          <w:sz w:val="22"/>
          <w:szCs w:val="22"/>
          <w:lang w:val="pt-BR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pt-BR"/>
        </w:rPr>
        <w:t>Վորլդ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Վիժն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pt-BR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pt-BR"/>
        </w:rPr>
        <w:t>Պայքար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ներգրավման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համայնքային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խնամատարության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pt-BR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Ծրագրում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ընդգրկված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 </w:t>
      </w:r>
      <w:r w:rsidRPr="00213B06">
        <w:rPr>
          <w:rFonts w:ascii="Sylfaen" w:hAnsi="Sylfaen" w:cs="Sylfaen"/>
          <w:sz w:val="22"/>
          <w:szCs w:val="22"/>
          <w:lang w:val="pt-BR"/>
        </w:rPr>
        <w:t>հանրակրթական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 </w:t>
      </w:r>
      <w:r w:rsidRPr="00213B06">
        <w:rPr>
          <w:rFonts w:ascii="Sylfaen" w:hAnsi="Sylfaen" w:cs="Sylfaen"/>
          <w:sz w:val="22"/>
          <w:szCs w:val="22"/>
          <w:lang w:val="pt-BR"/>
        </w:rPr>
        <w:t>գիշերօթիկ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խնամքի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հաստատությունների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105 </w:t>
      </w:r>
      <w:r w:rsidRPr="00213B06">
        <w:rPr>
          <w:rFonts w:ascii="Sylfaen" w:hAnsi="Sylfaen" w:cs="Sylfaen"/>
          <w:sz w:val="22"/>
          <w:szCs w:val="22"/>
          <w:lang w:val="pt-BR"/>
        </w:rPr>
        <w:t>մանկավարժների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«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pt-BR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Դասընթացները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վարել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pt-BR"/>
        </w:rPr>
        <w:t>Կարողություն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զարգացում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քաղաքացիական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pt-BR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մասնագետները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բարձրացնել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դաստիարակների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գիտելիքները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հմտությունները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կարողությունները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որպեսզի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վերջիններս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պատրաստ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լինեն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վարելու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թեմաներով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դասեր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ընտրված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ուսումնական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հաստատություններում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թեմաներով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միջոցառումներ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մեծահասակների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համար՝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թատերական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բեմականացում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շարադրությունների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մրցույթ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ֆոտոցուցահանդես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այլն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առավել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մեծ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ակտիվություն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դրսևորած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9 </w:t>
      </w:r>
      <w:r w:rsidRPr="00213B06">
        <w:rPr>
          <w:rFonts w:ascii="Sylfaen" w:hAnsi="Sylfaen" w:cs="Sylfaen"/>
          <w:sz w:val="22"/>
          <w:szCs w:val="22"/>
          <w:lang w:val="pt-BR"/>
        </w:rPr>
        <w:t>դպրոցականներ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Վրաստանում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Երիտասարդական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համաժողովին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pt-BR"/>
        </w:rPr>
        <w:t>որտեղ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հայ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վրացի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երեխաները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ներկայացրել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pt-BR"/>
        </w:rPr>
        <w:t>գործում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ունեցած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ակնկալիքները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իշխանություններից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2010</w:t>
      </w:r>
      <w:r w:rsidRPr="00213B06">
        <w:rPr>
          <w:rFonts w:ascii="Sylfaen" w:hAnsi="Sylfaen" w:cs="Sylfaen"/>
          <w:sz w:val="22"/>
          <w:szCs w:val="22"/>
          <w:lang w:val="af-ZA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sz w:val="22"/>
          <w:szCs w:val="22"/>
          <w:lang w:val="af-ZA"/>
        </w:rPr>
        <w:t>հուլիս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ամսին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գիտության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z w:val="22"/>
          <w:szCs w:val="22"/>
          <w:lang w:val="af-ZA"/>
        </w:rPr>
        <w:t>Հայկական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Կարիտաս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բարեսիրական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ստորագրվել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Փոխըմբռնման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հուշագիր՝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Անօրինական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միգրացիայի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կանխարգելում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30 </w:t>
      </w:r>
      <w:r w:rsidRPr="00213B06">
        <w:rPr>
          <w:rFonts w:ascii="Sylfaen" w:hAnsi="Sylfaen" w:cs="Sylfaen"/>
          <w:sz w:val="22"/>
          <w:szCs w:val="22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վերապատրաստում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Դասընթացները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միաժամանակ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Գյումրիում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Նոյեմբեր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ամսին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վերապատրաստված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ուսուցիչները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af-ZA"/>
        </w:rPr>
        <w:t>դասեր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վարել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աշակերտների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Աշակերտների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նա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«</w:t>
      </w:r>
      <w:r w:rsidRPr="00213B06">
        <w:rPr>
          <w:rFonts w:ascii="Sylfaen" w:hAnsi="Sylfaen" w:cs="Sylfaen"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ֆիլմի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դիտում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քննարկում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նախարարություն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u w:val="single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2009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թվականներին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հատկացվել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խնդիրները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քաղաքանությունը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լուսաբանող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հեռուստահաղորդումների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 </w:t>
      </w:r>
      <w:r w:rsidRPr="00213B06">
        <w:rPr>
          <w:rFonts w:ascii="Sylfaen" w:hAnsi="Sylfaen" w:cs="Sylfaen"/>
          <w:sz w:val="22"/>
          <w:szCs w:val="22"/>
        </w:rPr>
        <w:t>Գումարը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մոտ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1500 </w:t>
      </w:r>
      <w:r w:rsidRPr="00213B06">
        <w:rPr>
          <w:rFonts w:ascii="Sylfaen" w:hAnsi="Sylfaen" w:cs="Sylfaen"/>
          <w:sz w:val="22"/>
          <w:szCs w:val="22"/>
        </w:rPr>
        <w:t>եվրո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յուրաքանչյուր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  <w:r w:rsidRPr="00213B06">
        <w:rPr>
          <w:rFonts w:ascii="GHEA Grapalat" w:hAnsi="GHEA Grapalat" w:cs="GHEA Grapalat"/>
          <w:i/>
          <w:iCs/>
          <w:sz w:val="22"/>
          <w:szCs w:val="22"/>
          <w:u w:val="single"/>
          <w:lang w:val="af-ZA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ԱՍՀՆ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ԵԱՀԿ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ռեսուրս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արշավներ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գործընթացում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ունակությունների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հզորացում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խոսվել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ագգային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օրենսդրության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/</w:t>
      </w:r>
      <w:r w:rsidRPr="00213B06">
        <w:rPr>
          <w:rFonts w:ascii="Sylfaen" w:hAnsi="Sylfaen" w:cs="Sylfaen"/>
          <w:sz w:val="22"/>
          <w:szCs w:val="22"/>
        </w:rPr>
        <w:t>իդենտիֆիկացման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պրոֆիլավորման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թ</w:t>
      </w:r>
      <w:r w:rsidRPr="00213B06">
        <w:rPr>
          <w:rFonts w:ascii="Sylfaen" w:hAnsi="Sylfaen" w:cs="Sylfaen"/>
          <w:sz w:val="22"/>
          <w:szCs w:val="22"/>
        </w:rPr>
        <w:t>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ինտեգրման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գործընթացի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Քարոզարշավները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ավարտվելու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2011 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հունիսին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բաղկացած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փուլերից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Առաջին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փուլին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մարզպետարանների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ընտանիքի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կանանց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բաժինների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&lt;&lt;</w:t>
      </w:r>
      <w:r w:rsidRPr="00213B06">
        <w:rPr>
          <w:rFonts w:ascii="Sylfaen" w:hAnsi="Sylfaen" w:cs="Sylfaen"/>
          <w:sz w:val="22"/>
          <w:szCs w:val="22"/>
          <w:lang w:val="af-ZA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գործակալության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բաժինների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ներկայացուցիչները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լրատվամիջոցները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հեռուստաալիքները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), </w:t>
      </w:r>
      <w:r w:rsidRPr="00213B06">
        <w:rPr>
          <w:rFonts w:ascii="Sylfaen" w:hAnsi="Sylfaen" w:cs="Sylfaen"/>
          <w:sz w:val="22"/>
          <w:szCs w:val="22"/>
          <w:lang w:val="af-ZA"/>
        </w:rPr>
        <w:t>խոցելի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Մասնակիցներին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բաժանվել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հիմնախնդրին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ներառյալ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վավերացված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փաստաթղթերը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ներկայացվել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վիճակագրական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առկա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վերլուծություններ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խումբ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խնդիրների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բնութագրերի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երևույթի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Երկրորդ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փուլի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խումբը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ցերեկային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հոգածության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աշխատակիցները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Նախապես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ուսումնասիրվել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գնահատվել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կարիքները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հատկապես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խնդիրների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իմացության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առումով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հետո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դասուսուցումներ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Երրորդ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փուլում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ներգրավված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կենտրոնների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տեսչության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ստորաբաժանումները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գործակալության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մարմինները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աշխատակիցները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Նախարարությունը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համագործակցելով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ռեսուրս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”</w:t>
      </w:r>
      <w:r w:rsidRPr="00213B06">
        <w:rPr>
          <w:rFonts w:ascii="Sylfaen" w:hAnsi="Sylfaen" w:cs="Sylfaen"/>
          <w:sz w:val="22"/>
          <w:szCs w:val="22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</w:t>
      </w:r>
      <w:r w:rsidRPr="00213B06">
        <w:rPr>
          <w:rFonts w:ascii="Sylfaen" w:hAnsi="Sylfaen" w:cs="Sylfaen"/>
          <w:sz w:val="22"/>
          <w:szCs w:val="22"/>
          <w:lang w:val="af-ZA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Երևանի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համալսարանի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սոցիոլոգիայի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ֆակուլտետի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ուսանողների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համատեքստում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 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փաստաբանների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պալատի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փաստաբանների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վերլուծությունները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տեղադրված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hyperlink r:id="rId7" w:history="1">
        <w:r w:rsidRPr="00213B06">
          <w:rPr>
            <w:rStyle w:val="Hyperlink"/>
            <w:rFonts w:ascii="GHEA Grapalat" w:hAnsi="GHEA Grapalat" w:cs="GHEA Grapalat"/>
            <w:i/>
            <w:iCs/>
            <w:sz w:val="22"/>
            <w:szCs w:val="22"/>
            <w:lang w:val="af-ZA"/>
          </w:rPr>
          <w:t>http://www.mss.am</w:t>
        </w:r>
      </w:hyperlink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կայքէջում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մեկնարկել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2010-2012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օրենսդրության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կատարելագործման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կետեր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1.1.1, 2.1.3., 2.2.3., 2.2.5.</w:t>
      </w:r>
      <w:r w:rsidRPr="00213B06">
        <w:rPr>
          <w:rStyle w:val="FootnoteReference"/>
          <w:rFonts w:ascii="GHEA Grapalat" w:hAnsi="GHEA Grapalat" w:cs="GHEA Grapalat"/>
          <w:sz w:val="22"/>
          <w:szCs w:val="22"/>
          <w:lang w:val="af-ZA"/>
        </w:rPr>
        <w:footnoteReference w:id="2"/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2.3.5./: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u w:val="single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gl-ES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gl-ES"/>
        </w:rPr>
        <w:t>նախարարություն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gl-ES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իրազեկվածության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</w:t>
      </w:r>
      <w:r w:rsidRPr="00213B06">
        <w:rPr>
          <w:rFonts w:ascii="Sylfaen" w:hAnsi="Sylfaen" w:cs="Sylfaen"/>
          <w:sz w:val="22"/>
          <w:szCs w:val="22"/>
          <w:lang w:val="gl-ES"/>
        </w:rPr>
        <w:t>ազմակերպվել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բժշկական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մասնագետների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իրազեկմանը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սեմինարներ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>` &lt;&lt;</w:t>
      </w:r>
      <w:r w:rsidRPr="00213B06">
        <w:rPr>
          <w:rFonts w:ascii="Sylfaen" w:hAnsi="Sylfaen" w:cs="Sylfaen"/>
          <w:sz w:val="22"/>
          <w:szCs w:val="22"/>
          <w:lang w:val="gl-ES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gl-ES"/>
        </w:rPr>
        <w:t>երևույթի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gl-ES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հետազոտման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հիվանդանոցային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բուժման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gl-ES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>-</w:t>
      </w:r>
      <w:r w:rsidRPr="00213B06">
        <w:rPr>
          <w:rFonts w:ascii="Sylfaen" w:hAnsi="Sylfaen" w:cs="Sylfaen"/>
          <w:sz w:val="22"/>
          <w:szCs w:val="22"/>
          <w:lang w:val="gl-ES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gl-ES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gl-ES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կարգ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առնչությամբ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gl-ES"/>
        </w:rPr>
        <w:t>Սեմինարներին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կազմակերպիչներ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gl-ES"/>
        </w:rPr>
        <w:t>բժիշկներ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gl-ES"/>
        </w:rPr>
        <w:t>բուժքույրեր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Վերապատրաստված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մասնագետները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gl-ES"/>
        </w:rPr>
        <w:t>տեղերում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կապահովեն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իրազեկումը</w:t>
      </w:r>
      <w:r w:rsidRPr="00213B06">
        <w:rPr>
          <w:rFonts w:ascii="GHEA Grapalat" w:hAnsi="GHEA Grapalat" w:cs="GHEA Grapalat"/>
          <w:sz w:val="22"/>
          <w:szCs w:val="22"/>
          <w:lang w:val="gl-ES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gl-ES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սպորտի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և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երիտասարդության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նախարարություն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2009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հուլիսի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27-30-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դասընթացով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(«</w:t>
      </w:r>
      <w:r w:rsidRPr="00213B06">
        <w:rPr>
          <w:rFonts w:ascii="Sylfaen" w:hAnsi="Sylfaen" w:cs="Sylfaen"/>
          <w:sz w:val="22"/>
          <w:szCs w:val="22"/>
          <w:lang w:val="af-ZA"/>
        </w:rPr>
        <w:t>Ու</w:t>
      </w:r>
      <w:r w:rsidRPr="00213B06">
        <w:rPr>
          <w:rFonts w:ascii="Sylfaen" w:hAnsi="Sylfaen" w:cs="Sylfaen"/>
          <w:sz w:val="22"/>
          <w:szCs w:val="22"/>
        </w:rPr>
        <w:t>սուցում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ուսուցանողների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մեթոդով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մեկնարկել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Երիտասարդության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շարունակվել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երևանյան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Վերոնշյալ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ֆինանսավորումն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fldChar w:fldCharType="begin"/>
      </w:r>
      <w:r w:rsidRPr="00213B06">
        <w:rPr>
          <w:rFonts w:ascii="GHEA Grapalat" w:hAnsi="GHEA Grapalat" w:cs="GHEA Grapalat"/>
          <w:sz w:val="22"/>
          <w:szCs w:val="22"/>
          <w:lang w:val="af-ZA"/>
        </w:rPr>
        <w:instrText xml:space="preserve"> =SUM(ABOVE) </w:instrText>
      </w:r>
      <w:r w:rsidRPr="00213B06">
        <w:rPr>
          <w:rFonts w:ascii="GHEA Grapalat" w:hAnsi="GHEA Grapalat" w:cs="GHEA Grapalat"/>
          <w:sz w:val="22"/>
          <w:szCs w:val="22"/>
          <w:lang w:val="af-ZA"/>
        </w:rPr>
        <w:fldChar w:fldCharType="separate"/>
      </w:r>
      <w:r w:rsidRPr="00213B06">
        <w:rPr>
          <w:rFonts w:ascii="GHEA Grapalat" w:hAnsi="GHEA Grapalat" w:cs="GHEA Grapalat"/>
          <w:noProof/>
          <w:sz w:val="22"/>
          <w:szCs w:val="22"/>
          <w:lang w:val="af-ZA"/>
        </w:rPr>
        <w:t>2502800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fldChar w:fldCharType="end"/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գումարի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չափով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Ծրագրին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ակտիվ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աջակցությունն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բերել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ԱՍՀՆ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ԵԱՀԿ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ռեսուրս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hy-AM"/>
        </w:rPr>
        <w:t>Ծրագիր</w:t>
      </w:r>
      <w:r w:rsidRPr="00213B06">
        <w:rPr>
          <w:rFonts w:ascii="Sylfaen" w:hAnsi="Sylfaen" w:cs="Sylfaen"/>
          <w:sz w:val="22"/>
          <w:szCs w:val="22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ավարտվել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դեկտեմբեր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ամսին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hy-AM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հանրային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հեռուստաալիքով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դեկտեմբերի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22-</w:t>
      </w:r>
      <w:r w:rsidRPr="00213B06">
        <w:rPr>
          <w:rFonts w:ascii="Sylfaen" w:hAnsi="Sylfaen" w:cs="Sylfaen"/>
          <w:sz w:val="22"/>
          <w:szCs w:val="22"/>
          <w:lang w:val="hy-AM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իրականացվ</w:t>
      </w:r>
      <w:r w:rsidRPr="00213B06">
        <w:rPr>
          <w:rFonts w:ascii="Sylfaen" w:hAnsi="Sylfaen" w:cs="Sylfaen"/>
          <w:sz w:val="22"/>
          <w:szCs w:val="22"/>
        </w:rPr>
        <w:t>ած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Երևանը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Շիրակի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Լոռու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Սյունիքի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մարզերը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կապող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հեռուստակամուրջ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-</w:t>
      </w:r>
      <w:r w:rsidRPr="00213B06">
        <w:rPr>
          <w:rFonts w:ascii="Sylfaen" w:hAnsi="Sylfaen" w:cs="Sylfaen"/>
          <w:sz w:val="22"/>
          <w:szCs w:val="22"/>
          <w:lang w:val="hy-AM"/>
        </w:rPr>
        <w:t>քննարկ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Sylfaen" w:hAnsi="Sylfaen" w:cs="Sylfaen"/>
          <w:sz w:val="22"/>
          <w:szCs w:val="22"/>
          <w:lang w:val="hy-AM"/>
        </w:rPr>
        <w:t>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ֆինանսավորվել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` 5.190.860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</w:t>
      </w:r>
      <w:r w:rsidRPr="00213B06">
        <w:rPr>
          <w:rFonts w:ascii="Sylfaen" w:hAnsi="Sylfaen" w:cs="Sylfaen"/>
          <w:sz w:val="22"/>
          <w:szCs w:val="22"/>
          <w:lang w:val="hy-AM"/>
        </w:rPr>
        <w:t>րամ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գումարի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չափով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.-</w:t>
      </w:r>
      <w:r w:rsidRPr="00213B06">
        <w:rPr>
          <w:rFonts w:ascii="Sylfaen" w:hAnsi="Sylfaen" w:cs="Sylfaen"/>
          <w:sz w:val="22"/>
          <w:szCs w:val="22"/>
          <w:lang w:val="af-ZA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</w:t>
      </w:r>
      <w:r w:rsidRPr="00213B06">
        <w:rPr>
          <w:rFonts w:ascii="Sylfaen" w:hAnsi="Sylfaen" w:cs="Sylfaen"/>
          <w:sz w:val="22"/>
          <w:szCs w:val="22"/>
        </w:rPr>
        <w:t>պորտի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երիտասարդության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ախարարության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Երիտասարդական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միջոցառումների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կազմակերպման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կենտրոն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ՊՈԱԿ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Արարատի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Կոտայքի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Իջևանի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Սյունիքի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Լոռու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մարզային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երիտասարդական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կենտրոններում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ՄԱԿ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հանրային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տեղեկատվության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վարչության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երևանյան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գրասենյակի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Միգրացիայի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միջազգային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կազմակերպության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հայաստանյան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առաքելության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ՄԱԿ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ասոցիացիա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2010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թվականի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ապրիլ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սեպտեմբեր</w:t>
      </w:r>
      <w:r w:rsidRPr="00213B06">
        <w:rPr>
          <w:rFonts w:ascii="GHEA Grapalat" w:hAnsi="GHEA Grapalat" w:cs="GHEA Grapalat"/>
          <w:spacing w:val="-4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pacing w:val="-4"/>
          <w:sz w:val="22"/>
          <w:szCs w:val="22"/>
          <w:lang w:val="af-ZA"/>
        </w:rPr>
        <w:t>ամիսներին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կանխարգելումը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արդարադատություն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արդարադատության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հակազդումը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կապերը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ֆինանսավ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Sylfaen" w:hAnsi="Sylfaen" w:cs="Sylfaen"/>
          <w:sz w:val="22"/>
          <w:szCs w:val="22"/>
          <w:lang w:val="hy-AM"/>
        </w:rPr>
        <w:t>վել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` 480. 600 </w:t>
      </w:r>
      <w:r w:rsidRPr="00213B06">
        <w:rPr>
          <w:rFonts w:ascii="Sylfaen" w:hAnsi="Sylfaen" w:cs="Sylfaen"/>
          <w:sz w:val="22"/>
          <w:szCs w:val="22"/>
          <w:lang w:val="hy-AM"/>
        </w:rPr>
        <w:t>դրամ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գումարի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չափով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: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երիտասարդների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af-ZA"/>
        </w:rPr>
        <w:t>կանխարգելմանն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տեղեկացվածության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մակարդակի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բարձրացումն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2010 </w:t>
      </w:r>
      <w:r w:rsidRPr="00213B06">
        <w:rPr>
          <w:rFonts w:ascii="Sylfaen" w:hAnsi="Sylfaen" w:cs="Sylfaen"/>
          <w:sz w:val="22"/>
          <w:szCs w:val="22"/>
          <w:lang w:val="af-ZA"/>
        </w:rPr>
        <w:t>թվականին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քննարկումներ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հանդիպումներ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hy-AM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hy-AM"/>
        </w:rPr>
        <w:t>հարցերով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խորհրդին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կից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խմբի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անդամների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փորձագետների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երիտասարդների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մասնակցությամբ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Երիտասարդներն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ընդդեմ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հեռուստահաղորդման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պատրաստման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հեռուստատեսությամբ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հեռարձակման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hy-AM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ֆինանսավորումն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բյուջեից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` 3.350.300 </w:t>
      </w:r>
      <w:r w:rsidRPr="00213B06">
        <w:rPr>
          <w:rFonts w:ascii="Sylfaen" w:hAnsi="Sylfaen" w:cs="Sylfaen"/>
          <w:sz w:val="22"/>
          <w:szCs w:val="22"/>
          <w:lang w:val="hy-AM"/>
        </w:rPr>
        <w:t>դրամ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գումարի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hy-AM"/>
        </w:rPr>
        <w:t>չափով</w:t>
      </w:r>
      <w:r w:rsidRPr="00213B06">
        <w:rPr>
          <w:rFonts w:ascii="GHEA Grapalat" w:hAnsi="GHEA Grapalat" w:cs="GHEA Grapalat"/>
          <w:sz w:val="22"/>
          <w:szCs w:val="22"/>
          <w:lang w:val="hy-AM"/>
        </w:rPr>
        <w:t>: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դատախազություն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պաշտոնական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լուսաբանվել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af-ZA"/>
        </w:rPr>
        <w:t>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2&gt;&gt; </w:t>
      </w:r>
      <w:r w:rsidRPr="00213B06">
        <w:rPr>
          <w:rFonts w:ascii="Sylfaen" w:hAnsi="Sylfaen" w:cs="Sylfaen"/>
          <w:sz w:val="22"/>
          <w:szCs w:val="22"/>
          <w:lang w:val="af-ZA"/>
        </w:rPr>
        <w:t>հեռուստաընկերության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af-ZA"/>
        </w:rPr>
        <w:t>Հետաքննություն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հաղորդաշարով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մասնակցությամբ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ներկայացվում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դեպքերով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քննված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հաղորդումներ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af-ZA"/>
        </w:rPr>
        <w:t>Օրինականություն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գիտագործնական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հանդեսում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հրապարակվել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շարք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գիտական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հոդվածներ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Դատախազության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աշխատակիցները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փորձագետներ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թենայով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բազմաթիվ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դրանցում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հանդես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գալիս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զեկուցումներով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ելույթներով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կառավարությանն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առընթեր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ՀՀ</w:t>
      </w:r>
      <w:r w:rsidRPr="00213B06">
        <w:rPr>
          <w:rFonts w:ascii="GHEA Grapalat" w:hAnsi="GHEA Grapalat" w:cs="GHEA Grapalat"/>
          <w:sz w:val="22"/>
          <w:szCs w:val="22"/>
          <w:u w:val="single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ոստիկանություն</w:t>
      </w:r>
    </w:p>
    <w:p w:rsidR="00871BD9" w:rsidRPr="00213B06" w:rsidRDefault="00871BD9" w:rsidP="00213B06">
      <w:pPr>
        <w:tabs>
          <w:tab w:val="left" w:pos="-1620"/>
        </w:tabs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af-ZA"/>
        </w:rPr>
      </w:pPr>
    </w:p>
    <w:p w:rsidR="00871BD9" w:rsidRPr="00213B06" w:rsidRDefault="00871BD9" w:rsidP="00213B06">
      <w:pPr>
        <w:tabs>
          <w:tab w:val="left" w:pos="-324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2009-2010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հասարակայնության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լրատվության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վարչության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փոխհամագործակցությամբ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 </w:t>
      </w:r>
      <w:r w:rsidRPr="00213B06">
        <w:rPr>
          <w:rFonts w:ascii="Sylfaen" w:hAnsi="Sylfaen" w:cs="Sylfaen"/>
          <w:sz w:val="22"/>
          <w:szCs w:val="22"/>
        </w:rPr>
        <w:t>անգամ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&lt;&lt;02&gt;&gt; </w:t>
      </w:r>
      <w:r w:rsidRPr="00213B06">
        <w:rPr>
          <w:rFonts w:ascii="Sylfaen" w:hAnsi="Sylfaen" w:cs="Sylfaen"/>
          <w:sz w:val="22"/>
          <w:szCs w:val="22"/>
        </w:rPr>
        <w:t>շաբաթաթերթի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 </w:t>
      </w:r>
      <w:r w:rsidRPr="00213B06">
        <w:rPr>
          <w:rFonts w:ascii="Sylfaen" w:hAnsi="Sylfaen" w:cs="Sylfaen"/>
          <w:sz w:val="22"/>
          <w:szCs w:val="22"/>
        </w:rPr>
        <w:t>անգամ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անդրադարձ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խնդրին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Նյութեր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police.am </w:t>
      </w:r>
      <w:r w:rsidRPr="00213B06">
        <w:rPr>
          <w:rFonts w:ascii="Sylfaen" w:hAnsi="Sylfaen" w:cs="Sylfaen"/>
          <w:sz w:val="22"/>
          <w:szCs w:val="22"/>
        </w:rPr>
        <w:t>կայքում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ստորաբաժանման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ծառայողների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նկարահանվել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Երկիր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Մեդիա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2&gt;&gt;, &lt;&lt;</w:t>
      </w:r>
      <w:r w:rsidRPr="00213B06">
        <w:rPr>
          <w:rFonts w:ascii="Sylfaen" w:hAnsi="Sylfaen" w:cs="Sylfaen"/>
          <w:sz w:val="22"/>
          <w:szCs w:val="22"/>
        </w:rPr>
        <w:t>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1&gt;&gt;, &lt;&lt;</w:t>
      </w:r>
      <w:r w:rsidRPr="00213B06">
        <w:rPr>
          <w:rFonts w:ascii="Sylfaen" w:hAnsi="Sylfaen" w:cs="Sylfaen"/>
          <w:sz w:val="22"/>
          <w:szCs w:val="22"/>
        </w:rPr>
        <w:t>Կենտրոն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Շանթ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&gt;&gt;, &lt;&lt;</w:t>
      </w:r>
      <w:r w:rsidRPr="00213B06">
        <w:rPr>
          <w:rFonts w:ascii="Sylfaen" w:hAnsi="Sylfaen" w:cs="Sylfaen"/>
          <w:sz w:val="22"/>
          <w:szCs w:val="22"/>
        </w:rPr>
        <w:t>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1+&gt;&gt; </w:t>
      </w:r>
      <w:r w:rsidRPr="00213B06">
        <w:rPr>
          <w:rFonts w:ascii="Sylfaen" w:hAnsi="Sylfaen" w:cs="Sylfaen"/>
          <w:sz w:val="22"/>
          <w:szCs w:val="22"/>
        </w:rPr>
        <w:t>ընկերությունների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բազմաթիվ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անգամ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ցուցադրվել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հեռուստաընկերություններով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Հաղորդում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Ազատություն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ռադիոկայանով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մամլո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ասուլիսների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բազմիցս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անդրադարձել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ԱՄԷ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դեսպանատան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ԶԼՄ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հարցազրույցներ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լրատվական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-324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ab/>
      </w:r>
      <w:r w:rsidRPr="00213B06">
        <w:rPr>
          <w:rFonts w:ascii="Sylfaen" w:hAnsi="Sylfaen" w:cs="Sylfaen"/>
          <w:sz w:val="22"/>
          <w:szCs w:val="22"/>
        </w:rPr>
        <w:t>ՄԱԶԾ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անցակետերում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ռիսկային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կախազարդեր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հյուպատոսական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թեժ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es-ES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es-ES"/>
        </w:rPr>
      </w:pPr>
      <w:r w:rsidRPr="00213B06">
        <w:rPr>
          <w:rFonts w:ascii="GHEA Grapalat" w:hAnsi="GHEA Grapalat" w:cs="GHEA Grapalat"/>
          <w:sz w:val="22"/>
          <w:szCs w:val="22"/>
          <w:u w:val="single"/>
          <w:lang w:val="es-ES"/>
        </w:rPr>
        <w:t>&lt;&lt;</w:t>
      </w:r>
      <w:r w:rsidRPr="00213B06">
        <w:rPr>
          <w:rFonts w:ascii="Sylfaen" w:hAnsi="Sylfaen" w:cs="Sylfaen"/>
          <w:sz w:val="22"/>
          <w:szCs w:val="22"/>
          <w:u w:val="single"/>
          <w:lang w:val="es-ES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ա</w:t>
      </w:r>
      <w:r w:rsidRPr="00213B06">
        <w:rPr>
          <w:rFonts w:ascii="Sylfaen" w:hAnsi="Sylfaen" w:cs="Sylfaen"/>
          <w:sz w:val="22"/>
          <w:szCs w:val="22"/>
          <w:u w:val="single"/>
          <w:lang w:val="es-ES"/>
        </w:rPr>
        <w:t>յսօր</w:t>
      </w:r>
      <w:r w:rsidRPr="00213B06">
        <w:rPr>
          <w:rFonts w:ascii="GHEA Grapalat" w:hAnsi="GHEA Grapalat" w:cs="GHEA Grapalat"/>
          <w:sz w:val="22"/>
          <w:szCs w:val="22"/>
          <w:u w:val="single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u w:val="single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u w:val="single"/>
          <w:lang w:val="es-ES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213B06">
        <w:rPr>
          <w:rFonts w:ascii="GHEA Grapalat" w:hAnsi="GHEA Grapalat" w:cs="GHEA Grapalat"/>
          <w:sz w:val="22"/>
          <w:szCs w:val="22"/>
          <w:lang w:val="es-ES"/>
        </w:rPr>
        <w:t>&lt;&lt;</w:t>
      </w:r>
      <w:r w:rsidRPr="00213B06">
        <w:rPr>
          <w:rFonts w:ascii="Sylfaen" w:hAnsi="Sylfaen" w:cs="Sylfaen"/>
          <w:sz w:val="22"/>
          <w:szCs w:val="22"/>
          <w:lang w:val="es-ES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</w:t>
      </w:r>
      <w:r w:rsidRPr="00213B06">
        <w:rPr>
          <w:rFonts w:ascii="Sylfaen" w:hAnsi="Sylfaen" w:cs="Sylfaen"/>
          <w:sz w:val="22"/>
          <w:szCs w:val="22"/>
          <w:lang w:val="es-ES"/>
        </w:rPr>
        <w:t>յսօր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համագործակցելով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ԱՄՔՈՐ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es-ES"/>
        </w:rPr>
        <w:t>սկսած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2009</w:t>
      </w:r>
      <w:r w:rsidRPr="00213B06">
        <w:rPr>
          <w:rFonts w:ascii="Sylfaen" w:hAnsi="Sylfaen" w:cs="Sylfaen"/>
          <w:sz w:val="22"/>
          <w:szCs w:val="22"/>
          <w:lang w:val="es-ES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.-</w:t>
      </w:r>
      <w:r w:rsidRPr="00213B06">
        <w:rPr>
          <w:rFonts w:ascii="Sylfaen" w:hAnsi="Sylfaen" w:cs="Sylfaen"/>
          <w:sz w:val="22"/>
          <w:szCs w:val="22"/>
          <w:lang w:val="es-E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սեպտեմբերից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կատարելագործել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աջակցությունը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բարելավել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կանխարգելումը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բարելավել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կանխարգելիչ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միջոցառումները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նպաստել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ավելի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արդյունավետ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վերաինտեգրման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es-ES"/>
        </w:rPr>
        <w:t>գործընթացին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գործողությունները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.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213B06">
        <w:rPr>
          <w:rFonts w:ascii="GHEA Grapalat" w:hAnsi="GHEA Grapalat" w:cs="GHEA Grapalat"/>
          <w:sz w:val="22"/>
          <w:szCs w:val="22"/>
          <w:lang w:val="es-ES"/>
        </w:rPr>
        <w:t>1.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Հակաթրաֆիքինգային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պայքարում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մարզային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կարողությունների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զարգացման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ընտրվել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ներ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աշխատում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խոցելի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ներկայացուցիչների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Երևանում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երկօրյա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դասընթաց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ժամանակ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24 </w:t>
      </w:r>
      <w:r w:rsidRPr="00213B06">
        <w:rPr>
          <w:rFonts w:ascii="Sylfaen" w:hAnsi="Sylfaen" w:cs="Sylfaen"/>
          <w:sz w:val="22"/>
          <w:szCs w:val="22"/>
          <w:lang w:val="es-ES"/>
        </w:rPr>
        <w:t>մասնակցի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14 </w:t>
      </w:r>
      <w:r w:rsidRPr="00213B06">
        <w:rPr>
          <w:rFonts w:ascii="Sylfaen" w:hAnsi="Sylfaen" w:cs="Sylfaen"/>
          <w:sz w:val="22"/>
          <w:szCs w:val="22"/>
          <w:lang w:val="es-ES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ներից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ուսուցանվել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գործընթացները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ներկայացվել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տրամադրվող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հնարավորությունները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Մշակվել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հետագա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եզրեր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es-ES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ծրագրերի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գործընթացի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213B06">
        <w:rPr>
          <w:rFonts w:ascii="GHEA Grapalat" w:hAnsi="GHEA Grapalat" w:cs="GHEA Grapalat"/>
          <w:sz w:val="22"/>
          <w:szCs w:val="22"/>
          <w:lang w:val="es-ES"/>
        </w:rPr>
        <w:t>2.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es-ES"/>
        </w:rPr>
        <w:tab/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Գյուղական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համայնքներում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տեղական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իշխանությունների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շրջանում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իրազեկության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բարձրացման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նպատակով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&lt;&lt;</w:t>
      </w:r>
      <w:r w:rsidRPr="00213B06">
        <w:rPr>
          <w:rFonts w:ascii="Sylfaen" w:hAnsi="Sylfaen" w:cs="Sylfaen"/>
          <w:sz w:val="22"/>
          <w:szCs w:val="22"/>
          <w:lang w:val="es-ES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</w:t>
      </w:r>
      <w:r w:rsidRPr="00213B06">
        <w:rPr>
          <w:rFonts w:ascii="Sylfaen" w:hAnsi="Sylfaen" w:cs="Sylfaen"/>
          <w:sz w:val="22"/>
          <w:szCs w:val="22"/>
          <w:lang w:val="es-ES"/>
        </w:rPr>
        <w:t>յսօր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ներկայացուցիչները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այցելել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18 </w:t>
      </w:r>
      <w:r w:rsidRPr="00213B06">
        <w:rPr>
          <w:rFonts w:ascii="Sylfaen" w:hAnsi="Sylfaen" w:cs="Sylfaen"/>
          <w:sz w:val="22"/>
          <w:szCs w:val="22"/>
          <w:lang w:val="es-ES"/>
        </w:rPr>
        <w:t>գյուղեր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es-ES"/>
        </w:rPr>
        <w:t>Նալբանդյան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Արևիկ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Փյունիկ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Արտավազ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Նորադուզ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Մարմարիկ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Վարդահովիտ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Արտավան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Գողտունիք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Հերհեր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Աջաջուր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Սև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քար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Արազապ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Արտանիշ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Նորամարգ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Սիս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Վանատուր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Կաղսի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Տեղական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իշխանությունների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քննարկվել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գյուղից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արտագաղթի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դեպքերը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կանխարգելիչ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միջոցները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տրամադրվող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հնարավորությունները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213B06">
        <w:rPr>
          <w:rFonts w:ascii="GHEA Grapalat" w:hAnsi="GHEA Grapalat" w:cs="GHEA Grapalat"/>
          <w:sz w:val="22"/>
          <w:szCs w:val="22"/>
          <w:lang w:val="es-ES"/>
        </w:rPr>
        <w:t>3.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ab/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շահագործման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կանխարգելման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նպատակով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խոցելի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խմբերի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իրազեկման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es-ES"/>
        </w:rPr>
        <w:t>բարձրացում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es-ES"/>
        </w:rPr>
        <w:t>: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ժամանակահատվածում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վաճառքի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անցկացվել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15 </w:t>
      </w:r>
      <w:r w:rsidRPr="00213B06">
        <w:rPr>
          <w:rFonts w:ascii="Sylfaen" w:hAnsi="Sylfaen" w:cs="Sylfaen"/>
          <w:sz w:val="22"/>
          <w:szCs w:val="22"/>
          <w:lang w:val="es-ES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Երևանում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Մանանա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կրթամշակութային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կենտրոնի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սաների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Աբովյանի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անվան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մանկավարժական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համալսարանի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2 </w:t>
      </w:r>
      <w:r w:rsidRPr="00213B06">
        <w:rPr>
          <w:rFonts w:ascii="Sylfaen" w:hAnsi="Sylfaen" w:cs="Sylfaen"/>
          <w:sz w:val="22"/>
          <w:szCs w:val="22"/>
          <w:lang w:val="es-ES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es-ES"/>
        </w:rPr>
        <w:t>Երևանի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համալսարանի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es-ES"/>
        </w:rPr>
        <w:t>ուսանողների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Վայքում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98&gt;&gt;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Արտաշատում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Հայտուր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շահառուների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Մարմարիկ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Նալբանդյան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Սիփանիկ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Արազապ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Սև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քար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Ռանչպար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գյուղերի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բնակիչների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անցկացվել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es-ES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այսօր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es-ES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-</w:t>
      </w:r>
      <w:r w:rsidRPr="00213B06">
        <w:rPr>
          <w:rFonts w:ascii="Sylfaen" w:hAnsi="Sylfaen" w:cs="Sylfaen"/>
          <w:sz w:val="22"/>
          <w:szCs w:val="22"/>
          <w:lang w:val="es-E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գրասենյակում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es-ES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երիտասարդների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2 </w:t>
      </w:r>
      <w:r w:rsidRPr="00213B06">
        <w:rPr>
          <w:rFonts w:ascii="Sylfaen" w:hAnsi="Sylfaen" w:cs="Sylfaen"/>
          <w:sz w:val="22"/>
          <w:szCs w:val="22"/>
          <w:lang w:val="es-ES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Հրազդանի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մարզպետարանի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ընտանիքի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կանանց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բաժնի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Գյումրիի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կենտրոնի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Սեմինարի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մասնակիցները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ծանոթացվել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հիմնապատճառների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նրա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միջոցների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հատկապես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ընդգծվել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ռիսկային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գործոնը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երիտասարդների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ներկայացվել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փաստաթղթերը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ընդունված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es-ES"/>
        </w:rPr>
        <w:t>Բաժանվել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ՙթեժ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գծի՚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հայտարարագրեր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բուկլետներ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es-ES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կանխմանն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ուղղված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անձնագրային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"/>
        </w:rPr>
        <w:t>ներդիրներ</w:t>
      </w:r>
      <w:r w:rsidRPr="00213B06">
        <w:rPr>
          <w:rFonts w:ascii="GHEA Grapalat" w:hAnsi="GHEA Grapalat" w:cs="GHEA Grapalat"/>
          <w:sz w:val="22"/>
          <w:szCs w:val="22"/>
          <w:lang w:val="es-ES"/>
        </w:rPr>
        <w:t>: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u w:val="single"/>
          <w:lang w:val="de-DE"/>
        </w:rPr>
      </w:pP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>&lt;&lt;</w:t>
      </w:r>
      <w:r w:rsidRPr="00213B06">
        <w:rPr>
          <w:rFonts w:ascii="Sylfaen" w:hAnsi="Sylfaen" w:cs="Sylfaen"/>
          <w:sz w:val="22"/>
          <w:szCs w:val="22"/>
          <w:u w:val="single"/>
          <w:lang w:val="de-DE"/>
        </w:rPr>
        <w:t>Հույս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  <w:lang w:val="de-DE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u w:val="single"/>
          <w:lang w:val="de-DE"/>
        </w:rPr>
        <w:t>ՀԿ</w:t>
      </w:r>
      <w:r w:rsidRPr="00213B06">
        <w:rPr>
          <w:rStyle w:val="FootnoteReference"/>
          <w:rFonts w:ascii="GHEA Grapalat" w:hAnsi="GHEA Grapalat" w:cs="GHEA Grapalat"/>
          <w:sz w:val="22"/>
          <w:szCs w:val="22"/>
          <w:u w:val="single"/>
          <w:lang w:val="de-DE"/>
        </w:rPr>
        <w:footnoteReference w:id="3"/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 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Լո</w:t>
      </w:r>
      <w:r w:rsidRPr="00213B06">
        <w:rPr>
          <w:rFonts w:ascii="Sylfaen" w:hAnsi="Sylfaen" w:cs="Sylfaen"/>
          <w:sz w:val="22"/>
          <w:szCs w:val="22"/>
        </w:rPr>
        <w:t>ռ</w:t>
      </w:r>
      <w:r w:rsidRPr="00213B06">
        <w:rPr>
          <w:rFonts w:ascii="Sylfaen" w:hAnsi="Sylfaen" w:cs="Sylfaen"/>
          <w:sz w:val="22"/>
          <w:szCs w:val="22"/>
          <w:lang w:val="de-DE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Արագածոտն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de-DE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փոքր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քաղաքներում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de-DE"/>
        </w:rPr>
        <w:t>Ալավերդի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Ստեփանավան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Թալին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Ապարան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Արթիկ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5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վարժանքներ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որոնց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մասնակցե</w:t>
      </w:r>
      <w:r w:rsidRPr="00213B06">
        <w:rPr>
          <w:rFonts w:ascii="Sylfaen" w:hAnsi="Sylfaen" w:cs="Sylfaen"/>
          <w:sz w:val="22"/>
          <w:szCs w:val="22"/>
        </w:rPr>
        <w:t>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տեղի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75 </w:t>
      </w:r>
      <w:r w:rsidRPr="00213B06">
        <w:rPr>
          <w:rFonts w:ascii="Sylfaen" w:hAnsi="Sylfaen" w:cs="Sylfaen"/>
          <w:sz w:val="22"/>
          <w:szCs w:val="22"/>
          <w:lang w:val="de-DE"/>
        </w:rPr>
        <w:t>աշխատակիցներ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/</w:t>
      </w:r>
      <w:r w:rsidRPr="00213B06">
        <w:rPr>
          <w:rFonts w:ascii="Sylfaen" w:hAnsi="Sylfaen" w:cs="Sylfaen"/>
          <w:sz w:val="22"/>
          <w:szCs w:val="22"/>
          <w:lang w:val="de-DE"/>
        </w:rPr>
        <w:t>տեղամասային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տեսուչներ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օպերլիազորներ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/, </w:t>
      </w:r>
      <w:r w:rsidRPr="00213B06">
        <w:rPr>
          <w:rFonts w:ascii="Sylfaen" w:hAnsi="Sylfaen" w:cs="Sylfaen"/>
          <w:sz w:val="22"/>
          <w:szCs w:val="22"/>
          <w:lang w:val="de-DE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ներկայացուցիչներ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13, </w:t>
      </w:r>
      <w:r w:rsidRPr="00213B06">
        <w:rPr>
          <w:rFonts w:ascii="Sylfaen" w:hAnsi="Sylfaen" w:cs="Sylfaen"/>
          <w:sz w:val="22"/>
          <w:szCs w:val="22"/>
          <w:lang w:val="de-DE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կենտրոնների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աշխատակիցներ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5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տեղական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ինքնակառավարման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 </w:t>
      </w:r>
      <w:r w:rsidRPr="00213B06">
        <w:rPr>
          <w:rFonts w:ascii="Sylfaen" w:hAnsi="Sylfaen" w:cs="Sylfaen"/>
          <w:sz w:val="22"/>
          <w:szCs w:val="22"/>
          <w:lang w:val="de-DE"/>
        </w:rPr>
        <w:t>ներկայացուցիչ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վարժանքների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բարձրացնել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իրազեկությունը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</w:t>
      </w:r>
      <w:r w:rsidRPr="00213B06">
        <w:rPr>
          <w:rFonts w:ascii="Arial" w:hAnsi="Arial" w:cs="Arial"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sz w:val="22"/>
          <w:szCs w:val="22"/>
          <w:lang w:val="de-DE"/>
        </w:rPr>
        <w:t>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օրենսդրության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ծանոթացնել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de-DE"/>
        </w:rPr>
        <w:t>թրա</w:t>
      </w:r>
      <w:r w:rsidRPr="00213B06">
        <w:rPr>
          <w:rFonts w:ascii="Arial" w:hAnsi="Arial" w:cs="Arial"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sz w:val="22"/>
          <w:szCs w:val="22"/>
          <w:lang w:val="de-DE"/>
        </w:rPr>
        <w:t>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/ </w:t>
      </w:r>
      <w:r w:rsidRPr="00213B06">
        <w:rPr>
          <w:rFonts w:ascii="Sylfaen" w:hAnsi="Sylfaen" w:cs="Sylfaen"/>
          <w:sz w:val="22"/>
          <w:szCs w:val="22"/>
          <w:lang w:val="de-DE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</w:t>
      </w:r>
      <w:r w:rsidRPr="00213B06">
        <w:rPr>
          <w:rFonts w:ascii="Sylfaen" w:hAnsi="Sylfaen" w:cs="Sylfaen"/>
          <w:sz w:val="22"/>
          <w:szCs w:val="22"/>
          <w:lang w:val="de-DE"/>
        </w:rPr>
        <w:t>զգային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 </w:t>
      </w:r>
      <w:r w:rsidRPr="00213B06">
        <w:rPr>
          <w:rFonts w:ascii="Sylfaen" w:hAnsi="Sylfaen" w:cs="Sylfaen"/>
          <w:sz w:val="22"/>
          <w:szCs w:val="22"/>
          <w:lang w:val="de-DE"/>
        </w:rPr>
        <w:t>դրույթներին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Մշակվել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հրատարակվել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հուշաթերթեր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6000 </w:t>
      </w:r>
      <w:r w:rsidRPr="00213B06">
        <w:rPr>
          <w:rFonts w:ascii="Sylfaen" w:hAnsi="Sylfaen" w:cs="Sylfaen"/>
          <w:sz w:val="22"/>
          <w:szCs w:val="22"/>
          <w:lang w:val="de-DE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տպաքանակով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` </w:t>
      </w:r>
      <w:r w:rsidRPr="00213B06">
        <w:rPr>
          <w:rFonts w:ascii="Sylfaen" w:hAnsi="Sylfaen" w:cs="Sylfaen"/>
          <w:sz w:val="22"/>
          <w:szCs w:val="22"/>
          <w:lang w:val="de-DE"/>
        </w:rPr>
        <w:t>ՌԴ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մեկնող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միգրանտների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’</w:t>
      </w:r>
      <w:r w:rsidRPr="00213B06">
        <w:rPr>
          <w:rFonts w:ascii="Sylfaen" w:hAnsi="Sylfaen" w:cs="Sylfaen"/>
          <w:sz w:val="22"/>
          <w:szCs w:val="22"/>
          <w:lang w:val="de-DE"/>
        </w:rPr>
        <w:t>նչ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պետք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իմանա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Ռուսաստանի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Դաշնություն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մեկնողը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&gt;&gt;, </w:t>
      </w:r>
      <w:r w:rsidRPr="00213B06">
        <w:rPr>
          <w:rFonts w:ascii="Sylfaen" w:hAnsi="Sylfaen" w:cs="Sylfaen"/>
          <w:sz w:val="22"/>
          <w:szCs w:val="22"/>
          <w:lang w:val="de-DE"/>
        </w:rPr>
        <w:t>որտեղ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ընդգրկվել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նյութեր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ՌԴ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միգրացիոն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օրենսդրությունից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մանրամասն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տեղեկություններ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ՌԴ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աշխատելու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օգտակար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հեռախոսահամարներ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հասցեներ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ՌԴ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դժվար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իրավիճակներում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հայտնված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Հուշաթերթերը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տարածվել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12 </w:t>
      </w:r>
      <w:r w:rsidRPr="00213B06">
        <w:rPr>
          <w:rFonts w:ascii="Sylfaen" w:hAnsi="Sylfaen" w:cs="Sylfaen"/>
          <w:sz w:val="22"/>
          <w:szCs w:val="22"/>
          <w:lang w:val="de-DE"/>
        </w:rPr>
        <w:t>ավիագործակալություններում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, &lt;&lt;</w:t>
      </w:r>
      <w:r w:rsidRPr="00213B06">
        <w:rPr>
          <w:rFonts w:ascii="Sylfaen" w:hAnsi="Sylfaen" w:cs="Sylfaen"/>
          <w:sz w:val="22"/>
          <w:szCs w:val="22"/>
          <w:lang w:val="de-DE"/>
        </w:rPr>
        <w:t>Զվարթնոց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օդանավակայանում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կազմակերպություններում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մասնակիցների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միջև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Օգնության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հեռախոս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անվճար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հեռախոսահամարը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գովազդվել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վազող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տողով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Երկիր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Մեդիա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հեռուստաալիքով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Գինդ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շաբաթաթերթում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Մարդը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դժբախտության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(“People in Need”)  </w:t>
      </w:r>
      <w:r w:rsidRPr="00213B06">
        <w:rPr>
          <w:rFonts w:ascii="Sylfaen" w:hAnsi="Sylfaen" w:cs="Sylfaen"/>
          <w:sz w:val="22"/>
          <w:szCs w:val="22"/>
          <w:lang w:val="de-DE"/>
        </w:rPr>
        <w:t>կազմա</w:t>
      </w:r>
      <w:r w:rsidRPr="00213B06">
        <w:rPr>
          <w:rFonts w:ascii="Sylfaen" w:hAnsi="Sylfaen" w:cs="Sylfaen"/>
          <w:sz w:val="22"/>
          <w:szCs w:val="22"/>
        </w:rPr>
        <w:t>կ</w:t>
      </w:r>
      <w:r w:rsidRPr="00213B06">
        <w:rPr>
          <w:rFonts w:ascii="Sylfaen" w:hAnsi="Sylfaen" w:cs="Sylfaen"/>
          <w:sz w:val="22"/>
          <w:szCs w:val="22"/>
          <w:lang w:val="de-DE"/>
        </w:rPr>
        <w:t>երպության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Տեղեկացվածության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արդյունավետության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բարձրացում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համապատասխան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ցանցերի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ստեղծման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միջոցով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ՀՀ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թրաֆ</w:t>
      </w:r>
      <w:r w:rsidRPr="00213B06">
        <w:rPr>
          <w:rFonts w:ascii="Arial" w:hAnsi="Arial" w:cs="Arial"/>
          <w:i/>
          <w:iCs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կանխարգելման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համախմբված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հզորացված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համակարգի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  <w:lang w:val="de-DE"/>
        </w:rPr>
        <w:t>ստեղծում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>&gt;&gt;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5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` &lt;&lt;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</w:t>
      </w:r>
      <w:r w:rsidRPr="00213B06">
        <w:rPr>
          <w:rFonts w:ascii="Arial" w:hAnsi="Arial" w:cs="Arial"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sz w:val="22"/>
          <w:szCs w:val="22"/>
          <w:lang w:val="de-DE"/>
        </w:rPr>
        <w:t>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կանխարգելում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կազմակերպում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մասնագետների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հմտությունների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կարողությունների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զարգացում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թեմայով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Սեմինարներին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10 </w:t>
      </w:r>
      <w:r w:rsidRPr="00213B06">
        <w:rPr>
          <w:rFonts w:ascii="Sylfaen" w:hAnsi="Sylfaen" w:cs="Sylfaen"/>
          <w:sz w:val="22"/>
          <w:szCs w:val="22"/>
          <w:lang w:val="de-DE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/</w:t>
      </w:r>
      <w:r w:rsidRPr="00213B06">
        <w:rPr>
          <w:rFonts w:ascii="Sylfaen" w:hAnsi="Sylfaen" w:cs="Sylfaen"/>
          <w:sz w:val="22"/>
          <w:szCs w:val="22"/>
          <w:lang w:val="de-DE"/>
        </w:rPr>
        <w:t>Արարատ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Արմավիր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Վայոց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Ձոր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Սյունիք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Արագածոտն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Շիրակ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Լոռի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Տավուշ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Կոտայք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Գեղարքունիք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/  </w:t>
      </w:r>
      <w:r w:rsidRPr="00213B06">
        <w:rPr>
          <w:rFonts w:ascii="Sylfaen" w:hAnsi="Sylfaen" w:cs="Sylfaen"/>
          <w:sz w:val="22"/>
          <w:szCs w:val="22"/>
          <w:lang w:val="de-DE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ընտանիքի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կանանց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բաժինների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մասնագետները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համայնքային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խնամակալության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հոգաբարձության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անդամները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Յուրաքանչյուր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երկու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մասնագետներ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de-DE"/>
        </w:rPr>
        <w:t>Արդյունքում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100 </w:t>
      </w:r>
      <w:r w:rsidRPr="00213B06">
        <w:rPr>
          <w:rFonts w:ascii="Sylfaen" w:hAnsi="Sylfaen" w:cs="Sylfaen"/>
          <w:sz w:val="22"/>
          <w:szCs w:val="22"/>
          <w:lang w:val="de-DE"/>
        </w:rPr>
        <w:t>մասնագետներ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ձեռք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բերե</w:t>
      </w:r>
      <w:r w:rsidRPr="00213B06">
        <w:rPr>
          <w:rFonts w:ascii="Sylfaen" w:hAnsi="Sylfaen" w:cs="Sylfaen"/>
          <w:sz w:val="22"/>
          <w:szCs w:val="22"/>
        </w:rPr>
        <w:t>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գիտելիքներ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</w:t>
      </w:r>
      <w:r w:rsidRPr="00213B06">
        <w:rPr>
          <w:rFonts w:ascii="Arial" w:hAnsi="Arial" w:cs="Arial"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sz w:val="22"/>
          <w:szCs w:val="22"/>
          <w:lang w:val="de-DE"/>
        </w:rPr>
        <w:t>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ձևավորե</w:t>
      </w:r>
      <w:r w:rsidRPr="00213B06">
        <w:rPr>
          <w:rFonts w:ascii="Sylfaen" w:hAnsi="Sylfaen" w:cs="Sylfaen"/>
          <w:sz w:val="22"/>
          <w:szCs w:val="22"/>
        </w:rPr>
        <w:t>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ներմարզային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ցանցեր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</w:t>
      </w:r>
      <w:r w:rsidRPr="00213B06">
        <w:rPr>
          <w:rFonts w:ascii="Arial" w:hAnsi="Arial" w:cs="Arial"/>
          <w:sz w:val="22"/>
          <w:szCs w:val="22"/>
          <w:lang w:val="de-DE" w:bidi="he-IL"/>
        </w:rPr>
        <w:t>‎</w:t>
      </w:r>
      <w:r w:rsidRPr="00213B06">
        <w:rPr>
          <w:rFonts w:ascii="Sylfaen" w:hAnsi="Sylfaen" w:cs="Sylfaen"/>
          <w:sz w:val="22"/>
          <w:szCs w:val="22"/>
          <w:lang w:val="de-DE"/>
        </w:rPr>
        <w:t>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իրազեկվածությունը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բարձրացնելու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3 </w:t>
      </w:r>
      <w:r w:rsidRPr="00213B06">
        <w:rPr>
          <w:rFonts w:ascii="Sylfaen" w:hAnsi="Sylfaen" w:cs="Sylfaen"/>
          <w:sz w:val="22"/>
          <w:szCs w:val="22"/>
          <w:lang w:val="de-DE"/>
        </w:rPr>
        <w:t>կլոր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սեղան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  <w:lang w:val="de-DE"/>
        </w:rPr>
        <w:t>քննարկումներ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լրագրողնորի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Պատրաստվել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համակարգչային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սկավառակներ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(CD), </w:t>
      </w:r>
      <w:r w:rsidRPr="00213B06">
        <w:rPr>
          <w:rFonts w:ascii="Sylfaen" w:hAnsi="Sylfaen" w:cs="Sylfaen"/>
          <w:sz w:val="22"/>
          <w:szCs w:val="22"/>
          <w:lang w:val="de-DE"/>
        </w:rPr>
        <w:t>որտեղ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զետեղված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ոլորտը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կարգավորող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օրենսդրությունը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&gt;&gt;,  </w:t>
      </w:r>
      <w:r w:rsidRPr="00213B06">
        <w:rPr>
          <w:rFonts w:ascii="Sylfaen" w:hAnsi="Sylfaen" w:cs="Sylfaen"/>
          <w:sz w:val="22"/>
          <w:szCs w:val="22"/>
          <w:lang w:val="de-DE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de-DE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մասնակիցներին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Պատրաստվել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հրատարակվել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Էջանիշներ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Ճանաչիր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քո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&gt;&gt;` 4200 </w:t>
      </w:r>
      <w:r w:rsidRPr="00213B06">
        <w:rPr>
          <w:rFonts w:ascii="Sylfaen" w:hAnsi="Sylfaen" w:cs="Sylfaen"/>
          <w:sz w:val="22"/>
          <w:szCs w:val="22"/>
          <w:lang w:val="de-DE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պատրաստվել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կախազարդեր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Ճանաչիր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քո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&gt;&gt;` 1050 </w:t>
      </w:r>
      <w:r w:rsidRPr="00213B06">
        <w:rPr>
          <w:rFonts w:ascii="Sylfaen" w:hAnsi="Sylfaen" w:cs="Sylfaen"/>
          <w:sz w:val="22"/>
          <w:szCs w:val="22"/>
          <w:lang w:val="de-DE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de-DE"/>
        </w:rPr>
        <w:t>Ճանաչիր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քո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-1&gt;&gt;` 1250 </w:t>
      </w:r>
      <w:r w:rsidRPr="00213B06">
        <w:rPr>
          <w:rFonts w:ascii="Sylfaen" w:hAnsi="Sylfaen" w:cs="Sylfaen"/>
          <w:sz w:val="22"/>
          <w:szCs w:val="22"/>
          <w:lang w:val="de-DE"/>
        </w:rPr>
        <w:t>օրինակ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դպրոցականներին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de-DE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դպրոցներում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իրազեկմանը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ու</w:t>
      </w:r>
      <w:r w:rsidRPr="00213B06">
        <w:rPr>
          <w:rFonts w:ascii="Sylfaen" w:hAnsi="Sylfaen" w:cs="Sylfaen"/>
          <w:sz w:val="22"/>
          <w:szCs w:val="22"/>
        </w:rPr>
        <w:t>ղ</w:t>
      </w:r>
      <w:r w:rsidRPr="00213B06">
        <w:rPr>
          <w:rFonts w:ascii="Sylfaen" w:hAnsi="Sylfaen" w:cs="Sylfaen"/>
          <w:sz w:val="22"/>
          <w:szCs w:val="22"/>
          <w:lang w:val="de-DE"/>
        </w:rPr>
        <w:t>ղված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ժամանակ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u w:val="single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Կազմվել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&lt;&lt;197 </w:t>
      </w:r>
      <w:r w:rsidRPr="00213B06">
        <w:rPr>
          <w:rFonts w:ascii="Sylfaen" w:hAnsi="Sylfaen" w:cs="Sylfaen"/>
          <w:sz w:val="22"/>
          <w:szCs w:val="22"/>
          <w:lang w:val="de-DE"/>
        </w:rPr>
        <w:t>հարց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պատասխան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de-DE"/>
        </w:rPr>
        <w:t>ձեռնարկը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de-DE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կհրատարակվի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2011</w:t>
      </w:r>
      <w:r w:rsidRPr="00213B06">
        <w:rPr>
          <w:rFonts w:ascii="Sylfaen" w:hAnsi="Sylfaen" w:cs="Sylfaen"/>
          <w:sz w:val="22"/>
          <w:szCs w:val="22"/>
          <w:lang w:val="de-DE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spacing w:after="24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>&lt;&lt;</w:t>
      </w:r>
      <w:r w:rsidRPr="00213B06">
        <w:rPr>
          <w:rFonts w:ascii="Sylfaen" w:hAnsi="Sylfaen" w:cs="Sylfaen"/>
          <w:sz w:val="22"/>
          <w:szCs w:val="22"/>
          <w:u w:val="single"/>
        </w:rPr>
        <w:t>Մարդը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դժբախտության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մեջ</w:t>
      </w:r>
      <w:r w:rsidRPr="00213B06">
        <w:rPr>
          <w:rFonts w:ascii="GHEA Grapalat" w:hAnsi="GHEA Grapalat" w:cs="GHEA Grapalat"/>
          <w:sz w:val="22"/>
          <w:szCs w:val="22"/>
          <w:u w:val="single"/>
          <w:lang w:val="de-DE"/>
        </w:rPr>
        <w:t xml:space="preserve">&gt;&gt; (&lt;&lt;People In Need&gt;&gt;) </w:t>
      </w:r>
      <w:r w:rsidRPr="00213B06">
        <w:rPr>
          <w:rFonts w:ascii="Sylfaen" w:hAnsi="Sylfaen" w:cs="Sylfaen"/>
          <w:sz w:val="22"/>
          <w:szCs w:val="22"/>
          <w:u w:val="single"/>
          <w:lang w:val="de-DE"/>
        </w:rPr>
        <w:t>ՀԿ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z w:val="22"/>
          <w:szCs w:val="22"/>
        </w:rPr>
        <w:t>Մարդը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դժբախտության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չեխական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բարեգործական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մասնաճյուղը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2009 </w:t>
      </w:r>
      <w:r w:rsidRPr="00213B06">
        <w:rPr>
          <w:rFonts w:ascii="Sylfaen" w:hAnsi="Sylfaen" w:cs="Sylfaen"/>
          <w:sz w:val="22"/>
          <w:szCs w:val="22"/>
        </w:rPr>
        <w:t>թվականից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Եվրամիության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Չեխիայի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ֆինանսավորմամբ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Տեղեկացվածության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արդյունավետության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համախմբված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հզորացված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Այս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</w:t>
      </w:r>
      <w:r w:rsidRPr="00213B06">
        <w:rPr>
          <w:rFonts w:ascii="Sylfaen" w:hAnsi="Sylfaen" w:cs="Sylfaen"/>
          <w:sz w:val="22"/>
          <w:szCs w:val="22"/>
        </w:rPr>
        <w:t>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մասնագետների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Յուրաքանչյուր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վերապատրաստվել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մասնագետ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հոգեբան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սոց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</w:t>
      </w:r>
      <w:r w:rsidRPr="00213B06">
        <w:rPr>
          <w:rFonts w:ascii="Sylfaen" w:hAnsi="Sylfaen" w:cs="Sylfaen"/>
          <w:sz w:val="22"/>
          <w:szCs w:val="22"/>
        </w:rPr>
        <w:t>աշխատող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մանկավարժ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): 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ուսուցողական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ՄՄԿ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մշակված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 </w:t>
      </w:r>
      <w:r w:rsidRPr="00213B06">
        <w:rPr>
          <w:rFonts w:ascii="Sylfaen" w:hAnsi="Sylfaen" w:cs="Sylfaen"/>
          <w:sz w:val="22"/>
          <w:szCs w:val="22"/>
        </w:rPr>
        <w:t>ձեռնարկները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Դասընթացներին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317 </w:t>
      </w:r>
      <w:r w:rsidRPr="00213B06">
        <w:rPr>
          <w:rFonts w:ascii="Sylfaen" w:hAnsi="Sylfaen" w:cs="Sylfaen"/>
          <w:sz w:val="22"/>
          <w:szCs w:val="22"/>
          <w:lang w:val="af-ZA"/>
        </w:rPr>
        <w:t>մանկավարժներ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249 </w:t>
      </w:r>
      <w:r w:rsidRPr="00213B06">
        <w:rPr>
          <w:rFonts w:ascii="Sylfaen" w:hAnsi="Sylfaen" w:cs="Sylfaen"/>
          <w:sz w:val="22"/>
          <w:szCs w:val="22"/>
        </w:rPr>
        <w:t>դպրոցներից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</w:p>
    <w:p w:rsidR="00871BD9" w:rsidRPr="00213B06" w:rsidRDefault="00871BD9" w:rsidP="00213B06">
      <w:pPr>
        <w:widowControl w:val="0"/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  <w:lang w:val="de-DE"/>
        </w:rPr>
        <w:t>Կ</w:t>
      </w:r>
      <w:r w:rsidRPr="00213B06">
        <w:rPr>
          <w:rFonts w:ascii="Sylfaen" w:hAnsi="Sylfaen" w:cs="Sylfaen"/>
          <w:sz w:val="22"/>
          <w:szCs w:val="22"/>
        </w:rPr>
        <w:t>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մասնաճյուղը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համագործակցելով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ԹՊԱՌԿ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de-DE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` &lt;&lt;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Տեղեկացվածության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արդյունավետության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բարձրացում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ցանցերի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ստեղծման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համախմբված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հզորացված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համակարգի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ստեղծում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de-DE"/>
        </w:rPr>
        <w:t>&gt;&gt;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` </w:t>
      </w:r>
    </w:p>
    <w:p w:rsidR="00871BD9" w:rsidRPr="00213B06" w:rsidRDefault="00871BD9" w:rsidP="00213B06">
      <w:pPr>
        <w:widowControl w:val="0"/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de-DE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Ուսուցում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10 </w:t>
      </w:r>
      <w:r w:rsidRPr="00213B06">
        <w:rPr>
          <w:rFonts w:ascii="Sylfaen" w:hAnsi="Sylfaen" w:cs="Sylfaen"/>
          <w:sz w:val="22"/>
          <w:szCs w:val="22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227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313 </w:t>
      </w:r>
      <w:r w:rsidRPr="00213B06">
        <w:rPr>
          <w:rFonts w:ascii="Sylfaen" w:hAnsi="Sylfaen" w:cs="Sylfaen"/>
          <w:sz w:val="22"/>
          <w:szCs w:val="22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24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24 </w:t>
      </w:r>
      <w:r w:rsidRPr="00213B06">
        <w:rPr>
          <w:rFonts w:ascii="Sylfaen" w:hAnsi="Sylfaen" w:cs="Sylfaen"/>
          <w:sz w:val="22"/>
          <w:szCs w:val="22"/>
        </w:rPr>
        <w:t>ուսուցիչների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վերապատրաստված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ուսուցիչներն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հերթին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առմամբ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700 </w:t>
      </w:r>
      <w:r w:rsidRPr="00213B06">
        <w:rPr>
          <w:rFonts w:ascii="Sylfaen" w:hAnsi="Sylfaen" w:cs="Sylfaen"/>
          <w:sz w:val="22"/>
          <w:szCs w:val="22"/>
        </w:rPr>
        <w:t>մասնագետների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860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</w:rPr>
        <w:t>Վերապատրաստվել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մանկատների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ցերեկային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գիշերային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խնամքի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22 </w:t>
      </w:r>
      <w:r w:rsidRPr="00213B06">
        <w:rPr>
          <w:rFonts w:ascii="Sylfaen" w:hAnsi="Sylfaen" w:cs="Sylfaen"/>
          <w:sz w:val="22"/>
          <w:szCs w:val="22"/>
        </w:rPr>
        <w:t>մասնագետ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հոգեբան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սոց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.</w:t>
      </w:r>
      <w:r w:rsidRPr="00213B06">
        <w:rPr>
          <w:rFonts w:ascii="Sylfaen" w:hAnsi="Sylfaen" w:cs="Sylfaen"/>
          <w:sz w:val="22"/>
          <w:szCs w:val="22"/>
        </w:rPr>
        <w:t>աշխատող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մանկավարժ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), </w:t>
      </w:r>
      <w:r w:rsidRPr="00213B06">
        <w:rPr>
          <w:rFonts w:ascii="Sylfaen" w:hAnsi="Sylfaen" w:cs="Sylfaen"/>
          <w:sz w:val="22"/>
          <w:szCs w:val="22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հերթին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հաստատությունների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ողջ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մասնագիտական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անձնակազմի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վերոնշյալ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հաստատությունների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 392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de-DE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Իրազեկում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կլոր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</w:rPr>
        <w:t>սեղան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քննարկումներ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լրագրողների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թեմաներով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` 1. &lt;&lt;</w:t>
      </w:r>
      <w:r w:rsidRPr="00213B06">
        <w:rPr>
          <w:rFonts w:ascii="Sylfaen" w:hAnsi="Sylfaen" w:cs="Sylfaen"/>
          <w:sz w:val="22"/>
          <w:szCs w:val="22"/>
        </w:rPr>
        <w:t>Սեռական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բռնությունները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&gt;&gt;, 2.&lt;&lt;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&gt;&gt;, 3.&lt;&lt;</w:t>
      </w:r>
      <w:r w:rsidRPr="00213B06">
        <w:rPr>
          <w:rFonts w:ascii="Sylfaen" w:hAnsi="Sylfaen" w:cs="Sylfaen"/>
          <w:sz w:val="22"/>
          <w:szCs w:val="22"/>
        </w:rPr>
        <w:t>Որդեգրման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հիմնախնդիրները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&gt;&gt;: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Sylfaen" w:hAnsi="Sylfaen" w:cs="Sylfaen"/>
          <w:sz w:val="22"/>
          <w:szCs w:val="22"/>
        </w:rPr>
        <w:t>Հայտարարվել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լրագրողական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մրցույթ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հիմնախնդիրները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&gt;&gt;: </w:t>
      </w:r>
      <w:r w:rsidRPr="00213B06">
        <w:rPr>
          <w:rFonts w:ascii="Sylfaen" w:hAnsi="Sylfaen" w:cs="Sylfaen"/>
          <w:sz w:val="22"/>
          <w:szCs w:val="22"/>
        </w:rPr>
        <w:t>Մրցույթին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13 </w:t>
      </w:r>
      <w:r w:rsidRPr="00213B06">
        <w:rPr>
          <w:rFonts w:ascii="Sylfaen" w:hAnsi="Sylfaen" w:cs="Sylfaen"/>
          <w:sz w:val="22"/>
          <w:szCs w:val="22"/>
        </w:rPr>
        <w:t>լրագրող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որից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6-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ստացել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մրցանակ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de-DE"/>
        </w:rPr>
      </w:pPr>
      <w:r w:rsidRPr="00213B06">
        <w:rPr>
          <w:rFonts w:ascii="GHEA Grapalat" w:hAnsi="GHEA Grapalat" w:cs="GHEA Grapalat"/>
          <w:sz w:val="22"/>
          <w:szCs w:val="22"/>
          <w:lang w:val="de-DE"/>
        </w:rPr>
        <w:t>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ստեղծվել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90 </w:t>
      </w:r>
      <w:r w:rsidRPr="00213B06">
        <w:rPr>
          <w:rFonts w:ascii="Sylfaen" w:hAnsi="Sylfaen" w:cs="Sylfaen"/>
          <w:sz w:val="22"/>
          <w:szCs w:val="22"/>
        </w:rPr>
        <w:t>վայրկյան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տևողությամբ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հոլավակ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ամիս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շարունակ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հեռարձակվել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10 </w:t>
      </w:r>
      <w:r w:rsidRPr="00213B06">
        <w:rPr>
          <w:rFonts w:ascii="Sylfaen" w:hAnsi="Sylfaen" w:cs="Sylfaen"/>
          <w:sz w:val="22"/>
          <w:szCs w:val="22"/>
        </w:rPr>
        <w:t>մարզային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3 </w:t>
      </w:r>
      <w:r w:rsidRPr="00213B06">
        <w:rPr>
          <w:rFonts w:ascii="Sylfaen" w:hAnsi="Sylfaen" w:cs="Sylfaen"/>
          <w:sz w:val="22"/>
          <w:szCs w:val="22"/>
        </w:rPr>
        <w:t>երևանյան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հեռուստաընկերություններով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Տպագրվել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կոմիքսների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գրքույկ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կպչուն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թերթիկներ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պաստառներ</w:t>
      </w:r>
      <w:r w:rsidRPr="00213B06">
        <w:rPr>
          <w:rFonts w:ascii="GHEA Grapalat" w:hAnsi="GHEA Grapalat" w:cs="GHEA Grapalat"/>
          <w:sz w:val="22"/>
          <w:szCs w:val="22"/>
          <w:lang w:val="de-DE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Տպագրվել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2009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sz w:val="22"/>
          <w:szCs w:val="22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հանրային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իրազեկվածություն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հետազոտության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արդյունքներն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ամփոփող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հաշվետվությունը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լեզուներով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</w:rPr>
      </w:pPr>
      <w:r w:rsidRPr="00213B06">
        <w:rPr>
          <w:rFonts w:ascii="GHEA Grapalat" w:hAnsi="GHEA Grapalat" w:cs="GHEA Grapalat"/>
          <w:sz w:val="22"/>
          <w:szCs w:val="22"/>
          <w:u w:val="single"/>
        </w:rPr>
        <w:t>«</w:t>
      </w:r>
      <w:r w:rsidRPr="00213B06">
        <w:rPr>
          <w:rFonts w:ascii="Sylfaen" w:hAnsi="Sylfaen" w:cs="Sylfaen"/>
          <w:sz w:val="22"/>
          <w:szCs w:val="22"/>
          <w:u w:val="single"/>
        </w:rPr>
        <w:t>ԱՄՔՈՐ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>»-</w:t>
      </w:r>
      <w:r w:rsidRPr="00213B06">
        <w:rPr>
          <w:rFonts w:ascii="Sylfaen" w:hAnsi="Sylfaen" w:cs="Sylfaen"/>
          <w:sz w:val="22"/>
          <w:szCs w:val="22"/>
          <w:u w:val="single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» </w:t>
      </w:r>
      <w:r w:rsidRPr="00213B06">
        <w:rPr>
          <w:rFonts w:ascii="Sylfaen" w:hAnsi="Sylfaen" w:cs="Sylfaen"/>
          <w:sz w:val="22"/>
          <w:szCs w:val="22"/>
          <w:u w:val="single"/>
        </w:rPr>
        <w:t>ՀԿ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բարձրացում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</w:rPr>
        <w:t xml:space="preserve"> &lt;&lt;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</w:rPr>
        <w:t>&gt;&gt;-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հրատարակել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բուկլետներ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թերթոններ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պաստառներ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էջանշաններ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հղումներ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ուղերձներ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միգրացիայի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դրա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հետևանքների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ռիսկերի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Նյութերը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բաշխվել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ողջ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տարածքում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 xml:space="preserve">2010 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մարտ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ապրիլ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ամիսներին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Վերադարձ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տեսաֆիլմի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ձայնագրման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լեզուներով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Սույն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տեսաֆիլմը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էր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</w:rPr>
        <w:t>»-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>, «</w:t>
      </w:r>
      <w:r w:rsidRPr="00213B06">
        <w:rPr>
          <w:rFonts w:ascii="Sylfaen" w:hAnsi="Sylfaen" w:cs="Sylfaen"/>
          <w:sz w:val="22"/>
          <w:szCs w:val="22"/>
        </w:rPr>
        <w:t>Հայ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միասնության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խաչ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Եկեղեցիների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համաշխարհային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միջեկեղեցական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բարեգործական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առմամբ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պատրաստվել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340 </w:t>
      </w:r>
      <w:r w:rsidRPr="00213B06">
        <w:rPr>
          <w:rFonts w:ascii="Sylfaen" w:hAnsi="Sylfaen" w:cs="Sylfaen"/>
          <w:sz w:val="22"/>
          <w:szCs w:val="22"/>
        </w:rPr>
        <w:t>օրինակ</w:t>
      </w:r>
      <w:r w:rsidRPr="00213B06">
        <w:rPr>
          <w:rFonts w:ascii="GHEA Grapalat" w:hAnsi="GHEA Grapalat" w:cs="GHEA Grapalat"/>
          <w:sz w:val="22"/>
          <w:szCs w:val="22"/>
        </w:rPr>
        <w:t xml:space="preserve"> (270` </w:t>
      </w:r>
      <w:r w:rsidRPr="00213B06">
        <w:rPr>
          <w:rFonts w:ascii="Sylfaen" w:hAnsi="Sylfaen" w:cs="Sylfaen"/>
          <w:sz w:val="22"/>
          <w:szCs w:val="22"/>
        </w:rPr>
        <w:t>հայերեն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70` </w:t>
      </w:r>
      <w:r w:rsidRPr="00213B06">
        <w:rPr>
          <w:rFonts w:ascii="Sylfaen" w:hAnsi="Sylfaen" w:cs="Sylfaen"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sz w:val="22"/>
          <w:szCs w:val="22"/>
        </w:rPr>
        <w:t xml:space="preserve">): </w:t>
      </w:r>
      <w:r w:rsidRPr="00213B06">
        <w:rPr>
          <w:rFonts w:ascii="Sylfaen" w:hAnsi="Sylfaen" w:cs="Sylfaen"/>
          <w:sz w:val="22"/>
          <w:szCs w:val="22"/>
        </w:rPr>
        <w:t>Ֆիլմը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պատմությունների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վրա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նկարագրվում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իրավիճակներ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երբ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մարդիկ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դառնում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խաբեության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հարկադիր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սեռական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Ֆիլմը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եկեղեցու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հոգևոր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օգնելով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շարունակել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ներշնչել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ապագայի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գործակալությունների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խնդրանքով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բազմացվել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Մարդավաճառություն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տեսաֆիլմըՙ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լեզվով</w:t>
      </w:r>
      <w:r w:rsidRPr="00213B06">
        <w:rPr>
          <w:rFonts w:ascii="GHEA Grapalat" w:hAnsi="GHEA Grapalat" w:cs="GHEA Grapalat"/>
          <w:sz w:val="22"/>
          <w:szCs w:val="22"/>
        </w:rPr>
        <w:t xml:space="preserve">` 60 </w:t>
      </w:r>
      <w:r w:rsidRPr="00213B06">
        <w:rPr>
          <w:rFonts w:ascii="Sylfaen" w:hAnsi="Sylfaen" w:cs="Sylfaen"/>
          <w:sz w:val="22"/>
          <w:szCs w:val="22"/>
        </w:rPr>
        <w:t>օրինակ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քանակով</w:t>
      </w:r>
      <w:r w:rsidRPr="00213B06">
        <w:rPr>
          <w:rFonts w:ascii="GHEA Grapalat" w:hAnsi="GHEA Grapalat" w:cs="GHEA Grapalat"/>
          <w:sz w:val="22"/>
          <w:szCs w:val="22"/>
        </w:rPr>
        <w:t xml:space="preserve">:   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Մայիս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ամսին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Վերադարձ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տեսաֆիլմի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տարբերակները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կազմակերպություններին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գործընթացն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այսօր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միջոցովՙ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բարելավում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կանխարգելում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վերավերյալ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Դեմոկրատիան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այսօր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հաշվետվության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հատվածում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«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բարելավում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կանխարգելում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հուլիսի</w:t>
      </w:r>
      <w:r w:rsidRPr="00213B06">
        <w:rPr>
          <w:rFonts w:ascii="GHEA Grapalat" w:hAnsi="GHEA Grapalat" w:cs="GHEA Grapalat"/>
          <w:sz w:val="22"/>
          <w:szCs w:val="22"/>
        </w:rPr>
        <w:t xml:space="preserve"> 26-27-</w:t>
      </w:r>
      <w:r w:rsidRPr="00213B06">
        <w:rPr>
          <w:rFonts w:ascii="Sylfaen" w:hAnsi="Sylfaen" w:cs="Sylfaen"/>
          <w:sz w:val="22"/>
          <w:szCs w:val="22"/>
        </w:rPr>
        <w:t>ին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</w:rPr>
        <w:t>»-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առաջնային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վերնագրով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կոնֆերանս</w:t>
      </w:r>
      <w:r w:rsidRPr="00213B06">
        <w:rPr>
          <w:rFonts w:ascii="GHEA Grapalat" w:hAnsi="GHEA Grapalat" w:cs="GHEA Grapalat"/>
          <w:sz w:val="22"/>
          <w:szCs w:val="22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նվիրված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վերաինտեգրմանը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նպատակն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ստեղծումը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վաղաժամ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ժամանակին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կազմակերպելու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Կոնֆերանսին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հրավիրվել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Թուրքիայում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Ռուսաստանում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Ուկրաինայում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Ռումինիայում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գործընկերներ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Հայ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օգնության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միություն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/</w:t>
      </w:r>
      <w:r w:rsidRPr="00213B06">
        <w:rPr>
          <w:rFonts w:ascii="Sylfaen" w:hAnsi="Sylfaen" w:cs="Sylfaen"/>
          <w:sz w:val="22"/>
          <w:szCs w:val="22"/>
          <w:u w:val="single"/>
        </w:rPr>
        <w:t>ՀՕՄ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/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2009-2010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հիմնադրամի</w:t>
      </w:r>
      <w:r w:rsidRPr="00213B06">
        <w:rPr>
          <w:rFonts w:ascii="GHEA Grapalat" w:hAnsi="GHEA Grapalat" w:cs="GHEA Grapalat"/>
          <w:sz w:val="22"/>
          <w:szCs w:val="22"/>
        </w:rPr>
        <w:t xml:space="preserve"> (UNICEF), </w:t>
      </w:r>
      <w:r w:rsidRPr="00213B06">
        <w:rPr>
          <w:rFonts w:ascii="Sylfaen" w:hAnsi="Sylfaen" w:cs="Sylfaen"/>
          <w:sz w:val="22"/>
          <w:szCs w:val="22"/>
        </w:rPr>
        <w:t>ՄԱԿ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փախստականների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գերագույն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հանձնակատարի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</w:rPr>
        <w:t xml:space="preserve"> (UNHCR)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կնքված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պայմանագրի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սոցիոլոգիական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հետազոտություն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ծննդի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գրանցում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չունեցող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ծրագիր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Ծրագիրն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տարածքային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արտաքին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արդարադատության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անձնագրային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վիզաների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վարչության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սերտ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համագործակցությամբ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Հետազոտության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ծննդի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գրանցում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չստացած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բացահայտումը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հիմնախնդրի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դրսևորման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ձևերի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հետևանքների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վերլուծությունը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ամփոփ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վիճակագրական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ստեղծումը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վրա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հետագա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ռազմավարության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մշակումը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Երևան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Գեղարքունիքի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Շիրակի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1330 </w:t>
      </w:r>
      <w:r w:rsidRPr="00213B06">
        <w:rPr>
          <w:rFonts w:ascii="Sylfaen" w:hAnsi="Sylfaen" w:cs="Sylfaen"/>
          <w:sz w:val="22"/>
          <w:szCs w:val="22"/>
        </w:rPr>
        <w:t>տնային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տնտեսություններում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հարցազրուցավարների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թվով</w:t>
      </w:r>
      <w:r w:rsidRPr="00213B06">
        <w:rPr>
          <w:rFonts w:ascii="GHEA Grapalat" w:hAnsi="GHEA Grapalat" w:cs="GHEA Grapalat"/>
          <w:sz w:val="22"/>
          <w:szCs w:val="22"/>
        </w:rPr>
        <w:t xml:space="preserve"> 97 </w:t>
      </w:r>
      <w:r w:rsidRPr="00213B06">
        <w:rPr>
          <w:rFonts w:ascii="Sylfaen" w:hAnsi="Sylfaen" w:cs="Sylfaen"/>
          <w:sz w:val="22"/>
          <w:szCs w:val="22"/>
        </w:rPr>
        <w:t>ընտանիքներում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126 </w:t>
      </w:r>
      <w:r w:rsidRPr="00213B06">
        <w:rPr>
          <w:rFonts w:ascii="Sylfaen" w:hAnsi="Sylfaen" w:cs="Sylfaen"/>
          <w:sz w:val="22"/>
          <w:szCs w:val="22"/>
        </w:rPr>
        <w:t>ծննդի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գրանցում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չստացած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իսկ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խնամակալական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հաստատություններում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` 19 </w:t>
      </w:r>
      <w:r w:rsidRPr="00213B06">
        <w:rPr>
          <w:rFonts w:ascii="Sylfaen" w:hAnsi="Sylfaen" w:cs="Sylfaen"/>
          <w:sz w:val="22"/>
          <w:szCs w:val="22"/>
        </w:rPr>
        <w:t>երեխա</w:t>
      </w:r>
      <w:r w:rsidRPr="00213B06">
        <w:rPr>
          <w:rFonts w:ascii="GHEA Grapalat" w:hAnsi="GHEA Grapalat" w:cs="GHEA Grapalat"/>
          <w:sz w:val="22"/>
          <w:szCs w:val="22"/>
        </w:rPr>
        <w:t>: 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երեխաներից</w:t>
      </w:r>
      <w:r w:rsidRPr="00213B06">
        <w:rPr>
          <w:rFonts w:ascii="GHEA Grapalat" w:hAnsi="GHEA Grapalat" w:cs="GHEA Grapalat"/>
          <w:sz w:val="22"/>
          <w:szCs w:val="22"/>
        </w:rPr>
        <w:t xml:space="preserve"> 117-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ստացել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ծննդյան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վկայականներ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ՄԱԿ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հիմնադրամի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Յորքի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կենտրոնական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գնահատվել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առմամբ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երեխայի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լուրջ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ներդրում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2004-2005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ԱՄՆ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դեսպանության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ԵԱՀԿ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գրասենյակի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իսկ</w:t>
      </w:r>
      <w:r w:rsidRPr="00213B06">
        <w:rPr>
          <w:rFonts w:ascii="GHEA Grapalat" w:hAnsi="GHEA Grapalat" w:cs="GHEA Grapalat"/>
          <w:sz w:val="22"/>
          <w:szCs w:val="22"/>
        </w:rPr>
        <w:t xml:space="preserve"> 2008-2009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</w:rPr>
        <w:t xml:space="preserve">. «People in Need»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ֆինանսական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շնորհիվ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սոցիոլոգիական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հետազոտություններ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պարզել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մակարդակը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մանկատների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հանրակրթական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միևնույն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ժամանակ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բացահայտել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ունեցած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դեպքերը</w:t>
      </w:r>
      <w:r w:rsidRPr="00213B06">
        <w:rPr>
          <w:rFonts w:ascii="GHEA Grapalat" w:hAnsi="GHEA Grapalat" w:cs="GHEA Grapalat"/>
          <w:sz w:val="22"/>
          <w:szCs w:val="22"/>
        </w:rPr>
        <w:t xml:space="preserve">: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Ելնելով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ուսումնասիրության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արդյունքներից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համագործակցելով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հանրակրթական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դպրոցներում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«People in Need» 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համապարփակ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</w:rPr>
        <w:t xml:space="preserve"> 53 </w:t>
      </w:r>
      <w:r w:rsidRPr="00213B06">
        <w:rPr>
          <w:rFonts w:ascii="Sylfaen" w:hAnsi="Sylfaen" w:cs="Sylfaen"/>
          <w:sz w:val="22"/>
          <w:szCs w:val="22"/>
        </w:rPr>
        <w:t>մասնաճյուղերի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օգնությամբ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մոնիտորինգային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ծրագիր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օգտագործելով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շարադրությունը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գործիք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բացահայտել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մանկավարժների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վերապատրաստման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դասընթացների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արդյունավետությունը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Ծրագիրն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հերթին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երևույթի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տարրեր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եզրափակիչ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փուլ</w:t>
      </w:r>
      <w:r w:rsidRPr="00213B06">
        <w:rPr>
          <w:rFonts w:ascii="GHEA Grapalat" w:hAnsi="GHEA Grapalat" w:cs="GHEA Grapalat"/>
          <w:sz w:val="22"/>
          <w:szCs w:val="22"/>
        </w:rPr>
        <w:t>, 2011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հունվարին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կկազմակերպվի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մրցանակաբաշխություն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իրազեկումՙ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հեռուստատեսային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բարձր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վարկանիշ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ունեցող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մանկապատանեկան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հաղորդումներով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Մամուլի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հեռուստատեսության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դերն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կարևոր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ըստ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հետազոտության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մասնակիցների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վստահելի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առաջնային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աղբյուր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Քանի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մարզերում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տեխնիկական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պատճառներով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քիչ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հեռուստահաղորդումներ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դիտում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երևույթի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մասնաճյուղերի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օգնությամբ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համագործակցելով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տեղական</w:t>
      </w:r>
      <w:r w:rsidRPr="00213B06">
        <w:rPr>
          <w:rFonts w:ascii="GHEA Grapalat" w:hAnsi="GHEA Grapalat" w:cs="GHEA Grapalat"/>
          <w:sz w:val="22"/>
          <w:szCs w:val="22"/>
        </w:rPr>
        <w:t>/</w:t>
      </w:r>
      <w:r w:rsidRPr="00213B06">
        <w:rPr>
          <w:rFonts w:ascii="Sylfaen" w:hAnsi="Sylfaen" w:cs="Sylfaen"/>
          <w:sz w:val="22"/>
          <w:szCs w:val="22"/>
        </w:rPr>
        <w:t>մարզային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հեռուստաալիքների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հեռարձակվել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իրազեկման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տարրեր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կրող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հաղորդումներ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“</w:t>
      </w:r>
      <w:r w:rsidRPr="00213B06">
        <w:rPr>
          <w:rFonts w:ascii="Sylfaen" w:hAnsi="Sylfaen" w:cs="Sylfaen"/>
          <w:sz w:val="22"/>
          <w:szCs w:val="22"/>
        </w:rPr>
        <w:t>Ղ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տելեկոմ</w:t>
      </w:r>
      <w:r w:rsidRPr="00213B06">
        <w:rPr>
          <w:rFonts w:ascii="GHEA Grapalat" w:hAnsi="GHEA Grapalat" w:cs="GHEA Grapalat"/>
          <w:sz w:val="22"/>
          <w:szCs w:val="22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ընկերության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բանակցությունների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արդյունքումՙ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աշխատակազմի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գովազդի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սյուժե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կանդրադառնա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ոլորտների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ինչպիսիք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կանխարգելումը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պաշտպանությունը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օժանդակությունը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u w:val="single"/>
        </w:rPr>
      </w:pPr>
      <w:r w:rsidRPr="00213B06">
        <w:rPr>
          <w:rFonts w:ascii="GHEA Grapalat" w:hAnsi="GHEA Grapalat" w:cs="GHEA Grapalat"/>
          <w:sz w:val="22"/>
          <w:szCs w:val="22"/>
          <w:u w:val="single"/>
        </w:rPr>
        <w:t>&lt;&lt;</w:t>
      </w:r>
      <w:r w:rsidRPr="00213B06">
        <w:rPr>
          <w:rFonts w:ascii="Sylfaen" w:hAnsi="Sylfaen" w:cs="Sylfaen"/>
          <w:sz w:val="22"/>
          <w:szCs w:val="22"/>
          <w:u w:val="single"/>
        </w:rPr>
        <w:t>Աուդիո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>-</w:t>
      </w:r>
      <w:r w:rsidRPr="00213B06">
        <w:rPr>
          <w:rFonts w:ascii="Sylfaen" w:hAnsi="Sylfaen" w:cs="Sylfaen"/>
          <w:sz w:val="22"/>
          <w:szCs w:val="22"/>
          <w:u w:val="single"/>
        </w:rPr>
        <w:t>Վիզուալ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լրագրողների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 </w:t>
      </w:r>
      <w:r w:rsidRPr="00213B06">
        <w:rPr>
          <w:rFonts w:ascii="Sylfaen" w:hAnsi="Sylfaen" w:cs="Sylfaen"/>
          <w:sz w:val="22"/>
          <w:szCs w:val="22"/>
          <w:u w:val="single"/>
        </w:rPr>
        <w:t>ասոցիացիա</w:t>
      </w:r>
      <w:r w:rsidRPr="00213B06">
        <w:rPr>
          <w:rFonts w:ascii="GHEA Grapalat" w:hAnsi="GHEA Grapalat" w:cs="GHEA Grapalat"/>
          <w:sz w:val="22"/>
          <w:szCs w:val="22"/>
          <w:u w:val="single"/>
        </w:rPr>
        <w:t xml:space="preserve">&gt;&gt; </w:t>
      </w:r>
      <w:r w:rsidRPr="00213B06">
        <w:rPr>
          <w:rFonts w:ascii="Sylfaen" w:hAnsi="Sylfaen" w:cs="Sylfaen"/>
          <w:sz w:val="22"/>
          <w:szCs w:val="22"/>
          <w:u w:val="single"/>
        </w:rPr>
        <w:t>ՀԿ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միջոցառումները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 xml:space="preserve">01.01.10-30.09.10 «www.antitrafficking.am </w:t>
      </w:r>
      <w:r w:rsidRPr="00213B06">
        <w:rPr>
          <w:rFonts w:ascii="Sylfaen" w:hAnsi="Sylfaen" w:cs="Sylfaen"/>
          <w:sz w:val="22"/>
          <w:szCs w:val="22"/>
        </w:rPr>
        <w:t>ինտերնետային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պահպանում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զարգացում</w:t>
      </w:r>
      <w:r w:rsidRPr="00213B06">
        <w:rPr>
          <w:rFonts w:ascii="GHEA Grapalat" w:hAnsi="GHEA Grapalat" w:cs="GHEA Grapalat"/>
          <w:sz w:val="22"/>
          <w:szCs w:val="22"/>
        </w:rPr>
        <w:t xml:space="preserve">» - </w:t>
      </w:r>
      <w:r w:rsidRPr="00213B06">
        <w:rPr>
          <w:rFonts w:ascii="Sylfaen" w:hAnsi="Sylfaen" w:cs="Sylfaen"/>
          <w:sz w:val="22"/>
          <w:szCs w:val="22"/>
        </w:rPr>
        <w:t>ՄԱԿ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զարգացման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ծրագրիՙ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կարմիր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խաչի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ընկերությանը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դրամաշնորհի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Հոկտեմբեր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ամսվանից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մինչև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տարեվերջ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կայքը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պահպանվել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թարմացվել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Աուդիո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Վիզուալ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լրագրողների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ասոցիացիա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սեփական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միջոցներով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նորացվել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զարգացվել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www.antitrafficking.am </w:t>
      </w:r>
      <w:r w:rsidRPr="00213B06">
        <w:rPr>
          <w:rFonts w:ascii="Sylfaen" w:hAnsi="Sylfaen" w:cs="Sylfaen"/>
          <w:sz w:val="22"/>
          <w:szCs w:val="22"/>
        </w:rPr>
        <w:t>ինտերնետային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կայքը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պահանջներին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«</w:t>
      </w:r>
      <w:r w:rsidRPr="00213B06">
        <w:rPr>
          <w:rFonts w:ascii="Sylfaen" w:hAnsi="Sylfaen" w:cs="Sylfaen"/>
          <w:sz w:val="22"/>
          <w:szCs w:val="22"/>
        </w:rPr>
        <w:t>Ընդդեմ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քարոզարշավ</w:t>
      </w:r>
      <w:r w:rsidRPr="00213B06">
        <w:rPr>
          <w:rFonts w:ascii="GHEA Grapalat" w:hAnsi="GHEA Grapalat" w:cs="GHEA Grapalat"/>
          <w:sz w:val="22"/>
          <w:szCs w:val="22"/>
        </w:rPr>
        <w:t>»-</w:t>
      </w:r>
      <w:r w:rsidRPr="00213B06">
        <w:rPr>
          <w:rFonts w:ascii="Sylfaen" w:hAnsi="Sylfaen" w:cs="Sylfaen"/>
          <w:sz w:val="22"/>
          <w:szCs w:val="22"/>
        </w:rPr>
        <w:t>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Ջինիշյան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հիշատակի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հիմնադրամի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դրամաշնորհով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Գորիսի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Պոլիտեխնիկական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Վանաձորի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Մանկավարժական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ինստիտուտների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Երևանի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ճարտարագիտական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համալսարանի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երիտասարդ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ուսանող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լիդերների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սեմինարներ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թեմայով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«</w:t>
      </w:r>
      <w:r w:rsidRPr="00213B06">
        <w:rPr>
          <w:rFonts w:ascii="Sylfaen" w:hAnsi="Sylfaen" w:cs="Sylfaen"/>
          <w:sz w:val="22"/>
          <w:szCs w:val="22"/>
        </w:rPr>
        <w:t>Մարդը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դժբախտության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</w:rPr>
        <w:t xml:space="preserve">» («People-in-Need»)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իրականացվող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</w:rPr>
        <w:t>«</w:t>
      </w:r>
      <w:r w:rsidRPr="00213B06">
        <w:rPr>
          <w:rFonts w:ascii="Sylfaen" w:hAnsi="Sylfaen" w:cs="Sylfaen"/>
          <w:sz w:val="22"/>
          <w:szCs w:val="22"/>
        </w:rPr>
        <w:t>Ընդդեմ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կոմիքսի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հոլովակի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սցենարները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Ասոցիացիայի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ներկայացուցիչը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Հույս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</w:rPr>
        <w:t>«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սեմինարին՝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սեմինարավար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Սեմինարը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լրագրողներին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կարգավորման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դաշտը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խախտումները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ենթարկվում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Տարբեր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անվճար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տեսանյութեր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ֆիլմեր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հոլովակներ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23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խոցելի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խմբերի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տնտեսական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վիճակի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բարելավման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իսկ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կատարումն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2010-2012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ժամանակացույցի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էկոնոմիկայի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մշակված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Փոքր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ձեռնարկատիրությանը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ՓՄՁ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սուբյեկտներին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ցուցաբերվել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խոցելի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տնտեսական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բարելավման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Ծրագիրն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շարունակական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21.01.2010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թիվ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54-</w:t>
      </w:r>
      <w:r w:rsidRPr="00213B06">
        <w:rPr>
          <w:rFonts w:ascii="Sylfaen" w:hAnsi="Sylfaen" w:cs="Sylfaen"/>
          <w:sz w:val="22"/>
          <w:szCs w:val="22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Փոքր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ձեռնարկատիրությանը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ՓՄՁ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բավարարվել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8379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4523 </w:t>
      </w:r>
      <w:r w:rsidRPr="00213B06">
        <w:rPr>
          <w:rFonts w:ascii="Sylfaen" w:hAnsi="Sylfaen" w:cs="Sylfaen"/>
          <w:sz w:val="22"/>
          <w:szCs w:val="22"/>
        </w:rPr>
        <w:t>կանանց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ծրագրային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ուղղություններով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tbl>
      <w:tblPr>
        <w:tblW w:w="111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2448"/>
        <w:gridCol w:w="2700"/>
      </w:tblGrid>
      <w:tr w:rsidR="00871BD9" w:rsidRPr="00213B06">
        <w:tc>
          <w:tcPr>
            <w:tcW w:w="60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Աջակցության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ուղղությունները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թ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.-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ընթացքում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բավարարված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աջակցության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հայտերի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քանաքը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Այդ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թվում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կականց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  <w:lang w:val="af-ZA"/>
              </w:rPr>
              <w:t>քանակը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Տեղեկատվական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և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խորհրդատվական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6872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3840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Սկսնակ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գործարարներին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130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42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Սկսնակ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գործարարներին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30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3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ՈՒսուցողական</w:t>
            </w:r>
            <w:r w:rsidRPr="00A60EEC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1266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620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Թողարկվող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արտադրանքի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(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մատուցվող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ծառայությունների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)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շուկաներ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առաջմղմանն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49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13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Վարկային</w:t>
            </w:r>
            <w:r w:rsidRPr="00A60EEC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երաշխավորությունների</w:t>
            </w:r>
            <w:r w:rsidRPr="00A60EEC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տրամադրում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13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ՓՄՁ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սուբյեկտներին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տրամադրվող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վարկերի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տոկոսադրույքի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մասնակի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սուբսիդավորում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7107AF">
            <w:pPr>
              <w:ind w:firstLine="360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sz w:val="22"/>
                <w:szCs w:val="22"/>
              </w:rPr>
              <w:t>Ձեռնարկությունների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Եվրոպական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ցանցի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հաղորդակցման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կենտրոնի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գործունեության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շրջանակներում</w:t>
            </w: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60EEC">
              <w:rPr>
                <w:rFonts w:ascii="Sylfaen" w:hAnsi="Sylfaen" w:cs="Sylfaen"/>
                <w:sz w:val="22"/>
                <w:szCs w:val="22"/>
              </w:rPr>
              <w:t>աջակցություն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16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GHEA Grapalat" w:hAnsi="GHEA Grapalat" w:cs="GHEA Grapalat"/>
                <w:sz w:val="22"/>
                <w:szCs w:val="22"/>
                <w:lang w:val="af-ZA"/>
              </w:rPr>
              <w:t>3</w:t>
            </w:r>
          </w:p>
        </w:tc>
      </w:tr>
      <w:tr w:rsidR="00871BD9" w:rsidRPr="00213B06">
        <w:tc>
          <w:tcPr>
            <w:tcW w:w="60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A60EEC">
              <w:rPr>
                <w:rFonts w:ascii="Sylfaen" w:hAnsi="Sylfaen" w:cs="Sylfaen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448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A60EE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8379</w:t>
            </w:r>
          </w:p>
        </w:tc>
        <w:tc>
          <w:tcPr>
            <w:tcW w:w="2700" w:type="dxa"/>
          </w:tcPr>
          <w:p w:rsidR="00871BD9" w:rsidRPr="00A60EEC" w:rsidRDefault="00871BD9" w:rsidP="00A60EEC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A60EE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4523</w:t>
            </w:r>
          </w:p>
        </w:tc>
      </w:tr>
    </w:tbl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af-ZA" w:eastAsia="en-US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.-</w:t>
      </w:r>
      <w:r w:rsidRPr="00213B06">
        <w:rPr>
          <w:rFonts w:ascii="Sylfaen" w:hAnsi="Sylfaen" w:cs="Sylfaen"/>
          <w:sz w:val="22"/>
          <w:szCs w:val="22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</w:t>
      </w:r>
      <w:r w:rsidRPr="00213B06">
        <w:rPr>
          <w:rFonts w:ascii="Sylfaen" w:hAnsi="Sylfaen" w:cs="Sylfaen"/>
          <w:sz w:val="22"/>
          <w:szCs w:val="22"/>
        </w:rPr>
        <w:t>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վերաստորագրվել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համագործակցության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պայմանագիր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 «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խորհրդատվություն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խնամակալական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շրջանավարտներին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2006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այսօր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եղել</w:t>
      </w:r>
      <w:r w:rsidRPr="00213B06">
        <w:rPr>
          <w:rFonts w:ascii="GHEA Grapalat" w:hAnsi="GHEA Grapalat" w:cs="GHEA Grapalat"/>
          <w:sz w:val="22"/>
          <w:szCs w:val="22"/>
        </w:rPr>
        <w:t xml:space="preserve"> 223 </w:t>
      </w:r>
      <w:r w:rsidRPr="00213B06">
        <w:rPr>
          <w:rFonts w:ascii="Sylfaen" w:hAnsi="Sylfaen" w:cs="Sylfaen"/>
          <w:sz w:val="22"/>
          <w:szCs w:val="22"/>
        </w:rPr>
        <w:t>շահառու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Պայմանագրի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</w:rPr>
        <w:t xml:space="preserve"> 1 </w:t>
      </w:r>
      <w:r w:rsidRPr="00213B06">
        <w:rPr>
          <w:rFonts w:ascii="Sylfaen" w:hAnsi="Sylfaen" w:cs="Sylfaen"/>
          <w:sz w:val="22"/>
          <w:szCs w:val="22"/>
        </w:rPr>
        <w:t>տարվա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ցանկով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ՀՕՄ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իրականացրել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հետևյալ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1.</w:t>
      </w:r>
      <w:r w:rsidRPr="00213B06">
        <w:rPr>
          <w:rFonts w:ascii="Sylfaen" w:hAnsi="Sylfaen" w:cs="Sylfaen"/>
          <w:sz w:val="22"/>
          <w:szCs w:val="22"/>
        </w:rPr>
        <w:t>մանկատան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շրջանավարտների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ուսումնասիրություն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անհատական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կազմում</w:t>
      </w:r>
      <w:r w:rsidRPr="00213B06">
        <w:rPr>
          <w:rFonts w:ascii="GHEA Grapalat" w:hAnsi="GHEA Grapalat" w:cs="GHEA Grapalat"/>
          <w:sz w:val="22"/>
          <w:szCs w:val="22"/>
        </w:rPr>
        <w:t xml:space="preserve">, 2. </w:t>
      </w:r>
      <w:r w:rsidRPr="00213B06">
        <w:rPr>
          <w:rFonts w:ascii="Sylfaen" w:hAnsi="Sylfaen" w:cs="Sylfaen"/>
          <w:sz w:val="22"/>
          <w:szCs w:val="22"/>
        </w:rPr>
        <w:t>բնակարանների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նոտարական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կադաստրային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ձևակերպումներ</w:t>
      </w:r>
      <w:r w:rsidRPr="00213B06">
        <w:rPr>
          <w:rFonts w:ascii="GHEA Grapalat" w:hAnsi="GHEA Grapalat" w:cs="GHEA Grapalat"/>
          <w:sz w:val="22"/>
          <w:szCs w:val="22"/>
        </w:rPr>
        <w:t>, 3.</w:t>
      </w:r>
      <w:r w:rsidRPr="00213B06">
        <w:rPr>
          <w:rFonts w:ascii="GHEA Grapalat" w:hAnsi="GHEA Grapalat" w:cs="GHEA Grapalat"/>
          <w:sz w:val="22"/>
          <w:szCs w:val="22"/>
        </w:rPr>
        <w:tab/>
      </w:r>
      <w:r w:rsidRPr="00213B06">
        <w:rPr>
          <w:rFonts w:ascii="Sylfaen" w:hAnsi="Sylfaen" w:cs="Sylfaen"/>
          <w:sz w:val="22"/>
          <w:szCs w:val="22"/>
        </w:rPr>
        <w:t>մասնագիտական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կողմնորոշում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ուսուցում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վերապատրաստում</w:t>
      </w:r>
      <w:r w:rsidRPr="00213B06">
        <w:rPr>
          <w:rFonts w:ascii="GHEA Grapalat" w:hAnsi="GHEA Grapalat" w:cs="GHEA Grapalat"/>
          <w:sz w:val="22"/>
          <w:szCs w:val="22"/>
        </w:rPr>
        <w:t>, 4.</w:t>
      </w:r>
      <w:r w:rsidRPr="00213B06">
        <w:rPr>
          <w:rFonts w:ascii="Sylfaen" w:hAnsi="Sylfaen" w:cs="Sylfaen"/>
          <w:sz w:val="22"/>
          <w:szCs w:val="22"/>
        </w:rPr>
        <w:t>հիմնական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կարիքները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բավարարող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եկամտի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ապահովում</w:t>
      </w:r>
      <w:r w:rsidRPr="00213B06">
        <w:rPr>
          <w:rFonts w:ascii="GHEA Grapalat" w:hAnsi="GHEA Grapalat" w:cs="GHEA Grapalat"/>
          <w:sz w:val="22"/>
          <w:szCs w:val="22"/>
        </w:rPr>
        <w:t xml:space="preserve">, 5. </w:t>
      </w:r>
      <w:r w:rsidRPr="00213B06">
        <w:rPr>
          <w:rFonts w:ascii="Sylfaen" w:hAnsi="Sylfaen" w:cs="Sylfaen"/>
          <w:sz w:val="22"/>
          <w:szCs w:val="22"/>
        </w:rPr>
        <w:t>բժշկական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բժշկական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խորհրդատվություն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, 6. </w:t>
      </w:r>
      <w:r w:rsidRPr="00213B06">
        <w:rPr>
          <w:rFonts w:ascii="Sylfaen" w:hAnsi="Sylfaen" w:cs="Sylfaen"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</w:rPr>
        <w:t xml:space="preserve">, 7. </w:t>
      </w:r>
      <w:r w:rsidRPr="00213B06">
        <w:rPr>
          <w:rFonts w:ascii="Sylfaen" w:hAnsi="Sylfaen" w:cs="Sylfaen"/>
          <w:sz w:val="22"/>
          <w:szCs w:val="22"/>
        </w:rPr>
        <w:t>սոցիալ</w:t>
      </w:r>
      <w:r w:rsidRPr="00213B06">
        <w:rPr>
          <w:rFonts w:ascii="GHEA Grapalat" w:hAnsi="GHEA Grapalat" w:cs="GHEA Grapalat"/>
          <w:sz w:val="22"/>
          <w:szCs w:val="22"/>
        </w:rPr>
        <w:t>-</w:t>
      </w:r>
      <w:r w:rsidRPr="00213B06">
        <w:rPr>
          <w:rFonts w:ascii="Sylfaen" w:hAnsi="Sylfaen" w:cs="Sylfaen"/>
          <w:sz w:val="22"/>
          <w:szCs w:val="22"/>
        </w:rPr>
        <w:t>հոգեբանական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, 8.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ապահովման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համակարգման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>2009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</w:rPr>
        <w:t>.-</w:t>
      </w:r>
      <w:r w:rsidRPr="00213B06">
        <w:rPr>
          <w:rFonts w:ascii="Sylfaen" w:hAnsi="Sylfaen" w:cs="Sylfaen"/>
          <w:sz w:val="22"/>
          <w:szCs w:val="22"/>
        </w:rPr>
        <w:t>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շահառուներին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թվով</w:t>
      </w:r>
      <w:r w:rsidRPr="00213B06">
        <w:rPr>
          <w:rFonts w:ascii="GHEA Grapalat" w:hAnsi="GHEA Grapalat" w:cs="GHEA Grapalat"/>
          <w:sz w:val="22"/>
          <w:szCs w:val="22"/>
        </w:rPr>
        <w:t xml:space="preserve"> 37 </w:t>
      </w:r>
      <w:r w:rsidRPr="00213B06">
        <w:rPr>
          <w:rFonts w:ascii="Sylfaen" w:hAnsi="Sylfaen" w:cs="Sylfaen"/>
          <w:sz w:val="22"/>
          <w:szCs w:val="22"/>
        </w:rPr>
        <w:t>բնակարան</w:t>
      </w:r>
      <w:r w:rsidRPr="00213B06">
        <w:rPr>
          <w:rFonts w:ascii="GHEA Grapalat" w:hAnsi="GHEA Grapalat" w:cs="GHEA Grapalat"/>
          <w:sz w:val="22"/>
          <w:szCs w:val="22"/>
        </w:rPr>
        <w:t xml:space="preserve">` 10 </w:t>
      </w:r>
      <w:r w:rsidRPr="00213B06">
        <w:rPr>
          <w:rFonts w:ascii="Sylfaen" w:hAnsi="Sylfaen" w:cs="Sylfaen"/>
          <w:sz w:val="22"/>
          <w:szCs w:val="22"/>
        </w:rPr>
        <w:t>տարի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անվարձահատույց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իրավունքով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առմամբ</w:t>
      </w:r>
      <w:r w:rsidRPr="00213B06">
        <w:rPr>
          <w:rFonts w:ascii="GHEA Grapalat" w:hAnsi="GHEA Grapalat" w:cs="GHEA Grapalat"/>
          <w:sz w:val="22"/>
          <w:szCs w:val="22"/>
        </w:rPr>
        <w:t xml:space="preserve">, 2003-2010 </w:t>
      </w:r>
      <w:r w:rsidRPr="00213B06">
        <w:rPr>
          <w:rFonts w:ascii="Sylfaen" w:hAnsi="Sylfaen" w:cs="Sylfaen"/>
          <w:sz w:val="22"/>
          <w:szCs w:val="22"/>
        </w:rPr>
        <w:t>թթ</w:t>
      </w:r>
      <w:r w:rsidRPr="00213B06">
        <w:rPr>
          <w:rFonts w:ascii="GHEA Grapalat" w:hAnsi="GHEA Grapalat" w:cs="GHEA Grapalat"/>
          <w:sz w:val="22"/>
          <w:szCs w:val="22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շահառուներին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152 </w:t>
      </w:r>
      <w:r w:rsidRPr="00213B06">
        <w:rPr>
          <w:rFonts w:ascii="Sylfaen" w:hAnsi="Sylfaen" w:cs="Sylfaen"/>
          <w:sz w:val="22"/>
          <w:szCs w:val="22"/>
        </w:rPr>
        <w:t>բնակարան</w:t>
      </w:r>
      <w:r w:rsidRPr="00213B06">
        <w:rPr>
          <w:rFonts w:ascii="GHEA Grapalat" w:hAnsi="GHEA Grapalat" w:cs="GHEA Grapalat"/>
          <w:sz w:val="22"/>
          <w:szCs w:val="22"/>
        </w:rPr>
        <w:t xml:space="preserve">: </w:t>
      </w:r>
    </w:p>
    <w:p w:rsidR="00871BD9" w:rsidRPr="00213B06" w:rsidRDefault="00871BD9" w:rsidP="00213B06">
      <w:pPr>
        <w:ind w:right="300"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Հաշվի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առնելով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խնամակալական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շրջանավարտները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բացասական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երևույթների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տեսանկյունից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ռիսկային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խումբ</w:t>
      </w:r>
      <w:r w:rsidRPr="00213B06">
        <w:rPr>
          <w:rFonts w:ascii="GHEA Grapalat" w:hAnsi="GHEA Grapalat" w:cs="GHEA Grapalat"/>
          <w:sz w:val="22"/>
          <w:szCs w:val="22"/>
        </w:rPr>
        <w:t>, «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խորհրդատվություն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մանկական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խնամակալական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կազմակերպությունների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շրջանավարտներին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»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բնակարանների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հատկացումը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sz w:val="22"/>
          <w:szCs w:val="22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af-ZA"/>
        </w:rPr>
      </w:pPr>
      <w:r w:rsidRPr="00213B06">
        <w:rPr>
          <w:rFonts w:ascii="Sylfaen" w:hAnsi="Sylfaen" w:cs="Sylfaen"/>
        </w:rPr>
        <w:t>Կատարվել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լրացում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ՀՀ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կառավարության</w:t>
      </w:r>
      <w:r w:rsidRPr="00213B06">
        <w:rPr>
          <w:rFonts w:ascii="GHEA Grapalat" w:hAnsi="GHEA Grapalat" w:cs="GHEA Grapalat"/>
          <w:lang w:val="af-ZA"/>
        </w:rPr>
        <w:t xml:space="preserve"> 2004 </w:t>
      </w:r>
      <w:r w:rsidRPr="00213B06">
        <w:rPr>
          <w:rFonts w:ascii="Sylfaen" w:hAnsi="Sylfaen" w:cs="Sylfaen"/>
        </w:rPr>
        <w:t>թվականի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մարտի</w:t>
      </w:r>
      <w:r w:rsidRPr="00213B06">
        <w:rPr>
          <w:rFonts w:ascii="GHEA Grapalat" w:hAnsi="GHEA Grapalat" w:cs="GHEA Grapalat"/>
          <w:lang w:val="af-ZA"/>
        </w:rPr>
        <w:t xml:space="preserve"> 4-</w:t>
      </w:r>
      <w:r w:rsidRPr="00213B06">
        <w:rPr>
          <w:rFonts w:ascii="Sylfaen" w:hAnsi="Sylfaen" w:cs="Sylfaen"/>
        </w:rPr>
        <w:t>ի</w:t>
      </w:r>
      <w:r w:rsidRPr="00213B06">
        <w:rPr>
          <w:rFonts w:ascii="GHEA Grapalat" w:hAnsi="GHEA Grapalat" w:cs="GHEA Grapalat"/>
          <w:lang w:val="af-ZA"/>
        </w:rPr>
        <w:t xml:space="preserve"> «</w:t>
      </w:r>
      <w:r w:rsidRPr="00213B06">
        <w:rPr>
          <w:rFonts w:ascii="Sylfaen" w:hAnsi="Sylfaen" w:cs="Sylfaen"/>
        </w:rPr>
        <w:t>Պետության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երաշխավորված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անվճար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բժշկական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օգնության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սպասարկման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մասին</w:t>
      </w:r>
      <w:r w:rsidRPr="00213B06">
        <w:rPr>
          <w:rFonts w:ascii="GHEA Grapalat" w:hAnsi="GHEA Grapalat" w:cs="GHEA Grapalat"/>
          <w:lang w:val="af-ZA"/>
        </w:rPr>
        <w:t>» N318-</w:t>
      </w:r>
      <w:r w:rsidRPr="00213B06">
        <w:rPr>
          <w:rFonts w:ascii="Sylfaen" w:hAnsi="Sylfaen" w:cs="Sylfaen"/>
        </w:rPr>
        <w:t>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որոշման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մեջ</w:t>
      </w:r>
      <w:r w:rsidRPr="00213B06">
        <w:rPr>
          <w:rFonts w:ascii="GHEA Grapalat" w:hAnsi="GHEA Grapalat" w:cs="GHEA Grapalat"/>
          <w:lang w:val="af-ZA"/>
        </w:rPr>
        <w:t xml:space="preserve">, </w:t>
      </w:r>
      <w:r w:rsidRPr="00213B06">
        <w:rPr>
          <w:rFonts w:ascii="Sylfaen" w:hAnsi="Sylfaen" w:cs="Sylfaen"/>
        </w:rPr>
        <w:t>այն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` </w:t>
      </w:r>
      <w:r w:rsidRPr="00213B06">
        <w:rPr>
          <w:rFonts w:ascii="Sylfaen" w:hAnsi="Sylfaen" w:cs="Sylfaen"/>
        </w:rPr>
        <w:t>պետության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կողմից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երաշխավորված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անվճար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բժշկական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օգնություն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սպասարկում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ստանալու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իրավունք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ունեցող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բնակչության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սոցիալապես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անապահով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ու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առանձին</w:t>
      </w:r>
      <w:r w:rsidRPr="00213B06">
        <w:rPr>
          <w:rFonts w:ascii="GHEA Grapalat" w:hAnsi="GHEA Grapalat" w:cs="GHEA Grapalat"/>
          <w:lang w:val="af-ZA"/>
        </w:rPr>
        <w:t xml:space="preserve"> (</w:t>
      </w:r>
      <w:r w:rsidRPr="00213B06">
        <w:rPr>
          <w:rFonts w:ascii="Sylfaen" w:hAnsi="Sylfaen" w:cs="Sylfaen"/>
        </w:rPr>
        <w:t>հատուկ</w:t>
      </w:r>
      <w:r w:rsidRPr="00213B06">
        <w:rPr>
          <w:rFonts w:ascii="GHEA Grapalat" w:hAnsi="GHEA Grapalat" w:cs="GHEA Grapalat"/>
          <w:lang w:val="af-ZA"/>
        </w:rPr>
        <w:t xml:space="preserve">) </w:t>
      </w:r>
      <w:r w:rsidRPr="00213B06">
        <w:rPr>
          <w:rFonts w:ascii="Sylfaen" w:hAnsi="Sylfaen" w:cs="Sylfaen"/>
        </w:rPr>
        <w:t>խմբերի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ցանկը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լրացվել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է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շահագործման</w:t>
      </w:r>
      <w:r w:rsidRPr="00213B06">
        <w:rPr>
          <w:rFonts w:ascii="GHEA Grapalat" w:hAnsi="GHEA Grapalat" w:cs="GHEA Grapalat"/>
          <w:lang w:val="af-ZA"/>
        </w:rPr>
        <w:t xml:space="preserve"> (</w:t>
      </w:r>
      <w:r w:rsidRPr="00213B06">
        <w:rPr>
          <w:rFonts w:ascii="Sylfaen" w:hAnsi="Sylfaen" w:cs="Sylfaen"/>
        </w:rPr>
        <w:t>թրաֆիքինգի</w:t>
      </w:r>
      <w:r w:rsidRPr="00213B06">
        <w:rPr>
          <w:rFonts w:ascii="GHEA Grapalat" w:hAnsi="GHEA Grapalat" w:cs="GHEA Grapalat"/>
          <w:lang w:val="af-ZA"/>
        </w:rPr>
        <w:t xml:space="preserve">) </w:t>
      </w:r>
      <w:r w:rsidRPr="00213B06">
        <w:rPr>
          <w:rFonts w:ascii="Sylfaen" w:hAnsi="Sylfaen" w:cs="Sylfaen"/>
        </w:rPr>
        <w:t>ենթարկված</w:t>
      </w:r>
      <w:r w:rsidRPr="00213B06">
        <w:rPr>
          <w:rFonts w:ascii="GHEA Grapalat" w:hAnsi="GHEA Grapalat" w:cs="GHEA Grapalat"/>
          <w:lang w:val="af-ZA"/>
        </w:rPr>
        <w:t xml:space="preserve"> </w:t>
      </w:r>
      <w:r w:rsidRPr="00213B06">
        <w:rPr>
          <w:rFonts w:ascii="Sylfaen" w:hAnsi="Sylfaen" w:cs="Sylfaen"/>
        </w:rPr>
        <w:t>անձանցով</w:t>
      </w:r>
      <w:r w:rsidRPr="00213B06">
        <w:rPr>
          <w:rFonts w:ascii="GHEA Grapalat" w:hAnsi="GHEA Grapalat" w:cs="GHEA Grapalat"/>
          <w:lang w:val="af-ZA"/>
        </w:rPr>
        <w:t xml:space="preserve">: </w:t>
      </w:r>
      <w:r w:rsidRPr="00213B06">
        <w:rPr>
          <w:rFonts w:ascii="Sylfaen" w:hAnsi="Sylfaen" w:cs="Sylfaen"/>
          <w:lang w:val="hy-AM"/>
        </w:rPr>
        <w:t>Ազգային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ուղղորդման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կարգի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համաձայն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հիվանդների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ուղեգրումն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իրականացվում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է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ՀՀ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աշխատանքի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և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սոցիալական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հարցերի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նախարարության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միջնորդագրերի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հիման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վրա</w:t>
      </w:r>
      <w:r w:rsidRPr="00213B06">
        <w:rPr>
          <w:rFonts w:ascii="GHEA Grapalat" w:hAnsi="GHEA Grapalat" w:cs="GHEA Grapalat"/>
          <w:lang w:val="hy-AM"/>
        </w:rPr>
        <w:t xml:space="preserve">: </w:t>
      </w:r>
      <w:r w:rsidRPr="00213B06">
        <w:rPr>
          <w:rFonts w:ascii="Sylfaen" w:hAnsi="Sylfaen" w:cs="Sylfaen"/>
          <w:lang w:val="hy-AM"/>
        </w:rPr>
        <w:t>Զոհի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անձի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վերաբերյալ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գաղտնիությունը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ապահովելու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նպատակով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նրանց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ուղեգրումը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իրականացվում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է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ՀՀ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առողջապահության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նախարարության</w:t>
      </w:r>
      <w:r w:rsidRPr="00213B06">
        <w:rPr>
          <w:rFonts w:ascii="GHEA Grapalat" w:hAnsi="GHEA Grapalat" w:cs="GHEA Grapalat"/>
          <w:lang w:val="hy-AM"/>
        </w:rPr>
        <w:t xml:space="preserve"> </w:t>
      </w:r>
      <w:r w:rsidRPr="00213B06">
        <w:rPr>
          <w:rFonts w:ascii="Sylfaen" w:hAnsi="Sylfaen" w:cs="Sylfaen"/>
          <w:lang w:val="hy-AM"/>
        </w:rPr>
        <w:t>ուղեգրով</w:t>
      </w:r>
      <w:r w:rsidRPr="00213B06">
        <w:rPr>
          <w:rFonts w:ascii="GHEA Grapalat" w:hAnsi="GHEA Grapalat" w:cs="GHEA Grapalat"/>
          <w:lang w:val="hy-AM"/>
        </w:rPr>
        <w:t xml:space="preserve">: 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af-ZA" w:eastAsia="en-US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. </w:t>
      </w:r>
      <w:r w:rsidRPr="00213B06">
        <w:rPr>
          <w:rFonts w:ascii="Sylfaen" w:hAnsi="Sylfaen" w:cs="Sylfaen"/>
          <w:sz w:val="22"/>
          <w:szCs w:val="22"/>
        </w:rPr>
        <w:t>դեկտեմբերին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ընդունվել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Բնակչության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գործազրկության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լրացումներ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փոփոխություններ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”,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անմրցունակ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ցանկում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ավելացել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“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” </w:t>
      </w:r>
      <w:r w:rsidRPr="00213B06">
        <w:rPr>
          <w:rFonts w:ascii="Sylfaen" w:hAnsi="Sylfaen" w:cs="Sylfaen"/>
          <w:sz w:val="22"/>
          <w:szCs w:val="22"/>
        </w:rPr>
        <w:t>խումբը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Սա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լրացուցիչ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երաշխիքներ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տալիս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զբաղվածության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ընդգրկվելու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left="-28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4: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6-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գլխում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որո՞նք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իսկ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իրականցվել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նվազեցնելու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հանգեցնող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պահանջարկը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օրենսգրքի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թրաֆիքինգին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վերաբերող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հոդվածներում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կատարվել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փոփոխություններ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որոնք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ուժի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մեջ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մտել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09.04.11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.-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ից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թվում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ավելացվել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132.3-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րդ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հոդվածը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  <w:lang w:val="af-ZA"/>
        </w:rPr>
        <w:t>որով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պատասխանատվություն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գտնվող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</w:t>
      </w:r>
      <w:r w:rsidRPr="00213B06">
        <w:rPr>
          <w:rFonts w:ascii="Sylfaen" w:hAnsi="Sylfaen" w:cs="Sylfaen"/>
          <w:sz w:val="22"/>
          <w:szCs w:val="22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կավատությանը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261-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262-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հատկանիշներով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հարուցվել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31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բացահայտվել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43 </w:t>
      </w:r>
      <w:r w:rsidRPr="00213B06">
        <w:rPr>
          <w:rFonts w:ascii="Sylfaen" w:hAnsi="Sylfaen" w:cs="Sylfaen"/>
          <w:sz w:val="22"/>
          <w:szCs w:val="22"/>
        </w:rPr>
        <w:t>դեպքեր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Դեպքերից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Թուրքիա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փոխադրելով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պոռնկությամբ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նպաստելուն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20-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մահճակալներով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սննդի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օբյեկտների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 &lt;&lt;</w:t>
      </w:r>
      <w:r w:rsidRPr="00213B06">
        <w:rPr>
          <w:rFonts w:ascii="Sylfaen" w:hAnsi="Sylfaen" w:cs="Sylfaen"/>
          <w:sz w:val="22"/>
          <w:szCs w:val="22"/>
        </w:rPr>
        <w:t>Հյուրանոցային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համալիրների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</w:rPr>
        <w:t>աշխատակիցների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պոռնկությամբ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նպաստելու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անչափահասի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9 </w:t>
      </w:r>
      <w:r w:rsidRPr="00213B06">
        <w:rPr>
          <w:rFonts w:ascii="Sylfaen" w:hAnsi="Sylfaen" w:cs="Sylfaen"/>
          <w:sz w:val="22"/>
          <w:szCs w:val="22"/>
        </w:rPr>
        <w:t>դեպքերը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տաքսու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վարորդների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պոռնկությամբ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նպաստելու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մնացած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պոռնկությամբ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զբաղվելուն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նպաստելու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ներգրավելու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որոնցից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1-</w:t>
      </w:r>
      <w:r w:rsidRPr="00213B06">
        <w:rPr>
          <w:rFonts w:ascii="Sylfaen" w:hAnsi="Sylfaen" w:cs="Sylfaen"/>
          <w:sz w:val="22"/>
          <w:szCs w:val="22"/>
        </w:rPr>
        <w:t>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անչափահասի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25: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ճամփորդական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հաստատող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փաստաթղթերի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որակական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հատկանիշների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անվտանգության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անձեռնամխելիության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ապահովմանը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ունենալով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ապօրինի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պատրաստումն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շրջանառությունը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ապահովելու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հեշտությամբ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չկեղծվեն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Շարունակվում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կենսաչափական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էլեկտրոնային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քարտերի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ներդրման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2010-2012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հավելված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1.3.2 </w:t>
      </w:r>
      <w:r w:rsidRPr="00213B06">
        <w:rPr>
          <w:rFonts w:ascii="Sylfaen" w:hAnsi="Sylfaen" w:cs="Sylfaen"/>
          <w:sz w:val="22"/>
          <w:szCs w:val="22"/>
        </w:rPr>
        <w:t>կետի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կենսաչափական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ներդրման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նախագծվել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կենսաչափական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կողմնորոշիչներ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պարունակող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էլեկտրոնային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քարտերի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տեխնիկական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առաջադրանքը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օգոստոսի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26-</w:t>
      </w:r>
      <w:r w:rsidRPr="00213B06">
        <w:rPr>
          <w:rFonts w:ascii="Sylfaen" w:hAnsi="Sylfaen" w:cs="Sylfaen"/>
          <w:sz w:val="22"/>
          <w:szCs w:val="22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հավանությանն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արժանացել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կենսաչափական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կողմնորոշիչներ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պարունակող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էլեկտրոնային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անձնագրերի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ներդրման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տեխնիկական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առաջադրանքին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N33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արձանագրային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26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վրա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հայտնաբերմանը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հսկողության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հետախուզական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ab/>
        <w:t xml:space="preserve">   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Հավաքական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անվտանգության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պայմանագրի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ՀԱՊԿ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լիազոր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կոորդինացիոն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խորհրդի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երրորդ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երկրների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քաղաքացիների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անօրինական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միգրացիայի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ուղիների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ուղիների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փակման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գործունեության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տարածաշրջանային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կապեր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ունեցող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խմբերի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վնասազերծման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ՀԱՊԿ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անդամ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213B06">
        <w:rPr>
          <w:rFonts w:ascii="Sylfaen" w:hAnsi="Sylfaen" w:cs="Sylfaen"/>
          <w:sz w:val="22"/>
          <w:szCs w:val="22"/>
        </w:rPr>
        <w:t>տարածքում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անցակետերում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պարբերաբար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համալիր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կազմակերպչական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համակարգվում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հանցավորության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գլխավոր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վարչության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ստորաբաժանումների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միտված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ձեռք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բերելու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անօրինական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միգրացիայի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կազմակերպիչներին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հայտնաբերելուն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Հսկիչ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անցագրային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կետերում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հսկողություն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առումով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&lt;&lt;</w:t>
      </w:r>
      <w:r w:rsidRPr="00213B06">
        <w:rPr>
          <w:rFonts w:ascii="Sylfaen" w:hAnsi="Sylfaen" w:cs="Sylfaen"/>
          <w:sz w:val="22"/>
          <w:szCs w:val="22"/>
          <w:lang w:val="af-ZA"/>
        </w:rPr>
        <w:t>ռիսկային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af-ZA"/>
        </w:rPr>
        <w:t>համարվող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Շարժա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Դուբայ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Ստամբուլ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Թեհրան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Երևան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չվերթների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ցամաքային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Վրաստանի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տարածքով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Թուրքիայի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մեկնող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հակառակ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ժամանող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ուղևորահոսքի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արտաքսված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քաղաքացիների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կետերում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մշտապես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հարցումային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դեպքերի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բացահայտման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u w:val="single"/>
          <w:lang w:val="af-ZA"/>
        </w:rPr>
        <w:t xml:space="preserve"> 27: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քայլերը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արտերկրում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հյուպատոսությունների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դեսպանատների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տարածք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մուտք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գործելու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կացության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արտոնագրված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ռեժիմի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տրամադրմանը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նպատակ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ունենալով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ապահովել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տեղեկացված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օրինական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ներգաղթ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մուտքի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վիզա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վերադարձի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վկայական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կացության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կարգավիճակ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քաղաքացիություն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ստանալու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սպառիչ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տեղեկատվությունը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տեղադրված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ԱԳՆ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fr-FR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դեսպանությունների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հյուպատոսությունների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կայքէջերում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fr-FR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հասանելի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դեսպանություններում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հյուպատոսություններում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fr-FR"/>
        </w:rPr>
        <w:t>որտեղ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ցանկացողների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խորհրդատվության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28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մուտքի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արտոնագրերի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ճամփորդական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ուսանողական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մերժմանը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բավարար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պնդելու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ներքաշված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ինչպիսի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կոնկրետ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լիազորությամբ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օժտված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«</w:t>
      </w:r>
      <w:r w:rsidRPr="00213B06">
        <w:rPr>
          <w:rFonts w:ascii="Sylfaen" w:hAnsi="Sylfaen" w:cs="Sylfaen"/>
          <w:sz w:val="22"/>
          <w:szCs w:val="22"/>
          <w:lang w:val="af-ZA"/>
        </w:rPr>
        <w:t>Օտարերկրացիների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/8-</w:t>
      </w:r>
      <w:r w:rsidRPr="00213B06">
        <w:rPr>
          <w:rFonts w:ascii="Sylfaen" w:hAnsi="Sylfaen" w:cs="Sylfaen"/>
          <w:sz w:val="22"/>
          <w:szCs w:val="22"/>
          <w:lang w:val="af-ZA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հոդված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 1-</w:t>
      </w:r>
      <w:r w:rsidRPr="00213B06">
        <w:rPr>
          <w:rFonts w:ascii="Sylfaen" w:hAnsi="Sylfaen" w:cs="Sylfaen"/>
          <w:sz w:val="22"/>
          <w:szCs w:val="22"/>
          <w:lang w:val="af-ZA"/>
        </w:rPr>
        <w:t>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/, </w:t>
      </w:r>
      <w:r w:rsidRPr="00213B06">
        <w:rPr>
          <w:rFonts w:ascii="Sylfaen" w:hAnsi="Sylfaen" w:cs="Sylfaen"/>
          <w:sz w:val="22"/>
          <w:szCs w:val="22"/>
          <w:lang w:val="af-ZA"/>
        </w:rPr>
        <w:t>օտարերկրացուն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մուտքի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վիզայի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տրամադրումը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af-ZA"/>
        </w:rPr>
        <w:t>ժամկետի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երկարաձգումը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af-ZA"/>
        </w:rPr>
        <w:t>մերժվում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տրամադրված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մուտքի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վիզան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ուժը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կորցրած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ճանաչվում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մուտքը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արգելվում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գոյություն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ունեն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հավաստի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տվյալներ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այնպիսի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գործունեություն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մասնակցում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այնպիսի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անդամ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իրականացնել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sz w:val="22"/>
          <w:szCs w:val="22"/>
          <w:lang w:val="af-ZA"/>
        </w:rPr>
        <w:t>անօրինական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սահմանահատումներ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Այս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առումով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ոստիկանության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անձնագրային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վիզաների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վարչությունը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համագործակցում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պայքարում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ընդգրկված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անվտանգության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զոհ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ներքաշված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մուտքի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արտոնագրեր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տրամադրելու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մերժելու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գործընթացները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զոհ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ներքաշված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անձ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հայտնաբերվելու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անվտանգության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ձեռնարկվում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  <w:lang w:val="pt-BR"/>
        </w:rPr>
        <w:t>հետախուզական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աշխատանքներ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նախանշաններով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հանցագործությունը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բացահայտելու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ուղղությամբ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29: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առկա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ներսում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կանխարգելմանն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կոնկրետ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հակազդելու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հատուկ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համաձայնագրերի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վրա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Շենգենյան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համաձայնագիր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ունեցող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տարածքներում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կատարվող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տես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Հարց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22-</w:t>
      </w:r>
      <w:r w:rsidRPr="00213B06">
        <w:rPr>
          <w:rFonts w:ascii="Sylfaen" w:hAnsi="Sylfaen" w:cs="Sylfaen"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26-</w:t>
      </w:r>
      <w:r w:rsidRPr="00213B06">
        <w:rPr>
          <w:rFonts w:ascii="Sylfaen" w:hAnsi="Sylfaen" w:cs="Sylfaen"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պատասխաննները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30: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ֆինանսական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հատկացվել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վերոնշյալ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կանխարգելիչ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կենտրոնական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համայնքային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Գումարն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արտացոլել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եվրոյով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տես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Հարց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22-</w:t>
      </w:r>
      <w:r w:rsidRPr="00213B06">
        <w:rPr>
          <w:rFonts w:ascii="Sylfaen" w:hAnsi="Sylfaen" w:cs="Sylfaen"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39-</w:t>
      </w:r>
      <w:r w:rsidRPr="00213B06">
        <w:rPr>
          <w:rFonts w:ascii="Sylfaen" w:hAnsi="Sylfaen" w:cs="Sylfaen"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պատասխանները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31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ազդեցության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գնահատում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գնահատման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արդյունքները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տես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` </w:t>
      </w:r>
      <w:r w:rsidRPr="00213B06">
        <w:rPr>
          <w:rFonts w:ascii="Sylfaen" w:hAnsi="Sylfaen" w:cs="Sylfaen"/>
          <w:i/>
          <w:iCs/>
          <w:sz w:val="22"/>
          <w:szCs w:val="22"/>
        </w:rPr>
        <w:t>Հարց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22-</w:t>
      </w:r>
      <w:r w:rsidRPr="00213B06">
        <w:rPr>
          <w:rFonts w:ascii="Sylfaen" w:hAnsi="Sylfaen" w:cs="Sylfaen"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պատասխանը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II.2.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առաջմղման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գտած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հարցերը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ունեն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ձեռարկած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քայլերի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3-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գլխով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(10-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17-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պաշտպանությանն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առաջմղմանը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i/>
          <w:iCs/>
          <w:sz w:val="22"/>
          <w:szCs w:val="22"/>
        </w:rPr>
        <w:t>Հարցաշարի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եղանակներին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ընթացակարգերին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(10-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ցուցաբերելու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միջոցներին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(12-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վերականգնման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խորհրադածելու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ժամանակահատվածին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(13-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կացության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տրամադրմանը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): </w:t>
      </w:r>
      <w:r w:rsidRPr="00213B06">
        <w:rPr>
          <w:rFonts w:ascii="Sylfaen" w:hAnsi="Sylfaen" w:cs="Sylfaen"/>
          <w:i/>
          <w:iCs/>
          <w:sz w:val="22"/>
          <w:szCs w:val="22"/>
        </w:rPr>
        <w:t>Բացի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հայրենադարձության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վերադարձի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(16-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հասարակությանը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վերաինտեգրման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(16-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կետ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փոխհատուցման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</w:rPr>
        <w:t>.</w:t>
      </w:r>
    </w:p>
    <w:p w:rsidR="00871BD9" w:rsidRPr="00213B06" w:rsidRDefault="00871BD9" w:rsidP="00213B06">
      <w:pPr>
        <w:tabs>
          <w:tab w:val="left" w:pos="-108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32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Ո՞ր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պահին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ու՞մ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գործընթացը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հայտարարություն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ոստիկանության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աշխատակցի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արձանագրություն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տեղեկանքի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հայտարարություն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գործընթացը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սկսվում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հայտնաբերող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</w:t>
      </w:r>
      <w:r w:rsidRPr="00213B06">
        <w:rPr>
          <w:rFonts w:ascii="Sylfaen" w:hAnsi="Sylfaen" w:cs="Sylfaen"/>
          <w:sz w:val="22"/>
          <w:szCs w:val="22"/>
        </w:rPr>
        <w:t>ույնացում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1) </w:t>
      </w:r>
      <w:r w:rsidRPr="00213B06">
        <w:rPr>
          <w:rFonts w:ascii="Sylfaen" w:hAnsi="Sylfaen" w:cs="Sylfaen"/>
          <w:sz w:val="22"/>
          <w:szCs w:val="22"/>
        </w:rPr>
        <w:t>համագործակցող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2)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կառավարությանն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առընթեր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u</w:t>
      </w:r>
      <w:r w:rsidRPr="00213B06">
        <w:rPr>
          <w:rFonts w:ascii="Sylfaen" w:hAnsi="Sylfaen" w:cs="Sylfaen"/>
          <w:sz w:val="22"/>
          <w:szCs w:val="22"/>
        </w:rPr>
        <w:t>տիկանությունը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3)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u</w:t>
      </w:r>
      <w:r w:rsidRPr="00213B06">
        <w:rPr>
          <w:rFonts w:ascii="Sylfaen" w:hAnsi="Sylfaen" w:cs="Sylfaen"/>
          <w:sz w:val="22"/>
          <w:szCs w:val="22"/>
        </w:rPr>
        <w:t>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,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u w:val="single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4) </w:t>
      </w:r>
      <w:r w:rsidRPr="00213B06">
        <w:rPr>
          <w:rFonts w:ascii="Sylfaen" w:hAnsi="Sylfaen" w:cs="Sylfaen"/>
          <w:sz w:val="22"/>
          <w:szCs w:val="22"/>
        </w:rPr>
        <w:t>դատարանները</w:t>
      </w:r>
      <w:r w:rsidRPr="00213B06">
        <w:rPr>
          <w:rFonts w:ascii="Courier New" w:hAnsi="Courier New" w:cs="Courier New"/>
          <w:sz w:val="22"/>
          <w:szCs w:val="22"/>
        </w:rPr>
        <w:t>։</w:t>
      </w:r>
      <w:r w:rsidRPr="00213B06">
        <w:rPr>
          <w:rFonts w:ascii="GHEA Grapalat" w:hAnsi="GHEA Grapalat" w:cs="GHEA Grapalat"/>
          <w:i/>
          <w:iCs/>
          <w:sz w:val="22"/>
          <w:szCs w:val="22"/>
          <w:u w:val="single"/>
          <w:lang w:val="af-ZA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գործընթացը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սկսվել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օպերատիվ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տեղեկատվության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հիմքերի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33: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չափանիշներ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կարգավիճակ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հայտնաբերման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պահից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սկսում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առաջին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փաթեթը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</w:t>
      </w:r>
      <w:r w:rsidRPr="00213B06">
        <w:rPr>
          <w:rFonts w:ascii="Sylfaen" w:hAnsi="Sylfaen" w:cs="Sylfaen"/>
          <w:sz w:val="22"/>
          <w:szCs w:val="22"/>
        </w:rPr>
        <w:t>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կարգավիճակ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հարաբերությունները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անմիջականորեն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նյութական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բարոյական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ֆիզիկական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վնաս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34: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Ո՞ր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տալիս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`</w:t>
      </w:r>
      <w:r w:rsidRPr="00213B06">
        <w:rPr>
          <w:rFonts w:ascii="GHEA Grapalat" w:hAnsi="GHEA Grapalat" w:cs="GHEA Grapalat"/>
          <w:b/>
          <w:bCs/>
          <w:i/>
          <w:iCs/>
          <w:color w:val="FF000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ոստիկանությունը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դատախազությունը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դատարանը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՞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որոշումը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բողոքարկվել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u w:val="single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կարգավիճակ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իրավապահ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հայտնաբերող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ներառյալ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համագործակցող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</w:t>
      </w:r>
      <w:r w:rsidRPr="00213B06">
        <w:rPr>
          <w:rFonts w:ascii="Sylfaen" w:hAnsi="Sylfaen" w:cs="Sylfaen"/>
          <w:sz w:val="22"/>
          <w:szCs w:val="22"/>
        </w:rPr>
        <w:t>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վարույթն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Մինչդատական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վարույթում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որոշում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կայացնում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քննիչը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դատաքննության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դատարանը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ճանաչելուց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հրաժարվելը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հիմունքներով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բողոքարկվել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  <w:r w:rsidRPr="00213B06">
        <w:rPr>
          <w:rFonts w:ascii="GHEA Grapalat" w:hAnsi="GHEA Grapalat" w:cs="GHEA Grapalat"/>
          <w:i/>
          <w:iCs/>
          <w:sz w:val="22"/>
          <w:szCs w:val="22"/>
          <w:u w:val="single"/>
          <w:lang w:val="pt-BR"/>
        </w:rPr>
        <w:t xml:space="preserve">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u w:val="single"/>
          <w:lang w:val="af-ZA"/>
        </w:rPr>
        <w:t xml:space="preserve"> 35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արտաքսվել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երկրից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գործընթացի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երբ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վերջինիս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կացությունը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երկրում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անօրինական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>):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Ոչ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u w:val="single"/>
          <w:lang w:val="af-ZA"/>
        </w:rPr>
        <w:t xml:space="preserve"> 36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ճանաչում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տարածքում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գտնվող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տրված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color w:val="000000"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37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12-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ցուցաբերվում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ու՞մ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ցուցաբերվում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  <w:r w:rsidRPr="00213B06">
        <w:rPr>
          <w:rFonts w:ascii="Sylfaen" w:hAnsi="Sylfaen" w:cs="Sylfaen"/>
          <w:color w:val="000000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ցուցաբերվում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մասնագիտացված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ՀԿ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color w:val="000000"/>
          <w:sz w:val="22"/>
          <w:szCs w:val="22"/>
        </w:rPr>
        <w:t>ների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այնպես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էլ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լիազորված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կառավարման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մարմնի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color w:val="000000"/>
          <w:sz w:val="22"/>
          <w:szCs w:val="22"/>
        </w:rPr>
        <w:t>ՀՀ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փաթեթը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տարբեր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զոհի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նույնացման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տարբեր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փուլերում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color w:val="000000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առմամբ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այն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ներառում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է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բնաիրային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բուժօգնություն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հոգեբանական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և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խորհրդատվություն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տարբեր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ծրագրերում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ընդգրկում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color w:val="000000"/>
          <w:sz w:val="22"/>
          <w:szCs w:val="22"/>
        </w:rPr>
        <w:t>կացարանի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color w:val="000000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color w:val="000000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left="8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Հույս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շահառուներին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ժամանակավոր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կացարան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հոգեբանական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բժշկական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վերականգնողական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մասնագիտական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ուսուցում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գործիքների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left="8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»-</w:t>
      </w:r>
      <w:r w:rsidRPr="00213B06">
        <w:rPr>
          <w:rFonts w:ascii="Sylfaen" w:hAnsi="Sylfaen" w:cs="Sylfaen"/>
          <w:sz w:val="22"/>
          <w:szCs w:val="22"/>
        </w:rPr>
        <w:t>ՀԱՅԱՍՏԱՆ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» </w:t>
      </w:r>
      <w:r w:rsidRPr="00213B06">
        <w:rPr>
          <w:rFonts w:ascii="Sylfaen" w:hAnsi="Sylfaen" w:cs="Sylfaen"/>
          <w:sz w:val="22"/>
          <w:szCs w:val="22"/>
          <w:lang w:val="af-ZA"/>
        </w:rPr>
        <w:t>ՀԿ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</w:t>
      </w:r>
      <w:r w:rsidRPr="00213B06">
        <w:rPr>
          <w:rFonts w:ascii="Sylfaen" w:hAnsi="Sylfaen" w:cs="Sylfaen"/>
          <w:sz w:val="22"/>
          <w:szCs w:val="22"/>
          <w:lang w:val="af-ZA"/>
        </w:rPr>
        <w:t>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տրամադրում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կացարան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հոգեբանական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նյութական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օգնություն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 </w:t>
      </w:r>
      <w:r w:rsidRPr="00213B06">
        <w:rPr>
          <w:rFonts w:ascii="Sylfaen" w:hAnsi="Sylfaen" w:cs="Sylfaen"/>
          <w:sz w:val="22"/>
          <w:szCs w:val="22"/>
          <w:lang w:val="af-ZA"/>
        </w:rPr>
        <w:t>շտապ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բուժօգնություն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ստանալու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հնարավորություն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անհրաժեշտության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գրավոր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բանավոր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թարգմանության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ծառայություններ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հասկանալի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լեզվով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խորհրդատվություն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տեղեկատվություն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իրավունքների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մատչելի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ծառայությունների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վերաբերյալ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 </w:t>
      </w:r>
      <w:r w:rsidRPr="00213B06">
        <w:rPr>
          <w:rFonts w:ascii="Sylfaen" w:hAnsi="Sylfaen" w:cs="Sylfaen"/>
          <w:sz w:val="22"/>
          <w:szCs w:val="22"/>
          <w:lang w:val="af-ZA"/>
        </w:rPr>
        <w:t>օժանդակություն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  <w:lang w:val="af-ZA"/>
        </w:rPr>
        <w:t>օրինազանց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հարուցված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փուլերում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իրենց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իրավունքներն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ներկայացնելու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քննարկելու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կրթության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հասանելիություն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երեխաների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>38: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անդրազգային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բնույթի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ցուցաբերվող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տարբերության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Անդրազգային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ցուցաբերվում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հավելումն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անդրազգային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բնույթի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ելնելով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իրավիճակից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կազմակերպվել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հայրենադարձությունը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վերադարձը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39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բյուջեից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հատկացվում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հատկացվող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ծավալով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եվրոյով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չափանիշների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վրա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տրամադրվել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կառույցների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անվանումները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փաստացի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տարբեր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տրամադրման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կապված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ծախսերը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  <w:lang w:val="fr-FR"/>
        </w:rPr>
        <w:t>Ա</w:t>
      </w:r>
      <w:r w:rsidRPr="00213B06">
        <w:rPr>
          <w:rFonts w:ascii="Sylfaen" w:hAnsi="Sylfaen" w:cs="Sylfaen"/>
          <w:sz w:val="22"/>
          <w:szCs w:val="22"/>
        </w:rPr>
        <w:t>ջակցության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հատկացումներ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ծառայությունները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մատուցող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կառավարման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նախարարությանը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: 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  <w:lang w:val="fr-FR"/>
        </w:rPr>
        <w:t>Հարկ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նշել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fr-FR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սկսած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2009 </w:t>
      </w:r>
      <w:r w:rsidRPr="00213B06">
        <w:rPr>
          <w:rFonts w:ascii="Sylfaen" w:hAnsi="Sylfaen" w:cs="Sylfaen"/>
          <w:sz w:val="22"/>
          <w:szCs w:val="22"/>
          <w:lang w:val="fr-FR"/>
        </w:rPr>
        <w:t>թվականից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</w:t>
      </w:r>
      <w:r w:rsidRPr="00213B06">
        <w:rPr>
          <w:rFonts w:ascii="Sylfaen" w:hAnsi="Sylfaen" w:cs="Sylfaen"/>
          <w:sz w:val="22"/>
          <w:szCs w:val="22"/>
        </w:rPr>
        <w:t>արդկանց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(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) </w:t>
      </w:r>
      <w:r w:rsidRPr="00213B06">
        <w:rPr>
          <w:rFonts w:ascii="Sylfaen" w:hAnsi="Sylfaen" w:cs="Sylfaen"/>
          <w:sz w:val="22"/>
          <w:szCs w:val="22"/>
        </w:rPr>
        <w:t>դեմ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միջոցառումների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գծով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ծախսային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ծրագրերը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առանձին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աղյուսակի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տեսքով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ներառվում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տարվա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fr-F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բյուջեում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en-US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</w:rPr>
        <w:t>«</w:t>
      </w:r>
      <w:r w:rsidRPr="00213B06">
        <w:rPr>
          <w:rFonts w:ascii="Sylfaen" w:hAnsi="Sylfaen" w:cs="Sylfaen"/>
          <w:b/>
          <w:bCs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2009 </w:t>
      </w:r>
      <w:r w:rsidRPr="00213B06">
        <w:rPr>
          <w:rFonts w:ascii="Sylfaen" w:hAnsi="Sylfaen" w:cs="Sylfaen"/>
          <w:b/>
          <w:bCs/>
          <w:sz w:val="22"/>
          <w:szCs w:val="22"/>
        </w:rPr>
        <w:t>թվականի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բյուջեի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մասին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» </w:t>
      </w:r>
      <w:r w:rsidRPr="00213B06">
        <w:rPr>
          <w:rFonts w:ascii="Sylfaen" w:hAnsi="Sylfaen" w:cs="Sylfaen"/>
          <w:b/>
          <w:bCs/>
          <w:sz w:val="22"/>
          <w:szCs w:val="22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օրենքի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N 1 </w:t>
      </w:r>
      <w:r w:rsidRPr="00213B06">
        <w:rPr>
          <w:rFonts w:ascii="Sylfaen" w:hAnsi="Sylfaen" w:cs="Sylfaen"/>
          <w:b/>
          <w:bCs/>
          <w:sz w:val="22"/>
          <w:szCs w:val="22"/>
        </w:rPr>
        <w:t>հավելվածով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 </w:t>
      </w:r>
      <w:r w:rsidRPr="00213B06">
        <w:rPr>
          <w:rFonts w:ascii="Sylfaen" w:hAnsi="Sylfaen" w:cs="Sylfaen"/>
          <w:b/>
          <w:b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դեմ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պայքարի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ծախսերն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ըստ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առանձին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 </w:t>
      </w:r>
      <w:r w:rsidRPr="00213B06">
        <w:rPr>
          <w:rFonts w:ascii="Sylfaen" w:hAnsi="Sylfaen" w:cs="Sylfaen"/>
          <w:b/>
          <w:bCs/>
          <w:sz w:val="22"/>
          <w:szCs w:val="22"/>
        </w:rPr>
        <w:t>ծրագրերի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դրանք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իրականացնող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ՀՀ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կառավարման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ֆինանսավորման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մասին</w:t>
      </w:r>
    </w:p>
    <w:p w:rsidR="00871BD9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en-US"/>
        </w:rPr>
      </w:pPr>
    </w:p>
    <w:p w:rsidR="00871BD9" w:rsidRDefault="00871BD9" w:rsidP="004253E5">
      <w:pPr>
        <w:ind w:left="7920" w:firstLine="720"/>
        <w:jc w:val="both"/>
        <w:rPr>
          <w:rFonts w:ascii="GHEA Grapalat" w:hAnsi="GHEA Grapalat" w:cs="GHEA Grapalat"/>
          <w:b/>
          <w:bCs/>
          <w:sz w:val="22"/>
          <w:szCs w:val="22"/>
          <w:lang w:val="en-US"/>
        </w:rPr>
      </w:pPr>
      <w:r w:rsidRPr="00213B06">
        <w:rPr>
          <w:rFonts w:ascii="Sylfaen" w:hAnsi="Sylfaen" w:cs="Sylfaen"/>
          <w:b/>
          <w:bCs/>
          <w:sz w:val="22"/>
          <w:szCs w:val="22"/>
        </w:rPr>
        <w:t>հազ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>.</w:t>
      </w:r>
      <w:r w:rsidRPr="00213B06">
        <w:rPr>
          <w:rFonts w:ascii="Sylfaen" w:hAnsi="Sylfaen" w:cs="Sylfaen"/>
          <w:b/>
          <w:bCs/>
          <w:sz w:val="22"/>
          <w:szCs w:val="22"/>
        </w:rPr>
        <w:t>դրամ</w:t>
      </w:r>
    </w:p>
    <w:tbl>
      <w:tblPr>
        <w:tblW w:w="11436" w:type="dxa"/>
        <w:tblInd w:w="2" w:type="dxa"/>
        <w:tblLook w:val="0000"/>
      </w:tblPr>
      <w:tblGrid>
        <w:gridCol w:w="522"/>
        <w:gridCol w:w="946"/>
        <w:gridCol w:w="44"/>
        <w:gridCol w:w="837"/>
        <w:gridCol w:w="63"/>
        <w:gridCol w:w="720"/>
        <w:gridCol w:w="92"/>
        <w:gridCol w:w="2972"/>
        <w:gridCol w:w="88"/>
        <w:gridCol w:w="1168"/>
        <w:gridCol w:w="624"/>
        <w:gridCol w:w="1446"/>
        <w:gridCol w:w="632"/>
        <w:gridCol w:w="1039"/>
        <w:gridCol w:w="198"/>
      </w:tblGrid>
      <w:tr w:rsidR="00871BD9" w:rsidRPr="00213B06">
        <w:trPr>
          <w:trHeight w:val="128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B72A9B">
            <w:pPr>
              <w:ind w:left="-15" w:right="-200" w:hanging="47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h/h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B72A9B">
            <w:pPr>
              <w:ind w:left="-15" w:right="-200" w:hanging="1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Բաժին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B72A9B">
            <w:pPr>
              <w:ind w:left="-15" w:right="-200" w:hanging="47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Խումբ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B72A9B">
            <w:pPr>
              <w:ind w:left="-15" w:right="-200" w:hanging="28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Դաս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Ծախսային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ծրագրերի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այն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կատարող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տա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մար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մինների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ները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BD9" w:rsidRPr="00213B06" w:rsidRDefault="00871BD9" w:rsidP="00D963D0">
            <w:pPr>
              <w:ind w:firstLine="28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Տարեկան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նախատեսված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ճշտված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պլան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D963D0">
            <w:pPr>
              <w:ind w:right="-24" w:firstLine="28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ֆինանսավորում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  30.12.09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.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դրությամբ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5B5F70">
            <w:pPr>
              <w:ind w:right="-200" w:firstLine="28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Կատ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. %</w:t>
            </w:r>
          </w:p>
        </w:tc>
      </w:tr>
      <w:tr w:rsidR="00871BD9" w:rsidRPr="00213B0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right="72" w:firstLine="28"/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Ընդամենը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370480,7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44470,8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12,0</w:t>
            </w:r>
          </w:p>
        </w:tc>
      </w:tr>
      <w:tr w:rsidR="00871BD9" w:rsidRPr="00213B06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աշխատանքի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սոցիալական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349777,9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33778,1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9,7</w:t>
            </w:r>
          </w:p>
        </w:tc>
      </w:tr>
      <w:tr w:rsidR="00871BD9" w:rsidRPr="00213B06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04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05. 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խնամակալական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կազմակերպությունների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շրջանավարտներին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խորհրդատվություն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37727,8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31162,1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82,6</w:t>
            </w:r>
          </w:p>
        </w:tc>
      </w:tr>
      <w:tr w:rsidR="00871BD9" w:rsidRPr="00213B06">
        <w:trPr>
          <w:trHeight w:val="7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04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18.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խնա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մա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կալական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կազմակերպութ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շրջանավարտ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նե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կրթաթոշակի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միա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նվագ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դրամական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օգնության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տրամադրում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4780,0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1850,0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38,7</w:t>
            </w:r>
          </w:p>
        </w:tc>
      </w:tr>
      <w:tr w:rsidR="00871BD9" w:rsidRPr="00213B06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06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04.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մանկական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խնա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մակալական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կազմակեր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պությունների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շրջանա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վարտ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ներին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բնակարան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կահույքի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կենցա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ղա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յին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սարքերի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սարքավո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րումների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տրամադրում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301500,0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</w:tr>
      <w:tr w:rsidR="00871BD9" w:rsidRPr="00213B06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09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15.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Հանրային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իրազեկման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միջոցառումների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իրակա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նա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ցում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ծրագրի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շրջանակներում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766,0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766,0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100,0</w:t>
            </w:r>
          </w:p>
        </w:tc>
      </w:tr>
      <w:tr w:rsidR="00871BD9" w:rsidRPr="00213B06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09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right="72" w:firstLine="28"/>
              <w:jc w:val="both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31.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սոցիալ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-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հեգեբանական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վերականգնողական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ծառայություններ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5004,1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</w:tr>
      <w:tr w:rsidR="00871BD9" w:rsidRPr="00213B06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տարածքային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6000,0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3000,0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50,0</w:t>
            </w:r>
          </w:p>
        </w:tc>
      </w:tr>
      <w:tr w:rsidR="00871BD9" w:rsidRPr="00213B06">
        <w:trPr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09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26.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դեմ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պայ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քարի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նպատակով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բրո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շուրների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տեղեկատվա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թերթոնների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մշակում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հրատարակում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6000,0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3000,0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50,0</w:t>
            </w:r>
          </w:p>
        </w:tc>
      </w:tr>
      <w:tr w:rsidR="00871BD9" w:rsidRPr="00213B06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առողջապահության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2200,0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</w:tr>
      <w:tr w:rsidR="00871BD9" w:rsidRPr="00213B0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03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08.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բժշկական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օգնության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ծառայություններ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2200,0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</w:tr>
      <w:tr w:rsidR="00871BD9" w:rsidRPr="00213B06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սպորտի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երիտասարդության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12502,8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7692,7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61,5</w:t>
            </w:r>
          </w:p>
        </w:tc>
      </w:tr>
      <w:tr w:rsidR="00871BD9" w:rsidRPr="00213B06">
        <w:trPr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04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02.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Երիտասարդության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ջանում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մարդկանց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գործման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վտանգի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վերաբերյալ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քարո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զարշավների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12502,8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7692,7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61,5</w:t>
            </w:r>
          </w:p>
        </w:tc>
      </w:tr>
      <w:tr w:rsidR="00871BD9" w:rsidRPr="00213B06">
        <w:trPr>
          <w:trHeight w:val="2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5B5F70">
            <w:pPr>
              <w:ind w:right="72" w:firstLine="28"/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Դատախազություն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  <w:i/>
                <w:iCs/>
              </w:rPr>
            </w:pPr>
            <w:r w:rsidRPr="00213B06">
              <w:rPr>
                <w:rFonts w:ascii="GHEA Grapalat" w:hAnsi="GHEA Grapalat" w:cs="GHEA Grapalat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871BD9" w:rsidRPr="00213B06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B72A9B">
            <w:pPr>
              <w:ind w:left="-15" w:firstLine="28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05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5B5F70">
            <w:pPr>
              <w:ind w:left="-15" w:firstLine="28"/>
              <w:jc w:val="center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ind w:right="72" w:firstLine="28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13.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Վերապատրաստման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ծառայություններ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ծրագրի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շրջանակներում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D963D0">
            <w:pPr>
              <w:ind w:right="-24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871BD9" w:rsidRPr="00213B06">
        <w:trPr>
          <w:gridAfter w:val="1"/>
          <w:wAfter w:w="186" w:type="dxa"/>
          <w:trHeight w:val="1260"/>
        </w:trPr>
        <w:tc>
          <w:tcPr>
            <w:tcW w:w="1125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71BD9" w:rsidRPr="00213B06" w:rsidRDefault="00871BD9" w:rsidP="009D2CE6">
            <w:pPr>
              <w:ind w:left="432" w:firstLine="18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"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Հայաստանի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Հանրապետության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2010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թվականի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բյուջեի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մասին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"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օրենքի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N 1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հավելվածով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դեմ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պայքարի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ծախսերն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ըստ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առանձին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ծրագրերի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դրանք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իրականացնող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մարմինների</w:t>
            </w:r>
          </w:p>
        </w:tc>
      </w:tr>
      <w:tr w:rsidR="00871BD9" w:rsidRPr="00213B06">
        <w:trPr>
          <w:gridAfter w:val="1"/>
          <w:wAfter w:w="186" w:type="dxa"/>
          <w:trHeight w:val="7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/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Բաժին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խումբ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դաս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Ծախսային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ծրագրերի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այն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կատարող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անվանումները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Գումարը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                            (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հազար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դրամ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)        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ֆինանսավորում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15.12.2010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.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դրությամբ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Default="00871BD9" w:rsidP="009D2CE6">
            <w:pPr>
              <w:jc w:val="center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  <w:p w:rsidR="00871BD9" w:rsidRPr="00213B06" w:rsidRDefault="00871BD9" w:rsidP="009D2CE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Կատարման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871BD9" w:rsidRPr="00213B06">
        <w:trPr>
          <w:gridAfter w:val="1"/>
          <w:wAfter w:w="186" w:type="dxa"/>
          <w:trHeight w:val="3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ԸՆԴԱՄԵՆԸ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57433,5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38177,0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66,5</w:t>
            </w:r>
          </w:p>
        </w:tc>
      </w:tr>
      <w:tr w:rsidR="00871BD9" w:rsidRPr="00213B06">
        <w:trPr>
          <w:gridAfter w:val="1"/>
          <w:wAfter w:w="186" w:type="dxa"/>
          <w:trHeight w:val="5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աշխատանքի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սոցիալական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47233,5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37696,4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79,8</w:t>
            </w:r>
          </w:p>
        </w:tc>
      </w:tr>
      <w:tr w:rsidR="00871BD9" w:rsidRPr="00213B06">
        <w:trPr>
          <w:gridAfter w:val="1"/>
          <w:wAfter w:w="186" w:type="dxa"/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  05. 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մանկատների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շրջանավարտներին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խորհրդատվություն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36115,5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29011,8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80,3</w:t>
            </w:r>
          </w:p>
        </w:tc>
      </w:tr>
      <w:tr w:rsidR="00871BD9" w:rsidRPr="00213B06">
        <w:trPr>
          <w:gridAfter w:val="1"/>
          <w:wAfter w:w="186" w:type="dxa"/>
          <w:trHeight w:val="70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 17.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մանկատների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շրջանավարտներին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կրթաթոշակի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միանվագ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դրամական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օգնության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տրամադրում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4280,0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2950,0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68,9</w:t>
            </w:r>
          </w:p>
        </w:tc>
      </w:tr>
      <w:tr w:rsidR="00871BD9" w:rsidRPr="00213B06">
        <w:trPr>
          <w:gridAfter w:val="1"/>
          <w:wAfter w:w="186" w:type="dxa"/>
          <w:trHeight w:val="5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 13.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Հանրային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իրազեկման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միջոցառումների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իրականացում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ծրագրի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շրջանակներում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766,0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766,0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100,0</w:t>
            </w:r>
          </w:p>
        </w:tc>
      </w:tr>
      <w:tr w:rsidR="00871BD9" w:rsidRPr="00213B06">
        <w:trPr>
          <w:gridAfter w:val="1"/>
          <w:wAfter w:w="186" w:type="dxa"/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26.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սոցիալ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-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հեգեբանական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վերականգնողական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ծառայություններ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6072,0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4968,6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81,8</w:t>
            </w:r>
          </w:p>
        </w:tc>
      </w:tr>
      <w:tr w:rsidR="00871BD9" w:rsidRPr="00213B06">
        <w:trPr>
          <w:gridAfter w:val="1"/>
          <w:wAfter w:w="186" w:type="dxa"/>
          <w:trHeight w:val="3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առողջապահության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2200,0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871BD9" w:rsidRPr="00213B06">
        <w:trPr>
          <w:gridAfter w:val="1"/>
          <w:wAfter w:w="186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08.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բժշկական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օգնության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2200,0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0,0</w:t>
            </w:r>
          </w:p>
        </w:tc>
      </w:tr>
      <w:tr w:rsidR="00871BD9" w:rsidRPr="00213B06">
        <w:trPr>
          <w:gridAfter w:val="1"/>
          <w:wAfter w:w="186" w:type="dxa"/>
          <w:trHeight w:val="5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սպորտի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երիտասարդության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>480,6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6,0</w:t>
            </w:r>
          </w:p>
        </w:tc>
      </w:tr>
      <w:tr w:rsidR="00871BD9" w:rsidRPr="00213B06">
        <w:trPr>
          <w:gridAfter w:val="1"/>
          <w:wAfter w:w="186" w:type="dxa"/>
          <w:trHeight w:val="6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02.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Մարդկանց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խար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գելմանն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ուղղված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քա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softHyphen/>
            </w:r>
            <w:r w:rsidRPr="00213B06">
              <w:rPr>
                <w:rFonts w:ascii="Sylfaen" w:hAnsi="Sylfaen" w:cs="Sylfaen"/>
                <w:sz w:val="22"/>
                <w:szCs w:val="22"/>
              </w:rPr>
              <w:t>րոզչական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միջոցառումներ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480,6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6,0</w:t>
            </w:r>
          </w:p>
        </w:tc>
      </w:tr>
    </w:tbl>
    <w:p w:rsidR="00871BD9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tbl>
      <w:tblPr>
        <w:tblW w:w="11251" w:type="dxa"/>
        <w:tblInd w:w="2" w:type="dxa"/>
        <w:tblLook w:val="0000"/>
      </w:tblPr>
      <w:tblGrid>
        <w:gridCol w:w="505"/>
        <w:gridCol w:w="946"/>
        <w:gridCol w:w="861"/>
        <w:gridCol w:w="668"/>
        <w:gridCol w:w="5357"/>
        <w:gridCol w:w="2835"/>
      </w:tblGrid>
      <w:tr w:rsidR="00871BD9" w:rsidRPr="00213B06">
        <w:trPr>
          <w:trHeight w:val="1140"/>
        </w:trPr>
        <w:tc>
          <w:tcPr>
            <w:tcW w:w="11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1BD9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"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Հայաստանի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Հանրապետության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2011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թվականի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բյուջեի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մասին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"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օրենքի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N 1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հավելվածով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դեմ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պայքարի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ծախսերն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ըստ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առանձին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ծրագրերի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դրանք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իրականացնող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մարմինների</w:t>
            </w:r>
          </w:p>
          <w:p w:rsidR="00871BD9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  <w:p w:rsidR="00871BD9" w:rsidRPr="009D2CE6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</w:tc>
      </w:tr>
      <w:tr w:rsidR="00871BD9" w:rsidRPr="00213B06">
        <w:trPr>
          <w:trHeight w:val="73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h/h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Բաժին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խումբ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դաս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Ծախսային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ծրագրերի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այն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կատարող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պետական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կառավարման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անվանումները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Գումարը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                            (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հազար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դրամ</w:t>
            </w: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)                                            </w:t>
            </w:r>
          </w:p>
        </w:tc>
      </w:tr>
      <w:tr w:rsidR="00871BD9" w:rsidRPr="00213B06">
        <w:trPr>
          <w:trHeight w:val="37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ԸՆԴԱՄԵՆԸ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97055,8</w:t>
            </w:r>
          </w:p>
        </w:tc>
      </w:tr>
      <w:tr w:rsidR="00871BD9" w:rsidRPr="00213B06">
        <w:trPr>
          <w:trHeight w:val="66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աշխատանքի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սոցիալական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>73555,8</w:t>
            </w:r>
          </w:p>
        </w:tc>
      </w:tr>
      <w:tr w:rsidR="00871BD9" w:rsidRPr="00213B06">
        <w:trPr>
          <w:trHeight w:val="70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05. 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մանկատների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շրջանավարտներին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խորհրդատվություն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36115,5</w:t>
            </w:r>
          </w:p>
        </w:tc>
      </w:tr>
      <w:tr w:rsidR="00871BD9" w:rsidRPr="00213B06">
        <w:trPr>
          <w:trHeight w:val="70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17.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մանկատներում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խնամվող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դպրոցական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տարիքի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երեխաներին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դրամական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տրամադրում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3800,0</w:t>
            </w:r>
          </w:p>
        </w:tc>
      </w:tr>
      <w:tr w:rsidR="00871BD9" w:rsidRPr="00213B06">
        <w:trPr>
          <w:trHeight w:val="67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13.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Հանրային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իրազեկման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միջոցառումների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իրականացում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ծրագրի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շրջանակներում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766,0</w:t>
            </w:r>
          </w:p>
        </w:tc>
      </w:tr>
      <w:tr w:rsidR="00871BD9" w:rsidRPr="00213B06">
        <w:trPr>
          <w:trHeight w:val="66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color w:val="000000"/>
              </w:rPr>
            </w:pP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26.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սոցիալ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>-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հոգեբանական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վերականգնողական</w:t>
            </w:r>
            <w:r w:rsidRPr="00213B06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color w:val="000000"/>
                <w:sz w:val="22"/>
                <w:szCs w:val="22"/>
              </w:rPr>
              <w:t>ծառայություններ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32874,3</w:t>
            </w:r>
          </w:p>
        </w:tc>
      </w:tr>
      <w:tr w:rsidR="00871BD9" w:rsidRPr="00213B06">
        <w:trPr>
          <w:trHeight w:val="37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առողջապահության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>2200,0</w:t>
            </w:r>
          </w:p>
        </w:tc>
      </w:tr>
      <w:tr w:rsidR="00871BD9" w:rsidRPr="00213B06">
        <w:trPr>
          <w:trHeight w:val="4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08.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բժշկական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օգնության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2200,0</w:t>
            </w:r>
          </w:p>
        </w:tc>
      </w:tr>
      <w:tr w:rsidR="00871BD9" w:rsidRPr="00213B06">
        <w:trPr>
          <w:trHeight w:val="39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FF0000"/>
              </w:rPr>
            </w:pPr>
            <w:r w:rsidRPr="00213B06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7107AF">
            <w:pP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սպորտի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երիտասարդության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հարցերի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</w:rPr>
              <w:t>նախարարություն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>8000,0</w:t>
            </w:r>
          </w:p>
        </w:tc>
      </w:tr>
      <w:tr w:rsidR="00871BD9" w:rsidRPr="00213B06">
        <w:trPr>
          <w:trHeight w:val="66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D9" w:rsidRPr="00213B06" w:rsidRDefault="00871BD9" w:rsidP="007107AF">
            <w:pPr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Մարդկանց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շահագործման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կանխարգելմանն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ուղղված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քարոզչական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միջոցառումներ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8000,0</w:t>
            </w:r>
          </w:p>
        </w:tc>
      </w:tr>
      <w:tr w:rsidR="00871BD9" w:rsidRPr="00213B06">
        <w:trPr>
          <w:trHeight w:val="40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ՀՀ</w:t>
            </w:r>
            <w:r w:rsidRPr="00213B06"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դատախազություն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2"/>
                <w:szCs w:val="22"/>
              </w:rPr>
              <w:t>13300,0</w:t>
            </w:r>
          </w:p>
        </w:tc>
      </w:tr>
      <w:tr w:rsidR="00871BD9" w:rsidRPr="00213B06">
        <w:trPr>
          <w:trHeight w:val="4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Վերապատրաստման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71BD9" w:rsidRPr="00213B06" w:rsidRDefault="00871BD9" w:rsidP="009D2CE6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13B0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13300,0</w:t>
            </w:r>
          </w:p>
        </w:tc>
      </w:tr>
    </w:tbl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2011 </w:t>
      </w:r>
      <w:r w:rsidRPr="00213B06">
        <w:rPr>
          <w:rFonts w:ascii="Sylfaen" w:hAnsi="Sylfaen" w:cs="Sylfaen"/>
          <w:sz w:val="22"/>
          <w:szCs w:val="22"/>
          <w:lang w:val="fr-FR"/>
        </w:rPr>
        <w:t>թվականի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բյուջեում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Եվրո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/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դրամ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փոխարժեքն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ընդունվել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499.99:  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Սկսած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2009 </w:t>
      </w:r>
      <w:r w:rsidRPr="00213B06">
        <w:rPr>
          <w:rFonts w:ascii="Sylfaen" w:hAnsi="Sylfaen" w:cs="Sylfaen"/>
          <w:sz w:val="22"/>
          <w:szCs w:val="22"/>
        </w:rPr>
        <w:t>թվականից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բյուջեում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ծախսեր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</w:rPr>
        <w:t>հոգեբանական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վերականգնման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2009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2010 </w:t>
      </w:r>
      <w:r w:rsidRPr="00213B06">
        <w:rPr>
          <w:rFonts w:ascii="Sylfaen" w:hAnsi="Sylfaen" w:cs="Sylfaen"/>
          <w:sz w:val="22"/>
          <w:szCs w:val="22"/>
        </w:rPr>
        <w:t>թվականների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մոտ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33</w:t>
      </w:r>
      <w:r w:rsidRPr="00213B06">
        <w:rPr>
          <w:rFonts w:ascii="Courier New" w:hAnsi="Courier New" w:cs="Courier New"/>
          <w:sz w:val="22"/>
          <w:szCs w:val="22"/>
          <w:lang w:val="af-ZA"/>
        </w:rPr>
        <w:t> 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000 </w:t>
      </w:r>
      <w:r w:rsidRPr="00213B06">
        <w:rPr>
          <w:rFonts w:ascii="Sylfaen" w:hAnsi="Sylfaen" w:cs="Sylfaen"/>
          <w:sz w:val="22"/>
          <w:szCs w:val="22"/>
        </w:rPr>
        <w:t>եվրո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յուրաքանչյուր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տարվա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Ծրագիրը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ԱՄՔՈՐ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հասարակական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համատեղ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Աջակցությունը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սկսվում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երբ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նույնացվում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կառույց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Նշված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ծրագրի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նախարարությունը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փոխհատուցում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ապաստարանի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վարձակալման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ծախսերը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af-ZA"/>
        </w:rPr>
        <w:t>տարեկան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6 072 000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դրամ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/, </w:t>
      </w:r>
      <w:r w:rsidRPr="00213B06">
        <w:rPr>
          <w:rFonts w:ascii="Sylfaen" w:hAnsi="Sylfaen" w:cs="Sylfaen"/>
          <w:sz w:val="22"/>
          <w:szCs w:val="22"/>
          <w:lang w:val="af-ZA"/>
        </w:rPr>
        <w:t>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մնացած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ծախսերը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ֆինանսավորվում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ԱՄՔՈՐ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-</w:t>
      </w:r>
      <w:r w:rsidRPr="00213B06">
        <w:rPr>
          <w:rFonts w:ascii="Sylfaen" w:hAnsi="Sylfaen" w:cs="Sylfaen"/>
          <w:sz w:val="22"/>
          <w:szCs w:val="22"/>
          <w:lang w:val="af-ZA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լրացուցիչ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աղբյուրներից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բուժօգնությունը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կազմակերպվում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պատվերի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անվճար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սոցիալական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միջնորդությամբ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առողջապահության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նախարարության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fr-FR" w:eastAsia="en-US"/>
        </w:rPr>
      </w:pPr>
      <w:r w:rsidRPr="00213B06">
        <w:rPr>
          <w:rFonts w:ascii="Sylfaen" w:hAnsi="Sylfaen" w:cs="Sylfaen"/>
          <w:lang w:eastAsia="en-US"/>
        </w:rPr>
        <w:t>ՀՀ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կառավարության</w:t>
      </w:r>
      <w:r w:rsidRPr="00213B06">
        <w:rPr>
          <w:rFonts w:ascii="GHEA Grapalat" w:hAnsi="GHEA Grapalat" w:cs="GHEA Grapalat"/>
          <w:lang w:val="fr-FR" w:eastAsia="en-US"/>
        </w:rPr>
        <w:t xml:space="preserve"> 3 </w:t>
      </w:r>
      <w:r w:rsidRPr="00213B06">
        <w:rPr>
          <w:rFonts w:ascii="Sylfaen" w:hAnsi="Sylfaen" w:cs="Sylfaen"/>
          <w:lang w:eastAsia="en-US"/>
        </w:rPr>
        <w:t>սեպտեմբերի</w:t>
      </w:r>
      <w:r w:rsidRPr="00213B06">
        <w:rPr>
          <w:rFonts w:ascii="GHEA Grapalat" w:hAnsi="GHEA Grapalat" w:cs="GHEA Grapalat"/>
          <w:lang w:val="fr-FR" w:eastAsia="en-US"/>
        </w:rPr>
        <w:t xml:space="preserve"> 2010 </w:t>
      </w:r>
      <w:r w:rsidRPr="00213B06">
        <w:rPr>
          <w:rFonts w:ascii="Sylfaen" w:hAnsi="Sylfaen" w:cs="Sylfaen"/>
          <w:lang w:eastAsia="en-US"/>
        </w:rPr>
        <w:t>թվականի</w:t>
      </w:r>
      <w:r w:rsidRPr="00213B06">
        <w:rPr>
          <w:rFonts w:ascii="GHEA Grapalat" w:hAnsi="GHEA Grapalat" w:cs="GHEA Grapalat"/>
          <w:lang w:val="fr-FR" w:eastAsia="en-US"/>
        </w:rPr>
        <w:t xml:space="preserve">   N 1140-</w:t>
      </w:r>
      <w:r w:rsidRPr="00213B06">
        <w:rPr>
          <w:rFonts w:ascii="Sylfaen" w:hAnsi="Sylfaen" w:cs="Sylfaen"/>
          <w:lang w:eastAsia="en-US"/>
        </w:rPr>
        <w:t>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որոշման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համաձայն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կատարվել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է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լրացում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ՀՀ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կառավարության</w:t>
      </w:r>
      <w:r w:rsidRPr="00213B06">
        <w:rPr>
          <w:rFonts w:ascii="GHEA Grapalat" w:hAnsi="GHEA Grapalat" w:cs="GHEA Grapalat"/>
          <w:lang w:val="fr-FR" w:eastAsia="en-US"/>
        </w:rPr>
        <w:t xml:space="preserve"> 2004 </w:t>
      </w:r>
      <w:r w:rsidRPr="00213B06">
        <w:rPr>
          <w:rFonts w:ascii="Sylfaen" w:hAnsi="Sylfaen" w:cs="Sylfaen"/>
          <w:lang w:eastAsia="en-US"/>
        </w:rPr>
        <w:t>թվականի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մարտի</w:t>
      </w:r>
      <w:r w:rsidRPr="00213B06">
        <w:rPr>
          <w:rFonts w:ascii="GHEA Grapalat" w:hAnsi="GHEA Grapalat" w:cs="GHEA Grapalat"/>
          <w:lang w:val="fr-FR" w:eastAsia="en-US"/>
        </w:rPr>
        <w:t xml:space="preserve"> 4-</w:t>
      </w:r>
      <w:r w:rsidRPr="00213B06">
        <w:rPr>
          <w:rFonts w:ascii="Sylfaen" w:hAnsi="Sylfaen" w:cs="Sylfaen"/>
          <w:lang w:eastAsia="en-US"/>
        </w:rPr>
        <w:t>ի</w:t>
      </w:r>
      <w:r w:rsidRPr="00213B06">
        <w:rPr>
          <w:rFonts w:ascii="GHEA Grapalat" w:hAnsi="GHEA Grapalat" w:cs="GHEA Grapalat"/>
          <w:lang w:val="fr-FR" w:eastAsia="en-US"/>
        </w:rPr>
        <w:t xml:space="preserve"> «</w:t>
      </w:r>
      <w:r w:rsidRPr="00213B06">
        <w:rPr>
          <w:rFonts w:ascii="Sylfaen" w:hAnsi="Sylfaen" w:cs="Sylfaen"/>
          <w:lang w:eastAsia="en-US"/>
        </w:rPr>
        <w:t>Պետության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կողմից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երաշխավորված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անվճար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բժշկական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օգնության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և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սպասարկման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մասին</w:t>
      </w:r>
      <w:r w:rsidRPr="00213B06">
        <w:rPr>
          <w:rFonts w:ascii="GHEA Grapalat" w:hAnsi="GHEA Grapalat" w:cs="GHEA Grapalat"/>
          <w:lang w:val="fr-FR" w:eastAsia="en-US"/>
        </w:rPr>
        <w:t>» N318-</w:t>
      </w:r>
      <w:r w:rsidRPr="00213B06">
        <w:rPr>
          <w:rFonts w:ascii="Sylfaen" w:hAnsi="Sylfaen" w:cs="Sylfaen"/>
          <w:lang w:eastAsia="en-US"/>
        </w:rPr>
        <w:t>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որոշման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մեջ</w:t>
      </w:r>
      <w:r w:rsidRPr="00213B06">
        <w:rPr>
          <w:rFonts w:ascii="GHEA Grapalat" w:hAnsi="GHEA Grapalat" w:cs="GHEA Grapalat"/>
          <w:lang w:val="fr-FR" w:eastAsia="en-US"/>
        </w:rPr>
        <w:t xml:space="preserve">, </w:t>
      </w:r>
      <w:r w:rsidRPr="00213B06">
        <w:rPr>
          <w:rFonts w:ascii="Sylfaen" w:hAnsi="Sylfaen" w:cs="Sylfaen"/>
          <w:lang w:eastAsia="en-US"/>
        </w:rPr>
        <w:t>այն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է</w:t>
      </w:r>
      <w:r w:rsidRPr="00213B06">
        <w:rPr>
          <w:rFonts w:ascii="GHEA Grapalat" w:hAnsi="GHEA Grapalat" w:cs="GHEA Grapalat"/>
          <w:lang w:val="fr-FR" w:eastAsia="en-US"/>
        </w:rPr>
        <w:t xml:space="preserve">` </w:t>
      </w:r>
      <w:r w:rsidRPr="00213B06">
        <w:rPr>
          <w:rFonts w:ascii="Sylfaen" w:hAnsi="Sylfaen" w:cs="Sylfaen"/>
          <w:lang w:eastAsia="en-US"/>
        </w:rPr>
        <w:t>պետության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կողմից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երաշխավորված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անվճար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բժշկական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օգնություն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և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սպասարկում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ստանալու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իրավունք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ունեցող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բնակչության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սոցիալապես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անապահով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ու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առանձին</w:t>
      </w:r>
      <w:r w:rsidRPr="00213B06">
        <w:rPr>
          <w:rFonts w:ascii="GHEA Grapalat" w:hAnsi="GHEA Grapalat" w:cs="GHEA Grapalat"/>
          <w:lang w:val="fr-FR" w:eastAsia="en-US"/>
        </w:rPr>
        <w:t xml:space="preserve"> (</w:t>
      </w:r>
      <w:r w:rsidRPr="00213B06">
        <w:rPr>
          <w:rFonts w:ascii="Sylfaen" w:hAnsi="Sylfaen" w:cs="Sylfaen"/>
          <w:lang w:eastAsia="en-US"/>
        </w:rPr>
        <w:t>հատուկ</w:t>
      </w:r>
      <w:r w:rsidRPr="00213B06">
        <w:rPr>
          <w:rFonts w:ascii="GHEA Grapalat" w:hAnsi="GHEA Grapalat" w:cs="GHEA Grapalat"/>
          <w:lang w:val="fr-FR" w:eastAsia="en-US"/>
        </w:rPr>
        <w:t xml:space="preserve">) </w:t>
      </w:r>
      <w:r w:rsidRPr="00213B06">
        <w:rPr>
          <w:rFonts w:ascii="Sylfaen" w:hAnsi="Sylfaen" w:cs="Sylfaen"/>
          <w:lang w:eastAsia="en-US"/>
        </w:rPr>
        <w:t>խմբերի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ցանկը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լրացվել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է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շահագործման</w:t>
      </w:r>
      <w:r w:rsidRPr="00213B06">
        <w:rPr>
          <w:rFonts w:ascii="GHEA Grapalat" w:hAnsi="GHEA Grapalat" w:cs="GHEA Grapalat"/>
          <w:lang w:val="fr-FR" w:eastAsia="en-US"/>
        </w:rPr>
        <w:t xml:space="preserve"> (</w:t>
      </w:r>
      <w:r w:rsidRPr="00213B06">
        <w:rPr>
          <w:rFonts w:ascii="Sylfaen" w:hAnsi="Sylfaen" w:cs="Sylfaen"/>
          <w:lang w:eastAsia="en-US"/>
        </w:rPr>
        <w:t>թրաֆիկինգի</w:t>
      </w:r>
      <w:r w:rsidRPr="00213B06">
        <w:rPr>
          <w:rFonts w:ascii="GHEA Grapalat" w:hAnsi="GHEA Grapalat" w:cs="GHEA Grapalat"/>
          <w:lang w:val="fr-FR" w:eastAsia="en-US"/>
        </w:rPr>
        <w:t xml:space="preserve">) </w:t>
      </w:r>
      <w:r w:rsidRPr="00213B06">
        <w:rPr>
          <w:rFonts w:ascii="Sylfaen" w:hAnsi="Sylfaen" w:cs="Sylfaen"/>
          <w:lang w:eastAsia="en-US"/>
        </w:rPr>
        <w:t>ենթարկված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անձանցով</w:t>
      </w:r>
      <w:r w:rsidRPr="00213B06">
        <w:rPr>
          <w:rFonts w:ascii="GHEA Grapalat" w:hAnsi="GHEA Grapalat" w:cs="GHEA Grapalat"/>
          <w:lang w:val="fr-FR" w:eastAsia="en-US"/>
        </w:rPr>
        <w:t xml:space="preserve">: </w:t>
      </w:r>
      <w:r w:rsidRPr="00213B06">
        <w:rPr>
          <w:rFonts w:ascii="Sylfaen" w:hAnsi="Sylfaen" w:cs="Sylfaen"/>
          <w:lang w:eastAsia="en-US"/>
        </w:rPr>
        <w:t>Զոհի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անձի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վերաբերյալ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գաղտնիությունը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ապահովելու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նպատակով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նրանց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ուղեգրումը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իրականացվում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է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ՀՀ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առողջապահության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նախարարության</w:t>
      </w:r>
      <w:r w:rsidRPr="00213B06">
        <w:rPr>
          <w:rFonts w:ascii="GHEA Grapalat" w:hAnsi="GHEA Grapalat" w:cs="GHEA Grapalat"/>
          <w:lang w:val="fr-FR" w:eastAsia="en-US"/>
        </w:rPr>
        <w:t xml:space="preserve"> </w:t>
      </w:r>
      <w:r w:rsidRPr="00213B06">
        <w:rPr>
          <w:rFonts w:ascii="Sylfaen" w:hAnsi="Sylfaen" w:cs="Sylfaen"/>
          <w:lang w:eastAsia="en-US"/>
        </w:rPr>
        <w:t>ուղեգրով</w:t>
      </w:r>
      <w:r w:rsidRPr="00213B06">
        <w:rPr>
          <w:rFonts w:ascii="GHEA Grapalat" w:hAnsi="GHEA Grapalat" w:cs="GHEA Grapalat"/>
          <w:lang w:val="fr-FR" w:eastAsia="en-US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fr-FR"/>
        </w:rPr>
      </w:pPr>
      <w:r w:rsidRPr="00213B06">
        <w:rPr>
          <w:rFonts w:ascii="Sylfaen" w:hAnsi="Sylfaen" w:cs="Sylfaen"/>
        </w:rPr>
        <w:t>Պետական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պատվերի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հատկացվող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ծավալները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կախված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են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իրականացվող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հետազոտությունների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և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բժշկական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միջամտությունների</w:t>
      </w:r>
      <w:r w:rsidRPr="00213B06">
        <w:rPr>
          <w:rFonts w:ascii="GHEA Grapalat" w:hAnsi="GHEA Grapalat" w:cs="GHEA Grapalat"/>
          <w:lang w:val="fr-FR"/>
        </w:rPr>
        <w:t xml:space="preserve"> </w:t>
      </w:r>
      <w:r w:rsidRPr="00213B06">
        <w:rPr>
          <w:rFonts w:ascii="Sylfaen" w:hAnsi="Sylfaen" w:cs="Sylfaen"/>
        </w:rPr>
        <w:t>ծավալից</w:t>
      </w:r>
      <w:r w:rsidRPr="00213B06">
        <w:rPr>
          <w:rFonts w:ascii="GHEA Grapalat" w:hAnsi="GHEA Grapalat" w:cs="GHEA Grapalat"/>
          <w:lang w:val="fr-FR"/>
        </w:rPr>
        <w:t>:</w:t>
      </w:r>
    </w:p>
    <w:p w:rsidR="00871BD9" w:rsidRPr="00213B06" w:rsidRDefault="00871BD9" w:rsidP="00213B06">
      <w:pPr>
        <w:pStyle w:val="mechtex"/>
        <w:ind w:firstLine="360"/>
        <w:jc w:val="both"/>
        <w:rPr>
          <w:rFonts w:ascii="GHEA Grapalat" w:hAnsi="GHEA Grapalat" w:cs="GHEA Grapalat"/>
          <w:lang w:val="fr-FR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40: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Ինչպե՞ս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13-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վերականգնման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խորհրադածելու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ժամկետը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վերականգման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խորհրադածելու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ժամկետների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նվազագույն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առավելագույն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տևողությունը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կոնկրետ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հատուկ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հանգամանքների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ժամկետների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տեղայնացման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խնդիրը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Խորհրդածելու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սահմանված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ժամկետը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30 </w:t>
      </w:r>
      <w:r w:rsidRPr="00213B06">
        <w:rPr>
          <w:rFonts w:ascii="Sylfaen" w:hAnsi="Sylfaen" w:cs="Sylfaen"/>
          <w:sz w:val="22"/>
          <w:szCs w:val="22"/>
        </w:rPr>
        <w:t>օր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իսկ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վերականգնման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ժամկետը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պայմանավորված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տեսակով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ծավալով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41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իրավիճակ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համագործակցություն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տրամադրվում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14-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թույլտվություն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կացության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թույլտվության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նվազագույն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առավելագույն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ժամկետները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երկարացման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Կացության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թույլտվությունը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տրամադրվում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հիմունքներով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0"/>
        </w:tabs>
        <w:ind w:left="79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օրենսդրությամբ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Հանրապետությունում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կացության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ժամանակավոր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մշտական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հատուկ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կարգավիճակներ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 </w:t>
      </w:r>
    </w:p>
    <w:p w:rsidR="00871BD9" w:rsidRPr="00213B06" w:rsidRDefault="00871BD9" w:rsidP="00213B06">
      <w:pPr>
        <w:tabs>
          <w:tab w:val="left" w:pos="0"/>
        </w:tabs>
        <w:ind w:left="79"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42: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Ինչպե՞ս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փոխհատուցում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ստանալու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15-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փոխհատուցումը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երաշխավորելու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left="8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left="8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ճանաչված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հանցագործությամբ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անմիջապես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պատճառված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վնասի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հատուցման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left="80" w:firstLine="360"/>
        <w:jc w:val="both"/>
        <w:rPr>
          <w:rFonts w:ascii="GHEA Grapalat" w:hAnsi="GHEA Grapalat" w:cs="GHEA Grapalat"/>
          <w:b/>
          <w:bCs/>
          <w:color w:val="333399"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43: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հայրենադարձության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վերադարձի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ընթացակարգը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spacing w:before="100" w:beforeAutospacing="1" w:after="100" w:afterAutospacing="1"/>
        <w:ind w:firstLine="360"/>
        <w:jc w:val="both"/>
        <w:textAlignment w:val="top"/>
        <w:outlineLvl w:val="3"/>
        <w:rPr>
          <w:rFonts w:ascii="GHEA Grapalat" w:hAnsi="GHEA Grapalat" w:cs="GHEA Grapalat"/>
          <w:sz w:val="22"/>
          <w:szCs w:val="22"/>
          <w:lang w:val="fr-FR"/>
        </w:rPr>
      </w:pPr>
      <w:r w:rsidRPr="00213B06">
        <w:rPr>
          <w:rFonts w:ascii="Sylfaen" w:hAnsi="Sylfaen" w:cs="Sylfaen"/>
          <w:sz w:val="22"/>
          <w:szCs w:val="22"/>
          <w:lang w:val="fr-FR"/>
        </w:rPr>
        <w:t>Հայրենադարձության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վերադարձի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ընթացակարգը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Մարդկանց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fr-FR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/ </w:t>
      </w:r>
      <w:r w:rsidRPr="00213B06">
        <w:rPr>
          <w:rFonts w:ascii="Sylfaen" w:hAnsi="Sylfaen" w:cs="Sylfaen"/>
          <w:sz w:val="22"/>
          <w:szCs w:val="22"/>
          <w:lang w:val="fr-FR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կարգով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fr-FR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Կառավարության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24.03.2011</w:t>
      </w:r>
      <w:r w:rsidRPr="00213B06">
        <w:rPr>
          <w:rFonts w:ascii="Sylfaen" w:hAnsi="Sylfaen" w:cs="Sylfaen"/>
          <w:sz w:val="22"/>
          <w:szCs w:val="22"/>
          <w:lang w:val="fr-FR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>. N.297-</w:t>
      </w:r>
      <w:r w:rsidRPr="00213B06">
        <w:rPr>
          <w:rFonts w:ascii="Sylfaen" w:hAnsi="Sylfaen" w:cs="Sylfaen"/>
          <w:sz w:val="22"/>
          <w:szCs w:val="22"/>
          <w:lang w:val="fr-FR"/>
        </w:rPr>
        <w:t>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որոշմամբ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 </w:t>
      </w:r>
      <w:r w:rsidRPr="00213B06">
        <w:rPr>
          <w:rFonts w:ascii="Sylfaen" w:hAnsi="Sylfaen" w:cs="Sylfaen"/>
          <w:sz w:val="22"/>
          <w:szCs w:val="22"/>
          <w:lang w:val="fr-FR"/>
        </w:rPr>
        <w:t>հաստատված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 &lt;&lt;</w:t>
      </w:r>
      <w:r w:rsidRPr="00213B06">
        <w:rPr>
          <w:rFonts w:ascii="Sylfaen" w:hAnsi="Sylfaen" w:cs="Sylfaen"/>
          <w:sz w:val="22"/>
          <w:szCs w:val="22"/>
          <w:lang w:val="fr-F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վերադարձի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վկայականը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տալու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fr-FR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Pr="00213B06">
        <w:rPr>
          <w:rFonts w:ascii="Sylfaen" w:hAnsi="Sylfaen" w:cs="Sylfaen"/>
          <w:sz w:val="22"/>
          <w:szCs w:val="22"/>
          <w:lang w:val="fr-FR"/>
        </w:rPr>
        <w:t>կարգով</w:t>
      </w:r>
      <w:r w:rsidRPr="00213B06">
        <w:rPr>
          <w:rFonts w:ascii="GHEA Grapalat" w:hAnsi="GHEA Grapalat" w:cs="GHEA Grapalat"/>
          <w:sz w:val="22"/>
          <w:szCs w:val="22"/>
          <w:lang w:val="fr-FR"/>
        </w:rPr>
        <w:t xml:space="preserve">: </w:t>
      </w:r>
    </w:p>
    <w:p w:rsidR="00871BD9" w:rsidRPr="00213B06" w:rsidRDefault="00871BD9" w:rsidP="00213B06">
      <w:pPr>
        <w:spacing w:before="100" w:beforeAutospacing="1" w:after="100" w:afterAutospacing="1"/>
        <w:ind w:firstLine="360"/>
        <w:jc w:val="both"/>
        <w:textAlignment w:val="top"/>
        <w:outlineLvl w:val="3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44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հայրենադարձված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շարունակում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պահպանել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ճանաչվում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հայտարարությունը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):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Հայրենադարձությունից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հետո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ինչպիսի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'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օգնություն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այդպիսի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անձանց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փաթեթը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նույնն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45: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դադարում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պատշաճ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կերպով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հայցված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,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հրաժարվում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համագործակցել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ծագման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երկիր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վերադառնալու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պահանջով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</w:rPr>
      </w:pP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>-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հիմքեր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կարգավիճակը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դադարում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</w:t>
      </w:r>
      <w:r w:rsidRPr="00213B06">
        <w:rPr>
          <w:rFonts w:ascii="Sylfaen" w:hAnsi="Sylfaen" w:cs="Sylfaen"/>
          <w:sz w:val="22"/>
          <w:szCs w:val="22"/>
        </w:rPr>
        <w:t>արդկանց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/ </w:t>
      </w:r>
      <w:r w:rsidRPr="00213B06">
        <w:rPr>
          <w:rFonts w:ascii="Sylfaen" w:hAnsi="Sylfaen" w:cs="Sylfaen"/>
          <w:sz w:val="22"/>
          <w:szCs w:val="22"/>
        </w:rPr>
        <w:t>ենթարկված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ազգային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ուղղորդման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կարգով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անհրաժեշտ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աջակցության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փաթեթը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ստանալուց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հետո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նախաքննության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դատաքննության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պարզվում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ենթարկվել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Բաժին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II.3.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իրավունքի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հետապնդման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շրջանակներում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ձեռնարկվող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քայլեր</w:t>
      </w: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Այս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բաժնում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գտած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հարցերը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նպատակ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ունեն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հանել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տեղեկատվություն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պետությունների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կողմից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քայլերի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վերաբերյալ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գլխով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(18-26-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իրավունքին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ինչպես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նաև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5-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գլխով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(27-31-</w:t>
      </w:r>
      <w:r w:rsidRPr="00213B06">
        <w:rPr>
          <w:rFonts w:ascii="Sylfaen" w:hAnsi="Sylfaen" w:cs="Sylfaen"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հոդվածներ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քայլերի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ձեռնարկմանը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վերաբերում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հետապնդման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մասին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i/>
          <w:iCs/>
          <w:sz w:val="22"/>
          <w:szCs w:val="22"/>
        </w:rPr>
        <w:t>օրենքներին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i/>
          <w:iCs/>
          <w:sz w:val="22"/>
          <w:szCs w:val="22"/>
        </w:rPr>
        <w:t>Հարցեր</w:t>
      </w:r>
      <w:r w:rsidRPr="00213B06">
        <w:rPr>
          <w:rFonts w:ascii="GHEA Grapalat" w:hAnsi="GHEA Grapalat" w:cs="GHEA Grapalat"/>
          <w:i/>
          <w:iCs/>
          <w:sz w:val="22"/>
          <w:szCs w:val="22"/>
          <w:lang w:val="pt-BR"/>
        </w:rPr>
        <w:t>.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46: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դրույթներն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ներկայացնել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անգլերեն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ֆրանսերեն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թարգմանությամբ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Հակառակ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պարագայում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նշել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համակցությունը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առաջադրվում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դեպքերով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հետապնդում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իրականացնելիս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առնվազն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ներառում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4-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սահմանմամբ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բոլոր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հանցավոր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արարքները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ԵԽ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մարդու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132.2-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132-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վերաբերվում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չափահաս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&lt;&lt;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132.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Մարդու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շահագործումը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1.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en-GB"/>
        </w:rPr>
        <w:t>Մարդու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en-GB"/>
        </w:rPr>
        <w:t>թրաֆիքինգը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մարդուն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ստանալը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մարդուն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շահագործելը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մեջ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դնելը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պահելը՝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կյանքի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առողջության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ոչ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վտանգավոր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բռնություն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գործադրելով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գործադրելու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սպառնալիքով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հարկադրանքի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ձեւերով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առեւանգման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խաբեության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վստահությունը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չարաշահելու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իշխանությունը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խոցելիությունը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օգտագործելու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նրան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վերահսկող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համաձայնություն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ձեռք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բերելու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նյութական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օգուտ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տալու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ստանալու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այդպիսիք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խոստանալու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միջոցով՝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&gt;&gt;: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Իսկ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132.2-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երեխային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.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&lt;&lt;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132.2.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Երեխայի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շահագործումը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1.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երեխային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հետեւանքով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ամբողջությամբ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զրկված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ստանալը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այդպիսի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պահելը՝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&gt;&gt;: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47: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19-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ծառայություններից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օգտվելը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ծառայություններից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օգտվողին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հայտնի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ծառայությունը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մատուցողի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հանդիսանալու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հանգամանքը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ծառայություններից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132.3-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af-ZA"/>
        </w:rPr>
        <w:t>ուժի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մտել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09.04.2011</w:t>
      </w:r>
      <w:r w:rsidRPr="00213B06">
        <w:rPr>
          <w:rFonts w:ascii="Sylfaen" w:hAnsi="Sylfaen" w:cs="Sylfaen"/>
          <w:sz w:val="22"/>
          <w:szCs w:val="22"/>
          <w:lang w:val="af-ZA"/>
        </w:rPr>
        <w:t>թ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./`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>&lt;&lt;</w:t>
      </w:r>
      <w:r w:rsidRPr="00213B06">
        <w:rPr>
          <w:rFonts w:ascii="Sylfaen" w:hAnsi="Sylfaen" w:cs="Sylfaen"/>
          <w:sz w:val="22"/>
          <w:szCs w:val="22"/>
        </w:rPr>
        <w:t>Հոդված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132.3.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գտնվող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օգտվելը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1.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գտնվող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օգտվողի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բացակայում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սույն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132.2-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հատկանիշները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&gt;&gt;: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48: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20-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ՙգ՚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կետի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ճամփորդական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հաստատող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փաստաթուղթը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դիտավորությամբ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իրականացման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պահելը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վնասելը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ոչնչացնելը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ճամփորդական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հաստատող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փաստաթուղթը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դիտավորությամբ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պահելը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տեղափոխելը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թաքցնելը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վնասելը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ոչնչացնելը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օրենսդրությամբ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առանձին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left="-3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հոդվածների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հատկանիշներով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քննվող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գործերի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ուսումնասիրությունը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ցույց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որ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հաճախ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զոհերի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խոցելի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վիճակ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ստեղծվել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հանցագործի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վերջիններիս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հաստատող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փաստաթուղթը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վերցնելը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պահելը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213B06">
        <w:rPr>
          <w:rFonts w:ascii="Sylfaen" w:hAnsi="Sylfaen" w:cs="Sylfaen"/>
          <w:sz w:val="22"/>
          <w:szCs w:val="22"/>
          <w:lang w:val="af-ZA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հանգամանքը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նախաքննական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մարմնի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գնահատվել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որպես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եղանակ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color w:val="FF0000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  <w:lang w:val="af-ZA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օրենսգիրքը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/</w:t>
      </w:r>
      <w:r w:rsidRPr="00213B06">
        <w:rPr>
          <w:rFonts w:ascii="Sylfaen" w:hAnsi="Sylfaen" w:cs="Sylfaen"/>
          <w:sz w:val="22"/>
          <w:szCs w:val="22"/>
          <w:lang w:val="af-ZA"/>
        </w:rPr>
        <w:t>հոդված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324/ </w:t>
      </w:r>
      <w:r w:rsidRPr="00213B06">
        <w:rPr>
          <w:rFonts w:ascii="Sylfaen" w:hAnsi="Sylfaen" w:cs="Sylfaen"/>
          <w:sz w:val="22"/>
          <w:szCs w:val="22"/>
          <w:lang w:val="af-ZA"/>
        </w:rPr>
        <w:t>պատասխանատվություն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նախատեսում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միայն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քաղաքացու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անձնագիրը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հափշտակելու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  <w:lang w:val="af-ZA"/>
        </w:rPr>
        <w:t>ինչը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հանցակազմ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կապված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չէ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  <w:r w:rsidRPr="00213B06">
        <w:rPr>
          <w:rFonts w:ascii="GHEA Grapalat" w:hAnsi="GHEA Grapalat" w:cs="GHEA Grapalat"/>
          <w:color w:val="FF0000"/>
          <w:sz w:val="22"/>
          <w:szCs w:val="22"/>
          <w:lang w:val="af-ZA"/>
        </w:rPr>
        <w:t xml:space="preserve"> 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49: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22-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արարքների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պատասխանատվության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սահանված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կարգով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արարքների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կազմակերպաիրավական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ինչպիսի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±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ձև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ունեցող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ենթարկվել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պատասխանատվության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սուբյեկտ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հանդիսանում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բացառապես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ֆիզիկական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Իրավաբանական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պատասխանատության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ինստիտուտ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50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Ինչպիսի՞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պատժամիջոցներ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Մանրամասնել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քաղաքացիական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վարչական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պատժամիջոցների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տեսակները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Կւնվենցիայով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ն</w:t>
      </w:r>
      <w:r w:rsidRPr="00213B06">
        <w:rPr>
          <w:rFonts w:ascii="Sylfaen" w:hAnsi="Sylfaen" w:cs="Sylfaen"/>
          <w:sz w:val="22"/>
          <w:szCs w:val="22"/>
        </w:rPr>
        <w:t>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sz w:val="22"/>
          <w:szCs w:val="22"/>
        </w:rPr>
        <w:t>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պատասխանատվություն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օրենգրքի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132-</w:t>
      </w:r>
      <w:r w:rsidRPr="00213B06">
        <w:rPr>
          <w:rFonts w:ascii="Sylfaen" w:hAnsi="Sylfaen" w:cs="Sylfaen"/>
          <w:sz w:val="22"/>
          <w:szCs w:val="22"/>
          <w:lang w:val="pt-BR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, 132.2-</w:t>
      </w:r>
      <w:r w:rsidRPr="00213B06">
        <w:rPr>
          <w:rFonts w:ascii="Sylfaen" w:hAnsi="Sylfaen" w:cs="Sylfaen"/>
          <w:sz w:val="22"/>
          <w:szCs w:val="22"/>
          <w:lang w:val="pt-BR"/>
        </w:rPr>
        <w:t>րդև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132.3-</w:t>
      </w:r>
      <w:r w:rsidRPr="00213B06">
        <w:rPr>
          <w:rFonts w:ascii="Sylfaen" w:hAnsi="Sylfaen" w:cs="Sylfaen"/>
          <w:sz w:val="22"/>
          <w:szCs w:val="22"/>
          <w:lang w:val="pt-BR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հոդվածներով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pt-BR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pt-BR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.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>&lt;&lt;</w:t>
      </w:r>
      <w:r w:rsidRPr="00213B06">
        <w:rPr>
          <w:rFonts w:ascii="Sylfaen" w:hAnsi="Sylfaen" w:cs="Sylfaen"/>
          <w:b/>
          <w:bCs/>
          <w:sz w:val="22"/>
          <w:szCs w:val="22"/>
          <w:lang w:val="af-ZA"/>
        </w:rPr>
        <w:t>Հոդված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132. </w:t>
      </w:r>
      <w:r w:rsidRPr="00213B06">
        <w:rPr>
          <w:rFonts w:ascii="Sylfaen" w:hAnsi="Sylfaen" w:cs="Sylfaen"/>
          <w:b/>
          <w:bCs/>
          <w:sz w:val="22"/>
          <w:szCs w:val="22"/>
          <w:lang w:val="af-ZA"/>
        </w:rPr>
        <w:t>Մարդու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lang w:val="af-ZA"/>
        </w:rPr>
        <w:t>թրաֆիքինգը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  <w:lang w:val="af-ZA"/>
        </w:rPr>
        <w:t>շահագործումը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>&gt;&gt;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1.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Մարդու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թրաֆիքինգը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մարդուն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ստանալը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մարդուն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մեջ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պահելը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կյանքի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առողջության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համար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ոչ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վտանգավոր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բռնություն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գործադրելով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գործադրելու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սպառնալիքով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հարկադրանքի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ձևերով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առևանգման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խաբեության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վստահությունը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չարաշահելու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իշխանությունը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խոցելիությունը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օգտագործելու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նրան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վերահսկող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հետ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համաձայնություն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ձեռք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բերելու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նպատակով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նյութական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օգուտ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տալու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ստանալու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այդպիսիք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խոստանալու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af-ZA"/>
        </w:rPr>
        <w:t>միջոցով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հինգից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ութ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2.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</w:p>
    <w:p w:rsidR="00871BD9" w:rsidRPr="00213B06" w:rsidRDefault="00871BD9" w:rsidP="00213B06">
      <w:pPr>
        <w:pStyle w:val="BodyText3"/>
        <w:numPr>
          <w:ilvl w:val="0"/>
          <w:numId w:val="20"/>
        </w:numPr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երկու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ավելի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0"/>
        </w:numPr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խումբ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նախնական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համաձայնությամբ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af-ZA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0"/>
        </w:numPr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պաշտոնեական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դիրքն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օգտագործելով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0"/>
        </w:numPr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կյանքի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առողջության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վտանգավոր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գործադրելով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գործադրելու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սպառնալիքով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0"/>
        </w:numPr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հղի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կնոջ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6)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ՀՀ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սահմանը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հատելով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տեղափոխումը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կազմակերպելու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`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յոթից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տասներկու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3.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առաջին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երկրորդ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մասով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1)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խմբի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2)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անզգուշությամբ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առաջացրել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տուժողի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մահ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ծանր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հետեւանքներ՝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տասնչորս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4.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132.2-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համարվում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պոռնկության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սեքսուալ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ձևերը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հարկադիր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աշխատանքը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ծառայությունները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ստրկության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ստրկությանը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նմանվող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մեջ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վաճառքը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օրգանները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հյուսվածքները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վերցնելը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5.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132.2-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հանցագործություններից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տուժած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ոչ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մեծ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միջին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ծանրության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պատասխանատվությունից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որոնցում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եղել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արարքները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հարկադրանքի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ներքո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: 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</w:rPr>
        <w:t>&lt;&lt;</w:t>
      </w:r>
      <w:r w:rsidRPr="00213B06">
        <w:rPr>
          <w:rFonts w:ascii="Sylfaen" w:hAnsi="Sylfaen" w:cs="Sylfaen"/>
          <w:b/>
          <w:b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132.2. </w:t>
      </w:r>
      <w:r w:rsidRPr="00213B06">
        <w:rPr>
          <w:rFonts w:ascii="Sylfaen" w:hAnsi="Sylfaen" w:cs="Sylfaen"/>
          <w:b/>
          <w:bCs/>
          <w:sz w:val="22"/>
          <w:szCs w:val="22"/>
        </w:rPr>
        <w:t>Երեխահի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իր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արարքի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ու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դա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զրկված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թրաֆիքինգը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շահագործումը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>&gt;&gt;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1.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նպատակով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երեխային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հետևանքով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ամբողջությամբ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մասամբ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հավաքագրելը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տեղափոխելը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փոխանցելը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թաքցնելը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ստանալը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ինչպիս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այդպիսի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վիճակի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մեջ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դնելը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պահելը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`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յոթից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2.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է՝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1)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երկու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ավելի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խումբ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նախնական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համաձայնությամբ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պաշտոնեական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դիրքը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օգտագործելով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բռնություն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գործադրելով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գործադրելու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սպառնալիքով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առևանգման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հղի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կնոջ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1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ՀՀ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պետական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սահմանը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հատելով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տեղափոխումը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կազմակերպելու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միջոցով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տասներկու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3.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առաջին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երկրորդ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մասով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1)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կազմակերպված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խմբի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2)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անզգուշությամբ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առաջացրել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տուժողի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մահ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ծանր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հետեւանքներ՝</w:t>
      </w:r>
    </w:p>
    <w:p w:rsidR="00871BD9" w:rsidRPr="00213B06" w:rsidRDefault="00871BD9" w:rsidP="00213B06">
      <w:pPr>
        <w:pStyle w:val="BodyText3"/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en-GB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ազատազրկմամբ՝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տասներկուսից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տասնհինգ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գույքի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բռնագրավմամբ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>&lt;&lt;</w:t>
      </w:r>
      <w:r w:rsidRPr="00213B06">
        <w:rPr>
          <w:rFonts w:ascii="Sylfaen" w:hAnsi="Sylfaen" w:cs="Sylfaen"/>
          <w:b/>
          <w:bCs/>
          <w:sz w:val="22"/>
          <w:szCs w:val="22"/>
        </w:rPr>
        <w:t>Հոդված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132.3. </w:t>
      </w:r>
      <w:r w:rsidRPr="00213B06">
        <w:rPr>
          <w:rFonts w:ascii="Sylfaen" w:hAnsi="Sylfaen" w:cs="Sylfaen"/>
          <w:b/>
          <w:bCs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վիճակում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գտնվող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օգտվելը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>&gt;&gt;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1.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գտնվող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վիճակի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մեջ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լինելը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ծառայությունից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օգտվողի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բացակայում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սույն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132.2-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հատկանիշները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տուգանքով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նվազագույն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աշխատավարձի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հարյուրապատիկից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չորսհարյուրապատիկի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չափով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ազատազրկմամբ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երկու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տարի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871BD9" w:rsidRPr="00213B06" w:rsidRDefault="00871BD9" w:rsidP="00213B06">
      <w:pPr>
        <w:pStyle w:val="ListParagraph"/>
        <w:tabs>
          <w:tab w:val="left" w:pos="-1980"/>
        </w:tabs>
        <w:ind w:left="0"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2. </w:t>
      </w:r>
      <w:r w:rsidRPr="00213B06">
        <w:rPr>
          <w:rFonts w:ascii="Sylfaen" w:hAnsi="Sylfaen" w:cs="Sylfaen"/>
          <w:sz w:val="22"/>
          <w:szCs w:val="22"/>
        </w:rPr>
        <w:t>Նույն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af-ZA"/>
        </w:rPr>
        <w:t>`</w:t>
      </w:r>
    </w:p>
    <w:p w:rsidR="00871BD9" w:rsidRPr="00213B06" w:rsidRDefault="00871BD9" w:rsidP="00213B06">
      <w:pPr>
        <w:pStyle w:val="ListParagraph"/>
        <w:numPr>
          <w:ilvl w:val="0"/>
          <w:numId w:val="22"/>
        </w:numPr>
        <w:tabs>
          <w:tab w:val="left" w:pos="1080"/>
        </w:tabs>
        <w:ind w:left="0"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անչափահասի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</w:rPr>
        <w:t>,</w:t>
      </w:r>
    </w:p>
    <w:p w:rsidR="00871BD9" w:rsidRPr="00213B06" w:rsidRDefault="00871BD9" w:rsidP="00213B06">
      <w:pPr>
        <w:pStyle w:val="ListParagraph"/>
        <w:numPr>
          <w:ilvl w:val="0"/>
          <w:numId w:val="22"/>
        </w:numPr>
        <w:tabs>
          <w:tab w:val="left" w:pos="1080"/>
        </w:tabs>
        <w:ind w:left="0"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Sylfaen" w:hAnsi="Sylfaen" w:cs="Sylfaen"/>
          <w:sz w:val="22"/>
          <w:szCs w:val="22"/>
        </w:rPr>
        <w:t>հոգեկան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խանգարման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հետեւանքով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բնույթն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նշանակությունը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ամբողջությամբ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մասամբ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գիտակցելու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ղեկավարելու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հնարավորությունից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զրկված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</w:rPr>
        <w:t>,</w:t>
      </w:r>
    </w:p>
    <w:p w:rsidR="00871BD9" w:rsidRPr="00213B06" w:rsidRDefault="00871BD9" w:rsidP="00213B06">
      <w:pPr>
        <w:pStyle w:val="BodyText3"/>
        <w:numPr>
          <w:ilvl w:val="0"/>
          <w:numId w:val="22"/>
        </w:numPr>
        <w:tabs>
          <w:tab w:val="left" w:pos="1080"/>
        </w:tabs>
        <w:spacing w:line="240" w:lineRule="auto"/>
        <w:ind w:left="0"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ակնհայտ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հղի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կնոջ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,</w:t>
      </w:r>
    </w:p>
    <w:p w:rsidR="00871BD9" w:rsidRPr="00213B06" w:rsidRDefault="00871BD9" w:rsidP="00213B06">
      <w:pPr>
        <w:pStyle w:val="ListParagraph"/>
        <w:tabs>
          <w:tab w:val="left" w:pos="1080"/>
        </w:tabs>
        <w:ind w:left="0"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 xml:space="preserve">4)   </w:t>
      </w:r>
      <w:r w:rsidRPr="00213B06">
        <w:rPr>
          <w:rFonts w:ascii="Sylfaen" w:hAnsi="Sylfaen" w:cs="Sylfaen"/>
          <w:sz w:val="22"/>
          <w:szCs w:val="22"/>
        </w:rPr>
        <w:t>երկու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ավելի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</w:rPr>
        <w:t>`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ազատազրկմամբ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պաշտոններ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զբաղեցնելու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որոշակի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գործունեությամբ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զբաղվելու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իրավունքից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զրկելով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առավելագույնը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երեք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տարի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ժամկետով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առանց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դրա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</w:rPr>
      </w:pPr>
      <w:r w:rsidRPr="00213B06">
        <w:rPr>
          <w:rFonts w:ascii="GHEA Grapalat" w:hAnsi="GHEA Grapalat" w:cs="GHEA Grapalat"/>
          <w:sz w:val="22"/>
          <w:szCs w:val="22"/>
        </w:rPr>
        <w:t xml:space="preserve">3. </w:t>
      </w:r>
      <w:r w:rsidRPr="00213B06">
        <w:rPr>
          <w:rFonts w:ascii="Sylfaen" w:hAnsi="Sylfaen" w:cs="Sylfaen"/>
          <w:sz w:val="22"/>
          <w:szCs w:val="22"/>
        </w:rPr>
        <w:t>Հայաստանի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Հանրապետության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իրավապահ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կամովին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տեղեկություններ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ազատվում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սույն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պատասխանատվությունից</w:t>
      </w:r>
      <w:r w:rsidRPr="00213B06">
        <w:rPr>
          <w:rFonts w:ascii="GHEA Grapalat" w:hAnsi="GHEA Grapalat" w:cs="GHEA Grapalat"/>
          <w:sz w:val="22"/>
          <w:szCs w:val="22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փաստացի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արարքն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հանցակազմ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չի</w:t>
      </w:r>
      <w:r w:rsidRPr="00213B06">
        <w:rPr>
          <w:rFonts w:ascii="GHEA Grapalat" w:hAnsi="GHEA Grapalat" w:cs="GHEA Grapalat"/>
          <w:sz w:val="22"/>
          <w:szCs w:val="22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պարունակում</w:t>
      </w:r>
      <w:r w:rsidRPr="00213B06">
        <w:rPr>
          <w:rFonts w:ascii="GHEA Grapalat" w:hAnsi="GHEA Grapalat" w:cs="GHEA Grapalat"/>
          <w:sz w:val="22"/>
          <w:szCs w:val="22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af-ZA"/>
        </w:rPr>
        <w:t xml:space="preserve"> 51: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Կոնվենցիայով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հանցանքների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պատժամիջոցներ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կիրառելիս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հաշվի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առնվում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անձի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մեկ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մասնակից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պետության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տարածքում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նախկինում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փաստը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դատարանների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պատժամիջոցներ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կիրառելիս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հաշվի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առնվում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նախկինում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անկախ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հանգամանքից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թե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որտեղ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sz w:val="22"/>
          <w:szCs w:val="22"/>
          <w:u w:val="single"/>
          <w:lang w:val="pt-BR"/>
        </w:rPr>
        <w:t xml:space="preserve"> 52: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Կոնվենցիայի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26-</w:t>
      </w:r>
      <w:r w:rsidRPr="00213B06">
        <w:rPr>
          <w:rFonts w:ascii="Sylfaen" w:hAnsi="Sylfaen" w:cs="Sylfaen"/>
          <w:sz w:val="22"/>
          <w:szCs w:val="22"/>
        </w:rPr>
        <w:t>րդ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ինչպե՞ս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ապօրինի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պատժամիջոց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չկիրառելու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եթե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արարք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վերջինիս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գործադրվել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հարկադրանք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</w:pP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զոհի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ապօրինի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գործողությունների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պատժամիջոց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չկիրառելու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հնարավորությունը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սահմանված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pt-BR"/>
        </w:rPr>
        <w:t>ՀՀ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pt-BR"/>
        </w:rPr>
        <w:t>քրեական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pt-BR"/>
        </w:rPr>
        <w:t>օրենսգրքի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132-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5-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մասով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>`</w:t>
      </w:r>
    </w:p>
    <w:p w:rsidR="00871BD9" w:rsidRPr="00213B06" w:rsidRDefault="00871BD9" w:rsidP="00213B06">
      <w:pPr>
        <w:pStyle w:val="BodyText3"/>
        <w:tabs>
          <w:tab w:val="left" w:pos="1080"/>
        </w:tabs>
        <w:spacing w:line="240" w:lineRule="auto"/>
        <w:ind w:right="0" w:firstLine="360"/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>&lt;&lt;5.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ab/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ինչպես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սույն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132.2-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րդ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հոդվածով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հանցագործություններից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տուժած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անձն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ազատվում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կողմից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ոչ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մեծ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միջին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ծանրության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հանցագործությունների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համար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պատասխանատվությունից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որոնցում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ներգրավված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եղել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իրականացված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շահագործման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և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այդ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արարքները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կատարել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է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հարկադրանքի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 w:val="0"/>
          <w:bCs w:val="0"/>
          <w:i w:val="0"/>
          <w:iCs w:val="0"/>
          <w:sz w:val="22"/>
          <w:szCs w:val="22"/>
        </w:rPr>
        <w:t>ներքո</w:t>
      </w:r>
      <w:r w:rsidRPr="00213B06">
        <w:rPr>
          <w:rFonts w:ascii="GHEA Grapalat" w:hAnsi="GHEA Grapalat" w:cs="GHEA Grapalat"/>
          <w:b w:val="0"/>
          <w:bCs w:val="0"/>
          <w:i w:val="0"/>
          <w:iCs w:val="0"/>
          <w:sz w:val="22"/>
          <w:szCs w:val="22"/>
          <w:lang w:val="pt-BR"/>
        </w:rPr>
        <w:t>:&gt;&gt;: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213B06">
        <w:rPr>
          <w:rFonts w:ascii="Sylfaen" w:hAnsi="Sylfaen" w:cs="Sylfaen"/>
          <w:sz w:val="22"/>
          <w:szCs w:val="22"/>
        </w:rPr>
        <w:t>Ինչպես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ընդհանուր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դրույթներով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/42-47 </w:t>
      </w:r>
      <w:r w:rsidRPr="00213B06">
        <w:rPr>
          <w:rFonts w:ascii="Sylfaen" w:hAnsi="Sylfaen" w:cs="Sylfaen"/>
          <w:sz w:val="22"/>
          <w:szCs w:val="22"/>
          <w:lang w:val="pt-BR"/>
        </w:rPr>
        <w:t>հոդվածներ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/: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53: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Արդյո՞ք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օրենսդրությունը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իրավասու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մարմնի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պաշտոնյայի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դատախազի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)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հայցադիմումի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հիման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վրա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համապատասխան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գործընթացի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նախաձեռնման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Այո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հաղորդումները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ենթակա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պարտադիր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քննարկման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հետաքննական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նախաքննական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դրանցում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հանցագործության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հատկանիշների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առկայության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դեպքում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քննիչը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դատախազը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պարտավոր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հարուցել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գործ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54: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թե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օրենսդրությունն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ի՞նչ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հնարավորություն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ստեղծում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զոհերին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աջակցություն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ցուցաբերող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օժանդակող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միավորումների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կամ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խմբակցությունների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համար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գործընթացներում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մասնակցելու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հարցում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(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օրինակ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որպես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երրորդ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կողմ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):</w:t>
      </w:r>
    </w:p>
    <w:p w:rsidR="00871BD9" w:rsidRPr="00213B06" w:rsidRDefault="00871BD9" w:rsidP="00213B06">
      <w:pPr>
        <w:pStyle w:val="show"/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  <w:lang w:val="en-US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համաձայն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տուժողը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կարող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լիազորել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ներկայացուցչին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գործով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վարույթի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ընթացքում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ներկայացնելու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իր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օրինական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շահերը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pStyle w:val="show"/>
        <w:ind w:firstLine="360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213B06">
        <w:rPr>
          <w:rFonts w:ascii="Sylfaen" w:hAnsi="Sylfaen" w:cs="Sylfaen"/>
          <w:b/>
          <w:bCs/>
          <w:i/>
          <w:iCs/>
          <w:sz w:val="22"/>
          <w:szCs w:val="22"/>
          <w:u w:val="single"/>
        </w:rPr>
        <w:t>Հարց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u w:val="single"/>
          <w:lang w:val="pt-BR"/>
        </w:rPr>
        <w:t xml:space="preserve"> 55: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Նկարագրել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ներքին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այն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միջոցները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որոնք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ուղղված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են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զոհի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ինքնության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անվտանգության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ապահովմանը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հետաքննության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իրավական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գործընթացի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ընթացքում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դրան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նախորդող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և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հաջորդող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b/>
          <w:bCs/>
          <w:i/>
          <w:iCs/>
          <w:sz w:val="22"/>
          <w:szCs w:val="22"/>
        </w:rPr>
        <w:t>ժամանակահատվածում</w:t>
      </w:r>
      <w:r w:rsidRPr="00213B0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Sylfaen" w:hAnsi="Sylfaen" w:cs="Sylfaen"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զոհն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ունի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իրավունքներն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պարտականությունները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որոնք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ներքին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օրենսդրությամբ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նախատեսված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տուժողի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համար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Բացի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այդ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օրենսգրքի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98.1 </w:t>
      </w:r>
      <w:r w:rsidRPr="00213B06">
        <w:rPr>
          <w:rFonts w:ascii="Sylfaen" w:hAnsi="Sylfaen" w:cs="Sylfaen"/>
          <w:sz w:val="22"/>
          <w:szCs w:val="22"/>
        </w:rPr>
        <w:t>հոդվածում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թվարկված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են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դատավարությանը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մասնակցող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բոլոր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  <w:r w:rsidRPr="00213B06">
        <w:rPr>
          <w:rFonts w:ascii="Sylfaen" w:hAnsi="Sylfaen" w:cs="Sylfaen"/>
          <w:sz w:val="22"/>
          <w:szCs w:val="22"/>
        </w:rPr>
        <w:t>Մասնավորապես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13B06">
        <w:rPr>
          <w:rFonts w:ascii="GHEA Grapalat" w:hAnsi="GHEA Grapalat" w:cs="GHEA Grapalat"/>
          <w:sz w:val="22"/>
          <w:szCs w:val="22"/>
          <w:lang w:val="pt-BR"/>
        </w:rPr>
        <w:tab/>
        <w:t xml:space="preserve">1.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պաշտոնապես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նախազգուշացնելը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ումից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սպասվում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է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բռնության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վտանգ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հանցանքի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2.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ինքնությունը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տվյալները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3.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անձնական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անվտանգությունն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ապահովելը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բնակարանը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գույքը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պահպանելը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4.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անհատական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տրամադրելը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վտանգի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հայտնելը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5. </w:t>
      </w:r>
      <w:r w:rsidRPr="00213B06">
        <w:rPr>
          <w:rFonts w:ascii="Sylfaen" w:hAnsi="Sylfaen" w:cs="Sylfaen"/>
          <w:sz w:val="22"/>
          <w:szCs w:val="22"/>
        </w:rPr>
        <w:t>վերահսկողության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տեխնիկական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միջոցներ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օգտագործելը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և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հեռախոսային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հաղորդումները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գաղտնալսելը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6.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քրեական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վարույթն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իրականացնող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մարմին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ներկայանալու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անվտանգությունն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ապահովելը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7. </w:t>
      </w:r>
      <w:r w:rsidRPr="00213B06">
        <w:rPr>
          <w:rFonts w:ascii="Sylfaen" w:hAnsi="Sylfaen" w:cs="Sylfaen"/>
          <w:sz w:val="22"/>
          <w:szCs w:val="22"/>
        </w:rPr>
        <w:t>կասկածյալի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մեղադրյալի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նկատմամբ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այնպիսի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խափանման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միջոց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ընտրելը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որը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կբացառի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կողմից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հանդեպ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բռնության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հանցանքի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կատարման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հնարավորությունը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8.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բնակության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այլ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վայր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փոխադրելը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9.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ինքնությունը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հաստատող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փաստաթղթերը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փոխարինելը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արտաքինը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փոխելը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ab/>
        <w:t>10.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աշխատանքի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Pr="00213B06">
        <w:rPr>
          <w:rFonts w:ascii="Sylfaen" w:hAnsi="Sylfaen" w:cs="Sylfaen"/>
          <w:sz w:val="22"/>
          <w:szCs w:val="22"/>
        </w:rPr>
        <w:t>ծառայության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ուսման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վայրը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փոփոխելը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11. </w:t>
      </w:r>
      <w:r w:rsidRPr="00213B06">
        <w:rPr>
          <w:rFonts w:ascii="Sylfaen" w:hAnsi="Sylfaen" w:cs="Sylfaen"/>
          <w:sz w:val="22"/>
          <w:szCs w:val="22"/>
        </w:rPr>
        <w:t>դատական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նիստերի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դահլիճից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առանձին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հեռացնելը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կամ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դռնփակ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դատական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քննություն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անցկացնելը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, 12. </w:t>
      </w:r>
      <w:r w:rsidRPr="00213B06">
        <w:rPr>
          <w:rFonts w:ascii="Sylfaen" w:hAnsi="Sylfaen" w:cs="Sylfaen"/>
          <w:sz w:val="22"/>
          <w:szCs w:val="22"/>
        </w:rPr>
        <w:t>դատարանում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պաշտպանվող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անձին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հարցաքննելը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213B06">
        <w:rPr>
          <w:rFonts w:ascii="Sylfaen" w:hAnsi="Sylfaen" w:cs="Sylfaen"/>
          <w:sz w:val="22"/>
          <w:szCs w:val="22"/>
        </w:rPr>
        <w:t>առանց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նրա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ինքնության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մասին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տեղեկությունների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Pr="00213B06">
        <w:rPr>
          <w:rFonts w:ascii="Sylfaen" w:hAnsi="Sylfaen" w:cs="Sylfaen"/>
          <w:sz w:val="22"/>
          <w:szCs w:val="22"/>
        </w:rPr>
        <w:t>հրապարակման</w:t>
      </w:r>
      <w:r w:rsidRPr="00213B06">
        <w:rPr>
          <w:rFonts w:ascii="GHEA Grapalat" w:hAnsi="GHEA Grapalat" w:cs="GHEA Grapalat"/>
          <w:sz w:val="22"/>
          <w:szCs w:val="22"/>
          <w:lang w:val="pt-BR"/>
        </w:rPr>
        <w:t>:</w:t>
      </w:r>
    </w:p>
    <w:p w:rsidR="00871BD9" w:rsidRPr="00213B06" w:rsidRDefault="00871BD9" w:rsidP="00213B06">
      <w:pPr>
        <w:tabs>
          <w:tab w:val="left" w:pos="0"/>
        </w:tabs>
        <w:ind w:left="-30"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Default="00871BD9" w:rsidP="001934D5">
      <w:pPr>
        <w:tabs>
          <w:tab w:val="left" w:pos="0"/>
        </w:tabs>
        <w:ind w:firstLine="360"/>
        <w:jc w:val="center"/>
        <w:rPr>
          <w:rFonts w:ascii="GHEA Grapalat" w:hAnsi="GHEA Grapalat" w:cs="GHEA Grapalat"/>
          <w:b/>
          <w:bCs/>
          <w:sz w:val="22"/>
          <w:szCs w:val="22"/>
          <w:lang w:val="en-US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III. 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ab/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ab/>
      </w:r>
      <w:r w:rsidRPr="00213B06">
        <w:rPr>
          <w:rFonts w:ascii="Sylfaen" w:hAnsi="Sylfaen" w:cs="Sylfaen"/>
          <w:b/>
          <w:b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վիճակագրություն</w:t>
      </w:r>
    </w:p>
    <w:p w:rsidR="00871BD9" w:rsidRPr="001934D5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sz w:val="22"/>
          <w:szCs w:val="22"/>
          <w:lang w:val="en-US"/>
        </w:rPr>
      </w:pPr>
    </w:p>
    <w:tbl>
      <w:tblPr>
        <w:tblW w:w="108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2"/>
        <w:gridCol w:w="196"/>
        <w:gridCol w:w="5654"/>
        <w:gridCol w:w="1080"/>
        <w:gridCol w:w="810"/>
        <w:gridCol w:w="260"/>
        <w:gridCol w:w="730"/>
        <w:gridCol w:w="990"/>
      </w:tblGrid>
      <w:tr w:rsidR="00871BD9" w:rsidRPr="00213B06">
        <w:trPr>
          <w:gridAfter w:val="1"/>
          <w:wAfter w:w="990" w:type="dxa"/>
          <w:cantSplit/>
          <w:trHeight w:val="268"/>
        </w:trPr>
        <w:tc>
          <w:tcPr>
            <w:tcW w:w="1170" w:type="dxa"/>
            <w:vMerge w:val="restart"/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1.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</w:t>
            </w:r>
          </w:p>
        </w:tc>
        <w:tc>
          <w:tcPr>
            <w:tcW w:w="2880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2008</w:t>
            </w:r>
          </w:p>
        </w:tc>
      </w:tr>
      <w:tr w:rsidR="00871BD9" w:rsidRPr="00213B06">
        <w:trPr>
          <w:cantSplit/>
          <w:trHeight w:val="1952"/>
        </w:trPr>
        <w:tc>
          <w:tcPr>
            <w:tcW w:w="1170" w:type="dxa"/>
            <w:vMerge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  <w:textDirection w:val="btLr"/>
          </w:tcPr>
          <w:p w:rsidR="00871BD9" w:rsidRPr="00213B06" w:rsidRDefault="00871BD9" w:rsidP="00213B06">
            <w:pPr>
              <w:tabs>
                <w:tab w:val="left" w:pos="0"/>
              </w:tabs>
              <w:ind w:left="113" w:right="113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Կանայք</w:t>
            </w:r>
          </w:p>
        </w:tc>
        <w:tc>
          <w:tcPr>
            <w:tcW w:w="810" w:type="dxa"/>
            <w:textDirection w:val="btLr"/>
          </w:tcPr>
          <w:p w:rsidR="00871BD9" w:rsidRPr="00213B06" w:rsidRDefault="00871BD9" w:rsidP="00213B06">
            <w:pPr>
              <w:tabs>
                <w:tab w:val="left" w:pos="0"/>
              </w:tabs>
              <w:ind w:left="113" w:right="113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Տղամարդիկ</w:t>
            </w:r>
            <w:r w:rsidRPr="00213B06" w:rsidDel="008933CA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gridSpan w:val="2"/>
            <w:textDirection w:val="btLr"/>
          </w:tcPr>
          <w:p w:rsidR="00871BD9" w:rsidRPr="00213B06" w:rsidRDefault="00871BD9" w:rsidP="00213B06">
            <w:pPr>
              <w:tabs>
                <w:tab w:val="left" w:pos="0"/>
              </w:tabs>
              <w:ind w:left="113" w:right="113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Երեխաներ</w:t>
            </w:r>
          </w:p>
        </w:tc>
        <w:tc>
          <w:tcPr>
            <w:tcW w:w="990" w:type="dxa"/>
            <w:textDirection w:val="btLr"/>
          </w:tcPr>
          <w:p w:rsidR="00871BD9" w:rsidRPr="00213B06" w:rsidRDefault="00871BD9" w:rsidP="00213B06">
            <w:pPr>
              <w:tabs>
                <w:tab w:val="left" w:pos="0"/>
              </w:tabs>
              <w:ind w:left="113" w:right="113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Տարվա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ընթացքում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նույնացված</w:t>
            </w:r>
            <w:r w:rsidRPr="00213B06">
              <w:rPr>
                <w:rStyle w:val="FootnoteReference"/>
                <w:rFonts w:ascii="GHEA Grapalat" w:hAnsi="GHEA Grapalat" w:cs="GHEA Grapalat"/>
                <w:sz w:val="22"/>
                <w:szCs w:val="22"/>
              </w:rPr>
              <w:footnoteReference w:id="4"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34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Նույնացված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շահագործման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ձևերը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սեռական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շահագործում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հարկադիր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աշխատանքներ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ստրկության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ստրկությանը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նմանվող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վիճակ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տնային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աշխատանքներ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օրգանների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հեռացում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ձևեր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նշել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Իրավասու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հիմնավոր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կարծիքով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հետևյալ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բնույթի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ազգային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անդրազգային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31</w:t>
            </w: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12-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աջակցության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ցուցաբերում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392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Որևէ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24</w:t>
            </w:r>
          </w:p>
        </w:tc>
      </w:tr>
      <w:tr w:rsidR="00871BD9" w:rsidRPr="00213B06">
        <w:trPr>
          <w:trHeight w:hRule="exact" w:val="53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Առաջարկված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հրաժարված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</w:tr>
      <w:tr w:rsidR="00871BD9" w:rsidRPr="00213B06">
        <w:trPr>
          <w:trHeight w:hRule="exact" w:val="353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6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կացարանների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</w:tr>
      <w:tr w:rsidR="00871BD9" w:rsidRPr="00213B06">
        <w:trPr>
          <w:trHeight w:hRule="exact" w:val="553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կացարաններում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տեղերի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highlight w:val="yellow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</w:tr>
      <w:tr w:rsidR="00871BD9" w:rsidRPr="00213B06">
        <w:trPr>
          <w:trHeight w:hRule="exact" w:val="533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8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Կացարաններում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տեղավորված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17</w:t>
            </w:r>
          </w:p>
        </w:tc>
      </w:tr>
      <w:tr w:rsidR="00871BD9" w:rsidRPr="00213B06">
        <w:trPr>
          <w:trHeight w:hRule="exact" w:val="1202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ներառյալ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իրավասու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հիմնավոր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կարծիքով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այդպիսին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հանդիսացած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անձինք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որոնց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տրամադրվել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է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վերականգնման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խորհրադածելու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ժամանակահատված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1934D5">
            <w:pPr>
              <w:tabs>
                <w:tab w:val="left" w:pos="0"/>
              </w:tabs>
              <w:ind w:firstLine="72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թույլտվություն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անձնական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իրավիճակով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պայմանավորված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92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իրավապահ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համագործակցության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նպատակով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11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Փոխհատուցում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624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12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624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  <w:color w:val="0000FF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մեկ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նվազագույն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եվրոյով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  <w:color w:val="0000FF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մեկ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առավելագույն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եվրոյով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16-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հայրենադարձություն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վերադարձ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Երկիր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հայրենադարձած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645"/>
        </w:trPr>
        <w:tc>
          <w:tcPr>
            <w:tcW w:w="117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14</w:t>
            </w:r>
          </w:p>
        </w:tc>
        <w:tc>
          <w:tcPr>
            <w:tcW w:w="585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Ձեր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հայրենադարձած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172"/>
        </w:trPr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val="1059"/>
        </w:trPr>
        <w:tc>
          <w:tcPr>
            <w:tcW w:w="1366" w:type="dxa"/>
            <w:gridSpan w:val="2"/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7804" w:type="dxa"/>
            <w:gridSpan w:val="4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2.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գործընթացներ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պատժամիջոցներ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2008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դեպքերով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հարուցված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քրեական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գործընթացների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17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օգտվելու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18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կայացված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ազատազրկման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կիրառմամբ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կիրառված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ազատազրկման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ժամկետները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804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նվազագույն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804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առավելագույն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7.6</w:t>
            </w: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Ակտիվների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բռնագանձմանը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հանգեցրած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դատավարությունների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21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նպատակով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օգտագործված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գործունեության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դադարեցմանը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հանգեցրած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դատավարությունների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6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22</w:t>
            </w:r>
          </w:p>
        </w:tc>
        <w:tc>
          <w:tcPr>
            <w:tcW w:w="7804" w:type="dxa"/>
            <w:gridSpan w:val="4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Պատիժ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չկիրառելու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հնարավորությունից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72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tbl>
      <w:tblPr>
        <w:tblW w:w="108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4600"/>
        <w:gridCol w:w="3230"/>
        <w:gridCol w:w="1710"/>
      </w:tblGrid>
      <w:tr w:rsidR="00871BD9" w:rsidRPr="00213B06">
        <w:trPr>
          <w:trHeight w:val="11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3.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զագման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երկրները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2008</w:t>
            </w:r>
          </w:p>
        </w:tc>
      </w:tr>
      <w:tr w:rsidR="00871BD9" w:rsidRPr="00213B06">
        <w:trPr>
          <w:gridAfter w:val="3"/>
          <w:wAfter w:w="954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Â23</w:t>
            </w: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9D2CE6">
            <w:pPr>
              <w:tabs>
                <w:tab w:val="left" w:pos="0"/>
              </w:tabs>
              <w:ind w:firstLine="16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Եվրոպայի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խորհրդի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անդամ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պետություններ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Ադրբեջան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Ալբանիա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Անդորա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Ավստրիա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Բելգիա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Բոսնիա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Հերցեգովինա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Բուլղարիա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Գերմանիա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Դանիա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Էստոնիա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Թուրքիա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Իռլանդիա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Իսլանդիա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Իսպանիա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Իտալիա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Լատվիա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Լեհաստան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Լիխտենշտեյն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Լիտվա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Լյուքսեմբուրգ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Խորվաթիա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Կիպրոս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Հայաստան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21</w:t>
            </w: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Հունաստան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Հունգարիա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Մալթա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Մակեդոնիա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Մեծ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Բրիտանիա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Մոլդովա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Մոնակո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Մոնտենեգրո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Նիդերլանդներ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Նորվեգիա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Շվեդիա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Շվեյցարիա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Չեխիա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Պորտուգալիա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Ռումինիա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Ռուսաստան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13</w:t>
            </w: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Մարինո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Սերբիա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Սլովակիա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Սլովենիա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Վրաստան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Ուկրաինա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Ֆինլանդիա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Ֆրանսիա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val="4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երկրներ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871BD9" w:rsidRPr="00213B06" w:rsidRDefault="00871BD9" w:rsidP="00213B06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</w:p>
    <w:p w:rsidR="00871BD9" w:rsidRPr="00213B06" w:rsidRDefault="00871BD9" w:rsidP="00213B06">
      <w:pPr>
        <w:tabs>
          <w:tab w:val="left" w:pos="0"/>
        </w:tabs>
        <w:ind w:firstLine="360"/>
        <w:jc w:val="both"/>
        <w:rPr>
          <w:rFonts w:ascii="GHEA Grapalat" w:hAnsi="GHEA Grapalat" w:cs="GHEA Grapalat"/>
          <w:b/>
          <w:bCs/>
          <w:sz w:val="22"/>
          <w:szCs w:val="22"/>
        </w:rPr>
      </w:pP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III. 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ab/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ab/>
      </w:r>
      <w:r w:rsidRPr="00213B06">
        <w:rPr>
          <w:rFonts w:ascii="Sylfaen" w:hAnsi="Sylfaen" w:cs="Sylfaen"/>
          <w:b/>
          <w:bCs/>
          <w:sz w:val="22"/>
          <w:szCs w:val="22"/>
        </w:rPr>
        <w:t>Թրաֆիքինգի</w:t>
      </w:r>
      <w:r w:rsidRPr="00213B06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213B06">
        <w:rPr>
          <w:rFonts w:ascii="Sylfaen" w:hAnsi="Sylfaen" w:cs="Sylfaen"/>
          <w:b/>
          <w:bCs/>
          <w:sz w:val="22"/>
          <w:szCs w:val="22"/>
        </w:rPr>
        <w:t>վիճակագրություն</w:t>
      </w:r>
    </w:p>
    <w:tbl>
      <w:tblPr>
        <w:tblW w:w="111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196"/>
        <w:gridCol w:w="5294"/>
        <w:gridCol w:w="450"/>
        <w:gridCol w:w="525"/>
        <w:gridCol w:w="525"/>
        <w:gridCol w:w="206"/>
        <w:gridCol w:w="495"/>
        <w:gridCol w:w="524"/>
        <w:gridCol w:w="147"/>
        <w:gridCol w:w="378"/>
        <w:gridCol w:w="525"/>
        <w:gridCol w:w="471"/>
        <w:gridCol w:w="74"/>
        <w:gridCol w:w="16"/>
      </w:tblGrid>
      <w:tr w:rsidR="00871BD9" w:rsidRPr="00213B06">
        <w:trPr>
          <w:cantSplit/>
          <w:trHeight w:val="322"/>
        </w:trPr>
        <w:tc>
          <w:tcPr>
            <w:tcW w:w="1350" w:type="dxa"/>
            <w:vMerge w:val="restart"/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5490" w:type="dxa"/>
            <w:gridSpan w:val="2"/>
            <w:vMerge w:val="restart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1.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</w:t>
            </w:r>
          </w:p>
        </w:tc>
        <w:tc>
          <w:tcPr>
            <w:tcW w:w="2201" w:type="dxa"/>
            <w:gridSpan w:val="5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2009</w:t>
            </w:r>
          </w:p>
        </w:tc>
        <w:tc>
          <w:tcPr>
            <w:tcW w:w="2135" w:type="dxa"/>
            <w:gridSpan w:val="7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2010</w:t>
            </w:r>
          </w:p>
        </w:tc>
      </w:tr>
      <w:tr w:rsidR="00871BD9" w:rsidRPr="00213B06">
        <w:trPr>
          <w:cantSplit/>
          <w:trHeight w:val="1772"/>
        </w:trPr>
        <w:tc>
          <w:tcPr>
            <w:tcW w:w="1350" w:type="dxa"/>
            <w:vMerge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Կանայք</w:t>
            </w:r>
          </w:p>
        </w:tc>
        <w:tc>
          <w:tcPr>
            <w:tcW w:w="525" w:type="dxa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Տղամարդիկ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Ï</w:t>
            </w:r>
            <w:r w:rsidRPr="00213B06" w:rsidDel="008933CA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525" w:type="dxa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Երեխաներ</w:t>
            </w:r>
            <w:r w:rsidRPr="00213B06">
              <w:rPr>
                <w:rStyle w:val="FootnoteReference"/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701" w:type="dxa"/>
            <w:gridSpan w:val="2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524" w:type="dxa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Կանայք</w:t>
            </w:r>
          </w:p>
        </w:tc>
        <w:tc>
          <w:tcPr>
            <w:tcW w:w="525" w:type="dxa"/>
            <w:gridSpan w:val="2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Տղամարդիկ</w:t>
            </w:r>
          </w:p>
        </w:tc>
        <w:tc>
          <w:tcPr>
            <w:tcW w:w="525" w:type="dxa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Երեխաներ</w:t>
            </w:r>
            <w:r w:rsidRPr="00213B06">
              <w:rPr>
                <w:rStyle w:val="FootnoteReference"/>
                <w:rFonts w:ascii="GHEA Grapalat" w:hAnsi="GHEA Grapalat" w:cs="GHEA Grapalat"/>
                <w:sz w:val="22"/>
                <w:szCs w:val="22"/>
              </w:rPr>
              <w:footnoteReference w:id="5"/>
            </w:r>
          </w:p>
        </w:tc>
        <w:tc>
          <w:tcPr>
            <w:tcW w:w="561" w:type="dxa"/>
            <w:gridSpan w:val="3"/>
            <w:textDirection w:val="btLr"/>
          </w:tcPr>
          <w:p w:rsidR="00871BD9" w:rsidRPr="00213B06" w:rsidRDefault="00871BD9" w:rsidP="00B14061">
            <w:pPr>
              <w:tabs>
                <w:tab w:val="left" w:pos="0"/>
              </w:tabs>
              <w:ind w:left="113" w:right="113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10-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նույնացում</w:t>
            </w:r>
          </w:p>
        </w:tc>
      </w:tr>
      <w:tr w:rsidR="00871BD9" w:rsidRPr="00213B06">
        <w:trPr>
          <w:gridAfter w:val="1"/>
          <w:wAfter w:w="16" w:type="dxa"/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Տարվա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ընթացքում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նույնացված</w:t>
            </w:r>
            <w:r w:rsidRPr="00213B06">
              <w:rPr>
                <w:rStyle w:val="FootnoteReference"/>
                <w:rFonts w:ascii="GHEA Grapalat" w:hAnsi="GHEA Grapalat" w:cs="GHEA Grapalat"/>
                <w:sz w:val="22"/>
                <w:szCs w:val="22"/>
              </w:rPr>
              <w:footnoteReference w:id="6"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42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60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54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Նույնացված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շահագործման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ձևերը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սեռական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շահագործում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39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39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հարկադիր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աշխատանքներ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21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ստրկության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ստրկությանը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նմանվող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վիճակ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տնային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աշխատանքներ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օրգանների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հեռացում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ձևեր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նշել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ind w:right="-304" w:firstLine="72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Իրավասու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հիմնավոր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կարծիքով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հետևյալ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բնույթի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ազգային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6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անդրազգային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</w:t>
            </w:r>
          </w:p>
        </w:tc>
        <w:tc>
          <w:tcPr>
            <w:tcW w:w="450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41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54</w:t>
            </w:r>
          </w:p>
        </w:tc>
        <w:tc>
          <w:tcPr>
            <w:tcW w:w="524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B14061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</w:tr>
      <w:tr w:rsidR="00871BD9" w:rsidRPr="00213B06">
        <w:trPr>
          <w:trHeight w:hRule="exact" w:val="288"/>
        </w:trPr>
        <w:tc>
          <w:tcPr>
            <w:tcW w:w="11176" w:type="dxa"/>
            <w:gridSpan w:val="15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12-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աջակցության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ցուցաբերում</w:t>
            </w: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575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Որևէ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12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28</w:t>
            </w: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</w:tr>
      <w:tr w:rsidR="00871BD9" w:rsidRPr="00213B06">
        <w:trPr>
          <w:trHeight w:hRule="exact" w:val="53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Առաջարկված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աջակցությունից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հրաժարված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</w:tr>
      <w:tr w:rsidR="00871BD9" w:rsidRPr="00213B06">
        <w:trPr>
          <w:trHeight w:hRule="exact" w:val="537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6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կացարանների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</w:tr>
      <w:tr w:rsidR="00871BD9" w:rsidRPr="00213B06">
        <w:trPr>
          <w:trHeight w:hRule="exact" w:val="553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կացարաններում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տեղերի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</w:tr>
      <w:tr w:rsidR="00871BD9" w:rsidRPr="00213B06">
        <w:trPr>
          <w:trHeight w:hRule="exact" w:val="533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8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Կացարաններում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տեղավորված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21</w:t>
            </w: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14</w:t>
            </w: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13-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վերականգնման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խորհրդածության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ժամանակահատված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</w:p>
        </w:tc>
      </w:tr>
      <w:tr w:rsidR="00871BD9" w:rsidRPr="00213B06">
        <w:trPr>
          <w:trHeight w:hRule="exact" w:val="1202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7107AF">
            <w:pPr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ներառյալ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իրավասու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հիմնավոր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կարծիքով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այդպիսին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հանդիսացած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անձինք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որոնց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տրամադրվել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է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վերականգնման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խորհրադածելու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ժամանակահատված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C94369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176" w:type="dxa"/>
            <w:gridSpan w:val="1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14-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աջակցության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ցուցաբերում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Կացության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թույլտվություն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անձնական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իրավիճակով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պայմանավորված</w:t>
            </w: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92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իրավապահ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մարմինների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համագործակցության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նպատակով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176" w:type="dxa"/>
            <w:gridSpan w:val="1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15-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փոխհատուցում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իրավական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վերականգնում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11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Փոխհատուցում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ստացած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12</w:t>
            </w:r>
          </w:p>
        </w:tc>
        <w:tc>
          <w:tcPr>
            <w:tcW w:w="9826" w:type="dxa"/>
            <w:gridSpan w:val="14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624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  <w:color w:val="0000FF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մեկ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նվազագույն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եվրոյով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2201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2135" w:type="dxa"/>
            <w:gridSpan w:val="7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  <w:color w:val="0000FF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մեկ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փոխհատուցված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առավելագույն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գումար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եվրոյով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2201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2135" w:type="dxa"/>
            <w:gridSpan w:val="7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1176" w:type="dxa"/>
            <w:gridSpan w:val="1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16-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հայրենադարձություն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վերադարձ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u w:val="single"/>
              </w:rPr>
            </w:pP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288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Երկիր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հայրենադարձած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645"/>
        </w:trPr>
        <w:tc>
          <w:tcPr>
            <w:tcW w:w="1350" w:type="dxa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14</w:t>
            </w:r>
          </w:p>
        </w:tc>
        <w:tc>
          <w:tcPr>
            <w:tcW w:w="5490" w:type="dxa"/>
            <w:gridSpan w:val="2"/>
          </w:tcPr>
          <w:p w:rsidR="00871BD9" w:rsidRPr="00213B06" w:rsidRDefault="00871BD9" w:rsidP="00213B06">
            <w:pPr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Ձեր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երկիր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հայրենադարձած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hRule="exact" w:val="172"/>
        </w:trPr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90" w:type="dxa"/>
            <w:gridSpan w:val="2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4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61" w:type="dxa"/>
            <w:gridSpan w:val="3"/>
            <w:tcBorders>
              <w:left w:val="nil"/>
              <w:bottom w:val="nil"/>
              <w:right w:val="nil"/>
            </w:tcBorders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  <w:trHeight w:val="1059"/>
        </w:trPr>
        <w:tc>
          <w:tcPr>
            <w:tcW w:w="1546" w:type="dxa"/>
            <w:gridSpan w:val="2"/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7000" w:type="dxa"/>
            <w:gridSpan w:val="5"/>
            <w:vAlign w:val="center"/>
          </w:tcPr>
          <w:p w:rsidR="00871BD9" w:rsidRPr="00213B06" w:rsidRDefault="00871BD9" w:rsidP="007107AF">
            <w:pPr>
              <w:tabs>
                <w:tab w:val="left" w:pos="0"/>
              </w:tabs>
              <w:ind w:firstLine="360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2.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գործընթացներ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պատժամիջոցներ</w:t>
            </w:r>
          </w:p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2009</w:t>
            </w:r>
          </w:p>
        </w:tc>
        <w:tc>
          <w:tcPr>
            <w:tcW w:w="1374" w:type="dxa"/>
            <w:gridSpan w:val="3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2010</w:t>
            </w:r>
          </w:p>
        </w:tc>
      </w:tr>
      <w:tr w:rsidR="00871BD9" w:rsidRPr="00213B06">
        <w:trPr>
          <w:gridAfter w:val="2"/>
          <w:wAfter w:w="90" w:type="dxa"/>
          <w:trHeight w:val="355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  <w:gridSpan w:val="11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18-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մարդկանց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շահագործման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(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)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քրեականացում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դեպքերով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հարուցված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քրեական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գործընթացների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11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1086" w:type="dxa"/>
            <w:gridSpan w:val="1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17</w:t>
            </w:r>
          </w:p>
        </w:tc>
        <w:tc>
          <w:tcPr>
            <w:tcW w:w="9540" w:type="dxa"/>
            <w:gridSpan w:val="11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19-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զոհի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ծառայություններից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օգտվելու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քրեականացումը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ծառայություններից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օգտվելու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1086" w:type="dxa"/>
            <w:gridSpan w:val="1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  <w:gridSpan w:val="11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23-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պատժամիջոցներ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ներգործության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միջոցներ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18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գծով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կայացված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դատարանի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վճիռների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ազատազրկման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կիրառմամբ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հիմքով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կիրառված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ազատազրկման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ժամկետները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նվազագույն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առավելագույն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ժամկետ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9.6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Ակտիվների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բռնագանձմանը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հանգեցրած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դատավարությունների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-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21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նպատակով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օգտագործված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գործունեության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դադարեցմանը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հանգեցրած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դատավարությունների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1086" w:type="dxa"/>
            <w:gridSpan w:val="1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  <w:gridSpan w:val="11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>26-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րդ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հոդված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`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պատիժ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չկիրառելու</w:t>
            </w:r>
            <w:r w:rsidRPr="00213B06">
              <w:rPr>
                <w:rFonts w:ascii="GHEA Grapalat" w:hAnsi="GHEA Grapalat" w:cs="GHEA Grapalat"/>
                <w:sz w:val="22"/>
                <w:szCs w:val="22"/>
                <w:u w:val="single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  <w:u w:val="single"/>
              </w:rPr>
              <w:t>հնարավորություն</w:t>
            </w:r>
          </w:p>
        </w:tc>
      </w:tr>
      <w:tr w:rsidR="00871BD9" w:rsidRPr="00213B06">
        <w:trPr>
          <w:gridAfter w:val="2"/>
          <w:wAfter w:w="90" w:type="dxa"/>
        </w:trPr>
        <w:tc>
          <w:tcPr>
            <w:tcW w:w="1546" w:type="dxa"/>
            <w:gridSpan w:val="2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>22</w:t>
            </w:r>
          </w:p>
        </w:tc>
        <w:tc>
          <w:tcPr>
            <w:tcW w:w="7000" w:type="dxa"/>
            <w:gridSpan w:val="5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Պատիժ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չկիրառելու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հնարավորությունից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օգտված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</w:tc>
        <w:tc>
          <w:tcPr>
            <w:tcW w:w="1166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74" w:type="dxa"/>
            <w:gridSpan w:val="3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p w:rsidR="00871BD9" w:rsidRPr="00213B06" w:rsidRDefault="00871BD9" w:rsidP="00213B06">
      <w:pPr>
        <w:tabs>
          <w:tab w:val="left" w:pos="0"/>
        </w:tabs>
        <w:ind w:left="360" w:firstLine="360"/>
        <w:jc w:val="both"/>
        <w:rPr>
          <w:rFonts w:ascii="GHEA Grapalat" w:hAnsi="GHEA Grapalat" w:cs="GHEA Grapalat"/>
          <w:sz w:val="22"/>
          <w:szCs w:val="22"/>
        </w:rPr>
      </w:pPr>
    </w:p>
    <w:tbl>
      <w:tblPr>
        <w:tblW w:w="1087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"/>
        <w:gridCol w:w="4596"/>
        <w:gridCol w:w="3149"/>
        <w:gridCol w:w="1105"/>
        <w:gridCol w:w="1150"/>
      </w:tblGrid>
      <w:tr w:rsidR="00871BD9" w:rsidRPr="00213B06">
        <w:trPr>
          <w:trHeight w:val="1133"/>
        </w:trPr>
        <w:tc>
          <w:tcPr>
            <w:tcW w:w="870" w:type="dxa"/>
            <w:textDirection w:val="btLr"/>
            <w:vAlign w:val="center"/>
          </w:tcPr>
          <w:p w:rsidR="00871BD9" w:rsidRPr="00213B06" w:rsidRDefault="00871BD9" w:rsidP="00213B06">
            <w:pPr>
              <w:tabs>
                <w:tab w:val="left" w:pos="-108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Հարց</w:t>
            </w:r>
          </w:p>
        </w:tc>
        <w:tc>
          <w:tcPr>
            <w:tcW w:w="7750" w:type="dxa"/>
            <w:gridSpan w:val="2"/>
            <w:vAlign w:val="center"/>
          </w:tcPr>
          <w:p w:rsidR="00871BD9" w:rsidRPr="00213B06" w:rsidRDefault="00871BD9" w:rsidP="001934D5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Աղյուսակ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3.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ՄԹ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ծ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ագման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երկրները</w:t>
            </w:r>
          </w:p>
        </w:tc>
        <w:tc>
          <w:tcPr>
            <w:tcW w:w="110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2009</w:t>
            </w:r>
          </w:p>
        </w:tc>
        <w:tc>
          <w:tcPr>
            <w:tcW w:w="1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2010</w:t>
            </w: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Â23</w:t>
            </w:r>
          </w:p>
        </w:tc>
        <w:tc>
          <w:tcPr>
            <w:tcW w:w="10000" w:type="dxa"/>
            <w:gridSpan w:val="4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Ծագումով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հետևյալ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երկրներից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թրաֆիքինգի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զոհերի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թիվը</w:t>
            </w: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 w:val="restart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Եվրոպայի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խորհրդի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անդամ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պետություններ</w:t>
            </w: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Ադրբեջան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Ալբանիա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Անդորա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Ավստրիա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Բելգիա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Բոսնիա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և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Հերցեգովինա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Բուլղարիա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Գերմանիա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Դանիա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Էստոնիա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Թուրքիա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Իռլանդիա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Իսլանդիա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Իսպանիա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Իտալիա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Լատվիա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Լեհաստան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Լիխտենշտեյն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Լիտվա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Լյուքսեմբուրգ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Խորվաթիա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Կիպրոս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Հայաստան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49</w:t>
            </w: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Հունաստան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Հունգարիա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Մալթա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Մակեդոնիա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Մեծ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Բրիտանիա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Մոլդովա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Մոնակո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Մոնտենեգրո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Նիդերլանդներ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Նորվեգիա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Շվեդիա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Շվեյցարիա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Չեխիա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Պորտուգալիա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Ռումինիա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213B06">
              <w:rPr>
                <w:rFonts w:ascii="Sylfaen" w:hAnsi="Sylfaen" w:cs="Sylfaen"/>
                <w:b/>
                <w:bCs/>
                <w:sz w:val="22"/>
                <w:szCs w:val="22"/>
              </w:rPr>
              <w:t>Ռուսաստան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11</w:t>
            </w: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Մարինո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Սերբիա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Սլովակիա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Սլովենիա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Վրաստան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Ուկրաինա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Ֆինլանդիա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  <w:vMerge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150" w:type="dxa"/>
            <w:vAlign w:val="center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Sylfaen" w:hAnsi="Sylfaen" w:cs="Sylfaen"/>
                <w:sz w:val="22"/>
                <w:szCs w:val="22"/>
              </w:rPr>
              <w:t>Ֆրանսիա</w:t>
            </w: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  <w:tr w:rsidR="00871BD9" w:rsidRPr="00213B06">
        <w:trPr>
          <w:trHeight w:val="1088"/>
        </w:trPr>
        <w:tc>
          <w:tcPr>
            <w:tcW w:w="870" w:type="dxa"/>
          </w:tcPr>
          <w:p w:rsidR="00871BD9" w:rsidRPr="00213B06" w:rsidRDefault="00871BD9" w:rsidP="00213B06">
            <w:pPr>
              <w:tabs>
                <w:tab w:val="left" w:pos="0"/>
              </w:tabs>
              <w:ind w:right="-108"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6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-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213B06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213B06">
              <w:rPr>
                <w:rFonts w:ascii="Sylfaen" w:hAnsi="Sylfaen" w:cs="Sylfaen"/>
                <w:sz w:val="22"/>
                <w:szCs w:val="22"/>
              </w:rPr>
              <w:t>երկրներ</w:t>
            </w:r>
          </w:p>
        </w:tc>
        <w:tc>
          <w:tcPr>
            <w:tcW w:w="3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0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150" w:type="dxa"/>
          </w:tcPr>
          <w:p w:rsidR="00871BD9" w:rsidRPr="00213B06" w:rsidRDefault="00871BD9" w:rsidP="00213B06">
            <w:pPr>
              <w:tabs>
                <w:tab w:val="left" w:pos="0"/>
              </w:tabs>
              <w:ind w:firstLine="360"/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871BD9" w:rsidRDefault="00871BD9" w:rsidP="00213B06">
      <w:pPr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Default="00871BD9" w:rsidP="00213B06">
      <w:pPr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Default="00871BD9" w:rsidP="00213B06">
      <w:pPr>
        <w:jc w:val="both"/>
        <w:rPr>
          <w:rFonts w:ascii="GHEA Grapalat" w:hAnsi="GHEA Grapalat" w:cs="GHEA Grapalat"/>
          <w:sz w:val="22"/>
          <w:szCs w:val="22"/>
          <w:lang w:val="en-US"/>
        </w:rPr>
      </w:pPr>
    </w:p>
    <w:p w:rsidR="00871BD9" w:rsidRDefault="00871BD9">
      <w:pPr>
        <w:spacing w:after="200" w:line="276" w:lineRule="auto"/>
        <w:rPr>
          <w:rFonts w:ascii="GHEA Grapalat" w:hAnsi="GHEA Grapalat" w:cs="GHEA Grapalat"/>
          <w:sz w:val="22"/>
          <w:szCs w:val="22"/>
          <w:lang w:val="en-US"/>
        </w:rPr>
      </w:pPr>
      <w:r w:rsidRPr="00213B06">
        <w:rPr>
          <w:rFonts w:ascii="Sylfaen" w:hAnsi="Sylfaen" w:cs="Sylfaen"/>
          <w:sz w:val="22"/>
          <w:szCs w:val="22"/>
        </w:rPr>
        <w:t>ՀՀ</w:t>
      </w:r>
      <w:r w:rsidRPr="00213B06">
        <w:rPr>
          <w:rFonts w:ascii="GHEA Grapalat" w:hAnsi="GHEA Grapalat" w:cs="GHEA Grapalat"/>
          <w:sz w:val="22"/>
          <w:szCs w:val="22"/>
          <w:lang w:val="es-ES_tradnl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_tradnl"/>
        </w:rPr>
        <w:t>արտաքին</w:t>
      </w:r>
      <w:r w:rsidRPr="00213B06">
        <w:rPr>
          <w:rFonts w:ascii="GHEA Grapalat" w:hAnsi="GHEA Grapalat" w:cs="GHEA Grapalat"/>
          <w:sz w:val="22"/>
          <w:szCs w:val="22"/>
          <w:lang w:val="es-ES_tradnl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_tradnl"/>
        </w:rPr>
        <w:t>գործերի</w:t>
      </w:r>
      <w:r w:rsidRPr="00213B06">
        <w:rPr>
          <w:rFonts w:ascii="GHEA Grapalat" w:hAnsi="GHEA Grapalat" w:cs="GHEA Grapalat"/>
          <w:sz w:val="22"/>
          <w:szCs w:val="22"/>
          <w:lang w:val="es-ES_tradnl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s-ES_tradnl"/>
        </w:rPr>
        <w:t>նախ</w:t>
      </w:r>
      <w:r w:rsidRPr="00213B06">
        <w:rPr>
          <w:rFonts w:ascii="Sylfaen" w:hAnsi="Sylfaen" w:cs="Sylfaen"/>
          <w:sz w:val="22"/>
          <w:szCs w:val="22"/>
        </w:rPr>
        <w:t>արար</w:t>
      </w:r>
      <w:r w:rsidRPr="00213B06">
        <w:rPr>
          <w:rFonts w:ascii="Sylfaen" w:hAnsi="Sylfaen" w:cs="Sylfaen"/>
          <w:sz w:val="22"/>
          <w:szCs w:val="22"/>
          <w:lang w:val="en-US"/>
        </w:rPr>
        <w:t>ի</w:t>
      </w:r>
      <w:r w:rsidRPr="00213B06">
        <w:rPr>
          <w:rFonts w:ascii="GHEA Grapalat" w:hAnsi="GHEA Grapalat" w:cs="GHEA Grapalat"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տեղակալ</w:t>
      </w:r>
      <w:r w:rsidRPr="00213B06">
        <w:rPr>
          <w:rFonts w:ascii="GHEA Grapalat" w:hAnsi="GHEA Grapalat" w:cs="GHEA Grapalat"/>
          <w:sz w:val="22"/>
          <w:szCs w:val="22"/>
          <w:lang w:val="en-US"/>
        </w:rPr>
        <w:t xml:space="preserve"> </w:t>
      </w:r>
      <w:r w:rsidRPr="00213B06">
        <w:rPr>
          <w:rFonts w:ascii="GHEA Grapalat" w:hAnsi="GHEA Grapalat" w:cs="GHEA Grapalat"/>
          <w:sz w:val="22"/>
          <w:szCs w:val="22"/>
          <w:lang w:val="en-US"/>
        </w:rPr>
        <w:tab/>
      </w:r>
      <w:r w:rsidRPr="00213B06">
        <w:rPr>
          <w:rFonts w:ascii="GHEA Grapalat" w:hAnsi="GHEA Grapalat" w:cs="GHEA Grapalat"/>
          <w:sz w:val="22"/>
          <w:szCs w:val="22"/>
          <w:lang w:val="en-US"/>
        </w:rPr>
        <w:tab/>
      </w:r>
      <w:r w:rsidRPr="00213B06">
        <w:rPr>
          <w:rFonts w:ascii="GHEA Grapalat" w:hAnsi="GHEA Grapalat" w:cs="GHEA Grapalat"/>
          <w:sz w:val="22"/>
          <w:szCs w:val="22"/>
          <w:lang w:val="es-ES_tradnl"/>
        </w:rPr>
        <w:tab/>
      </w:r>
      <w:r w:rsidRPr="00213B06">
        <w:rPr>
          <w:rFonts w:ascii="Sylfaen" w:hAnsi="Sylfaen" w:cs="Sylfaen"/>
          <w:sz w:val="22"/>
          <w:szCs w:val="22"/>
        </w:rPr>
        <w:t>Ար</w:t>
      </w:r>
      <w:r w:rsidRPr="00213B06">
        <w:rPr>
          <w:rFonts w:ascii="Sylfaen" w:hAnsi="Sylfaen" w:cs="Sylfaen"/>
          <w:sz w:val="22"/>
          <w:szCs w:val="22"/>
          <w:lang w:val="en-US"/>
        </w:rPr>
        <w:t>ման</w:t>
      </w:r>
      <w:r w:rsidRPr="00213B06">
        <w:rPr>
          <w:rFonts w:ascii="GHEA Grapalat" w:hAnsi="GHEA Grapalat" w:cs="GHEA Grapalat"/>
          <w:sz w:val="22"/>
          <w:szCs w:val="22"/>
          <w:lang w:val="en-US"/>
        </w:rPr>
        <w:t xml:space="preserve"> </w:t>
      </w:r>
      <w:r w:rsidRPr="00213B06">
        <w:rPr>
          <w:rFonts w:ascii="Sylfaen" w:hAnsi="Sylfaen" w:cs="Sylfaen"/>
          <w:sz w:val="22"/>
          <w:szCs w:val="22"/>
          <w:lang w:val="en-US"/>
        </w:rPr>
        <w:t>Կիրակոս</w:t>
      </w:r>
      <w:r w:rsidRPr="00213B06">
        <w:rPr>
          <w:rFonts w:ascii="Sylfaen" w:hAnsi="Sylfaen" w:cs="Sylfaen"/>
          <w:sz w:val="22"/>
          <w:szCs w:val="22"/>
        </w:rPr>
        <w:t>յան</w:t>
      </w:r>
    </w:p>
    <w:p w:rsidR="00871BD9" w:rsidRDefault="00871BD9" w:rsidP="00213B06">
      <w:pPr>
        <w:jc w:val="both"/>
        <w:rPr>
          <w:rFonts w:ascii="GHEA Grapalat" w:hAnsi="GHEA Grapalat" w:cs="GHEA Grapalat"/>
          <w:sz w:val="22"/>
          <w:szCs w:val="22"/>
          <w:lang w:val="en-US"/>
        </w:rPr>
        <w:sectPr w:rsidR="00871BD9" w:rsidSect="004253E5">
          <w:headerReference w:type="default" r:id="rId8"/>
          <w:footerReference w:type="default" r:id="rId9"/>
          <w:pgSz w:w="12240" w:h="15840"/>
          <w:pgMar w:top="720" w:right="540" w:bottom="450" w:left="630" w:header="720" w:footer="720" w:gutter="0"/>
          <w:cols w:space="720"/>
          <w:docGrid w:linePitch="360"/>
        </w:sectPr>
      </w:pPr>
    </w:p>
    <w:p w:rsidR="00871BD9" w:rsidRPr="00213B06" w:rsidRDefault="00871BD9" w:rsidP="00901DF7">
      <w:pPr>
        <w:jc w:val="center"/>
        <w:rPr>
          <w:lang w:val="en-US"/>
        </w:rPr>
      </w:pPr>
    </w:p>
    <w:sectPr w:rsidR="00871BD9" w:rsidRPr="00213B06" w:rsidSect="00A81F10">
      <w:pgSz w:w="15840" w:h="12240" w:orient="landscape"/>
      <w:pgMar w:top="634" w:right="720" w:bottom="547" w:left="4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D9" w:rsidRDefault="00871BD9" w:rsidP="00213B06">
      <w:r>
        <w:separator/>
      </w:r>
    </w:p>
  </w:endnote>
  <w:endnote w:type="continuationSeparator" w:id="1">
    <w:p w:rsidR="00871BD9" w:rsidRDefault="00871BD9" w:rsidP="0021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Dallak Helv Ne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D9" w:rsidRDefault="00871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D9" w:rsidRDefault="00871BD9" w:rsidP="00213B06">
      <w:r>
        <w:separator/>
      </w:r>
    </w:p>
  </w:footnote>
  <w:footnote w:type="continuationSeparator" w:id="1">
    <w:p w:rsidR="00871BD9" w:rsidRDefault="00871BD9" w:rsidP="00213B06">
      <w:r>
        <w:continuationSeparator/>
      </w:r>
    </w:p>
  </w:footnote>
  <w:footnote w:id="2">
    <w:p w:rsidR="00871BD9" w:rsidRPr="008840CB" w:rsidRDefault="00871BD9" w:rsidP="00213B06">
      <w:pPr>
        <w:rPr>
          <w:rFonts w:ascii="GHEA Grapalat" w:hAnsi="GHEA Grapalat" w:cs="GHEA Grapalat"/>
          <w:lang w:val="af-ZA"/>
        </w:rPr>
      </w:pPr>
      <w:r>
        <w:rPr>
          <w:rStyle w:val="FootnoteReference"/>
        </w:rPr>
        <w:footnoteRef/>
      </w:r>
      <w:r>
        <w:t xml:space="preserve"> </w:t>
      </w:r>
      <w:r w:rsidRPr="008840CB">
        <w:rPr>
          <w:rFonts w:ascii="Sylfaen" w:hAnsi="Sylfaen" w:cs="Sylfaen"/>
          <w:sz w:val="16"/>
          <w:szCs w:val="16"/>
        </w:rPr>
        <w:t>մշակվել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է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&lt;&lt;</w:t>
      </w:r>
      <w:r w:rsidRPr="008840CB">
        <w:rPr>
          <w:rFonts w:ascii="Sylfaen" w:hAnsi="Sylfaen" w:cs="Sylfaen"/>
          <w:sz w:val="16"/>
          <w:szCs w:val="16"/>
        </w:rPr>
        <w:t>Մարդկանց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շահագործումը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840CB">
        <w:rPr>
          <w:rFonts w:ascii="Sylfaen" w:hAnsi="Sylfaen" w:cs="Sylfaen"/>
          <w:sz w:val="16"/>
          <w:szCs w:val="16"/>
        </w:rPr>
        <w:t>թրաֆիքինգը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840CB">
        <w:rPr>
          <w:rFonts w:ascii="Sylfaen" w:hAnsi="Sylfaen" w:cs="Sylfaen"/>
          <w:sz w:val="16"/>
          <w:szCs w:val="16"/>
        </w:rPr>
        <w:t>և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դրա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դեմ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պայքարը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&gt;&gt; </w:t>
      </w:r>
      <w:r w:rsidRPr="008840CB">
        <w:rPr>
          <w:rFonts w:ascii="Sylfaen" w:hAnsi="Sylfaen" w:cs="Sylfaen"/>
          <w:sz w:val="16"/>
          <w:szCs w:val="16"/>
        </w:rPr>
        <w:t>թեմայով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ուսումնական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մոդուլ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840CB">
        <w:rPr>
          <w:rFonts w:ascii="Sylfaen" w:hAnsi="Sylfaen" w:cs="Sylfaen"/>
          <w:sz w:val="16"/>
          <w:szCs w:val="16"/>
        </w:rPr>
        <w:t>որը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 </w:t>
      </w:r>
      <w:r w:rsidRPr="008840CB">
        <w:rPr>
          <w:rFonts w:ascii="Sylfaen" w:hAnsi="Sylfaen" w:cs="Sylfaen"/>
          <w:sz w:val="16"/>
          <w:szCs w:val="16"/>
        </w:rPr>
        <w:t>ներառվել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է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ՀՀ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քաղաքացիական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ծառայողների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պարտադիր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վերապատրաստման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դասընթացների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 xml:space="preserve"> </w:t>
      </w:r>
      <w:r w:rsidRPr="008840CB">
        <w:rPr>
          <w:rFonts w:ascii="Sylfaen" w:hAnsi="Sylfaen" w:cs="Sylfaen"/>
          <w:sz w:val="16"/>
          <w:szCs w:val="16"/>
        </w:rPr>
        <w:t>ցանկում</w:t>
      </w:r>
      <w:r w:rsidRPr="008840CB">
        <w:rPr>
          <w:rFonts w:ascii="GHEA Grapalat" w:hAnsi="GHEA Grapalat" w:cs="GHEA Grapalat"/>
          <w:sz w:val="16"/>
          <w:szCs w:val="16"/>
          <w:lang w:val="af-ZA"/>
        </w:rPr>
        <w:t>:</w:t>
      </w:r>
      <w:r w:rsidRPr="008840CB">
        <w:rPr>
          <w:rFonts w:ascii="GHEA Grapalat" w:hAnsi="GHEA Grapalat" w:cs="GHEA Grapalat"/>
          <w:lang w:val="af-ZA"/>
        </w:rPr>
        <w:t xml:space="preserve"> </w:t>
      </w:r>
    </w:p>
    <w:p w:rsidR="00871BD9" w:rsidRDefault="00871BD9" w:rsidP="00213B06"/>
  </w:footnote>
  <w:footnote w:id="3">
    <w:p w:rsidR="00871BD9" w:rsidRPr="0033329D" w:rsidRDefault="00871BD9" w:rsidP="00213B06">
      <w:pPr>
        <w:widowControl w:val="0"/>
        <w:rPr>
          <w:rFonts w:ascii="GHEA Grapalat" w:hAnsi="GHEA Grapalat" w:cs="GHEA Grapalat"/>
          <w:sz w:val="16"/>
          <w:szCs w:val="16"/>
          <w:lang w:val="de-DE"/>
        </w:rPr>
      </w:pPr>
      <w:r w:rsidRPr="0033329D">
        <w:rPr>
          <w:rStyle w:val="FootnoteReference"/>
          <w:sz w:val="16"/>
          <w:szCs w:val="16"/>
        </w:rPr>
        <w:footnoteRef/>
      </w:r>
      <w:r w:rsidRPr="0033329D">
        <w:rPr>
          <w:sz w:val="16"/>
          <w:szCs w:val="16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Հույս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և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Օգնություն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ՀԿ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ծրագրերի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իրականացմանը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իր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մասնակցությունն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են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բերել</w:t>
      </w:r>
      <w:r>
        <w:rPr>
          <w:rFonts w:ascii="GHEA Grapalat" w:hAnsi="GHEA Grapalat" w:cs="GHEA Grapalat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նաև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ՀՀ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ԱՍՀ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նախարարությունը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և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ԹՊԱՌԿ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 xml:space="preserve"> </w:t>
      </w:r>
      <w:r w:rsidRPr="0033329D">
        <w:rPr>
          <w:rFonts w:ascii="Sylfaen" w:hAnsi="Sylfaen" w:cs="Sylfaen"/>
          <w:sz w:val="16"/>
          <w:szCs w:val="16"/>
        </w:rPr>
        <w:t>ծրագիրը</w:t>
      </w:r>
      <w:r w:rsidRPr="0033329D">
        <w:rPr>
          <w:rFonts w:ascii="GHEA Grapalat" w:hAnsi="GHEA Grapalat" w:cs="GHEA Grapalat"/>
          <w:sz w:val="16"/>
          <w:szCs w:val="16"/>
          <w:lang w:val="de-DE"/>
        </w:rPr>
        <w:t>:</w:t>
      </w:r>
    </w:p>
    <w:p w:rsidR="00871BD9" w:rsidRDefault="00871BD9" w:rsidP="00213B06">
      <w:pPr>
        <w:widowControl w:val="0"/>
      </w:pPr>
    </w:p>
  </w:footnote>
  <w:footnote w:id="4">
    <w:p w:rsidR="00871BD9" w:rsidRPr="00711980" w:rsidRDefault="00871BD9" w:rsidP="00213B06">
      <w:pPr>
        <w:pStyle w:val="FootnoteText"/>
        <w:rPr>
          <w:sz w:val="18"/>
          <w:szCs w:val="18"/>
          <w:lang w:val="de-DE"/>
        </w:rPr>
      </w:pPr>
      <w:r w:rsidRPr="000A0642">
        <w:rPr>
          <w:rStyle w:val="FootnoteReference"/>
          <w:sz w:val="18"/>
          <w:szCs w:val="18"/>
        </w:rPr>
        <w:footnoteRef/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ՙնույնացված՚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բառը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կիրառվում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է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Կոնվենցիայում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նշված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իմաստով</w:t>
      </w:r>
    </w:p>
    <w:p w:rsidR="00871BD9" w:rsidRDefault="00871BD9" w:rsidP="00213B06">
      <w:pPr>
        <w:pStyle w:val="FootnoteText"/>
      </w:pPr>
    </w:p>
  </w:footnote>
  <w:footnote w:id="5">
    <w:p w:rsidR="00871BD9" w:rsidRDefault="00871BD9" w:rsidP="00213B06">
      <w:pPr>
        <w:pStyle w:val="FootnoteText"/>
      </w:pPr>
      <w:r w:rsidRPr="000A0642">
        <w:rPr>
          <w:rStyle w:val="FootnoteReference"/>
          <w:sz w:val="18"/>
          <w:szCs w:val="18"/>
        </w:rPr>
        <w:footnoteRef/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երեխաներ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են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համարվում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տասնութ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տարին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չլրացած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բոլոր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անձինք</w:t>
      </w:r>
      <w:r w:rsidRPr="00711980">
        <w:rPr>
          <w:sz w:val="18"/>
          <w:szCs w:val="18"/>
          <w:lang w:val="de-DE"/>
        </w:rPr>
        <w:t xml:space="preserve"> (</w:t>
      </w:r>
      <w:r w:rsidRPr="000A0642">
        <w:rPr>
          <w:rFonts w:ascii="Sylfaen" w:hAnsi="Sylfaen" w:cs="Sylfaen"/>
          <w:sz w:val="18"/>
          <w:szCs w:val="18"/>
        </w:rPr>
        <w:t>Կոնվենցիայի</w:t>
      </w:r>
      <w:r w:rsidRPr="00711980">
        <w:rPr>
          <w:sz w:val="18"/>
          <w:szCs w:val="18"/>
          <w:lang w:val="de-DE"/>
        </w:rPr>
        <w:t xml:space="preserve"> 4-</w:t>
      </w:r>
      <w:r w:rsidRPr="000A0642">
        <w:rPr>
          <w:rFonts w:ascii="Sylfaen" w:hAnsi="Sylfaen" w:cs="Sylfaen"/>
          <w:sz w:val="18"/>
          <w:szCs w:val="18"/>
        </w:rPr>
        <w:t>րդ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հոդվածի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ՙդ՚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կետ</w:t>
      </w:r>
      <w:r w:rsidRPr="00711980">
        <w:rPr>
          <w:sz w:val="18"/>
          <w:szCs w:val="18"/>
          <w:lang w:val="de-DE"/>
        </w:rPr>
        <w:t>)</w:t>
      </w:r>
    </w:p>
  </w:footnote>
  <w:footnote w:id="6">
    <w:p w:rsidR="00871BD9" w:rsidRPr="00711980" w:rsidRDefault="00871BD9" w:rsidP="00213B06">
      <w:pPr>
        <w:pStyle w:val="FootnoteText"/>
        <w:rPr>
          <w:sz w:val="18"/>
          <w:szCs w:val="18"/>
          <w:lang w:val="de-DE"/>
        </w:rPr>
      </w:pPr>
      <w:r w:rsidRPr="000A0642">
        <w:rPr>
          <w:rStyle w:val="FootnoteReference"/>
          <w:sz w:val="18"/>
          <w:szCs w:val="18"/>
        </w:rPr>
        <w:footnoteRef/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ՙնույնացված՚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բառը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կիրառվում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է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Կոնվենցիայում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նշված</w:t>
      </w:r>
      <w:r w:rsidRPr="00711980">
        <w:rPr>
          <w:sz w:val="18"/>
          <w:szCs w:val="18"/>
          <w:lang w:val="de-DE"/>
        </w:rPr>
        <w:t xml:space="preserve"> </w:t>
      </w:r>
      <w:r w:rsidRPr="000A0642">
        <w:rPr>
          <w:rFonts w:ascii="Sylfaen" w:hAnsi="Sylfaen" w:cs="Sylfaen"/>
          <w:sz w:val="18"/>
          <w:szCs w:val="18"/>
        </w:rPr>
        <w:t>իմաստով</w:t>
      </w:r>
    </w:p>
    <w:p w:rsidR="00871BD9" w:rsidRDefault="00871BD9" w:rsidP="00213B06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D9" w:rsidRDefault="00871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5A2C72"/>
    <w:multiLevelType w:val="hybridMultilevel"/>
    <w:tmpl w:val="4CD26C18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905920"/>
    <w:multiLevelType w:val="hybridMultilevel"/>
    <w:tmpl w:val="141CB616"/>
    <w:lvl w:ilvl="0" w:tplc="1FF8F44E">
      <w:start w:val="3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EFB4902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E087B60"/>
    <w:multiLevelType w:val="hybridMultilevel"/>
    <w:tmpl w:val="D06E8D1E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4A4295"/>
    <w:multiLevelType w:val="singleLevel"/>
    <w:tmpl w:val="0462A4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40A683F"/>
    <w:multiLevelType w:val="hybridMultilevel"/>
    <w:tmpl w:val="2CA8A35A"/>
    <w:lvl w:ilvl="0" w:tplc="7DD4AF2E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7F0961"/>
    <w:multiLevelType w:val="hybridMultilevel"/>
    <w:tmpl w:val="379CBF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C175B8C"/>
    <w:multiLevelType w:val="hybridMultilevel"/>
    <w:tmpl w:val="3A02EE58"/>
    <w:lvl w:ilvl="0" w:tplc="9A5405EA">
      <w:start w:val="2"/>
      <w:numFmt w:val="decimal"/>
      <w:lvlText w:val="%1.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8">
    <w:nsid w:val="1D2C4BFE"/>
    <w:multiLevelType w:val="hybridMultilevel"/>
    <w:tmpl w:val="B0F8C79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8662E5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HEA Grapalat" w:eastAsia="Times New Roman" w:hAnsi="GHEA Grapalat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226C3488"/>
    <w:multiLevelType w:val="hybridMultilevel"/>
    <w:tmpl w:val="0D9440C6"/>
    <w:lvl w:ilvl="0" w:tplc="3956150E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0345F"/>
    <w:multiLevelType w:val="hybridMultilevel"/>
    <w:tmpl w:val="BBB82560"/>
    <w:lvl w:ilvl="0" w:tplc="AD52D6C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D0790"/>
    <w:multiLevelType w:val="hybridMultilevel"/>
    <w:tmpl w:val="C8981432"/>
    <w:lvl w:ilvl="0" w:tplc="0419000F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50ED2"/>
    <w:multiLevelType w:val="hybridMultilevel"/>
    <w:tmpl w:val="2C8C5184"/>
    <w:lvl w:ilvl="0" w:tplc="913296CA">
      <w:start w:val="2"/>
      <w:numFmt w:val="decimal"/>
      <w:lvlText w:val="%1."/>
      <w:lvlJc w:val="left"/>
      <w:pPr>
        <w:tabs>
          <w:tab w:val="num" w:pos="1320"/>
        </w:tabs>
        <w:ind w:left="1320" w:hanging="435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2CA91B74"/>
    <w:multiLevelType w:val="hybridMultilevel"/>
    <w:tmpl w:val="BCBAAB2A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E2620F0"/>
    <w:multiLevelType w:val="hybridMultilevel"/>
    <w:tmpl w:val="526EB9DE"/>
    <w:lvl w:ilvl="0" w:tplc="FE82738E">
      <w:start w:val="1"/>
      <w:numFmt w:val="bullet"/>
      <w:lvlText w:val="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F6A27FB"/>
    <w:multiLevelType w:val="hybridMultilevel"/>
    <w:tmpl w:val="ADF06758"/>
    <w:lvl w:ilvl="0" w:tplc="E88497D8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3483355F"/>
    <w:multiLevelType w:val="hybridMultilevel"/>
    <w:tmpl w:val="6DEC7A8C"/>
    <w:lvl w:ilvl="0" w:tplc="FE82738E">
      <w:start w:val="1"/>
      <w:numFmt w:val="bullet"/>
      <w:lvlText w:val="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71A28BA"/>
    <w:multiLevelType w:val="hybridMultilevel"/>
    <w:tmpl w:val="2C26163E"/>
    <w:lvl w:ilvl="0" w:tplc="0462A4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DF556A"/>
    <w:multiLevelType w:val="hybridMultilevel"/>
    <w:tmpl w:val="F806C210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987BF7"/>
    <w:multiLevelType w:val="multilevel"/>
    <w:tmpl w:val="C898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44D0"/>
    <w:multiLevelType w:val="hybridMultilevel"/>
    <w:tmpl w:val="9FE45F7E"/>
    <w:lvl w:ilvl="0" w:tplc="9A623F94">
      <w:start w:val="2"/>
      <w:numFmt w:val="decimal"/>
      <w:lvlText w:val="%1."/>
      <w:lvlJc w:val="left"/>
      <w:pPr>
        <w:tabs>
          <w:tab w:val="num" w:pos="450"/>
        </w:tabs>
        <w:ind w:left="45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1">
    <w:nsid w:val="4B053B07"/>
    <w:multiLevelType w:val="hybridMultilevel"/>
    <w:tmpl w:val="EF46EE0A"/>
    <w:lvl w:ilvl="0" w:tplc="DDE664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CBA4FD3"/>
    <w:multiLevelType w:val="hybridMultilevel"/>
    <w:tmpl w:val="13C0055E"/>
    <w:lvl w:ilvl="0" w:tplc="3956150E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C358F5"/>
    <w:multiLevelType w:val="hybridMultilevel"/>
    <w:tmpl w:val="40243432"/>
    <w:lvl w:ilvl="0" w:tplc="94B69AC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52456CD7"/>
    <w:multiLevelType w:val="hybridMultilevel"/>
    <w:tmpl w:val="4ED25822"/>
    <w:lvl w:ilvl="0" w:tplc="3750709A">
      <w:start w:val="43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3D31857"/>
    <w:multiLevelType w:val="hybridMultilevel"/>
    <w:tmpl w:val="0A7EBE80"/>
    <w:lvl w:ilvl="0" w:tplc="B7220798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0C6B39"/>
    <w:multiLevelType w:val="hybridMultilevel"/>
    <w:tmpl w:val="6BB0A66A"/>
    <w:lvl w:ilvl="0" w:tplc="6CF0A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4C71EF"/>
    <w:multiLevelType w:val="hybridMultilevel"/>
    <w:tmpl w:val="6A2EFEF8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72F7311"/>
    <w:multiLevelType w:val="hybridMultilevel"/>
    <w:tmpl w:val="374A9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1A2F62"/>
    <w:multiLevelType w:val="hybridMultilevel"/>
    <w:tmpl w:val="082E2DB4"/>
    <w:lvl w:ilvl="0" w:tplc="1DCECF02">
      <w:start w:val="3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0">
    <w:nsid w:val="59252BA0"/>
    <w:multiLevelType w:val="hybridMultilevel"/>
    <w:tmpl w:val="C420AF3E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A541F57"/>
    <w:multiLevelType w:val="hybridMultilevel"/>
    <w:tmpl w:val="148C9B52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926D34"/>
    <w:multiLevelType w:val="hybridMultilevel"/>
    <w:tmpl w:val="1A5CA36E"/>
    <w:lvl w:ilvl="0" w:tplc="FE82738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4C5C6A"/>
    <w:multiLevelType w:val="hybridMultilevel"/>
    <w:tmpl w:val="417C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26226F2"/>
    <w:multiLevelType w:val="hybridMultilevel"/>
    <w:tmpl w:val="B5AAD4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96132E"/>
    <w:multiLevelType w:val="hybridMultilevel"/>
    <w:tmpl w:val="2598B022"/>
    <w:lvl w:ilvl="0" w:tplc="B7220798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4246730"/>
    <w:multiLevelType w:val="hybridMultilevel"/>
    <w:tmpl w:val="0C4034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2"/>
  </w:num>
  <w:num w:numId="3">
    <w:abstractNumId w:val="18"/>
  </w:num>
  <w:num w:numId="4">
    <w:abstractNumId w:val="13"/>
  </w:num>
  <w:num w:numId="5">
    <w:abstractNumId w:val="27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31"/>
  </w:num>
  <w:num w:numId="11">
    <w:abstractNumId w:val="30"/>
  </w:num>
  <w:num w:numId="12">
    <w:abstractNumId w:val="5"/>
  </w:num>
  <w:num w:numId="13">
    <w:abstractNumId w:val="9"/>
  </w:num>
  <w:num w:numId="14">
    <w:abstractNumId w:val="22"/>
  </w:num>
  <w:num w:numId="15">
    <w:abstractNumId w:val="8"/>
  </w:num>
  <w:num w:numId="16">
    <w:abstractNumId w:val="23"/>
  </w:num>
  <w:num w:numId="17">
    <w:abstractNumId w:val="6"/>
  </w:num>
  <w:num w:numId="18">
    <w:abstractNumId w:val="12"/>
  </w:num>
  <w:num w:numId="19">
    <w:abstractNumId w:val="33"/>
  </w:num>
  <w:num w:numId="20">
    <w:abstractNumId w:val="4"/>
  </w:num>
  <w:num w:numId="21">
    <w:abstractNumId w:val="17"/>
  </w:num>
  <w:num w:numId="22">
    <w:abstractNumId w:val="36"/>
  </w:num>
  <w:num w:numId="23">
    <w:abstractNumId w:val="11"/>
  </w:num>
  <w:num w:numId="24">
    <w:abstractNumId w:val="19"/>
  </w:num>
  <w:num w:numId="25">
    <w:abstractNumId w:val="7"/>
  </w:num>
  <w:num w:numId="26">
    <w:abstractNumId w:val="20"/>
  </w:num>
  <w:num w:numId="27">
    <w:abstractNumId w:val="21"/>
  </w:num>
  <w:num w:numId="28">
    <w:abstractNumId w:val="15"/>
  </w:num>
  <w:num w:numId="29">
    <w:abstractNumId w:val="2"/>
  </w:num>
  <w:num w:numId="30">
    <w:abstractNumId w:val="28"/>
  </w:num>
  <w:num w:numId="31">
    <w:abstractNumId w:val="26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3">
    <w:abstractNumId w:val="25"/>
  </w:num>
  <w:num w:numId="34">
    <w:abstractNumId w:val="35"/>
  </w:num>
  <w:num w:numId="35">
    <w:abstractNumId w:val="10"/>
  </w:num>
  <w:num w:numId="36">
    <w:abstractNumId w:val="24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40D"/>
    <w:rsid w:val="000960AD"/>
    <w:rsid w:val="000A0642"/>
    <w:rsid w:val="0010683D"/>
    <w:rsid w:val="0013706A"/>
    <w:rsid w:val="001934D5"/>
    <w:rsid w:val="00213B06"/>
    <w:rsid w:val="0021540D"/>
    <w:rsid w:val="0022146D"/>
    <w:rsid w:val="00265C79"/>
    <w:rsid w:val="00297FA1"/>
    <w:rsid w:val="002F51F9"/>
    <w:rsid w:val="002F623A"/>
    <w:rsid w:val="002F7BA8"/>
    <w:rsid w:val="0033329D"/>
    <w:rsid w:val="00365358"/>
    <w:rsid w:val="00393028"/>
    <w:rsid w:val="003E1B27"/>
    <w:rsid w:val="004253E5"/>
    <w:rsid w:val="00465314"/>
    <w:rsid w:val="0048446C"/>
    <w:rsid w:val="00520ABE"/>
    <w:rsid w:val="005B5F70"/>
    <w:rsid w:val="007107AF"/>
    <w:rsid w:val="00711980"/>
    <w:rsid w:val="0074206E"/>
    <w:rsid w:val="0076179D"/>
    <w:rsid w:val="0079383A"/>
    <w:rsid w:val="00855599"/>
    <w:rsid w:val="00871BD9"/>
    <w:rsid w:val="008840CB"/>
    <w:rsid w:val="008933CA"/>
    <w:rsid w:val="008B024B"/>
    <w:rsid w:val="008C5E62"/>
    <w:rsid w:val="00901DF7"/>
    <w:rsid w:val="00964B8D"/>
    <w:rsid w:val="009B666A"/>
    <w:rsid w:val="009D2CE6"/>
    <w:rsid w:val="00A46F34"/>
    <w:rsid w:val="00A60EEC"/>
    <w:rsid w:val="00A81F10"/>
    <w:rsid w:val="00AF5559"/>
    <w:rsid w:val="00B14061"/>
    <w:rsid w:val="00B72A9B"/>
    <w:rsid w:val="00B807FD"/>
    <w:rsid w:val="00C55A1B"/>
    <w:rsid w:val="00C67233"/>
    <w:rsid w:val="00C76E77"/>
    <w:rsid w:val="00C832CA"/>
    <w:rsid w:val="00C94369"/>
    <w:rsid w:val="00CA4218"/>
    <w:rsid w:val="00D566D8"/>
    <w:rsid w:val="00D630AE"/>
    <w:rsid w:val="00D963D0"/>
    <w:rsid w:val="00DD6D74"/>
    <w:rsid w:val="00E22AE4"/>
    <w:rsid w:val="00E83B47"/>
    <w:rsid w:val="00E93149"/>
    <w:rsid w:val="00E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1540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B06"/>
    <w:pPr>
      <w:keepNext/>
      <w:outlineLvl w:val="0"/>
    </w:pPr>
    <w:rPr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3B06"/>
    <w:pPr>
      <w:keepNext/>
      <w:ind w:left="180"/>
      <w:outlineLvl w:val="1"/>
    </w:pPr>
    <w:rPr>
      <w:rFonts w:ascii="Courier New" w:hAnsi="Courier New" w:cs="Courier New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3B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3B06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3B06"/>
    <w:rPr>
      <w:rFonts w:ascii="Courier New" w:hAnsi="Courier New" w:cs="Courier New"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3B06"/>
    <w:rPr>
      <w:rFonts w:ascii="Arial" w:hAnsi="Arial" w:cs="Arial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rsid w:val="0021540D"/>
    <w:pPr>
      <w:spacing w:before="100" w:beforeAutospacing="1" w:after="100" w:afterAutospacing="1"/>
    </w:pPr>
  </w:style>
  <w:style w:type="paragraph" w:customStyle="1" w:styleId="Converted">
    <w:name w:val="Converted"/>
    <w:uiPriority w:val="99"/>
    <w:rsid w:val="0021540D"/>
    <w:pPr>
      <w:widowControl w:val="0"/>
      <w:tabs>
        <w:tab w:val="left" w:pos="793"/>
        <w:tab w:val="left" w:pos="1134"/>
      </w:tabs>
      <w:suppressAutoHyphens/>
      <w:jc w:val="both"/>
    </w:pPr>
    <w:rPr>
      <w:rFonts w:ascii="CG Times" w:eastAsia="Times New Roman" w:hAnsi="CG Times" w:cs="CG Times"/>
      <w:spacing w:val="-3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21540D"/>
    <w:pPr>
      <w:jc w:val="center"/>
    </w:pPr>
    <w:rPr>
      <w:rFonts w:ascii="Arial Armenian" w:hAnsi="Arial Armenian" w:cs="Arial Armenian"/>
      <w:sz w:val="22"/>
      <w:szCs w:val="22"/>
      <w:lang w:val="en-US"/>
    </w:rPr>
  </w:style>
  <w:style w:type="paragraph" w:customStyle="1" w:styleId="ccc">
    <w:name w:val="ccc"/>
    <w:uiPriority w:val="99"/>
    <w:rsid w:val="0021540D"/>
    <w:pPr>
      <w:tabs>
        <w:tab w:val="left" w:pos="1020"/>
      </w:tabs>
      <w:spacing w:before="226"/>
      <w:ind w:firstLine="283"/>
    </w:pPr>
    <w:rPr>
      <w:rFonts w:ascii="Dallak Title" w:eastAsia="Times New Roman" w:hAnsi="Dallak Title" w:cs="Dallak Title"/>
      <w:lang w:eastAsia="ru-RU"/>
    </w:rPr>
  </w:style>
  <w:style w:type="paragraph" w:customStyle="1" w:styleId="CarattereCarattere5">
    <w:name w:val="Carattere Carattere5"/>
    <w:basedOn w:val="Normal"/>
    <w:uiPriority w:val="99"/>
    <w:rsid w:val="00213B06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styleId="NoSpacing">
    <w:name w:val="No Spacing"/>
    <w:uiPriority w:val="99"/>
    <w:qFormat/>
    <w:rsid w:val="00213B06"/>
    <w:rPr>
      <w:rFonts w:cs="Calibri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213B06"/>
    <w:rPr>
      <w:rFonts w:ascii="Arial Armenian" w:hAnsi="Arial Armenian" w:cs="Arial Armeni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213B06"/>
    <w:rPr>
      <w:rFonts w:ascii="Times Armenian" w:hAnsi="Times Armenian" w:cs="Times Armeni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13B06"/>
    <w:rPr>
      <w:rFonts w:ascii="Times Armenian" w:hAnsi="Times Armenian" w:cs="Times Armeni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213B0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13B06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13B06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13B0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13B06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B06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"/>
    <w:uiPriority w:val="99"/>
    <w:rsid w:val="00213B06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 Unicode MS" w:hAnsi="Calibri" w:cs="Arial Unicode MS"/>
      <w:lang w:val="en-US" w:eastAsia="en-US"/>
    </w:rPr>
  </w:style>
  <w:style w:type="character" w:customStyle="1" w:styleId="FontStyle52">
    <w:name w:val="Font Style52"/>
    <w:basedOn w:val="DefaultParagraphFont"/>
    <w:uiPriority w:val="99"/>
    <w:rsid w:val="00213B06"/>
    <w:rPr>
      <w:rFonts w:ascii="Arial Unicode MS" w:eastAsia="Times New Roman" w:cs="Arial Unicode MS"/>
      <w:color w:val="000000"/>
      <w:sz w:val="18"/>
      <w:szCs w:val="18"/>
    </w:rPr>
  </w:style>
  <w:style w:type="paragraph" w:customStyle="1" w:styleId="Style1">
    <w:name w:val="Style1"/>
    <w:basedOn w:val="Normal"/>
    <w:uiPriority w:val="99"/>
    <w:rsid w:val="00213B06"/>
    <w:pPr>
      <w:widowControl w:val="0"/>
      <w:autoSpaceDE w:val="0"/>
      <w:autoSpaceDN w:val="0"/>
      <w:adjustRightInd w:val="0"/>
      <w:jc w:val="both"/>
    </w:pPr>
    <w:rPr>
      <w:rFonts w:ascii="Arial Unicode MS" w:hAnsi="Calibri" w:cs="Arial Unicode MS"/>
      <w:lang w:val="en-US" w:eastAsia="en-US"/>
    </w:rPr>
  </w:style>
  <w:style w:type="paragraph" w:customStyle="1" w:styleId="Style7">
    <w:name w:val="Style7"/>
    <w:basedOn w:val="Normal"/>
    <w:uiPriority w:val="99"/>
    <w:rsid w:val="00213B06"/>
    <w:pPr>
      <w:widowControl w:val="0"/>
      <w:autoSpaceDE w:val="0"/>
      <w:autoSpaceDN w:val="0"/>
      <w:adjustRightInd w:val="0"/>
      <w:jc w:val="both"/>
    </w:pPr>
    <w:rPr>
      <w:rFonts w:ascii="Arial Unicode MS" w:hAnsi="Calibri" w:cs="Arial Unicode MS"/>
      <w:lang w:val="en-US" w:eastAsia="en-US"/>
    </w:rPr>
  </w:style>
  <w:style w:type="paragraph" w:customStyle="1" w:styleId="Style10">
    <w:name w:val="Style10"/>
    <w:basedOn w:val="Normal"/>
    <w:uiPriority w:val="99"/>
    <w:rsid w:val="00213B06"/>
    <w:pPr>
      <w:widowControl w:val="0"/>
      <w:autoSpaceDE w:val="0"/>
      <w:autoSpaceDN w:val="0"/>
      <w:adjustRightInd w:val="0"/>
      <w:jc w:val="center"/>
    </w:pPr>
    <w:rPr>
      <w:rFonts w:ascii="Arial Unicode MS" w:hAnsi="Calibri" w:cs="Arial Unicode MS"/>
      <w:lang w:val="en-US" w:eastAsia="en-US"/>
    </w:rPr>
  </w:style>
  <w:style w:type="character" w:customStyle="1" w:styleId="FontStyle65">
    <w:name w:val="Font Style65"/>
    <w:basedOn w:val="DefaultParagraphFont"/>
    <w:uiPriority w:val="99"/>
    <w:rsid w:val="00213B06"/>
    <w:rPr>
      <w:rFonts w:ascii="Arial Unicode MS" w:eastAsia="Times New Roman" w:cs="Arial Unicode MS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rsid w:val="00213B06"/>
    <w:pPr>
      <w:tabs>
        <w:tab w:val="center" w:pos="4844"/>
        <w:tab w:val="right" w:pos="9689"/>
      </w:tabs>
      <w:spacing w:after="200" w:line="276" w:lineRule="auto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3B0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213B06"/>
    <w:pPr>
      <w:tabs>
        <w:tab w:val="center" w:pos="4844"/>
        <w:tab w:val="right" w:pos="9689"/>
      </w:tabs>
      <w:spacing w:after="200" w:line="276" w:lineRule="auto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3B06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213B06"/>
  </w:style>
  <w:style w:type="paragraph" w:customStyle="1" w:styleId="show">
    <w:name w:val="show"/>
    <w:basedOn w:val="Normal"/>
    <w:uiPriority w:val="99"/>
    <w:rsid w:val="00213B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3B06"/>
    <w:pPr>
      <w:ind w:left="720"/>
    </w:pPr>
    <w:rPr>
      <w:sz w:val="20"/>
      <w:szCs w:val="20"/>
      <w:lang w:val="en-GB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213B06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13B06"/>
    <w:pPr>
      <w:spacing w:line="360" w:lineRule="auto"/>
      <w:ind w:right="360"/>
      <w:jc w:val="both"/>
    </w:pPr>
    <w:rPr>
      <w:rFonts w:ascii="Dallak Time" w:hAnsi="Dallak Time" w:cs="Dallak Time"/>
      <w:b/>
      <w:bCs/>
      <w:i/>
      <w:i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3B06"/>
    <w:rPr>
      <w:rFonts w:ascii="Dallak Time" w:hAnsi="Dallak Time" w:cs="Dallak Time"/>
      <w:b/>
      <w:bCs/>
      <w:i/>
      <w:iCs/>
      <w:sz w:val="24"/>
      <w:szCs w:val="24"/>
    </w:rPr>
  </w:style>
  <w:style w:type="paragraph" w:customStyle="1" w:styleId="CarattereCarattere51">
    <w:name w:val="Carattere Carattere51"/>
    <w:basedOn w:val="Normal"/>
    <w:uiPriority w:val="99"/>
    <w:rsid w:val="00213B06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13B06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213B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13B06"/>
    <w:rPr>
      <w:rFonts w:ascii="Courier New" w:hAnsi="Courier New" w:cs="Courier New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3B06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13B06"/>
    <w:pPr>
      <w:ind w:firstLine="720"/>
    </w:pPr>
    <w:rPr>
      <w:rFonts w:ascii="Courier New" w:hAnsi="Courier New" w:cs="Courier New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13B06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13B06"/>
    <w:pPr>
      <w:ind w:left="720" w:hanging="540"/>
    </w:pPr>
    <w:rPr>
      <w:rFonts w:ascii="Courier New" w:hAnsi="Courier New" w:cs="Courier New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13B06"/>
    <w:rPr>
      <w:rFonts w:ascii="Courier New" w:hAnsi="Courier New" w:cs="Courier New"/>
      <w:snapToGrid w:val="0"/>
      <w:sz w:val="20"/>
      <w:szCs w:val="20"/>
    </w:rPr>
  </w:style>
  <w:style w:type="paragraph" w:customStyle="1" w:styleId="a">
    <w:name w:val="Знак Знак"/>
    <w:basedOn w:val="Normal"/>
    <w:uiPriority w:val="99"/>
    <w:rsid w:val="00213B06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arCharCarCharCar1CharCar">
    <w:name w:val="Car Char Car Char Car1 Char Car"/>
    <w:basedOn w:val="Normal"/>
    <w:uiPriority w:val="99"/>
    <w:rsid w:val="00213B06"/>
    <w:pPr>
      <w:spacing w:after="160" w:line="240" w:lineRule="exact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uiPriority w:val="99"/>
    <w:rsid w:val="00213B06"/>
    <w:pPr>
      <w:spacing w:before="240" w:after="12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ENTRE">
    <w:name w:val="CENTRE"/>
    <w:uiPriority w:val="99"/>
    <w:rsid w:val="00213B06"/>
    <w:pPr>
      <w:jc w:val="center"/>
    </w:pPr>
    <w:rPr>
      <w:rFonts w:ascii="Dallak Helv New" w:eastAsia="Times New Roman" w:hAnsi="Dallak Helv New" w:cs="Dallak Helv New"/>
      <w:b/>
      <w:bCs/>
      <w:sz w:val="24"/>
      <w:szCs w:val="24"/>
      <w:lang w:eastAsia="ru-RU"/>
    </w:rPr>
  </w:style>
  <w:style w:type="paragraph" w:customStyle="1" w:styleId="CharChar">
    <w:name w:val="Char Char"/>
    <w:basedOn w:val="Normal"/>
    <w:uiPriority w:val="99"/>
    <w:rsid w:val="00213B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0">
    <w:name w:val="Char Char Знак Знак"/>
    <w:basedOn w:val="Normal"/>
    <w:next w:val="Normal"/>
    <w:uiPriority w:val="99"/>
    <w:rsid w:val="00213B0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Intro">
    <w:name w:val="Intro"/>
    <w:basedOn w:val="DefaultParagraphFont"/>
    <w:uiPriority w:val="99"/>
    <w:rsid w:val="00213B06"/>
    <w:rPr>
      <w:rFonts w:ascii="Arial" w:hAnsi="Arial" w:cs="Arial"/>
      <w:b/>
      <w:bCs/>
      <w:sz w:val="22"/>
      <w:szCs w:val="22"/>
    </w:rPr>
  </w:style>
  <w:style w:type="paragraph" w:customStyle="1" w:styleId="ListParagraph1">
    <w:name w:val="List Paragraph1"/>
    <w:basedOn w:val="Normal"/>
    <w:uiPriority w:val="99"/>
    <w:rsid w:val="00213B06"/>
    <w:pPr>
      <w:spacing w:after="200"/>
      <w:ind w:left="720"/>
      <w:jc w:val="both"/>
    </w:pPr>
    <w:rPr>
      <w:rFonts w:ascii="Times LatArm" w:eastAsia="Calibri" w:hAnsi="Times LatArm" w:cs="Times LatArm"/>
      <w:sz w:val="28"/>
      <w:szCs w:val="28"/>
      <w:lang w:eastAsia="en-US"/>
    </w:rPr>
  </w:style>
  <w:style w:type="paragraph" w:customStyle="1" w:styleId="Text">
    <w:name w:val="Text"/>
    <w:basedOn w:val="Normal"/>
    <w:uiPriority w:val="99"/>
    <w:rsid w:val="00213B06"/>
    <w:pPr>
      <w:widowControl w:val="0"/>
    </w:pPr>
    <w:rPr>
      <w:lang w:val="en-GB" w:eastAsia="en-US"/>
    </w:rPr>
  </w:style>
  <w:style w:type="paragraph" w:customStyle="1" w:styleId="WW-NurText">
    <w:name w:val="WW-Nur Text"/>
    <w:basedOn w:val="Normal"/>
    <w:uiPriority w:val="99"/>
    <w:rsid w:val="00213B06"/>
    <w:pPr>
      <w:widowControl w:val="0"/>
      <w:tabs>
        <w:tab w:val="left" w:pos="1701"/>
      </w:tabs>
      <w:spacing w:after="120"/>
      <w:ind w:left="567" w:firstLine="1"/>
      <w:jc w:val="both"/>
    </w:pPr>
    <w:rPr>
      <w:rFonts w:ascii="Courier New" w:hAnsi="Courier New" w:cs="Courier New"/>
      <w:lang w:val="de-DE" w:eastAsia="en-US"/>
    </w:rPr>
  </w:style>
  <w:style w:type="character" w:styleId="Emphasis">
    <w:name w:val="Emphasis"/>
    <w:basedOn w:val="DefaultParagraphFont"/>
    <w:uiPriority w:val="99"/>
    <w:qFormat/>
    <w:rsid w:val="00213B06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21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3B06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3B06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3B06"/>
    <w:pPr>
      <w:spacing w:after="200" w:line="276" w:lineRule="auto"/>
      <w:jc w:val="both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B0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uiPriority w:val="99"/>
    <w:rsid w:val="00A81F1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0">
    <w:name w:val="²Ð"/>
    <w:uiPriority w:val="99"/>
    <w:rsid w:val="00964B8D"/>
    <w:rPr>
      <w:rFonts w:ascii="Arial Armenian" w:hAnsi="Arial Armenian" w:cs="Arial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64B8D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30</Pages>
  <Words>17369</Words>
  <Characters>-32766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TigranH</dc:creator>
  <cp:keywords/>
  <dc:description/>
  <cp:lastModifiedBy>Sona</cp:lastModifiedBy>
  <cp:revision>23</cp:revision>
  <dcterms:created xsi:type="dcterms:W3CDTF">2011-07-08T07:37:00Z</dcterms:created>
  <dcterms:modified xsi:type="dcterms:W3CDTF">2012-03-15T06:54:00Z</dcterms:modified>
</cp:coreProperties>
</file>