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E72C" w14:textId="77777777" w:rsidR="00974E95" w:rsidRPr="005E4DD4" w:rsidRDefault="00974E95" w:rsidP="00E51B54">
      <w:pPr>
        <w:spacing w:after="0" w:line="240" w:lineRule="auto"/>
        <w:ind w:right="-283"/>
        <w:rPr>
          <w:rFonts w:ascii="GHEA Grapalat" w:eastAsia="MS Mincho" w:hAnsi="GHEA Grapalat" w:cs="MS Mincho"/>
          <w:b/>
          <w:bCs/>
          <w:spacing w:val="3"/>
          <w:sz w:val="20"/>
          <w:szCs w:val="20"/>
          <w:lang w:val="en-US"/>
        </w:rPr>
      </w:pPr>
    </w:p>
    <w:p w14:paraId="325F7FF7" w14:textId="77777777" w:rsidR="00974E95" w:rsidRPr="0099438A" w:rsidRDefault="00974E95" w:rsidP="00E51B54">
      <w:pPr>
        <w:spacing w:after="0" w:line="240" w:lineRule="auto"/>
        <w:ind w:right="-283"/>
        <w:rPr>
          <w:rFonts w:ascii="GHEA Grapalat" w:eastAsia="MS Mincho" w:hAnsi="GHEA Grapalat" w:cs="MS Mincho"/>
          <w:spacing w:val="3"/>
          <w:sz w:val="2"/>
          <w:szCs w:val="2"/>
          <w:lang w:val="ru-RU"/>
        </w:rPr>
      </w:pPr>
    </w:p>
    <w:p w14:paraId="14BCFFAC" w14:textId="77777777" w:rsidR="00F512E5" w:rsidRPr="0099438A" w:rsidRDefault="009A59C4" w:rsidP="00E51B54">
      <w:pPr>
        <w:pStyle w:val="90"/>
        <w:shd w:val="clear" w:color="auto" w:fill="auto"/>
        <w:tabs>
          <w:tab w:val="left" w:pos="795"/>
        </w:tabs>
        <w:spacing w:after="0" w:line="280" w:lineRule="exact"/>
        <w:ind w:right="-283" w:firstLine="0"/>
        <w:jc w:val="right"/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</w:pP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ՀԱՎԵԼՎԱԾ</w:t>
      </w:r>
      <w:r w:rsidR="00F512E5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</w:p>
    <w:p w14:paraId="31A93444" w14:textId="77777777" w:rsidR="009A59C4" w:rsidRPr="0099438A" w:rsidRDefault="00F512E5" w:rsidP="00E51B54">
      <w:pPr>
        <w:pStyle w:val="90"/>
        <w:shd w:val="clear" w:color="auto" w:fill="auto"/>
        <w:tabs>
          <w:tab w:val="left" w:pos="795"/>
        </w:tabs>
        <w:spacing w:after="0" w:line="280" w:lineRule="exact"/>
        <w:ind w:right="-283" w:firstLine="0"/>
        <w:jc w:val="right"/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</w:pP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Հաստատված է</w:t>
      </w:r>
    </w:p>
    <w:p w14:paraId="4346D2D2" w14:textId="77777777" w:rsidR="009A59C4" w:rsidRPr="0099438A" w:rsidRDefault="009A59C4" w:rsidP="00E51B54">
      <w:pPr>
        <w:pStyle w:val="90"/>
        <w:shd w:val="clear" w:color="auto" w:fill="auto"/>
        <w:tabs>
          <w:tab w:val="left" w:pos="795"/>
        </w:tabs>
        <w:spacing w:after="0" w:line="280" w:lineRule="exact"/>
        <w:ind w:right="-283" w:firstLine="0"/>
        <w:jc w:val="right"/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</w:pP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ՀՀ քաղաքաշինության նախա</w:t>
      </w:r>
      <w:r w:rsidR="00FE1CDB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րար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ի</w:t>
      </w:r>
      <w:r w:rsidR="00C8571D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</w:p>
    <w:p w14:paraId="0F128C06" w14:textId="77777777" w:rsidR="009A59C4" w:rsidRPr="0099438A" w:rsidRDefault="009A59C4" w:rsidP="00E51B54">
      <w:pPr>
        <w:pStyle w:val="90"/>
        <w:shd w:val="clear" w:color="auto" w:fill="auto"/>
        <w:tabs>
          <w:tab w:val="left" w:pos="795"/>
        </w:tabs>
        <w:spacing w:after="0" w:line="280" w:lineRule="exact"/>
        <w:ind w:right="-283" w:firstLine="0"/>
        <w:jc w:val="right"/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</w:pP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2016 թվականի </w:t>
      </w:r>
      <w:r w:rsidR="00BA44C8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  <w:lang w:val="ru-RU"/>
        </w:rPr>
        <w:t xml:space="preserve">հունիսի 16-ի 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N</w:t>
      </w:r>
      <w:r w:rsidR="00C8571D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BA44C8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  <w:lang w:val="ru-RU"/>
        </w:rPr>
        <w:t>120-Ն</w:t>
      </w:r>
      <w:r w:rsidR="00993417" w:rsidRPr="00196E2E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հրամանով</w:t>
      </w:r>
    </w:p>
    <w:p w14:paraId="55926B77" w14:textId="77777777" w:rsidR="009A59C4" w:rsidRPr="0099438A" w:rsidRDefault="009A59C4" w:rsidP="00E51B54">
      <w:pPr>
        <w:ind w:right="-283"/>
        <w:jc w:val="right"/>
        <w:rPr>
          <w:rFonts w:ascii="GHEA Grapalat" w:hAnsi="GHEA Grapalat" w:cs="Sylfaen"/>
        </w:rPr>
      </w:pPr>
    </w:p>
    <w:p w14:paraId="6D31914A" w14:textId="77777777" w:rsidR="00F512E5" w:rsidRPr="0099438A" w:rsidRDefault="00F512E5" w:rsidP="00E51B54">
      <w:pPr>
        <w:ind w:right="-283"/>
        <w:jc w:val="right"/>
        <w:rPr>
          <w:rFonts w:ascii="GHEA Grapalat" w:hAnsi="GHEA Grapalat" w:cs="Sylfaen"/>
        </w:rPr>
      </w:pPr>
    </w:p>
    <w:p w14:paraId="219FB4A7" w14:textId="77777777" w:rsidR="00C34AA6" w:rsidRPr="0099438A" w:rsidRDefault="00F512E5" w:rsidP="002956C0">
      <w:pPr>
        <w:spacing w:after="0"/>
        <w:ind w:right="-284"/>
        <w:jc w:val="center"/>
        <w:rPr>
          <w:rFonts w:ascii="GHEA Grapalat" w:hAnsi="GHEA Grapalat"/>
          <w:b/>
        </w:rPr>
      </w:pPr>
      <w:r w:rsidRPr="0099438A">
        <w:rPr>
          <w:rFonts w:ascii="GHEA Grapalat" w:hAnsi="GHEA Grapalat"/>
          <w:b/>
        </w:rPr>
        <w:t>ՇԵՆՔԵՐԻ ՋԵՐՄԱՅԻՆ ՊԱՇՏՊԱՆՈՒԹՅՈՒՆ</w:t>
      </w:r>
    </w:p>
    <w:p w14:paraId="06E22C62" w14:textId="77777777" w:rsidR="00F512E5" w:rsidRPr="0099438A" w:rsidRDefault="00F512E5" w:rsidP="002956C0">
      <w:pPr>
        <w:pBdr>
          <w:bottom w:val="single" w:sz="4" w:space="1" w:color="auto"/>
        </w:pBdr>
        <w:shd w:val="clear" w:color="auto" w:fill="FFFFFF"/>
        <w:spacing w:after="0" w:line="240" w:lineRule="auto"/>
        <w:ind w:right="-284"/>
        <w:jc w:val="center"/>
        <w:rPr>
          <w:rFonts w:ascii="GHEA Grapalat" w:hAnsi="GHEA Grapalat"/>
          <w:b/>
          <w:spacing w:val="-1"/>
        </w:rPr>
      </w:pPr>
      <w:r w:rsidRPr="0099438A">
        <w:rPr>
          <w:rFonts w:ascii="GHEA Grapalat" w:hAnsi="GHEA Grapalat"/>
          <w:b/>
          <w:spacing w:val="-1"/>
        </w:rPr>
        <w:t>ՀՀՇՆ 24-01-20</w:t>
      </w:r>
      <w:r w:rsidR="0078685E" w:rsidRPr="0099438A">
        <w:rPr>
          <w:rFonts w:ascii="GHEA Grapalat" w:hAnsi="GHEA Grapalat"/>
          <w:b/>
          <w:spacing w:val="-1"/>
        </w:rPr>
        <w:t>1</w:t>
      </w:r>
      <w:r w:rsidR="00166AC3">
        <w:rPr>
          <w:rFonts w:ascii="GHEA Grapalat" w:hAnsi="GHEA Grapalat"/>
          <w:b/>
          <w:spacing w:val="-1"/>
          <w:lang w:val="en-US"/>
        </w:rPr>
        <w:t>6</w:t>
      </w:r>
      <w:r w:rsidR="00C8571D" w:rsidRPr="0099438A">
        <w:rPr>
          <w:rFonts w:ascii="GHEA Grapalat" w:hAnsi="GHEA Grapalat"/>
          <w:b/>
          <w:spacing w:val="-1"/>
        </w:rPr>
        <w:t xml:space="preserve"> </w:t>
      </w:r>
    </w:p>
    <w:p w14:paraId="2DCD6A8B" w14:textId="77777777" w:rsidR="00C8571D" w:rsidRPr="0099438A" w:rsidRDefault="00C8571D" w:rsidP="002956C0">
      <w:pPr>
        <w:pBdr>
          <w:bottom w:val="single" w:sz="4" w:space="1" w:color="auto"/>
        </w:pBdr>
        <w:shd w:val="clear" w:color="auto" w:fill="FFFFFF"/>
        <w:spacing w:after="0" w:line="240" w:lineRule="auto"/>
        <w:ind w:right="-284"/>
        <w:jc w:val="center"/>
        <w:rPr>
          <w:rFonts w:ascii="GHEA Grapalat" w:hAnsi="GHEA Grapalat"/>
          <w:b/>
          <w:spacing w:val="-1"/>
        </w:rPr>
      </w:pPr>
    </w:p>
    <w:p w14:paraId="3C7D2027" w14:textId="77777777" w:rsidR="00F512E5" w:rsidRPr="0099438A" w:rsidRDefault="002956C0" w:rsidP="002956C0">
      <w:pPr>
        <w:shd w:val="clear" w:color="auto" w:fill="FFFFFF"/>
        <w:ind w:right="-283"/>
        <w:jc w:val="center"/>
        <w:rPr>
          <w:rFonts w:ascii="GHEA Grapalat" w:hAnsi="GHEA Grapalat" w:cs="Sylfaen"/>
          <w:b/>
          <w:sz w:val="20"/>
          <w:szCs w:val="20"/>
        </w:rPr>
      </w:pPr>
      <w:r w:rsidRPr="00DD569D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</w:t>
      </w:r>
      <w:r w:rsidR="00F512E5" w:rsidRPr="0099438A">
        <w:rPr>
          <w:rFonts w:ascii="GHEA Grapalat" w:hAnsi="GHEA Grapalat" w:cs="Sylfaen"/>
          <w:sz w:val="20"/>
          <w:szCs w:val="20"/>
        </w:rPr>
        <w:t>Գործարկման</w:t>
      </w:r>
      <w:r w:rsidR="00F512E5" w:rsidRPr="0099438A">
        <w:rPr>
          <w:rFonts w:ascii="GHEA Grapalat" w:hAnsi="GHEA Grapalat" w:cs="Times Armenian"/>
          <w:sz w:val="20"/>
          <w:szCs w:val="20"/>
        </w:rPr>
        <w:t xml:space="preserve"> </w:t>
      </w:r>
      <w:r w:rsidR="00F512E5" w:rsidRPr="0099438A">
        <w:rPr>
          <w:rFonts w:ascii="GHEA Grapalat" w:hAnsi="GHEA Grapalat" w:cs="Sylfaen"/>
          <w:sz w:val="20"/>
          <w:szCs w:val="20"/>
        </w:rPr>
        <w:t>թվականը</w:t>
      </w:r>
      <w:r w:rsidR="00C8571D" w:rsidRPr="0099438A">
        <w:rPr>
          <w:rFonts w:ascii="GHEA Grapalat" w:hAnsi="GHEA Grapalat" w:cs="Sylfaen"/>
          <w:b/>
          <w:sz w:val="20"/>
          <w:szCs w:val="20"/>
        </w:rPr>
        <w:t xml:space="preserve">                    .</w:t>
      </w:r>
      <w:r w:rsidR="00F512E5" w:rsidRPr="0099438A">
        <w:rPr>
          <w:rFonts w:ascii="GHEA Grapalat" w:hAnsi="GHEA Grapalat" w:cs="Sylfaen"/>
          <w:b/>
          <w:sz w:val="20"/>
          <w:szCs w:val="20"/>
        </w:rPr>
        <w:t xml:space="preserve"> </w:t>
      </w:r>
    </w:p>
    <w:p w14:paraId="274740DA" w14:textId="77777777" w:rsidR="00F512E5" w:rsidRPr="0099438A" w:rsidRDefault="00F512E5" w:rsidP="00E51B54">
      <w:pPr>
        <w:shd w:val="clear" w:color="auto" w:fill="FFFFFF"/>
        <w:ind w:right="-283"/>
        <w:jc w:val="center"/>
        <w:rPr>
          <w:rFonts w:ascii="GHEA Grapalat" w:hAnsi="GHEA Grapalat" w:cs="Sylfaen"/>
          <w:b/>
          <w:sz w:val="20"/>
          <w:szCs w:val="20"/>
        </w:rPr>
      </w:pPr>
    </w:p>
    <w:p w14:paraId="738FA603" w14:textId="77777777" w:rsidR="009A59C4" w:rsidRPr="0099438A" w:rsidRDefault="00F61BCC" w:rsidP="00E51B54">
      <w:pPr>
        <w:pStyle w:val="Heading1"/>
        <w:ind w:right="-283"/>
      </w:pPr>
      <w:bookmarkStart w:id="0" w:name="_Toc450234250"/>
      <w:r w:rsidRPr="0099438A">
        <w:t>I</w:t>
      </w:r>
      <w:r w:rsidR="004D1277" w:rsidRPr="0099438A">
        <w:rPr>
          <w:rFonts w:ascii="MS Mincho" w:eastAsia="MS Mincho" w:hAnsi="MS Mincho" w:cs="MS Mincho" w:hint="eastAsia"/>
        </w:rPr>
        <w:t>․</w:t>
      </w:r>
      <w:r w:rsidR="00232041" w:rsidRPr="0099438A">
        <w:t xml:space="preserve"> </w:t>
      </w:r>
      <w:r w:rsidR="009A59C4" w:rsidRPr="0099438A">
        <w:rPr>
          <w:rFonts w:cs="Sylfaen"/>
        </w:rPr>
        <w:t>ԿԻՐԱՌՄԱՆ</w:t>
      </w:r>
      <w:r w:rsidR="009A59C4" w:rsidRPr="0099438A">
        <w:t xml:space="preserve"> </w:t>
      </w:r>
      <w:r w:rsidR="009A59C4" w:rsidRPr="0099438A">
        <w:rPr>
          <w:rFonts w:cs="Sylfaen"/>
        </w:rPr>
        <w:t>ՈԼՈՐՏԸ</w:t>
      </w:r>
      <w:bookmarkEnd w:id="0"/>
    </w:p>
    <w:p w14:paraId="68E0B17B" w14:textId="77777777" w:rsidR="00016FFC" w:rsidRPr="0099438A" w:rsidRDefault="00DC62D5" w:rsidP="00E51B54">
      <w:pPr>
        <w:pStyle w:val="90"/>
        <w:shd w:val="clear" w:color="auto" w:fill="auto"/>
        <w:tabs>
          <w:tab w:val="left" w:pos="426"/>
          <w:tab w:val="left" w:pos="795"/>
        </w:tabs>
        <w:spacing w:after="0" w:line="240" w:lineRule="auto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1. Սույն </w:t>
      </w:r>
      <w:r w:rsidR="00F512E5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«</w:t>
      </w:r>
      <w:r w:rsidR="009A59C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Շ</w:t>
      </w:r>
      <w:r w:rsidR="008B724A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ենքերի ջերմային պաշտպանություն</w:t>
      </w:r>
      <w:r w:rsidR="00F512E5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» </w:t>
      </w:r>
      <w:r w:rsidR="009A59C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շինարա</w:t>
      </w:r>
      <w:r w:rsidR="001E713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րա</w:t>
      </w:r>
      <w:r w:rsidR="009A59C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կան 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նորմերը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(այսուհետ</w:t>
      </w:r>
      <w:r w:rsidR="009A59C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՝</w:t>
      </w:r>
      <w:r w:rsidR="008B724A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շինա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8B724A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րա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8B724A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րա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8B724A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կան նորմեր)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տարածվում են կառուցվող և վերակառուցվող բնակելի</w:t>
      </w:r>
      <w:r w:rsidR="004D1277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, 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հասարակական, ար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տադրական, գյուղատնտեսական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A52D12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և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պահեստային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7F7B6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50</w:t>
      </w:r>
      <w:r w:rsidR="00035088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7F7B6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մ</w:t>
      </w:r>
      <w:r w:rsidR="007F7B6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  <w:vertAlign w:val="superscript"/>
        </w:rPr>
        <w:t>2</w:t>
      </w:r>
      <w:r w:rsidR="007F7B6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-ից մեծ մակերես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FD3027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ունեցող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շենքերի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AC6EB2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և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շինու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թյունների</w:t>
      </w:r>
      <w:r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</w:t>
      </w:r>
      <w:r w:rsidR="00FD16DD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(այսուհետ` շենքեր)</w:t>
      </w:r>
      <w:r w:rsidR="001B42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, կառույցների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ջերմային պաշտպանության նախագծման վրա, որտեղ </w:t>
      </w:r>
      <w:r w:rsidR="001B42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պա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1B42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հանջ</w:t>
      </w:r>
      <w:r w:rsidR="009204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1B42B4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վում են</w:t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 xml:space="preserve"> որոշակի ջերմախոնա</w:t>
      </w:r>
      <w:r w:rsidR="00A13746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MS Mincho"/>
          <w:b w:val="0"/>
          <w:bCs w:val="0"/>
          <w:spacing w:val="3"/>
          <w:sz w:val="20"/>
          <w:szCs w:val="20"/>
        </w:rPr>
        <w:t>վային պայմաններ</w:t>
      </w:r>
      <w:r w:rsidR="00016FFC" w:rsidRPr="0099438A">
        <w:rPr>
          <w:rFonts w:ascii="GHEA Grapalat" w:hAnsi="GHEA Grapalat"/>
          <w:sz w:val="20"/>
          <w:szCs w:val="20"/>
        </w:rPr>
        <w:t>:</w:t>
      </w:r>
    </w:p>
    <w:p w14:paraId="0F05A736" w14:textId="77777777" w:rsidR="00016FFC" w:rsidRPr="0099438A" w:rsidRDefault="00DC62D5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2. </w:t>
      </w:r>
      <w:r w:rsidR="00016FFC" w:rsidRPr="0099438A">
        <w:rPr>
          <w:rFonts w:ascii="GHEA Grapalat" w:hAnsi="GHEA Grapalat"/>
          <w:sz w:val="20"/>
          <w:szCs w:val="20"/>
        </w:rPr>
        <w:t>Սույն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FD16DD" w:rsidRPr="0099438A">
        <w:rPr>
          <w:rFonts w:ascii="GHEA Grapalat" w:hAnsi="GHEA Grapalat"/>
          <w:sz w:val="20"/>
          <w:szCs w:val="20"/>
        </w:rPr>
        <w:t>շինարարական</w:t>
      </w:r>
      <w:r w:rsidR="00016FFC" w:rsidRPr="0099438A">
        <w:rPr>
          <w:rFonts w:ascii="GHEA Grapalat" w:hAnsi="GHEA Grapalat"/>
          <w:sz w:val="20"/>
          <w:szCs w:val="20"/>
        </w:rPr>
        <w:t xml:space="preserve"> նորմերը չեն տար</w:t>
      </w:r>
      <w:r w:rsidR="004D1277" w:rsidRPr="0099438A">
        <w:rPr>
          <w:rFonts w:ascii="GHEA Grapalat" w:hAnsi="GHEA Grapalat"/>
          <w:sz w:val="20"/>
          <w:szCs w:val="20"/>
        </w:rPr>
        <w:t>ա</w:t>
      </w:r>
      <w:r w:rsidR="00016FFC" w:rsidRPr="0099438A">
        <w:rPr>
          <w:rFonts w:ascii="GHEA Grapalat" w:hAnsi="GHEA Grapalat"/>
          <w:sz w:val="20"/>
          <w:szCs w:val="20"/>
        </w:rPr>
        <w:t>ծվում</w:t>
      </w:r>
      <w:r w:rsidR="00A85CEE" w:rsidRPr="0099438A">
        <w:rPr>
          <w:rFonts w:ascii="GHEA Grapalat" w:eastAsia="MS Mincho" w:hAnsi="GHEA Grapalat" w:cs="Courier New"/>
          <w:sz w:val="20"/>
          <w:szCs w:val="20"/>
        </w:rPr>
        <w:t>՝</w:t>
      </w:r>
    </w:p>
    <w:p w14:paraId="66EC68D4" w14:textId="77777777" w:rsidR="00016FFC" w:rsidRPr="0099438A" w:rsidRDefault="00DC62D5" w:rsidP="00E51B54">
      <w:pPr>
        <w:pStyle w:val="1"/>
        <w:shd w:val="clear" w:color="auto" w:fill="auto"/>
        <w:tabs>
          <w:tab w:val="left" w:pos="567"/>
          <w:tab w:val="left" w:pos="851"/>
          <w:tab w:val="left" w:pos="900"/>
        </w:tabs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1)</w:t>
      </w:r>
      <w:r w:rsidR="002F524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պաշտամունքային շենքերի</w:t>
      </w:r>
      <w:r w:rsidR="00AC6EB2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167E7F49" w14:textId="77777777" w:rsidR="00F61BCC" w:rsidRPr="0099438A" w:rsidRDefault="00EC19AC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2)</w:t>
      </w:r>
      <w:r w:rsidR="002F524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t xml:space="preserve">պարբերաբար (շաբաթական 3 օրից պակաս) </w:t>
      </w:r>
      <w:r w:rsidR="007F7B6C" w:rsidRPr="0099438A">
        <w:rPr>
          <w:rFonts w:ascii="GHEA Grapalat" w:eastAsia="MS Mincho" w:hAnsi="GHEA Grapalat" w:cs="MS Mincho"/>
          <w:sz w:val="20"/>
          <w:szCs w:val="20"/>
        </w:rPr>
        <w:t>կամ սեզոնային (անընդմեջ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FD16DD" w:rsidRPr="0099438A">
        <w:rPr>
          <w:rFonts w:ascii="GHEA Grapalat" w:eastAsia="MS Mincho" w:hAnsi="GHEA Grapalat" w:cs="MS Mincho"/>
          <w:sz w:val="20"/>
          <w:szCs w:val="20"/>
        </w:rPr>
        <w:t>տարվա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FD16DD" w:rsidRPr="0099438A">
        <w:rPr>
          <w:rFonts w:ascii="GHEA Grapalat" w:eastAsia="MS Mincho" w:hAnsi="GHEA Grapalat" w:cs="MS Mincho"/>
          <w:sz w:val="20"/>
          <w:szCs w:val="20"/>
        </w:rPr>
        <w:t>ընթաց</w:t>
      </w:r>
      <w:r w:rsidR="009204B4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FD16DD" w:rsidRPr="0099438A">
        <w:rPr>
          <w:rFonts w:ascii="GHEA Grapalat" w:eastAsia="MS Mincho" w:hAnsi="GHEA Grapalat" w:cs="MS Mincho"/>
          <w:sz w:val="20"/>
          <w:szCs w:val="20"/>
        </w:rPr>
        <w:t>քում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9A69E2" w:rsidRPr="009A69E2">
        <w:rPr>
          <w:rFonts w:ascii="GHEA Grapalat" w:eastAsia="MS Mincho" w:hAnsi="GHEA Grapalat" w:cs="MS Mincho"/>
          <w:sz w:val="20"/>
          <w:szCs w:val="20"/>
        </w:rPr>
        <w:t xml:space="preserve">    </w:t>
      </w:r>
      <w:r w:rsidR="002B40D0" w:rsidRPr="0099438A">
        <w:rPr>
          <w:rFonts w:ascii="GHEA Grapalat" w:eastAsia="MS Mincho" w:hAnsi="GHEA Grapalat" w:cs="MS Mincho"/>
          <w:sz w:val="20"/>
          <w:szCs w:val="20"/>
        </w:rPr>
        <w:t>3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7F7B6C" w:rsidRPr="0099438A">
        <w:rPr>
          <w:rFonts w:ascii="GHEA Grapalat" w:eastAsia="MS Mincho" w:hAnsi="GHEA Grapalat" w:cs="MS Mincho"/>
          <w:sz w:val="20"/>
          <w:szCs w:val="20"/>
        </w:rPr>
        <w:t>ամսից պակաս)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t>ջեռուցվող բնակելի և հասարա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softHyphen/>
        <w:t>կական շենքերի</w:t>
      </w:r>
      <w:r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0DE5C713" w14:textId="77777777" w:rsidR="00F61BCC" w:rsidRPr="0099438A" w:rsidRDefault="00EC19AC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3) 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t>ժամանակավոր շենքերի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F2783" w:rsidRPr="0099438A">
        <w:rPr>
          <w:rFonts w:ascii="GHEA Grapalat" w:eastAsia="MS Mincho" w:hAnsi="GHEA Grapalat" w:cs="MS Mincho"/>
          <w:sz w:val="20"/>
          <w:szCs w:val="20"/>
        </w:rPr>
        <w:t>(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t xml:space="preserve">2 ջեռուցման </w:t>
      </w:r>
      <w:r w:rsidR="00493E9E" w:rsidRPr="0099438A">
        <w:rPr>
          <w:rFonts w:ascii="GHEA Grapalat" w:eastAsia="MS Mincho" w:hAnsi="GHEA Grapalat" w:cs="MS Mincho"/>
          <w:sz w:val="20"/>
          <w:szCs w:val="20"/>
        </w:rPr>
        <w:t>ժամանակա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t xml:space="preserve">շրջանից </w:t>
      </w:r>
      <w:r w:rsidR="00A52D12" w:rsidRPr="0099438A">
        <w:rPr>
          <w:rFonts w:ascii="GHEA Grapalat" w:eastAsia="MS Mincho" w:hAnsi="GHEA Grapalat" w:cs="MS Mincho"/>
          <w:sz w:val="20"/>
          <w:szCs w:val="20"/>
        </w:rPr>
        <w:t>պակաս</w:t>
      </w:r>
      <w:r w:rsidR="00F61BCC" w:rsidRPr="0099438A">
        <w:rPr>
          <w:rFonts w:ascii="GHEA Grapalat" w:eastAsia="MS Mincho" w:hAnsi="GHEA Grapalat" w:cs="MS Mincho"/>
          <w:sz w:val="20"/>
          <w:szCs w:val="20"/>
        </w:rPr>
        <w:t xml:space="preserve"> շահագործվող)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4312D62E" w14:textId="77777777" w:rsidR="007F7B6C" w:rsidRPr="0099438A" w:rsidRDefault="00EC19AC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4) </w:t>
      </w:r>
      <w:r w:rsidR="007F7B6C" w:rsidRPr="0099438A">
        <w:rPr>
          <w:rFonts w:ascii="GHEA Grapalat" w:eastAsia="MS Mincho" w:hAnsi="GHEA Grapalat" w:cs="MS Mincho"/>
          <w:sz w:val="20"/>
          <w:szCs w:val="20"/>
        </w:rPr>
        <w:t>ջերմոցների, սառնարանային շենքերի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44AF77FB" w14:textId="77777777" w:rsidR="007F7B6C" w:rsidRPr="0099438A" w:rsidRDefault="00EC19AC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5) </w:t>
      </w:r>
      <w:r w:rsidR="007F7B6C" w:rsidRPr="0099438A">
        <w:rPr>
          <w:rFonts w:ascii="GHEA Grapalat" w:eastAsia="MS Mincho" w:hAnsi="GHEA Grapalat" w:cs="MS Mincho"/>
          <w:sz w:val="20"/>
          <w:szCs w:val="20"/>
        </w:rPr>
        <w:t>ՀՀ օրենսդրությամբ մշակութային ժառանգություն ճանաչված շենքերի, շինությունների,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</w:p>
    <w:p w14:paraId="1A9AA6C9" w14:textId="77777777" w:rsidR="007F7B6C" w:rsidRPr="0099438A" w:rsidRDefault="00EC19AC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6) </w:t>
      </w:r>
      <w:r w:rsidR="007F7B6C" w:rsidRPr="0099438A">
        <w:rPr>
          <w:rFonts w:ascii="GHEA Grapalat" w:eastAsia="MS Mincho" w:hAnsi="GHEA Grapalat" w:cs="MS Mincho"/>
          <w:sz w:val="20"/>
          <w:szCs w:val="20"/>
        </w:rPr>
        <w:t>օժանդակ շինությունների, շենքերի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 xml:space="preserve">, </w:t>
      </w:r>
    </w:p>
    <w:p w14:paraId="39FD3540" w14:textId="77777777" w:rsidR="00A85CEE" w:rsidRPr="0099438A" w:rsidRDefault="00EC19AC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7) 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>50</w:t>
      </w:r>
      <w:r w:rsidR="00035088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>մ</w:t>
      </w:r>
      <w:r w:rsidR="00A85CEE" w:rsidRPr="0099438A">
        <w:rPr>
          <w:rFonts w:ascii="GHEA Grapalat" w:eastAsia="MS Mincho" w:hAnsi="GHEA Grapalat" w:cs="MS Mincho"/>
          <w:sz w:val="20"/>
          <w:szCs w:val="20"/>
          <w:vertAlign w:val="superscript"/>
        </w:rPr>
        <w:t>2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>-ից փոքր մակերես ունեցող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A85CEE" w:rsidRPr="0099438A">
        <w:rPr>
          <w:rFonts w:ascii="GHEA Grapalat" w:eastAsia="MS Mincho" w:hAnsi="GHEA Grapalat" w:cs="MS Mincho"/>
          <w:sz w:val="20"/>
          <w:szCs w:val="20"/>
        </w:rPr>
        <w:t>առանձին շենքերի ջերմային պաշտպանության վրա</w:t>
      </w:r>
      <w:r w:rsidR="007F7B6C" w:rsidRPr="0099438A">
        <w:rPr>
          <w:rFonts w:ascii="GHEA Grapalat" w:eastAsia="MS Mincho" w:hAnsi="GHEA Grapalat" w:cs="MS Mincho"/>
          <w:sz w:val="20"/>
          <w:szCs w:val="20"/>
        </w:rPr>
        <w:t xml:space="preserve">։ </w:t>
      </w:r>
    </w:p>
    <w:p w14:paraId="41F0B5FC" w14:textId="77777777" w:rsidR="00B87022" w:rsidRPr="0099438A" w:rsidRDefault="00B87022" w:rsidP="00E51B54">
      <w:pPr>
        <w:spacing w:after="0" w:line="240" w:lineRule="auto"/>
        <w:ind w:right="-283" w:firstLine="709"/>
        <w:jc w:val="both"/>
        <w:rPr>
          <w:rFonts w:ascii="GHEA Grapalat" w:eastAsia="MS Mincho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</w:t>
      </w:r>
      <w:r w:rsidR="00993417" w:rsidRPr="00993417">
        <w:rPr>
          <w:rFonts w:ascii="MS Mincho" w:eastAsia="MS Mincho" w:hAnsi="MS Mincho" w:cs="MS Mincho"/>
          <w:sz w:val="20"/>
          <w:szCs w:val="20"/>
        </w:rPr>
        <w:t>.</w:t>
      </w:r>
      <w:r w:rsidR="009204B4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Նշված</w:t>
      </w:r>
      <w:r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շենքերի</w:t>
      </w:r>
      <w:r w:rsidR="00016FFC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ջերմային</w:t>
      </w:r>
      <w:r w:rsidR="00016FFC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պաշտպանության</w:t>
      </w:r>
      <w:r w:rsidR="00016FFC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մակարդակը</w:t>
      </w:r>
      <w:r w:rsidR="00EC19AC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90554F" w:rsidRPr="0099438A">
        <w:rPr>
          <w:rFonts w:ascii="GHEA Grapalat" w:eastAsia="MS Mincho" w:hAnsi="GHEA Grapalat" w:cs="Sylfaen"/>
          <w:sz w:val="20"/>
          <w:szCs w:val="20"/>
        </w:rPr>
        <w:t>որոշվում</w:t>
      </w:r>
      <w:r w:rsidR="0090554F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90554F" w:rsidRPr="0099438A">
        <w:rPr>
          <w:rFonts w:ascii="GHEA Grapalat" w:eastAsia="MS Mincho" w:hAnsi="GHEA Grapalat" w:cs="Sylfaen"/>
          <w:sz w:val="20"/>
          <w:szCs w:val="20"/>
        </w:rPr>
        <w:t>է</w:t>
      </w:r>
      <w:r w:rsidR="00016FFC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համապատասխան</w:t>
      </w:r>
      <w:r w:rsidR="00016FFC"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նոր</w:t>
      </w:r>
      <w:r w:rsidR="009204B4" w:rsidRPr="0099438A">
        <w:rPr>
          <w:rFonts w:ascii="GHEA Grapalat" w:eastAsia="MS Mincho" w:hAnsi="GHEA Grapalat" w:cs="Sylfaen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մե</w:t>
      </w:r>
      <w:r w:rsidR="009204B4" w:rsidRPr="0099438A">
        <w:rPr>
          <w:rFonts w:ascii="GHEA Grapalat" w:eastAsia="MS Mincho" w:hAnsi="GHEA Grapalat"/>
          <w:sz w:val="20"/>
          <w:szCs w:val="20"/>
        </w:rPr>
        <w:softHyphen/>
      </w:r>
      <w:r w:rsidR="009204B4" w:rsidRPr="0099438A">
        <w:rPr>
          <w:rFonts w:ascii="GHEA Grapalat" w:eastAsia="MS Mincho" w:hAnsi="GHEA Grapalat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Sylfaen"/>
          <w:sz w:val="20"/>
          <w:szCs w:val="20"/>
        </w:rPr>
        <w:t>րով</w:t>
      </w:r>
      <w:r w:rsidR="00016FFC" w:rsidRPr="0099438A">
        <w:rPr>
          <w:rFonts w:ascii="GHEA Grapalat" w:eastAsia="MS Mincho" w:hAnsi="GHEA Grapalat"/>
          <w:sz w:val="20"/>
          <w:szCs w:val="20"/>
        </w:rPr>
        <w:t xml:space="preserve">, </w:t>
      </w:r>
      <w:r w:rsidRPr="0099438A">
        <w:rPr>
          <w:rFonts w:ascii="GHEA Grapalat" w:eastAsia="MS Mincho" w:hAnsi="GHEA Grapalat" w:cs="Sylfaen"/>
          <w:sz w:val="20"/>
          <w:szCs w:val="20"/>
        </w:rPr>
        <w:t>իսկ</w:t>
      </w:r>
      <w:r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Sylfaen"/>
          <w:sz w:val="20"/>
          <w:szCs w:val="20"/>
        </w:rPr>
        <w:t>դրանց</w:t>
      </w:r>
      <w:r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Sylfaen"/>
          <w:sz w:val="20"/>
          <w:szCs w:val="20"/>
        </w:rPr>
        <w:t>բացակայության</w:t>
      </w:r>
      <w:r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Sylfaen"/>
          <w:sz w:val="20"/>
          <w:szCs w:val="20"/>
        </w:rPr>
        <w:t>դեպքում</w:t>
      </w:r>
      <w:r w:rsidRPr="0099438A">
        <w:rPr>
          <w:rFonts w:ascii="GHEA Grapalat" w:eastAsia="MS Mincho" w:hAnsi="GHEA Grapalat"/>
          <w:sz w:val="20"/>
          <w:szCs w:val="20"/>
        </w:rPr>
        <w:t xml:space="preserve">` </w:t>
      </w:r>
      <w:r w:rsidRPr="0099438A">
        <w:rPr>
          <w:rFonts w:ascii="GHEA Grapalat" w:eastAsia="MS Mincho" w:hAnsi="GHEA Grapalat" w:cs="Sylfaen"/>
          <w:sz w:val="20"/>
          <w:szCs w:val="20"/>
        </w:rPr>
        <w:t>սեփականատիրոջ</w:t>
      </w:r>
      <w:r w:rsidRPr="0099438A">
        <w:rPr>
          <w:rFonts w:ascii="GHEA Grapalat" w:eastAsia="MS Mincho" w:hAnsi="GHEA Grapalat"/>
          <w:sz w:val="20"/>
          <w:szCs w:val="20"/>
        </w:rPr>
        <w:t xml:space="preserve"> (</w:t>
      </w:r>
      <w:r w:rsidRPr="0099438A">
        <w:rPr>
          <w:rFonts w:ascii="GHEA Grapalat" w:eastAsia="MS Mincho" w:hAnsi="GHEA Grapalat" w:cs="Sylfaen"/>
          <w:sz w:val="20"/>
          <w:szCs w:val="20"/>
        </w:rPr>
        <w:t>պատվիրատուի</w:t>
      </w:r>
      <w:r w:rsidRPr="0099438A">
        <w:rPr>
          <w:rFonts w:ascii="GHEA Grapalat" w:eastAsia="MS Mincho" w:hAnsi="GHEA Grapalat"/>
          <w:sz w:val="20"/>
          <w:szCs w:val="20"/>
        </w:rPr>
        <w:t xml:space="preserve">) </w:t>
      </w:r>
      <w:r w:rsidRPr="0099438A">
        <w:rPr>
          <w:rFonts w:ascii="GHEA Grapalat" w:eastAsia="MS Mincho" w:hAnsi="GHEA Grapalat" w:cs="Sylfaen"/>
          <w:sz w:val="20"/>
          <w:szCs w:val="20"/>
        </w:rPr>
        <w:t>որոշմամբ</w:t>
      </w:r>
      <w:r w:rsidRPr="0099438A">
        <w:rPr>
          <w:rFonts w:ascii="GHEA Grapalat" w:eastAsia="MS Mincho" w:hAnsi="GHEA Grapalat"/>
          <w:sz w:val="20"/>
          <w:szCs w:val="20"/>
        </w:rPr>
        <w:t xml:space="preserve">, </w:t>
      </w:r>
      <w:r w:rsidRPr="0099438A">
        <w:rPr>
          <w:rFonts w:ascii="GHEA Grapalat" w:eastAsia="MS Mincho" w:hAnsi="GHEA Grapalat" w:cs="Sylfaen"/>
          <w:sz w:val="20"/>
          <w:szCs w:val="20"/>
        </w:rPr>
        <w:t>պահ</w:t>
      </w:r>
      <w:r w:rsidR="009204B4" w:rsidRPr="0099438A">
        <w:rPr>
          <w:rFonts w:ascii="GHEA Grapalat" w:eastAsia="MS Mincho" w:hAnsi="GHEA Grapalat"/>
          <w:sz w:val="20"/>
          <w:szCs w:val="20"/>
        </w:rPr>
        <w:softHyphen/>
      </w:r>
      <w:r w:rsidRPr="0099438A">
        <w:rPr>
          <w:rFonts w:ascii="GHEA Grapalat" w:eastAsia="MS Mincho" w:hAnsi="GHEA Grapalat" w:cs="Sylfaen"/>
          <w:sz w:val="20"/>
          <w:szCs w:val="20"/>
        </w:rPr>
        <w:t>պա</w:t>
      </w:r>
      <w:r w:rsidR="009204B4" w:rsidRPr="0099438A">
        <w:rPr>
          <w:rFonts w:ascii="GHEA Grapalat" w:eastAsia="MS Mincho" w:hAnsi="GHEA Grapalat"/>
          <w:sz w:val="20"/>
          <w:szCs w:val="20"/>
        </w:rPr>
        <w:softHyphen/>
      </w:r>
      <w:r w:rsidRPr="0099438A">
        <w:rPr>
          <w:rFonts w:ascii="GHEA Grapalat" w:eastAsia="MS Mincho" w:hAnsi="GHEA Grapalat" w:cs="Sylfaen"/>
          <w:sz w:val="20"/>
          <w:szCs w:val="20"/>
        </w:rPr>
        <w:t>նելով</w:t>
      </w:r>
      <w:r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Sylfaen"/>
          <w:sz w:val="20"/>
          <w:szCs w:val="20"/>
        </w:rPr>
        <w:t>սանիտարահիգիենիկ</w:t>
      </w:r>
      <w:r w:rsidRPr="0099438A">
        <w:rPr>
          <w:rFonts w:ascii="GHEA Grapalat" w:eastAsia="MS Mincho" w:hAnsi="GHEA Grapalat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Sylfaen"/>
          <w:sz w:val="20"/>
          <w:szCs w:val="20"/>
        </w:rPr>
        <w:t>նորմերը</w:t>
      </w:r>
      <w:r w:rsidRPr="0099438A">
        <w:rPr>
          <w:rFonts w:ascii="GHEA Grapalat" w:eastAsia="MS Mincho" w:hAnsi="GHEA Grapalat"/>
          <w:sz w:val="20"/>
          <w:szCs w:val="20"/>
        </w:rPr>
        <w:t>:</w:t>
      </w:r>
    </w:p>
    <w:p w14:paraId="4A82674D" w14:textId="77777777" w:rsidR="00B87022" w:rsidRPr="0099438A" w:rsidRDefault="009204B4" w:rsidP="00E51B54">
      <w:pPr>
        <w:pStyle w:val="NoSpacing"/>
        <w:ind w:right="-283" w:firstLine="709"/>
        <w:jc w:val="both"/>
        <w:rPr>
          <w:rFonts w:ascii="GHEA Grapalat" w:hAnsi="GHEA Grapalat" w:cs="Tahoma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993417" w:rsidRPr="00993417">
        <w:rPr>
          <w:rFonts w:ascii="GHEA Grapalat" w:hAnsi="GHEA Grapalat"/>
          <w:sz w:val="20"/>
          <w:szCs w:val="20"/>
        </w:rPr>
        <w:t>.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Պատմական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արժեք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ներկայացնող</w:t>
      </w:r>
      <w:r w:rsidR="0090554F" w:rsidRPr="0099438A">
        <w:rPr>
          <w:rFonts w:ascii="GHEA Grapalat" w:hAnsi="GHEA Grapalat"/>
          <w:sz w:val="20"/>
          <w:szCs w:val="20"/>
        </w:rPr>
        <w:t xml:space="preserve">, </w:t>
      </w:r>
      <w:r w:rsidR="0090554F" w:rsidRPr="0099438A">
        <w:rPr>
          <w:rFonts w:ascii="GHEA Grapalat" w:hAnsi="GHEA Grapalat" w:cs="Sylfaen"/>
          <w:sz w:val="20"/>
          <w:szCs w:val="20"/>
        </w:rPr>
        <w:t>գոյություն</w:t>
      </w:r>
      <w:r w:rsidR="0023204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0554F" w:rsidRPr="0099438A">
        <w:rPr>
          <w:rFonts w:ascii="GHEA Grapalat" w:hAnsi="GHEA Grapalat" w:cs="Sylfaen"/>
          <w:sz w:val="20"/>
          <w:szCs w:val="20"/>
        </w:rPr>
        <w:t>ունեցող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993417">
        <w:rPr>
          <w:rFonts w:ascii="GHEA Grapalat" w:hAnsi="GHEA Grapalat" w:cs="Sylfaen"/>
          <w:sz w:val="20"/>
          <w:szCs w:val="20"/>
        </w:rPr>
        <w:t>պատմաճարտարապետակա</w:t>
      </w:r>
      <w:r w:rsidR="008B4712">
        <w:rPr>
          <w:rFonts w:ascii="GHEA Grapalat" w:hAnsi="GHEA Grapalat" w:cs="Sylfaen"/>
          <w:sz w:val="20"/>
          <w:szCs w:val="20"/>
          <w:lang w:val="en-US"/>
        </w:rPr>
        <w:t>ն</w:t>
      </w:r>
      <w:r w:rsidR="009A69E2" w:rsidRPr="009A69E2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նշանա</w:t>
      </w:r>
      <w:r w:rsidRPr="0099438A">
        <w:rPr>
          <w:rFonts w:ascii="GHEA Grapalat" w:hAnsi="GHEA Grapalat" w:cs="Sylfaen"/>
          <w:sz w:val="20"/>
          <w:szCs w:val="20"/>
        </w:rPr>
        <w:softHyphen/>
      </w:r>
      <w:r w:rsidR="00B87022" w:rsidRPr="0099438A">
        <w:rPr>
          <w:rFonts w:ascii="GHEA Grapalat" w:hAnsi="GHEA Grapalat" w:cs="Sylfaen"/>
          <w:sz w:val="20"/>
          <w:szCs w:val="20"/>
        </w:rPr>
        <w:t>կու</w:t>
      </w:r>
      <w:r w:rsidRPr="0099438A">
        <w:rPr>
          <w:rFonts w:ascii="GHEA Grapalat" w:hAnsi="GHEA Grapalat" w:cs="Sylfaen"/>
          <w:sz w:val="20"/>
          <w:szCs w:val="20"/>
        </w:rPr>
        <w:softHyphen/>
      </w:r>
      <w:r w:rsidR="00B87022" w:rsidRPr="0099438A">
        <w:rPr>
          <w:rFonts w:ascii="GHEA Grapalat" w:hAnsi="GHEA Grapalat" w:cs="Sylfaen"/>
          <w:sz w:val="20"/>
          <w:szCs w:val="20"/>
        </w:rPr>
        <w:t>թյան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շենքերի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կառուցման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և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վերակառուցման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դեպքում</w:t>
      </w:r>
      <w:r w:rsidR="00B87022" w:rsidRPr="0099438A">
        <w:rPr>
          <w:rFonts w:ascii="GHEA Grapalat" w:hAnsi="GHEA Grapalat"/>
          <w:sz w:val="20"/>
          <w:szCs w:val="20"/>
        </w:rPr>
        <w:t>,</w:t>
      </w:r>
      <w:r w:rsidR="00232041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սույն</w:t>
      </w:r>
      <w:r w:rsidR="0023204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0554F" w:rsidRPr="0099438A">
        <w:rPr>
          <w:rFonts w:ascii="GHEA Grapalat" w:hAnsi="GHEA Grapalat" w:cs="Sylfaen"/>
          <w:sz w:val="20"/>
          <w:szCs w:val="20"/>
        </w:rPr>
        <w:t>շինարարական</w:t>
      </w:r>
      <w:r w:rsidR="0090554F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նորմերը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կիրառվում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են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իշխա</w:t>
      </w:r>
      <w:r w:rsidRPr="0099438A">
        <w:rPr>
          <w:rFonts w:ascii="GHEA Grapalat" w:hAnsi="GHEA Grapalat" w:cs="Sylfaen"/>
          <w:sz w:val="20"/>
          <w:szCs w:val="20"/>
        </w:rPr>
        <w:softHyphen/>
      </w:r>
      <w:r w:rsidR="00B87022" w:rsidRPr="0099438A">
        <w:rPr>
          <w:rFonts w:ascii="GHEA Grapalat" w:hAnsi="GHEA Grapalat" w:cs="Sylfaen"/>
          <w:sz w:val="20"/>
          <w:szCs w:val="20"/>
        </w:rPr>
        <w:t>նության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և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պատմամշակութային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հուշարձանների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պահպանության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պետական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վերահսկո</w:t>
      </w:r>
      <w:r w:rsidR="00B87022" w:rsidRPr="0099438A">
        <w:rPr>
          <w:rFonts w:ascii="GHEA Grapalat" w:hAnsi="GHEA Grapalat"/>
          <w:sz w:val="20"/>
          <w:szCs w:val="20"/>
        </w:rPr>
        <w:softHyphen/>
      </w:r>
      <w:r w:rsidR="00B87022" w:rsidRPr="0099438A">
        <w:rPr>
          <w:rFonts w:ascii="GHEA Grapalat" w:hAnsi="GHEA Grapalat" w:cs="Sylfaen"/>
          <w:sz w:val="20"/>
          <w:szCs w:val="20"/>
        </w:rPr>
        <w:t>ղության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9A69E2" w:rsidRPr="009A69E2">
        <w:rPr>
          <w:rFonts w:ascii="GHEA Grapalat" w:hAnsi="GHEA Grapalat"/>
          <w:sz w:val="20"/>
          <w:szCs w:val="20"/>
        </w:rPr>
        <w:t xml:space="preserve">     </w:t>
      </w:r>
      <w:r w:rsidR="00B87022" w:rsidRPr="0099438A">
        <w:rPr>
          <w:rFonts w:ascii="GHEA Grapalat" w:hAnsi="GHEA Grapalat" w:cs="Sylfaen"/>
          <w:sz w:val="20"/>
          <w:szCs w:val="20"/>
        </w:rPr>
        <w:t>մար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B87022" w:rsidRPr="0099438A">
        <w:rPr>
          <w:rFonts w:ascii="GHEA Grapalat" w:hAnsi="GHEA Grapalat" w:cs="Sylfaen"/>
          <w:sz w:val="20"/>
          <w:szCs w:val="20"/>
        </w:rPr>
        <w:t>մին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B87022" w:rsidRPr="0099438A">
        <w:rPr>
          <w:rFonts w:ascii="GHEA Grapalat" w:hAnsi="GHEA Grapalat" w:cs="Sylfaen"/>
          <w:sz w:val="20"/>
          <w:szCs w:val="20"/>
        </w:rPr>
        <w:t>ների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հետ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համաձայնեցված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որոշումների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հիման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վրա</w:t>
      </w:r>
      <w:r w:rsidR="00B87022" w:rsidRPr="0099438A">
        <w:rPr>
          <w:rFonts w:ascii="GHEA Grapalat" w:hAnsi="GHEA Grapalat" w:cs="Calibri"/>
          <w:sz w:val="20"/>
          <w:szCs w:val="20"/>
        </w:rPr>
        <w:t>։</w:t>
      </w:r>
    </w:p>
    <w:p w14:paraId="07C1DE40" w14:textId="77777777" w:rsidR="00411928" w:rsidRPr="0099438A" w:rsidRDefault="00411928" w:rsidP="00E51B54">
      <w:pPr>
        <w:pStyle w:val="1"/>
        <w:shd w:val="clear" w:color="auto" w:fill="auto"/>
        <w:spacing w:before="0" w:after="0" w:line="280" w:lineRule="exact"/>
        <w:ind w:right="-283" w:firstLine="0"/>
        <w:rPr>
          <w:rFonts w:ascii="GHEA Grapalat" w:hAnsi="GHEA Grapalat"/>
          <w:sz w:val="20"/>
          <w:szCs w:val="20"/>
        </w:rPr>
      </w:pPr>
    </w:p>
    <w:p w14:paraId="3377F898" w14:textId="77777777" w:rsidR="00411928" w:rsidRPr="0099438A" w:rsidRDefault="00411928" w:rsidP="00E51B54">
      <w:pPr>
        <w:pStyle w:val="Heading1"/>
        <w:ind w:right="-283"/>
        <w:rPr>
          <w:rFonts w:eastAsiaTheme="minorEastAsia"/>
        </w:rPr>
      </w:pPr>
      <w:bookmarkStart w:id="1" w:name="_Toc450234251"/>
      <w:r w:rsidRPr="0099438A">
        <w:rPr>
          <w:rFonts w:eastAsiaTheme="minorEastAsia"/>
        </w:rPr>
        <w:t>II</w:t>
      </w:r>
      <w:r w:rsidR="008F197F" w:rsidRPr="0099438A">
        <w:rPr>
          <w:rFonts w:eastAsiaTheme="minorEastAsia"/>
        </w:rPr>
        <w:t>.</w:t>
      </w:r>
      <w:r w:rsidR="00232041" w:rsidRPr="0099438A">
        <w:rPr>
          <w:rFonts w:eastAsiaTheme="minorEastAsia"/>
        </w:rPr>
        <w:t xml:space="preserve"> </w:t>
      </w:r>
      <w:r w:rsidRPr="0099438A">
        <w:rPr>
          <w:rFonts w:eastAsiaTheme="minorEastAsia"/>
        </w:rPr>
        <w:t>Ն</w:t>
      </w:r>
      <w:r w:rsidR="000F2783" w:rsidRPr="0099438A">
        <w:rPr>
          <w:rFonts w:eastAsiaTheme="minorEastAsia"/>
        </w:rPr>
        <w:t>ՈՐՄԱՏԻՎԱՅԻՆ ՎԿԱՅԱԿՈՉՈՒՄՆԵՐ</w:t>
      </w:r>
      <w:bookmarkEnd w:id="1"/>
    </w:p>
    <w:p w14:paraId="1C88B3AA" w14:textId="77777777" w:rsidR="00B87022" w:rsidRPr="0099438A" w:rsidRDefault="00B87022" w:rsidP="00E51B54">
      <w:pPr>
        <w:pStyle w:val="1"/>
        <w:shd w:val="clear" w:color="auto" w:fill="auto"/>
        <w:spacing w:before="0" w:after="0" w:line="240" w:lineRule="auto"/>
        <w:ind w:right="-283" w:firstLine="709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5.</w:t>
      </w:r>
      <w:r w:rsidR="00E75D0B" w:rsidRPr="0099438A">
        <w:rPr>
          <w:rFonts w:ascii="GHEA Grapalat" w:hAnsi="GHEA Grapalat"/>
          <w:sz w:val="20"/>
          <w:szCs w:val="20"/>
        </w:rPr>
        <w:t xml:space="preserve"> Սույն </w:t>
      </w:r>
      <w:r w:rsidRPr="0099438A">
        <w:rPr>
          <w:rFonts w:ascii="GHEA Grapalat" w:hAnsi="GHEA Grapalat"/>
          <w:sz w:val="20"/>
          <w:szCs w:val="20"/>
        </w:rPr>
        <w:t>շինարարական նորմերում վկայակոչված են հետևյալ նորմատիվ</w:t>
      </w:r>
      <w:r w:rsidR="002B40D0" w:rsidRPr="0099438A">
        <w:rPr>
          <w:rFonts w:ascii="GHEA Grapalat" w:hAnsi="GHEA Grapalat"/>
          <w:sz w:val="20"/>
          <w:szCs w:val="20"/>
        </w:rPr>
        <w:t xml:space="preserve">ային </w:t>
      </w:r>
      <w:r w:rsidRPr="0099438A">
        <w:rPr>
          <w:rFonts w:ascii="GHEA Grapalat" w:hAnsi="GHEA Grapalat"/>
          <w:sz w:val="20"/>
          <w:szCs w:val="20"/>
        </w:rPr>
        <w:t>փաստաթղթերը.</w:t>
      </w:r>
    </w:p>
    <w:p w14:paraId="43614F6F" w14:textId="77777777" w:rsidR="00B87022" w:rsidRPr="0099438A" w:rsidRDefault="00262441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1) </w:t>
      </w:r>
      <w:r w:rsidR="00B87022" w:rsidRPr="0099438A">
        <w:rPr>
          <w:rFonts w:ascii="GHEA Grapalat" w:hAnsi="GHEA Grapalat" w:cs="Sylfaen"/>
          <w:sz w:val="20"/>
          <w:szCs w:val="20"/>
        </w:rPr>
        <w:t>ՀՀՇՆ</w:t>
      </w:r>
      <w:r w:rsidR="00B87022" w:rsidRPr="0099438A">
        <w:rPr>
          <w:rFonts w:ascii="GHEA Grapalat" w:hAnsi="GHEA Grapalat"/>
          <w:sz w:val="20"/>
          <w:szCs w:val="20"/>
        </w:rPr>
        <w:t xml:space="preserve"> II</w:t>
      </w:r>
      <w:r w:rsidR="00232041" w:rsidRPr="0099438A">
        <w:rPr>
          <w:rFonts w:ascii="GHEA Grapalat" w:hAnsi="GHEA Grapalat"/>
          <w:sz w:val="20"/>
          <w:szCs w:val="20"/>
        </w:rPr>
        <w:t>-</w:t>
      </w:r>
      <w:r w:rsidR="00B87022" w:rsidRPr="0099438A">
        <w:rPr>
          <w:rFonts w:ascii="GHEA Grapalat" w:hAnsi="GHEA Grapalat"/>
          <w:sz w:val="20"/>
          <w:szCs w:val="20"/>
        </w:rPr>
        <w:t>7.01-2011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Շինարարական</w:t>
      </w:r>
      <w:r w:rsidR="00B87022" w:rsidRPr="0099438A">
        <w:rPr>
          <w:rFonts w:ascii="GHEA Grapalat" w:hAnsi="GHEA Grapalat"/>
          <w:sz w:val="20"/>
          <w:szCs w:val="20"/>
        </w:rPr>
        <w:t xml:space="preserve"> </w:t>
      </w:r>
      <w:r w:rsidR="00B87022" w:rsidRPr="0099438A">
        <w:rPr>
          <w:rFonts w:ascii="GHEA Grapalat" w:hAnsi="GHEA Grapalat" w:cs="Sylfaen"/>
          <w:sz w:val="20"/>
          <w:szCs w:val="20"/>
        </w:rPr>
        <w:t>կլիմայաբանություն</w:t>
      </w:r>
      <w:r w:rsidR="008573D9" w:rsidRPr="0099438A">
        <w:rPr>
          <w:rFonts w:ascii="GHEA Grapalat" w:hAnsi="GHEA Grapalat"/>
          <w:sz w:val="20"/>
          <w:szCs w:val="20"/>
        </w:rPr>
        <w:t>,</w:t>
      </w:r>
    </w:p>
    <w:p w14:paraId="07312487" w14:textId="77777777" w:rsidR="001B1C80" w:rsidRPr="001175EE" w:rsidRDefault="00484DFF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2</w:t>
      </w:r>
      <w:r w:rsidR="00262441"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AC286C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1B1C80" w:rsidRPr="0099438A">
        <w:rPr>
          <w:rFonts w:ascii="GHEA Grapalat" w:hAnsi="GHEA Grapalat" w:cs="Sylfaen"/>
          <w:sz w:val="20"/>
          <w:szCs w:val="20"/>
        </w:rPr>
        <w:t>ՀՀՇՆ</w:t>
      </w:r>
      <w:r w:rsidR="00A52D12" w:rsidRPr="0099438A">
        <w:rPr>
          <w:rFonts w:ascii="GHEA Grapalat" w:hAnsi="GHEA Grapalat"/>
          <w:sz w:val="20"/>
          <w:szCs w:val="20"/>
        </w:rPr>
        <w:t xml:space="preserve"> II</w:t>
      </w:r>
      <w:r w:rsidR="00232041" w:rsidRPr="0099438A">
        <w:rPr>
          <w:rFonts w:ascii="GHEA Grapalat" w:hAnsi="GHEA Grapalat"/>
          <w:sz w:val="20"/>
          <w:szCs w:val="20"/>
        </w:rPr>
        <w:t>-</w:t>
      </w:r>
      <w:r w:rsidR="001B1C80" w:rsidRPr="0099438A">
        <w:rPr>
          <w:rFonts w:ascii="GHEA Grapalat" w:hAnsi="GHEA Grapalat"/>
          <w:sz w:val="20"/>
          <w:szCs w:val="20"/>
        </w:rPr>
        <w:t>7.01-95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6743CB" w:rsidRPr="0099438A">
        <w:rPr>
          <w:rFonts w:ascii="GHEA Grapalat" w:hAnsi="GHEA Grapalat" w:cs="Sylfaen"/>
          <w:sz w:val="20"/>
          <w:szCs w:val="20"/>
        </w:rPr>
        <w:t>Շինարարական</w:t>
      </w:r>
      <w:r w:rsidR="006743CB" w:rsidRPr="0099438A">
        <w:rPr>
          <w:rFonts w:ascii="GHEA Grapalat" w:hAnsi="GHEA Grapalat"/>
          <w:sz w:val="20"/>
          <w:szCs w:val="20"/>
        </w:rPr>
        <w:t xml:space="preserve"> </w:t>
      </w:r>
      <w:r w:rsidR="006743CB" w:rsidRPr="0099438A">
        <w:rPr>
          <w:rFonts w:ascii="GHEA Grapalat" w:hAnsi="GHEA Grapalat" w:cs="Sylfaen"/>
          <w:sz w:val="20"/>
          <w:szCs w:val="20"/>
        </w:rPr>
        <w:t>ջերմաֆիզիկա</w:t>
      </w:r>
      <w:r w:rsidR="006743CB" w:rsidRPr="0099438A">
        <w:rPr>
          <w:rFonts w:ascii="GHEA Grapalat" w:hAnsi="GHEA Grapalat"/>
          <w:sz w:val="20"/>
          <w:szCs w:val="20"/>
        </w:rPr>
        <w:t xml:space="preserve"> </w:t>
      </w:r>
      <w:r w:rsidR="006743CB" w:rsidRPr="0099438A">
        <w:rPr>
          <w:rFonts w:ascii="GHEA Grapalat" w:hAnsi="GHEA Grapalat" w:cs="Sylfaen"/>
          <w:sz w:val="20"/>
          <w:szCs w:val="20"/>
        </w:rPr>
        <w:t>շենքերի</w:t>
      </w:r>
      <w:r w:rsidR="006743CB" w:rsidRPr="0099438A">
        <w:rPr>
          <w:rFonts w:ascii="GHEA Grapalat" w:hAnsi="GHEA Grapalat"/>
          <w:sz w:val="20"/>
          <w:szCs w:val="20"/>
        </w:rPr>
        <w:t xml:space="preserve"> </w:t>
      </w:r>
      <w:r w:rsidR="006743CB" w:rsidRPr="0099438A">
        <w:rPr>
          <w:rFonts w:ascii="GHEA Grapalat" w:hAnsi="GHEA Grapalat" w:cs="Sylfaen"/>
          <w:sz w:val="20"/>
          <w:szCs w:val="20"/>
        </w:rPr>
        <w:t>պատող</w:t>
      </w:r>
      <w:r w:rsidR="006743CB" w:rsidRPr="0099438A">
        <w:rPr>
          <w:rFonts w:ascii="GHEA Grapalat" w:hAnsi="GHEA Grapalat"/>
          <w:sz w:val="20"/>
          <w:szCs w:val="20"/>
        </w:rPr>
        <w:t xml:space="preserve"> </w:t>
      </w:r>
      <w:r w:rsidR="006743CB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1175EE" w:rsidRPr="001175EE">
        <w:rPr>
          <w:rFonts w:ascii="GHEA Grapalat" w:hAnsi="GHEA Grapalat"/>
        </w:rPr>
        <w:t>.</w:t>
      </w:r>
      <w:r w:rsidR="001175EE" w:rsidRPr="001175EE">
        <w:rPr>
          <w:rFonts w:ascii="GHEA Grapalat" w:hAnsi="GHEA Grapalat"/>
          <w:sz w:val="20"/>
          <w:szCs w:val="20"/>
        </w:rPr>
        <w:t xml:space="preserve">Նախագծման նորմեր, </w:t>
      </w:r>
    </w:p>
    <w:p w14:paraId="0353024C" w14:textId="77777777" w:rsidR="00B87022" w:rsidRPr="0099438A" w:rsidRDefault="00262441" w:rsidP="00E51B54">
      <w:pPr>
        <w:pStyle w:val="ListParagraph"/>
        <w:spacing w:line="240" w:lineRule="auto"/>
        <w:ind w:left="0"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3) </w:t>
      </w:r>
      <w:r w:rsidR="00B87022" w:rsidRPr="0099438A">
        <w:rPr>
          <w:rFonts w:ascii="GHEA Grapalat" w:hAnsi="GHEA Grapalat"/>
          <w:sz w:val="20"/>
          <w:szCs w:val="20"/>
        </w:rPr>
        <w:t>ՀՀՇՆ IV-12.02.01-2004 Ջեռուցում, օդափոխում և օդի լավորակում</w:t>
      </w:r>
      <w:r w:rsidR="008573D9" w:rsidRPr="0099438A">
        <w:rPr>
          <w:rFonts w:ascii="GHEA Grapalat" w:hAnsi="GHEA Grapalat"/>
          <w:sz w:val="20"/>
          <w:szCs w:val="20"/>
        </w:rPr>
        <w:t>,</w:t>
      </w:r>
    </w:p>
    <w:p w14:paraId="228BDA61" w14:textId="77777777" w:rsidR="00DB4D92" w:rsidRPr="0099438A" w:rsidRDefault="00DB4D92" w:rsidP="00E51B54">
      <w:pPr>
        <w:pStyle w:val="ListParagraph"/>
        <w:spacing w:line="240" w:lineRule="auto"/>
        <w:ind w:left="0"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4) ՇՆՁ II-7.102-98 Շենքերի ջերմաֆիզիկա պատող կոնստրուկցիաների (ձեռնարկ </w:t>
      </w:r>
      <w:r w:rsidRPr="0099438A">
        <w:rPr>
          <w:rFonts w:ascii="GHEA Grapalat" w:hAnsi="GHEA Grapalat" w:cs="Sylfaen"/>
          <w:sz w:val="20"/>
          <w:szCs w:val="20"/>
        </w:rPr>
        <w:t>ՀՀՇՆ</w:t>
      </w:r>
      <w:r w:rsidRPr="0099438A">
        <w:rPr>
          <w:rFonts w:ascii="GHEA Grapalat" w:hAnsi="GHEA Grapalat"/>
          <w:sz w:val="20"/>
          <w:szCs w:val="20"/>
        </w:rPr>
        <w:t xml:space="preserve"> II–7.01-95 շինարարական նորմերի)</w:t>
      </w:r>
      <w:r w:rsidR="00232041" w:rsidRPr="0099438A">
        <w:rPr>
          <w:rFonts w:ascii="GHEA Grapalat" w:hAnsi="GHEA Grapalat"/>
          <w:sz w:val="20"/>
          <w:szCs w:val="20"/>
        </w:rPr>
        <w:t>,</w:t>
      </w:r>
    </w:p>
    <w:p w14:paraId="6A457AA1" w14:textId="77777777" w:rsidR="002954CE" w:rsidRPr="0099438A" w:rsidRDefault="00DB4D92" w:rsidP="00E51B54">
      <w:pPr>
        <w:pStyle w:val="ListParagraph"/>
        <w:spacing w:after="0" w:line="240" w:lineRule="auto"/>
        <w:ind w:left="0"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5</w:t>
      </w:r>
      <w:r w:rsidR="00262441"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484DFF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2954CE" w:rsidRPr="0099438A">
        <w:rPr>
          <w:rFonts w:ascii="GHEA Grapalat" w:hAnsi="GHEA Grapalat"/>
          <w:sz w:val="20"/>
          <w:szCs w:val="20"/>
        </w:rPr>
        <w:t>ՍՆիՊ 2.08.02-89 Հասարակական շենքեր և կառուցվածքներ</w:t>
      </w:r>
      <w:r w:rsidR="008573D9" w:rsidRPr="0099438A">
        <w:rPr>
          <w:rFonts w:ascii="GHEA Grapalat" w:hAnsi="GHEA Grapalat"/>
          <w:sz w:val="20"/>
          <w:szCs w:val="20"/>
        </w:rPr>
        <w:t>,</w:t>
      </w:r>
      <w:r w:rsidR="00484DFF" w:rsidRPr="0099438A">
        <w:rPr>
          <w:rFonts w:ascii="GHEA Grapalat" w:hAnsi="GHEA Grapalat"/>
          <w:sz w:val="20"/>
          <w:szCs w:val="20"/>
        </w:rPr>
        <w:t xml:space="preserve"> </w:t>
      </w:r>
    </w:p>
    <w:p w14:paraId="067E5699" w14:textId="77777777" w:rsidR="00906699" w:rsidRPr="0099438A" w:rsidRDefault="00DB4D9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6</w:t>
      </w:r>
      <w:r w:rsidR="00262441"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AC286C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906699" w:rsidRPr="0099438A">
        <w:rPr>
          <w:rFonts w:ascii="GHEA Grapalat" w:hAnsi="GHEA Grapalat" w:cs="Sylfaen"/>
          <w:sz w:val="20"/>
          <w:szCs w:val="20"/>
        </w:rPr>
        <w:t>ԳՕՍՏ</w:t>
      </w:r>
      <w:r w:rsidR="00906699" w:rsidRPr="0099438A">
        <w:rPr>
          <w:rFonts w:ascii="GHEA Grapalat" w:hAnsi="GHEA Grapalat" w:cs="Calibri"/>
          <w:sz w:val="20"/>
          <w:szCs w:val="20"/>
        </w:rPr>
        <w:t xml:space="preserve"> 12.1.005-88  </w:t>
      </w:r>
      <w:r w:rsidR="00906699" w:rsidRPr="0099438A">
        <w:rPr>
          <w:rFonts w:ascii="GHEA Grapalat" w:hAnsi="GHEA Grapalat" w:cs="Sylfaen"/>
          <w:sz w:val="20"/>
          <w:szCs w:val="20"/>
        </w:rPr>
        <w:t>Աշխատանք</w:t>
      </w:r>
      <w:r w:rsidR="00623F86" w:rsidRPr="00623F86">
        <w:rPr>
          <w:rFonts w:ascii="GHEA Grapalat" w:hAnsi="GHEA Grapalat" w:cs="Sylfaen"/>
          <w:sz w:val="20"/>
          <w:szCs w:val="20"/>
        </w:rPr>
        <w:t xml:space="preserve">ի անվտանգության ստանդարտների համակարգ. </w:t>
      </w:r>
      <w:r w:rsidR="00623F86" w:rsidRPr="002956C0">
        <w:rPr>
          <w:rFonts w:ascii="GHEA Grapalat" w:hAnsi="GHEA Grapalat" w:cs="Sylfaen"/>
          <w:sz w:val="20"/>
          <w:szCs w:val="20"/>
        </w:rPr>
        <w:t>Աշխատանքային գոտու օդի նկատմամբ ընդհանուր սանիտարահիգիենիկ պահանջներ</w:t>
      </w:r>
      <w:r w:rsidR="008573D9" w:rsidRPr="0099438A">
        <w:rPr>
          <w:rFonts w:ascii="GHEA Grapalat" w:hAnsi="GHEA Grapalat"/>
          <w:sz w:val="20"/>
          <w:szCs w:val="20"/>
        </w:rPr>
        <w:t>,</w:t>
      </w:r>
    </w:p>
    <w:p w14:paraId="37CCD278" w14:textId="77777777" w:rsidR="000905CE" w:rsidRPr="00EA516C" w:rsidRDefault="00DB4D9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lastRenderedPageBreak/>
        <w:t>7</w:t>
      </w:r>
      <w:r w:rsidR="00262441"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534972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905CE" w:rsidRPr="0099438A">
        <w:rPr>
          <w:rFonts w:ascii="GHEA Grapalat" w:hAnsi="GHEA Grapalat"/>
          <w:sz w:val="20"/>
          <w:szCs w:val="20"/>
        </w:rPr>
        <w:t>ԳՕՍՏ 24816</w:t>
      </w:r>
      <w:r w:rsidR="0047394F" w:rsidRPr="00EA516C">
        <w:rPr>
          <w:rFonts w:ascii="GHEA Grapalat" w:hAnsi="GHEA Grapalat"/>
          <w:sz w:val="20"/>
          <w:szCs w:val="20"/>
        </w:rPr>
        <w:t>-81 Նյութեր շինարարական. Կլանման խոնավության որոշման մեթոդ</w:t>
      </w:r>
      <w:r w:rsidR="00EA516C" w:rsidRPr="00EA516C">
        <w:rPr>
          <w:rFonts w:ascii="GHEA Grapalat" w:hAnsi="GHEA Grapalat"/>
          <w:sz w:val="20"/>
          <w:szCs w:val="20"/>
        </w:rPr>
        <w:t>,</w:t>
      </w:r>
      <w:r w:rsidR="0047394F" w:rsidRPr="00EA516C">
        <w:rPr>
          <w:rFonts w:ascii="GHEA Grapalat" w:hAnsi="GHEA Grapalat"/>
          <w:sz w:val="20"/>
          <w:szCs w:val="20"/>
        </w:rPr>
        <w:t xml:space="preserve"> </w:t>
      </w:r>
      <w:r w:rsidR="000905CE" w:rsidRPr="0099438A">
        <w:rPr>
          <w:rFonts w:ascii="GHEA Grapalat" w:hAnsi="GHEA Grapalat"/>
          <w:sz w:val="20"/>
          <w:szCs w:val="20"/>
        </w:rPr>
        <w:t xml:space="preserve"> </w:t>
      </w:r>
    </w:p>
    <w:p w14:paraId="47B329D9" w14:textId="77777777" w:rsidR="000905CE" w:rsidRPr="00623F86" w:rsidRDefault="0047394F" w:rsidP="000905CE">
      <w:pPr>
        <w:pStyle w:val="NoSpacing"/>
        <w:ind w:right="-283" w:firstLine="720"/>
        <w:jc w:val="both"/>
        <w:rPr>
          <w:rFonts w:ascii="GHEA Grapalat" w:hAnsi="GHEA Grapalat"/>
          <w:bCs/>
          <w:sz w:val="20"/>
          <w:szCs w:val="20"/>
        </w:rPr>
      </w:pPr>
      <w:r w:rsidRPr="00EA516C">
        <w:rPr>
          <w:rFonts w:ascii="GHEA Grapalat" w:hAnsi="GHEA Grapalat" w:cs="Sylfaen"/>
          <w:sz w:val="20"/>
          <w:szCs w:val="20"/>
        </w:rPr>
        <w:t xml:space="preserve">8) </w:t>
      </w:r>
      <w:r w:rsidR="00534972" w:rsidRPr="0099438A">
        <w:rPr>
          <w:rFonts w:ascii="GHEA Grapalat" w:hAnsi="GHEA Grapalat" w:cs="Sylfaen"/>
          <w:sz w:val="20"/>
          <w:szCs w:val="20"/>
        </w:rPr>
        <w:t>ԳՕՍՏ</w:t>
      </w:r>
      <w:r w:rsidR="00373C77">
        <w:rPr>
          <w:rFonts w:ascii="GHEA Grapalat" w:hAnsi="GHEA Grapalat" w:cs="Arial"/>
          <w:sz w:val="20"/>
          <w:szCs w:val="20"/>
        </w:rPr>
        <w:t xml:space="preserve"> 26253-</w:t>
      </w:r>
      <w:r w:rsidR="00373C77" w:rsidRPr="00C64CA7">
        <w:rPr>
          <w:rFonts w:ascii="GHEA Grapalat" w:hAnsi="GHEA Grapalat" w:cs="Arial"/>
          <w:sz w:val="20"/>
          <w:szCs w:val="20"/>
        </w:rPr>
        <w:t>2014</w:t>
      </w:r>
      <w:r w:rsidR="00534972" w:rsidRPr="0099438A">
        <w:rPr>
          <w:rFonts w:ascii="GHEA Grapalat" w:hAnsi="GHEA Grapalat" w:cs="Arial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Շենքեր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և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կառուցվածքներ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.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Պատող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կոնստրուկցիաների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ջերմակայունու</w:t>
      </w:r>
      <w:r w:rsidR="00534972" w:rsidRPr="0099438A">
        <w:rPr>
          <w:rFonts w:ascii="GHEA Grapalat" w:hAnsi="GHEA Grapalat"/>
          <w:bCs/>
          <w:sz w:val="20"/>
          <w:szCs w:val="20"/>
        </w:rPr>
        <w:softHyphen/>
      </w:r>
      <w:r w:rsidR="00534972" w:rsidRPr="0099438A">
        <w:rPr>
          <w:rFonts w:ascii="GHEA Grapalat" w:hAnsi="GHEA Grapalat" w:cs="Sylfaen"/>
          <w:bCs/>
          <w:sz w:val="20"/>
          <w:szCs w:val="20"/>
        </w:rPr>
        <w:t>թյան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որոշման</w:t>
      </w:r>
      <w:r w:rsidR="0053497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>մեթոդներ</w:t>
      </w:r>
      <w:r w:rsidR="00534972" w:rsidRPr="0099438A">
        <w:rPr>
          <w:rFonts w:ascii="GHEA Grapalat" w:hAnsi="GHEA Grapalat"/>
          <w:bCs/>
          <w:sz w:val="20"/>
          <w:szCs w:val="20"/>
        </w:rPr>
        <w:t>,</w:t>
      </w:r>
    </w:p>
    <w:p w14:paraId="3F594505" w14:textId="77777777" w:rsidR="00906699" w:rsidRPr="0099438A" w:rsidRDefault="0047394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623F86">
        <w:rPr>
          <w:rFonts w:ascii="GHEA Grapalat" w:eastAsia="MS Mincho" w:hAnsi="GHEA Grapalat" w:cs="MS Mincho"/>
          <w:sz w:val="20"/>
          <w:szCs w:val="20"/>
        </w:rPr>
        <w:t>9</w:t>
      </w:r>
      <w:r w:rsidR="00262441"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534972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ԳՕՍՏ</w:t>
      </w:r>
      <w:r w:rsidR="00534972" w:rsidRPr="0099438A">
        <w:rPr>
          <w:rFonts w:ascii="GHEA Grapalat" w:hAnsi="GHEA Grapalat"/>
          <w:sz w:val="20"/>
          <w:szCs w:val="20"/>
        </w:rPr>
        <w:t xml:space="preserve"> 26602.2-99 </w:t>
      </w:r>
      <w:r w:rsidR="00534972" w:rsidRPr="0099438A">
        <w:rPr>
          <w:rFonts w:ascii="GHEA Grapalat" w:hAnsi="GHEA Grapalat" w:cs="Sylfaen"/>
          <w:sz w:val="20"/>
          <w:szCs w:val="20"/>
        </w:rPr>
        <w:t>Բլոկներ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պատուհանների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և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դռների</w:t>
      </w:r>
      <w:r w:rsidR="00534972" w:rsidRPr="0099438A">
        <w:rPr>
          <w:rFonts w:ascii="GHEA Grapalat" w:hAnsi="GHEA Grapalat"/>
          <w:sz w:val="20"/>
          <w:szCs w:val="20"/>
        </w:rPr>
        <w:t xml:space="preserve">. </w:t>
      </w:r>
      <w:r w:rsidR="00534972" w:rsidRPr="0099438A">
        <w:rPr>
          <w:rFonts w:ascii="GHEA Grapalat" w:hAnsi="GHEA Grapalat" w:cs="Sylfaen"/>
          <w:sz w:val="20"/>
          <w:szCs w:val="20"/>
        </w:rPr>
        <w:t>Օդա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և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ջրանցիկության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որոշման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մե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534972" w:rsidRPr="0099438A">
        <w:rPr>
          <w:rFonts w:ascii="GHEA Grapalat" w:hAnsi="GHEA Grapalat" w:cs="Sylfaen"/>
          <w:sz w:val="20"/>
          <w:szCs w:val="20"/>
        </w:rPr>
        <w:t>թոդ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534972" w:rsidRPr="0099438A">
        <w:rPr>
          <w:rFonts w:ascii="GHEA Grapalat" w:hAnsi="GHEA Grapalat" w:cs="Sylfaen"/>
          <w:sz w:val="20"/>
          <w:szCs w:val="20"/>
        </w:rPr>
        <w:t>ներ</w:t>
      </w:r>
      <w:r w:rsidR="00534972" w:rsidRPr="0099438A">
        <w:rPr>
          <w:rFonts w:ascii="GHEA Grapalat" w:hAnsi="GHEA Grapalat"/>
          <w:sz w:val="20"/>
          <w:szCs w:val="20"/>
        </w:rPr>
        <w:t>,</w:t>
      </w:r>
    </w:p>
    <w:p w14:paraId="5EB9ACD4" w14:textId="77777777" w:rsidR="00ED0244" w:rsidRPr="003C6F5D" w:rsidRDefault="0047394F" w:rsidP="00E51B54">
      <w:pPr>
        <w:pStyle w:val="NoSpacing"/>
        <w:ind w:right="-283" w:firstLine="720"/>
        <w:jc w:val="both"/>
        <w:rPr>
          <w:rFonts w:ascii="GHEA Grapalat" w:hAnsi="GHEA Grapalat"/>
          <w:bCs/>
          <w:sz w:val="20"/>
          <w:szCs w:val="20"/>
        </w:rPr>
      </w:pPr>
      <w:r w:rsidRPr="00623F86">
        <w:rPr>
          <w:rFonts w:ascii="GHEA Grapalat" w:eastAsia="MS Mincho" w:hAnsi="GHEA Grapalat" w:cs="MS Mincho"/>
          <w:sz w:val="20"/>
          <w:szCs w:val="20"/>
        </w:rPr>
        <w:t>10</w:t>
      </w:r>
      <w:r w:rsidR="00262441"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534972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sz w:val="20"/>
          <w:szCs w:val="20"/>
        </w:rPr>
        <w:t>ԳՕՍՏ</w:t>
      </w:r>
      <w:r w:rsidR="00ED0244" w:rsidRPr="0099438A">
        <w:rPr>
          <w:rFonts w:ascii="GHEA Grapalat" w:hAnsi="GHEA Grapalat"/>
          <w:sz w:val="20"/>
          <w:szCs w:val="20"/>
        </w:rPr>
        <w:t xml:space="preserve"> 26629-85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Շենքեր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և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կառուցվածքներ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.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Պատող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կոնստրուկցիաների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ջերմամեկու</w:t>
      </w:r>
      <w:r w:rsidR="00ED0244" w:rsidRPr="0099438A">
        <w:rPr>
          <w:rFonts w:ascii="GHEA Grapalat" w:hAnsi="GHEA Grapalat"/>
          <w:bCs/>
          <w:sz w:val="20"/>
          <w:szCs w:val="20"/>
        </w:rPr>
        <w:softHyphen/>
      </w:r>
      <w:r w:rsidR="00ED0244" w:rsidRPr="0099438A">
        <w:rPr>
          <w:rFonts w:ascii="GHEA Grapalat" w:hAnsi="GHEA Grapalat" w:cs="Sylfaen"/>
          <w:bCs/>
          <w:sz w:val="20"/>
          <w:szCs w:val="20"/>
        </w:rPr>
        <w:t>սացման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որա</w:t>
      </w:r>
      <w:r w:rsidR="00C8571D" w:rsidRPr="0099438A">
        <w:rPr>
          <w:rFonts w:ascii="GHEA Grapalat" w:hAnsi="GHEA Grapalat" w:cs="Sylfaen"/>
          <w:bCs/>
          <w:sz w:val="20"/>
          <w:szCs w:val="20"/>
        </w:rPr>
        <w:softHyphen/>
      </w:r>
      <w:r w:rsidR="00ED0244" w:rsidRPr="0099438A">
        <w:rPr>
          <w:rFonts w:ascii="GHEA Grapalat" w:hAnsi="GHEA Grapalat" w:cs="Sylfaen"/>
          <w:bCs/>
          <w:sz w:val="20"/>
          <w:szCs w:val="20"/>
        </w:rPr>
        <w:t>կի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233130" w:rsidRPr="0099438A">
        <w:rPr>
          <w:rFonts w:ascii="GHEA Grapalat" w:hAnsi="GHEA Grapalat" w:cs="Sylfaen"/>
          <w:bCs/>
          <w:sz w:val="20"/>
          <w:szCs w:val="20"/>
        </w:rPr>
        <w:t>ջերմացուցա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յին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վերահսկման</w:t>
      </w:r>
      <w:r w:rsidR="00ED0244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ED0244" w:rsidRPr="0099438A">
        <w:rPr>
          <w:rFonts w:ascii="GHEA Grapalat" w:hAnsi="GHEA Grapalat" w:cs="Sylfaen"/>
          <w:bCs/>
          <w:sz w:val="20"/>
          <w:szCs w:val="20"/>
        </w:rPr>
        <w:t>մեթոդ</w:t>
      </w:r>
      <w:r w:rsidR="008573D9" w:rsidRPr="0099438A">
        <w:rPr>
          <w:rFonts w:ascii="GHEA Grapalat" w:hAnsi="GHEA Grapalat"/>
          <w:bCs/>
          <w:sz w:val="20"/>
          <w:szCs w:val="20"/>
        </w:rPr>
        <w:t>,</w:t>
      </w:r>
    </w:p>
    <w:p w14:paraId="14281CF5" w14:textId="77777777" w:rsidR="00DC73D1" w:rsidRPr="003C6F5D" w:rsidRDefault="0047394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Cs/>
          <w:sz w:val="20"/>
          <w:szCs w:val="20"/>
        </w:rPr>
        <w:t>1</w:t>
      </w:r>
      <w:r w:rsidRPr="0047394F">
        <w:rPr>
          <w:rFonts w:ascii="GHEA Grapalat" w:hAnsi="GHEA Grapalat"/>
          <w:bCs/>
          <w:sz w:val="20"/>
          <w:szCs w:val="20"/>
        </w:rPr>
        <w:t>1</w:t>
      </w:r>
      <w:r w:rsidR="00DC73D1" w:rsidRPr="003C6F5D">
        <w:rPr>
          <w:rFonts w:ascii="GHEA Grapalat" w:hAnsi="GHEA Grapalat"/>
          <w:bCs/>
          <w:sz w:val="20"/>
          <w:szCs w:val="20"/>
        </w:rPr>
        <w:t>) ԳՕՍՏ 30494-2011 Շենքեր բնակելի և հասարակական.</w:t>
      </w:r>
      <w:r w:rsidR="00B63CE5">
        <w:rPr>
          <w:rFonts w:ascii="GHEA Grapalat" w:hAnsi="GHEA Grapalat"/>
          <w:bCs/>
          <w:sz w:val="20"/>
          <w:szCs w:val="20"/>
          <w:lang w:val="en-US"/>
        </w:rPr>
        <w:t xml:space="preserve"> </w:t>
      </w:r>
      <w:r w:rsidR="00DC73D1" w:rsidRPr="003C6F5D">
        <w:rPr>
          <w:rFonts w:ascii="GHEA Grapalat" w:hAnsi="GHEA Grapalat"/>
          <w:bCs/>
          <w:sz w:val="20"/>
          <w:szCs w:val="20"/>
        </w:rPr>
        <w:t>Միկրոկլիմայի հարաչափերը սենքերում,</w:t>
      </w:r>
    </w:p>
    <w:p w14:paraId="61EB919C" w14:textId="77777777" w:rsidR="00ED0244" w:rsidRPr="0099438A" w:rsidRDefault="00262441" w:rsidP="00E51B54">
      <w:pPr>
        <w:pStyle w:val="NoSpacing"/>
        <w:ind w:right="-283" w:firstLine="720"/>
        <w:jc w:val="both"/>
        <w:rPr>
          <w:rFonts w:ascii="GHEA Grapalat" w:hAnsi="GHEA Grapalat"/>
          <w:bCs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1</w:t>
      </w:r>
      <w:r w:rsidR="0047394F" w:rsidRPr="00623F86">
        <w:rPr>
          <w:rFonts w:ascii="GHEA Grapalat" w:eastAsia="MS Mincho" w:hAnsi="GHEA Grapalat" w:cs="MS Mincho"/>
          <w:sz w:val="20"/>
          <w:szCs w:val="20"/>
        </w:rPr>
        <w:t>2</w:t>
      </w:r>
      <w:r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534972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ԳՕՍՏ</w:t>
      </w:r>
      <w:r w:rsidR="00534972" w:rsidRPr="0099438A">
        <w:rPr>
          <w:rFonts w:ascii="GHEA Grapalat" w:hAnsi="GHEA Grapalat"/>
          <w:sz w:val="20"/>
          <w:szCs w:val="20"/>
        </w:rPr>
        <w:t xml:space="preserve"> 31167-2009 </w:t>
      </w:r>
      <w:r w:rsidR="00534972" w:rsidRPr="0099438A">
        <w:rPr>
          <w:rFonts w:ascii="GHEA Grapalat" w:hAnsi="GHEA Grapalat" w:cs="Sylfaen"/>
          <w:sz w:val="20"/>
          <w:szCs w:val="20"/>
        </w:rPr>
        <w:t>Շենքեր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և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շինություններ</w:t>
      </w:r>
      <w:r w:rsidR="00534972" w:rsidRPr="0099438A">
        <w:rPr>
          <w:rFonts w:ascii="GHEA Grapalat" w:hAnsi="GHEA Grapalat"/>
          <w:sz w:val="20"/>
          <w:szCs w:val="20"/>
        </w:rPr>
        <w:t>.</w:t>
      </w:r>
      <w:r w:rsidR="00232041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Պատող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օդանցիկության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որոշ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534972" w:rsidRPr="0099438A">
        <w:rPr>
          <w:rFonts w:ascii="GHEA Grapalat" w:hAnsi="GHEA Grapalat" w:cs="Sylfaen"/>
          <w:sz w:val="20"/>
          <w:szCs w:val="20"/>
        </w:rPr>
        <w:t>ման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մեթոդներ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բնական</w:t>
      </w:r>
      <w:r w:rsidR="00534972" w:rsidRPr="0099438A">
        <w:rPr>
          <w:rFonts w:ascii="GHEA Grapalat" w:hAnsi="GHEA Grapalat"/>
          <w:sz w:val="20"/>
          <w:szCs w:val="20"/>
        </w:rPr>
        <w:t xml:space="preserve"> </w:t>
      </w:r>
      <w:r w:rsidR="00534972" w:rsidRPr="0099438A">
        <w:rPr>
          <w:rFonts w:ascii="GHEA Grapalat" w:hAnsi="GHEA Grapalat" w:cs="Sylfaen"/>
          <w:sz w:val="20"/>
          <w:szCs w:val="20"/>
        </w:rPr>
        <w:t>պայմաններում</w:t>
      </w:r>
      <w:r w:rsidR="00534972" w:rsidRPr="0099438A">
        <w:rPr>
          <w:rFonts w:ascii="GHEA Grapalat" w:hAnsi="GHEA Grapalat"/>
          <w:sz w:val="20"/>
          <w:szCs w:val="20"/>
        </w:rPr>
        <w:t>,</w:t>
      </w:r>
    </w:p>
    <w:p w14:paraId="253DE6C3" w14:textId="77777777" w:rsidR="003536A1" w:rsidRPr="0099438A" w:rsidRDefault="00262441" w:rsidP="00E51B54">
      <w:pPr>
        <w:pStyle w:val="NoSpacing"/>
        <w:ind w:right="-283" w:firstLine="720"/>
        <w:jc w:val="both"/>
        <w:rPr>
          <w:rFonts w:ascii="GHEA Grapalat" w:hAnsi="GHEA Grapalat"/>
          <w:bCs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1</w:t>
      </w:r>
      <w:r w:rsidR="0047394F" w:rsidRPr="00623F86">
        <w:rPr>
          <w:rFonts w:ascii="GHEA Grapalat" w:eastAsia="MS Mincho" w:hAnsi="GHEA Grapalat" w:cs="MS Mincho"/>
          <w:sz w:val="20"/>
          <w:szCs w:val="20"/>
        </w:rPr>
        <w:t>3</w:t>
      </w:r>
      <w:r w:rsidRPr="0099438A">
        <w:rPr>
          <w:rFonts w:ascii="GHEA Grapalat" w:eastAsia="MS Mincho" w:hAnsi="GHEA Grapalat" w:cs="MS Mincho"/>
          <w:sz w:val="20"/>
          <w:szCs w:val="20"/>
        </w:rPr>
        <w:t>)</w:t>
      </w:r>
      <w:r w:rsidR="00534972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ԳՕՍՏ</w:t>
      </w:r>
      <w:r w:rsidR="00534972"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373C77">
        <w:rPr>
          <w:rFonts w:ascii="GHEA Grapalat" w:hAnsi="GHEA Grapalat"/>
          <w:bCs/>
          <w:sz w:val="20"/>
          <w:szCs w:val="20"/>
        </w:rPr>
        <w:t>31168-20</w:t>
      </w:r>
      <w:r w:rsidR="00373C77" w:rsidRPr="00C64CA7">
        <w:rPr>
          <w:rFonts w:ascii="GHEA Grapalat" w:hAnsi="GHEA Grapalat"/>
          <w:bCs/>
          <w:sz w:val="20"/>
          <w:szCs w:val="20"/>
        </w:rPr>
        <w:t>14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Շենքեր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բնակելի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.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Ջեռուցման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ջերմային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էներգիայի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տեսակարար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սպառման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B189B" w:rsidRPr="00C51268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որոշ</w:t>
      </w:r>
      <w:r w:rsidR="00C8571D" w:rsidRPr="0099438A">
        <w:rPr>
          <w:rFonts w:ascii="GHEA Grapalat" w:hAnsi="GHEA Grapalat" w:cs="Sylfaen"/>
          <w:bCs/>
          <w:sz w:val="20"/>
          <w:szCs w:val="20"/>
        </w:rPr>
        <w:softHyphen/>
      </w:r>
      <w:r w:rsidR="003536A1" w:rsidRPr="0099438A">
        <w:rPr>
          <w:rFonts w:ascii="GHEA Grapalat" w:hAnsi="GHEA Grapalat" w:cs="Sylfaen"/>
          <w:bCs/>
          <w:sz w:val="20"/>
          <w:szCs w:val="20"/>
        </w:rPr>
        <w:t>ման</w:t>
      </w:r>
      <w:r w:rsidR="003536A1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3536A1" w:rsidRPr="0099438A">
        <w:rPr>
          <w:rFonts w:ascii="GHEA Grapalat" w:hAnsi="GHEA Grapalat" w:cs="Sylfaen"/>
          <w:bCs/>
          <w:sz w:val="20"/>
          <w:szCs w:val="20"/>
        </w:rPr>
        <w:t>մեթոդ</w:t>
      </w:r>
      <w:r w:rsidR="003536A1" w:rsidRPr="0099438A">
        <w:rPr>
          <w:rFonts w:ascii="GHEA Grapalat" w:hAnsi="GHEA Grapalat"/>
          <w:bCs/>
          <w:sz w:val="20"/>
          <w:szCs w:val="20"/>
        </w:rPr>
        <w:t>:</w:t>
      </w:r>
    </w:p>
    <w:p w14:paraId="52CA9F8E" w14:textId="77777777" w:rsidR="00C8571D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/>
          <w:bCs/>
          <w:sz w:val="20"/>
          <w:szCs w:val="20"/>
        </w:rPr>
      </w:pPr>
    </w:p>
    <w:p w14:paraId="4257E6D3" w14:textId="77777777" w:rsidR="00016FFC" w:rsidRPr="0099438A" w:rsidRDefault="002B40D0" w:rsidP="00E51B54">
      <w:pPr>
        <w:pStyle w:val="Heading1"/>
        <w:ind w:right="-283"/>
      </w:pPr>
      <w:bookmarkStart w:id="2" w:name="_Toc450234252"/>
      <w:r w:rsidRPr="0099438A">
        <w:t>III</w:t>
      </w:r>
      <w:r w:rsidR="008F197F" w:rsidRPr="0099438A">
        <w:t>.</w:t>
      </w:r>
      <w:r w:rsidR="00232041" w:rsidRPr="0099438A">
        <w:t xml:space="preserve"> </w:t>
      </w:r>
      <w:r w:rsidR="00906699" w:rsidRPr="0099438A">
        <w:t>ՏԵՐՄԻՆՆԵՐ ԵՎ ՍԱՀՄԱՆՈ</w:t>
      </w:r>
      <w:r w:rsidR="00543659" w:rsidRPr="0099438A">
        <w:t>Ւ</w:t>
      </w:r>
      <w:r w:rsidR="00906699" w:rsidRPr="0099438A">
        <w:t>ՄՆԵՐ</w:t>
      </w:r>
      <w:bookmarkEnd w:id="2"/>
    </w:p>
    <w:p w14:paraId="413EF722" w14:textId="77777777" w:rsidR="0028282D" w:rsidRPr="0099438A" w:rsidRDefault="0028282D" w:rsidP="00E51B54">
      <w:pPr>
        <w:pStyle w:val="ListParagraph"/>
        <w:spacing w:after="0" w:line="240" w:lineRule="auto"/>
        <w:ind w:left="0" w:right="-283" w:firstLine="720"/>
        <w:jc w:val="both"/>
        <w:rPr>
          <w:rFonts w:ascii="GHEA Grapalat" w:hAnsi="GHEA Grapalat"/>
          <w:bCs/>
          <w:sz w:val="20"/>
          <w:szCs w:val="20"/>
          <w:lang w:eastAsia="en-US"/>
        </w:rPr>
      </w:pPr>
      <w:r w:rsidRPr="0099438A">
        <w:rPr>
          <w:rFonts w:ascii="GHEA Grapalat" w:hAnsi="GHEA Grapalat"/>
          <w:bCs/>
          <w:sz w:val="20"/>
          <w:szCs w:val="20"/>
          <w:lang w:eastAsia="en-US"/>
        </w:rPr>
        <w:t>6. Սույն շինարարական նորմերում կիրառված են հետևյալ տերմիններ</w:t>
      </w:r>
      <w:r w:rsidR="00107427" w:rsidRPr="0099438A">
        <w:rPr>
          <w:rFonts w:ascii="GHEA Grapalat" w:hAnsi="GHEA Grapalat"/>
          <w:bCs/>
          <w:sz w:val="20"/>
          <w:szCs w:val="20"/>
          <w:lang w:eastAsia="en-US"/>
        </w:rPr>
        <w:t>ը</w:t>
      </w:r>
      <w:r w:rsidRPr="0099438A">
        <w:rPr>
          <w:rFonts w:ascii="GHEA Grapalat" w:hAnsi="GHEA Grapalat"/>
          <w:bCs/>
          <w:sz w:val="20"/>
          <w:szCs w:val="20"/>
          <w:lang w:eastAsia="en-US"/>
        </w:rPr>
        <w:t xml:space="preserve"> </w:t>
      </w:r>
      <w:r w:rsidR="00107427" w:rsidRPr="0099438A">
        <w:rPr>
          <w:rFonts w:ascii="GHEA Grapalat" w:hAnsi="GHEA Grapalat"/>
          <w:bCs/>
          <w:sz w:val="20"/>
          <w:szCs w:val="20"/>
          <w:lang w:eastAsia="en-US"/>
        </w:rPr>
        <w:t>համապատասխան</w:t>
      </w:r>
      <w:r w:rsidRPr="0099438A">
        <w:rPr>
          <w:rFonts w:ascii="GHEA Grapalat" w:hAnsi="GHEA Grapalat"/>
          <w:bCs/>
          <w:sz w:val="20"/>
          <w:szCs w:val="20"/>
          <w:lang w:eastAsia="en-US"/>
        </w:rPr>
        <w:t xml:space="preserve"> </w:t>
      </w:r>
      <w:r w:rsidR="006936F4" w:rsidRPr="006936F4">
        <w:rPr>
          <w:rFonts w:ascii="GHEA Grapalat" w:hAnsi="GHEA Grapalat"/>
          <w:bCs/>
          <w:sz w:val="20"/>
          <w:szCs w:val="20"/>
          <w:lang w:eastAsia="en-US"/>
        </w:rPr>
        <w:t xml:space="preserve">           </w:t>
      </w:r>
      <w:r w:rsidRPr="0099438A">
        <w:rPr>
          <w:rFonts w:ascii="GHEA Grapalat" w:hAnsi="GHEA Grapalat"/>
          <w:bCs/>
          <w:sz w:val="20"/>
          <w:szCs w:val="20"/>
          <w:lang w:eastAsia="en-US"/>
        </w:rPr>
        <w:t>սահ</w:t>
      </w:r>
      <w:r w:rsidR="00C8571D" w:rsidRPr="0099438A">
        <w:rPr>
          <w:rFonts w:ascii="GHEA Grapalat" w:hAnsi="GHEA Grapalat"/>
          <w:bCs/>
          <w:sz w:val="20"/>
          <w:szCs w:val="20"/>
          <w:lang w:eastAsia="en-US"/>
        </w:rPr>
        <w:softHyphen/>
      </w:r>
      <w:r w:rsidRPr="0099438A">
        <w:rPr>
          <w:rFonts w:ascii="GHEA Grapalat" w:hAnsi="GHEA Grapalat"/>
          <w:bCs/>
          <w:sz w:val="20"/>
          <w:szCs w:val="20"/>
          <w:lang w:eastAsia="en-US"/>
        </w:rPr>
        <w:t>մա</w:t>
      </w:r>
      <w:r w:rsidR="00C8571D" w:rsidRPr="0099438A">
        <w:rPr>
          <w:rFonts w:ascii="GHEA Grapalat" w:hAnsi="GHEA Grapalat"/>
          <w:bCs/>
          <w:sz w:val="20"/>
          <w:szCs w:val="20"/>
          <w:lang w:eastAsia="en-US"/>
        </w:rPr>
        <w:softHyphen/>
      </w:r>
      <w:r w:rsidRPr="0099438A">
        <w:rPr>
          <w:rFonts w:ascii="GHEA Grapalat" w:hAnsi="GHEA Grapalat"/>
          <w:bCs/>
          <w:sz w:val="20"/>
          <w:szCs w:val="20"/>
          <w:lang w:eastAsia="en-US"/>
        </w:rPr>
        <w:t>նումներով`</w:t>
      </w:r>
    </w:p>
    <w:p w14:paraId="279B9BF5" w14:textId="77777777" w:rsidR="0028282D" w:rsidRPr="0099438A" w:rsidRDefault="003F40ED" w:rsidP="00E51B54">
      <w:pPr>
        <w:pStyle w:val="NoSpacing"/>
        <w:tabs>
          <w:tab w:val="left" w:pos="567"/>
          <w:tab w:val="left" w:pos="709"/>
        </w:tabs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b/>
          <w:sz w:val="20"/>
          <w:szCs w:val="20"/>
        </w:rPr>
        <w:t>էներգաարդյունավետության</w:t>
      </w:r>
      <w:r w:rsidR="007D380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b/>
          <w:sz w:val="20"/>
          <w:szCs w:val="20"/>
        </w:rPr>
        <w:t>դաս</w:t>
      </w:r>
      <w:r w:rsidR="007D380E" w:rsidRPr="0099438A">
        <w:rPr>
          <w:rFonts w:ascii="GHEA Grapalat" w:hAnsi="GHEA Grapalat"/>
          <w:b/>
          <w:sz w:val="20"/>
          <w:szCs w:val="20"/>
        </w:rPr>
        <w:t>`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շենքի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բնութագիր՝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ներկա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7D380E" w:rsidRPr="0099438A">
        <w:rPr>
          <w:rFonts w:ascii="GHEA Grapalat" w:hAnsi="GHEA Grapalat" w:cs="Sylfaen"/>
          <w:sz w:val="20"/>
          <w:szCs w:val="20"/>
        </w:rPr>
        <w:t>յաց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7D380E" w:rsidRPr="0099438A">
        <w:rPr>
          <w:rFonts w:ascii="GHEA Grapalat" w:hAnsi="GHEA Grapalat" w:cs="Sylfaen"/>
          <w:sz w:val="20"/>
          <w:szCs w:val="20"/>
        </w:rPr>
        <w:t>ված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ջեռուցման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և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էներգասպառման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տարեկան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տեսակարար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արժեքների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միջակայքով</w:t>
      </w:r>
      <w:r w:rsidR="00233130" w:rsidRPr="0099438A">
        <w:rPr>
          <w:rFonts w:ascii="GHEA Grapalat" w:hAnsi="GHEA Grapalat"/>
          <w:sz w:val="20"/>
          <w:szCs w:val="20"/>
        </w:rPr>
        <w:t>՝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որպես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նորմավորված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հիմնարժեքի</w:t>
      </w:r>
      <w:r w:rsidR="007D380E" w:rsidRPr="0099438A">
        <w:rPr>
          <w:rFonts w:ascii="GHEA Grapalat" w:hAnsi="GHEA Grapalat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z w:val="20"/>
          <w:szCs w:val="20"/>
        </w:rPr>
        <w:t>մաս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  <w:r w:rsidR="009F50E6" w:rsidRPr="0099438A">
        <w:rPr>
          <w:rFonts w:ascii="GHEA Grapalat" w:hAnsi="GHEA Grapalat"/>
          <w:sz w:val="20"/>
          <w:szCs w:val="20"/>
        </w:rPr>
        <w:t xml:space="preserve"> </w:t>
      </w:r>
    </w:p>
    <w:p w14:paraId="17BAE038" w14:textId="77777777" w:rsidR="002C54D7" w:rsidRPr="0099438A" w:rsidRDefault="0028282D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2)</w:t>
      </w:r>
      <w:r w:rsidR="001438D4" w:rsidRPr="0099438A">
        <w:rPr>
          <w:rFonts w:ascii="GHEA Grapalat" w:hAnsi="GHEA Grapalat"/>
          <w:sz w:val="20"/>
          <w:szCs w:val="20"/>
        </w:rPr>
        <w:t xml:space="preserve"> </w:t>
      </w:r>
      <w:r w:rsidR="00733808" w:rsidRPr="0099438A">
        <w:rPr>
          <w:rFonts w:ascii="GHEA Grapalat" w:hAnsi="GHEA Grapalat" w:cs="Sylfaen"/>
          <w:b/>
          <w:sz w:val="20"/>
          <w:szCs w:val="20"/>
        </w:rPr>
        <w:t>է</w:t>
      </w:r>
      <w:r w:rsidR="007D380E" w:rsidRPr="0099438A">
        <w:rPr>
          <w:rFonts w:ascii="GHEA Grapalat" w:hAnsi="GHEA Grapalat" w:cs="Sylfaen"/>
          <w:b/>
          <w:sz w:val="20"/>
          <w:szCs w:val="20"/>
        </w:rPr>
        <w:t>ներգետիկ</w:t>
      </w:r>
      <w:r w:rsidR="007D380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b/>
          <w:sz w:val="20"/>
          <w:szCs w:val="20"/>
        </w:rPr>
        <w:t>արդյունավետություն</w:t>
      </w:r>
      <w:r w:rsidR="007D380E" w:rsidRPr="0099438A">
        <w:rPr>
          <w:rFonts w:ascii="GHEA Grapalat" w:hAnsi="GHEA Grapalat"/>
          <w:b/>
          <w:sz w:val="20"/>
          <w:szCs w:val="20"/>
        </w:rPr>
        <w:t xml:space="preserve">` </w:t>
      </w:r>
      <w:r w:rsidR="007D380E" w:rsidRPr="0099438A">
        <w:rPr>
          <w:rFonts w:ascii="GHEA Grapalat" w:hAnsi="GHEA Grapalat" w:cs="Sylfaen"/>
          <w:spacing w:val="3"/>
          <w:sz w:val="20"/>
          <w:szCs w:val="20"/>
        </w:rPr>
        <w:t>բնութագիր, որն արտացոլում է օգտագործված էներգետիկ ռեսուրսների և ստացված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pacing w:val="3"/>
          <w:sz w:val="20"/>
          <w:szCs w:val="20"/>
        </w:rPr>
        <w:t>օգտակար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7D380E" w:rsidRPr="0099438A">
        <w:rPr>
          <w:rFonts w:ascii="GHEA Grapalat" w:hAnsi="GHEA Grapalat" w:cs="Sylfaen"/>
          <w:spacing w:val="3"/>
          <w:sz w:val="20"/>
          <w:szCs w:val="20"/>
        </w:rPr>
        <w:t>արդյունավետության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233130" w:rsidRPr="0099438A">
        <w:rPr>
          <w:rFonts w:ascii="GHEA Grapalat" w:hAnsi="GHEA Grapalat" w:cs="Sylfaen"/>
          <w:spacing w:val="3"/>
          <w:sz w:val="20"/>
          <w:szCs w:val="20"/>
        </w:rPr>
        <w:t>հարաբերակ</w:t>
      </w:r>
      <w:r w:rsidR="007D380E" w:rsidRPr="0099438A">
        <w:rPr>
          <w:rFonts w:ascii="GHEA Grapalat" w:hAnsi="GHEA Grapalat" w:cs="Sylfaen"/>
          <w:spacing w:val="3"/>
          <w:sz w:val="20"/>
          <w:szCs w:val="20"/>
        </w:rPr>
        <w:t>ցությունը</w:t>
      </w:r>
      <w:r w:rsidR="002F524D" w:rsidRPr="0099438A">
        <w:rPr>
          <w:rFonts w:ascii="GHEA Grapalat" w:hAnsi="GHEA Grapalat" w:cs="Sylfaen"/>
          <w:spacing w:val="3"/>
          <w:sz w:val="20"/>
          <w:szCs w:val="20"/>
        </w:rPr>
        <w:t>,</w:t>
      </w:r>
    </w:p>
    <w:p w14:paraId="7738927E" w14:textId="77777777" w:rsidR="0028282D" w:rsidRPr="0099438A" w:rsidRDefault="00F6525E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3)</w:t>
      </w:r>
      <w:r w:rsidR="00773CE5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շենքի</w:t>
      </w:r>
      <w:r w:rsidR="006E2FF3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նախագծի</w:t>
      </w:r>
      <w:r w:rsidR="006E2FF3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էներգետիկ</w:t>
      </w:r>
      <w:r w:rsidR="006E2FF3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անձնագիր՝</w:t>
      </w:r>
      <w:r w:rsidR="006E2FF3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փաստաթուղթ</w:t>
      </w:r>
      <w:r w:rsidR="006E2FF3" w:rsidRPr="0099438A">
        <w:rPr>
          <w:rFonts w:ascii="GHEA Grapalat" w:hAnsi="GHEA Grapalat"/>
          <w:sz w:val="20"/>
          <w:szCs w:val="20"/>
        </w:rPr>
        <w:t xml:space="preserve">, </w:t>
      </w:r>
      <w:r w:rsidR="006E2FF3" w:rsidRPr="0099438A">
        <w:rPr>
          <w:rFonts w:ascii="GHEA Grapalat" w:hAnsi="GHEA Grapalat" w:cs="Sylfaen"/>
          <w:sz w:val="20"/>
          <w:szCs w:val="20"/>
        </w:rPr>
        <w:t>որը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պարունակում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է ինչպես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գո</w:t>
      </w:r>
      <w:r w:rsidR="00E02882" w:rsidRPr="0099438A">
        <w:rPr>
          <w:rFonts w:ascii="GHEA Grapalat" w:hAnsi="GHEA Grapalat" w:cs="Sylfaen"/>
          <w:sz w:val="20"/>
          <w:szCs w:val="20"/>
        </w:rPr>
        <w:t>յու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թյուն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ունեցող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շենքերի</w:t>
      </w:r>
      <w:r w:rsidR="006E2FF3" w:rsidRPr="0099438A">
        <w:rPr>
          <w:rFonts w:ascii="GHEA Grapalat" w:hAnsi="GHEA Grapalat"/>
          <w:sz w:val="20"/>
          <w:szCs w:val="20"/>
        </w:rPr>
        <w:t xml:space="preserve">, </w:t>
      </w:r>
      <w:r w:rsidR="006E2FF3" w:rsidRPr="0099438A">
        <w:rPr>
          <w:rFonts w:ascii="GHEA Grapalat" w:hAnsi="GHEA Grapalat" w:cs="Sylfaen"/>
          <w:sz w:val="20"/>
          <w:szCs w:val="20"/>
        </w:rPr>
        <w:t>այնպես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էլ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նախագծվող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շենքերի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և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դրանց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պատող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էներգետիկ</w:t>
      </w:r>
      <w:r w:rsidR="006E2FF3" w:rsidRPr="0099438A">
        <w:rPr>
          <w:rFonts w:ascii="GHEA Grapalat" w:hAnsi="GHEA Grapalat"/>
          <w:sz w:val="20"/>
          <w:szCs w:val="20"/>
        </w:rPr>
        <w:t xml:space="preserve">, </w:t>
      </w:r>
      <w:r w:rsidR="006E2FF3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և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երկրաչափական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բնութագրերը</w:t>
      </w:r>
      <w:r w:rsidR="006E2FF3" w:rsidRPr="0099438A">
        <w:rPr>
          <w:rFonts w:ascii="GHEA Grapalat" w:hAnsi="GHEA Grapalat"/>
          <w:sz w:val="20"/>
          <w:szCs w:val="20"/>
        </w:rPr>
        <w:t xml:space="preserve">, </w:t>
      </w:r>
      <w:r w:rsidR="006E2FF3" w:rsidRPr="0099438A">
        <w:rPr>
          <w:rFonts w:ascii="GHEA Grapalat" w:hAnsi="GHEA Grapalat" w:cs="Sylfaen"/>
          <w:sz w:val="20"/>
          <w:szCs w:val="20"/>
        </w:rPr>
        <w:t>հաստատում է դրանց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համապատասխանությունը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նորմատիվ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պահանջներին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և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դասը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</w:p>
    <w:p w14:paraId="5058D6EC" w14:textId="77777777" w:rsidR="00FB6E9D" w:rsidRPr="0099438A" w:rsidRDefault="00F86A33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4)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շենքերի</w:t>
      </w:r>
      <w:r w:rsidR="006E2FF3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ջերմային</w:t>
      </w:r>
      <w:r w:rsidR="006E2FF3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պաշտպանություն</w:t>
      </w:r>
      <w:r w:rsidR="006E2FF3" w:rsidRPr="0099438A">
        <w:rPr>
          <w:rFonts w:ascii="GHEA Grapalat" w:hAnsi="GHEA Grapalat"/>
          <w:b/>
          <w:sz w:val="20"/>
          <w:szCs w:val="20"/>
        </w:rPr>
        <w:t>`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շենքի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ջերմային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էներգիայի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տրված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ծախսի</w:t>
      </w:r>
      <w:r w:rsidR="006E2FF3" w:rsidRPr="0099438A">
        <w:rPr>
          <w:rFonts w:ascii="GHEA Grapalat" w:hAnsi="GHEA Grapalat"/>
          <w:sz w:val="20"/>
          <w:szCs w:val="20"/>
        </w:rPr>
        <w:t xml:space="preserve"> (</w:t>
      </w:r>
      <w:r w:rsidR="006E2FF3" w:rsidRPr="0099438A">
        <w:rPr>
          <w:rFonts w:ascii="GHEA Grapalat" w:hAnsi="GHEA Grapalat" w:cs="Sylfaen"/>
          <w:sz w:val="20"/>
          <w:szCs w:val="20"/>
        </w:rPr>
        <w:t>ջերմային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5B77CE" w:rsidRPr="005B77CE">
        <w:rPr>
          <w:rFonts w:ascii="GHEA Grapalat" w:hAnsi="GHEA Grapalat"/>
          <w:sz w:val="20"/>
          <w:szCs w:val="20"/>
        </w:rPr>
        <w:t xml:space="preserve">     </w:t>
      </w:r>
      <w:r w:rsidR="006E2FF3" w:rsidRPr="0099438A">
        <w:rPr>
          <w:rFonts w:ascii="GHEA Grapalat" w:hAnsi="GHEA Grapalat" w:cs="Sylfaen"/>
          <w:sz w:val="20"/>
          <w:szCs w:val="20"/>
        </w:rPr>
        <w:t>թա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փան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ցումների</w:t>
      </w:r>
      <w:r w:rsidR="006E2FF3" w:rsidRPr="0099438A">
        <w:rPr>
          <w:rFonts w:ascii="GHEA Grapalat" w:hAnsi="GHEA Grapalat"/>
          <w:sz w:val="20"/>
          <w:szCs w:val="20"/>
        </w:rPr>
        <w:t xml:space="preserve">) </w:t>
      </w:r>
      <w:r w:rsidR="006E2FF3" w:rsidRPr="0099438A">
        <w:rPr>
          <w:rFonts w:ascii="GHEA Grapalat" w:hAnsi="GHEA Grapalat" w:cs="Sylfaen"/>
          <w:sz w:val="20"/>
          <w:szCs w:val="20"/>
        </w:rPr>
        <w:t>մակարդակն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ապահովող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արտաքին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և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ներքին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պատող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բոլոր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հատկությունները</w:t>
      </w:r>
      <w:r w:rsidR="006E2FF3" w:rsidRPr="0099438A">
        <w:rPr>
          <w:rFonts w:ascii="GHEA Grapalat" w:hAnsi="GHEA Grapalat"/>
          <w:sz w:val="20"/>
          <w:szCs w:val="20"/>
        </w:rPr>
        <w:t xml:space="preserve">, </w:t>
      </w:r>
      <w:r w:rsidR="006E2FF3" w:rsidRPr="0099438A">
        <w:rPr>
          <w:rFonts w:ascii="GHEA Grapalat" w:hAnsi="GHEA Grapalat" w:cs="Sylfaen"/>
          <w:sz w:val="20"/>
          <w:szCs w:val="20"/>
        </w:rPr>
        <w:t>հաշվի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առնելով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շենքերի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օդափո</w:t>
      </w:r>
      <w:r w:rsidR="006E2FF3" w:rsidRPr="0099438A">
        <w:rPr>
          <w:rFonts w:ascii="GHEA Grapalat" w:hAnsi="GHEA Grapalat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խությունը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թույլատրելի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սահմաններում</w:t>
      </w:r>
      <w:r w:rsidR="006E2FF3" w:rsidRPr="0099438A">
        <w:rPr>
          <w:rFonts w:ascii="GHEA Grapalat" w:hAnsi="GHEA Grapalat"/>
          <w:sz w:val="20"/>
          <w:szCs w:val="20"/>
        </w:rPr>
        <w:t xml:space="preserve">, </w:t>
      </w:r>
      <w:r w:rsidR="006E2FF3" w:rsidRPr="0099438A">
        <w:rPr>
          <w:rFonts w:ascii="GHEA Grapalat" w:hAnsi="GHEA Grapalat" w:cs="Sylfaen"/>
          <w:sz w:val="20"/>
          <w:szCs w:val="20"/>
        </w:rPr>
        <w:t>ինչպես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նաև</w:t>
      </w:r>
      <w:r w:rsidR="00233130" w:rsidRPr="0099438A">
        <w:rPr>
          <w:rFonts w:ascii="GHEA Grapalat" w:hAnsi="GHEA Grapalat" w:cs="Sylfaen"/>
          <w:sz w:val="20"/>
          <w:szCs w:val="20"/>
        </w:rPr>
        <w:t>՝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շենքերում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օպտիմալ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հարաչա</w:t>
      </w:r>
      <w:r w:rsidR="006E2FF3" w:rsidRPr="0099438A">
        <w:rPr>
          <w:rFonts w:ascii="GHEA Grapalat" w:hAnsi="GHEA Grapalat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փերով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միկրոկլիմայի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պայմաններում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պատող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օդաթա</w:t>
      </w:r>
      <w:r w:rsidR="006E2FF3" w:rsidRPr="0099438A">
        <w:rPr>
          <w:rFonts w:ascii="GHEA Grapalat" w:hAnsi="GHEA Grapalat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փան</w:t>
      </w:r>
      <w:r w:rsidR="006E2FF3" w:rsidRPr="0099438A">
        <w:rPr>
          <w:rFonts w:ascii="GHEA Grapalat" w:hAnsi="GHEA Grapalat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ցելիու</w:t>
      </w:r>
      <w:r w:rsidR="006E2FF3" w:rsidRPr="0099438A">
        <w:rPr>
          <w:rFonts w:ascii="GHEA Grapalat" w:hAnsi="GHEA Grapalat"/>
          <w:sz w:val="20"/>
          <w:szCs w:val="20"/>
        </w:rPr>
        <w:softHyphen/>
      </w:r>
      <w:r w:rsidR="006E2FF3" w:rsidRPr="0099438A">
        <w:rPr>
          <w:rFonts w:ascii="GHEA Grapalat" w:hAnsi="GHEA Grapalat" w:cs="Sylfaen"/>
          <w:sz w:val="20"/>
          <w:szCs w:val="20"/>
        </w:rPr>
        <w:t>թյունը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և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պաշտպանությունը</w:t>
      </w:r>
      <w:r w:rsidR="006E2FF3" w:rsidRPr="0099438A">
        <w:rPr>
          <w:rFonts w:ascii="GHEA Grapalat" w:hAnsi="GHEA Grapalat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գերխոնավացումից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</w:p>
    <w:p w14:paraId="7B39EBFB" w14:textId="77777777" w:rsidR="0028282D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5</w:t>
      </w:r>
      <w:r w:rsidR="0028282D" w:rsidRPr="0099438A">
        <w:rPr>
          <w:rFonts w:ascii="GHEA Grapalat" w:hAnsi="GHEA Grapalat" w:cs="Sylfaen"/>
          <w:sz w:val="20"/>
          <w:szCs w:val="20"/>
        </w:rPr>
        <w:t xml:space="preserve">) </w:t>
      </w:r>
      <w:r w:rsidR="006E2FF3" w:rsidRPr="0099438A">
        <w:rPr>
          <w:rFonts w:ascii="GHEA Grapalat" w:hAnsi="GHEA Grapalat" w:cs="Sylfaen"/>
          <w:b/>
          <w:sz w:val="20"/>
          <w:szCs w:val="20"/>
        </w:rPr>
        <w:t>շենքերում լրացուցիչ ջերմանջատումներ`</w:t>
      </w:r>
      <w:r w:rsidR="006E2FF3" w:rsidRPr="0099438A">
        <w:rPr>
          <w:rFonts w:ascii="GHEA Grapalat" w:hAnsi="GHEA Grapalat" w:cs="Sylfaen"/>
          <w:sz w:val="20"/>
          <w:szCs w:val="20"/>
        </w:rPr>
        <w:t xml:space="preserve"> մարդկանցից, գործող էներգասպառող սարքերից,</w:t>
      </w:r>
      <w:r w:rsidR="00F1396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6E2FF3" w:rsidRPr="0099438A">
        <w:rPr>
          <w:rFonts w:ascii="GHEA Grapalat" w:hAnsi="GHEA Grapalat" w:cs="Sylfaen"/>
          <w:sz w:val="20"/>
          <w:szCs w:val="20"/>
        </w:rPr>
        <w:t>սարքավորումներից, էլեկտրաշարժիչներից, արհեստական լո</w:t>
      </w:r>
      <w:r w:rsidR="00F13962" w:rsidRPr="0099438A">
        <w:rPr>
          <w:rFonts w:ascii="GHEA Grapalat" w:hAnsi="GHEA Grapalat" w:cs="Sylfaen"/>
          <w:sz w:val="20"/>
          <w:szCs w:val="20"/>
        </w:rPr>
        <w:t>ւ</w:t>
      </w:r>
      <w:r w:rsidR="006E2FF3" w:rsidRPr="0099438A">
        <w:rPr>
          <w:rFonts w:ascii="GHEA Grapalat" w:hAnsi="GHEA Grapalat" w:cs="Sylfaen"/>
          <w:sz w:val="20"/>
          <w:szCs w:val="20"/>
        </w:rPr>
        <w:t>սավորությունից և այլն, ինչպես նաև արևի ճառագայթու</w:t>
      </w:r>
      <w:r w:rsidR="006E2FF3" w:rsidRPr="0099438A">
        <w:rPr>
          <w:rFonts w:ascii="GHEA Grapalat" w:hAnsi="GHEA Grapalat" w:cs="Sylfaen"/>
          <w:sz w:val="20"/>
          <w:szCs w:val="20"/>
        </w:rPr>
        <w:softHyphen/>
        <w:t>մից սենք ներթափանցող ջերմություն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</w:p>
    <w:p w14:paraId="781EEAA0" w14:textId="77777777" w:rsidR="001177B0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6</w:t>
      </w:r>
      <w:r w:rsidR="0028282D" w:rsidRPr="0099438A">
        <w:rPr>
          <w:rFonts w:ascii="GHEA Grapalat" w:hAnsi="GHEA Grapalat" w:cs="Sylfaen"/>
          <w:sz w:val="20"/>
          <w:szCs w:val="20"/>
        </w:rPr>
        <w:t xml:space="preserve">) </w:t>
      </w:r>
      <w:r w:rsidR="00ED3289" w:rsidRPr="0099438A">
        <w:rPr>
          <w:rFonts w:ascii="GHEA Grapalat" w:hAnsi="GHEA Grapalat" w:cs="Sylfaen"/>
          <w:b/>
          <w:sz w:val="20"/>
          <w:szCs w:val="20"/>
        </w:rPr>
        <w:t>շենքի կոմպակտության ցուցանիշ</w:t>
      </w:r>
      <w:r w:rsidR="00ED3289" w:rsidRPr="0099438A">
        <w:rPr>
          <w:rFonts w:ascii="GHEA Grapalat" w:hAnsi="GHEA Grapalat" w:cs="Sylfaen"/>
          <w:sz w:val="20"/>
          <w:szCs w:val="20"/>
        </w:rPr>
        <w:t xml:space="preserve">` շենքի արտաքին պատող կոնստրուկցիաների ներքին </w:t>
      </w:r>
      <w:r w:rsidR="00B96091" w:rsidRPr="00B96091">
        <w:rPr>
          <w:rFonts w:ascii="GHEA Grapalat" w:hAnsi="GHEA Grapalat" w:cs="Sylfaen"/>
          <w:sz w:val="20"/>
          <w:szCs w:val="20"/>
        </w:rPr>
        <w:t xml:space="preserve">       </w:t>
      </w:r>
      <w:r w:rsidR="00ED3289" w:rsidRPr="0099438A">
        <w:rPr>
          <w:rFonts w:ascii="GHEA Grapalat" w:hAnsi="GHEA Grapalat" w:cs="Sylfaen"/>
          <w:sz w:val="20"/>
          <w:szCs w:val="20"/>
        </w:rPr>
        <w:t>մակ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ED3289" w:rsidRPr="0099438A">
        <w:rPr>
          <w:rFonts w:ascii="GHEA Grapalat" w:hAnsi="GHEA Grapalat" w:cs="Sylfaen"/>
          <w:sz w:val="20"/>
          <w:szCs w:val="20"/>
        </w:rPr>
        <w:t>ե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ED3289" w:rsidRPr="0099438A">
        <w:rPr>
          <w:rFonts w:ascii="GHEA Grapalat" w:hAnsi="GHEA Grapalat" w:cs="Sylfaen"/>
          <w:sz w:val="20"/>
          <w:szCs w:val="20"/>
        </w:rPr>
        <w:t>րև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ED3289" w:rsidRPr="0099438A">
        <w:rPr>
          <w:rFonts w:ascii="GHEA Grapalat" w:hAnsi="GHEA Grapalat" w:cs="Sylfaen"/>
          <w:sz w:val="20"/>
          <w:szCs w:val="20"/>
        </w:rPr>
        <w:t>ույթի ընդհանուր մակերեսի հարաբերությունը դրանում պարփակված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D3289" w:rsidRPr="0099438A">
        <w:rPr>
          <w:rFonts w:ascii="GHEA Grapalat" w:hAnsi="GHEA Grapalat" w:cs="Sylfaen"/>
          <w:sz w:val="20"/>
          <w:szCs w:val="20"/>
        </w:rPr>
        <w:t>ջեռուցվող ծավալին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</w:p>
    <w:p w14:paraId="551BF270" w14:textId="77777777" w:rsidR="0028282D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</w:t>
      </w:r>
      <w:r w:rsidR="0028282D" w:rsidRPr="0099438A">
        <w:rPr>
          <w:rFonts w:ascii="GHEA Grapalat" w:hAnsi="GHEA Grapalat" w:cs="Sylfaen"/>
          <w:sz w:val="20"/>
          <w:szCs w:val="20"/>
        </w:rPr>
        <w:t xml:space="preserve">) </w:t>
      </w:r>
      <w:r w:rsidR="002D5903" w:rsidRPr="0099438A">
        <w:rPr>
          <w:rFonts w:ascii="GHEA Grapalat" w:hAnsi="GHEA Grapalat" w:cs="Sylfaen"/>
          <w:b/>
          <w:sz w:val="20"/>
          <w:szCs w:val="20"/>
        </w:rPr>
        <w:t xml:space="preserve">շենքի ճակատի ապակեպատման ցուցանիշ` </w:t>
      </w:r>
      <w:r w:rsidR="002D5903" w:rsidRPr="0099438A">
        <w:rPr>
          <w:rFonts w:ascii="GHEA Grapalat" w:hAnsi="GHEA Grapalat" w:cs="Sylfaen"/>
          <w:sz w:val="20"/>
          <w:szCs w:val="20"/>
        </w:rPr>
        <w:t>լուսաբացվածքների մակերեսների հարա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2D5903" w:rsidRPr="0099438A">
        <w:rPr>
          <w:rFonts w:ascii="GHEA Grapalat" w:hAnsi="GHEA Grapalat" w:cs="Sylfaen"/>
          <w:sz w:val="20"/>
          <w:szCs w:val="20"/>
        </w:rPr>
        <w:t>բերու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2D5903" w:rsidRPr="0099438A">
        <w:rPr>
          <w:rFonts w:ascii="GHEA Grapalat" w:hAnsi="GHEA Grapalat" w:cs="Sylfaen"/>
          <w:sz w:val="20"/>
          <w:szCs w:val="20"/>
        </w:rPr>
        <w:t xml:space="preserve">թյունը շենքի ճակատի արտաքին պատող կոնստրուկցիաների գումարային մակերեսին, ներառյալ </w:t>
      </w:r>
      <w:r w:rsidR="00D075ED" w:rsidRPr="00D075ED">
        <w:rPr>
          <w:rFonts w:ascii="GHEA Grapalat" w:hAnsi="GHEA Grapalat" w:cs="Sylfaen"/>
          <w:sz w:val="20"/>
          <w:szCs w:val="20"/>
        </w:rPr>
        <w:t xml:space="preserve">                    </w:t>
      </w:r>
      <w:r w:rsidR="002D5903" w:rsidRPr="0099438A">
        <w:rPr>
          <w:rFonts w:ascii="GHEA Grapalat" w:hAnsi="GHEA Grapalat" w:cs="Sylfaen"/>
          <w:sz w:val="20"/>
          <w:szCs w:val="20"/>
        </w:rPr>
        <w:t>լուսա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2D5903" w:rsidRPr="0099438A">
        <w:rPr>
          <w:rFonts w:ascii="GHEA Grapalat" w:hAnsi="GHEA Grapalat" w:cs="Sylfaen"/>
          <w:sz w:val="20"/>
          <w:szCs w:val="20"/>
        </w:rPr>
        <w:t>բացվածքները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</w:p>
    <w:p w14:paraId="2C308556" w14:textId="77777777" w:rsidR="004D1055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8</w:t>
      </w:r>
      <w:r w:rsidR="003F40ED" w:rsidRPr="0099438A">
        <w:rPr>
          <w:rFonts w:ascii="GHEA Grapalat" w:hAnsi="GHEA Grapalat" w:cs="Sylfaen"/>
          <w:sz w:val="20"/>
          <w:szCs w:val="20"/>
        </w:rPr>
        <w:t>)</w:t>
      </w:r>
      <w:r w:rsidR="0073380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82912" w:rsidRPr="0099438A">
        <w:rPr>
          <w:rFonts w:ascii="GHEA Grapalat" w:hAnsi="GHEA Grapalat" w:cs="Sylfaen"/>
          <w:b/>
          <w:sz w:val="20"/>
          <w:szCs w:val="20"/>
        </w:rPr>
        <w:t>շենքի ջեռուցվող ծավալ`</w:t>
      </w:r>
      <w:r w:rsidR="00482912" w:rsidRPr="0099438A">
        <w:rPr>
          <w:rFonts w:ascii="GHEA Grapalat" w:hAnsi="GHEA Grapalat" w:cs="Sylfaen"/>
          <w:sz w:val="20"/>
          <w:szCs w:val="20"/>
        </w:rPr>
        <w:t xml:space="preserve"> շենքի արտաքին կոնստրուկցիաների՝ պատերի, ծածկերի (ձեղ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482912" w:rsidRPr="0099438A">
        <w:rPr>
          <w:rFonts w:ascii="GHEA Grapalat" w:hAnsi="GHEA Grapalat" w:cs="Sylfaen"/>
          <w:sz w:val="20"/>
          <w:szCs w:val="20"/>
        </w:rPr>
        <w:t>նահարկի ծածկ), առաջին հարկի հատակի ծածկի կամ ջեռուցվող նկուղի հատակի ներքին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82912" w:rsidRPr="0099438A">
        <w:rPr>
          <w:rFonts w:ascii="GHEA Grapalat" w:hAnsi="GHEA Grapalat" w:cs="Sylfaen"/>
          <w:sz w:val="20"/>
          <w:szCs w:val="20"/>
        </w:rPr>
        <w:t>մակերևույթով սահմանափակված ծավալ</w:t>
      </w:r>
      <w:r w:rsidR="002F524D" w:rsidRPr="0099438A">
        <w:rPr>
          <w:rFonts w:ascii="GHEA Grapalat" w:hAnsi="GHEA Grapalat" w:cs="Sylfaen"/>
          <w:sz w:val="20"/>
          <w:szCs w:val="20"/>
        </w:rPr>
        <w:t>,</w:t>
      </w:r>
    </w:p>
    <w:p w14:paraId="5C77F521" w14:textId="77777777" w:rsidR="003F40ED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9</w:t>
      </w:r>
      <w:r w:rsidR="003F40ED" w:rsidRPr="0099438A">
        <w:rPr>
          <w:rFonts w:ascii="GHEA Grapalat" w:hAnsi="GHEA Grapalat" w:cs="Sylfaen"/>
          <w:sz w:val="20"/>
          <w:szCs w:val="20"/>
        </w:rPr>
        <w:t xml:space="preserve">) </w:t>
      </w:r>
      <w:r w:rsidR="001E3151" w:rsidRPr="0099438A">
        <w:rPr>
          <w:rFonts w:ascii="GHEA Grapalat" w:hAnsi="GHEA Grapalat" w:cs="Sylfaen"/>
          <w:b/>
          <w:sz w:val="20"/>
          <w:szCs w:val="20"/>
        </w:rPr>
        <w:t xml:space="preserve">շենքի </w:t>
      </w:r>
      <w:r w:rsidR="006812A2" w:rsidRPr="0099438A">
        <w:rPr>
          <w:rFonts w:ascii="GHEA Grapalat" w:hAnsi="GHEA Grapalat" w:cs="Sylfaen"/>
          <w:b/>
          <w:sz w:val="20"/>
          <w:szCs w:val="20"/>
        </w:rPr>
        <w:t xml:space="preserve">տեսակարար </w:t>
      </w:r>
      <w:r w:rsidR="001E3151" w:rsidRPr="0099438A">
        <w:rPr>
          <w:rFonts w:ascii="GHEA Grapalat" w:hAnsi="GHEA Grapalat" w:cs="Sylfaen"/>
          <w:b/>
          <w:sz w:val="20"/>
          <w:szCs w:val="20"/>
        </w:rPr>
        <w:t>ջերմային պաշտպանության բնութագիր</w:t>
      </w:r>
      <w:r w:rsidR="006812A2" w:rsidRPr="0099438A">
        <w:rPr>
          <w:rFonts w:ascii="GHEA Grapalat" w:hAnsi="GHEA Grapalat" w:cs="Sylfaen"/>
          <w:b/>
          <w:sz w:val="20"/>
          <w:szCs w:val="20"/>
        </w:rPr>
        <w:t>,</w:t>
      </w:r>
      <w:r w:rsidR="001E3151" w:rsidRPr="0099438A">
        <w:rPr>
          <w:rFonts w:ascii="GHEA Grapalat" w:hAnsi="GHEA Grapalat" w:cs="Sylfaen"/>
          <w:b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ylfaen"/>
                <w:sz w:val="20"/>
                <w:szCs w:val="20"/>
              </w:rPr>
              <m:t>k</m:t>
            </m:r>
          </m:e>
          <m:sub>
            <m:r>
              <m:rPr>
                <m:sty m:val="bi"/>
              </m:rPr>
              <w:rPr>
                <w:rFonts w:ascii="Cambria Math" w:hAnsi="Cambria Math" w:cs="Sylfaen"/>
                <w:sz w:val="20"/>
                <w:szCs w:val="20"/>
              </w:rPr>
              <m:t>ընդ</m:t>
            </m:r>
          </m:sub>
        </m:sSub>
      </m:oMath>
      <w:r w:rsidR="001E3151" w:rsidRPr="0099438A">
        <w:rPr>
          <w:rFonts w:ascii="GHEA Grapalat" w:hAnsi="GHEA Grapalat" w:cs="Sylfaen"/>
          <w:sz w:val="20"/>
          <w:szCs w:val="20"/>
        </w:rPr>
        <w:t xml:space="preserve">, </w:t>
      </w:r>
      <w:r w:rsidR="001E3151" w:rsidRPr="005B77CE">
        <w:rPr>
          <w:rFonts w:ascii="GHEA Grapalat" w:hAnsi="GHEA Grapalat" w:cs="Sylfaen"/>
          <w:b/>
          <w:sz w:val="20"/>
          <w:szCs w:val="20"/>
        </w:rPr>
        <w:t>Վտ/(մ</w:t>
      </w:r>
      <w:r w:rsidR="009C0CD3" w:rsidRPr="005B77CE">
        <w:rPr>
          <w:rFonts w:ascii="GHEA Grapalat" w:hAnsi="GHEA Grapalat" w:cs="Sylfaen"/>
          <w:b/>
          <w:sz w:val="20"/>
          <w:szCs w:val="20"/>
        </w:rPr>
        <w:t></w:t>
      </w:r>
      <w:r w:rsidR="00733808" w:rsidRPr="005B77CE">
        <w:rPr>
          <w:rFonts w:ascii="GHEA Grapalat" w:hAnsi="GHEA Grapalat" w:cs="Sylfaen"/>
          <w:b/>
          <w:sz w:val="20"/>
          <w:szCs w:val="20"/>
        </w:rPr>
        <w:t>·</w:t>
      </w:r>
      <w:r w:rsidR="009C0CD3" w:rsidRPr="005B77CE">
        <w:rPr>
          <w:rFonts w:ascii="GHEA Grapalat" w:hAnsi="GHEA Grapalat" w:cs="Sylfaen"/>
          <w:b/>
          <w:sz w:val="20"/>
          <w:szCs w:val="20"/>
        </w:rPr>
        <w:t>⁰</w:t>
      </w:r>
      <w:r w:rsidR="001E3151" w:rsidRPr="005B77CE">
        <w:rPr>
          <w:rFonts w:ascii="GHEA Grapalat" w:hAnsi="GHEA Grapalat" w:cs="Sylfaen"/>
          <w:b/>
          <w:sz w:val="20"/>
          <w:szCs w:val="20"/>
        </w:rPr>
        <w:t>С)՝</w:t>
      </w:r>
      <w:r w:rsidR="00E0288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E3151" w:rsidRPr="0099438A">
        <w:rPr>
          <w:rFonts w:ascii="GHEA Grapalat" w:hAnsi="GHEA Grapalat" w:cs="Sylfaen"/>
          <w:sz w:val="20"/>
          <w:szCs w:val="20"/>
        </w:rPr>
        <w:t xml:space="preserve">շենքի </w:t>
      </w:r>
      <w:r w:rsidR="00D075ED" w:rsidRPr="00D075ED">
        <w:rPr>
          <w:rFonts w:ascii="GHEA Grapalat" w:hAnsi="GHEA Grapalat" w:cs="Sylfaen"/>
          <w:sz w:val="20"/>
          <w:szCs w:val="20"/>
        </w:rPr>
        <w:t xml:space="preserve">       </w:t>
      </w:r>
      <w:r w:rsidR="001E3151" w:rsidRPr="0099438A">
        <w:rPr>
          <w:rFonts w:ascii="GHEA Grapalat" w:hAnsi="GHEA Grapalat" w:cs="Sylfaen"/>
          <w:sz w:val="20"/>
          <w:szCs w:val="20"/>
        </w:rPr>
        <w:t>ջերմա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1E3151" w:rsidRPr="0099438A">
        <w:rPr>
          <w:rFonts w:ascii="GHEA Grapalat" w:hAnsi="GHEA Grapalat" w:cs="Sylfaen"/>
          <w:sz w:val="20"/>
          <w:szCs w:val="20"/>
        </w:rPr>
        <w:t>պաշտպան թաղանթի բնութագիր, ֆիզիկական մեծություն, որը թվային արժեքով հավասար է</w:t>
      </w:r>
      <w:r w:rsidR="00E01F1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E3151" w:rsidRPr="0099438A">
        <w:rPr>
          <w:rFonts w:ascii="GHEA Grapalat" w:hAnsi="GHEA Grapalat" w:cs="Sylfaen"/>
          <w:sz w:val="20"/>
          <w:szCs w:val="20"/>
        </w:rPr>
        <w:t>շենքի ջերմապաշտպան թաղանթի միջով ջերմային էներգիայի կորուստներին՝ միավոր ծավալից, միավոր ժամանակում,</w:t>
      </w:r>
      <w:r w:rsidR="00E01F1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E3151" w:rsidRPr="0099438A">
        <w:rPr>
          <w:rFonts w:ascii="GHEA Grapalat" w:hAnsi="GHEA Grapalat" w:cs="Sylfaen"/>
          <w:sz w:val="20"/>
          <w:szCs w:val="20"/>
        </w:rPr>
        <w:t>1</w:t>
      </w:r>
      <w:r w:rsidR="009C0CD3" w:rsidRPr="0099438A">
        <w:rPr>
          <w:rFonts w:ascii="GHEA Grapalat" w:hAnsi="GHEA Grapalat" w:cs="Sylfaen"/>
          <w:sz w:val="20"/>
          <w:szCs w:val="20"/>
        </w:rPr>
        <w:t>⁰</w:t>
      </w:r>
      <w:r w:rsidR="001E3151" w:rsidRPr="0099438A">
        <w:rPr>
          <w:rFonts w:ascii="GHEA Grapalat" w:hAnsi="GHEA Grapalat" w:cs="Sylfaen"/>
          <w:sz w:val="20"/>
          <w:szCs w:val="20"/>
        </w:rPr>
        <w:t>С</w:t>
      </w:r>
      <w:r w:rsidR="00E01F1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E3151" w:rsidRPr="0099438A">
        <w:rPr>
          <w:rFonts w:ascii="GHEA Grapalat" w:hAnsi="GHEA Grapalat" w:cs="Sylfaen"/>
          <w:sz w:val="20"/>
          <w:szCs w:val="20"/>
        </w:rPr>
        <w:t>ջերմաստիճանների տարբերության դեպքում,</w:t>
      </w:r>
    </w:p>
    <w:p w14:paraId="0103D85F" w14:textId="77777777" w:rsidR="00D658AD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10</w:t>
      </w:r>
      <w:r w:rsidR="00D658AD" w:rsidRPr="0099438A">
        <w:rPr>
          <w:rFonts w:ascii="GHEA Grapalat" w:hAnsi="GHEA Grapalat" w:cs="Sylfaen"/>
          <w:sz w:val="20"/>
          <w:szCs w:val="20"/>
        </w:rPr>
        <w:t xml:space="preserve">) </w:t>
      </w:r>
      <w:r w:rsidR="00D93B93" w:rsidRPr="0099438A">
        <w:rPr>
          <w:rFonts w:ascii="GHEA Grapalat" w:hAnsi="GHEA Grapalat" w:cs="Sylfaen"/>
          <w:b/>
          <w:sz w:val="20"/>
          <w:szCs w:val="20"/>
        </w:rPr>
        <w:t>շենքի ջերմապաշտպան թաղանթ՝</w:t>
      </w:r>
      <w:r w:rsidR="002B021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93B93" w:rsidRPr="0099438A">
        <w:rPr>
          <w:rFonts w:ascii="GHEA Grapalat" w:hAnsi="GHEA Grapalat" w:cs="Sylfaen"/>
          <w:sz w:val="20"/>
          <w:szCs w:val="20"/>
        </w:rPr>
        <w:t xml:space="preserve">փակ կոնտուր </w:t>
      </w:r>
      <w:r w:rsidR="00233130" w:rsidRPr="0099438A">
        <w:rPr>
          <w:rFonts w:ascii="GHEA Grapalat" w:hAnsi="GHEA Grapalat" w:cs="Sylfaen"/>
          <w:sz w:val="20"/>
          <w:szCs w:val="20"/>
        </w:rPr>
        <w:t>կազ</w:t>
      </w:r>
      <w:r w:rsidR="00D93B93" w:rsidRPr="0099438A">
        <w:rPr>
          <w:rFonts w:ascii="GHEA Grapalat" w:hAnsi="GHEA Grapalat" w:cs="Sylfaen"/>
          <w:sz w:val="20"/>
          <w:szCs w:val="20"/>
        </w:rPr>
        <w:t>մող, շենքի ջեռուցվող ծավալը պար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D93B93" w:rsidRPr="0099438A">
        <w:rPr>
          <w:rFonts w:ascii="GHEA Grapalat" w:hAnsi="GHEA Grapalat" w:cs="Sylfaen"/>
          <w:sz w:val="20"/>
          <w:szCs w:val="20"/>
        </w:rPr>
        <w:t>փակող, պատող կոնստրուկցիաների հանրագումար,</w:t>
      </w:r>
    </w:p>
    <w:p w14:paraId="0B905EC6" w14:textId="77777777" w:rsidR="0028282D" w:rsidRPr="0099438A" w:rsidRDefault="00DE051A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11</w:t>
      </w:r>
      <w:r w:rsidR="0028282D" w:rsidRPr="0099438A">
        <w:rPr>
          <w:rFonts w:ascii="GHEA Grapalat" w:hAnsi="GHEA Grapalat"/>
          <w:sz w:val="20"/>
          <w:szCs w:val="20"/>
        </w:rPr>
        <w:t>)</w:t>
      </w:r>
      <w:r w:rsidR="0028282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պատող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կոնստրուկցիայի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հատվածի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(фрагмент)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ջերմափոխանցման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բերված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043687" w:rsidRPr="00043687">
        <w:rPr>
          <w:rFonts w:ascii="GHEA Grapalat" w:hAnsi="GHEA Grapalat"/>
          <w:b/>
          <w:sz w:val="20"/>
          <w:szCs w:val="20"/>
        </w:rPr>
        <w:t xml:space="preserve">                   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դիմա</w:t>
      </w:r>
      <w:r w:rsidR="00C8571D" w:rsidRPr="0099438A">
        <w:rPr>
          <w:rFonts w:ascii="GHEA Grapalat" w:hAnsi="GHEA Grapalat" w:cs="Sylfaen"/>
          <w:b/>
          <w:sz w:val="20"/>
          <w:szCs w:val="20"/>
        </w:rPr>
        <w:softHyphen/>
      </w:r>
      <w:r w:rsidR="00FB1DFD" w:rsidRPr="0099438A">
        <w:rPr>
          <w:rFonts w:ascii="GHEA Grapalat" w:hAnsi="GHEA Grapalat" w:cs="Sylfaen"/>
          <w:b/>
          <w:sz w:val="20"/>
          <w:szCs w:val="20"/>
        </w:rPr>
        <w:t>դրու</w:t>
      </w:r>
      <w:r w:rsidR="00C8571D" w:rsidRPr="0099438A">
        <w:rPr>
          <w:rFonts w:ascii="GHEA Grapalat" w:hAnsi="GHEA Grapalat" w:cs="Sylfaen"/>
          <w:b/>
          <w:sz w:val="20"/>
          <w:szCs w:val="20"/>
        </w:rPr>
        <w:softHyphen/>
      </w:r>
      <w:r w:rsidR="00FB1DFD" w:rsidRPr="0099438A">
        <w:rPr>
          <w:rFonts w:ascii="GHEA Grapalat" w:hAnsi="GHEA Grapalat" w:cs="Sylfaen"/>
          <w:b/>
          <w:sz w:val="20"/>
          <w:szCs w:val="20"/>
        </w:rPr>
        <w:t>թյուն</w:t>
      </w:r>
      <w:r w:rsidR="00FB1DFD" w:rsidRPr="0099438A">
        <w:rPr>
          <w:rFonts w:ascii="GHEA Grapalat" w:hAnsi="GHEA Grapalat"/>
          <w:b/>
          <w:sz w:val="20"/>
          <w:szCs w:val="20"/>
        </w:rPr>
        <w:t>,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</w:rPr>
          <m:t xml:space="preserve"> </m:t>
        </m:r>
        <m:sSubSup>
          <m:sSubSupPr>
            <m:ctrlPr>
              <w:rPr>
                <w:rFonts w:ascii="Cambria Math" w:hAnsi="Cambria Math"/>
                <w:b/>
                <w:i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Sylfaen"/>
                <w:sz w:val="20"/>
                <w:szCs w:val="20"/>
              </w:rPr>
              <m:t>բ</m:t>
            </m:r>
          </m:sup>
        </m:sSubSup>
      </m:oMath>
      <w:r w:rsidR="00FB1DFD" w:rsidRPr="0099438A">
        <w:rPr>
          <w:rFonts w:ascii="GHEA Grapalat" w:hAnsi="GHEA Grapalat"/>
          <w:b/>
          <w:sz w:val="20"/>
          <w:szCs w:val="20"/>
        </w:rPr>
        <w:t>(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մ</w:t>
      </w:r>
      <w:r w:rsidR="00FB1DFD" w:rsidRPr="0099438A">
        <w:rPr>
          <w:rFonts w:ascii="GHEA Grapalat" w:hAnsi="GHEA Grapalat"/>
          <w:b/>
          <w:sz w:val="20"/>
          <w:szCs w:val="20"/>
          <w:vertAlign w:val="superscript"/>
        </w:rPr>
        <w:t>2</w:t>
      </w:r>
      <w:r w:rsidR="001F0AAE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2B0218" w:rsidRPr="0099438A">
        <w:rPr>
          <w:rFonts w:ascii="GHEA Grapalat" w:hAnsi="GHEA Grapalat" w:cs="Sylfaen"/>
          <w:b/>
          <w:sz w:val="20"/>
          <w:szCs w:val="20"/>
          <w:vertAlign w:val="superscript"/>
        </w:rPr>
        <w:t>օ</w:t>
      </w:r>
      <w:r w:rsidR="002B0218" w:rsidRPr="0099438A">
        <w:rPr>
          <w:rFonts w:ascii="GHEA Grapalat" w:hAnsi="GHEA Grapalat"/>
          <w:b/>
          <w:sz w:val="20"/>
          <w:szCs w:val="20"/>
        </w:rPr>
        <w:t>C</w:t>
      </w:r>
      <w:r w:rsidR="00FB1DFD" w:rsidRPr="0099438A">
        <w:rPr>
          <w:rFonts w:ascii="GHEA Grapalat" w:hAnsi="GHEA Grapalat"/>
          <w:b/>
          <w:sz w:val="20"/>
          <w:szCs w:val="20"/>
        </w:rPr>
        <w:t>/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Վտ</w:t>
      </w:r>
      <w:r w:rsidR="00FB1DFD" w:rsidRPr="0099438A">
        <w:rPr>
          <w:rFonts w:ascii="GHEA Grapalat" w:hAnsi="GHEA Grapalat"/>
          <w:b/>
          <w:sz w:val="20"/>
          <w:szCs w:val="20"/>
        </w:rPr>
        <w:t>)`</w:t>
      </w:r>
      <w:r w:rsidR="002B021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ֆիզիկական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մեծություն</w:t>
      </w:r>
      <w:r w:rsidR="00FB1DFD" w:rsidRPr="0099438A">
        <w:rPr>
          <w:rFonts w:ascii="GHEA Grapalat" w:hAnsi="GHEA Grapalat"/>
          <w:sz w:val="20"/>
          <w:szCs w:val="20"/>
        </w:rPr>
        <w:t xml:space="preserve">, </w:t>
      </w:r>
      <w:r w:rsidR="00FB1DFD" w:rsidRPr="0099438A">
        <w:rPr>
          <w:rFonts w:ascii="GHEA Grapalat" w:hAnsi="GHEA Grapalat" w:cs="Sylfaen"/>
          <w:sz w:val="20"/>
          <w:szCs w:val="20"/>
        </w:rPr>
        <w:t>որը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բնութագրում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է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ստացիոնար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պայմաններում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ըստ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մակերեսի</w:t>
      </w:r>
      <w:r w:rsidR="002B021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միջինացված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ջերմային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հոսքի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խտությունը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շենքի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թաղանթի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հատվածի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միջով</w:t>
      </w:r>
      <w:r w:rsidR="00FB1DFD" w:rsidRPr="0099438A">
        <w:rPr>
          <w:rFonts w:ascii="GHEA Grapalat" w:hAnsi="GHEA Grapalat"/>
          <w:sz w:val="20"/>
          <w:szCs w:val="20"/>
        </w:rPr>
        <w:t xml:space="preserve">, </w:t>
      </w:r>
      <w:r w:rsidR="00FB1DFD" w:rsidRPr="0099438A">
        <w:rPr>
          <w:rFonts w:ascii="GHEA Grapalat" w:hAnsi="GHEA Grapalat" w:cs="Sylfaen"/>
          <w:sz w:val="20"/>
          <w:szCs w:val="20"/>
        </w:rPr>
        <w:t>թվային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արժեքով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հավասար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հատվածի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երկու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կողմերում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ջերմաստ</w:t>
      </w:r>
      <w:r w:rsidR="00A024FD" w:rsidRPr="0099438A">
        <w:rPr>
          <w:rFonts w:ascii="GHEA Grapalat" w:hAnsi="GHEA Grapalat" w:cs="Sylfaen"/>
          <w:sz w:val="20"/>
          <w:szCs w:val="20"/>
        </w:rPr>
        <w:t>ի</w:t>
      </w:r>
      <w:r w:rsidR="00FB1DFD" w:rsidRPr="0099438A">
        <w:rPr>
          <w:rFonts w:ascii="GHEA Grapalat" w:hAnsi="GHEA Grapalat" w:cs="Sylfaen"/>
          <w:sz w:val="20"/>
          <w:szCs w:val="20"/>
        </w:rPr>
        <w:t>ճանային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տարբերության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հարաբերությանը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հատվածով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անցնող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ջերմային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հոսքի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խտությանը</w:t>
      </w:r>
      <w:r w:rsidR="00FB1DFD" w:rsidRPr="0099438A">
        <w:rPr>
          <w:rFonts w:ascii="GHEA Grapalat" w:hAnsi="GHEA Grapalat"/>
          <w:sz w:val="20"/>
          <w:szCs w:val="20"/>
        </w:rPr>
        <w:t xml:space="preserve">, </w:t>
      </w:r>
      <w:r w:rsidR="00FB1DFD" w:rsidRPr="0099438A">
        <w:rPr>
          <w:rFonts w:ascii="GHEA Grapalat" w:hAnsi="GHEA Grapalat" w:cs="Sylfaen"/>
          <w:sz w:val="20"/>
          <w:szCs w:val="20"/>
        </w:rPr>
        <w:t>միջինացված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ըստ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մակերեսի</w:t>
      </w:r>
      <w:r w:rsidR="00FB1DFD" w:rsidRPr="0099438A">
        <w:rPr>
          <w:rFonts w:ascii="GHEA Grapalat" w:hAnsi="GHEA Grapalat"/>
          <w:sz w:val="20"/>
          <w:szCs w:val="20"/>
        </w:rPr>
        <w:t>,</w:t>
      </w:r>
      <w:r w:rsidR="00F33AE2" w:rsidRPr="0099438A">
        <w:rPr>
          <w:rFonts w:ascii="GHEA Grapalat" w:hAnsi="GHEA Grapalat"/>
          <w:sz w:val="20"/>
          <w:szCs w:val="20"/>
        </w:rPr>
        <w:t xml:space="preserve"> </w:t>
      </w:r>
    </w:p>
    <w:p w14:paraId="3C90967E" w14:textId="77777777" w:rsidR="0028282D" w:rsidRPr="0099438A" w:rsidRDefault="0028282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>1</w:t>
      </w:r>
      <w:r w:rsidR="00DE051A" w:rsidRPr="0099438A">
        <w:rPr>
          <w:rFonts w:ascii="GHEA Grapalat" w:hAnsi="GHEA Grapalat"/>
          <w:sz w:val="20"/>
          <w:szCs w:val="20"/>
        </w:rPr>
        <w:t>2</w:t>
      </w:r>
      <w:r w:rsidRPr="0099438A">
        <w:rPr>
          <w:rFonts w:ascii="GHEA Grapalat" w:hAnsi="GHEA Grapalat"/>
          <w:sz w:val="20"/>
          <w:szCs w:val="20"/>
        </w:rPr>
        <w:t>)</w:t>
      </w:r>
      <w:r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պատող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կոնստրուկցիայի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ջերմափոխանցման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պայմանական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դիմադրություն</w:t>
      </w:r>
      <w:r w:rsidR="00FB1DFD" w:rsidRPr="0099438A">
        <w:rPr>
          <w:rFonts w:ascii="GHEA Grapalat" w:hAnsi="GHEA Grapalat"/>
          <w:b/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b/>
                <w:i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221F55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FB1DFD" w:rsidRPr="0099438A">
        <w:rPr>
          <w:rFonts w:ascii="GHEA Grapalat" w:hAnsi="GHEA Grapalat"/>
          <w:b/>
          <w:sz w:val="20"/>
          <w:szCs w:val="20"/>
        </w:rPr>
        <w:t>(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մ</w:t>
      </w:r>
      <w:r w:rsidR="00FB1DFD" w:rsidRPr="0099438A">
        <w:rPr>
          <w:rFonts w:ascii="GHEA Grapalat" w:hAnsi="GHEA Grapalat"/>
          <w:b/>
          <w:sz w:val="20"/>
          <w:szCs w:val="20"/>
          <w:vertAlign w:val="superscript"/>
        </w:rPr>
        <w:t>2</w:t>
      </w:r>
      <w:r w:rsidR="00FB1DFD" w:rsidRPr="0099438A">
        <w:rPr>
          <w:rFonts w:ascii="GHEA Grapalat" w:hAnsi="GHEA Grapalat"/>
          <w:b/>
          <w:sz w:val="20"/>
          <w:szCs w:val="20"/>
        </w:rPr>
        <w:t>/</w:t>
      </w:r>
      <w:r w:rsidR="00FB1DFD" w:rsidRPr="0099438A">
        <w:rPr>
          <w:rFonts w:ascii="GHEA Grapalat" w:hAnsi="GHEA Grapalat" w:cs="Sylfaen"/>
          <w:b/>
          <w:sz w:val="20"/>
          <w:szCs w:val="20"/>
        </w:rPr>
        <w:t>Վտ</w:t>
      </w:r>
      <w:r w:rsidR="00FB1DFD" w:rsidRPr="0099438A">
        <w:rPr>
          <w:rFonts w:ascii="GHEA Grapalat" w:hAnsi="GHEA Grapalat" w:cs="Sylfaen"/>
          <w:b/>
          <w:sz w:val="20"/>
          <w:szCs w:val="20"/>
          <w:vertAlign w:val="superscript"/>
        </w:rPr>
        <w:t>օ</w:t>
      </w:r>
      <w:r w:rsidR="0091030E" w:rsidRPr="0099438A">
        <w:rPr>
          <w:rFonts w:ascii="GHEA Grapalat" w:hAnsi="GHEA Grapalat"/>
          <w:b/>
          <w:sz w:val="20"/>
          <w:szCs w:val="20"/>
        </w:rPr>
        <w:t xml:space="preserve">C)` </w:t>
      </w:r>
      <w:r w:rsidR="00FB1DFD" w:rsidRPr="0099438A">
        <w:rPr>
          <w:rFonts w:ascii="GHEA Grapalat" w:hAnsi="GHEA Grapalat" w:cs="Sylfaen"/>
          <w:sz w:val="20"/>
          <w:szCs w:val="20"/>
        </w:rPr>
        <w:t>ֆիզիկական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մեծություն</w:t>
      </w:r>
      <w:r w:rsidR="00FB1DFD" w:rsidRPr="0099438A">
        <w:rPr>
          <w:rFonts w:ascii="GHEA Grapalat" w:hAnsi="GHEA Grapalat"/>
          <w:sz w:val="20"/>
          <w:szCs w:val="20"/>
        </w:rPr>
        <w:t xml:space="preserve">, </w:t>
      </w:r>
      <w:r w:rsidR="00FB1DFD" w:rsidRPr="0099438A">
        <w:rPr>
          <w:rFonts w:ascii="GHEA Grapalat" w:hAnsi="GHEA Grapalat" w:cs="Sylfaen"/>
          <w:sz w:val="20"/>
          <w:szCs w:val="20"/>
        </w:rPr>
        <w:t>որը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թվային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արժեքով</w:t>
      </w:r>
      <w:r w:rsidR="0091030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հավասար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է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անհամասեռություններ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չպարունակող</w:t>
      </w:r>
      <w:r w:rsidR="0091030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պայմանական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բերվող</w:t>
      </w:r>
      <w:r w:rsidR="00FB1DFD" w:rsidRPr="0099438A">
        <w:rPr>
          <w:rFonts w:ascii="GHEA Grapalat" w:hAnsi="GHEA Grapalat"/>
          <w:sz w:val="20"/>
          <w:szCs w:val="20"/>
        </w:rPr>
        <w:t xml:space="preserve"> </w:t>
      </w:r>
      <w:r w:rsidR="00FB1DFD" w:rsidRPr="0099438A">
        <w:rPr>
          <w:rFonts w:ascii="GHEA Grapalat" w:hAnsi="GHEA Grapalat" w:cs="Sylfaen"/>
          <w:sz w:val="20"/>
          <w:szCs w:val="20"/>
        </w:rPr>
        <w:t>դիմադրությանը</w:t>
      </w:r>
      <w:r w:rsidR="00FB1DFD" w:rsidRPr="0099438A">
        <w:rPr>
          <w:rFonts w:ascii="GHEA Grapalat" w:hAnsi="GHEA Grapalat"/>
          <w:sz w:val="20"/>
          <w:szCs w:val="20"/>
        </w:rPr>
        <w:t>,</w:t>
      </w:r>
    </w:p>
    <w:p w14:paraId="11EA2679" w14:textId="77777777" w:rsidR="0028282D" w:rsidRPr="0099438A" w:rsidRDefault="008901F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13</w:t>
      </w:r>
      <w:r w:rsidR="0028282D" w:rsidRPr="0099438A">
        <w:rPr>
          <w:rFonts w:ascii="GHEA Grapalat" w:hAnsi="GHEA Grapalat"/>
          <w:sz w:val="20"/>
          <w:szCs w:val="20"/>
        </w:rPr>
        <w:t>)</w:t>
      </w:r>
      <w:r w:rsidR="00933521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պատող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կոնստրուկցիայի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ջերմատեխնիկ</w:t>
      </w:r>
      <w:r w:rsidR="0091030E" w:rsidRPr="0099438A">
        <w:rPr>
          <w:rFonts w:ascii="GHEA Grapalat" w:hAnsi="GHEA Grapalat" w:cs="Sylfaen"/>
          <w:b/>
          <w:sz w:val="20"/>
          <w:szCs w:val="20"/>
        </w:rPr>
        <w:t>ական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անհամասեռ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հատված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(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</w:t>
      </w:r>
      <w:r w:rsidR="00C8571D" w:rsidRPr="0099438A">
        <w:rPr>
          <w:rFonts w:ascii="GHEA Grapalat" w:hAnsi="GHEA Grapalat" w:cs="Sylfaen"/>
          <w:b/>
          <w:sz w:val="20"/>
          <w:szCs w:val="20"/>
        </w:rPr>
        <w:softHyphen/>
      </w:r>
      <w:r w:rsidR="00DE6B78" w:rsidRPr="0099438A">
        <w:rPr>
          <w:rFonts w:ascii="GHEA Grapalat" w:hAnsi="GHEA Grapalat" w:cs="Sylfaen"/>
          <w:b/>
          <w:sz w:val="20"/>
          <w:szCs w:val="20"/>
        </w:rPr>
        <w:t>տեխնիկա</w:t>
      </w:r>
      <w:r w:rsidR="00C8571D" w:rsidRPr="0099438A">
        <w:rPr>
          <w:rFonts w:ascii="GHEA Grapalat" w:hAnsi="GHEA Grapalat" w:cs="Sylfaen"/>
          <w:b/>
          <w:sz w:val="20"/>
          <w:szCs w:val="20"/>
        </w:rPr>
        <w:softHyphen/>
      </w:r>
      <w:r w:rsidR="00DE6B78" w:rsidRPr="0099438A">
        <w:rPr>
          <w:rFonts w:ascii="GHEA Grapalat" w:hAnsi="GHEA Grapalat" w:cs="Sylfaen"/>
          <w:b/>
          <w:sz w:val="20"/>
          <w:szCs w:val="20"/>
        </w:rPr>
        <w:t>կան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անհամասեռություն</w:t>
      </w:r>
      <w:r w:rsidR="00DE6B78" w:rsidRPr="0099438A">
        <w:rPr>
          <w:rFonts w:ascii="GHEA Grapalat" w:hAnsi="GHEA Grapalat"/>
          <w:b/>
          <w:sz w:val="20"/>
          <w:szCs w:val="20"/>
        </w:rPr>
        <w:t>)`</w:t>
      </w:r>
      <w:r w:rsidR="0091030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պատող</w:t>
      </w:r>
      <w:r w:rsidR="0091030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հատված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որտեղ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հավասար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91030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գծերն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իրար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զուգահեռ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չեն</w:t>
      </w:r>
      <w:r w:rsidR="00DE6B78" w:rsidRPr="0099438A">
        <w:rPr>
          <w:rFonts w:ascii="GHEA Grapalat" w:hAnsi="GHEA Grapalat"/>
          <w:sz w:val="20"/>
          <w:szCs w:val="20"/>
        </w:rPr>
        <w:t>,</w:t>
      </w:r>
    </w:p>
    <w:p w14:paraId="5ED29EB6" w14:textId="77777777" w:rsidR="00DE6B78" w:rsidRPr="0099438A" w:rsidRDefault="0028282D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781A83" w:rsidRPr="0099438A">
        <w:rPr>
          <w:rFonts w:ascii="GHEA Grapalat" w:hAnsi="GHEA Grapalat"/>
          <w:sz w:val="20"/>
          <w:szCs w:val="20"/>
        </w:rPr>
        <w:t>4</w:t>
      </w:r>
      <w:r w:rsidRPr="0099438A">
        <w:rPr>
          <w:rFonts w:ascii="GHEA Grapalat" w:hAnsi="GHEA Grapalat"/>
          <w:sz w:val="20"/>
          <w:szCs w:val="20"/>
        </w:rPr>
        <w:t>)</w:t>
      </w:r>
      <w:r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ժամանակաշրջանում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շենքի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և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օդափոխության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ջերմային էներգիայի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տեսակարար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ծախս</w:t>
      </w:r>
      <w:r w:rsidR="00DE6B78" w:rsidRPr="0099438A">
        <w:rPr>
          <w:rFonts w:ascii="GHEA Grapalat" w:hAnsi="GHEA Grapalat"/>
          <w:b/>
          <w:sz w:val="20"/>
          <w:szCs w:val="20"/>
        </w:rPr>
        <w:t>`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շրջանում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կորուստների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փոխհատուցման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համար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անհրաժեշտ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էներգիայի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նորմավորված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քանակը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վերածած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միավոր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մակերեսի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կամ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ջեռուցվող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միավոր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ծավալի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շրջանի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</w:t>
      </w:r>
      <w:r w:rsidR="00DE6B78" w:rsidRPr="0099438A">
        <w:rPr>
          <w:rFonts w:ascii="GHEA Grapalat" w:hAnsi="GHEA Grapalat"/>
          <w:sz w:val="20"/>
          <w:szCs w:val="20"/>
        </w:rPr>
        <w:t>-</w:t>
      </w:r>
      <w:r w:rsidR="00DE6B78" w:rsidRPr="0099438A">
        <w:rPr>
          <w:rFonts w:ascii="GHEA Grapalat" w:hAnsi="GHEA Grapalat" w:cs="Sylfaen"/>
          <w:sz w:val="20"/>
          <w:szCs w:val="20"/>
        </w:rPr>
        <w:t>օրվա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հաշվի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առած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օպտիմալ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հարաչափերով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միկրոկլիմայական պայմաններում սենքերի օդափոխումը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լրացուցիչ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ջերմանջատումներ</w:t>
      </w:r>
      <w:r w:rsidR="00DE6B78" w:rsidRPr="0099438A">
        <w:rPr>
          <w:rFonts w:ascii="GHEA Grapalat" w:hAnsi="GHEA Grapalat"/>
          <w:sz w:val="20"/>
          <w:szCs w:val="20"/>
        </w:rPr>
        <w:t>,</w:t>
      </w:r>
    </w:p>
    <w:p w14:paraId="511F9325" w14:textId="77777777" w:rsidR="00063AE9" w:rsidRPr="0099438A" w:rsidRDefault="0049762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781A83" w:rsidRPr="0099438A">
        <w:rPr>
          <w:rFonts w:ascii="GHEA Grapalat" w:hAnsi="GHEA Grapalat"/>
          <w:sz w:val="20"/>
          <w:szCs w:val="20"/>
        </w:rPr>
        <w:t>5</w:t>
      </w:r>
      <w:r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ժամանակաշրջանի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տևողություն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` </w:t>
      </w:r>
      <w:r w:rsidR="00DE6B78" w:rsidRPr="0099438A">
        <w:rPr>
          <w:rFonts w:ascii="GHEA Grapalat" w:hAnsi="GHEA Grapalat" w:cs="Sylfaen"/>
          <w:sz w:val="20"/>
          <w:szCs w:val="20"/>
        </w:rPr>
        <w:t>տարվա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մեջ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միջին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ստատիկ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օրերի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թիվը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ներկայացնող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համակարգի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աշխատանքի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հաշվարկային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ժամանակաշրջան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երբ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արտաքին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միջին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օրական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ջերմաստիճանը</w:t>
      </w:r>
      <w:r w:rsidR="00DE6B78" w:rsidRPr="0099438A">
        <w:rPr>
          <w:rFonts w:ascii="GHEA Grapalat" w:hAnsi="GHEA Grapalat"/>
          <w:sz w:val="20"/>
          <w:szCs w:val="20"/>
        </w:rPr>
        <w:t>,</w:t>
      </w:r>
      <w:r w:rsidR="00A024FD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կախված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դասից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կայուն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հավասար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ցածր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է</w:t>
      </w:r>
      <w:r w:rsidR="00DE6B78" w:rsidRPr="0099438A">
        <w:rPr>
          <w:rFonts w:ascii="GHEA Grapalat" w:hAnsi="GHEA Grapalat"/>
          <w:sz w:val="20"/>
          <w:szCs w:val="20"/>
        </w:rPr>
        <w:t xml:space="preserve"> 8 </w:t>
      </w:r>
      <w:r w:rsidR="00DE6B78" w:rsidRPr="0099438A">
        <w:rPr>
          <w:rFonts w:ascii="GHEA Grapalat" w:hAnsi="GHEA Grapalat" w:cs="Sylfaen"/>
          <w:sz w:val="20"/>
          <w:szCs w:val="20"/>
        </w:rPr>
        <w:t>կամ</w:t>
      </w:r>
      <w:r w:rsidR="00DE6B78" w:rsidRPr="0099438A">
        <w:rPr>
          <w:rFonts w:ascii="GHEA Grapalat" w:hAnsi="GHEA Grapalat"/>
          <w:sz w:val="20"/>
          <w:szCs w:val="20"/>
        </w:rPr>
        <w:t xml:space="preserve"> 10 </w:t>
      </w:r>
      <w:r w:rsidR="00DE6B78" w:rsidRPr="0099438A">
        <w:rPr>
          <w:rFonts w:ascii="GHEA Grapalat" w:hAnsi="GHEA Grapalat"/>
          <w:sz w:val="20"/>
          <w:szCs w:val="20"/>
          <w:vertAlign w:val="superscript"/>
        </w:rPr>
        <w:t>0</w:t>
      </w:r>
      <w:r w:rsidR="00DE6B78" w:rsidRPr="0099438A">
        <w:rPr>
          <w:rFonts w:ascii="GHEA Grapalat" w:hAnsi="GHEA Grapalat"/>
          <w:sz w:val="20"/>
          <w:szCs w:val="20"/>
        </w:rPr>
        <w:t>C–</w:t>
      </w:r>
      <w:r w:rsidR="00DE6B78" w:rsidRPr="0099438A">
        <w:rPr>
          <w:rFonts w:ascii="GHEA Grapalat" w:hAnsi="GHEA Grapalat" w:cs="Sylfaen"/>
          <w:sz w:val="20"/>
          <w:szCs w:val="20"/>
        </w:rPr>
        <w:t>ից</w:t>
      </w:r>
      <w:r w:rsidR="00DE6B78" w:rsidRPr="0099438A">
        <w:rPr>
          <w:rFonts w:ascii="GHEA Grapalat" w:hAnsi="GHEA Grapalat"/>
          <w:sz w:val="20"/>
          <w:szCs w:val="20"/>
        </w:rPr>
        <w:t>,</w:t>
      </w:r>
    </w:p>
    <w:p w14:paraId="435CC2EA" w14:textId="77777777" w:rsidR="00784E39" w:rsidRPr="0099438A" w:rsidRDefault="00784E3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16</w:t>
      </w:r>
      <w:r w:rsidR="001F277F"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ժամանակաշրջանի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արտաքին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օդի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միջին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ջերմաստիճան</w:t>
      </w:r>
      <w:r w:rsidR="00DE6B78" w:rsidRPr="0099438A">
        <w:rPr>
          <w:rFonts w:ascii="GHEA Grapalat" w:hAnsi="GHEA Grapalat"/>
          <w:b/>
          <w:sz w:val="20"/>
          <w:szCs w:val="20"/>
        </w:rPr>
        <w:t>`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արտաքին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հաշվարկային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միջինացված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ջեռուցման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արտաքին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միջին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օրական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</w:t>
      </w:r>
      <w:r w:rsidR="00B63CE5">
        <w:rPr>
          <w:rFonts w:ascii="GHEA Grapalat" w:hAnsi="GHEA Grapalat" w:cs="Sylfaen"/>
          <w:sz w:val="20"/>
          <w:szCs w:val="20"/>
          <w:lang w:val="en-US"/>
        </w:rPr>
        <w:t>ն</w:t>
      </w:r>
      <w:r w:rsidR="00DE6B78" w:rsidRPr="0099438A">
        <w:rPr>
          <w:rFonts w:ascii="GHEA Grapalat" w:hAnsi="GHEA Grapalat" w:cs="Sylfaen"/>
          <w:sz w:val="20"/>
          <w:szCs w:val="20"/>
        </w:rPr>
        <w:t>երով</w:t>
      </w:r>
      <w:r w:rsidR="00DE6B78" w:rsidRPr="0099438A">
        <w:rPr>
          <w:rFonts w:ascii="GHEA Grapalat" w:hAnsi="GHEA Grapalat"/>
          <w:sz w:val="20"/>
          <w:szCs w:val="20"/>
        </w:rPr>
        <w:t>,</w:t>
      </w:r>
    </w:p>
    <w:p w14:paraId="58AE67FE" w14:textId="77777777" w:rsidR="00F80DC6" w:rsidRPr="0099438A" w:rsidRDefault="00F80DC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17)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5944D0" w:rsidRPr="0099438A">
        <w:rPr>
          <w:rFonts w:ascii="GHEA Grapalat" w:hAnsi="GHEA Grapalat" w:cs="Sylfaen"/>
          <w:b/>
          <w:sz w:val="20"/>
          <w:szCs w:val="20"/>
        </w:rPr>
        <w:t>ջ</w:t>
      </w:r>
      <w:r w:rsidRPr="0099438A">
        <w:rPr>
          <w:rFonts w:ascii="GHEA Grapalat" w:hAnsi="GHEA Grapalat" w:cs="Sylfaen"/>
          <w:b/>
          <w:sz w:val="20"/>
          <w:szCs w:val="20"/>
        </w:rPr>
        <w:t>ե</w:t>
      </w:r>
      <w:r w:rsidR="008573D9" w:rsidRPr="0099438A">
        <w:rPr>
          <w:rFonts w:ascii="GHEA Grapalat" w:hAnsi="GHEA Grapalat" w:cs="Sylfaen"/>
          <w:b/>
          <w:sz w:val="20"/>
          <w:szCs w:val="20"/>
        </w:rPr>
        <w:t>ր</w:t>
      </w:r>
      <w:r w:rsidRPr="0099438A">
        <w:rPr>
          <w:rFonts w:ascii="GHEA Grapalat" w:hAnsi="GHEA Grapalat" w:cs="Sylfaen"/>
          <w:b/>
          <w:sz w:val="20"/>
          <w:szCs w:val="20"/>
        </w:rPr>
        <w:t>մատեխնիկական</w:t>
      </w:r>
      <w:r w:rsidRPr="0099438A">
        <w:rPr>
          <w:rFonts w:ascii="GHEA Grapalat" w:hAnsi="GHEA Grapalat"/>
          <w:b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/>
          <w:sz w:val="20"/>
          <w:szCs w:val="20"/>
        </w:rPr>
        <w:t>համասեռության</w:t>
      </w:r>
      <w:r w:rsidRPr="0099438A">
        <w:rPr>
          <w:rFonts w:ascii="GHEA Grapalat" w:hAnsi="GHEA Grapalat"/>
          <w:b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/>
          <w:sz w:val="20"/>
          <w:szCs w:val="20"/>
        </w:rPr>
        <w:t>գործակից</w:t>
      </w:r>
      <w:r w:rsidR="005944D0" w:rsidRPr="0099438A">
        <w:rPr>
          <w:rFonts w:ascii="GHEA Grapalat" w:hAnsi="GHEA Grapalat"/>
          <w:b/>
          <w:sz w:val="20"/>
          <w:szCs w:val="20"/>
        </w:rPr>
        <w:t xml:space="preserve">, </w:t>
      </w:r>
      <w:r w:rsidRPr="0099438A">
        <w:rPr>
          <w:rFonts w:ascii="GHEA Grapalat" w:hAnsi="GHEA Grapalat"/>
          <w:b/>
          <w:sz w:val="20"/>
          <w:szCs w:val="20"/>
        </w:rPr>
        <w:t>r`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առանց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չափողականության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</w:t>
      </w:r>
      <w:r w:rsidRPr="0099438A">
        <w:rPr>
          <w:rFonts w:ascii="GHEA Grapalat" w:hAnsi="GHEA Grapalat"/>
          <w:sz w:val="20"/>
          <w:szCs w:val="20"/>
        </w:rPr>
        <w:t>,</w:t>
      </w:r>
      <w:r w:rsidR="001177B0" w:rsidRPr="0099438A">
        <w:rPr>
          <w:rFonts w:ascii="GHEA Grapalat" w:hAnsi="GHEA Grapalat"/>
          <w:sz w:val="20"/>
          <w:szCs w:val="20"/>
        </w:rPr>
        <w:t xml:space="preserve"> </w:t>
      </w:r>
      <w:r w:rsidR="001177B0" w:rsidRPr="0099438A">
        <w:rPr>
          <w:rFonts w:ascii="GHEA Grapalat" w:hAnsi="GHEA Grapalat" w:cs="Sylfaen"/>
          <w:sz w:val="20"/>
          <w:szCs w:val="20"/>
        </w:rPr>
        <w:t>որը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թվային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արժեքով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հավասար</w:t>
      </w:r>
      <w:r w:rsidR="00CE75EE" w:rsidRPr="0099438A">
        <w:rPr>
          <w:rFonts w:ascii="GHEA Grapalat" w:hAnsi="GHEA Grapalat"/>
          <w:sz w:val="20"/>
          <w:szCs w:val="20"/>
        </w:rPr>
        <w:t xml:space="preserve"> </w:t>
      </w:r>
      <w:r w:rsidR="00CE75EE" w:rsidRPr="0099438A">
        <w:rPr>
          <w:rFonts w:ascii="GHEA Grapalat" w:hAnsi="GHEA Grapalat" w:cs="Sylfaen"/>
          <w:sz w:val="20"/>
          <w:szCs w:val="20"/>
        </w:rPr>
        <w:t>է</w:t>
      </w:r>
      <w:r w:rsidR="004C32A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պատող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հատվածով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անցնող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ջերմային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հոսքի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հարաբերությանը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մի</w:t>
      </w:r>
      <w:r w:rsidR="00CE75EE" w:rsidRPr="0099438A">
        <w:rPr>
          <w:rFonts w:ascii="GHEA Grapalat" w:hAnsi="GHEA Grapalat" w:cs="Sylfaen"/>
          <w:sz w:val="20"/>
          <w:szCs w:val="20"/>
        </w:rPr>
        <w:t>ևն</w:t>
      </w:r>
      <w:r w:rsidR="00C02616" w:rsidRPr="0099438A">
        <w:rPr>
          <w:rFonts w:ascii="GHEA Grapalat" w:hAnsi="GHEA Grapalat" w:cs="Sylfaen"/>
          <w:sz w:val="20"/>
          <w:szCs w:val="20"/>
        </w:rPr>
        <w:t>ույն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մակեր</w:t>
      </w:r>
      <w:r w:rsidR="000A3A83" w:rsidRPr="0099438A">
        <w:rPr>
          <w:rFonts w:ascii="GHEA Grapalat" w:hAnsi="GHEA Grapalat" w:cs="Sylfaen"/>
          <w:sz w:val="20"/>
          <w:szCs w:val="20"/>
        </w:rPr>
        <w:t>ե</w:t>
      </w:r>
      <w:r w:rsidR="00C02616" w:rsidRPr="0099438A">
        <w:rPr>
          <w:rFonts w:ascii="GHEA Grapalat" w:hAnsi="GHEA Grapalat" w:cs="Sylfaen"/>
          <w:sz w:val="20"/>
          <w:szCs w:val="20"/>
        </w:rPr>
        <w:t>ս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ունեցող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պայմանական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պատող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կոնստրուկցիայով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անցնող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ջերմային</w:t>
      </w:r>
      <w:r w:rsidR="00C02616" w:rsidRPr="0099438A">
        <w:rPr>
          <w:rFonts w:ascii="GHEA Grapalat" w:hAnsi="GHEA Grapalat"/>
          <w:sz w:val="20"/>
          <w:szCs w:val="20"/>
        </w:rPr>
        <w:t xml:space="preserve"> </w:t>
      </w:r>
      <w:r w:rsidR="00C02616" w:rsidRPr="0099438A">
        <w:rPr>
          <w:rFonts w:ascii="GHEA Grapalat" w:hAnsi="GHEA Grapalat" w:cs="Sylfaen"/>
          <w:sz w:val="20"/>
          <w:szCs w:val="20"/>
        </w:rPr>
        <w:t>հոսքին</w:t>
      </w:r>
      <w:r w:rsidR="00AF1A0F" w:rsidRPr="0099438A">
        <w:rPr>
          <w:rFonts w:ascii="GHEA Grapalat" w:hAnsi="GHEA Grapalat"/>
          <w:sz w:val="20"/>
          <w:szCs w:val="20"/>
        </w:rPr>
        <w:t>,</w:t>
      </w:r>
    </w:p>
    <w:p w14:paraId="35D86513" w14:textId="77777777" w:rsidR="00C02616" w:rsidRPr="0099438A" w:rsidRDefault="00C0261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18)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ջերմատեխնիկական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գծային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անհամասեռությունից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տեսակարար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կորուստներ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, </w:t>
      </w:r>
      <w:r w:rsidR="00252280" w:rsidRPr="0099438A">
        <w:rPr>
          <w:rFonts w:ascii="GHEA Grapalat" w:hAnsi="GHEA Grapalat"/>
          <w:b/>
          <w:sz w:val="20"/>
          <w:szCs w:val="20"/>
        </w:rPr>
        <w:t>Ψ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Վտ</w:t>
      </w:r>
      <w:r w:rsidR="00DE6B78" w:rsidRPr="0099438A">
        <w:rPr>
          <w:rFonts w:ascii="GHEA Grapalat" w:hAnsi="GHEA Grapalat"/>
          <w:b/>
          <w:sz w:val="20"/>
          <w:szCs w:val="20"/>
        </w:rPr>
        <w:t>/(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մ</w:t>
      </w:r>
      <w:r w:rsidR="00252280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DE6B78" w:rsidRPr="0099438A">
        <w:rPr>
          <w:rFonts w:ascii="GHEA Grapalat" w:hAnsi="GHEA Grapalat"/>
          <w:b/>
          <w:sz w:val="20"/>
          <w:szCs w:val="20"/>
          <w:vertAlign w:val="superscript"/>
        </w:rPr>
        <w:t>о</w:t>
      </w:r>
      <w:r w:rsidR="00DE6B78" w:rsidRPr="0099438A">
        <w:rPr>
          <w:rFonts w:ascii="GHEA Grapalat" w:hAnsi="GHEA Grapalat"/>
          <w:b/>
          <w:sz w:val="20"/>
          <w:szCs w:val="20"/>
        </w:rPr>
        <w:t>С)</w:t>
      </w:r>
      <w:r w:rsidR="00252280" w:rsidRPr="0099438A">
        <w:rPr>
          <w:rFonts w:ascii="GHEA Grapalat" w:eastAsia="MS Mincho" w:hAnsi="GHEA Grapalat" w:cs="MS Mincho"/>
          <w:b/>
          <w:sz w:val="20"/>
          <w:szCs w:val="20"/>
        </w:rPr>
        <w:t>,</w:t>
      </w:r>
      <w:r w:rsidR="004C32AB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ըստ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գծային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անհամասեռության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միավոր</w:t>
      </w:r>
      <w:r w:rsidR="004C32A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երկարության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տեսակարար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կորուստներ</w:t>
      </w:r>
      <w:r w:rsidR="00DE6B78" w:rsidRPr="0099438A">
        <w:rPr>
          <w:rFonts w:ascii="GHEA Grapalat" w:hAnsi="GHEA Grapalat"/>
          <w:sz w:val="20"/>
          <w:szCs w:val="20"/>
        </w:rPr>
        <w:t>,</w:t>
      </w:r>
    </w:p>
    <w:p w14:paraId="49AA4FA9" w14:textId="77777777" w:rsidR="000A3A83" w:rsidRPr="0099438A" w:rsidRDefault="001F277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19</w:t>
      </w:r>
      <w:r w:rsidR="00E678E6"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ջերմատեխնիկական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կետային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անհամասեռությունից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տեսակարար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4C32AB" w:rsidRPr="0099438A">
        <w:rPr>
          <w:rFonts w:ascii="GHEA Grapalat" w:hAnsi="GHEA Grapalat" w:cs="Sylfaen"/>
          <w:b/>
          <w:sz w:val="20"/>
          <w:szCs w:val="20"/>
        </w:rPr>
        <w:t>կորուստներ,</w:t>
      </w:r>
      <w:r w:rsidR="00980040" w:rsidRPr="0099438A">
        <w:rPr>
          <w:rFonts w:ascii="GHEA Grapalat" w:hAnsi="GHEA Grapalat"/>
          <w:b/>
          <w:sz w:val="20"/>
          <w:szCs w:val="20"/>
        </w:rPr>
        <w:t xml:space="preserve"> K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Վտ</w:t>
      </w:r>
      <w:r w:rsidR="00DE6B78" w:rsidRPr="0099438A">
        <w:rPr>
          <w:rFonts w:ascii="GHEA Grapalat" w:hAnsi="GHEA Grapalat"/>
          <w:b/>
          <w:sz w:val="20"/>
          <w:szCs w:val="20"/>
        </w:rPr>
        <w:t>/</w:t>
      </w:r>
      <w:r w:rsidR="00DE6B78" w:rsidRPr="0099438A">
        <w:rPr>
          <w:rFonts w:ascii="GHEA Grapalat" w:hAnsi="GHEA Grapalat"/>
          <w:b/>
          <w:sz w:val="20"/>
          <w:szCs w:val="20"/>
          <w:vertAlign w:val="superscript"/>
        </w:rPr>
        <w:t>о</w:t>
      </w:r>
      <w:r w:rsidR="00DE6B78" w:rsidRPr="0099438A">
        <w:rPr>
          <w:rFonts w:ascii="GHEA Grapalat" w:hAnsi="GHEA Grapalat"/>
          <w:b/>
          <w:sz w:val="20"/>
          <w:szCs w:val="20"/>
        </w:rPr>
        <w:t>С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՝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մեկ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կետային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անհամասեռությունով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անցնող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933521" w:rsidRPr="0099438A">
        <w:rPr>
          <w:rFonts w:ascii="GHEA Grapalat" w:hAnsi="GHEA Grapalat" w:cs="Sylfaen"/>
          <w:sz w:val="20"/>
          <w:szCs w:val="20"/>
        </w:rPr>
        <w:t>տ</w:t>
      </w:r>
      <w:r w:rsidR="00DE6B78" w:rsidRPr="0099438A">
        <w:rPr>
          <w:rFonts w:ascii="GHEA Grapalat" w:hAnsi="GHEA Grapalat" w:cs="Sylfaen"/>
          <w:sz w:val="20"/>
          <w:szCs w:val="20"/>
        </w:rPr>
        <w:t>եսակարար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կորուստներ</w:t>
      </w:r>
      <w:r w:rsidR="00DE6B78" w:rsidRPr="0099438A">
        <w:rPr>
          <w:rFonts w:ascii="GHEA Grapalat" w:hAnsi="GHEA Grapalat"/>
          <w:sz w:val="20"/>
          <w:szCs w:val="20"/>
        </w:rPr>
        <w:t>,</w:t>
      </w:r>
    </w:p>
    <w:p w14:paraId="25BEE45B" w14:textId="77777777" w:rsidR="00C02616" w:rsidRPr="0099438A" w:rsidRDefault="000A3A8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20</w:t>
      </w:r>
      <w:r w:rsidR="00A65E7C" w:rsidRPr="0099438A">
        <w:rPr>
          <w:rFonts w:ascii="GHEA Grapalat" w:hAnsi="GHEA Grapalat"/>
          <w:b/>
          <w:sz w:val="20"/>
          <w:szCs w:val="20"/>
        </w:rPr>
        <w:t>)</w:t>
      </w:r>
      <w:r w:rsidR="00B83091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սենքի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միկրոկլիմա</w:t>
      </w:r>
      <w:r w:rsidR="00DE6B78" w:rsidRPr="0099438A">
        <w:rPr>
          <w:rFonts w:ascii="GHEA Grapalat" w:hAnsi="GHEA Grapalat"/>
          <w:b/>
          <w:sz w:val="20"/>
          <w:szCs w:val="20"/>
        </w:rPr>
        <w:t>`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մարդու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վրա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ազդող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ներքին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միջավայրի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վիճակ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որը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բնութագրվում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է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պատող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կոնստրուկցիաների ներքին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մակերևույթի և 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ջերմաստիճանով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խոնավության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շարժման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արագության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ցուցանիշներով</w:t>
      </w:r>
      <w:r w:rsidR="00DE6B78" w:rsidRPr="0099438A">
        <w:rPr>
          <w:rFonts w:ascii="GHEA Grapalat" w:hAnsi="GHEA Grapalat"/>
          <w:sz w:val="20"/>
          <w:szCs w:val="20"/>
        </w:rPr>
        <w:t xml:space="preserve"> (</w:t>
      </w:r>
      <w:r w:rsidR="00DE6B78" w:rsidRPr="0099438A">
        <w:rPr>
          <w:rFonts w:ascii="GHEA Grapalat" w:hAnsi="GHEA Grapalat" w:cs="Sylfaen"/>
          <w:sz w:val="20"/>
          <w:szCs w:val="20"/>
        </w:rPr>
        <w:t>ԳՕՍՏ</w:t>
      </w:r>
      <w:r w:rsidR="00DE6B78" w:rsidRPr="0099438A">
        <w:rPr>
          <w:rFonts w:ascii="GHEA Grapalat" w:hAnsi="GHEA Grapalat"/>
          <w:sz w:val="20"/>
          <w:szCs w:val="20"/>
        </w:rPr>
        <w:t xml:space="preserve"> 30494),</w:t>
      </w:r>
    </w:p>
    <w:p w14:paraId="274B485C" w14:textId="77777777" w:rsidR="006066AA" w:rsidRPr="00C64CA7" w:rsidRDefault="006066AA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21)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սենքերի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միկրոկլիմայի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օպտիմալ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հարաչափեր</w:t>
      </w:r>
      <w:r w:rsidR="00DE6B78" w:rsidRPr="0099438A">
        <w:rPr>
          <w:rFonts w:ascii="GHEA Grapalat" w:hAnsi="GHEA Grapalat"/>
          <w:b/>
          <w:sz w:val="20"/>
          <w:szCs w:val="20"/>
        </w:rPr>
        <w:t>`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միկրոկլիմայի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ցուցանիշների արժեքների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համադրում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որոնք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մարդու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վրա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երկարատև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սիստեմատիկ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ազդեցության դեպքում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ջերմակարգավորիչ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մեխանիզմի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նվազագույն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լարվածության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պայմաններում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ապահովում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են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օրգանիզմի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ջերմային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վիճակը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սենքերում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գտնվող</w:t>
      </w:r>
      <w:r w:rsidR="00DE6B78" w:rsidRPr="0099438A">
        <w:rPr>
          <w:rFonts w:ascii="GHEA Grapalat" w:hAnsi="GHEA Grapalat"/>
          <w:sz w:val="20"/>
          <w:szCs w:val="20"/>
        </w:rPr>
        <w:t xml:space="preserve"> 80%-</w:t>
      </w:r>
      <w:r w:rsidR="00DE6B78" w:rsidRPr="0099438A">
        <w:rPr>
          <w:rFonts w:ascii="GHEA Grapalat" w:hAnsi="GHEA Grapalat" w:cs="Sylfaen"/>
          <w:sz w:val="20"/>
          <w:szCs w:val="20"/>
        </w:rPr>
        <w:t>ից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ոչ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պակաս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մարդկանց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մոտ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հարմարա</w:t>
      </w:r>
      <w:r w:rsidR="00DE6B78" w:rsidRPr="0099438A">
        <w:rPr>
          <w:rFonts w:ascii="GHEA Grapalat" w:hAnsi="GHEA Grapalat"/>
          <w:sz w:val="20"/>
          <w:szCs w:val="20"/>
        </w:rPr>
        <w:softHyphen/>
      </w:r>
      <w:r w:rsidR="00DE6B78" w:rsidRPr="0099438A">
        <w:rPr>
          <w:rFonts w:ascii="GHEA Grapalat" w:hAnsi="GHEA Grapalat" w:cs="Sylfaen"/>
          <w:sz w:val="20"/>
          <w:szCs w:val="20"/>
        </w:rPr>
        <w:t>վետու</w:t>
      </w:r>
      <w:r w:rsidR="00DE6B78" w:rsidRPr="0099438A">
        <w:rPr>
          <w:rFonts w:ascii="GHEA Grapalat" w:hAnsi="GHEA Grapalat"/>
          <w:sz w:val="20"/>
          <w:szCs w:val="20"/>
        </w:rPr>
        <w:softHyphen/>
      </w:r>
      <w:r w:rsidR="00DE6B78" w:rsidRPr="0099438A">
        <w:rPr>
          <w:rFonts w:ascii="GHEA Grapalat" w:hAnsi="GHEA Grapalat" w:cs="Sylfaen"/>
          <w:sz w:val="20"/>
          <w:szCs w:val="20"/>
        </w:rPr>
        <w:t>թյան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 xml:space="preserve">զգացողությունը </w:t>
      </w:r>
      <w:r w:rsidR="00DE6B78" w:rsidRPr="0099438A">
        <w:rPr>
          <w:rFonts w:ascii="GHEA Grapalat" w:hAnsi="GHEA Grapalat"/>
          <w:sz w:val="20"/>
          <w:szCs w:val="20"/>
        </w:rPr>
        <w:t>(</w:t>
      </w:r>
      <w:r w:rsidR="00DE6B78" w:rsidRPr="0099438A">
        <w:rPr>
          <w:rFonts w:ascii="GHEA Grapalat" w:hAnsi="GHEA Grapalat" w:cs="Sylfaen"/>
          <w:sz w:val="20"/>
          <w:szCs w:val="20"/>
        </w:rPr>
        <w:t>ԳՕՍՏ</w:t>
      </w:r>
      <w:r w:rsidR="004C32A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/>
          <w:sz w:val="20"/>
          <w:szCs w:val="20"/>
        </w:rPr>
        <w:t>30494),</w:t>
      </w:r>
    </w:p>
    <w:p w14:paraId="0E23A7F9" w14:textId="77777777" w:rsidR="00C64CA7" w:rsidRPr="00B63CE5" w:rsidRDefault="00C64CA7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  <w:lang w:val="en-US"/>
        </w:rPr>
      </w:pPr>
      <w:r w:rsidRPr="00C64CA7">
        <w:rPr>
          <w:rFonts w:ascii="GHEA Grapalat" w:hAnsi="GHEA Grapalat"/>
          <w:sz w:val="20"/>
          <w:szCs w:val="20"/>
        </w:rPr>
        <w:t xml:space="preserve">22) </w:t>
      </w:r>
      <w:r w:rsidRPr="00C64CA7">
        <w:rPr>
          <w:rFonts w:ascii="GHEA Grapalat" w:hAnsi="GHEA Grapalat"/>
          <w:b/>
          <w:sz w:val="20"/>
          <w:szCs w:val="20"/>
        </w:rPr>
        <w:t xml:space="preserve">սենքերի խոնավության ռեժիմ` </w:t>
      </w:r>
      <w:r w:rsidRPr="00C64CA7">
        <w:rPr>
          <w:rFonts w:ascii="GHEA Grapalat" w:hAnsi="GHEA Grapalat"/>
          <w:sz w:val="20"/>
          <w:szCs w:val="20"/>
        </w:rPr>
        <w:t>սենքերում օդի խոնավության փոփոխություն ժամանակի ընթացքում</w:t>
      </w:r>
      <w:r w:rsidR="00B63CE5">
        <w:rPr>
          <w:rFonts w:ascii="GHEA Grapalat" w:hAnsi="GHEA Grapalat"/>
          <w:sz w:val="20"/>
          <w:szCs w:val="20"/>
          <w:lang w:val="en-US"/>
        </w:rPr>
        <w:t>,</w:t>
      </w:r>
    </w:p>
    <w:p w14:paraId="08EFB7EE" w14:textId="77777777" w:rsidR="006066AA" w:rsidRPr="0099438A" w:rsidRDefault="00C64CA7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2</w:t>
      </w:r>
      <w:r w:rsidRPr="00C64CA7">
        <w:rPr>
          <w:rFonts w:ascii="GHEA Grapalat" w:hAnsi="GHEA Grapalat"/>
          <w:sz w:val="20"/>
          <w:szCs w:val="20"/>
        </w:rPr>
        <w:t>3</w:t>
      </w:r>
      <w:r w:rsidR="002D2343"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տարվա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ցուրտ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(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ջեռուցվող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)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ժամանակաշրջան</w:t>
      </w:r>
      <w:r w:rsidR="00DE6B78" w:rsidRPr="0099438A">
        <w:rPr>
          <w:rFonts w:ascii="GHEA Grapalat" w:hAnsi="GHEA Grapalat"/>
          <w:b/>
          <w:sz w:val="20"/>
          <w:szCs w:val="20"/>
        </w:rPr>
        <w:t>`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տարվա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ժամանակաշրջան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բնութագրող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6C1F75" w:rsidRPr="006C1F75">
        <w:rPr>
          <w:rFonts w:ascii="GHEA Grapalat" w:hAnsi="GHEA Grapalat"/>
          <w:sz w:val="20"/>
          <w:szCs w:val="20"/>
        </w:rPr>
        <w:t xml:space="preserve">         </w:t>
      </w:r>
      <w:r w:rsidR="00DE6B78" w:rsidRPr="0099438A">
        <w:rPr>
          <w:rFonts w:ascii="GHEA Grapalat" w:hAnsi="GHEA Grapalat" w:cs="Sylfaen"/>
          <w:sz w:val="20"/>
          <w:szCs w:val="20"/>
        </w:rPr>
        <w:t>ար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DE6B78" w:rsidRPr="0099438A">
        <w:rPr>
          <w:rFonts w:ascii="GHEA Grapalat" w:hAnsi="GHEA Grapalat" w:cs="Sylfaen"/>
          <w:sz w:val="20"/>
          <w:szCs w:val="20"/>
        </w:rPr>
        <w:t>տա</w:t>
      </w:r>
      <w:r w:rsidR="00C8571D" w:rsidRPr="0099438A">
        <w:rPr>
          <w:rFonts w:ascii="GHEA Grapalat" w:hAnsi="GHEA Grapalat" w:cs="Sylfaen"/>
          <w:sz w:val="20"/>
          <w:szCs w:val="20"/>
        </w:rPr>
        <w:softHyphen/>
      </w:r>
      <w:r w:rsidR="00DE6B78" w:rsidRPr="0099438A">
        <w:rPr>
          <w:rFonts w:ascii="GHEA Grapalat" w:hAnsi="GHEA Grapalat" w:cs="Sylfaen"/>
          <w:sz w:val="20"/>
          <w:szCs w:val="20"/>
        </w:rPr>
        <w:t>քին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միջին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օրական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ջերմաստիճանները՝</w:t>
      </w:r>
      <w:r w:rsidR="00BF7B3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/>
          <w:sz w:val="20"/>
          <w:szCs w:val="20"/>
        </w:rPr>
        <w:t xml:space="preserve">10 </w:t>
      </w:r>
      <w:r w:rsidR="00DE6B78" w:rsidRPr="0099438A">
        <w:rPr>
          <w:rFonts w:ascii="GHEA Grapalat" w:hAnsi="GHEA Grapalat" w:cs="Sylfaen"/>
          <w:sz w:val="20"/>
          <w:szCs w:val="20"/>
        </w:rPr>
        <w:t>կամ</w:t>
      </w:r>
      <w:r w:rsidR="00DE6B78" w:rsidRPr="0099438A">
        <w:rPr>
          <w:rFonts w:ascii="GHEA Grapalat" w:hAnsi="GHEA Grapalat"/>
          <w:sz w:val="20"/>
          <w:szCs w:val="20"/>
        </w:rPr>
        <w:t xml:space="preserve"> 8</w:t>
      </w:r>
      <w:r w:rsidR="00BF7B33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DE6B78" w:rsidRPr="0099438A">
        <w:rPr>
          <w:rFonts w:ascii="GHEA Grapalat" w:hAnsi="GHEA Grapalat"/>
          <w:sz w:val="20"/>
          <w:szCs w:val="20"/>
        </w:rPr>
        <w:t xml:space="preserve">C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ցածր</w:t>
      </w:r>
      <w:r w:rsidR="00DE6B78" w:rsidRPr="0099438A">
        <w:rPr>
          <w:rFonts w:ascii="GHEA Grapalat" w:hAnsi="GHEA Grapalat"/>
          <w:sz w:val="20"/>
          <w:szCs w:val="20"/>
        </w:rPr>
        <w:t xml:space="preserve"> (</w:t>
      </w:r>
      <w:r w:rsidR="00DE6B78" w:rsidRPr="0099438A">
        <w:rPr>
          <w:rFonts w:ascii="GHEA Grapalat" w:hAnsi="GHEA Grapalat" w:cs="Sylfaen"/>
          <w:sz w:val="20"/>
          <w:szCs w:val="20"/>
        </w:rPr>
        <w:t>կախված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BF7B3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տեսակից</w:t>
      </w:r>
      <w:r w:rsidR="00DE6B78" w:rsidRPr="0099438A">
        <w:rPr>
          <w:rFonts w:ascii="GHEA Grapalat" w:hAnsi="GHEA Grapalat"/>
          <w:sz w:val="20"/>
          <w:szCs w:val="20"/>
        </w:rPr>
        <w:t>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/>
          <w:sz w:val="20"/>
          <w:szCs w:val="20"/>
        </w:rPr>
        <w:t>(</w:t>
      </w:r>
      <w:r w:rsidR="00DE6B78" w:rsidRPr="0099438A">
        <w:rPr>
          <w:rFonts w:ascii="GHEA Grapalat" w:hAnsi="GHEA Grapalat" w:cs="Sylfaen"/>
          <w:sz w:val="20"/>
          <w:szCs w:val="20"/>
        </w:rPr>
        <w:t>ԳՕՍՏ</w:t>
      </w:r>
      <w:r w:rsidR="00BF7B3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/>
          <w:sz w:val="20"/>
          <w:szCs w:val="20"/>
        </w:rPr>
        <w:t>30494),</w:t>
      </w:r>
    </w:p>
    <w:p w14:paraId="6F6FC8F9" w14:textId="77777777" w:rsidR="00DE6B78" w:rsidRPr="0099438A" w:rsidRDefault="00C64CA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2</w:t>
      </w:r>
      <w:r w:rsidRPr="00C64CA7">
        <w:rPr>
          <w:rFonts w:ascii="GHEA Grapalat" w:hAnsi="GHEA Grapalat"/>
          <w:sz w:val="20"/>
          <w:szCs w:val="20"/>
        </w:rPr>
        <w:t>4</w:t>
      </w:r>
      <w:r w:rsidR="00E7106B"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տարվա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տաք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ժամանակաշրջան</w:t>
      </w:r>
      <w:r w:rsidR="00DE6B78" w:rsidRPr="0099438A">
        <w:rPr>
          <w:rFonts w:ascii="GHEA Grapalat" w:hAnsi="GHEA Grapalat"/>
          <w:b/>
          <w:sz w:val="20"/>
          <w:szCs w:val="20"/>
        </w:rPr>
        <w:t>`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տարվա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ժամանակաշրջան</w:t>
      </w:r>
      <w:r w:rsidR="00DE6B78" w:rsidRPr="0099438A">
        <w:rPr>
          <w:rFonts w:ascii="GHEA Grapalat" w:hAnsi="GHEA Grapalat"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sz w:val="20"/>
          <w:szCs w:val="20"/>
        </w:rPr>
        <w:t>բնութագրող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61F3A" w:rsidRPr="00D61F3A">
        <w:rPr>
          <w:rFonts w:ascii="GHEA Grapalat" w:hAnsi="GHEA Grapalat"/>
          <w:sz w:val="20"/>
          <w:szCs w:val="20"/>
        </w:rPr>
        <w:t xml:space="preserve">արտաքին </w:t>
      </w:r>
      <w:r w:rsidR="00DE6B78" w:rsidRPr="0099438A">
        <w:rPr>
          <w:rFonts w:ascii="GHEA Grapalat" w:hAnsi="GHEA Grapalat" w:cs="Sylfaen"/>
          <w:sz w:val="20"/>
          <w:szCs w:val="20"/>
        </w:rPr>
        <w:t>օդի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միջին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օրական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ջերմաստիճանները՝</w:t>
      </w:r>
      <w:r w:rsidR="00DE6B78" w:rsidRPr="0099438A">
        <w:rPr>
          <w:rFonts w:ascii="GHEA Grapalat" w:hAnsi="GHEA Grapalat"/>
          <w:sz w:val="20"/>
          <w:szCs w:val="20"/>
        </w:rPr>
        <w:t xml:space="preserve"> 8 </w:t>
      </w:r>
      <w:r w:rsidR="00DE6B78" w:rsidRPr="0099438A">
        <w:rPr>
          <w:rFonts w:ascii="GHEA Grapalat" w:hAnsi="GHEA Grapalat" w:cs="Sylfaen"/>
          <w:sz w:val="20"/>
          <w:szCs w:val="20"/>
        </w:rPr>
        <w:t>կամ</w:t>
      </w:r>
      <w:r w:rsidR="00DE6B78" w:rsidRPr="0099438A">
        <w:rPr>
          <w:rFonts w:ascii="GHEA Grapalat" w:hAnsi="GHEA Grapalat"/>
          <w:sz w:val="20"/>
          <w:szCs w:val="20"/>
        </w:rPr>
        <w:t xml:space="preserve"> 10</w:t>
      </w:r>
      <w:r w:rsidR="00BF7B33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DE6B78" w:rsidRPr="0099438A">
        <w:rPr>
          <w:rFonts w:ascii="GHEA Grapalat" w:hAnsi="GHEA Grapalat"/>
          <w:sz w:val="20"/>
          <w:szCs w:val="20"/>
        </w:rPr>
        <w:t xml:space="preserve">C </w:t>
      </w:r>
      <w:r w:rsidR="00DE6B78" w:rsidRPr="0099438A">
        <w:rPr>
          <w:rFonts w:ascii="GHEA Grapalat" w:hAnsi="GHEA Grapalat" w:cs="Sylfaen"/>
          <w:sz w:val="20"/>
          <w:szCs w:val="20"/>
        </w:rPr>
        <w:t>և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բարձր</w:t>
      </w:r>
      <w:r w:rsidR="00BF7B3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/>
          <w:sz w:val="20"/>
          <w:szCs w:val="20"/>
        </w:rPr>
        <w:t>(</w:t>
      </w:r>
      <w:r w:rsidR="00DE6B78" w:rsidRPr="0099438A">
        <w:rPr>
          <w:rFonts w:ascii="GHEA Grapalat" w:hAnsi="GHEA Grapalat" w:cs="Sylfaen"/>
          <w:sz w:val="20"/>
          <w:szCs w:val="20"/>
        </w:rPr>
        <w:t>կախված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շենքի</w:t>
      </w:r>
      <w:r w:rsidR="00BF7B3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z w:val="20"/>
          <w:szCs w:val="20"/>
        </w:rPr>
        <w:t>տեսակից</w:t>
      </w:r>
      <w:r w:rsidR="00DE6B78" w:rsidRPr="0099438A">
        <w:rPr>
          <w:rFonts w:ascii="GHEA Grapalat" w:hAnsi="GHEA Grapalat"/>
          <w:sz w:val="20"/>
          <w:szCs w:val="20"/>
        </w:rPr>
        <w:t>) (</w:t>
      </w:r>
      <w:r w:rsidR="00DE6B78" w:rsidRPr="0099438A">
        <w:rPr>
          <w:rFonts w:ascii="GHEA Grapalat" w:hAnsi="GHEA Grapalat" w:cs="Sylfaen"/>
          <w:sz w:val="20"/>
          <w:szCs w:val="20"/>
        </w:rPr>
        <w:t>ԳՕՍՏ</w:t>
      </w:r>
      <w:r w:rsidR="00DE6B78" w:rsidRPr="0099438A">
        <w:rPr>
          <w:rFonts w:ascii="GHEA Grapalat" w:hAnsi="GHEA Grapalat"/>
          <w:sz w:val="20"/>
          <w:szCs w:val="20"/>
        </w:rPr>
        <w:t xml:space="preserve"> 30494),</w:t>
      </w:r>
    </w:p>
    <w:p w14:paraId="2E7DFC68" w14:textId="77777777" w:rsidR="0036221E" w:rsidRPr="0099438A" w:rsidRDefault="00EF73F9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EF73F9">
        <w:rPr>
          <w:rFonts w:ascii="GHEA Grapalat" w:hAnsi="GHEA Grapalat"/>
          <w:sz w:val="20"/>
          <w:szCs w:val="20"/>
        </w:rPr>
        <w:t>2</w:t>
      </w:r>
      <w:r w:rsidR="00C64CA7" w:rsidRPr="00C64CA7">
        <w:rPr>
          <w:rFonts w:ascii="GHEA Grapalat" w:hAnsi="GHEA Grapalat"/>
          <w:sz w:val="20"/>
          <w:szCs w:val="20"/>
        </w:rPr>
        <w:t>5</w:t>
      </w:r>
      <w:r w:rsidR="00541585"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 w:cs="Sylfaen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ցողի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կետ</w:t>
      </w:r>
      <w:r w:rsidR="00DE6B78" w:rsidRPr="0099438A">
        <w:rPr>
          <w:rFonts w:ascii="GHEA Grapalat" w:hAnsi="GHEA Grapalat" w:cs="Sylfaen"/>
          <w:sz w:val="20"/>
          <w:szCs w:val="20"/>
        </w:rPr>
        <w:t>՝</w:t>
      </w:r>
      <w:r w:rsidR="00DE6B78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 xml:space="preserve">ջերմաստիճան, որի դեպքում որոշակի ջերմաստիճանով և խոնավությամբ օդում սկսվում է </w:t>
      </w:r>
      <w:r w:rsidR="003611FF" w:rsidRPr="0099438A">
        <w:rPr>
          <w:rFonts w:ascii="GHEA Grapalat" w:hAnsi="GHEA Grapalat" w:cs="Sylfaen"/>
          <w:spacing w:val="3"/>
          <w:sz w:val="20"/>
          <w:szCs w:val="20"/>
        </w:rPr>
        <w:t>խտացման (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>կոնդենսատի</w:t>
      </w:r>
      <w:r w:rsidR="003611FF" w:rsidRPr="0099438A">
        <w:rPr>
          <w:rFonts w:ascii="GHEA Grapalat" w:hAnsi="GHEA Grapalat" w:cs="Sylfaen"/>
          <w:spacing w:val="3"/>
          <w:sz w:val="20"/>
          <w:szCs w:val="20"/>
        </w:rPr>
        <w:t>)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 xml:space="preserve"> առաջացումը,</w:t>
      </w:r>
    </w:p>
    <w:p w14:paraId="3248F6AD" w14:textId="77777777" w:rsidR="003F1C39" w:rsidRPr="0099438A" w:rsidRDefault="00C64CA7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2</w:t>
      </w:r>
      <w:r w:rsidRPr="00C64CA7">
        <w:rPr>
          <w:rFonts w:ascii="GHEA Grapalat" w:hAnsi="GHEA Grapalat"/>
          <w:sz w:val="20"/>
          <w:szCs w:val="20"/>
        </w:rPr>
        <w:t>6</w:t>
      </w:r>
      <w:r w:rsidR="0036221E" w:rsidRPr="0099438A">
        <w:rPr>
          <w:rFonts w:ascii="GHEA Grapalat" w:hAnsi="GHEA Grapalat"/>
          <w:sz w:val="20"/>
          <w:szCs w:val="20"/>
        </w:rPr>
        <w:t>)</w:t>
      </w:r>
      <w:r w:rsidR="00B83091" w:rsidRPr="0099438A">
        <w:rPr>
          <w:rFonts w:ascii="GHEA Grapalat" w:hAnsi="GHEA Grapalat"/>
          <w:sz w:val="20"/>
          <w:szCs w:val="20"/>
        </w:rPr>
        <w:t xml:space="preserve"> </w:t>
      </w:r>
      <w:r w:rsidR="0036221E" w:rsidRPr="0099438A">
        <w:rPr>
          <w:rFonts w:ascii="GHEA Grapalat" w:hAnsi="GHEA Grapalat"/>
          <w:b/>
          <w:sz w:val="20"/>
          <w:szCs w:val="20"/>
        </w:rPr>
        <w:t>1</w:t>
      </w:r>
      <w:r w:rsidR="00580EE5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կՎտ</w:t>
      </w:r>
      <w:r w:rsidR="00980040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ժ</w:t>
      </w:r>
      <w:r w:rsidR="0036221E" w:rsidRPr="0099438A">
        <w:rPr>
          <w:rFonts w:ascii="GHEA Grapalat" w:hAnsi="GHEA Grapalat"/>
          <w:b/>
          <w:sz w:val="20"/>
          <w:szCs w:val="20"/>
        </w:rPr>
        <w:t>/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տարի</w:t>
      </w:r>
      <w:r w:rsidR="0036221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խնայողությունից</w:t>
      </w:r>
      <w:r w:rsidR="0036221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ստացված</w:t>
      </w:r>
      <w:r w:rsidR="0036221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տեսակարար</w:t>
      </w:r>
      <w:r w:rsidR="0036221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շահույթ</w:t>
      </w:r>
      <w:r w:rsidR="00933521" w:rsidRPr="0099438A">
        <w:rPr>
          <w:rFonts w:ascii="GHEA Grapalat" w:hAnsi="GHEA Grapalat" w:cs="Sylfaen"/>
          <w:b/>
          <w:sz w:val="20"/>
          <w:szCs w:val="20"/>
        </w:rPr>
        <w:t>,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Ω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</m:oMath>
      <w:r w:rsidR="0036221E" w:rsidRPr="0099438A">
        <w:rPr>
          <w:rFonts w:ascii="GHEA Grapalat" w:hAnsi="GHEA Grapalat" w:cs="Sylfaen"/>
          <w:b/>
          <w:sz w:val="20"/>
          <w:szCs w:val="20"/>
        </w:rPr>
        <w:t>դրամ</w:t>
      </w:r>
      <w:r w:rsidR="0036221E" w:rsidRPr="0099438A">
        <w:rPr>
          <w:rFonts w:ascii="GHEA Grapalat" w:hAnsi="GHEA Grapalat"/>
          <w:b/>
          <w:sz w:val="20"/>
          <w:szCs w:val="20"/>
        </w:rPr>
        <w:t>/(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կՎտ</w:t>
      </w:r>
      <w:r w:rsidR="0036221E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ժ</w:t>
      </w:r>
      <w:r w:rsidR="0036221E" w:rsidRPr="0099438A">
        <w:rPr>
          <w:rFonts w:ascii="GHEA Grapalat" w:hAnsi="GHEA Grapalat"/>
          <w:b/>
          <w:sz w:val="20"/>
          <w:szCs w:val="20"/>
        </w:rPr>
        <w:t>/</w:t>
      </w:r>
      <w:r w:rsidR="0036221E" w:rsidRPr="0099438A">
        <w:rPr>
          <w:rFonts w:ascii="GHEA Grapalat" w:hAnsi="GHEA Grapalat" w:cs="Sylfaen"/>
          <w:b/>
          <w:sz w:val="20"/>
          <w:szCs w:val="20"/>
        </w:rPr>
        <w:t>տարի</w:t>
      </w:r>
      <w:r w:rsidR="0036221E" w:rsidRPr="0099438A">
        <w:rPr>
          <w:rFonts w:ascii="GHEA Grapalat" w:hAnsi="GHEA Grapalat"/>
          <w:b/>
          <w:sz w:val="20"/>
          <w:szCs w:val="20"/>
        </w:rPr>
        <w:t>)`</w:t>
      </w:r>
      <w:r w:rsidR="00933521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3F1C39" w:rsidRPr="0099438A">
        <w:rPr>
          <w:rFonts w:ascii="GHEA Grapalat" w:hAnsi="GHEA Grapalat" w:cs="Sylfaen"/>
          <w:spacing w:val="3"/>
          <w:sz w:val="20"/>
          <w:szCs w:val="20"/>
        </w:rPr>
        <w:t xml:space="preserve">էներգախնայող միջոցառման հաշվին ստացված </w:t>
      </w:r>
      <w:r w:rsidR="0036221E" w:rsidRPr="0099438A">
        <w:rPr>
          <w:rFonts w:ascii="GHEA Grapalat" w:hAnsi="GHEA Grapalat" w:cs="Sylfaen"/>
          <w:spacing w:val="3"/>
          <w:sz w:val="20"/>
          <w:szCs w:val="20"/>
        </w:rPr>
        <w:t>շահույթ,</w:t>
      </w:r>
      <w:r w:rsidR="003F1C39" w:rsidRPr="0099438A">
        <w:rPr>
          <w:rFonts w:ascii="GHEA Grapalat" w:hAnsi="GHEA Grapalat" w:cs="Sylfaen"/>
          <w:spacing w:val="3"/>
          <w:sz w:val="20"/>
          <w:szCs w:val="20"/>
        </w:rPr>
        <w:t xml:space="preserve"> վերածած 1 կՎտ</w:t>
      </w:r>
      <w:r w:rsidR="00980040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3F1C39" w:rsidRPr="0099438A">
        <w:rPr>
          <w:rFonts w:ascii="GHEA Grapalat" w:hAnsi="GHEA Grapalat" w:cs="Sylfaen"/>
          <w:spacing w:val="3"/>
          <w:sz w:val="20"/>
          <w:szCs w:val="20"/>
        </w:rPr>
        <w:t xml:space="preserve">ժ/տարի ջերմային էներգիայի խնայողության արժեքի, երբ ՋՇՋՕ = 1000 </w:t>
      </w:r>
      <w:r w:rsidR="003F1C39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о</w:t>
      </w:r>
      <w:r w:rsidR="003F1C39" w:rsidRPr="0099438A">
        <w:rPr>
          <w:rFonts w:ascii="GHEA Grapalat" w:hAnsi="GHEA Grapalat" w:cs="Sylfaen"/>
          <w:spacing w:val="3"/>
          <w:sz w:val="20"/>
          <w:szCs w:val="20"/>
        </w:rPr>
        <w:t>С օր/տարի, դրամ/(կՎտ</w:t>
      </w:r>
      <w:r w:rsidR="00980040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3F1C39" w:rsidRPr="0099438A">
        <w:rPr>
          <w:rFonts w:ascii="GHEA Grapalat" w:hAnsi="GHEA Grapalat" w:cs="Sylfaen"/>
          <w:spacing w:val="3"/>
          <w:sz w:val="20"/>
          <w:szCs w:val="20"/>
        </w:rPr>
        <w:t>ժ/տարի)</w:t>
      </w:r>
      <w:r w:rsidR="00933521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3F1C39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</w:p>
    <w:p w14:paraId="342C1CF8" w14:textId="77777777" w:rsidR="00DE6B78" w:rsidRPr="0099438A" w:rsidRDefault="00C64CA7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>2</w:t>
      </w:r>
      <w:r w:rsidRPr="00DC73D1">
        <w:rPr>
          <w:rFonts w:ascii="GHEA Grapalat" w:hAnsi="GHEA Grapalat"/>
          <w:sz w:val="20"/>
          <w:szCs w:val="20"/>
        </w:rPr>
        <w:t>7</w:t>
      </w:r>
      <w:r w:rsidR="003F1C39" w:rsidRPr="0099438A">
        <w:rPr>
          <w:rFonts w:ascii="GHEA Grapalat" w:hAnsi="GHEA Grapalat"/>
          <w:sz w:val="20"/>
          <w:szCs w:val="20"/>
        </w:rPr>
        <w:t>)</w:t>
      </w:r>
      <w:r w:rsidR="007D380E" w:rsidRPr="0099438A">
        <w:rPr>
          <w:rFonts w:ascii="GHEA Grapalat" w:hAnsi="GHEA Grapalat" w:cs="Sylfaen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1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կՎտ</w:t>
      </w:r>
      <w:r w:rsidR="00B83091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</w:t>
      </w:r>
      <w:r w:rsidR="00DE6B78" w:rsidRPr="0099438A">
        <w:rPr>
          <w:rFonts w:ascii="GHEA Grapalat" w:hAnsi="GHEA Grapalat"/>
          <w:b/>
          <w:sz w:val="20"/>
          <w:szCs w:val="20"/>
        </w:rPr>
        <w:t>/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տարի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խնայողության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միանվագ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,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տեսակարար</w:t>
      </w:r>
      <w:r w:rsidR="00DE6B78" w:rsidRPr="0099438A">
        <w:rPr>
          <w:rFonts w:ascii="GHEA Grapalat" w:hAnsi="GHEA Grapalat"/>
          <w:b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ծախսեր</w:t>
      </w:r>
      <w:r w:rsidR="00DE6B78" w:rsidRPr="0099438A">
        <w:rPr>
          <w:rFonts w:ascii="GHEA Grapalat" w:hAnsi="GHEA Grapalat"/>
          <w:sz w:val="20"/>
          <w:szCs w:val="20"/>
        </w:rPr>
        <w:t>,</w:t>
      </w:r>
      <w:r w:rsidR="00933521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Ω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կ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="00DE6B78" w:rsidRPr="0099438A">
        <w:rPr>
          <w:rFonts w:ascii="GHEA Grapalat" w:hAnsi="GHEA Grapalat" w:cs="Sylfaen"/>
          <w:b/>
          <w:sz w:val="20"/>
          <w:szCs w:val="20"/>
        </w:rPr>
        <w:t>դրամ</w:t>
      </w:r>
      <w:r w:rsidR="00DE6B78" w:rsidRPr="0099438A">
        <w:rPr>
          <w:rFonts w:ascii="GHEA Grapalat" w:hAnsi="GHEA Grapalat"/>
          <w:b/>
          <w:sz w:val="20"/>
          <w:szCs w:val="20"/>
        </w:rPr>
        <w:t>/(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կՎտ</w:t>
      </w:r>
      <w:r w:rsidR="00B83091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ժ</w:t>
      </w:r>
      <w:r w:rsidR="00DE6B78" w:rsidRPr="0099438A">
        <w:rPr>
          <w:rFonts w:ascii="GHEA Grapalat" w:hAnsi="GHEA Grapalat"/>
          <w:b/>
          <w:sz w:val="20"/>
          <w:szCs w:val="20"/>
        </w:rPr>
        <w:t>/</w:t>
      </w:r>
      <w:r w:rsidR="00DE6B78" w:rsidRPr="0099438A">
        <w:rPr>
          <w:rFonts w:ascii="GHEA Grapalat" w:hAnsi="GHEA Grapalat" w:cs="Sylfaen"/>
          <w:b/>
          <w:sz w:val="20"/>
          <w:szCs w:val="20"/>
        </w:rPr>
        <w:t>տարի</w:t>
      </w:r>
      <w:r w:rsidR="00DE6B78" w:rsidRPr="0099438A">
        <w:rPr>
          <w:rFonts w:ascii="GHEA Grapalat" w:hAnsi="GHEA Grapalat"/>
          <w:b/>
          <w:sz w:val="20"/>
          <w:szCs w:val="20"/>
        </w:rPr>
        <w:t>)`</w:t>
      </w:r>
      <w:r w:rsidR="00933521" w:rsidRPr="0099438A">
        <w:rPr>
          <w:rFonts w:ascii="GHEA Grapalat" w:hAnsi="GHEA Grapalat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>էներգախնայող միջոցառումների միանվագ ծախսեր վերածած 1 կՎտ</w:t>
      </w:r>
      <w:r w:rsidR="00A26FE4" w:rsidRPr="0099438A">
        <w:rPr>
          <w:rFonts w:ascii="GHEA Grapalat" w:hAnsi="GHEA Grapalat" w:cs="Sylfaen"/>
          <w:spacing w:val="3"/>
          <w:sz w:val="20"/>
          <w:szCs w:val="20"/>
        </w:rPr>
        <w:t>·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>ժ/տարի ջերմային էներգիայի խնայողության արժեքին,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 xml:space="preserve">երբ ՋՇՋՕ=1000 </w:t>
      </w:r>
      <w:r w:rsidR="00DE6B78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о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>С</w:t>
      </w:r>
      <w:r w:rsidR="00B83091" w:rsidRPr="0099438A">
        <w:rPr>
          <w:rFonts w:ascii="GHEA Grapalat" w:hAnsi="GHEA Grapalat" w:cs="Sylfaen"/>
          <w:b/>
          <w:spacing w:val="3"/>
          <w:sz w:val="20"/>
          <w:szCs w:val="20"/>
        </w:rPr>
        <w:t>·</w:t>
      </w:r>
      <w:r w:rsidR="00DE6B78" w:rsidRPr="0099438A">
        <w:rPr>
          <w:rFonts w:ascii="GHEA Grapalat" w:hAnsi="GHEA Grapalat" w:cs="Sylfaen"/>
          <w:spacing w:val="3"/>
          <w:sz w:val="20"/>
          <w:szCs w:val="20"/>
        </w:rPr>
        <w:t>օր/տարի, դրամ/մ</w:t>
      </w:r>
      <w:r w:rsidR="00DE6B78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2</w:t>
      </w:r>
      <w:r w:rsidR="00933521" w:rsidRPr="0099438A">
        <w:rPr>
          <w:rFonts w:ascii="GHEA Grapalat" w:hAnsi="GHEA Grapalat" w:cs="Sylfaen"/>
          <w:spacing w:val="3"/>
          <w:sz w:val="20"/>
          <w:szCs w:val="20"/>
        </w:rPr>
        <w:t>:</w:t>
      </w:r>
    </w:p>
    <w:p w14:paraId="1B6032EF" w14:textId="77777777" w:rsidR="00C8571D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</w:p>
    <w:p w14:paraId="548EB052" w14:textId="77777777" w:rsidR="00016FFC" w:rsidRPr="0099438A" w:rsidRDefault="001F277F" w:rsidP="00E51B54">
      <w:pPr>
        <w:pStyle w:val="Heading1"/>
        <w:ind w:right="-283"/>
      </w:pPr>
      <w:bookmarkStart w:id="3" w:name="_Toc450234253"/>
      <w:r w:rsidRPr="0099438A">
        <w:lastRenderedPageBreak/>
        <w:t>IV</w:t>
      </w:r>
      <w:r w:rsidR="00016FFC" w:rsidRPr="0099438A">
        <w:rPr>
          <w:rFonts w:ascii="MS Mincho" w:eastAsia="MS Mincho" w:hAnsi="MS Mincho" w:cs="MS Mincho" w:hint="eastAsia"/>
        </w:rPr>
        <w:t>․</w:t>
      </w:r>
      <w:r w:rsidR="00A024FD" w:rsidRPr="0099438A">
        <w:rPr>
          <w:rFonts w:eastAsia="MS Mincho" w:cs="MS Mincho"/>
        </w:rPr>
        <w:t xml:space="preserve"> </w:t>
      </w:r>
      <w:r w:rsidR="00016FFC" w:rsidRPr="0099438A">
        <w:t>Ը</w:t>
      </w:r>
      <w:r w:rsidR="00236EBE" w:rsidRPr="0099438A">
        <w:t>ՆԴՀԱՆՈՒՐ ԴՐՈ</w:t>
      </w:r>
      <w:r w:rsidR="00B63CE5">
        <w:rPr>
          <w:lang w:val="en-US"/>
        </w:rPr>
        <w:t>Ւ</w:t>
      </w:r>
      <w:r w:rsidR="00236EBE" w:rsidRPr="0099438A">
        <w:t>ՅԹՆԵՐԸ</w:t>
      </w:r>
      <w:r w:rsidR="00144D56" w:rsidRPr="0099438A">
        <w:t xml:space="preserve">, </w:t>
      </w:r>
      <w:r w:rsidR="00236EBE" w:rsidRPr="0099438A">
        <w:t>ԴԱՍԱԿԱՐԳՈՒՄԸ</w:t>
      </w:r>
      <w:bookmarkEnd w:id="3"/>
    </w:p>
    <w:p w14:paraId="010F2E28" w14:textId="77777777" w:rsidR="00016FFC" w:rsidRPr="0099438A" w:rsidRDefault="001F277F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7.</w:t>
      </w:r>
      <w:r w:rsidR="005652D9" w:rsidRPr="0099438A">
        <w:rPr>
          <w:rFonts w:ascii="GHEA Grapalat" w:hAnsi="GHEA Grapalat"/>
          <w:sz w:val="20"/>
          <w:szCs w:val="20"/>
        </w:rPr>
        <w:t xml:space="preserve"> </w:t>
      </w:r>
      <w:r w:rsidR="00016FFC" w:rsidRPr="0099438A">
        <w:rPr>
          <w:rFonts w:ascii="GHEA Grapalat" w:hAnsi="GHEA Grapalat"/>
          <w:sz w:val="20"/>
          <w:szCs w:val="20"/>
        </w:rPr>
        <w:t>Շենքերի</w:t>
      </w:r>
      <w:r w:rsidR="004A7C09" w:rsidRPr="0099438A">
        <w:rPr>
          <w:rFonts w:ascii="GHEA Grapalat" w:hAnsi="GHEA Grapalat"/>
          <w:sz w:val="20"/>
          <w:szCs w:val="20"/>
        </w:rPr>
        <w:t xml:space="preserve"> </w:t>
      </w:r>
      <w:r w:rsidR="00016FFC" w:rsidRPr="0099438A">
        <w:rPr>
          <w:rFonts w:ascii="GHEA Grapalat" w:hAnsi="GHEA Grapalat"/>
          <w:sz w:val="20"/>
          <w:szCs w:val="20"/>
        </w:rPr>
        <w:t xml:space="preserve">նախագծումը պետք է իրականացվի </w:t>
      </w:r>
      <w:r w:rsidR="00D3509D" w:rsidRPr="0099438A">
        <w:rPr>
          <w:rFonts w:ascii="GHEA Grapalat" w:hAnsi="GHEA Grapalat"/>
          <w:sz w:val="20"/>
          <w:szCs w:val="20"/>
        </w:rPr>
        <w:t>ըստ</w:t>
      </w:r>
      <w:r w:rsidR="00016FFC" w:rsidRPr="0099438A">
        <w:rPr>
          <w:rFonts w:ascii="GHEA Grapalat" w:hAnsi="GHEA Grapalat"/>
          <w:sz w:val="20"/>
          <w:szCs w:val="20"/>
        </w:rPr>
        <w:t xml:space="preserve"> պատող </w:t>
      </w:r>
      <w:r w:rsidR="00D3509D" w:rsidRPr="0099438A">
        <w:rPr>
          <w:rFonts w:ascii="GHEA Grapalat" w:hAnsi="GHEA Grapalat"/>
          <w:sz w:val="20"/>
          <w:szCs w:val="20"/>
        </w:rPr>
        <w:t>կոնստրուկցիաներին</w:t>
      </w:r>
      <w:r w:rsidR="00016FFC" w:rsidRPr="0099438A">
        <w:rPr>
          <w:rFonts w:ascii="GHEA Grapalat" w:hAnsi="GHEA Grapalat"/>
          <w:sz w:val="20"/>
          <w:szCs w:val="20"/>
        </w:rPr>
        <w:t xml:space="preserve"> ներկայացվող </w:t>
      </w:r>
      <w:r w:rsidR="00D3509D" w:rsidRPr="0099438A">
        <w:rPr>
          <w:rFonts w:ascii="GHEA Grapalat" w:hAnsi="GHEA Grapalat"/>
          <w:sz w:val="20"/>
          <w:szCs w:val="20"/>
        </w:rPr>
        <w:t>պահանջների</w:t>
      </w:r>
      <w:r w:rsidR="00016FFC" w:rsidRPr="0099438A">
        <w:rPr>
          <w:rFonts w:ascii="GHEA Grapalat" w:hAnsi="GHEA Grapalat"/>
          <w:sz w:val="20"/>
          <w:szCs w:val="20"/>
        </w:rPr>
        <w:t xml:space="preserve">, որոնք </w:t>
      </w:r>
      <w:r w:rsidR="00D3509D" w:rsidRPr="0099438A">
        <w:rPr>
          <w:rFonts w:ascii="GHEA Grapalat" w:hAnsi="GHEA Grapalat"/>
          <w:sz w:val="20"/>
          <w:szCs w:val="20"/>
        </w:rPr>
        <w:t>ապահովելու են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՝</w:t>
      </w:r>
    </w:p>
    <w:p w14:paraId="3E6A6B61" w14:textId="77777777" w:rsidR="009F3675" w:rsidRPr="0099438A" w:rsidRDefault="007128C5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1)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մարդկանց կենսագործունեության, կենցաղային կամ տեխնոլոգիական սարքերի աշխատան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քի համար անհրաժեշտ միկրոկլիմայական հարաչափերը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13A64095" w14:textId="77777777" w:rsidR="000A3A83" w:rsidRPr="0099438A" w:rsidRDefault="000A3A83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2)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ջերմային</w:t>
      </w:r>
      <w:r w:rsidR="00A024F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պաշտպանությունը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6C0858FC" w14:textId="77777777" w:rsidR="000A3A83" w:rsidRPr="0099438A" w:rsidRDefault="000A3A83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3)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պատող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կոնստրուկցիաների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պաշտպանությունը գերխոնավացումից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174AB8FB" w14:textId="77777777" w:rsidR="00236913" w:rsidRPr="0099438A" w:rsidRDefault="000A3A83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4)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ջեռուցման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և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օդափոխության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ջերմային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943462" w:rsidRPr="0099438A">
        <w:rPr>
          <w:rFonts w:ascii="GHEA Grapalat" w:eastAsia="MS Mincho" w:hAnsi="GHEA Grapalat" w:cs="MS Mincho"/>
          <w:sz w:val="20"/>
          <w:szCs w:val="20"/>
        </w:rPr>
        <w:t>էներգիայի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ծախսի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արդյունավետու</w:t>
      </w:r>
      <w:r w:rsidRPr="0099438A">
        <w:rPr>
          <w:rFonts w:ascii="GHEA Grapalat" w:eastAsia="MS Mincho" w:hAnsi="GHEA Grapalat" w:cs="MS Mincho"/>
          <w:sz w:val="20"/>
          <w:szCs w:val="20"/>
        </w:rPr>
        <w:softHyphen/>
        <w:t>թյունը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28A72B5C" w14:textId="77777777" w:rsidR="00016FFC" w:rsidRPr="0099438A" w:rsidRDefault="000A3A83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5)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պատող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կոնստրուկցիաների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պահանջվող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հուսալիությունն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ու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eastAsia="MS Mincho" w:hAnsi="GHEA Grapalat" w:cs="MS Mincho"/>
          <w:sz w:val="20"/>
          <w:szCs w:val="20"/>
        </w:rPr>
        <w:t>երկարա</w:t>
      </w:r>
      <w:r w:rsidRPr="0099438A">
        <w:rPr>
          <w:rFonts w:ascii="GHEA Grapalat" w:eastAsia="MS Mincho" w:hAnsi="GHEA Grapalat" w:cs="MS Mincho"/>
          <w:sz w:val="20"/>
          <w:szCs w:val="20"/>
        </w:rPr>
        <w:softHyphen/>
        <w:t>կեցությունը</w:t>
      </w:r>
      <w:r w:rsidR="007529B0" w:rsidRPr="0099438A">
        <w:rPr>
          <w:rFonts w:ascii="GHEA Grapalat" w:eastAsia="MS Mincho" w:hAnsi="GHEA Grapalat" w:cs="MS Mincho"/>
          <w:sz w:val="20"/>
          <w:szCs w:val="20"/>
        </w:rPr>
        <w:t>։</w:t>
      </w:r>
    </w:p>
    <w:p w14:paraId="30372869" w14:textId="77777777" w:rsidR="00016FFC" w:rsidRPr="0099438A" w:rsidRDefault="007128C5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8.</w:t>
      </w:r>
      <w:r w:rsidR="00A024F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 xml:space="preserve">Պատող կոնստրուկցիաների երկարակեցությունը հարկավոր է ապահովել </w:t>
      </w:r>
      <w:r w:rsidR="00236EBE" w:rsidRPr="0099438A">
        <w:rPr>
          <w:rFonts w:ascii="GHEA Grapalat" w:eastAsia="MS Mincho" w:hAnsi="GHEA Grapalat" w:cs="MS Mincho"/>
          <w:sz w:val="20"/>
          <w:szCs w:val="20"/>
        </w:rPr>
        <w:t>անհրաժեշտ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6C1F75" w:rsidRPr="006C1F75">
        <w:rPr>
          <w:rFonts w:ascii="GHEA Grapalat" w:eastAsia="MS Mincho" w:hAnsi="GHEA Grapalat" w:cs="MS Mincho"/>
          <w:sz w:val="20"/>
          <w:szCs w:val="20"/>
        </w:rPr>
        <w:t xml:space="preserve">         </w:t>
      </w:r>
      <w:r w:rsidR="009F3675" w:rsidRPr="0099438A">
        <w:rPr>
          <w:rFonts w:ascii="GHEA Grapalat" w:eastAsia="MS Mincho" w:hAnsi="GHEA Grapalat" w:cs="MS Mincho"/>
          <w:sz w:val="20"/>
          <w:szCs w:val="20"/>
        </w:rPr>
        <w:t>որա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9F3675" w:rsidRPr="0099438A">
        <w:rPr>
          <w:rFonts w:ascii="GHEA Grapalat" w:eastAsia="MS Mincho" w:hAnsi="GHEA Grapalat" w:cs="MS Mincho"/>
          <w:sz w:val="20"/>
          <w:szCs w:val="20"/>
        </w:rPr>
        <w:t>կ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ա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 xml:space="preserve">կան </w:t>
      </w:r>
      <w:r w:rsidR="00D143B5" w:rsidRPr="0099438A">
        <w:rPr>
          <w:rFonts w:ascii="GHEA Grapalat" w:eastAsia="MS Mincho" w:hAnsi="GHEA Grapalat" w:cs="MS Mincho"/>
          <w:sz w:val="20"/>
          <w:szCs w:val="20"/>
        </w:rPr>
        <w:t>հատկություններ ունեցող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(ցրտա</w:t>
      </w:r>
      <w:r w:rsidR="00236EBE" w:rsidRPr="0099438A">
        <w:rPr>
          <w:rFonts w:ascii="GHEA Grapalat" w:eastAsia="MS Mincho" w:hAnsi="GHEA Grapalat" w:cs="MS Mincho"/>
          <w:sz w:val="20"/>
          <w:szCs w:val="20"/>
        </w:rPr>
        <w:t>կայունություն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, խոնա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softHyphen/>
        <w:t>վա</w:t>
      </w:r>
      <w:r w:rsidR="00236EBE" w:rsidRPr="0099438A">
        <w:rPr>
          <w:rFonts w:ascii="GHEA Grapalat" w:eastAsia="MS Mincho" w:hAnsi="GHEA Grapalat" w:cs="MS Mincho"/>
          <w:sz w:val="20"/>
          <w:szCs w:val="20"/>
        </w:rPr>
        <w:t>կայունություն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, կենսա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softHyphen/>
        <w:t>կայունու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softHyphen/>
        <w:t>թյուն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>,</w:t>
      </w:r>
      <w:r w:rsidR="006C1F75" w:rsidRPr="006C1F75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կո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ռո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զիակայունություն, ջերմակայունու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softHyphen/>
        <w:t xml:space="preserve">թյուն, կայունություն արտաքին միջավայրի քայքայիչ այլ </w:t>
      </w:r>
      <w:r w:rsidR="006C1F75" w:rsidRPr="006C1F75">
        <w:rPr>
          <w:rFonts w:ascii="GHEA Grapalat" w:eastAsia="MS Mincho" w:hAnsi="GHEA Grapalat" w:cs="MS Mincho"/>
          <w:sz w:val="20"/>
          <w:szCs w:val="20"/>
        </w:rPr>
        <w:t xml:space="preserve">             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ազ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դե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ցու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թյունների դեմ)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 xml:space="preserve"> նյութեր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 xml:space="preserve"> օգտագործելով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, անհրա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ժեշ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softHyphen/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տության դեպքում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՝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 xml:space="preserve"> կոն</w:t>
      </w:r>
      <w:r w:rsidR="00B63CE5">
        <w:rPr>
          <w:rFonts w:ascii="GHEA Grapalat" w:eastAsia="MS Mincho" w:hAnsi="GHEA Grapalat" w:cs="MS Mincho"/>
          <w:sz w:val="20"/>
          <w:szCs w:val="20"/>
          <w:lang w:val="en-US"/>
        </w:rPr>
        <w:t>ս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 xml:space="preserve">տրուկտիվ տարրերի </w:t>
      </w:r>
      <w:r w:rsidR="009F3675" w:rsidRPr="0099438A">
        <w:rPr>
          <w:rFonts w:ascii="GHEA Grapalat" w:eastAsia="MS Mincho" w:hAnsi="GHEA Grapalat" w:cs="MS Mincho"/>
          <w:sz w:val="20"/>
          <w:szCs w:val="20"/>
        </w:rPr>
        <w:t xml:space="preserve">համար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նախատեսելով հատուկ պաշտպանություն։</w:t>
      </w:r>
    </w:p>
    <w:p w14:paraId="4F1622A1" w14:textId="77777777" w:rsidR="000A77FD" w:rsidRPr="0099438A" w:rsidRDefault="00422A8C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9.</w:t>
      </w:r>
      <w:r w:rsidR="00A024F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 xml:space="preserve">Սույն </w:t>
      </w:r>
      <w:r w:rsidR="004642CF" w:rsidRPr="0099438A">
        <w:rPr>
          <w:rFonts w:ascii="GHEA Grapalat" w:eastAsia="MS Mincho" w:hAnsi="GHEA Grapalat" w:cs="MS Mincho"/>
          <w:sz w:val="20"/>
          <w:szCs w:val="20"/>
        </w:rPr>
        <w:t xml:space="preserve">շինարարական 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ն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որմերում սահմանվում են պահանջնե</w:t>
      </w:r>
      <w:r w:rsidR="004642CF" w:rsidRPr="0099438A">
        <w:rPr>
          <w:rFonts w:ascii="GHEA Grapalat" w:eastAsia="MS Mincho" w:hAnsi="GHEA Grapalat" w:cs="MS Mincho"/>
          <w:sz w:val="20"/>
          <w:szCs w:val="20"/>
        </w:rPr>
        <w:t>ր՝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</w:p>
    <w:p w14:paraId="1F3B5634" w14:textId="77777777" w:rsidR="00016FFC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1)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 xml:space="preserve">շենքի արտաքին կոնստրուկցիաների ջերմափոխանցման </w:t>
      </w:r>
      <w:r w:rsidR="00550CAE" w:rsidRPr="0099438A">
        <w:rPr>
          <w:rFonts w:ascii="GHEA Grapalat" w:eastAsia="MS Mincho" w:hAnsi="GHEA Grapalat" w:cs="MS Mincho"/>
          <w:sz w:val="20"/>
          <w:szCs w:val="20"/>
        </w:rPr>
        <w:t>բերվ</w:t>
      </w:r>
      <w:r w:rsidR="00DC5EA9" w:rsidRPr="0099438A">
        <w:rPr>
          <w:rFonts w:ascii="GHEA Grapalat" w:eastAsia="MS Mincho" w:hAnsi="GHEA Grapalat" w:cs="MS Mincho"/>
          <w:sz w:val="20"/>
          <w:szCs w:val="20"/>
        </w:rPr>
        <w:t>ած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դիմադրության</w:t>
      </w:r>
      <w:r w:rsidR="00A14998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4266C8F4" w14:textId="77777777" w:rsidR="00016FFC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2)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շենքի տեսակարար ջերմային պաշտպանության բնութագրի</w:t>
      </w:r>
      <w:r w:rsidR="00A14998" w:rsidRPr="0099438A">
        <w:rPr>
          <w:rFonts w:ascii="GHEA Grapalat" w:eastAsia="MS Mincho" w:hAnsi="GHEA Grapalat" w:cs="MS Mincho"/>
          <w:sz w:val="20"/>
          <w:szCs w:val="20"/>
        </w:rPr>
        <w:t xml:space="preserve">, </w:t>
      </w:r>
    </w:p>
    <w:p w14:paraId="7C381E17" w14:textId="77777777" w:rsidR="007529B0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3)</w:t>
      </w:r>
      <w:r w:rsidR="002F524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7529B0" w:rsidRPr="0099438A">
        <w:rPr>
          <w:rFonts w:ascii="GHEA Grapalat" w:eastAsia="MS Mincho" w:hAnsi="GHEA Grapalat" w:cs="MS Mincho"/>
          <w:sz w:val="20"/>
          <w:szCs w:val="20"/>
        </w:rPr>
        <w:t xml:space="preserve">տարվա ցուրտ եղանակին պատող կոնստրուկցիաների ներքին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մակերևույթի</w:t>
      </w:r>
      <w:r w:rsidR="007529B0" w:rsidRPr="0099438A">
        <w:rPr>
          <w:rFonts w:ascii="GHEA Grapalat" w:eastAsia="MS Mincho" w:hAnsi="GHEA Grapalat" w:cs="MS Mincho"/>
          <w:sz w:val="20"/>
          <w:szCs w:val="20"/>
        </w:rPr>
        <w:t xml:space="preserve"> նվազագույն ջերմաստիճանի սահմանափակման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7529B0" w:rsidRPr="0099438A">
        <w:rPr>
          <w:rFonts w:ascii="GHEA Grapalat" w:eastAsia="MS Mincho" w:hAnsi="GHEA Grapalat" w:cs="MS Mincho"/>
          <w:sz w:val="20"/>
          <w:szCs w:val="20"/>
        </w:rPr>
        <w:t>և խոնավության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DC5EA9" w:rsidRPr="0099438A">
        <w:rPr>
          <w:rFonts w:ascii="GHEA Grapalat" w:eastAsia="MS Mincho" w:hAnsi="GHEA Grapalat" w:cs="MS Mincho"/>
          <w:sz w:val="20"/>
          <w:szCs w:val="20"/>
        </w:rPr>
        <w:t>խտացման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7529B0" w:rsidRPr="0099438A">
        <w:rPr>
          <w:rFonts w:ascii="GHEA Grapalat" w:eastAsia="MS Mincho" w:hAnsi="GHEA Grapalat" w:cs="MS Mincho"/>
          <w:sz w:val="20"/>
          <w:szCs w:val="20"/>
        </w:rPr>
        <w:t>անթույլատրելիության</w:t>
      </w:r>
      <w:r w:rsidR="00D143B5" w:rsidRPr="0099438A">
        <w:rPr>
          <w:rFonts w:ascii="GHEA Grapalat" w:eastAsia="MS Mincho" w:hAnsi="GHEA Grapalat" w:cs="MS Mincho"/>
          <w:sz w:val="20"/>
          <w:szCs w:val="20"/>
        </w:rPr>
        <w:t>՝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 xml:space="preserve"> բացառությամբ ուղղահայաց </w:t>
      </w:r>
      <w:r w:rsidR="00D143B5" w:rsidRPr="0099438A">
        <w:rPr>
          <w:rFonts w:ascii="GHEA Grapalat" w:eastAsia="MS Mincho" w:hAnsi="GHEA Grapalat" w:cs="MS Mincho"/>
          <w:sz w:val="20"/>
          <w:szCs w:val="20"/>
        </w:rPr>
        <w:t>ապակեպատ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D143B5" w:rsidRPr="0099438A">
        <w:rPr>
          <w:rFonts w:ascii="GHEA Grapalat" w:eastAsia="MS Mincho" w:hAnsi="GHEA Grapalat" w:cs="MS Mincho"/>
          <w:sz w:val="20"/>
          <w:szCs w:val="20"/>
        </w:rPr>
        <w:t>մակերեսների</w:t>
      </w:r>
      <w:r w:rsidR="00F622D4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0FE75650" w14:textId="77777777" w:rsidR="007529B0" w:rsidRPr="0099438A" w:rsidRDefault="002F524D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4)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տարվա տաք եղանակին պատող կոնստրուկցիաների ջերմա</w:t>
      </w:r>
      <w:r w:rsidR="00DC5EA9" w:rsidRPr="0099438A">
        <w:rPr>
          <w:rFonts w:ascii="GHEA Grapalat" w:eastAsia="MS Mincho" w:hAnsi="GHEA Grapalat" w:cs="MS Mincho"/>
          <w:sz w:val="20"/>
          <w:szCs w:val="20"/>
        </w:rPr>
        <w:t>կայունությա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ն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38E6FB94" w14:textId="77777777" w:rsidR="006503C0" w:rsidRPr="0099438A" w:rsidRDefault="00C8571D" w:rsidP="00E51B54">
      <w:pPr>
        <w:pStyle w:val="1"/>
        <w:shd w:val="clear" w:color="auto" w:fill="auto"/>
        <w:tabs>
          <w:tab w:val="left" w:pos="1440"/>
        </w:tabs>
        <w:spacing w:before="0" w:after="0" w:line="280" w:lineRule="exact"/>
        <w:ind w:right="-283" w:firstLine="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516065" w:rsidRPr="0099438A">
        <w:rPr>
          <w:rFonts w:ascii="GHEA Grapalat" w:eastAsia="MS Mincho" w:hAnsi="GHEA Grapalat" w:cs="MS Mincho"/>
          <w:sz w:val="20"/>
          <w:szCs w:val="20"/>
        </w:rPr>
        <w:t xml:space="preserve">            </w:t>
      </w:r>
      <w:r w:rsidR="004A7C09" w:rsidRPr="0099438A">
        <w:rPr>
          <w:rFonts w:ascii="GHEA Grapalat" w:eastAsia="MS Mincho" w:hAnsi="GHEA Grapalat" w:cs="MS Mincho"/>
          <w:sz w:val="20"/>
          <w:szCs w:val="20"/>
        </w:rPr>
        <w:t xml:space="preserve">5)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պատող կոնստրուկցիաների օդաթափանց</w:t>
      </w:r>
      <w:r w:rsidR="006503C0" w:rsidRPr="0099438A">
        <w:rPr>
          <w:rFonts w:ascii="GHEA Grapalat" w:eastAsia="MS Mincho" w:hAnsi="GHEA Grapalat" w:cs="MS Mincho"/>
          <w:sz w:val="20"/>
          <w:szCs w:val="20"/>
        </w:rPr>
        <w:t>ե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լիության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104E1F4E" w14:textId="77777777" w:rsidR="007529B0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6)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պատող կոնստրուկցիաների խոնավային վիճակի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2013B234" w14:textId="77777777" w:rsidR="007529B0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7)</w:t>
      </w:r>
      <w:r w:rsidR="00A26FE4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016FFC" w:rsidRPr="0099438A">
        <w:rPr>
          <w:rFonts w:ascii="GHEA Grapalat" w:eastAsia="MS Mincho" w:hAnsi="GHEA Grapalat" w:cs="MS Mincho"/>
          <w:sz w:val="20"/>
          <w:szCs w:val="20"/>
        </w:rPr>
        <w:t>հատակների մակերևույթների ջերմայուրացման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2EA83794" w14:textId="77777777" w:rsidR="004D5B98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8)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շենքերի էներգաարդյունավետության ցուցանիշի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0668F592" w14:textId="77777777" w:rsidR="00DC5EA9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9)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շենքերի էներգաարդյունավետության դասի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,</w:t>
      </w:r>
    </w:p>
    <w:p w14:paraId="03A19C7D" w14:textId="77777777" w:rsidR="004D5B98" w:rsidRPr="0099438A" w:rsidRDefault="004A7C0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 xml:space="preserve"> 10)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շենքերի Էներգետիկ անձնագրի նկատմամբ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: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</w:p>
    <w:p w14:paraId="69FD0E98" w14:textId="77777777" w:rsidR="00F1137D" w:rsidRPr="0099438A" w:rsidRDefault="007128C5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10</w:t>
      </w:r>
      <w:r w:rsidR="003C6F5D" w:rsidRPr="003C6F5D">
        <w:rPr>
          <w:rFonts w:ascii="MS Mincho" w:eastAsia="MS Mincho" w:hAnsi="MS Mincho" w:cs="MS Mincho"/>
          <w:sz w:val="20"/>
          <w:szCs w:val="20"/>
        </w:rPr>
        <w:t>.</w:t>
      </w:r>
      <w:r w:rsidR="009C3A92" w:rsidRPr="0099438A">
        <w:rPr>
          <w:rFonts w:ascii="GHEA Grapalat" w:hAnsi="GHEA Grapalat"/>
          <w:sz w:val="20"/>
          <w:szCs w:val="20"/>
        </w:rPr>
        <w:t>Տ</w:t>
      </w:r>
      <w:r w:rsidR="00F1137D" w:rsidRPr="0099438A">
        <w:rPr>
          <w:rFonts w:ascii="GHEA Grapalat" w:hAnsi="GHEA Grapalat"/>
          <w:sz w:val="20"/>
          <w:szCs w:val="20"/>
        </w:rPr>
        <w:t>արվա ցուրտ ժամանակաշրջանում սենքերի խոնավային ռեժիմը</w:t>
      </w:r>
      <w:r w:rsidR="00D143B5" w:rsidRPr="0099438A">
        <w:rPr>
          <w:rFonts w:ascii="GHEA Grapalat" w:hAnsi="GHEA Grapalat"/>
          <w:sz w:val="20"/>
          <w:szCs w:val="20"/>
        </w:rPr>
        <w:t>,</w:t>
      </w:r>
      <w:r w:rsidR="00F1137D" w:rsidRPr="0099438A">
        <w:rPr>
          <w:rFonts w:ascii="GHEA Grapalat" w:hAnsi="GHEA Grapalat"/>
          <w:sz w:val="20"/>
          <w:szCs w:val="20"/>
        </w:rPr>
        <w:t xml:space="preserve"> կախված ներսի օդի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F1137D" w:rsidRPr="0099438A">
        <w:rPr>
          <w:rFonts w:ascii="GHEA Grapalat" w:hAnsi="GHEA Grapalat"/>
          <w:sz w:val="20"/>
          <w:szCs w:val="20"/>
        </w:rPr>
        <w:t>հարաբերական խոնավությունից և ջերմաստիճանից, հարկավոր է ընդունել ըստ</w:t>
      </w:r>
      <w:r w:rsidR="00FA6878" w:rsidRPr="0099438A">
        <w:rPr>
          <w:rFonts w:ascii="GHEA Grapalat" w:hAnsi="GHEA Grapalat"/>
          <w:sz w:val="20"/>
          <w:szCs w:val="20"/>
        </w:rPr>
        <w:t xml:space="preserve"> </w:t>
      </w:r>
      <w:r w:rsidR="00DC5EA9" w:rsidRPr="0099438A">
        <w:rPr>
          <w:rFonts w:ascii="GHEA Grapalat" w:hAnsi="GHEA Grapalat"/>
          <w:sz w:val="20"/>
          <w:szCs w:val="20"/>
        </w:rPr>
        <w:t xml:space="preserve">1-ին </w:t>
      </w:r>
      <w:r w:rsidR="00B366F9" w:rsidRPr="0099438A">
        <w:rPr>
          <w:rFonts w:ascii="GHEA Grapalat" w:hAnsi="GHEA Grapalat"/>
          <w:sz w:val="20"/>
          <w:szCs w:val="20"/>
        </w:rPr>
        <w:t>ա</w:t>
      </w:r>
      <w:r w:rsidR="00DC5EA9" w:rsidRPr="0099438A">
        <w:rPr>
          <w:rFonts w:ascii="GHEA Grapalat" w:hAnsi="GHEA Grapalat"/>
          <w:sz w:val="20"/>
          <w:szCs w:val="20"/>
        </w:rPr>
        <w:t>ղյուսակի</w:t>
      </w:r>
      <w:r w:rsidR="00FA6878" w:rsidRPr="0099438A">
        <w:rPr>
          <w:rFonts w:ascii="GHEA Grapalat" w:hAnsi="GHEA Grapalat"/>
          <w:sz w:val="20"/>
          <w:szCs w:val="20"/>
        </w:rPr>
        <w:t>:</w:t>
      </w:r>
    </w:p>
    <w:p w14:paraId="2C25DD59" w14:textId="77777777" w:rsidR="00F1137D" w:rsidRPr="0099438A" w:rsidRDefault="00F1137D" w:rsidP="00E51B54">
      <w:pPr>
        <w:pStyle w:val="1"/>
        <w:shd w:val="clear" w:color="auto" w:fill="auto"/>
        <w:spacing w:before="0" w:after="0" w:line="280" w:lineRule="exact"/>
        <w:ind w:right="-283" w:firstLine="0"/>
        <w:rPr>
          <w:rFonts w:ascii="GHEA Grapalat" w:hAnsi="GHEA Grapalat"/>
          <w:sz w:val="20"/>
          <w:szCs w:val="20"/>
        </w:rPr>
      </w:pPr>
    </w:p>
    <w:p w14:paraId="43A96A09" w14:textId="77777777" w:rsidR="00F1137D" w:rsidRPr="0099438A" w:rsidRDefault="00F1137D" w:rsidP="00E51B54">
      <w:pPr>
        <w:pStyle w:val="Heading2"/>
        <w:ind w:right="-283"/>
      </w:pPr>
      <w:bookmarkStart w:id="4" w:name="_Toc450234254"/>
      <w:r w:rsidRPr="0099438A">
        <w:t>Աղյուսակ 1</w:t>
      </w:r>
      <w:r w:rsidR="00FA6878" w:rsidRPr="0099438A">
        <w:t>.</w:t>
      </w:r>
      <w:r w:rsidR="00C8571D" w:rsidRPr="0099438A">
        <w:t xml:space="preserve"> </w:t>
      </w:r>
      <w:r w:rsidRPr="0099438A">
        <w:rPr>
          <w:b/>
        </w:rPr>
        <w:t>Սենքերի խոնավ</w:t>
      </w:r>
      <w:r w:rsidR="001E4B5B">
        <w:rPr>
          <w:b/>
          <w:lang w:val="ru-RU"/>
        </w:rPr>
        <w:t>ության</w:t>
      </w:r>
      <w:r w:rsidRPr="0099438A">
        <w:rPr>
          <w:b/>
        </w:rPr>
        <w:t xml:space="preserve"> ռեժիմը</w:t>
      </w:r>
      <w:bookmarkEnd w:id="4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694"/>
        <w:gridCol w:w="2393"/>
        <w:gridCol w:w="2393"/>
        <w:gridCol w:w="2393"/>
      </w:tblGrid>
      <w:tr w:rsidR="00F1137D" w:rsidRPr="0099438A" w14:paraId="6433B080" w14:textId="77777777" w:rsidTr="00CE5809">
        <w:trPr>
          <w:trHeight w:val="476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B8C7" w14:textId="77777777" w:rsidR="00F1137D" w:rsidRPr="0099438A" w:rsidRDefault="00F1137D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Ռեժիմը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9E81" w14:textId="77777777" w:rsidR="00F1137D" w:rsidRPr="0099438A" w:rsidRDefault="00F1137D" w:rsidP="00E51B54">
            <w:pPr>
              <w:spacing w:after="0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Ներսի</w:t>
            </w:r>
            <w:r w:rsidR="00FA6878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օդի</w:t>
            </w:r>
            <w:r w:rsidR="00FA6878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խոնավությունը (%) ջերմաստիճանի</w:t>
            </w:r>
            <w:r w:rsidR="00FA6878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համապատասխան</w:t>
            </w:r>
            <w:r w:rsidR="00FA6878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սահմաններում (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С)</w:t>
            </w:r>
          </w:p>
        </w:tc>
      </w:tr>
      <w:tr w:rsidR="00F1137D" w:rsidRPr="0099438A" w14:paraId="34DBC5F0" w14:textId="77777777" w:rsidTr="00CE5809">
        <w:trPr>
          <w:trHeight w:val="38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F16" w14:textId="77777777" w:rsidR="00F1137D" w:rsidRPr="0099438A" w:rsidRDefault="00F1137D" w:rsidP="00E51B54">
            <w:pPr>
              <w:ind w:right="-283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A7A3" w14:textId="77777777" w:rsidR="00F1137D" w:rsidRPr="0099438A" w:rsidRDefault="00F1137D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մինչև 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FE57" w14:textId="77777777" w:rsidR="00F1137D" w:rsidRPr="0099438A" w:rsidRDefault="00F1137D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12-ից մինչև 24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F8D" w14:textId="77777777" w:rsidR="00F1137D" w:rsidRPr="0099438A" w:rsidRDefault="00F1137D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24 և բարձր</w:t>
            </w:r>
          </w:p>
        </w:tc>
      </w:tr>
      <w:tr w:rsidR="00F1137D" w:rsidRPr="0099438A" w14:paraId="20856BB5" w14:textId="77777777" w:rsidTr="00CE5809">
        <w:trPr>
          <w:trHeight w:val="2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4720" w14:textId="77777777" w:rsidR="00F1137D" w:rsidRPr="0099438A" w:rsidRDefault="00F1137D" w:rsidP="00E51B54">
            <w:pPr>
              <w:spacing w:before="60" w:after="6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9749F7" w:rsidRPr="0099438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Չոր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86A4" w14:textId="77777777" w:rsidR="00F1137D" w:rsidRPr="0099438A" w:rsidRDefault="00F1137D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մինչև 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30B2" w14:textId="77777777" w:rsidR="00F1137D" w:rsidRPr="0099438A" w:rsidRDefault="00F1137D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մինչև 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04E4" w14:textId="77777777" w:rsidR="00F1137D" w:rsidRPr="0099438A" w:rsidRDefault="00F1137D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մինչև 40</w:t>
            </w:r>
          </w:p>
        </w:tc>
      </w:tr>
      <w:tr w:rsidR="00FA6CB9" w:rsidRPr="0099438A" w14:paraId="7FA908A5" w14:textId="77777777" w:rsidTr="00CE5809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C02B" w14:textId="77777777" w:rsidR="00FA6CB9" w:rsidRPr="0099438A" w:rsidRDefault="00FA6CB9" w:rsidP="00E51B54">
            <w:pPr>
              <w:spacing w:before="60" w:after="6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</w:t>
            </w:r>
            <w:r w:rsidR="009749F7" w:rsidRPr="0099438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Նորմալ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FB0D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60-ից մինչև 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BDC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50-ից մինչև 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1477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40-ից մինչև 50</w:t>
            </w:r>
          </w:p>
        </w:tc>
      </w:tr>
      <w:tr w:rsidR="00FA6CB9" w:rsidRPr="0099438A" w14:paraId="61261A21" w14:textId="77777777" w:rsidTr="00CE5809">
        <w:trPr>
          <w:trHeight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A5F8" w14:textId="77777777" w:rsidR="00FA6CB9" w:rsidRPr="0099438A" w:rsidRDefault="00FA6CB9" w:rsidP="00E51B54">
            <w:pPr>
              <w:spacing w:before="60" w:after="6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</w:t>
            </w:r>
            <w:r w:rsidR="009749F7" w:rsidRPr="0099438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Խոնավ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0AC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75-ից բարձր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0517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60-ից մինչև 75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C72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50-ից մինչև 60</w:t>
            </w:r>
          </w:p>
        </w:tc>
      </w:tr>
      <w:tr w:rsidR="00FA6CB9" w:rsidRPr="0099438A" w14:paraId="12D70096" w14:textId="77777777" w:rsidTr="00CE5809">
        <w:trPr>
          <w:trHeight w:val="3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403A" w14:textId="77777777" w:rsidR="00FA6CB9" w:rsidRPr="0099438A" w:rsidRDefault="00FA6CB9" w:rsidP="00E51B54">
            <w:pPr>
              <w:spacing w:before="60" w:after="6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</w:t>
            </w:r>
            <w:r w:rsidR="009749F7" w:rsidRPr="0099438A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Թաց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BB8C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D8D4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75-ից բարձր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173C" w14:textId="77777777" w:rsidR="00FA6CB9" w:rsidRPr="0099438A" w:rsidRDefault="00FA6CB9" w:rsidP="00E51B54">
            <w:pPr>
              <w:spacing w:before="60" w:after="6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60-ից բարձր</w:t>
            </w:r>
          </w:p>
        </w:tc>
      </w:tr>
    </w:tbl>
    <w:p w14:paraId="5D3E3F47" w14:textId="77777777" w:rsidR="00EF73F9" w:rsidRDefault="00EF73F9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  <w:lang w:val="ru-RU"/>
        </w:rPr>
      </w:pPr>
    </w:p>
    <w:p w14:paraId="380E6DE5" w14:textId="77777777" w:rsidR="00CE5809" w:rsidRPr="0099438A" w:rsidRDefault="0007265F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1</w:t>
      </w:r>
      <w:r w:rsidR="00BE27FC" w:rsidRPr="0099438A">
        <w:rPr>
          <w:rFonts w:ascii="GHEA Grapalat" w:eastAsia="MS Mincho" w:hAnsi="GHEA Grapalat" w:cs="MS Mincho"/>
          <w:sz w:val="20"/>
          <w:szCs w:val="20"/>
        </w:rPr>
        <w:t>1</w:t>
      </w:r>
      <w:r w:rsidR="00EF73F9">
        <w:rPr>
          <w:rFonts w:ascii="GHEA Grapalat" w:eastAsia="MS Mincho" w:hAnsi="GHEA Grapalat" w:cs="MS Mincho"/>
          <w:sz w:val="20"/>
          <w:szCs w:val="20"/>
          <w:lang w:val="ru-RU"/>
        </w:rPr>
        <w:t>.</w:t>
      </w:r>
      <w:r w:rsidR="00B63CE5">
        <w:rPr>
          <w:rFonts w:ascii="GHEA Grapalat" w:eastAsia="MS Mincho" w:hAnsi="GHEA Grapalat" w:cs="MS Mincho"/>
          <w:sz w:val="20"/>
          <w:szCs w:val="20"/>
          <w:lang w:val="en-US"/>
        </w:rPr>
        <w:t xml:space="preserve"> 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 xml:space="preserve">Պատող </w:t>
      </w:r>
      <w:r w:rsidR="00DC5EA9" w:rsidRPr="0099438A">
        <w:rPr>
          <w:rFonts w:ascii="GHEA Grapalat" w:eastAsia="MS Mincho" w:hAnsi="GHEA Grapalat" w:cs="MS Mincho"/>
          <w:sz w:val="20"/>
          <w:szCs w:val="20"/>
        </w:rPr>
        <w:t xml:space="preserve">կոնստրուկցիաների 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 xml:space="preserve">ջերմատեխնիկական ցուցանիշների ընտրության համար անհրաժեշտ շահագործման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>Ա և Բ պայմանները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,</w:t>
      </w:r>
      <w:r w:rsidR="00BE27FC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կախված սենքի խոնավային ռեժիմից և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տեղանքի խոնավության գոտուց,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BE27FC" w:rsidRPr="0099438A">
        <w:rPr>
          <w:rFonts w:ascii="GHEA Grapalat" w:eastAsia="MS Mincho" w:hAnsi="GHEA Grapalat" w:cs="MS Mincho"/>
          <w:sz w:val="20"/>
          <w:szCs w:val="20"/>
        </w:rPr>
        <w:t>ը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նդուն</w:t>
      </w:r>
      <w:r w:rsidR="00550CAE" w:rsidRPr="0099438A">
        <w:rPr>
          <w:rFonts w:ascii="GHEA Grapalat" w:eastAsia="MS Mincho" w:hAnsi="GHEA Grapalat" w:cs="MS Mincho"/>
          <w:sz w:val="20"/>
          <w:szCs w:val="20"/>
        </w:rPr>
        <w:t xml:space="preserve">վում է 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ըստ</w:t>
      </w:r>
      <w:r w:rsidR="00457D77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D5B98" w:rsidRPr="0099438A">
        <w:rPr>
          <w:rFonts w:ascii="GHEA Grapalat" w:eastAsia="MS Mincho" w:hAnsi="GHEA Grapalat" w:cs="MS Mincho"/>
          <w:sz w:val="20"/>
          <w:szCs w:val="20"/>
        </w:rPr>
        <w:t xml:space="preserve">2-րդ </w:t>
      </w:r>
      <w:r w:rsidR="00B366F9" w:rsidRPr="0099438A">
        <w:rPr>
          <w:rFonts w:ascii="GHEA Grapalat" w:eastAsia="MS Mincho" w:hAnsi="GHEA Grapalat" w:cs="MS Mincho"/>
          <w:sz w:val="20"/>
          <w:szCs w:val="20"/>
        </w:rPr>
        <w:t>ա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ղյուսակի։ ՀՀ-ի խոնավության գոտիներ</w:t>
      </w:r>
      <w:r w:rsidR="00565CCF" w:rsidRPr="0099438A">
        <w:rPr>
          <w:rFonts w:ascii="GHEA Grapalat" w:eastAsia="MS Mincho" w:hAnsi="GHEA Grapalat" w:cs="MS Mincho"/>
          <w:sz w:val="20"/>
          <w:szCs w:val="20"/>
        </w:rPr>
        <w:t>ը հարկավոր է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565CCF" w:rsidRPr="0099438A">
        <w:rPr>
          <w:rFonts w:ascii="GHEA Grapalat" w:eastAsia="MS Mincho" w:hAnsi="GHEA Grapalat" w:cs="MS Mincho"/>
          <w:sz w:val="20"/>
          <w:szCs w:val="20"/>
        </w:rPr>
        <w:t>ընտրել ըստ 3-րդ</w:t>
      </w:r>
      <w:r w:rsidR="00C8571D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6A0201" w:rsidRPr="0099438A">
        <w:rPr>
          <w:rFonts w:ascii="GHEA Grapalat" w:eastAsia="MS Mincho" w:hAnsi="GHEA Grapalat" w:cs="MS Mincho"/>
          <w:sz w:val="20"/>
          <w:szCs w:val="20"/>
        </w:rPr>
        <w:t>հ</w:t>
      </w:r>
      <w:r w:rsidR="00494FD0" w:rsidRPr="0099438A">
        <w:rPr>
          <w:rFonts w:ascii="GHEA Grapalat" w:eastAsia="MS Mincho" w:hAnsi="GHEA Grapalat" w:cs="MS Mincho"/>
          <w:sz w:val="20"/>
          <w:szCs w:val="20"/>
        </w:rPr>
        <w:t>ավելված</w:t>
      </w:r>
      <w:r w:rsidR="00565CCF" w:rsidRPr="0099438A">
        <w:rPr>
          <w:rFonts w:ascii="GHEA Grapalat" w:eastAsia="MS Mincho" w:hAnsi="GHEA Grapalat" w:cs="MS Mincho"/>
          <w:sz w:val="20"/>
          <w:szCs w:val="20"/>
        </w:rPr>
        <w:t>ի:</w:t>
      </w:r>
    </w:p>
    <w:p w14:paraId="1C9AC1A3" w14:textId="77777777" w:rsidR="004642CF" w:rsidRPr="0099438A" w:rsidRDefault="004642CF" w:rsidP="00E51B54">
      <w:pPr>
        <w:pStyle w:val="1"/>
        <w:shd w:val="clear" w:color="auto" w:fill="auto"/>
        <w:spacing w:before="0" w:after="0" w:line="280" w:lineRule="exact"/>
        <w:ind w:right="-283" w:firstLine="0"/>
        <w:rPr>
          <w:rFonts w:ascii="GHEA Grapalat" w:eastAsia="MS Mincho" w:hAnsi="GHEA Grapalat" w:cs="MS Mincho"/>
        </w:rPr>
      </w:pPr>
    </w:p>
    <w:p w14:paraId="78033CB7" w14:textId="77777777" w:rsidR="005D5EFA" w:rsidRPr="0099438A" w:rsidRDefault="005D5EFA" w:rsidP="00E51B54">
      <w:pPr>
        <w:ind w:right="-283"/>
        <w:rPr>
          <w:rFonts w:ascii="GHEA Grapalat" w:hAnsi="GHEA Grapalat" w:cs="Sylfaen"/>
          <w:bCs/>
          <w:sz w:val="20"/>
          <w:szCs w:val="20"/>
        </w:rPr>
      </w:pPr>
      <w:bookmarkStart w:id="5" w:name="_Toc450234255"/>
      <w:r w:rsidRPr="0099438A">
        <w:rPr>
          <w:rFonts w:ascii="GHEA Grapalat" w:hAnsi="GHEA Grapalat"/>
        </w:rPr>
        <w:br w:type="page"/>
      </w:r>
    </w:p>
    <w:p w14:paraId="2F3D22A8" w14:textId="77777777" w:rsidR="00407AB8" w:rsidRPr="0099438A" w:rsidRDefault="00407AB8" w:rsidP="00E51B54">
      <w:pPr>
        <w:pStyle w:val="Heading2"/>
        <w:ind w:right="-283"/>
        <w:rPr>
          <w:b/>
        </w:rPr>
      </w:pPr>
      <w:r w:rsidRPr="0099438A">
        <w:lastRenderedPageBreak/>
        <w:t>Աղյուսակ</w:t>
      </w:r>
      <w:r w:rsidR="00CE5809" w:rsidRPr="0099438A">
        <w:t xml:space="preserve"> 2.</w:t>
      </w:r>
      <w:r w:rsidRPr="0099438A">
        <w:t xml:space="preserve"> </w:t>
      </w:r>
      <w:r w:rsidRPr="0099438A">
        <w:rPr>
          <w:b/>
        </w:rPr>
        <w:t>Պատող կոնստրուկցիաների շահագործման պայմանները</w:t>
      </w:r>
      <w:bookmarkEnd w:id="5"/>
      <w:r w:rsidR="00C8571D" w:rsidRPr="0099438A">
        <w:rPr>
          <w:b/>
        </w:rPr>
        <w:t xml:space="preserve"> </w: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2923"/>
        <w:gridCol w:w="2356"/>
        <w:gridCol w:w="2364"/>
        <w:gridCol w:w="2275"/>
      </w:tblGrid>
      <w:tr w:rsidR="00407AB8" w:rsidRPr="0099438A" w14:paraId="0F12F84A" w14:textId="77777777" w:rsidTr="00CC5312"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4957" w14:textId="77777777" w:rsidR="00407AB8" w:rsidRDefault="00407AB8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Սենքերի խոնա</w:t>
            </w:r>
            <w:r w:rsidR="006A0201" w:rsidRPr="0099438A">
              <w:rPr>
                <w:rFonts w:ascii="GHEA Grapalat" w:hAnsi="GHEA Grapalat"/>
                <w:b/>
                <w:sz w:val="20"/>
                <w:szCs w:val="20"/>
              </w:rPr>
              <w:t>վության</w:t>
            </w:r>
            <w:r w:rsidR="00C8571D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ռեժիմը (ըստ 1-ին </w:t>
            </w:r>
            <w:r w:rsidR="00B63CE5">
              <w:rPr>
                <w:rFonts w:ascii="GHEA Grapalat" w:hAnsi="GHEA Grapalat"/>
                <w:b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աղյուսակի)</w:t>
            </w:r>
          </w:p>
          <w:p w14:paraId="3075854B" w14:textId="77777777" w:rsidR="00B63CE5" w:rsidRPr="00B63CE5" w:rsidRDefault="00B63CE5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6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5D4C" w14:textId="77777777" w:rsidR="00407AB8" w:rsidRPr="0099438A" w:rsidRDefault="00407AB8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Շահագործման Ա և Բ պայմանները համապատասխան</w:t>
            </w:r>
            <w:r w:rsidR="00B63CE5">
              <w:rPr>
                <w:rFonts w:ascii="GHEA Grapalat" w:hAnsi="GHEA Grapalat"/>
                <w:b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խոնավության գոտում (ըստ</w:t>
            </w:r>
            <w:r w:rsidR="006A0201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494FD0" w:rsidRPr="0099438A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-րդ հավելվածի)</w:t>
            </w:r>
          </w:p>
        </w:tc>
      </w:tr>
      <w:tr w:rsidR="00407AB8" w:rsidRPr="0099438A" w14:paraId="6C5FFC26" w14:textId="77777777" w:rsidTr="00CC5312">
        <w:trPr>
          <w:trHeight w:val="341"/>
        </w:trPr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3E4" w14:textId="77777777" w:rsidR="00407AB8" w:rsidRPr="0099438A" w:rsidRDefault="00407AB8" w:rsidP="00E51B54">
            <w:pPr>
              <w:spacing w:line="240" w:lineRule="auto"/>
              <w:ind w:right="-283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56D4" w14:textId="77777777" w:rsidR="00407AB8" w:rsidRPr="0099438A" w:rsidRDefault="00407AB8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չոր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FD86" w14:textId="77777777" w:rsidR="00407AB8" w:rsidRPr="0099438A" w:rsidRDefault="00407AB8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նորմալ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6D9" w14:textId="77777777" w:rsidR="00407AB8" w:rsidRPr="0099438A" w:rsidRDefault="00407AB8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խոնավ</w:t>
            </w:r>
          </w:p>
        </w:tc>
      </w:tr>
      <w:tr w:rsidR="00407AB8" w:rsidRPr="0099438A" w14:paraId="2ED7A212" w14:textId="77777777" w:rsidTr="008915D8">
        <w:trPr>
          <w:trHeight w:val="932"/>
        </w:trPr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3C49" w14:textId="77777777" w:rsidR="00407AB8" w:rsidRPr="0099438A" w:rsidRDefault="00407AB8" w:rsidP="008915D8">
            <w:pPr>
              <w:spacing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B63CE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Չոր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2.</w:t>
            </w:r>
            <w:r w:rsidR="00B63CE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Նորմալ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3.</w:t>
            </w:r>
            <w:r w:rsidR="00B63CE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Խոնավ կամ</w:t>
            </w:r>
            <w:r w:rsidR="00C9728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թաց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EA" w14:textId="77777777" w:rsidR="00407AB8" w:rsidRPr="0099438A" w:rsidRDefault="00407AB8" w:rsidP="008915D8">
            <w:pPr>
              <w:spacing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Ա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Ա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Բ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F0B" w14:textId="77777777" w:rsidR="00407AB8" w:rsidRPr="0099438A" w:rsidRDefault="00407AB8" w:rsidP="008915D8">
            <w:pPr>
              <w:spacing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Ա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Բ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Բ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023" w14:textId="77777777" w:rsidR="00407AB8" w:rsidRPr="0099438A" w:rsidRDefault="00407AB8" w:rsidP="008915D8">
            <w:pPr>
              <w:spacing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Բ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Բ</w:t>
            </w:r>
            <w:r w:rsidR="008915D8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Բ</w:t>
            </w:r>
          </w:p>
        </w:tc>
      </w:tr>
    </w:tbl>
    <w:p w14:paraId="217160FC" w14:textId="77777777" w:rsidR="00E0135F" w:rsidRDefault="00E0135F" w:rsidP="00BF53F7">
      <w:pPr>
        <w:spacing w:after="0" w:line="240" w:lineRule="auto"/>
        <w:ind w:right="-283" w:firstLine="720"/>
        <w:rPr>
          <w:rFonts w:ascii="GHEA Grapalat" w:eastAsia="MS Mincho" w:hAnsi="GHEA Grapalat" w:cs="MS Mincho"/>
          <w:sz w:val="20"/>
          <w:szCs w:val="20"/>
          <w:lang w:val="en-US"/>
        </w:rPr>
      </w:pPr>
    </w:p>
    <w:p w14:paraId="15A27239" w14:textId="77777777" w:rsidR="001F604B" w:rsidRPr="0099438A" w:rsidRDefault="0007265F" w:rsidP="00BF53F7">
      <w:pPr>
        <w:spacing w:after="0" w:line="240" w:lineRule="auto"/>
        <w:ind w:right="-283" w:firstLine="720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1</w:t>
      </w:r>
      <w:r w:rsidR="009C3A92" w:rsidRPr="0099438A">
        <w:rPr>
          <w:rFonts w:ascii="GHEA Grapalat" w:eastAsia="MS Mincho" w:hAnsi="GHEA Grapalat" w:cs="MS Mincho"/>
          <w:sz w:val="20"/>
          <w:szCs w:val="20"/>
        </w:rPr>
        <w:t>2</w:t>
      </w:r>
      <w:r w:rsidR="009F098C" w:rsidRPr="009F098C">
        <w:rPr>
          <w:rFonts w:ascii="MS Mincho" w:eastAsia="MS Mincho" w:hAnsi="MS Mincho" w:cs="MS Mincho"/>
          <w:spacing w:val="3"/>
          <w:sz w:val="20"/>
          <w:szCs w:val="20"/>
        </w:rPr>
        <w:t>.</w:t>
      </w:r>
      <w:r w:rsidR="00550CAE" w:rsidRPr="0099438A">
        <w:rPr>
          <w:rFonts w:ascii="GHEA Grapalat" w:hAnsi="GHEA Grapalat" w:cs="Sylfaen"/>
          <w:spacing w:val="3"/>
          <w:sz w:val="20"/>
          <w:szCs w:val="20"/>
        </w:rPr>
        <w:t xml:space="preserve"> Շենքերի էներգաարդյունավետության </w:t>
      </w:r>
      <w:r w:rsidR="00943462" w:rsidRPr="0099438A">
        <w:rPr>
          <w:rFonts w:ascii="GHEA Grapalat" w:hAnsi="GHEA Grapalat" w:cs="Sylfaen"/>
          <w:spacing w:val="3"/>
          <w:sz w:val="20"/>
          <w:szCs w:val="20"/>
        </w:rPr>
        <w:t xml:space="preserve">գնահատումը </w:t>
      </w:r>
      <w:r w:rsidR="00550CAE" w:rsidRPr="0099438A">
        <w:rPr>
          <w:rFonts w:ascii="GHEA Grapalat" w:hAnsi="GHEA Grapalat" w:cs="Sylfaen"/>
          <w:spacing w:val="3"/>
          <w:sz w:val="20"/>
          <w:szCs w:val="20"/>
        </w:rPr>
        <w:t>պետք է կատարվի ըստ սույն</w:t>
      </w:r>
      <w:r w:rsidR="00995CEA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924DAF" w:rsidRPr="00924DAF">
        <w:rPr>
          <w:rFonts w:ascii="GHEA Grapalat" w:hAnsi="GHEA Grapalat" w:cs="Sylfaen"/>
          <w:spacing w:val="3"/>
          <w:sz w:val="20"/>
          <w:szCs w:val="20"/>
        </w:rPr>
        <w:t xml:space="preserve">             </w:t>
      </w:r>
      <w:r w:rsidR="00CE75EE" w:rsidRPr="0099438A">
        <w:rPr>
          <w:rFonts w:ascii="GHEA Grapalat" w:hAnsi="GHEA Grapalat" w:cs="Sylfaen"/>
          <w:spacing w:val="3"/>
          <w:sz w:val="20"/>
          <w:szCs w:val="20"/>
        </w:rPr>
        <w:t>շինա</w:t>
      </w:r>
      <w:r w:rsidR="00CE5809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CE75EE" w:rsidRPr="0099438A">
        <w:rPr>
          <w:rFonts w:ascii="GHEA Grapalat" w:hAnsi="GHEA Grapalat" w:cs="Sylfaen"/>
          <w:spacing w:val="3"/>
          <w:sz w:val="20"/>
          <w:szCs w:val="20"/>
        </w:rPr>
        <w:t>րա</w:t>
      </w:r>
      <w:r w:rsidR="00CE5809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CE75EE" w:rsidRPr="0099438A">
        <w:rPr>
          <w:rFonts w:ascii="GHEA Grapalat" w:hAnsi="GHEA Grapalat" w:cs="Sylfaen"/>
          <w:spacing w:val="3"/>
          <w:sz w:val="20"/>
          <w:szCs w:val="20"/>
        </w:rPr>
        <w:t xml:space="preserve">րական </w:t>
      </w:r>
      <w:r w:rsidR="00550CAE" w:rsidRPr="0099438A">
        <w:rPr>
          <w:rFonts w:ascii="GHEA Grapalat" w:hAnsi="GHEA Grapalat" w:cs="Sylfaen"/>
          <w:spacing w:val="3"/>
          <w:sz w:val="20"/>
          <w:szCs w:val="20"/>
        </w:rPr>
        <w:t>նորմերի</w:t>
      </w:r>
      <w:r w:rsidR="006A0201" w:rsidRPr="0099438A">
        <w:rPr>
          <w:rFonts w:ascii="GHEA Grapalat" w:hAnsi="GHEA Grapalat" w:cs="Sylfaen"/>
          <w:spacing w:val="3"/>
          <w:sz w:val="20"/>
          <w:szCs w:val="20"/>
        </w:rPr>
        <w:t xml:space="preserve"> X</w:t>
      </w:r>
      <w:r w:rsidR="00565CCF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550CAE" w:rsidRPr="0099438A">
        <w:rPr>
          <w:rFonts w:ascii="GHEA Grapalat" w:hAnsi="GHEA Grapalat" w:cs="Sylfaen"/>
          <w:spacing w:val="3"/>
          <w:sz w:val="20"/>
          <w:szCs w:val="20"/>
        </w:rPr>
        <w:t>բաժնի։</w:t>
      </w:r>
    </w:p>
    <w:p w14:paraId="1404C3E9" w14:textId="77777777" w:rsidR="00BB15BE" w:rsidRPr="0099438A" w:rsidRDefault="00BB15BE" w:rsidP="00E51B54">
      <w:pPr>
        <w:spacing w:after="0" w:line="240" w:lineRule="auto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</w:p>
    <w:p w14:paraId="15DC74E6" w14:textId="77777777" w:rsidR="001050AC" w:rsidRPr="0099438A" w:rsidRDefault="0007265F" w:rsidP="00E51B54">
      <w:pPr>
        <w:pStyle w:val="Heading1"/>
        <w:ind w:right="-283"/>
      </w:pPr>
      <w:bookmarkStart w:id="6" w:name="bookmark9"/>
      <w:bookmarkStart w:id="7" w:name="_Toc450234256"/>
      <w:r w:rsidRPr="0099438A">
        <w:t>V</w:t>
      </w:r>
      <w:r w:rsidR="002E0C67" w:rsidRPr="0099438A">
        <w:rPr>
          <w:rFonts w:ascii="MS Mincho" w:eastAsia="MS Mincho" w:hAnsi="MS Mincho" w:cs="MS Mincho" w:hint="eastAsia"/>
        </w:rPr>
        <w:t>․</w:t>
      </w:r>
      <w:r w:rsidR="00B63CE5">
        <w:rPr>
          <w:rFonts w:ascii="MS Mincho" w:eastAsia="MS Mincho" w:hAnsi="MS Mincho" w:cs="MS Mincho"/>
          <w:lang w:val="en-US"/>
        </w:rPr>
        <w:t xml:space="preserve"> </w:t>
      </w:r>
      <w:r w:rsidR="001050AC" w:rsidRPr="0099438A">
        <w:t>Շ</w:t>
      </w:r>
      <w:r w:rsidR="00565CCF" w:rsidRPr="0099438A">
        <w:t>ԵՆՔԵՐԻ ԵՎ ՊԱՏՈՂ ԿՈՆՍՏՐՈՒԿՑԻԱՆԵՐԻ ՋԵՐՄԱՅԻՆ ՊԱՇՏՊԱՆՈՒԹՅՈՒՆԸ</w:t>
      </w:r>
      <w:bookmarkEnd w:id="6"/>
      <w:bookmarkEnd w:id="7"/>
    </w:p>
    <w:p w14:paraId="457D5852" w14:textId="77777777" w:rsidR="001050AC" w:rsidRPr="0099438A" w:rsidRDefault="0007265F" w:rsidP="00E51B54">
      <w:pPr>
        <w:pStyle w:val="1"/>
        <w:shd w:val="clear" w:color="auto" w:fill="auto"/>
        <w:tabs>
          <w:tab w:val="left" w:pos="709"/>
        </w:tabs>
        <w:spacing w:before="0" w:after="0" w:line="280" w:lineRule="exact"/>
        <w:ind w:right="-283" w:firstLine="709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9C3A92" w:rsidRPr="0099438A">
        <w:rPr>
          <w:rFonts w:ascii="GHEA Grapalat" w:hAnsi="GHEA Grapalat"/>
          <w:sz w:val="20"/>
          <w:szCs w:val="20"/>
        </w:rPr>
        <w:t>3</w:t>
      </w:r>
      <w:r w:rsidR="00045D96" w:rsidRPr="0099438A">
        <w:rPr>
          <w:rFonts w:ascii="GHEA Grapalat" w:hAnsi="GHEA Grapalat"/>
          <w:sz w:val="20"/>
          <w:szCs w:val="20"/>
        </w:rPr>
        <w:t>.</w:t>
      </w:r>
      <w:r w:rsidR="00A024FD" w:rsidRPr="0099438A">
        <w:rPr>
          <w:rFonts w:ascii="GHEA Grapalat" w:hAnsi="GHEA Grapalat"/>
          <w:sz w:val="20"/>
          <w:szCs w:val="20"/>
        </w:rPr>
        <w:t xml:space="preserve"> </w:t>
      </w:r>
      <w:r w:rsidR="00A15236" w:rsidRPr="0099438A">
        <w:rPr>
          <w:rFonts w:ascii="GHEA Grapalat" w:hAnsi="GHEA Grapalat"/>
          <w:sz w:val="20"/>
          <w:szCs w:val="20"/>
        </w:rPr>
        <w:t xml:space="preserve">Շենքի </w:t>
      </w:r>
      <w:r w:rsidR="00514B3F" w:rsidRPr="0099438A">
        <w:rPr>
          <w:rFonts w:ascii="GHEA Grapalat" w:hAnsi="GHEA Grapalat"/>
          <w:sz w:val="20"/>
          <w:szCs w:val="20"/>
        </w:rPr>
        <w:t xml:space="preserve">ջերմապաշտպան </w:t>
      </w:r>
      <w:r w:rsidR="00A13746" w:rsidRPr="0099438A">
        <w:rPr>
          <w:rFonts w:ascii="GHEA Grapalat" w:hAnsi="GHEA Grapalat"/>
          <w:sz w:val="20"/>
          <w:szCs w:val="20"/>
        </w:rPr>
        <w:t>թաղանթը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A15236" w:rsidRPr="0099438A">
        <w:rPr>
          <w:rFonts w:ascii="GHEA Grapalat" w:hAnsi="GHEA Grapalat"/>
          <w:sz w:val="20"/>
          <w:szCs w:val="20"/>
        </w:rPr>
        <w:t>պետք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A15236" w:rsidRPr="0099438A">
        <w:rPr>
          <w:rFonts w:ascii="GHEA Grapalat" w:hAnsi="GHEA Grapalat"/>
          <w:sz w:val="20"/>
          <w:szCs w:val="20"/>
        </w:rPr>
        <w:t>է բավարարի հետևյալ պահանջներին</w:t>
      </w:r>
      <w:r w:rsidR="00565CCF" w:rsidRPr="0099438A">
        <w:rPr>
          <w:rFonts w:ascii="GHEA Grapalat" w:eastAsia="MS Mincho" w:hAnsi="GHEA Grapalat" w:cs="MS Mincho"/>
          <w:sz w:val="20"/>
          <w:szCs w:val="20"/>
        </w:rPr>
        <w:t>՝</w:t>
      </w:r>
    </w:p>
    <w:p w14:paraId="74B2278A" w14:textId="77777777" w:rsidR="001B6683" w:rsidRPr="0099438A" w:rsidRDefault="00190F59" w:rsidP="00E51B54">
      <w:pPr>
        <w:pStyle w:val="1"/>
        <w:shd w:val="clear" w:color="auto" w:fill="auto"/>
        <w:tabs>
          <w:tab w:val="left" w:pos="931"/>
        </w:tabs>
        <w:spacing w:before="0" w:after="0" w:line="280" w:lineRule="exact"/>
        <w:ind w:right="-283" w:firstLine="709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0567C5" w:rsidRPr="0099438A">
        <w:rPr>
          <w:rFonts w:ascii="GHEA Grapalat" w:hAnsi="GHEA Grapalat"/>
          <w:sz w:val="20"/>
          <w:szCs w:val="20"/>
        </w:rPr>
        <w:t xml:space="preserve">) </w:t>
      </w:r>
      <w:r w:rsidR="00A15236" w:rsidRPr="0099438A">
        <w:rPr>
          <w:rFonts w:ascii="GHEA Grapalat" w:hAnsi="GHEA Grapalat"/>
          <w:sz w:val="20"/>
          <w:szCs w:val="20"/>
        </w:rPr>
        <w:t xml:space="preserve">առանձին </w:t>
      </w:r>
      <w:r w:rsidR="005D226B" w:rsidRPr="0099438A">
        <w:rPr>
          <w:rFonts w:ascii="GHEA Grapalat" w:hAnsi="GHEA Grapalat"/>
          <w:sz w:val="20"/>
          <w:szCs w:val="20"/>
        </w:rPr>
        <w:t>պատող կոնստրուկցիաների ջերմափոխանցման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565CCF" w:rsidRPr="0099438A">
        <w:rPr>
          <w:rFonts w:ascii="GHEA Grapalat" w:hAnsi="GHEA Grapalat"/>
          <w:sz w:val="20"/>
          <w:szCs w:val="20"/>
        </w:rPr>
        <w:t>բերված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5D226B" w:rsidRPr="0099438A">
        <w:rPr>
          <w:rFonts w:ascii="GHEA Grapalat" w:hAnsi="GHEA Grapalat"/>
          <w:sz w:val="20"/>
          <w:szCs w:val="20"/>
        </w:rPr>
        <w:t>դիմադրությ</w:t>
      </w:r>
      <w:r w:rsidR="00565CCF" w:rsidRPr="0099438A">
        <w:rPr>
          <w:rFonts w:ascii="GHEA Grapalat" w:hAnsi="GHEA Grapalat"/>
          <w:sz w:val="20"/>
          <w:szCs w:val="20"/>
        </w:rPr>
        <w:t>ունը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3A63A9" w:rsidRPr="0099438A">
        <w:rPr>
          <w:rFonts w:ascii="GHEA Grapalat" w:hAnsi="GHEA Grapalat"/>
          <w:sz w:val="20"/>
          <w:szCs w:val="20"/>
        </w:rPr>
        <w:t>չ</w:t>
      </w:r>
      <w:r w:rsidR="005D226B" w:rsidRPr="0099438A">
        <w:rPr>
          <w:rFonts w:ascii="GHEA Grapalat" w:hAnsi="GHEA Grapalat"/>
          <w:sz w:val="20"/>
          <w:szCs w:val="20"/>
        </w:rPr>
        <w:t>պետք է</w:t>
      </w:r>
      <w:r w:rsidR="001B6683" w:rsidRPr="0099438A">
        <w:rPr>
          <w:rFonts w:ascii="GHEA Grapalat" w:hAnsi="GHEA Grapalat"/>
          <w:sz w:val="20"/>
          <w:szCs w:val="20"/>
        </w:rPr>
        <w:t xml:space="preserve"> փոքր լինի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D143B5" w:rsidRPr="0099438A">
        <w:rPr>
          <w:rFonts w:ascii="GHEA Grapalat" w:hAnsi="GHEA Grapalat"/>
          <w:sz w:val="20"/>
          <w:szCs w:val="20"/>
        </w:rPr>
        <w:t>նորմա</w:t>
      </w:r>
      <w:r w:rsidR="005D226B" w:rsidRPr="0099438A">
        <w:rPr>
          <w:rFonts w:ascii="GHEA Grapalat" w:hAnsi="GHEA Grapalat"/>
          <w:sz w:val="20"/>
          <w:szCs w:val="20"/>
        </w:rPr>
        <w:t>վորվող</w:t>
      </w:r>
      <w:r w:rsidR="001B6683" w:rsidRPr="0099438A">
        <w:rPr>
          <w:rFonts w:ascii="GHEA Grapalat" w:hAnsi="GHEA Grapalat"/>
          <w:sz w:val="20"/>
          <w:szCs w:val="20"/>
        </w:rPr>
        <w:t xml:space="preserve"> արժեքից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02003E" w:rsidRPr="0099438A">
        <w:rPr>
          <w:rFonts w:ascii="GHEA Grapalat" w:hAnsi="GHEA Grapalat"/>
          <w:sz w:val="20"/>
          <w:szCs w:val="20"/>
        </w:rPr>
        <w:t xml:space="preserve">(առանձին տարրերի </w:t>
      </w:r>
      <w:r w:rsidR="003A63A9" w:rsidRPr="0099438A">
        <w:rPr>
          <w:rFonts w:ascii="GHEA Grapalat" w:hAnsi="GHEA Grapalat"/>
          <w:sz w:val="20"/>
          <w:szCs w:val="20"/>
        </w:rPr>
        <w:t>պահանջներ</w:t>
      </w:r>
      <w:r w:rsidR="0002003E" w:rsidRPr="0099438A">
        <w:rPr>
          <w:rFonts w:ascii="GHEA Grapalat" w:hAnsi="GHEA Grapalat"/>
          <w:sz w:val="20"/>
          <w:szCs w:val="20"/>
        </w:rPr>
        <w:t>)</w:t>
      </w:r>
      <w:r w:rsidR="002E0C67" w:rsidRPr="0099438A">
        <w:rPr>
          <w:rFonts w:ascii="GHEA Grapalat" w:hAnsi="GHEA Grapalat"/>
          <w:sz w:val="20"/>
          <w:szCs w:val="20"/>
        </w:rPr>
        <w:t>,</w:t>
      </w:r>
    </w:p>
    <w:p w14:paraId="71A3CC98" w14:textId="77777777" w:rsidR="001B6683" w:rsidRPr="00B63CE5" w:rsidRDefault="00190F59" w:rsidP="00E51B54">
      <w:pPr>
        <w:pStyle w:val="1"/>
        <w:shd w:val="clear" w:color="auto" w:fill="auto"/>
        <w:tabs>
          <w:tab w:val="left" w:pos="931"/>
        </w:tabs>
        <w:spacing w:before="0" w:after="0" w:line="280" w:lineRule="exact"/>
        <w:ind w:right="-283" w:firstLine="709"/>
        <w:rPr>
          <w:rFonts w:ascii="GHEA Grapalat" w:hAnsi="GHEA Grapalat"/>
          <w:sz w:val="20"/>
          <w:szCs w:val="20"/>
          <w:lang w:val="en-US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1B6683" w:rsidRPr="0099438A">
        <w:rPr>
          <w:rFonts w:ascii="GHEA Grapalat" w:hAnsi="GHEA Grapalat"/>
          <w:sz w:val="20"/>
          <w:szCs w:val="20"/>
        </w:rPr>
        <w:t>)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565CCF" w:rsidRPr="0099438A">
        <w:rPr>
          <w:rFonts w:ascii="GHEA Grapalat" w:hAnsi="GHEA Grapalat"/>
          <w:sz w:val="20"/>
          <w:szCs w:val="20"/>
        </w:rPr>
        <w:t>շ</w:t>
      </w:r>
      <w:r w:rsidR="001B6683" w:rsidRPr="0099438A">
        <w:rPr>
          <w:rFonts w:ascii="GHEA Grapalat" w:hAnsi="GHEA Grapalat"/>
          <w:sz w:val="20"/>
          <w:szCs w:val="20"/>
        </w:rPr>
        <w:t xml:space="preserve">ենքի </w:t>
      </w:r>
      <w:r w:rsidR="0002003E" w:rsidRPr="0099438A">
        <w:rPr>
          <w:rFonts w:ascii="GHEA Grapalat" w:hAnsi="GHEA Grapalat"/>
          <w:sz w:val="20"/>
          <w:szCs w:val="20"/>
        </w:rPr>
        <w:t>ջերմային պաշտպանության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1B6683" w:rsidRPr="0099438A">
        <w:rPr>
          <w:rFonts w:ascii="GHEA Grapalat" w:hAnsi="GHEA Grapalat"/>
          <w:sz w:val="20"/>
          <w:szCs w:val="20"/>
        </w:rPr>
        <w:t xml:space="preserve">տեսակարար </w:t>
      </w:r>
      <w:r w:rsidR="0002003E" w:rsidRPr="0099438A">
        <w:rPr>
          <w:rFonts w:ascii="GHEA Grapalat" w:hAnsi="GHEA Grapalat"/>
          <w:sz w:val="20"/>
          <w:szCs w:val="20"/>
        </w:rPr>
        <w:t xml:space="preserve">բնութագիրը չպետք է մեծ լինի </w:t>
      </w:r>
      <w:r w:rsidR="005769F0" w:rsidRPr="0099438A">
        <w:rPr>
          <w:rFonts w:ascii="GHEA Grapalat" w:hAnsi="GHEA Grapalat"/>
          <w:sz w:val="20"/>
          <w:szCs w:val="20"/>
        </w:rPr>
        <w:t>նորմա</w:t>
      </w:r>
      <w:r w:rsidR="009F1FB1" w:rsidRPr="0099438A">
        <w:rPr>
          <w:rFonts w:ascii="GHEA Grapalat" w:hAnsi="GHEA Grapalat"/>
          <w:sz w:val="20"/>
          <w:szCs w:val="20"/>
        </w:rPr>
        <w:t>վորված արժեքից (համալիր պահանջ)</w:t>
      </w:r>
      <w:r w:rsidR="00B63CE5">
        <w:rPr>
          <w:rFonts w:ascii="GHEA Grapalat" w:hAnsi="GHEA Grapalat"/>
          <w:sz w:val="20"/>
          <w:szCs w:val="20"/>
          <w:lang w:val="en-US"/>
        </w:rPr>
        <w:t>:</w:t>
      </w:r>
    </w:p>
    <w:p w14:paraId="33ECDFFA" w14:textId="77777777" w:rsidR="009F1FB1" w:rsidRPr="0099438A" w:rsidRDefault="00190F59" w:rsidP="00E51B54">
      <w:pPr>
        <w:pStyle w:val="1"/>
        <w:shd w:val="clear" w:color="auto" w:fill="auto"/>
        <w:tabs>
          <w:tab w:val="left" w:pos="931"/>
        </w:tabs>
        <w:spacing w:before="0" w:after="0" w:line="280" w:lineRule="exact"/>
        <w:ind w:right="-283" w:firstLine="709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</w:t>
      </w:r>
      <w:r w:rsidR="009F1FB1" w:rsidRPr="0099438A">
        <w:rPr>
          <w:rFonts w:ascii="GHEA Grapalat" w:hAnsi="GHEA Grapalat"/>
          <w:sz w:val="20"/>
          <w:szCs w:val="20"/>
        </w:rPr>
        <w:t xml:space="preserve">) պատող կոնստրուկցիայի ներքին </w:t>
      </w:r>
      <w:r w:rsidR="005769F0" w:rsidRPr="0099438A">
        <w:rPr>
          <w:rFonts w:ascii="GHEA Grapalat" w:hAnsi="GHEA Grapalat"/>
          <w:sz w:val="20"/>
          <w:szCs w:val="20"/>
        </w:rPr>
        <w:t>մակերևույթի</w:t>
      </w:r>
      <w:r w:rsidR="009F1FB1" w:rsidRPr="0099438A">
        <w:rPr>
          <w:rFonts w:ascii="GHEA Grapalat" w:hAnsi="GHEA Grapalat"/>
          <w:sz w:val="20"/>
          <w:szCs w:val="20"/>
        </w:rPr>
        <w:t xml:space="preserve"> ջերմաստիճանը </w:t>
      </w:r>
      <w:r w:rsidR="003A63A9" w:rsidRPr="0099438A">
        <w:rPr>
          <w:rFonts w:ascii="GHEA Grapalat" w:hAnsi="GHEA Grapalat"/>
          <w:sz w:val="20"/>
          <w:szCs w:val="20"/>
        </w:rPr>
        <w:t>չպետք է ցածր լինի թույլատրելի արժեքից (սանիտարահիգիենիկ պահանջ)</w:t>
      </w:r>
      <w:r w:rsidR="002E0C67" w:rsidRPr="0099438A">
        <w:rPr>
          <w:rFonts w:ascii="GHEA Grapalat" w:hAnsi="GHEA Grapalat"/>
          <w:sz w:val="20"/>
          <w:szCs w:val="20"/>
        </w:rPr>
        <w:t>,</w:t>
      </w:r>
    </w:p>
    <w:p w14:paraId="21593DEF" w14:textId="77777777" w:rsidR="003A63A9" w:rsidRDefault="00565CCF" w:rsidP="003670C9">
      <w:pPr>
        <w:pStyle w:val="1"/>
        <w:shd w:val="clear" w:color="auto" w:fill="auto"/>
        <w:tabs>
          <w:tab w:val="left" w:pos="931"/>
        </w:tabs>
        <w:spacing w:before="0" w:after="0" w:line="280" w:lineRule="exact"/>
        <w:ind w:right="-283" w:firstLine="709"/>
        <w:rPr>
          <w:rFonts w:ascii="GHEA Grapalat" w:hAnsi="GHEA Grapalat"/>
          <w:sz w:val="20"/>
          <w:szCs w:val="20"/>
          <w:lang w:val="en-US"/>
        </w:rPr>
      </w:pPr>
      <w:r w:rsidRPr="0099438A">
        <w:rPr>
          <w:rFonts w:ascii="GHEA Grapalat" w:hAnsi="GHEA Grapalat"/>
          <w:sz w:val="20"/>
          <w:szCs w:val="20"/>
        </w:rPr>
        <w:t xml:space="preserve">14. </w:t>
      </w:r>
      <w:r w:rsidR="003A63A9" w:rsidRPr="0099438A">
        <w:rPr>
          <w:rFonts w:ascii="GHEA Grapalat" w:hAnsi="GHEA Grapalat"/>
          <w:sz w:val="20"/>
          <w:szCs w:val="20"/>
        </w:rPr>
        <w:t>Շենքերի ջերմային պաշտպանության պահանջները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066047" w:rsidRPr="0099438A">
        <w:rPr>
          <w:rFonts w:ascii="GHEA Grapalat" w:hAnsi="GHEA Grapalat"/>
          <w:sz w:val="20"/>
          <w:szCs w:val="20"/>
        </w:rPr>
        <w:t>կ</w:t>
      </w:r>
      <w:r w:rsidR="000567C5" w:rsidRPr="0099438A">
        <w:rPr>
          <w:rFonts w:ascii="GHEA Grapalat" w:hAnsi="GHEA Grapalat"/>
          <w:sz w:val="20"/>
          <w:szCs w:val="20"/>
        </w:rPr>
        <w:t xml:space="preserve">համարվեն </w:t>
      </w:r>
      <w:r w:rsidR="00957141" w:rsidRPr="00DD569D">
        <w:rPr>
          <w:rFonts w:ascii="GHEA Grapalat" w:hAnsi="GHEA Grapalat"/>
          <w:sz w:val="20"/>
          <w:szCs w:val="20"/>
        </w:rPr>
        <w:t>բավարար</w:t>
      </w:r>
      <w:r w:rsidR="000567C5" w:rsidRPr="00DD569D">
        <w:rPr>
          <w:rFonts w:ascii="GHEA Grapalat" w:hAnsi="GHEA Grapalat"/>
          <w:sz w:val="20"/>
          <w:szCs w:val="20"/>
        </w:rPr>
        <w:t>ված</w:t>
      </w:r>
      <w:r w:rsidR="00514B3F" w:rsidRPr="00DD569D">
        <w:rPr>
          <w:rFonts w:ascii="GHEA Grapalat" w:hAnsi="GHEA Grapalat"/>
          <w:sz w:val="20"/>
          <w:szCs w:val="20"/>
        </w:rPr>
        <w:t xml:space="preserve">, եթե </w:t>
      </w:r>
      <w:r w:rsidR="000B5372" w:rsidRPr="00DD569D">
        <w:rPr>
          <w:rFonts w:ascii="GHEA Grapalat" w:hAnsi="GHEA Grapalat"/>
          <w:sz w:val="20"/>
          <w:szCs w:val="20"/>
        </w:rPr>
        <w:t xml:space="preserve">            </w:t>
      </w:r>
      <w:r w:rsidR="00514B3F" w:rsidRPr="00DD569D">
        <w:rPr>
          <w:rFonts w:ascii="GHEA Grapalat" w:hAnsi="GHEA Grapalat"/>
          <w:sz w:val="20"/>
          <w:szCs w:val="20"/>
        </w:rPr>
        <w:t>միա</w:t>
      </w:r>
      <w:r w:rsidR="00CE5809" w:rsidRPr="00DD569D">
        <w:rPr>
          <w:rFonts w:ascii="GHEA Grapalat" w:hAnsi="GHEA Grapalat"/>
          <w:sz w:val="20"/>
          <w:szCs w:val="20"/>
        </w:rPr>
        <w:softHyphen/>
      </w:r>
      <w:r w:rsidR="00514B3F" w:rsidRPr="00DD569D">
        <w:rPr>
          <w:rFonts w:ascii="GHEA Grapalat" w:hAnsi="GHEA Grapalat"/>
          <w:sz w:val="20"/>
          <w:szCs w:val="20"/>
        </w:rPr>
        <w:t>ժա</w:t>
      </w:r>
      <w:r w:rsidR="00CE5809" w:rsidRPr="00DD569D">
        <w:rPr>
          <w:rFonts w:ascii="GHEA Grapalat" w:hAnsi="GHEA Grapalat"/>
          <w:sz w:val="20"/>
          <w:szCs w:val="20"/>
        </w:rPr>
        <w:softHyphen/>
      </w:r>
      <w:r w:rsidR="00514B3F" w:rsidRPr="00DD569D">
        <w:rPr>
          <w:rFonts w:ascii="GHEA Grapalat" w:hAnsi="GHEA Grapalat"/>
          <w:sz w:val="20"/>
          <w:szCs w:val="20"/>
        </w:rPr>
        <w:t>մա</w:t>
      </w:r>
      <w:r w:rsidR="00CE5809" w:rsidRPr="00DD569D">
        <w:rPr>
          <w:rFonts w:ascii="GHEA Grapalat" w:hAnsi="GHEA Grapalat"/>
          <w:sz w:val="20"/>
          <w:szCs w:val="20"/>
        </w:rPr>
        <w:softHyphen/>
      </w:r>
      <w:r w:rsidR="00514B3F" w:rsidRPr="00DD569D">
        <w:rPr>
          <w:rFonts w:ascii="GHEA Grapalat" w:hAnsi="GHEA Grapalat"/>
          <w:sz w:val="20"/>
          <w:szCs w:val="20"/>
        </w:rPr>
        <w:t xml:space="preserve">նակ </w:t>
      </w:r>
      <w:r w:rsidR="005769F0" w:rsidRPr="00DD569D">
        <w:rPr>
          <w:rFonts w:ascii="GHEA Grapalat" w:hAnsi="GHEA Grapalat"/>
          <w:sz w:val="20"/>
          <w:szCs w:val="20"/>
        </w:rPr>
        <w:t>իրականաց</w:t>
      </w:r>
      <w:r w:rsidR="00066047" w:rsidRPr="00DD569D">
        <w:rPr>
          <w:rFonts w:ascii="GHEA Grapalat" w:hAnsi="GHEA Grapalat"/>
          <w:sz w:val="20"/>
          <w:szCs w:val="20"/>
        </w:rPr>
        <w:t>վեն</w:t>
      </w:r>
      <w:r w:rsidR="000567C5" w:rsidRPr="00DD569D">
        <w:rPr>
          <w:rFonts w:ascii="GHEA Grapalat" w:hAnsi="GHEA Grapalat"/>
          <w:sz w:val="20"/>
          <w:szCs w:val="20"/>
        </w:rPr>
        <w:t xml:space="preserve"> </w:t>
      </w:r>
      <w:r w:rsidR="006E0A04" w:rsidRPr="00DD569D">
        <w:rPr>
          <w:rFonts w:ascii="GHEA Grapalat" w:hAnsi="GHEA Grapalat"/>
          <w:sz w:val="20"/>
          <w:szCs w:val="20"/>
        </w:rPr>
        <w:t>13-րդ կետի 1-ին</w:t>
      </w:r>
      <w:r w:rsidR="00514B3F" w:rsidRPr="00DD569D">
        <w:rPr>
          <w:rFonts w:ascii="GHEA Grapalat" w:hAnsi="GHEA Grapalat"/>
          <w:sz w:val="20"/>
          <w:szCs w:val="20"/>
        </w:rPr>
        <w:t xml:space="preserve">, </w:t>
      </w:r>
      <w:r w:rsidRPr="00DD569D">
        <w:rPr>
          <w:rFonts w:ascii="GHEA Grapalat" w:hAnsi="GHEA Grapalat"/>
          <w:sz w:val="20"/>
          <w:szCs w:val="20"/>
        </w:rPr>
        <w:t>2-րդ և 3-րդ</w:t>
      </w:r>
      <w:r w:rsidR="00514B3F" w:rsidRPr="00DD569D">
        <w:rPr>
          <w:rFonts w:ascii="GHEA Grapalat" w:hAnsi="GHEA Grapalat"/>
          <w:sz w:val="20"/>
          <w:szCs w:val="20"/>
        </w:rPr>
        <w:t xml:space="preserve"> </w:t>
      </w:r>
      <w:r w:rsidR="006E0A04" w:rsidRPr="00DD569D">
        <w:rPr>
          <w:rFonts w:ascii="GHEA Grapalat" w:hAnsi="GHEA Grapalat"/>
          <w:sz w:val="20"/>
          <w:szCs w:val="20"/>
        </w:rPr>
        <w:t>ենթակետերի</w:t>
      </w:r>
      <w:r w:rsidR="00514B3F" w:rsidRPr="00DD569D">
        <w:rPr>
          <w:rFonts w:ascii="GHEA Grapalat" w:hAnsi="GHEA Grapalat"/>
          <w:sz w:val="20"/>
          <w:szCs w:val="20"/>
        </w:rPr>
        <w:t xml:space="preserve"> պահանջները։</w:t>
      </w:r>
    </w:p>
    <w:p w14:paraId="77A9B191" w14:textId="77777777" w:rsidR="003670C9" w:rsidRPr="003670C9" w:rsidRDefault="003670C9" w:rsidP="003670C9">
      <w:pPr>
        <w:pStyle w:val="1"/>
        <w:shd w:val="clear" w:color="auto" w:fill="auto"/>
        <w:tabs>
          <w:tab w:val="left" w:pos="931"/>
        </w:tabs>
        <w:spacing w:before="0" w:after="0" w:line="280" w:lineRule="exact"/>
        <w:ind w:right="-283" w:firstLine="709"/>
        <w:rPr>
          <w:rFonts w:ascii="GHEA Grapalat" w:hAnsi="GHEA Grapalat"/>
          <w:sz w:val="20"/>
          <w:szCs w:val="20"/>
          <w:lang w:val="en-US"/>
        </w:rPr>
      </w:pPr>
    </w:p>
    <w:p w14:paraId="440E0D46" w14:textId="77777777" w:rsidR="001B6683" w:rsidRPr="0099438A" w:rsidRDefault="00514B3F" w:rsidP="00E51B54">
      <w:pPr>
        <w:pStyle w:val="1"/>
        <w:numPr>
          <w:ilvl w:val="0"/>
          <w:numId w:val="2"/>
        </w:numPr>
        <w:shd w:val="clear" w:color="auto" w:fill="auto"/>
        <w:tabs>
          <w:tab w:val="left" w:pos="931"/>
        </w:tabs>
        <w:spacing w:before="0" w:after="0" w:line="280" w:lineRule="exact"/>
        <w:ind w:right="-283"/>
        <w:jc w:val="center"/>
        <w:rPr>
          <w:rFonts w:ascii="GHEA Grapalat" w:hAnsi="GHEA Grapalat"/>
          <w:b/>
          <w:sz w:val="20"/>
          <w:szCs w:val="20"/>
        </w:rPr>
      </w:pPr>
      <w:r w:rsidRPr="0099438A">
        <w:rPr>
          <w:rFonts w:ascii="GHEA Grapalat" w:hAnsi="GHEA Grapalat"/>
          <w:b/>
          <w:sz w:val="20"/>
          <w:szCs w:val="20"/>
        </w:rPr>
        <w:t>Առանձին տարրերի պահանջներ</w:t>
      </w:r>
    </w:p>
    <w:p w14:paraId="6A200B2C" w14:textId="77777777" w:rsidR="000567C5" w:rsidRPr="0099438A" w:rsidRDefault="000567C5" w:rsidP="00E51B54">
      <w:pPr>
        <w:pStyle w:val="1"/>
        <w:shd w:val="clear" w:color="auto" w:fill="auto"/>
        <w:tabs>
          <w:tab w:val="left" w:pos="931"/>
        </w:tabs>
        <w:spacing w:before="0" w:after="0" w:line="240" w:lineRule="auto"/>
        <w:ind w:left="720" w:right="-283" w:firstLine="0"/>
        <w:rPr>
          <w:rFonts w:ascii="GHEA Grapalat" w:hAnsi="GHEA Grapalat"/>
          <w:b/>
          <w:sz w:val="12"/>
          <w:szCs w:val="12"/>
        </w:rPr>
      </w:pPr>
    </w:p>
    <w:p w14:paraId="6A598188" w14:textId="77777777" w:rsidR="001E488F" w:rsidRPr="000E0B41" w:rsidRDefault="00190F59" w:rsidP="000E0B41">
      <w:pPr>
        <w:pStyle w:val="1"/>
        <w:shd w:val="clear" w:color="auto" w:fill="auto"/>
        <w:tabs>
          <w:tab w:val="left" w:pos="931"/>
        </w:tabs>
        <w:spacing w:before="0" w:line="280" w:lineRule="exact"/>
        <w:ind w:right="-283" w:firstLine="709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066047" w:rsidRPr="0099438A">
        <w:rPr>
          <w:rFonts w:ascii="GHEA Grapalat" w:hAnsi="GHEA Grapalat"/>
          <w:sz w:val="20"/>
          <w:szCs w:val="20"/>
        </w:rPr>
        <w:t>5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1A2C27" w:rsidRPr="0099438A">
        <w:rPr>
          <w:rFonts w:ascii="GHEA Grapalat" w:hAnsi="GHEA Grapalat"/>
          <w:sz w:val="20"/>
          <w:szCs w:val="20"/>
        </w:rPr>
        <w:t xml:space="preserve"> Պատող կոնստրուկցիաների ջերմափոխանցման </w:t>
      </w:r>
      <w:r w:rsidR="00550CAE" w:rsidRPr="0099438A">
        <w:rPr>
          <w:rFonts w:ascii="GHEA Grapalat" w:hAnsi="GHEA Grapalat"/>
          <w:sz w:val="20"/>
          <w:szCs w:val="20"/>
        </w:rPr>
        <w:t xml:space="preserve">բերվող </w:t>
      </w:r>
      <w:r w:rsidR="001A2C27" w:rsidRPr="0099438A">
        <w:rPr>
          <w:rFonts w:ascii="GHEA Grapalat" w:hAnsi="GHEA Grapalat"/>
          <w:sz w:val="20"/>
          <w:szCs w:val="20"/>
        </w:rPr>
        <w:t xml:space="preserve">դիմադրության </w:t>
      </w:r>
      <w:r w:rsidR="00550CAE" w:rsidRPr="0099438A">
        <w:rPr>
          <w:rFonts w:ascii="GHEA Grapalat" w:hAnsi="GHEA Grapalat"/>
          <w:sz w:val="20"/>
          <w:szCs w:val="20"/>
        </w:rPr>
        <w:t xml:space="preserve">նորմավորվող </w:t>
      </w:r>
      <w:r w:rsidR="001A2C27" w:rsidRPr="0099438A">
        <w:rPr>
          <w:rFonts w:ascii="GHEA Grapalat" w:hAnsi="GHEA Grapalat"/>
          <w:sz w:val="20"/>
          <w:szCs w:val="20"/>
        </w:rPr>
        <w:t>ար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1A2C27" w:rsidRPr="0099438A">
        <w:rPr>
          <w:rFonts w:ascii="GHEA Grapalat" w:hAnsi="GHEA Grapalat"/>
          <w:sz w:val="20"/>
          <w:szCs w:val="20"/>
        </w:rPr>
        <w:t>ժե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1A2C27" w:rsidRPr="0099438A">
        <w:rPr>
          <w:rFonts w:ascii="GHEA Grapalat" w:hAnsi="GHEA Grapalat"/>
          <w:sz w:val="20"/>
          <w:szCs w:val="20"/>
        </w:rPr>
        <w:t>քը</w:t>
      </w:r>
      <w:r w:rsidR="00550CAE" w:rsidRPr="0099438A">
        <w:rPr>
          <w:rFonts w:ascii="GHEA Grapalat" w:hAnsi="GHEA Grapalat"/>
          <w:sz w:val="20"/>
          <w:szCs w:val="20"/>
        </w:rPr>
        <w:t xml:space="preserve">, </w:t>
      </w:r>
      <w:r w:rsidR="007D24C2" w:rsidRPr="0099438A">
        <w:rPr>
          <w:rFonts w:ascii="GHEA Grapalat" w:hAnsi="GHEA Grapalat"/>
          <w:sz w:val="20"/>
          <w:szCs w:val="20"/>
        </w:rPr>
        <w:t>մ</w:t>
      </w:r>
      <w:r w:rsidR="007D24C2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0567C5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7D24C2"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="007D24C2" w:rsidRPr="0099438A">
        <w:rPr>
          <w:rFonts w:ascii="GHEA Grapalat" w:hAnsi="GHEA Grapalat"/>
          <w:sz w:val="20"/>
          <w:szCs w:val="20"/>
        </w:rPr>
        <w:t xml:space="preserve">C/Վտ, </w:t>
      </w:r>
      <w:r w:rsidR="001A2C27" w:rsidRPr="0099438A">
        <w:rPr>
          <w:rFonts w:ascii="GHEA Grapalat" w:hAnsi="GHEA Grapalat"/>
          <w:sz w:val="20"/>
          <w:szCs w:val="20"/>
        </w:rPr>
        <w:t>հարկավոր է որոշել հետևյալ բանաձևով՝</w:t>
      </w:r>
    </w:p>
    <w:p w14:paraId="06CB237D" w14:textId="77777777" w:rsidR="005A7132" w:rsidRPr="0099438A" w:rsidRDefault="002271AA" w:rsidP="00E51B54">
      <w:pPr>
        <w:pStyle w:val="1"/>
        <w:shd w:val="clear" w:color="auto" w:fill="auto"/>
        <w:spacing w:before="0" w:line="280" w:lineRule="exact"/>
        <w:ind w:right="-283" w:firstLine="0"/>
        <w:jc w:val="right"/>
        <w:rPr>
          <w:rFonts w:ascii="GHEA Grapalat" w:hAnsi="GHEA Grapalat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ն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o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պահ</m:t>
            </m:r>
          </m:sup>
        </m:sSubSup>
        <m:r>
          <w:rPr>
            <w:rFonts w:ascii="Cambria Math" w:hAnsi="Cambria Math"/>
            <w:i/>
            <w:sz w:val="24"/>
            <w:szCs w:val="24"/>
          </w:rPr>
          <w:sym w:font="Symbol" w:char="F0D7"/>
        </m:r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տ</m:t>
            </m:r>
          </m:sub>
        </m:sSub>
      </m:oMath>
      <w:r w:rsidR="001E488F" w:rsidRPr="0099438A">
        <w:rPr>
          <w:rFonts w:ascii="GHEA Grapalat" w:hAnsi="GHEA Grapalat"/>
          <w:sz w:val="24"/>
          <w:szCs w:val="24"/>
        </w:rPr>
        <w:t xml:space="preserve">                                                </w:t>
      </w:r>
      <w:r w:rsidR="005A7132" w:rsidRPr="0099438A">
        <w:rPr>
          <w:rFonts w:ascii="GHEA Grapalat" w:hAnsi="GHEA Grapalat"/>
        </w:rPr>
        <w:t>(1)</w:t>
      </w:r>
    </w:p>
    <w:p w14:paraId="3A1D2729" w14:textId="77777777" w:rsidR="005A7132" w:rsidRPr="0099438A" w:rsidRDefault="005A7132" w:rsidP="00E51B54">
      <w:pPr>
        <w:pStyle w:val="1"/>
        <w:shd w:val="clear" w:color="auto" w:fill="auto"/>
        <w:tabs>
          <w:tab w:val="left" w:pos="931"/>
        </w:tabs>
        <w:spacing w:before="0" w:line="280" w:lineRule="exact"/>
        <w:ind w:right="-283" w:firstLine="709"/>
        <w:jc w:val="lef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որտեղ՝</w:t>
      </w:r>
    </w:p>
    <w:p w14:paraId="0B7424F1" w14:textId="77777777" w:rsidR="001A2C27" w:rsidRPr="00196E2E" w:rsidRDefault="005809F2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o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պահ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8A7A49" w:rsidRPr="0099438A">
        <w:rPr>
          <w:rFonts w:ascii="GHEA Grapalat" w:hAnsi="GHEA Grapalat" w:cs="Sylfaen"/>
          <w:sz w:val="20"/>
          <w:szCs w:val="20"/>
        </w:rPr>
        <w:t>պատող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8A7A49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8A7A49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8A7A49" w:rsidRPr="0099438A">
        <w:rPr>
          <w:rFonts w:ascii="GHEA Grapalat" w:hAnsi="GHEA Grapalat" w:cs="Sylfaen"/>
          <w:sz w:val="20"/>
          <w:szCs w:val="20"/>
        </w:rPr>
        <w:t>պահանջվող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8A7A49" w:rsidRPr="0099438A">
        <w:rPr>
          <w:rFonts w:ascii="GHEA Grapalat" w:hAnsi="GHEA Grapalat" w:cs="Sylfaen"/>
          <w:sz w:val="20"/>
          <w:szCs w:val="20"/>
        </w:rPr>
        <w:t>դիմադրության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5769F0" w:rsidRPr="0099438A">
        <w:rPr>
          <w:rFonts w:ascii="GHEA Grapalat" w:hAnsi="GHEA Grapalat" w:cs="Sylfaen"/>
          <w:sz w:val="20"/>
          <w:szCs w:val="20"/>
        </w:rPr>
        <w:t>հիմն</w:t>
      </w:r>
      <w:r w:rsidR="008A7A49" w:rsidRPr="0099438A">
        <w:rPr>
          <w:rFonts w:ascii="GHEA Grapalat" w:hAnsi="GHEA Grapalat" w:cs="Sylfaen"/>
          <w:sz w:val="20"/>
          <w:szCs w:val="20"/>
        </w:rPr>
        <w:t>արժեք</w:t>
      </w:r>
      <w:r w:rsidR="007D24C2" w:rsidRPr="0099438A">
        <w:rPr>
          <w:rFonts w:ascii="GHEA Grapalat" w:hAnsi="GHEA Grapalat" w:cs="Sylfaen"/>
          <w:sz w:val="20"/>
          <w:szCs w:val="20"/>
        </w:rPr>
        <w:t>ն</w:t>
      </w:r>
      <w:r w:rsidR="007D24C2" w:rsidRPr="0099438A">
        <w:rPr>
          <w:rFonts w:ascii="GHEA Grapalat" w:hAnsi="GHEA Grapalat"/>
          <w:sz w:val="20"/>
          <w:szCs w:val="20"/>
        </w:rPr>
        <w:t xml:space="preserve"> </w:t>
      </w:r>
      <w:r w:rsidR="007D24C2" w:rsidRPr="0099438A">
        <w:rPr>
          <w:rFonts w:ascii="GHEA Grapalat" w:hAnsi="GHEA Grapalat" w:cs="Sylfaen"/>
          <w:sz w:val="20"/>
          <w:szCs w:val="20"/>
        </w:rPr>
        <w:t>է</w:t>
      </w:r>
      <w:r w:rsidR="008A7A49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մ</m:t>
            </m:r>
          </m:e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 xml:space="preserve"> 2</m:t>
            </m:r>
          </m:sup>
        </m:sSup>
        <m:r>
          <w:rPr>
            <w:rFonts w:ascii="Cambria Math" w:hAnsi="Cambria Math"/>
            <w:i/>
          </w:rPr>
          <w:sym w:font="Symbol" w:char="F0D7"/>
        </m:r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>℃/վտ</m:t>
        </m:r>
      </m:oMath>
      <w:r w:rsidR="008A7A49" w:rsidRPr="0099438A">
        <w:rPr>
          <w:rFonts w:ascii="GHEA Grapalat" w:hAnsi="GHEA Grapalat" w:cs="Sylfaen"/>
          <w:sz w:val="20"/>
          <w:szCs w:val="20"/>
        </w:rPr>
        <w:t>,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7D24C2" w:rsidRPr="0099438A">
        <w:rPr>
          <w:rFonts w:ascii="GHEA Grapalat" w:hAnsi="GHEA Grapalat" w:cs="Sylfaen"/>
          <w:sz w:val="20"/>
          <w:szCs w:val="20"/>
        </w:rPr>
        <w:t>որոշվում</w:t>
      </w:r>
      <w:r w:rsidR="007D24C2" w:rsidRPr="0099438A">
        <w:rPr>
          <w:rFonts w:ascii="GHEA Grapalat" w:hAnsi="GHEA Grapalat"/>
          <w:sz w:val="20"/>
          <w:szCs w:val="20"/>
        </w:rPr>
        <w:t xml:space="preserve"> </w:t>
      </w:r>
      <w:r w:rsidR="007D24C2" w:rsidRPr="0099438A">
        <w:rPr>
          <w:rFonts w:ascii="GHEA Grapalat" w:hAnsi="GHEA Grapalat" w:cs="Sylfaen"/>
          <w:sz w:val="20"/>
          <w:szCs w:val="20"/>
        </w:rPr>
        <w:t>է</w:t>
      </w:r>
      <w:r w:rsidR="007D24C2" w:rsidRPr="0099438A">
        <w:rPr>
          <w:rFonts w:ascii="GHEA Grapalat" w:hAnsi="GHEA Grapalat"/>
          <w:sz w:val="20"/>
          <w:szCs w:val="20"/>
        </w:rPr>
        <w:t xml:space="preserve"> </w:t>
      </w:r>
      <w:r w:rsidR="007D24C2" w:rsidRPr="0099438A">
        <w:rPr>
          <w:rFonts w:ascii="GHEA Grapalat" w:hAnsi="GHEA Grapalat" w:cs="Sylfaen"/>
          <w:sz w:val="20"/>
          <w:szCs w:val="20"/>
        </w:rPr>
        <w:t>ըստ</w:t>
      </w:r>
      <w:r w:rsidR="00066047" w:rsidRPr="0099438A">
        <w:rPr>
          <w:rFonts w:ascii="GHEA Grapalat" w:hAnsi="GHEA Grapalat"/>
          <w:sz w:val="20"/>
          <w:szCs w:val="20"/>
        </w:rPr>
        <w:t xml:space="preserve"> 3-</w:t>
      </w:r>
      <w:r w:rsidR="00066047" w:rsidRPr="0099438A">
        <w:rPr>
          <w:rFonts w:ascii="GHEA Grapalat" w:hAnsi="GHEA Grapalat" w:cs="Sylfaen"/>
          <w:sz w:val="20"/>
          <w:szCs w:val="20"/>
        </w:rPr>
        <w:t>րդ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0567C5" w:rsidRPr="0099438A">
        <w:rPr>
          <w:rFonts w:ascii="GHEA Grapalat" w:hAnsi="GHEA Grapalat" w:cs="Sylfaen"/>
          <w:sz w:val="20"/>
          <w:szCs w:val="20"/>
        </w:rPr>
        <w:t>ա</w:t>
      </w:r>
      <w:r w:rsidR="007D24C2" w:rsidRPr="0099438A">
        <w:rPr>
          <w:rFonts w:ascii="GHEA Grapalat" w:hAnsi="GHEA Grapalat" w:cs="Sylfaen"/>
          <w:sz w:val="20"/>
          <w:szCs w:val="20"/>
        </w:rPr>
        <w:t>ղյուսակ</w:t>
      </w:r>
      <w:r w:rsidR="00066047" w:rsidRPr="0099438A">
        <w:rPr>
          <w:rFonts w:ascii="GHEA Grapalat" w:hAnsi="GHEA Grapalat" w:cs="Sylfaen"/>
          <w:sz w:val="20"/>
          <w:szCs w:val="20"/>
        </w:rPr>
        <w:t>ի</w:t>
      </w:r>
      <w:r w:rsidR="007D24C2" w:rsidRPr="0099438A">
        <w:rPr>
          <w:rFonts w:ascii="GHEA Grapalat" w:hAnsi="GHEA Grapalat" w:cs="Sylfaen"/>
          <w:sz w:val="20"/>
          <w:szCs w:val="20"/>
        </w:rPr>
        <w:t>՝</w:t>
      </w:r>
      <w:r w:rsidR="007D24C2" w:rsidRPr="0099438A">
        <w:rPr>
          <w:rFonts w:ascii="GHEA Grapalat" w:hAnsi="GHEA Grapalat"/>
          <w:sz w:val="20"/>
          <w:szCs w:val="20"/>
        </w:rPr>
        <w:t xml:space="preserve"> </w:t>
      </w:r>
      <w:r w:rsidR="00AD2D39" w:rsidRPr="0099438A">
        <w:rPr>
          <w:rFonts w:ascii="GHEA Grapalat" w:hAnsi="GHEA Grapalat" w:cs="Sylfaen"/>
          <w:sz w:val="20"/>
          <w:szCs w:val="20"/>
        </w:rPr>
        <w:t>կախված</w:t>
      </w:r>
      <w:r w:rsidR="00AD2D39" w:rsidRPr="0099438A">
        <w:rPr>
          <w:rFonts w:ascii="GHEA Grapalat" w:hAnsi="GHEA Grapalat"/>
          <w:sz w:val="20"/>
          <w:szCs w:val="20"/>
        </w:rPr>
        <w:t xml:space="preserve"> </w:t>
      </w:r>
      <w:r w:rsidR="00AD2D39" w:rsidRPr="0099438A">
        <w:rPr>
          <w:rFonts w:ascii="GHEA Grapalat" w:hAnsi="GHEA Grapalat" w:cs="Sylfaen"/>
          <w:sz w:val="20"/>
          <w:szCs w:val="20"/>
        </w:rPr>
        <w:t>շինարարության</w:t>
      </w:r>
      <w:r w:rsidR="00AD2D39" w:rsidRPr="0099438A">
        <w:rPr>
          <w:rFonts w:ascii="GHEA Grapalat" w:hAnsi="GHEA Grapalat"/>
          <w:sz w:val="20"/>
          <w:szCs w:val="20"/>
        </w:rPr>
        <w:t xml:space="preserve"> </w:t>
      </w:r>
      <w:r w:rsidR="00AD2D39" w:rsidRPr="0099438A">
        <w:rPr>
          <w:rFonts w:ascii="GHEA Grapalat" w:hAnsi="GHEA Grapalat" w:cs="Sylfaen"/>
          <w:sz w:val="20"/>
          <w:szCs w:val="20"/>
        </w:rPr>
        <w:t>տեղանքից</w:t>
      </w:r>
      <w:r w:rsidR="00AD2D39" w:rsidRPr="0099438A">
        <w:rPr>
          <w:rFonts w:ascii="GHEA Grapalat" w:hAnsi="GHEA Grapalat"/>
          <w:sz w:val="20"/>
          <w:szCs w:val="20"/>
        </w:rPr>
        <w:t xml:space="preserve">, </w:t>
      </w:r>
      <w:r w:rsidR="008A7A49" w:rsidRPr="0099438A">
        <w:rPr>
          <w:rFonts w:ascii="GHEA Grapalat" w:hAnsi="GHEA Grapalat" w:cs="Sylfaen"/>
          <w:sz w:val="20"/>
          <w:szCs w:val="20"/>
        </w:rPr>
        <w:t>ջեռուցման</w:t>
      </w:r>
      <w:r w:rsidR="008A7A49" w:rsidRPr="0099438A">
        <w:rPr>
          <w:rFonts w:ascii="GHEA Grapalat" w:hAnsi="GHEA Grapalat"/>
          <w:sz w:val="20"/>
          <w:szCs w:val="20"/>
        </w:rPr>
        <w:t xml:space="preserve"> </w:t>
      </w:r>
      <w:r w:rsidR="008A7A49" w:rsidRPr="0099438A">
        <w:rPr>
          <w:rFonts w:ascii="GHEA Grapalat" w:hAnsi="GHEA Grapalat" w:cs="Sylfaen"/>
          <w:sz w:val="20"/>
          <w:szCs w:val="20"/>
        </w:rPr>
        <w:t>շրջանի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816F1" w:rsidRPr="0099438A">
        <w:rPr>
          <w:rFonts w:ascii="GHEA Grapalat" w:hAnsi="GHEA Grapalat" w:cs="Sylfaen"/>
          <w:sz w:val="20"/>
          <w:szCs w:val="20"/>
        </w:rPr>
        <w:t>ջերմ</w:t>
      </w:r>
      <w:r w:rsidR="008A7A49" w:rsidRPr="0099438A">
        <w:rPr>
          <w:rFonts w:ascii="GHEA Grapalat" w:hAnsi="GHEA Grapalat" w:cs="Sylfaen"/>
          <w:sz w:val="20"/>
          <w:szCs w:val="20"/>
        </w:rPr>
        <w:t>աստ</w:t>
      </w:r>
      <w:r w:rsidR="00AD2D39" w:rsidRPr="0099438A">
        <w:rPr>
          <w:rFonts w:ascii="GHEA Grapalat" w:hAnsi="GHEA Grapalat" w:cs="Sylfaen"/>
          <w:sz w:val="20"/>
          <w:szCs w:val="20"/>
        </w:rPr>
        <w:t>ի</w:t>
      </w:r>
      <w:r w:rsidR="008A7A49" w:rsidRPr="0099438A">
        <w:rPr>
          <w:rFonts w:ascii="GHEA Grapalat" w:hAnsi="GHEA Grapalat" w:cs="Sylfaen"/>
          <w:sz w:val="20"/>
          <w:szCs w:val="20"/>
        </w:rPr>
        <w:t>ճան</w:t>
      </w:r>
      <w:r w:rsidR="008A7A49" w:rsidRPr="0099438A">
        <w:rPr>
          <w:rFonts w:ascii="GHEA Grapalat" w:hAnsi="GHEA Grapalat"/>
          <w:sz w:val="20"/>
          <w:szCs w:val="20"/>
        </w:rPr>
        <w:t>-</w:t>
      </w:r>
      <w:r w:rsidR="008A7A49" w:rsidRPr="0099438A">
        <w:rPr>
          <w:rFonts w:ascii="GHEA Grapalat" w:hAnsi="GHEA Grapalat" w:cs="Sylfaen"/>
          <w:sz w:val="20"/>
          <w:szCs w:val="20"/>
        </w:rPr>
        <w:t>օր</w:t>
      </w:r>
      <w:r w:rsidR="005C4FCC" w:rsidRPr="0099438A">
        <w:rPr>
          <w:rFonts w:ascii="GHEA Grapalat" w:hAnsi="GHEA Grapalat" w:cs="Sylfaen"/>
          <w:sz w:val="20"/>
          <w:szCs w:val="20"/>
        </w:rPr>
        <w:t>եր</w:t>
      </w:r>
      <w:r w:rsidR="00AD2D39" w:rsidRPr="0099438A">
        <w:rPr>
          <w:rFonts w:ascii="GHEA Grapalat" w:hAnsi="GHEA Grapalat" w:cs="Sylfaen"/>
          <w:sz w:val="20"/>
          <w:szCs w:val="20"/>
        </w:rPr>
        <w:t>ից</w:t>
      </w:r>
      <w:r w:rsidR="000567C5" w:rsidRPr="0099438A">
        <w:rPr>
          <w:rFonts w:ascii="GHEA Grapalat" w:hAnsi="GHEA Grapalat"/>
          <w:sz w:val="20"/>
          <w:szCs w:val="20"/>
        </w:rPr>
        <w:t xml:space="preserve"> </w:t>
      </w:r>
      <w:r w:rsidR="005C4FCC" w:rsidRPr="0099438A">
        <w:rPr>
          <w:rFonts w:ascii="GHEA Grapalat" w:hAnsi="GHEA Grapalat"/>
          <w:sz w:val="20"/>
          <w:szCs w:val="20"/>
        </w:rPr>
        <w:t>(</w:t>
      </w:r>
      <w:r w:rsidR="00822EEB" w:rsidRPr="0099438A">
        <w:rPr>
          <w:rFonts w:ascii="GHEA Grapalat" w:hAnsi="GHEA Grapalat" w:cs="Sylfaen"/>
          <w:sz w:val="20"/>
          <w:szCs w:val="20"/>
        </w:rPr>
        <w:t>ՋՇ</w:t>
      </w:r>
      <w:r w:rsidR="007816F1" w:rsidRPr="0099438A">
        <w:rPr>
          <w:rFonts w:ascii="GHEA Grapalat" w:hAnsi="GHEA Grapalat" w:cs="Sylfaen"/>
          <w:sz w:val="20"/>
          <w:szCs w:val="20"/>
        </w:rPr>
        <w:t>Ջ</w:t>
      </w:r>
      <w:r w:rsidR="005C4FCC" w:rsidRPr="0099438A">
        <w:rPr>
          <w:rFonts w:ascii="GHEA Grapalat" w:hAnsi="GHEA Grapalat" w:cs="Sylfaen"/>
          <w:sz w:val="20"/>
          <w:szCs w:val="20"/>
        </w:rPr>
        <w:t>Օ</w:t>
      </w:r>
      <w:r w:rsidR="005C4FCC" w:rsidRPr="0099438A">
        <w:rPr>
          <w:rFonts w:ascii="GHEA Grapalat" w:hAnsi="GHEA Grapalat"/>
          <w:sz w:val="20"/>
          <w:szCs w:val="20"/>
        </w:rPr>
        <w:t>), °С</w:t>
      </w:r>
      <m:oMath>
        <m:r>
          <w:rPr>
            <w:rFonts w:ascii="Cambria Math" w:hAnsi="Cambria Math"/>
            <w:i/>
          </w:rPr>
          <w:sym w:font="Symbol" w:char="F0D7"/>
        </m:r>
        <m:r>
          <w:rPr>
            <w:rFonts w:ascii="Cambria Math" w:hAnsi="Cambria Math"/>
          </w:rPr>
          <m:t xml:space="preserve"> </m:t>
        </m:r>
      </m:oMath>
      <w:r w:rsidR="005C4FCC" w:rsidRPr="0099438A">
        <w:rPr>
          <w:rFonts w:ascii="GHEA Grapalat" w:hAnsi="GHEA Grapalat" w:cs="Sylfaen"/>
          <w:sz w:val="20"/>
          <w:szCs w:val="20"/>
        </w:rPr>
        <w:t>օր</w:t>
      </w:r>
      <w:r w:rsidR="005C4FCC" w:rsidRPr="0099438A">
        <w:rPr>
          <w:rFonts w:ascii="GHEA Grapalat" w:hAnsi="GHEA Grapalat"/>
          <w:sz w:val="20"/>
          <w:szCs w:val="20"/>
        </w:rPr>
        <w:t>/</w:t>
      </w:r>
      <w:r w:rsidR="005C4FCC" w:rsidRPr="0099438A">
        <w:rPr>
          <w:rFonts w:ascii="GHEA Grapalat" w:hAnsi="GHEA Grapalat" w:cs="Sylfaen"/>
          <w:sz w:val="20"/>
          <w:szCs w:val="20"/>
        </w:rPr>
        <w:t>տարի</w:t>
      </w:r>
      <w:r w:rsidR="000567C5" w:rsidRPr="0099438A">
        <w:rPr>
          <w:rFonts w:ascii="GHEA Grapalat" w:hAnsi="GHEA Grapalat"/>
          <w:sz w:val="20"/>
          <w:szCs w:val="20"/>
        </w:rPr>
        <w:t>:</w:t>
      </w:r>
    </w:p>
    <w:p w14:paraId="01B9EB40" w14:textId="77777777" w:rsidR="00207ECB" w:rsidRPr="00373C77" w:rsidRDefault="00196E2E" w:rsidP="00196E2E">
      <w:pPr>
        <w:pStyle w:val="NoSpacing"/>
        <w:ind w:firstLine="720"/>
        <w:jc w:val="both"/>
        <w:rPr>
          <w:rFonts w:ascii="GHEA Grapalat" w:hAnsi="GHEA Grapalat"/>
          <w:sz w:val="20"/>
          <w:szCs w:val="20"/>
        </w:rPr>
      </w:pPr>
      <w:r w:rsidRPr="00AB1616">
        <w:rPr>
          <w:rFonts w:ascii="GHEA Grapalat" w:hAnsi="GHEA Grapalat"/>
          <w:sz w:val="20"/>
          <w:szCs w:val="20"/>
        </w:rPr>
        <w:t>2)</w:t>
      </w:r>
      <m:oMath>
        <m:r>
          <w:rPr>
            <w:rFonts w:ascii="Cambria Math" w:hAnsi="GHEA Grapalat"/>
            <w:sz w:val="20"/>
            <w:szCs w:val="20"/>
          </w:rPr>
          <m:t xml:space="preserve">  </m:t>
        </m:r>
        <m:sSub>
          <m:sSubPr>
            <m:ctrlPr>
              <w:rPr>
                <w:rFonts w:ascii="Cambria Math" w:hAnsi="GHEA Grapalat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  <m:r>
          <w:rPr>
            <w:rFonts w:ascii="Cambria Math" w:hAnsi="GHEA Grapalat"/>
            <w:sz w:val="20"/>
            <w:szCs w:val="20"/>
          </w:rPr>
          <m:t xml:space="preserve"> </m:t>
        </m:r>
      </m:oMath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գործակից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է</w:t>
      </w:r>
      <w:r w:rsidRPr="00AB1616">
        <w:rPr>
          <w:rFonts w:ascii="GHEA Grapalat" w:hAnsi="GHEA Grapalat"/>
          <w:sz w:val="20"/>
          <w:szCs w:val="20"/>
        </w:rPr>
        <w:t xml:space="preserve">, </w:t>
      </w:r>
      <w:r w:rsidRPr="00AB1616">
        <w:rPr>
          <w:rFonts w:ascii="GHEA Grapalat" w:hAnsi="GHEA Grapalat" w:cs="Sylfaen"/>
          <w:sz w:val="20"/>
          <w:szCs w:val="20"/>
        </w:rPr>
        <w:t>որը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հաշվի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է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առնում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շինարարության տեղանքի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առանձնահատկությունները</w:t>
      </w:r>
      <w:r>
        <w:rPr>
          <w:rFonts w:ascii="GHEA Grapalat" w:hAnsi="GHEA Grapalat"/>
          <w:sz w:val="20"/>
          <w:szCs w:val="20"/>
        </w:rPr>
        <w:t>։</w:t>
      </w:r>
    </w:p>
    <w:p w14:paraId="5482A47B" w14:textId="77777777" w:rsidR="00196E2E" w:rsidRPr="00196E2E" w:rsidRDefault="00196E2E" w:rsidP="00207ECB">
      <w:pPr>
        <w:pStyle w:val="NoSpacing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  <w:r w:rsidRPr="00EE0158">
        <w:rPr>
          <w:rFonts w:ascii="GHEA Grapalat" w:hAnsi="GHEA Grapalat"/>
          <w:sz w:val="20"/>
          <w:szCs w:val="20"/>
        </w:rPr>
        <w:t>1</w:t>
      </w:r>
      <w:r w:rsidRPr="00196E2E">
        <w:rPr>
          <w:rFonts w:ascii="GHEA Grapalat" w:hAnsi="GHEA Grapalat"/>
          <w:sz w:val="20"/>
          <w:szCs w:val="20"/>
        </w:rPr>
        <w:t>-ին</w:t>
      </w:r>
      <w:r w:rsidRPr="00EE0158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բանաձևով հաշվարկներ կատարելիս ընդու</w:t>
      </w:r>
      <w:r w:rsidR="00B63CE5">
        <w:rPr>
          <w:rFonts w:ascii="GHEA Grapalat" w:hAnsi="GHEA Grapalat"/>
          <w:sz w:val="20"/>
          <w:szCs w:val="20"/>
          <w:lang w:val="en-US"/>
        </w:rPr>
        <w:t>ն</w:t>
      </w:r>
      <w:r>
        <w:rPr>
          <w:rFonts w:ascii="GHEA Grapalat" w:hAnsi="GHEA Grapalat"/>
          <w:sz w:val="20"/>
          <w:szCs w:val="20"/>
        </w:rPr>
        <w:t>վում է հավասար 1-ի։</w:t>
      </w:r>
      <w:r w:rsidR="00B63CE5">
        <w:rPr>
          <w:rFonts w:ascii="GHEA Grapalat" w:hAnsi="GHEA Grapalat"/>
          <w:sz w:val="20"/>
          <w:szCs w:val="20"/>
          <w:lang w:val="en-US"/>
        </w:rPr>
        <w:t xml:space="preserve"> </w:t>
      </w:r>
      <w:r w:rsidR="003C6F5D" w:rsidRPr="003C6F5D">
        <w:rPr>
          <w:rFonts w:ascii="GHEA Grapalat" w:hAnsi="GHEA Grapalat"/>
          <w:sz w:val="20"/>
          <w:szCs w:val="20"/>
        </w:rPr>
        <w:t>Սույն շինարարական նորմերի</w:t>
      </w:r>
      <w:r>
        <w:rPr>
          <w:rFonts w:ascii="GHEA Grapalat" w:hAnsi="GHEA Grapalat"/>
          <w:sz w:val="20"/>
          <w:szCs w:val="20"/>
        </w:rPr>
        <w:t xml:space="preserve"> 2-րդ հավելվածի մեթոդաբանությամբ   շենքի ջեռուցման և օդափոխության տեսակարար բնութագիրը հաշվարկելիս</w:t>
      </w:r>
      <w:r w:rsidR="003C6F5D" w:rsidRPr="003C6F5D">
        <w:rPr>
          <w:rFonts w:ascii="GHEA Grapalat" w:hAnsi="GHEA Grapalat"/>
          <w:sz w:val="20"/>
          <w:szCs w:val="20"/>
        </w:rPr>
        <w:t>,</w:t>
      </w:r>
      <w:r>
        <w:rPr>
          <w:rFonts w:ascii="GHEA Grapalat" w:hAnsi="GHEA Grapalat"/>
          <w:sz w:val="20"/>
          <w:szCs w:val="20"/>
        </w:rPr>
        <w:t xml:space="preserve"> եթե կատարվում է 8</w:t>
      </w:r>
      <w:r w:rsidRPr="00196E2E">
        <w:rPr>
          <w:rFonts w:ascii="GHEA Grapalat" w:hAnsi="GHEA Grapalat"/>
          <w:sz w:val="20"/>
          <w:szCs w:val="20"/>
        </w:rPr>
        <w:t>4</w:t>
      </w:r>
      <w:r>
        <w:rPr>
          <w:rFonts w:ascii="GHEA Grapalat" w:hAnsi="GHEA Grapalat"/>
          <w:sz w:val="20"/>
          <w:szCs w:val="20"/>
        </w:rPr>
        <w:t xml:space="preserve">-րդ կետի պահանջը,  թույլատրվում է  </w:t>
      </w:r>
      <m:oMath>
        <m:sSub>
          <m:sSubPr>
            <m:ctrlPr>
              <w:rPr>
                <w:rFonts w:ascii="Cambria Math" w:hAnsi="GHEA Grapalat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  <m:r>
          <w:rPr>
            <w:rFonts w:ascii="Cambria Math" w:hAnsi="GHEA Grapalat"/>
            <w:sz w:val="20"/>
            <w:szCs w:val="20"/>
          </w:rPr>
          <m:t xml:space="preserve"> </m:t>
        </m:r>
      </m:oMath>
      <w:r w:rsidRPr="00AB1616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գործակցի արժեքի նվազեցում։ Ընդ որում </w:t>
      </w:r>
      <m:oMath>
        <m:sSub>
          <m:sSubPr>
            <m:ctrlPr>
              <w:rPr>
                <w:rFonts w:ascii="Cambria Math" w:hAnsi="GHEA Grapalat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  <m:r>
          <w:rPr>
            <w:rFonts w:ascii="Cambria Math" w:hAnsi="GHEA Grapalat"/>
            <w:sz w:val="20"/>
            <w:szCs w:val="20"/>
          </w:rPr>
          <m:t xml:space="preserve"> </m:t>
        </m:r>
      </m:oMath>
      <w:r w:rsidRPr="00AB1616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 xml:space="preserve">գործակցի արժեքը  </w:t>
      </w:r>
      <w:r w:rsidRPr="00AB1616">
        <w:rPr>
          <w:rFonts w:ascii="GHEA Grapalat" w:hAnsi="GHEA Grapalat" w:cs="Sylfaen"/>
          <w:sz w:val="20"/>
          <w:szCs w:val="20"/>
        </w:rPr>
        <w:t>պատերի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համար</w:t>
      </w:r>
      <w:r w:rsidRPr="00196E2E">
        <w:rPr>
          <w:rFonts w:ascii="GHEA Grapalat" w:hAnsi="GHEA Grapalat" w:cs="Sylfaen"/>
          <w:sz w:val="20"/>
          <w:szCs w:val="20"/>
        </w:rPr>
        <w:t xml:space="preserve"> ընդունվում է ոչ պակաս </w:t>
      </w:r>
      <w:r>
        <w:rPr>
          <w:rFonts w:ascii="GHEA Grapalat" w:hAnsi="GHEA Grapalat" w:cs="Sylfaen"/>
          <w:sz w:val="20"/>
          <w:szCs w:val="20"/>
        </w:rPr>
        <w:t xml:space="preserve"> </w:t>
      </w:r>
      <w:r w:rsidRPr="00AB1616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GHEA Grapalat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  <m:r>
          <w:rPr>
            <w:rFonts w:ascii="Cambria Math" w:hAnsi="GHEA Grapalat"/>
            <w:sz w:val="20"/>
            <w:szCs w:val="20"/>
          </w:rPr>
          <m:t>=0.6</m:t>
        </m:r>
      </m:oMath>
      <w:r>
        <w:rPr>
          <w:rFonts w:ascii="GHEA Grapalat" w:hAnsi="GHEA Grapalat"/>
          <w:sz w:val="20"/>
          <w:szCs w:val="20"/>
        </w:rPr>
        <w:t xml:space="preserve">, </w:t>
      </w:r>
      <w:r w:rsidRPr="00AB1616">
        <w:rPr>
          <w:rFonts w:ascii="GHEA Grapalat" w:hAnsi="GHEA Grapalat" w:cs="Sylfaen"/>
          <w:sz w:val="20"/>
          <w:szCs w:val="20"/>
        </w:rPr>
        <w:t>լուսաթափանց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կոնստրուկցիաների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համար՝</w:t>
      </w:r>
      <w:r w:rsidRPr="00AB1616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GHEA Grapalat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</m:oMath>
      <w:r w:rsidRPr="00AB1616">
        <w:rPr>
          <w:rFonts w:ascii="GHEA Grapalat" w:hAnsi="GHEA Grapalat"/>
          <w:sz w:val="20"/>
          <w:szCs w:val="20"/>
        </w:rPr>
        <w:t xml:space="preserve">=0,95 </w:t>
      </w:r>
      <w:r w:rsidRPr="00AB1616">
        <w:rPr>
          <w:rFonts w:ascii="GHEA Grapalat" w:hAnsi="GHEA Grapalat" w:cs="Sylfaen"/>
          <w:sz w:val="20"/>
          <w:szCs w:val="20"/>
        </w:rPr>
        <w:t>մյուս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կոնստրուկցիաների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համար՝</w:t>
      </w:r>
      <w:r w:rsidRPr="00AB1616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GHEA Grapalat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տ</m:t>
            </m:r>
          </m:sub>
        </m:sSub>
        <m:r>
          <w:rPr>
            <w:rFonts w:ascii="Cambria Math" w:hAnsi="GHEA Grapalat"/>
            <w:sz w:val="20"/>
            <w:szCs w:val="20"/>
          </w:rPr>
          <m:t>=0.8</m:t>
        </m:r>
      </m:oMath>
      <w:r w:rsidRPr="00AB1616">
        <w:rPr>
          <w:rFonts w:ascii="GHEA Grapalat" w:hAnsi="GHEA Grapalat" w:cs="Calibri"/>
          <w:sz w:val="20"/>
          <w:szCs w:val="20"/>
        </w:rPr>
        <w:t>։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Առանձին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վայրերի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համար</w:t>
      </w:r>
      <w:r w:rsidRPr="00AB1616">
        <w:rPr>
          <w:rFonts w:ascii="GHEA Grapalat" w:hAnsi="GHEA Grapalat"/>
          <w:sz w:val="20"/>
          <w:szCs w:val="20"/>
        </w:rPr>
        <w:t xml:space="preserve"> m</w:t>
      </w:r>
      <w:r w:rsidRPr="00AB1616">
        <w:rPr>
          <w:rFonts w:ascii="GHEA Grapalat" w:hAnsi="GHEA Grapalat" w:cs="Sylfaen"/>
          <w:sz w:val="20"/>
          <w:szCs w:val="20"/>
          <w:vertAlign w:val="subscript"/>
        </w:rPr>
        <w:t>տ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գործակցի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արժեքի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մեծացումը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պետք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է</w:t>
      </w:r>
      <w:r w:rsidRPr="00AB1616">
        <w:rPr>
          <w:rFonts w:ascii="GHEA Grapalat" w:hAnsi="GHEA Grapalat"/>
          <w:sz w:val="20"/>
          <w:szCs w:val="20"/>
        </w:rPr>
        <w:t xml:space="preserve"> </w:t>
      </w:r>
      <w:r w:rsidRPr="00AB1616">
        <w:rPr>
          <w:rFonts w:ascii="GHEA Grapalat" w:hAnsi="GHEA Grapalat" w:cs="Sylfaen"/>
          <w:sz w:val="20"/>
          <w:szCs w:val="20"/>
        </w:rPr>
        <w:t>հիմնավորվի</w:t>
      </w:r>
      <w:r w:rsidRPr="00AB1616">
        <w:rPr>
          <w:rFonts w:ascii="GHEA Grapalat" w:hAnsi="GHEA Grapalat"/>
          <w:sz w:val="20"/>
          <w:szCs w:val="20"/>
        </w:rPr>
        <w:t xml:space="preserve"> տնտեսական </w:t>
      </w:r>
      <w:r w:rsidRPr="00AB1616">
        <w:rPr>
          <w:rFonts w:ascii="GHEA Grapalat" w:hAnsi="GHEA Grapalat" w:cs="Sylfaen"/>
          <w:sz w:val="20"/>
          <w:szCs w:val="20"/>
        </w:rPr>
        <w:t>հաշվարկով։</w:t>
      </w:r>
      <w:r w:rsidRPr="00AB1616">
        <w:rPr>
          <w:rFonts w:ascii="GHEA Grapalat" w:hAnsi="GHEA Grapalat"/>
          <w:sz w:val="20"/>
          <w:szCs w:val="20"/>
        </w:rPr>
        <w:t xml:space="preserve"> </w:t>
      </w:r>
    </w:p>
    <w:p w14:paraId="32ECDF4C" w14:textId="77777777" w:rsidR="00864013" w:rsidRPr="0099438A" w:rsidRDefault="005809F2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8634F3" w:rsidRPr="0099438A">
        <w:rPr>
          <w:rFonts w:ascii="GHEA Grapalat" w:hAnsi="GHEA Grapalat"/>
          <w:sz w:val="20"/>
          <w:szCs w:val="20"/>
        </w:rPr>
        <w:t>6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096F61" w:rsidRPr="0099438A">
        <w:rPr>
          <w:rFonts w:ascii="GHEA Grapalat" w:hAnsi="GHEA Grapalat"/>
          <w:sz w:val="20"/>
          <w:szCs w:val="20"/>
        </w:rPr>
        <w:t xml:space="preserve">Ջեռուցման շրջանի </w:t>
      </w:r>
      <w:r w:rsidR="007816F1" w:rsidRPr="0099438A">
        <w:rPr>
          <w:rFonts w:ascii="GHEA Grapalat" w:hAnsi="GHEA Grapalat"/>
          <w:sz w:val="20"/>
          <w:szCs w:val="20"/>
        </w:rPr>
        <w:t>ջերմ</w:t>
      </w:r>
      <w:r w:rsidR="00096F61" w:rsidRPr="0099438A">
        <w:rPr>
          <w:rFonts w:ascii="GHEA Grapalat" w:hAnsi="GHEA Grapalat"/>
          <w:sz w:val="20"/>
          <w:szCs w:val="20"/>
        </w:rPr>
        <w:t>աստիճան-օրերը</w:t>
      </w:r>
      <w:r w:rsidR="007D24C2" w:rsidRPr="0099438A">
        <w:rPr>
          <w:rFonts w:ascii="GHEA Grapalat" w:hAnsi="GHEA Grapalat"/>
          <w:sz w:val="20"/>
          <w:szCs w:val="20"/>
        </w:rPr>
        <w:t>՝ ՋՇՋՕ</w:t>
      </w:r>
      <w:r w:rsidR="005C4FCC" w:rsidRPr="0099438A">
        <w:rPr>
          <w:rFonts w:ascii="GHEA Grapalat" w:hAnsi="GHEA Grapalat"/>
          <w:sz w:val="20"/>
          <w:szCs w:val="20"/>
        </w:rPr>
        <w:t>, °С</w:t>
      </w:r>
      <w:r w:rsidR="00490DD7" w:rsidRPr="0099438A">
        <w:rPr>
          <w:rFonts w:ascii="GHEA Grapalat" w:hAnsi="GHEA Grapalat"/>
          <w:sz w:val="20"/>
          <w:szCs w:val="20"/>
        </w:rPr>
        <w:sym w:font="Symbol" w:char="F0D7"/>
      </w:r>
      <w:r w:rsidR="00096F61" w:rsidRPr="0099438A">
        <w:rPr>
          <w:rFonts w:ascii="GHEA Grapalat" w:hAnsi="GHEA Grapalat"/>
          <w:sz w:val="20"/>
          <w:szCs w:val="20"/>
        </w:rPr>
        <w:t>օր</w:t>
      </w:r>
      <w:r w:rsidR="005C4FCC" w:rsidRPr="0099438A">
        <w:rPr>
          <w:rFonts w:ascii="GHEA Grapalat" w:hAnsi="GHEA Grapalat"/>
          <w:sz w:val="20"/>
          <w:szCs w:val="20"/>
        </w:rPr>
        <w:t>/</w:t>
      </w:r>
      <w:r w:rsidR="00096F61" w:rsidRPr="0099438A">
        <w:rPr>
          <w:rFonts w:ascii="GHEA Grapalat" w:hAnsi="GHEA Grapalat"/>
          <w:sz w:val="20"/>
          <w:szCs w:val="20"/>
        </w:rPr>
        <w:t>տարի</w:t>
      </w:r>
      <w:r w:rsidR="005C4FCC" w:rsidRPr="0099438A">
        <w:rPr>
          <w:rFonts w:ascii="GHEA Grapalat" w:hAnsi="GHEA Grapalat"/>
          <w:sz w:val="20"/>
          <w:szCs w:val="20"/>
        </w:rPr>
        <w:t xml:space="preserve">, </w:t>
      </w:r>
      <w:r w:rsidR="00096F61" w:rsidRPr="0099438A">
        <w:rPr>
          <w:rFonts w:ascii="GHEA Grapalat" w:hAnsi="GHEA Grapalat"/>
          <w:sz w:val="20"/>
          <w:szCs w:val="20"/>
        </w:rPr>
        <w:t>որոշվում է ըստ</w:t>
      </w:r>
      <w:r w:rsidR="00864013" w:rsidRPr="0099438A">
        <w:rPr>
          <w:rFonts w:ascii="GHEA Grapalat" w:hAnsi="GHEA Grapalat"/>
          <w:sz w:val="20"/>
          <w:szCs w:val="20"/>
        </w:rPr>
        <w:t xml:space="preserve"> </w:t>
      </w:r>
      <w:r w:rsidR="00CB6BBB" w:rsidRPr="0099438A">
        <w:rPr>
          <w:rFonts w:ascii="GHEA Grapalat" w:hAnsi="GHEA Grapalat"/>
          <w:sz w:val="20"/>
          <w:szCs w:val="20"/>
        </w:rPr>
        <w:t>2</w:t>
      </w:r>
      <w:r w:rsidR="008634F3" w:rsidRPr="0099438A">
        <w:rPr>
          <w:rFonts w:ascii="GHEA Grapalat" w:hAnsi="GHEA Grapalat"/>
          <w:sz w:val="20"/>
          <w:szCs w:val="20"/>
        </w:rPr>
        <w:t>-րդ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CB6BBB" w:rsidRPr="0099438A">
        <w:rPr>
          <w:rFonts w:ascii="GHEA Grapalat" w:hAnsi="GHEA Grapalat"/>
          <w:sz w:val="20"/>
          <w:szCs w:val="20"/>
        </w:rPr>
        <w:t>բանաձևի</w:t>
      </w:r>
      <w:r w:rsidR="005A7132" w:rsidRPr="0099438A">
        <w:rPr>
          <w:rFonts w:ascii="GHEA Grapalat" w:hAnsi="GHEA Grapalat"/>
          <w:sz w:val="20"/>
          <w:szCs w:val="20"/>
        </w:rPr>
        <w:t>՝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443F4492" w14:textId="77777777" w:rsidR="001E488F" w:rsidRPr="0099438A" w:rsidRDefault="001E488F" w:rsidP="00E51B54">
      <w:pPr>
        <w:pStyle w:val="1"/>
        <w:shd w:val="clear" w:color="auto" w:fill="auto"/>
        <w:spacing w:before="0" w:after="0" w:line="240" w:lineRule="auto"/>
        <w:ind w:right="-283" w:firstLine="720"/>
        <w:rPr>
          <w:rFonts w:ascii="GHEA Grapalat" w:hAnsi="GHEA Grapalat"/>
          <w:sz w:val="20"/>
          <w:szCs w:val="20"/>
        </w:rPr>
      </w:pPr>
    </w:p>
    <w:p w14:paraId="4A366656" w14:textId="77777777" w:rsidR="005A7132" w:rsidRPr="0099438A" w:rsidRDefault="00C8571D" w:rsidP="00E51B54">
      <w:pPr>
        <w:pStyle w:val="1"/>
        <w:shd w:val="clear" w:color="auto" w:fill="auto"/>
        <w:spacing w:before="0" w:after="120" w:line="290" w:lineRule="exact"/>
        <w:ind w:right="-283" w:firstLine="720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ՋՇՋՕ</m:t>
        </m:r>
        <m:r>
          <m:rPr>
            <m:sty m:val="p"/>
          </m:rPr>
          <w:rPr>
            <w:rFonts w:ascii="Cambria Math" w:hAnsi="Cambria Math" w:cs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ն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ջեռ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ջեռ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E175E6" w:rsidRPr="0099438A">
        <w:rPr>
          <w:rFonts w:ascii="GHEA Grapalat" w:hAnsi="GHEA Grapalat"/>
          <w:sz w:val="20"/>
          <w:szCs w:val="20"/>
        </w:rPr>
        <w:t xml:space="preserve">                                                    </w:t>
      </w:r>
      <w:r w:rsidR="00A47B83" w:rsidRPr="0099438A">
        <w:rPr>
          <w:rFonts w:ascii="GHEA Grapalat" w:hAnsi="GHEA Grapalat"/>
          <w:sz w:val="20"/>
          <w:szCs w:val="20"/>
        </w:rPr>
        <w:t>(2)</w:t>
      </w:r>
      <w:r w:rsidR="00E175E6" w:rsidRPr="0099438A">
        <w:rPr>
          <w:rFonts w:ascii="GHEA Grapalat" w:hAnsi="GHEA Grapalat"/>
          <w:sz w:val="20"/>
          <w:szCs w:val="20"/>
        </w:rPr>
        <w:t xml:space="preserve"> </w:t>
      </w:r>
    </w:p>
    <w:p w14:paraId="2400CE28" w14:textId="77777777" w:rsidR="009103F3" w:rsidRPr="0099438A" w:rsidRDefault="001F6CD3" w:rsidP="00E51B54">
      <w:pPr>
        <w:pStyle w:val="1"/>
        <w:shd w:val="clear" w:color="auto" w:fill="auto"/>
        <w:tabs>
          <w:tab w:val="right" w:pos="9265"/>
        </w:tabs>
        <w:spacing w:before="0" w:after="0" w:line="240" w:lineRule="auto"/>
        <w:ind w:right="-283" w:firstLine="709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որտեղ</w:t>
      </w:r>
      <w:r w:rsidR="00CE5DC8" w:rsidRPr="0099438A">
        <w:rPr>
          <w:rFonts w:ascii="GHEA Grapalat" w:hAnsi="GHEA Grapalat"/>
          <w:sz w:val="20"/>
          <w:szCs w:val="20"/>
        </w:rPr>
        <w:t xml:space="preserve">՝ </w:t>
      </w:r>
    </w:p>
    <w:p w14:paraId="4DF190FF" w14:textId="77777777" w:rsidR="00B412EF" w:rsidRPr="0099438A" w:rsidRDefault="009103F3" w:rsidP="00E0135F">
      <w:pPr>
        <w:pStyle w:val="NoSpacing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m:oMath>
        <m:r>
          <w:rPr>
            <w:rFonts w:ascii="Cambria Math" w:hAnsi="Cambria Math"/>
            <w:sz w:val="20"/>
            <w:szCs w:val="20"/>
          </w:rPr>
          <m:t>)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z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-</m:t>
        </m:r>
      </m:oMath>
      <w:r w:rsidRPr="0099438A">
        <w:rPr>
          <w:rFonts w:ascii="GHEA Grapalat" w:hAnsi="GHEA Grapalat" w:cs="Sylfaen"/>
          <w:sz w:val="20"/>
          <w:szCs w:val="20"/>
        </w:rPr>
        <w:t>ջեռուցման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շրջանի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B31748" w:rsidRPr="0099438A">
        <w:rPr>
          <w:rFonts w:ascii="GHEA Grapalat" w:hAnsi="GHEA Grapalat"/>
          <w:sz w:val="20"/>
          <w:szCs w:val="20"/>
        </w:rPr>
        <w:t xml:space="preserve">,°С , </w:t>
      </w:r>
      <w:r w:rsidR="00CE5DC8" w:rsidRPr="0099438A">
        <w:rPr>
          <w:rFonts w:ascii="GHEA Grapalat" w:hAnsi="GHEA Grapalat" w:cs="Sylfaen"/>
          <w:sz w:val="20"/>
          <w:szCs w:val="20"/>
        </w:rPr>
        <w:t>և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տևողությունը</w:t>
      </w:r>
      <w:r w:rsidR="00A10368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օր</w:t>
      </w:r>
      <w:r w:rsidR="00CE5DC8" w:rsidRPr="0099438A">
        <w:rPr>
          <w:rFonts w:ascii="GHEA Grapalat" w:hAnsi="GHEA Grapalat"/>
          <w:sz w:val="20"/>
          <w:szCs w:val="20"/>
        </w:rPr>
        <w:t>/</w:t>
      </w:r>
      <w:r w:rsidR="00CE5DC8" w:rsidRPr="0099438A">
        <w:rPr>
          <w:rFonts w:ascii="GHEA Grapalat" w:hAnsi="GHEA Grapalat" w:cs="Sylfaen"/>
          <w:sz w:val="20"/>
          <w:szCs w:val="20"/>
        </w:rPr>
        <w:t>տարի</w:t>
      </w:r>
      <w:r w:rsidR="00CE5DC8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ըստ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ՀՀՇՆ</w:t>
      </w:r>
      <w:r w:rsidR="00353EF5" w:rsidRPr="0099438A">
        <w:rPr>
          <w:rFonts w:ascii="GHEA Grapalat" w:hAnsi="GHEA Grapalat"/>
          <w:sz w:val="20"/>
          <w:szCs w:val="20"/>
        </w:rPr>
        <w:t xml:space="preserve"> II-7.01 </w:t>
      </w:r>
      <w:r w:rsidR="007632D2" w:rsidRPr="0099438A">
        <w:rPr>
          <w:rFonts w:ascii="GHEA Grapalat" w:hAnsi="GHEA Grapalat" w:cs="Sylfaen"/>
          <w:sz w:val="20"/>
          <w:szCs w:val="20"/>
        </w:rPr>
        <w:t>շինարարական</w:t>
      </w:r>
      <w:r w:rsidR="007632D2" w:rsidRPr="0099438A">
        <w:rPr>
          <w:rFonts w:ascii="GHEA Grapalat" w:hAnsi="GHEA Grapalat"/>
          <w:sz w:val="20"/>
          <w:szCs w:val="20"/>
        </w:rPr>
        <w:t xml:space="preserve"> </w:t>
      </w:r>
      <w:r w:rsidR="007632D2" w:rsidRPr="0099438A">
        <w:rPr>
          <w:rFonts w:ascii="GHEA Grapalat" w:hAnsi="GHEA Grapalat" w:cs="Sylfaen"/>
          <w:sz w:val="20"/>
          <w:szCs w:val="20"/>
        </w:rPr>
        <w:t>նորմերի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ընդունվում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է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3C6F5D" w:rsidRPr="003C6F5D">
        <w:rPr>
          <w:rFonts w:ascii="GHEA Grapalat" w:hAnsi="GHEA Grapalat"/>
          <w:sz w:val="20"/>
          <w:szCs w:val="20"/>
        </w:rPr>
        <w:t xml:space="preserve">պլյուս </w:t>
      </w:r>
      <w:r w:rsidR="00CE5DC8" w:rsidRPr="0099438A">
        <w:rPr>
          <w:rFonts w:ascii="GHEA Grapalat" w:hAnsi="GHEA Grapalat"/>
          <w:sz w:val="20"/>
          <w:szCs w:val="20"/>
        </w:rPr>
        <w:t>8 °С–</w:t>
      </w:r>
      <w:r w:rsidR="00CE5DC8" w:rsidRPr="0099438A">
        <w:rPr>
          <w:rFonts w:ascii="GHEA Grapalat" w:hAnsi="GHEA Grapalat" w:cs="Sylfaen"/>
          <w:sz w:val="20"/>
          <w:szCs w:val="20"/>
        </w:rPr>
        <w:t>ից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ոչ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բարձր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միջին</w:t>
      </w:r>
      <w:r w:rsidR="00CE5DC8" w:rsidRPr="0099438A">
        <w:rPr>
          <w:rFonts w:ascii="GHEA Grapalat" w:hAnsi="GHEA Grapalat"/>
          <w:sz w:val="20"/>
          <w:szCs w:val="20"/>
        </w:rPr>
        <w:t xml:space="preserve"> </w:t>
      </w:r>
      <w:r w:rsidR="00CE5DC8" w:rsidRPr="0099438A">
        <w:rPr>
          <w:rFonts w:ascii="GHEA Grapalat" w:hAnsi="GHEA Grapalat" w:cs="Sylfaen"/>
          <w:sz w:val="20"/>
          <w:szCs w:val="20"/>
        </w:rPr>
        <w:t>ջերմ</w:t>
      </w:r>
      <w:r w:rsidR="00E175E6" w:rsidRPr="0099438A">
        <w:rPr>
          <w:rFonts w:ascii="GHEA Grapalat" w:hAnsi="GHEA Grapalat" w:cs="Sylfaen"/>
          <w:sz w:val="20"/>
          <w:szCs w:val="20"/>
        </w:rPr>
        <w:softHyphen/>
      </w:r>
      <w:r w:rsidR="00CE5DC8" w:rsidRPr="0099438A">
        <w:rPr>
          <w:rFonts w:ascii="GHEA Grapalat" w:hAnsi="GHEA Grapalat" w:cs="Sylfaen"/>
          <w:sz w:val="20"/>
          <w:szCs w:val="20"/>
        </w:rPr>
        <w:t>աս</w:t>
      </w:r>
      <w:r w:rsidR="00E175E6" w:rsidRPr="0099438A">
        <w:rPr>
          <w:rFonts w:ascii="GHEA Grapalat" w:hAnsi="GHEA Grapalat" w:cs="Sylfaen"/>
          <w:sz w:val="20"/>
          <w:szCs w:val="20"/>
        </w:rPr>
        <w:softHyphen/>
      </w:r>
      <w:r w:rsidR="00CE5DC8" w:rsidRPr="0099438A">
        <w:rPr>
          <w:rFonts w:ascii="GHEA Grapalat" w:hAnsi="GHEA Grapalat" w:cs="Sylfaen"/>
          <w:sz w:val="20"/>
          <w:szCs w:val="20"/>
        </w:rPr>
        <w:t>տի</w:t>
      </w:r>
      <w:r w:rsidR="00E175E6" w:rsidRPr="0099438A">
        <w:rPr>
          <w:rFonts w:ascii="GHEA Grapalat" w:hAnsi="GHEA Grapalat" w:cs="Sylfaen"/>
          <w:sz w:val="20"/>
          <w:szCs w:val="20"/>
        </w:rPr>
        <w:softHyphen/>
      </w:r>
      <w:r w:rsidR="00CE5DC8" w:rsidRPr="0099438A">
        <w:rPr>
          <w:rFonts w:ascii="GHEA Grapalat" w:hAnsi="GHEA Grapalat" w:cs="Sylfaen"/>
          <w:sz w:val="20"/>
          <w:szCs w:val="20"/>
        </w:rPr>
        <w:t>ճա</w:t>
      </w:r>
      <w:r w:rsidR="00E175E6" w:rsidRPr="0099438A">
        <w:rPr>
          <w:rFonts w:ascii="GHEA Grapalat" w:hAnsi="GHEA Grapalat" w:cs="Sylfaen"/>
          <w:sz w:val="20"/>
          <w:szCs w:val="20"/>
        </w:rPr>
        <w:softHyphen/>
      </w:r>
      <w:r w:rsidR="00CE5DC8" w:rsidRPr="0099438A">
        <w:rPr>
          <w:rFonts w:ascii="GHEA Grapalat" w:hAnsi="GHEA Grapalat" w:cs="Sylfaen"/>
          <w:sz w:val="20"/>
          <w:szCs w:val="20"/>
        </w:rPr>
        <w:t>նով</w:t>
      </w:r>
      <w:r w:rsidR="00CE5DC8" w:rsidRPr="0099438A">
        <w:rPr>
          <w:rFonts w:ascii="GHEA Grapalat" w:hAnsi="GHEA Grapalat"/>
          <w:sz w:val="20"/>
          <w:szCs w:val="20"/>
        </w:rPr>
        <w:t xml:space="preserve">, </w:t>
      </w:r>
      <w:r w:rsidR="00353EF5" w:rsidRPr="0099438A">
        <w:rPr>
          <w:rFonts w:ascii="GHEA Grapalat" w:hAnsi="GHEA Grapalat" w:cs="Sylfaen"/>
          <w:sz w:val="20"/>
          <w:szCs w:val="20"/>
        </w:rPr>
        <w:t>իսկ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lastRenderedPageBreak/>
        <w:t>բուժ</w:t>
      </w:r>
      <w:r w:rsidR="000722C5" w:rsidRPr="000722C5">
        <w:rPr>
          <w:rFonts w:ascii="GHEA Grapalat" w:hAnsi="GHEA Grapalat" w:cs="Sylfaen"/>
          <w:sz w:val="20"/>
          <w:szCs w:val="20"/>
        </w:rPr>
        <w:t>-</w:t>
      </w:r>
      <w:r w:rsidR="00353EF5" w:rsidRPr="0099438A">
        <w:rPr>
          <w:rFonts w:ascii="GHEA Grapalat" w:hAnsi="GHEA Grapalat" w:cs="Sylfaen"/>
          <w:sz w:val="20"/>
          <w:szCs w:val="20"/>
        </w:rPr>
        <w:t>պրոֆիլակտիկ</w:t>
      </w:r>
      <w:r w:rsidR="00353EF5" w:rsidRPr="0099438A">
        <w:rPr>
          <w:rFonts w:ascii="GHEA Grapalat" w:hAnsi="GHEA Grapalat"/>
          <w:sz w:val="20"/>
          <w:szCs w:val="20"/>
        </w:rPr>
        <w:t xml:space="preserve">, </w:t>
      </w:r>
      <w:r w:rsidR="00353EF5" w:rsidRPr="0099438A">
        <w:rPr>
          <w:rFonts w:ascii="GHEA Grapalat" w:hAnsi="GHEA Grapalat" w:cs="Sylfaen"/>
          <w:sz w:val="20"/>
          <w:szCs w:val="20"/>
        </w:rPr>
        <w:t>մանկական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հաստատությունների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և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ծերանոցների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համար՝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C6F5D" w:rsidRPr="003C6F5D">
        <w:rPr>
          <w:rFonts w:ascii="GHEA Grapalat" w:hAnsi="GHEA Grapalat"/>
          <w:sz w:val="20"/>
          <w:szCs w:val="20"/>
        </w:rPr>
        <w:t xml:space="preserve">պլյուս </w:t>
      </w:r>
      <w:r w:rsidR="00353EF5" w:rsidRPr="0099438A">
        <w:rPr>
          <w:rFonts w:ascii="GHEA Grapalat" w:hAnsi="GHEA Grapalat"/>
          <w:sz w:val="20"/>
          <w:szCs w:val="20"/>
        </w:rPr>
        <w:t>10 °С–</w:t>
      </w:r>
      <w:r w:rsidR="00353EF5" w:rsidRPr="0099438A">
        <w:rPr>
          <w:rFonts w:ascii="GHEA Grapalat" w:hAnsi="GHEA Grapalat" w:cs="Sylfaen"/>
          <w:sz w:val="20"/>
          <w:szCs w:val="20"/>
        </w:rPr>
        <w:t>ից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353EF5" w:rsidRPr="0099438A">
        <w:rPr>
          <w:rFonts w:ascii="GHEA Grapalat" w:hAnsi="GHEA Grapalat" w:cs="Sylfaen"/>
          <w:sz w:val="20"/>
          <w:szCs w:val="20"/>
        </w:rPr>
        <w:t>ոչ</w:t>
      </w:r>
      <w:r w:rsidR="00353EF5" w:rsidRPr="0099438A">
        <w:rPr>
          <w:rFonts w:ascii="GHEA Grapalat" w:hAnsi="GHEA Grapalat"/>
          <w:sz w:val="20"/>
          <w:szCs w:val="20"/>
        </w:rPr>
        <w:t xml:space="preserve"> </w:t>
      </w:r>
      <w:r w:rsidR="00D01033" w:rsidRPr="0099438A">
        <w:rPr>
          <w:rFonts w:ascii="GHEA Grapalat" w:hAnsi="GHEA Grapalat" w:cs="Sylfaen"/>
          <w:sz w:val="20"/>
          <w:szCs w:val="20"/>
        </w:rPr>
        <w:t>բարձր</w:t>
      </w:r>
      <w:r w:rsidR="00D01033" w:rsidRPr="0099438A">
        <w:rPr>
          <w:rFonts w:ascii="GHEA Grapalat" w:hAnsi="GHEA Grapalat"/>
          <w:sz w:val="20"/>
          <w:szCs w:val="20"/>
        </w:rPr>
        <w:t xml:space="preserve"> </w:t>
      </w:r>
      <w:r w:rsidR="00D01033" w:rsidRPr="0099438A">
        <w:rPr>
          <w:rFonts w:ascii="GHEA Grapalat" w:hAnsi="GHEA Grapalat" w:cs="Sylfaen"/>
          <w:sz w:val="20"/>
          <w:szCs w:val="20"/>
        </w:rPr>
        <w:t>օրերի</w:t>
      </w:r>
      <w:r w:rsidR="00D01033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թիվը.</w:t>
      </w:r>
    </w:p>
    <w:p w14:paraId="475476E1" w14:textId="77777777" w:rsidR="00CE5DC8" w:rsidRPr="0099438A" w:rsidRDefault="002271AA" w:rsidP="00E51B54">
      <w:pPr>
        <w:pStyle w:val="1"/>
        <w:shd w:val="clear" w:color="auto" w:fill="auto"/>
        <w:tabs>
          <w:tab w:val="left" w:pos="4497"/>
          <w:tab w:val="right" w:pos="9265"/>
        </w:tabs>
        <w:spacing w:before="0" w:after="200" w:line="240" w:lineRule="auto"/>
        <w:ind w:right="-283" w:firstLine="644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2) t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ն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-</m:t>
        </m:r>
      </m:oMath>
      <w:r w:rsidR="00E81669" w:rsidRPr="0099438A">
        <w:rPr>
          <w:rFonts w:ascii="GHEA Grapalat" w:hAnsi="GHEA Grapalat"/>
          <w:sz w:val="20"/>
          <w:szCs w:val="20"/>
        </w:rPr>
        <w:t>շ</w:t>
      </w:r>
      <w:r w:rsidR="00353EF5" w:rsidRPr="0099438A">
        <w:rPr>
          <w:rFonts w:ascii="GHEA Grapalat" w:hAnsi="GHEA Grapalat"/>
          <w:sz w:val="20"/>
          <w:szCs w:val="20"/>
        </w:rPr>
        <w:t>ենքի ներսում օդի հաշվարկային ջերմաստիճանն է, °С</w:t>
      </w:r>
      <w:r w:rsidR="00E81669" w:rsidRPr="0099438A">
        <w:rPr>
          <w:rFonts w:ascii="GHEA Grapalat" w:hAnsi="GHEA Grapalat"/>
          <w:sz w:val="20"/>
          <w:szCs w:val="20"/>
        </w:rPr>
        <w:t xml:space="preserve">, </w:t>
      </w:r>
      <w:r w:rsidR="00E47A96" w:rsidRPr="0099438A">
        <w:rPr>
          <w:rFonts w:ascii="GHEA Grapalat" w:hAnsi="GHEA Grapalat"/>
          <w:sz w:val="20"/>
          <w:szCs w:val="20"/>
        </w:rPr>
        <w:t xml:space="preserve">որը </w:t>
      </w:r>
      <w:r w:rsidR="00E81669" w:rsidRPr="0099438A">
        <w:rPr>
          <w:rFonts w:ascii="GHEA Grapalat" w:hAnsi="GHEA Grapalat"/>
          <w:sz w:val="20"/>
          <w:szCs w:val="20"/>
        </w:rPr>
        <w:t>պատող կոնստրուկցիաների հաշ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E81669" w:rsidRPr="0099438A">
        <w:rPr>
          <w:rFonts w:ascii="GHEA Grapalat" w:hAnsi="GHEA Grapalat"/>
          <w:sz w:val="20"/>
          <w:szCs w:val="20"/>
        </w:rPr>
        <w:t>վար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E81669" w:rsidRPr="0099438A">
        <w:rPr>
          <w:rFonts w:ascii="GHEA Grapalat" w:hAnsi="GHEA Grapalat"/>
          <w:sz w:val="20"/>
          <w:szCs w:val="20"/>
        </w:rPr>
        <w:t xml:space="preserve">կի դեպքում </w:t>
      </w:r>
      <w:r w:rsidR="002B0325" w:rsidRPr="0099438A">
        <w:rPr>
          <w:rFonts w:ascii="GHEA Grapalat" w:hAnsi="GHEA Grapalat"/>
          <w:sz w:val="20"/>
          <w:szCs w:val="20"/>
        </w:rPr>
        <w:t>3-րդ</w:t>
      </w:r>
      <w:r w:rsidR="009103F3" w:rsidRPr="0099438A">
        <w:rPr>
          <w:rFonts w:ascii="GHEA Grapalat" w:hAnsi="GHEA Grapalat"/>
          <w:sz w:val="20"/>
          <w:szCs w:val="20"/>
        </w:rPr>
        <w:t xml:space="preserve"> ա</w:t>
      </w:r>
      <w:r w:rsidR="00E81669" w:rsidRPr="0099438A">
        <w:rPr>
          <w:rFonts w:ascii="GHEA Grapalat" w:hAnsi="GHEA Grapalat"/>
          <w:sz w:val="20"/>
          <w:szCs w:val="20"/>
        </w:rPr>
        <w:t>ղյուսակ</w:t>
      </w:r>
      <w:r w:rsidR="002B0325" w:rsidRPr="0099438A">
        <w:rPr>
          <w:rFonts w:ascii="GHEA Grapalat" w:hAnsi="GHEA Grapalat"/>
          <w:sz w:val="20"/>
          <w:szCs w:val="20"/>
        </w:rPr>
        <w:t>ում</w:t>
      </w:r>
      <w:r w:rsidR="00E81669" w:rsidRPr="0099438A">
        <w:rPr>
          <w:rFonts w:ascii="GHEA Grapalat" w:hAnsi="GHEA Grapalat"/>
          <w:sz w:val="20"/>
          <w:szCs w:val="20"/>
        </w:rPr>
        <w:t xml:space="preserve"> նշված </w:t>
      </w:r>
      <w:r w:rsidR="002B0325" w:rsidRPr="0099438A">
        <w:rPr>
          <w:rFonts w:ascii="GHEA Grapalat" w:hAnsi="GHEA Grapalat"/>
          <w:sz w:val="20"/>
          <w:szCs w:val="20"/>
        </w:rPr>
        <w:t>1-ին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E81669" w:rsidRPr="0099438A">
        <w:rPr>
          <w:rFonts w:ascii="GHEA Grapalat" w:hAnsi="GHEA Grapalat"/>
          <w:sz w:val="20"/>
          <w:szCs w:val="20"/>
        </w:rPr>
        <w:t>խմբի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6073B2" w:rsidRPr="0099438A">
        <w:rPr>
          <w:rFonts w:ascii="GHEA Grapalat" w:hAnsi="GHEA Grapalat"/>
          <w:sz w:val="20"/>
          <w:szCs w:val="20"/>
        </w:rPr>
        <w:t>շենքերի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E47A96" w:rsidRPr="0099438A">
        <w:rPr>
          <w:rFonts w:ascii="GHEA Grapalat" w:hAnsi="GHEA Grapalat"/>
          <w:sz w:val="20"/>
          <w:szCs w:val="20"/>
        </w:rPr>
        <w:t>համար ընդունվում է</w:t>
      </w:r>
      <w:r w:rsidR="0027169B" w:rsidRPr="0099438A">
        <w:rPr>
          <w:rFonts w:ascii="GHEA Grapalat" w:hAnsi="GHEA Grapalat"/>
          <w:sz w:val="20"/>
          <w:szCs w:val="20"/>
        </w:rPr>
        <w:t xml:space="preserve"> ըստ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0722C5" w:rsidRPr="000722C5">
        <w:rPr>
          <w:rFonts w:ascii="GHEA Grapalat" w:hAnsi="GHEA Grapalat"/>
          <w:sz w:val="20"/>
          <w:szCs w:val="20"/>
        </w:rPr>
        <w:t xml:space="preserve">               </w:t>
      </w:r>
      <w:r w:rsidR="006073B2" w:rsidRPr="0099438A">
        <w:rPr>
          <w:rFonts w:ascii="GHEA Grapalat" w:hAnsi="GHEA Grapalat"/>
          <w:sz w:val="20"/>
          <w:szCs w:val="20"/>
        </w:rPr>
        <w:t>համա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6073B2" w:rsidRPr="0099438A">
        <w:rPr>
          <w:rFonts w:ascii="GHEA Grapalat" w:hAnsi="GHEA Grapalat"/>
          <w:sz w:val="20"/>
          <w:szCs w:val="20"/>
        </w:rPr>
        <w:t>պա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6073B2" w:rsidRPr="0099438A">
        <w:rPr>
          <w:rFonts w:ascii="GHEA Grapalat" w:hAnsi="GHEA Grapalat"/>
          <w:sz w:val="20"/>
          <w:szCs w:val="20"/>
        </w:rPr>
        <w:t>տաս</w:t>
      </w:r>
      <w:r w:rsidR="00E175E6" w:rsidRPr="0099438A">
        <w:rPr>
          <w:rFonts w:ascii="GHEA Grapalat" w:hAnsi="GHEA Grapalat"/>
          <w:sz w:val="20"/>
          <w:szCs w:val="20"/>
        </w:rPr>
        <w:softHyphen/>
      </w:r>
      <w:r w:rsidR="006073B2" w:rsidRPr="0099438A">
        <w:rPr>
          <w:rFonts w:ascii="GHEA Grapalat" w:hAnsi="GHEA Grapalat"/>
          <w:sz w:val="20"/>
          <w:szCs w:val="20"/>
        </w:rPr>
        <w:t xml:space="preserve">խան </w:t>
      </w:r>
      <w:r w:rsidR="00E47A96" w:rsidRPr="0099438A">
        <w:rPr>
          <w:rFonts w:ascii="GHEA Grapalat" w:hAnsi="GHEA Grapalat"/>
          <w:sz w:val="20"/>
          <w:szCs w:val="20"/>
        </w:rPr>
        <w:t>շենքեր</w:t>
      </w:r>
      <w:r w:rsidR="006073B2" w:rsidRPr="0099438A">
        <w:rPr>
          <w:rFonts w:ascii="GHEA Grapalat" w:hAnsi="GHEA Grapalat"/>
          <w:sz w:val="20"/>
          <w:szCs w:val="20"/>
        </w:rPr>
        <w:t>ում</w:t>
      </w:r>
      <w:r w:rsidR="00E47A96" w:rsidRPr="0099438A">
        <w:rPr>
          <w:rFonts w:ascii="GHEA Grapalat" w:hAnsi="GHEA Grapalat"/>
          <w:sz w:val="20"/>
          <w:szCs w:val="20"/>
        </w:rPr>
        <w:t xml:space="preserve"> օպտիմալ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47A96" w:rsidRPr="0099438A">
        <w:rPr>
          <w:rFonts w:ascii="GHEA Grapalat" w:hAnsi="GHEA Grapalat"/>
          <w:sz w:val="20"/>
          <w:szCs w:val="20"/>
        </w:rPr>
        <w:t xml:space="preserve">ջերմաստիճանի նվազագույն </w:t>
      </w:r>
      <w:r w:rsidR="0027169B" w:rsidRPr="0099438A">
        <w:rPr>
          <w:rFonts w:ascii="GHEA Grapalat" w:hAnsi="GHEA Grapalat"/>
          <w:sz w:val="20"/>
          <w:szCs w:val="20"/>
        </w:rPr>
        <w:t>արժեքի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E47A96" w:rsidRPr="0099438A">
        <w:rPr>
          <w:rFonts w:ascii="GHEA Grapalat" w:hAnsi="GHEA Grapalat"/>
          <w:sz w:val="20"/>
          <w:szCs w:val="20"/>
        </w:rPr>
        <w:t>(</w:t>
      </w:r>
      <w:r w:rsidR="00044870" w:rsidRPr="0099438A">
        <w:rPr>
          <w:rFonts w:ascii="GHEA Grapalat" w:hAnsi="GHEA Grapalat"/>
          <w:sz w:val="20"/>
          <w:szCs w:val="20"/>
        </w:rPr>
        <w:t>20-22</w:t>
      </w:r>
      <w:r w:rsidR="002F524D" w:rsidRPr="0099438A">
        <w:rPr>
          <w:rFonts w:ascii="GHEA Grapalat" w:hAnsi="GHEA Grapalat"/>
          <w:sz w:val="20"/>
          <w:szCs w:val="20"/>
        </w:rPr>
        <w:t xml:space="preserve"> </w:t>
      </w:r>
      <w:r w:rsidR="00746010" w:rsidRPr="0099438A">
        <w:rPr>
          <w:rFonts w:ascii="GHEA Grapalat" w:hAnsi="GHEA Grapalat"/>
          <w:sz w:val="20"/>
          <w:szCs w:val="20"/>
        </w:rPr>
        <w:t>°С</w:t>
      </w:r>
      <w:r w:rsidR="00E47A96" w:rsidRPr="0099438A">
        <w:rPr>
          <w:rFonts w:ascii="GHEA Grapalat" w:hAnsi="GHEA Grapalat"/>
          <w:sz w:val="20"/>
          <w:szCs w:val="20"/>
        </w:rPr>
        <w:t xml:space="preserve"> միջակայքում)</w:t>
      </w:r>
      <w:r w:rsidR="00E81669" w:rsidRPr="0099438A">
        <w:rPr>
          <w:rFonts w:ascii="GHEA Grapalat" w:hAnsi="GHEA Grapalat"/>
          <w:sz w:val="20"/>
          <w:szCs w:val="20"/>
        </w:rPr>
        <w:t>,</w:t>
      </w:r>
      <w:r w:rsidR="002B0325" w:rsidRPr="0099438A">
        <w:rPr>
          <w:rFonts w:ascii="GHEA Grapalat" w:hAnsi="GHEA Grapalat"/>
          <w:sz w:val="20"/>
          <w:szCs w:val="20"/>
        </w:rPr>
        <w:t xml:space="preserve"> </w:t>
      </w:r>
      <w:r w:rsidR="000722C5" w:rsidRPr="000722C5">
        <w:rPr>
          <w:rFonts w:ascii="GHEA Grapalat" w:hAnsi="GHEA Grapalat"/>
          <w:sz w:val="20"/>
          <w:szCs w:val="20"/>
        </w:rPr>
        <w:t xml:space="preserve">     </w:t>
      </w:r>
      <w:r w:rsidR="002B0325" w:rsidRPr="0099438A">
        <w:rPr>
          <w:rFonts w:ascii="GHEA Grapalat" w:hAnsi="GHEA Grapalat"/>
          <w:sz w:val="20"/>
          <w:szCs w:val="20"/>
        </w:rPr>
        <w:t>2-րդ</w:t>
      </w:r>
      <w:r w:rsidR="00746010" w:rsidRPr="0099438A">
        <w:rPr>
          <w:rFonts w:ascii="GHEA Grapalat" w:hAnsi="GHEA Grapalat"/>
          <w:sz w:val="20"/>
          <w:szCs w:val="20"/>
        </w:rPr>
        <w:t xml:space="preserve"> խմբի</w:t>
      </w:r>
      <w:r w:rsidR="00E47A96" w:rsidRPr="0099438A">
        <w:rPr>
          <w:rFonts w:ascii="GHEA Grapalat" w:hAnsi="GHEA Grapalat"/>
          <w:sz w:val="20"/>
          <w:szCs w:val="20"/>
        </w:rPr>
        <w:t xml:space="preserve"> շենքերի</w:t>
      </w:r>
      <w:r w:rsidR="00746010" w:rsidRPr="0099438A">
        <w:rPr>
          <w:rFonts w:ascii="GHEA Grapalat" w:hAnsi="GHEA Grapalat"/>
          <w:sz w:val="20"/>
          <w:szCs w:val="20"/>
        </w:rPr>
        <w:t xml:space="preserve"> համար՝</w:t>
      </w:r>
      <w:r w:rsidR="00E47A96" w:rsidRPr="0099438A">
        <w:rPr>
          <w:rFonts w:ascii="GHEA Grapalat" w:hAnsi="GHEA Grapalat"/>
          <w:sz w:val="20"/>
          <w:szCs w:val="20"/>
        </w:rPr>
        <w:t xml:space="preserve"> օպտիմալ ջերմաստիճանի նվազագույն </w:t>
      </w:r>
      <w:r w:rsidR="0027169B" w:rsidRPr="0099438A">
        <w:rPr>
          <w:rFonts w:ascii="GHEA Grapalat" w:hAnsi="GHEA Grapalat"/>
          <w:sz w:val="20"/>
          <w:szCs w:val="20"/>
        </w:rPr>
        <w:t>արժեքի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E47A96" w:rsidRPr="0099438A">
        <w:rPr>
          <w:rFonts w:ascii="GHEA Grapalat" w:hAnsi="GHEA Grapalat"/>
          <w:sz w:val="20"/>
          <w:szCs w:val="20"/>
        </w:rPr>
        <w:t>(16-21 °С միջակայքում), և</w:t>
      </w:r>
      <w:r w:rsidR="009103F3" w:rsidRPr="0099438A">
        <w:rPr>
          <w:rFonts w:ascii="GHEA Grapalat" w:hAnsi="GHEA Grapalat"/>
          <w:sz w:val="20"/>
          <w:szCs w:val="20"/>
        </w:rPr>
        <w:t xml:space="preserve"> </w:t>
      </w:r>
      <w:r w:rsidR="002B0325" w:rsidRPr="0099438A">
        <w:rPr>
          <w:rFonts w:ascii="GHEA Grapalat" w:hAnsi="GHEA Grapalat"/>
          <w:sz w:val="20"/>
          <w:szCs w:val="20"/>
        </w:rPr>
        <w:t>3-րդ</w:t>
      </w:r>
      <w:r w:rsidR="00E47A96" w:rsidRPr="0099438A">
        <w:rPr>
          <w:rFonts w:ascii="GHEA Grapalat" w:hAnsi="GHEA Grapalat"/>
          <w:sz w:val="20"/>
          <w:szCs w:val="20"/>
        </w:rPr>
        <w:t xml:space="preserve"> խմբի շենքերի համար՝ ըստ համապատասխան շենքերի նախագծման նորմերի</w:t>
      </w:r>
      <w:r w:rsidR="0027169B" w:rsidRPr="0099438A">
        <w:rPr>
          <w:rFonts w:ascii="GHEA Grapalat" w:hAnsi="GHEA Grapalat"/>
          <w:sz w:val="20"/>
          <w:szCs w:val="20"/>
        </w:rPr>
        <w:t>։</w:t>
      </w:r>
    </w:p>
    <w:p w14:paraId="0E617354" w14:textId="77777777" w:rsidR="00D36C15" w:rsidRPr="00196E2E" w:rsidRDefault="00E8116C" w:rsidP="001F1985">
      <w:pPr>
        <w:pStyle w:val="Heading2"/>
        <w:spacing w:after="0"/>
        <w:ind w:right="-284"/>
        <w:jc w:val="center"/>
        <w:rPr>
          <w:b/>
        </w:rPr>
      </w:pPr>
      <w:bookmarkStart w:id="8" w:name="_Toc450234257"/>
      <w:r w:rsidRPr="0099438A">
        <w:t>Աղյուսակ 3</w:t>
      </w:r>
      <w:r w:rsidR="00891408" w:rsidRPr="0099438A">
        <w:t>.</w:t>
      </w:r>
      <w:r w:rsidRPr="0099438A">
        <w:t xml:space="preserve"> </w:t>
      </w:r>
      <w:r w:rsidR="00D97A69" w:rsidRPr="0099438A">
        <w:rPr>
          <w:b/>
        </w:rPr>
        <w:t>Պատող կոնստրուկցիաների ջերմափոխանցման պահանջվող</w:t>
      </w:r>
      <w:r w:rsidR="00003825" w:rsidRPr="0099438A">
        <w:rPr>
          <w:b/>
        </w:rPr>
        <w:t xml:space="preserve"> </w:t>
      </w:r>
      <w:r w:rsidR="00D97A69" w:rsidRPr="0099438A">
        <w:rPr>
          <w:b/>
        </w:rPr>
        <w:t>դիմադրություններ</w:t>
      </w:r>
      <w:r w:rsidRPr="0099438A">
        <w:rPr>
          <w:b/>
        </w:rPr>
        <w:t>ի</w:t>
      </w:r>
    </w:p>
    <w:p w14:paraId="4B920BF9" w14:textId="77777777" w:rsidR="00D97A69" w:rsidRPr="0099438A" w:rsidRDefault="00E8116C" w:rsidP="001F1985">
      <w:pPr>
        <w:pStyle w:val="Heading2"/>
        <w:spacing w:after="0"/>
        <w:ind w:right="-284"/>
        <w:jc w:val="center"/>
      </w:pPr>
      <w:r w:rsidRPr="0099438A">
        <w:rPr>
          <w:b/>
        </w:rPr>
        <w:t xml:space="preserve"> հիմն</w:t>
      </w:r>
      <w:r w:rsidR="001E488F" w:rsidRPr="0099438A">
        <w:rPr>
          <w:b/>
        </w:rPr>
        <w:softHyphen/>
      </w:r>
      <w:r w:rsidRPr="0099438A">
        <w:rPr>
          <w:b/>
        </w:rPr>
        <w:t>ար</w:t>
      </w:r>
      <w:r w:rsidR="001E488F" w:rsidRPr="0099438A">
        <w:rPr>
          <w:b/>
        </w:rPr>
        <w:softHyphen/>
      </w:r>
      <w:r w:rsidR="00E175E6" w:rsidRPr="0099438A">
        <w:rPr>
          <w:b/>
        </w:rPr>
        <w:softHyphen/>
      </w:r>
      <w:r w:rsidRPr="0099438A">
        <w:rPr>
          <w:b/>
        </w:rPr>
        <w:t>ժեքները</w:t>
      </w:r>
      <w:bookmarkEnd w:id="8"/>
    </w:p>
    <w:tbl>
      <w:tblPr>
        <w:tblStyle w:val="TableGrid"/>
        <w:tblW w:w="10687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1559"/>
        <w:gridCol w:w="992"/>
        <w:gridCol w:w="1559"/>
        <w:gridCol w:w="1461"/>
        <w:gridCol w:w="1560"/>
        <w:gridCol w:w="1614"/>
      </w:tblGrid>
      <w:tr w:rsidR="00D97A69" w:rsidRPr="0099438A" w14:paraId="4A120258" w14:textId="77777777" w:rsidTr="00B63CE5">
        <w:trPr>
          <w:trHeight w:val="555"/>
          <w:jc w:val="center"/>
        </w:trPr>
        <w:tc>
          <w:tcPr>
            <w:tcW w:w="1942" w:type="dxa"/>
            <w:vMerge w:val="restart"/>
            <w:vAlign w:val="center"/>
            <w:hideMark/>
          </w:tcPr>
          <w:p w14:paraId="3CE21A9C" w14:textId="77777777" w:rsidR="00D97A69" w:rsidRPr="0099438A" w:rsidRDefault="00D97A69" w:rsidP="00E51B54">
            <w:pPr>
              <w:ind w:right="-283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t>Շենքեր</w:t>
            </w:r>
            <w:r w:rsidR="00FE3DF8" w:rsidRPr="0099438A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t>և</w:t>
            </w:r>
            <w:r w:rsidR="00FE3DF8" w:rsidRPr="0099438A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r w:rsidR="002B0325" w:rsidRPr="0099438A">
              <w:rPr>
                <w:rFonts w:ascii="GHEA Grapalat" w:hAnsi="GHEA Grapalat" w:cs="Sylfaen"/>
                <w:b/>
                <w:sz w:val="19"/>
                <w:szCs w:val="19"/>
              </w:rPr>
              <w:t>ս</w:t>
            </w: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t>ենքեր</w:t>
            </w:r>
            <w:r w:rsidR="00E8116C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, </w:t>
            </w:r>
            <w:r w:rsidR="00FE3DF8" w:rsidRPr="0099438A">
              <w:rPr>
                <w:rFonts w:ascii="GHEA Grapalat" w:hAnsi="GHEA Grapalat"/>
                <w:b/>
                <w:sz w:val="19"/>
                <w:szCs w:val="19"/>
              </w:rPr>
              <w:t>ա (</w:t>
            </w:r>
            <w:r w:rsidR="002B0325" w:rsidRPr="0099438A">
              <w:rPr>
                <w:rFonts w:ascii="GHEA Grapalat" w:hAnsi="GHEA Grapalat"/>
                <w:b/>
                <w:sz w:val="19"/>
                <w:szCs w:val="19"/>
              </w:rPr>
              <w:t>a</w:t>
            </w:r>
            <w:r w:rsidR="00FE3DF8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) </w:t>
            </w:r>
            <w:r w:rsidR="00E8116C" w:rsidRPr="0099438A">
              <w:rPr>
                <w:rFonts w:ascii="GHEA Grapalat" w:hAnsi="GHEA Grapalat" w:cs="Sylfaen"/>
                <w:b/>
                <w:sz w:val="19"/>
                <w:szCs w:val="19"/>
              </w:rPr>
              <w:t>և</w:t>
            </w:r>
            <w:r w:rsidR="00FE3DF8" w:rsidRPr="0099438A">
              <w:rPr>
                <w:rFonts w:ascii="GHEA Grapalat" w:hAnsi="GHEA Grapalat" w:cs="Sylfaen"/>
                <w:b/>
                <w:sz w:val="19"/>
                <w:szCs w:val="19"/>
              </w:rPr>
              <w:t xml:space="preserve"> բ (</w:t>
            </w:r>
            <w:r w:rsidR="002B0325" w:rsidRPr="0099438A">
              <w:rPr>
                <w:rFonts w:ascii="GHEA Grapalat" w:hAnsi="GHEA Grapalat" w:cs="Sylfaen"/>
                <w:b/>
                <w:sz w:val="19"/>
                <w:szCs w:val="19"/>
              </w:rPr>
              <w:t>b</w:t>
            </w:r>
            <w:r w:rsidR="00FE3DF8" w:rsidRPr="0099438A">
              <w:rPr>
                <w:rFonts w:ascii="GHEA Grapalat" w:hAnsi="GHEA Grapalat" w:cs="Sylfaen"/>
                <w:b/>
                <w:sz w:val="19"/>
                <w:szCs w:val="19"/>
              </w:rPr>
              <w:t xml:space="preserve">) </w:t>
            </w:r>
            <w:r w:rsidR="00E8116C" w:rsidRPr="0099438A">
              <w:rPr>
                <w:rFonts w:ascii="GHEA Grapalat" w:hAnsi="GHEA Grapalat" w:cs="Sylfaen"/>
                <w:b/>
                <w:sz w:val="19"/>
                <w:szCs w:val="19"/>
              </w:rPr>
              <w:t>գործակիցներ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923B3A1" w14:textId="77777777" w:rsidR="007816F1" w:rsidRPr="0099438A" w:rsidRDefault="00D97A69" w:rsidP="00B63CE5">
            <w:pPr>
              <w:spacing w:line="276" w:lineRule="auto"/>
              <w:ind w:right="-283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t>Ջեռուցման</w:t>
            </w:r>
            <w:r w:rsidR="002305DE" w:rsidRPr="002305DE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t>շրջանի</w:t>
            </w:r>
            <w:r w:rsidR="00FE3DF8" w:rsidRPr="0099438A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t>ջերմաստի</w:t>
            </w:r>
            <w:r w:rsidRPr="0099438A">
              <w:rPr>
                <w:rFonts w:ascii="GHEA Grapalat" w:hAnsi="GHEA Grapalat" w:cs="Sylfaen"/>
                <w:b/>
                <w:sz w:val="19"/>
                <w:szCs w:val="19"/>
              </w:rPr>
              <w:softHyphen/>
              <w:t>ճան x օրեր</w:t>
            </w:r>
            <w:r w:rsidR="00FE3DF8" w:rsidRPr="0099438A">
              <w:rPr>
                <w:rFonts w:ascii="GHEA Grapalat" w:hAnsi="GHEA Grapalat" w:cs="Sylfaen"/>
                <w:b/>
                <w:sz w:val="19"/>
                <w:szCs w:val="19"/>
              </w:rPr>
              <w:t xml:space="preserve"> </w:t>
            </w:r>
            <w:r w:rsidR="007816F1" w:rsidRPr="0099438A">
              <w:rPr>
                <w:rFonts w:ascii="GHEA Grapalat" w:hAnsi="GHEA Grapalat" w:cs="Sylfaen"/>
                <w:b/>
                <w:sz w:val="19"/>
                <w:szCs w:val="19"/>
              </w:rPr>
              <w:t>ՋՇՋՕ</w:t>
            </w:r>
          </w:p>
        </w:tc>
        <w:tc>
          <w:tcPr>
            <w:tcW w:w="7186" w:type="dxa"/>
            <w:gridSpan w:val="5"/>
            <w:vAlign w:val="center"/>
            <w:hideMark/>
          </w:tcPr>
          <w:p w14:paraId="79AF02F9" w14:textId="77777777" w:rsidR="00D97A69" w:rsidRPr="0099438A" w:rsidRDefault="00D97A69" w:rsidP="00E51B54">
            <w:pPr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Պատող կոնստրուկցիաների ջերմափոխանցման պահանջվող դիմադրության </w:t>
            </w:r>
            <w:r w:rsidR="00C27CA6" w:rsidRPr="0099438A">
              <w:rPr>
                <w:rFonts w:ascii="GHEA Grapalat" w:hAnsi="GHEA Grapalat"/>
                <w:b/>
                <w:sz w:val="20"/>
                <w:szCs w:val="20"/>
              </w:rPr>
              <w:t>հիմնա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րժեքները</w:t>
            </w:r>
            <w:r w:rsidR="00E8116C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պահ</m:t>
                  </m:r>
                </m:sup>
              </m:sSubSup>
            </m:oMath>
            <w:r w:rsidR="00B31748" w:rsidRPr="0099438A">
              <w:rPr>
                <w:rStyle w:val="9pt"/>
                <w:rFonts w:ascii="GHEA Grapalat" w:hAnsi="GHEA Grapalat"/>
                <w:b/>
                <w:sz w:val="20"/>
                <w:szCs w:val="20"/>
                <w:lang w:val="hy-AM" w:eastAsia="hy-AM"/>
              </w:rPr>
              <w:t>,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sz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մ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 xml:space="preserve"> 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b/>
                  <w:i/>
                </w:rPr>
                <w:sym w:font="Symbol" w:char="F0D7"/>
              </m:r>
              <m:r>
                <m:rPr>
                  <m:sty m:val="b"/>
                </m:rPr>
                <w:rPr>
                  <w:rFonts w:ascii="Cambria Math" w:hAnsi="Cambria Math" w:cs="Sylfaen"/>
                  <w:sz w:val="20"/>
                  <w:szCs w:val="20"/>
                </w:rPr>
                <m:t>℃/վտ</m:t>
              </m:r>
            </m:oMath>
            <w:r w:rsidR="00E8116C" w:rsidRPr="0099438A">
              <w:rPr>
                <w:rStyle w:val="9pt"/>
                <w:rFonts w:ascii="GHEA Grapalat" w:hAnsi="GHEA Grapalat"/>
                <w:b/>
                <w:sz w:val="20"/>
                <w:szCs w:val="20"/>
                <w:lang w:val="hy-AM" w:eastAsia="hy-AM"/>
              </w:rPr>
              <w:t>,</w:t>
            </w:r>
          </w:p>
        </w:tc>
      </w:tr>
      <w:tr w:rsidR="00D97A69" w:rsidRPr="0099438A" w14:paraId="0989F286" w14:textId="77777777" w:rsidTr="00B63CE5">
        <w:trPr>
          <w:trHeight w:val="1609"/>
          <w:jc w:val="center"/>
        </w:trPr>
        <w:tc>
          <w:tcPr>
            <w:tcW w:w="1942" w:type="dxa"/>
            <w:vMerge/>
            <w:vAlign w:val="center"/>
            <w:hideMark/>
          </w:tcPr>
          <w:p w14:paraId="2FF0B56C" w14:textId="77777777" w:rsidR="00D97A69" w:rsidRPr="0099438A" w:rsidRDefault="00D97A69" w:rsidP="00E51B54">
            <w:pPr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406CC6B4" w14:textId="77777777" w:rsidR="00D97A69" w:rsidRPr="0099438A" w:rsidRDefault="00D97A69" w:rsidP="00E51B54">
            <w:pPr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14:paraId="280FB265" w14:textId="77777777" w:rsidR="00D97A69" w:rsidRPr="0099438A" w:rsidRDefault="00D97A69" w:rsidP="00B63CE5">
            <w:pPr>
              <w:ind w:right="-283"/>
              <w:jc w:val="both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/>
                <w:b/>
                <w:sz w:val="19"/>
                <w:szCs w:val="19"/>
              </w:rPr>
              <w:t>Պատեր</w:t>
            </w:r>
          </w:p>
        </w:tc>
        <w:tc>
          <w:tcPr>
            <w:tcW w:w="1559" w:type="dxa"/>
            <w:vAlign w:val="center"/>
            <w:hideMark/>
          </w:tcPr>
          <w:p w14:paraId="7D3B9FB5" w14:textId="77777777" w:rsidR="00D97A69" w:rsidRPr="0099438A" w:rsidRDefault="00D97A69" w:rsidP="00B63CE5">
            <w:pPr>
              <w:ind w:right="-283"/>
              <w:jc w:val="both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/>
                <w:b/>
                <w:sz w:val="19"/>
                <w:szCs w:val="19"/>
              </w:rPr>
              <w:t>Վերնածած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  <w:t>կեր և</w:t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 միջ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>հար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>կա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>յին ծած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կեր 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         </w:t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>ան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ցումների </w:t>
            </w:r>
            <w:r w:rsidR="00B63CE5">
              <w:rPr>
                <w:rFonts w:ascii="GHEA Grapalat" w:hAnsi="GHEA Grapalat"/>
                <w:b/>
                <w:sz w:val="19"/>
                <w:szCs w:val="19"/>
                <w:lang w:val="en-US"/>
              </w:rPr>
              <w:br/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>վրա</w:t>
            </w:r>
          </w:p>
        </w:tc>
        <w:tc>
          <w:tcPr>
            <w:tcW w:w="1461" w:type="dxa"/>
            <w:vAlign w:val="center"/>
            <w:hideMark/>
          </w:tcPr>
          <w:p w14:paraId="736AECD8" w14:textId="77777777" w:rsidR="00D97A69" w:rsidRPr="0099438A" w:rsidRDefault="00D97A69" w:rsidP="00B63CE5">
            <w:pPr>
              <w:ind w:left="-69" w:right="-283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/>
                <w:b/>
                <w:sz w:val="19"/>
                <w:szCs w:val="19"/>
              </w:rPr>
              <w:t>Սառը նկուղ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 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ների և ներքնահար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կերի ծած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      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 xml:space="preserve">կեր, 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  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ձեղ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նահար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 xml:space="preserve">կերի 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ծած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կեր</w:t>
            </w:r>
          </w:p>
        </w:tc>
        <w:tc>
          <w:tcPr>
            <w:tcW w:w="1560" w:type="dxa"/>
            <w:vAlign w:val="center"/>
            <w:hideMark/>
          </w:tcPr>
          <w:p w14:paraId="680D11AD" w14:textId="77777777" w:rsidR="00D97A69" w:rsidRPr="0099438A" w:rsidRDefault="00FE3DF8" w:rsidP="00B63CE5">
            <w:pPr>
              <w:ind w:left="-49" w:right="-283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/>
                <w:b/>
                <w:sz w:val="19"/>
                <w:szCs w:val="19"/>
              </w:rPr>
              <w:t>Պատուհան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   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ներ</w:t>
            </w:r>
            <w:r w:rsidR="00E15FE9" w:rsidRPr="0099438A">
              <w:rPr>
                <w:rFonts w:ascii="GHEA Grapalat" w:hAnsi="GHEA Grapalat"/>
                <w:b/>
                <w:sz w:val="19"/>
                <w:szCs w:val="19"/>
              </w:rPr>
              <w:t>, պատ</w:t>
            </w:r>
            <w:r w:rsidR="00B31748" w:rsidRPr="0099438A">
              <w:rPr>
                <w:rFonts w:ascii="GHEA Grapalat" w:hAnsi="GHEA Grapalat"/>
                <w:b/>
                <w:sz w:val="19"/>
                <w:szCs w:val="19"/>
              </w:rPr>
              <w:t>ը</w:t>
            </w:r>
            <w:r w:rsidR="00E15FE9" w:rsidRPr="0099438A">
              <w:rPr>
                <w:rFonts w:ascii="GHEA Grapalat" w:hAnsi="GHEA Grapalat"/>
                <w:b/>
                <w:sz w:val="19"/>
                <w:szCs w:val="19"/>
              </w:rPr>
              <w:t>շ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 </w:t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t>գամ</w:t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  <w:t>բային դռ</w:t>
            </w:r>
            <w:r w:rsidR="0032566E" w:rsidRPr="0032566E">
              <w:rPr>
                <w:rFonts w:ascii="GHEA Grapalat" w:hAnsi="GHEA Grapalat"/>
                <w:b/>
                <w:sz w:val="19"/>
                <w:szCs w:val="19"/>
              </w:rPr>
              <w:t xml:space="preserve"> </w:t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t>ներ, ցու</w:t>
            </w:r>
            <w:r w:rsidR="00E175E6" w:rsidRPr="0099438A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t>ցափեղկեր</w:t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 և վիտրաժ</w:t>
            </w:r>
            <w:r w:rsidR="00713D2F" w:rsidRPr="0099438A">
              <w:rPr>
                <w:rFonts w:ascii="GHEA Grapalat" w:hAnsi="GHEA Grapalat"/>
                <w:b/>
                <w:sz w:val="19"/>
                <w:szCs w:val="19"/>
              </w:rPr>
              <w:t>նե</w:t>
            </w:r>
            <w:r w:rsidR="00AF7E46" w:rsidRPr="0099438A">
              <w:rPr>
                <w:rFonts w:ascii="GHEA Grapalat" w:hAnsi="GHEA Grapalat"/>
                <w:b/>
                <w:sz w:val="19"/>
                <w:szCs w:val="19"/>
              </w:rPr>
              <w:t>ր</w:t>
            </w:r>
          </w:p>
        </w:tc>
        <w:tc>
          <w:tcPr>
            <w:tcW w:w="1614" w:type="dxa"/>
            <w:vAlign w:val="center"/>
            <w:hideMark/>
          </w:tcPr>
          <w:p w14:paraId="586C19C0" w14:textId="77777777" w:rsidR="0032566E" w:rsidRPr="00196E2E" w:rsidRDefault="00AF7E46" w:rsidP="00B63CE5">
            <w:pPr>
              <w:ind w:left="-49" w:right="-283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/>
                <w:b/>
                <w:sz w:val="19"/>
                <w:szCs w:val="19"/>
              </w:rPr>
              <w:t>ՈՒղ</w:t>
            </w:r>
            <w:r w:rsidR="001133EA" w:rsidRPr="0099438A">
              <w:rPr>
                <w:rFonts w:ascii="GHEA Grapalat" w:hAnsi="GHEA Grapalat"/>
                <w:b/>
                <w:sz w:val="19"/>
                <w:szCs w:val="19"/>
              </w:rPr>
              <w:t>ղ</w:t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ահա</w:t>
            </w:r>
            <w:r w:rsidR="00E175E6" w:rsidRPr="00196E2E">
              <w:rPr>
                <w:rFonts w:ascii="GHEA Grapalat" w:hAnsi="GHEA Grapalat"/>
                <w:b/>
                <w:sz w:val="19"/>
                <w:szCs w:val="19"/>
              </w:rPr>
              <w:softHyphen/>
            </w:r>
            <w:r w:rsidRPr="0099438A">
              <w:rPr>
                <w:rFonts w:ascii="GHEA Grapalat" w:hAnsi="GHEA Grapalat"/>
                <w:b/>
                <w:sz w:val="19"/>
                <w:szCs w:val="19"/>
              </w:rPr>
              <w:t>յաց ա</w:t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t>պակեպատ</w:t>
            </w:r>
          </w:p>
          <w:p w14:paraId="4624B6E9" w14:textId="77777777" w:rsidR="00D97A69" w:rsidRPr="0099438A" w:rsidRDefault="00AF7E46" w:rsidP="00B63CE5">
            <w:pPr>
              <w:ind w:left="-49" w:right="-283"/>
              <w:rPr>
                <w:rFonts w:ascii="GHEA Grapalat" w:hAnsi="GHEA Grapalat"/>
                <w:b/>
                <w:sz w:val="19"/>
                <w:szCs w:val="19"/>
              </w:rPr>
            </w:pPr>
            <w:r w:rsidRPr="0099438A">
              <w:rPr>
                <w:rFonts w:ascii="GHEA Grapalat" w:hAnsi="GHEA Grapalat"/>
                <w:b/>
                <w:sz w:val="19"/>
                <w:szCs w:val="19"/>
              </w:rPr>
              <w:t>մամբ</w:t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t xml:space="preserve"> երդիկ</w:t>
            </w:r>
            <w:r w:rsidR="0032566E" w:rsidRPr="00196E2E">
              <w:rPr>
                <w:rFonts w:ascii="GHEA Grapalat" w:hAnsi="GHEA Grapalat"/>
                <w:b/>
                <w:sz w:val="19"/>
                <w:szCs w:val="19"/>
              </w:rPr>
              <w:t xml:space="preserve">     </w:t>
            </w:r>
            <w:r w:rsidR="00D97A69" w:rsidRPr="0099438A">
              <w:rPr>
                <w:rFonts w:ascii="GHEA Grapalat" w:hAnsi="GHEA Grapalat"/>
                <w:b/>
                <w:sz w:val="19"/>
                <w:szCs w:val="19"/>
              </w:rPr>
              <w:t>ներ</w:t>
            </w:r>
          </w:p>
        </w:tc>
      </w:tr>
      <w:tr w:rsidR="0062342D" w:rsidRPr="0099438A" w14:paraId="66EB3D59" w14:textId="77777777" w:rsidTr="00B63CE5">
        <w:trPr>
          <w:trHeight w:val="226"/>
          <w:jc w:val="center"/>
        </w:trPr>
        <w:tc>
          <w:tcPr>
            <w:tcW w:w="1942" w:type="dxa"/>
            <w:hideMark/>
          </w:tcPr>
          <w:p w14:paraId="0C29A50C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559" w:type="dxa"/>
            <w:hideMark/>
          </w:tcPr>
          <w:p w14:paraId="34AD70D6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7CCE9369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559" w:type="dxa"/>
            <w:hideMark/>
          </w:tcPr>
          <w:p w14:paraId="1BFA22E6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461" w:type="dxa"/>
            <w:hideMark/>
          </w:tcPr>
          <w:p w14:paraId="66199FDA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560" w:type="dxa"/>
            <w:hideMark/>
          </w:tcPr>
          <w:p w14:paraId="00166749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614" w:type="dxa"/>
            <w:hideMark/>
          </w:tcPr>
          <w:p w14:paraId="7684FD02" w14:textId="77777777" w:rsidR="0062342D" w:rsidRPr="0099438A" w:rsidRDefault="0062342D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</w:tr>
      <w:tr w:rsidR="00E8116C" w:rsidRPr="0099438A" w14:paraId="0E67A6F2" w14:textId="77777777" w:rsidTr="00B63CE5">
        <w:trPr>
          <w:trHeight w:val="252"/>
          <w:jc w:val="center"/>
        </w:trPr>
        <w:tc>
          <w:tcPr>
            <w:tcW w:w="1942" w:type="dxa"/>
            <w:vMerge w:val="restart"/>
            <w:vAlign w:val="center"/>
            <w:hideMark/>
          </w:tcPr>
          <w:p w14:paraId="699D5E1D" w14:textId="77777777" w:rsidR="00E8116C" w:rsidRPr="0099438A" w:rsidRDefault="00E45756" w:rsidP="00E51B54">
            <w:pPr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</w:t>
            </w:r>
            <w:r w:rsidR="0062342D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467B52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>Բնակելի, բուժ- պրոֆիլակտիկ, մանկական հաս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>տատություններ, դպրոցներ, գիշեր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 xml:space="preserve">օթիկներ, </w:t>
            </w:r>
            <w:r w:rsidR="002B0325" w:rsidRPr="0099438A">
              <w:rPr>
                <w:rFonts w:ascii="GHEA Grapalat" w:hAnsi="GHEA Grapalat"/>
                <w:sz w:val="20"/>
                <w:szCs w:val="20"/>
              </w:rPr>
              <w:t>հյո</w:t>
            </w:r>
            <w:r w:rsidR="0036290F" w:rsidRPr="0099438A">
              <w:rPr>
                <w:rFonts w:ascii="GHEA Grapalat" w:hAnsi="GHEA Grapalat"/>
                <w:sz w:val="20"/>
                <w:szCs w:val="20"/>
              </w:rPr>
              <w:t>ւ</w:t>
            </w:r>
            <w:r w:rsidR="002B0325" w:rsidRPr="0099438A">
              <w:rPr>
                <w:rFonts w:ascii="GHEA Grapalat" w:hAnsi="GHEA Grapalat"/>
                <w:sz w:val="20"/>
                <w:szCs w:val="20"/>
              </w:rPr>
              <w:t>րա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2B0325" w:rsidRPr="0099438A">
              <w:rPr>
                <w:rFonts w:ascii="GHEA Grapalat" w:hAnsi="GHEA Grapalat"/>
                <w:sz w:val="20"/>
                <w:szCs w:val="20"/>
              </w:rPr>
              <w:t>նոց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2B0325" w:rsidRPr="0099438A">
              <w:rPr>
                <w:rFonts w:ascii="GHEA Grapalat" w:hAnsi="GHEA Grapalat"/>
                <w:sz w:val="20"/>
                <w:szCs w:val="20"/>
              </w:rPr>
              <w:t xml:space="preserve">ներ, </w:t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>հանրա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>կա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>ցա</w:t>
            </w:r>
            <w:r w:rsidR="00E175E6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E8116C" w:rsidRPr="0099438A">
              <w:rPr>
                <w:rFonts w:ascii="GHEA Grapalat" w:hAnsi="GHEA Grapalat"/>
                <w:sz w:val="20"/>
                <w:szCs w:val="20"/>
              </w:rPr>
              <w:t xml:space="preserve">րաններ </w:t>
            </w:r>
          </w:p>
        </w:tc>
        <w:tc>
          <w:tcPr>
            <w:tcW w:w="1559" w:type="dxa"/>
            <w:hideMark/>
          </w:tcPr>
          <w:p w14:paraId="5530761F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992" w:type="dxa"/>
            <w:hideMark/>
          </w:tcPr>
          <w:p w14:paraId="3F305934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1.8</w:t>
            </w:r>
          </w:p>
        </w:tc>
        <w:tc>
          <w:tcPr>
            <w:tcW w:w="1559" w:type="dxa"/>
            <w:hideMark/>
          </w:tcPr>
          <w:p w14:paraId="3CDB06D8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2.70</w:t>
            </w:r>
          </w:p>
        </w:tc>
        <w:tc>
          <w:tcPr>
            <w:tcW w:w="1461" w:type="dxa"/>
            <w:hideMark/>
          </w:tcPr>
          <w:p w14:paraId="39A255F9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2.40</w:t>
            </w:r>
          </w:p>
        </w:tc>
        <w:tc>
          <w:tcPr>
            <w:tcW w:w="1560" w:type="dxa"/>
            <w:hideMark/>
          </w:tcPr>
          <w:p w14:paraId="23C91291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0.30</w:t>
            </w:r>
          </w:p>
        </w:tc>
        <w:tc>
          <w:tcPr>
            <w:tcW w:w="1614" w:type="dxa"/>
            <w:hideMark/>
          </w:tcPr>
          <w:p w14:paraId="73DA07BC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0.28</w:t>
            </w:r>
          </w:p>
        </w:tc>
      </w:tr>
      <w:tr w:rsidR="00E8116C" w:rsidRPr="0099438A" w14:paraId="6026FBF8" w14:textId="77777777" w:rsidTr="00B63CE5">
        <w:trPr>
          <w:trHeight w:val="114"/>
          <w:jc w:val="center"/>
        </w:trPr>
        <w:tc>
          <w:tcPr>
            <w:tcW w:w="1942" w:type="dxa"/>
            <w:vMerge/>
            <w:hideMark/>
          </w:tcPr>
          <w:p w14:paraId="397C37E7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6D797647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992" w:type="dxa"/>
            <w:hideMark/>
          </w:tcPr>
          <w:p w14:paraId="67BB6811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2.00</w:t>
            </w:r>
          </w:p>
        </w:tc>
        <w:tc>
          <w:tcPr>
            <w:tcW w:w="1559" w:type="dxa"/>
            <w:hideMark/>
          </w:tcPr>
          <w:p w14:paraId="1B945222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2.95</w:t>
            </w:r>
          </w:p>
        </w:tc>
        <w:tc>
          <w:tcPr>
            <w:tcW w:w="1461" w:type="dxa"/>
            <w:hideMark/>
          </w:tcPr>
          <w:p w14:paraId="241FA2C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2.65</w:t>
            </w:r>
          </w:p>
        </w:tc>
        <w:tc>
          <w:tcPr>
            <w:tcW w:w="1560" w:type="dxa"/>
            <w:hideMark/>
          </w:tcPr>
          <w:p w14:paraId="6CB50150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0.33</w:t>
            </w:r>
          </w:p>
        </w:tc>
        <w:tc>
          <w:tcPr>
            <w:tcW w:w="1614" w:type="dxa"/>
            <w:hideMark/>
          </w:tcPr>
          <w:p w14:paraId="77004369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0.29</w:t>
            </w:r>
          </w:p>
        </w:tc>
      </w:tr>
      <w:tr w:rsidR="00E8116C" w:rsidRPr="0099438A" w14:paraId="005A7AEC" w14:textId="77777777" w:rsidTr="00B63CE5">
        <w:trPr>
          <w:trHeight w:val="118"/>
          <w:jc w:val="center"/>
        </w:trPr>
        <w:tc>
          <w:tcPr>
            <w:tcW w:w="1942" w:type="dxa"/>
            <w:vMerge/>
            <w:hideMark/>
          </w:tcPr>
          <w:p w14:paraId="529D376D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746444BC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992" w:type="dxa"/>
            <w:hideMark/>
          </w:tcPr>
          <w:p w14:paraId="45ADCEF7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2.20</w:t>
            </w:r>
          </w:p>
        </w:tc>
        <w:tc>
          <w:tcPr>
            <w:tcW w:w="1559" w:type="dxa"/>
            <w:hideMark/>
          </w:tcPr>
          <w:p w14:paraId="37E9BE83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  <w:tc>
          <w:tcPr>
            <w:tcW w:w="1461" w:type="dxa"/>
            <w:hideMark/>
          </w:tcPr>
          <w:p w14:paraId="1D3E66D5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2.90</w:t>
            </w:r>
          </w:p>
        </w:tc>
        <w:tc>
          <w:tcPr>
            <w:tcW w:w="1560" w:type="dxa"/>
            <w:hideMark/>
          </w:tcPr>
          <w:p w14:paraId="7DFBB88A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0.35</w:t>
            </w:r>
          </w:p>
        </w:tc>
        <w:tc>
          <w:tcPr>
            <w:tcW w:w="1614" w:type="dxa"/>
            <w:hideMark/>
          </w:tcPr>
          <w:p w14:paraId="3CE38B0E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0.30</w:t>
            </w:r>
          </w:p>
        </w:tc>
      </w:tr>
      <w:tr w:rsidR="00E8116C" w:rsidRPr="0099438A" w14:paraId="7DAF483F" w14:textId="77777777" w:rsidTr="00B63CE5">
        <w:trPr>
          <w:trHeight w:val="122"/>
          <w:jc w:val="center"/>
        </w:trPr>
        <w:tc>
          <w:tcPr>
            <w:tcW w:w="1942" w:type="dxa"/>
            <w:vMerge/>
            <w:hideMark/>
          </w:tcPr>
          <w:p w14:paraId="2A2A5341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34C89BD7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2500</w:t>
            </w:r>
          </w:p>
        </w:tc>
        <w:tc>
          <w:tcPr>
            <w:tcW w:w="992" w:type="dxa"/>
            <w:hideMark/>
          </w:tcPr>
          <w:p w14:paraId="0F0F43F3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2.40</w:t>
            </w:r>
          </w:p>
        </w:tc>
        <w:tc>
          <w:tcPr>
            <w:tcW w:w="1559" w:type="dxa"/>
            <w:hideMark/>
          </w:tcPr>
          <w:p w14:paraId="57AE87A2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3.45</w:t>
            </w:r>
          </w:p>
        </w:tc>
        <w:tc>
          <w:tcPr>
            <w:tcW w:w="1461" w:type="dxa"/>
            <w:hideMark/>
          </w:tcPr>
          <w:p w14:paraId="5D964132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3.15</w:t>
            </w:r>
          </w:p>
        </w:tc>
        <w:tc>
          <w:tcPr>
            <w:tcW w:w="1560" w:type="dxa"/>
            <w:hideMark/>
          </w:tcPr>
          <w:p w14:paraId="684FF1D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0.38</w:t>
            </w:r>
          </w:p>
        </w:tc>
        <w:tc>
          <w:tcPr>
            <w:tcW w:w="1614" w:type="dxa"/>
            <w:hideMark/>
          </w:tcPr>
          <w:p w14:paraId="5DFE3E77" w14:textId="77777777" w:rsidR="00E8116C" w:rsidRPr="0099438A" w:rsidRDefault="00490DD7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0.31</w:t>
            </w:r>
          </w:p>
        </w:tc>
      </w:tr>
      <w:tr w:rsidR="00E8116C" w:rsidRPr="0099438A" w14:paraId="4256812B" w14:textId="77777777" w:rsidTr="00B63CE5">
        <w:trPr>
          <w:trHeight w:val="126"/>
          <w:jc w:val="center"/>
        </w:trPr>
        <w:tc>
          <w:tcPr>
            <w:tcW w:w="1942" w:type="dxa"/>
            <w:vMerge/>
            <w:hideMark/>
          </w:tcPr>
          <w:p w14:paraId="4873A41A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176B662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992" w:type="dxa"/>
            <w:hideMark/>
          </w:tcPr>
          <w:p w14:paraId="0E3B489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2.60</w:t>
            </w:r>
          </w:p>
        </w:tc>
        <w:tc>
          <w:tcPr>
            <w:tcW w:w="1559" w:type="dxa"/>
            <w:hideMark/>
          </w:tcPr>
          <w:p w14:paraId="135D12A4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3.70</w:t>
            </w:r>
          </w:p>
        </w:tc>
        <w:tc>
          <w:tcPr>
            <w:tcW w:w="1461" w:type="dxa"/>
            <w:hideMark/>
          </w:tcPr>
          <w:p w14:paraId="74A0D71F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3.40</w:t>
            </w:r>
          </w:p>
        </w:tc>
        <w:tc>
          <w:tcPr>
            <w:tcW w:w="1560" w:type="dxa"/>
            <w:hideMark/>
          </w:tcPr>
          <w:p w14:paraId="5969AD48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0.40</w:t>
            </w:r>
          </w:p>
        </w:tc>
        <w:tc>
          <w:tcPr>
            <w:tcW w:w="1614" w:type="dxa"/>
            <w:hideMark/>
          </w:tcPr>
          <w:p w14:paraId="46298816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0.33</w:t>
            </w:r>
          </w:p>
        </w:tc>
      </w:tr>
      <w:tr w:rsidR="00E8116C" w:rsidRPr="0099438A" w14:paraId="2EC73AC7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0BA62BE9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0EF4298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992" w:type="dxa"/>
            <w:hideMark/>
          </w:tcPr>
          <w:p w14:paraId="75DA767D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2.80</w:t>
            </w:r>
          </w:p>
        </w:tc>
        <w:tc>
          <w:tcPr>
            <w:tcW w:w="1559" w:type="dxa"/>
            <w:hideMark/>
          </w:tcPr>
          <w:p w14:paraId="59009F3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3.95</w:t>
            </w:r>
          </w:p>
        </w:tc>
        <w:tc>
          <w:tcPr>
            <w:tcW w:w="1461" w:type="dxa"/>
            <w:hideMark/>
          </w:tcPr>
          <w:p w14:paraId="07E98F8D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3.65</w:t>
            </w:r>
          </w:p>
        </w:tc>
        <w:tc>
          <w:tcPr>
            <w:tcW w:w="1560" w:type="dxa"/>
            <w:hideMark/>
          </w:tcPr>
          <w:p w14:paraId="2634C407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0.43</w:t>
            </w:r>
          </w:p>
        </w:tc>
        <w:tc>
          <w:tcPr>
            <w:tcW w:w="1614" w:type="dxa"/>
            <w:hideMark/>
          </w:tcPr>
          <w:p w14:paraId="51511609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0.34</w:t>
            </w:r>
          </w:p>
        </w:tc>
      </w:tr>
      <w:tr w:rsidR="00E8116C" w:rsidRPr="0099438A" w14:paraId="2851D2C6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2C26A02A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60DB23C1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992" w:type="dxa"/>
            <w:hideMark/>
          </w:tcPr>
          <w:p w14:paraId="51F77B4E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3.00</w:t>
            </w:r>
          </w:p>
        </w:tc>
        <w:tc>
          <w:tcPr>
            <w:tcW w:w="1559" w:type="dxa"/>
            <w:hideMark/>
          </w:tcPr>
          <w:p w14:paraId="1E423129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4.20</w:t>
            </w:r>
          </w:p>
        </w:tc>
        <w:tc>
          <w:tcPr>
            <w:tcW w:w="1461" w:type="dxa"/>
            <w:hideMark/>
          </w:tcPr>
          <w:p w14:paraId="6C64B2D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3.90</w:t>
            </w:r>
          </w:p>
        </w:tc>
        <w:tc>
          <w:tcPr>
            <w:tcW w:w="1560" w:type="dxa"/>
            <w:hideMark/>
          </w:tcPr>
          <w:p w14:paraId="6E2E67E7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0.45</w:t>
            </w:r>
          </w:p>
        </w:tc>
        <w:tc>
          <w:tcPr>
            <w:tcW w:w="1614" w:type="dxa"/>
            <w:hideMark/>
          </w:tcPr>
          <w:p w14:paraId="0554FBF0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0.35</w:t>
            </w:r>
          </w:p>
        </w:tc>
      </w:tr>
      <w:tr w:rsidR="00E8116C" w:rsidRPr="0099438A" w14:paraId="4E67B143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660FAC53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252E76A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992" w:type="dxa"/>
            <w:hideMark/>
          </w:tcPr>
          <w:p w14:paraId="41847944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3.20</w:t>
            </w:r>
          </w:p>
        </w:tc>
        <w:tc>
          <w:tcPr>
            <w:tcW w:w="1559" w:type="dxa"/>
            <w:hideMark/>
          </w:tcPr>
          <w:p w14:paraId="122D028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4.45</w:t>
            </w:r>
          </w:p>
        </w:tc>
        <w:tc>
          <w:tcPr>
            <w:tcW w:w="1461" w:type="dxa"/>
            <w:hideMark/>
          </w:tcPr>
          <w:p w14:paraId="63C75AFF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4.15</w:t>
            </w:r>
          </w:p>
        </w:tc>
        <w:tc>
          <w:tcPr>
            <w:tcW w:w="1560" w:type="dxa"/>
            <w:hideMark/>
          </w:tcPr>
          <w:p w14:paraId="71FAD3EE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0.48</w:t>
            </w:r>
          </w:p>
        </w:tc>
        <w:tc>
          <w:tcPr>
            <w:tcW w:w="1614" w:type="dxa"/>
            <w:hideMark/>
          </w:tcPr>
          <w:p w14:paraId="3EA155DC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0.36</w:t>
            </w:r>
          </w:p>
        </w:tc>
      </w:tr>
      <w:tr w:rsidR="00E8116C" w:rsidRPr="0099438A" w14:paraId="60060802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7B083718" w14:textId="77777777" w:rsidR="00E8116C" w:rsidRPr="0099438A" w:rsidRDefault="00E8116C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536992C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992" w:type="dxa"/>
            <w:hideMark/>
          </w:tcPr>
          <w:p w14:paraId="1A9ECD6E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3.40</w:t>
            </w:r>
          </w:p>
        </w:tc>
        <w:tc>
          <w:tcPr>
            <w:tcW w:w="1559" w:type="dxa"/>
            <w:hideMark/>
          </w:tcPr>
          <w:p w14:paraId="593BC163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4.60</w:t>
            </w:r>
          </w:p>
        </w:tc>
        <w:tc>
          <w:tcPr>
            <w:tcW w:w="1461" w:type="dxa"/>
            <w:hideMark/>
          </w:tcPr>
          <w:p w14:paraId="6476D74B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4.40</w:t>
            </w:r>
          </w:p>
        </w:tc>
        <w:tc>
          <w:tcPr>
            <w:tcW w:w="1560" w:type="dxa"/>
            <w:hideMark/>
          </w:tcPr>
          <w:p w14:paraId="3E2E3A67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0.49</w:t>
            </w:r>
          </w:p>
        </w:tc>
        <w:tc>
          <w:tcPr>
            <w:tcW w:w="1614" w:type="dxa"/>
            <w:hideMark/>
          </w:tcPr>
          <w:p w14:paraId="0E835950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0.38</w:t>
            </w:r>
          </w:p>
        </w:tc>
      </w:tr>
      <w:tr w:rsidR="00E8116C" w:rsidRPr="0099438A" w14:paraId="2D744F8B" w14:textId="77777777" w:rsidTr="00B63CE5">
        <w:trPr>
          <w:trHeight w:val="187"/>
          <w:jc w:val="center"/>
        </w:trPr>
        <w:tc>
          <w:tcPr>
            <w:tcW w:w="1942" w:type="dxa"/>
            <w:hideMark/>
          </w:tcPr>
          <w:p w14:paraId="626E2C89" w14:textId="77777777" w:rsidR="00E8116C" w:rsidRPr="0099438A" w:rsidRDefault="007D3DB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ա (a)</w:t>
            </w:r>
          </w:p>
        </w:tc>
        <w:tc>
          <w:tcPr>
            <w:tcW w:w="1559" w:type="dxa"/>
            <w:hideMark/>
          </w:tcPr>
          <w:p w14:paraId="37AF6E9E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60337DFC" w14:textId="77777777" w:rsidR="00E8116C" w:rsidRPr="0099438A" w:rsidRDefault="00E8116C" w:rsidP="00B63CE5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0,00035</w:t>
            </w:r>
          </w:p>
        </w:tc>
        <w:tc>
          <w:tcPr>
            <w:tcW w:w="1559" w:type="dxa"/>
            <w:hideMark/>
          </w:tcPr>
          <w:p w14:paraId="32751D8A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0,0005</w:t>
            </w:r>
          </w:p>
        </w:tc>
        <w:tc>
          <w:tcPr>
            <w:tcW w:w="1461" w:type="dxa"/>
            <w:hideMark/>
          </w:tcPr>
          <w:p w14:paraId="51FB0DAD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0,00045</w:t>
            </w:r>
          </w:p>
        </w:tc>
        <w:tc>
          <w:tcPr>
            <w:tcW w:w="1560" w:type="dxa"/>
            <w:hideMark/>
          </w:tcPr>
          <w:p w14:paraId="274877D2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14" w:type="dxa"/>
            <w:hideMark/>
          </w:tcPr>
          <w:p w14:paraId="22298231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0,000025</w:t>
            </w:r>
          </w:p>
        </w:tc>
      </w:tr>
      <w:tr w:rsidR="00E8116C" w:rsidRPr="0099438A" w14:paraId="5DA50FE6" w14:textId="77777777" w:rsidTr="00B63CE5">
        <w:trPr>
          <w:trHeight w:val="53"/>
          <w:jc w:val="center"/>
        </w:trPr>
        <w:tc>
          <w:tcPr>
            <w:tcW w:w="1942" w:type="dxa"/>
            <w:hideMark/>
          </w:tcPr>
          <w:p w14:paraId="621C54BF" w14:textId="77777777" w:rsidR="00E8116C" w:rsidRPr="0099438A" w:rsidRDefault="007D3DB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բ (b)</w:t>
            </w:r>
          </w:p>
        </w:tc>
        <w:tc>
          <w:tcPr>
            <w:tcW w:w="1559" w:type="dxa"/>
            <w:hideMark/>
          </w:tcPr>
          <w:p w14:paraId="73EC07A3" w14:textId="77777777" w:rsidR="00E8116C" w:rsidRPr="0099438A" w:rsidRDefault="00E8116C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40EDF9C4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1,4</w:t>
            </w:r>
          </w:p>
        </w:tc>
        <w:tc>
          <w:tcPr>
            <w:tcW w:w="1559" w:type="dxa"/>
            <w:hideMark/>
          </w:tcPr>
          <w:p w14:paraId="0493B04B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2,2</w:t>
            </w:r>
          </w:p>
        </w:tc>
        <w:tc>
          <w:tcPr>
            <w:tcW w:w="1461" w:type="dxa"/>
            <w:hideMark/>
          </w:tcPr>
          <w:p w14:paraId="30DEE9CA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1,9</w:t>
            </w:r>
          </w:p>
        </w:tc>
        <w:tc>
          <w:tcPr>
            <w:tcW w:w="1560" w:type="dxa"/>
            <w:hideMark/>
          </w:tcPr>
          <w:p w14:paraId="72BBBB3A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-</w:t>
            </w:r>
          </w:p>
        </w:tc>
        <w:tc>
          <w:tcPr>
            <w:tcW w:w="1614" w:type="dxa"/>
            <w:hideMark/>
          </w:tcPr>
          <w:p w14:paraId="270A9FE6" w14:textId="77777777" w:rsidR="00E8116C" w:rsidRPr="0099438A" w:rsidRDefault="00E8116C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0,25</w:t>
            </w:r>
          </w:p>
        </w:tc>
      </w:tr>
      <w:tr w:rsidR="00B412EF" w:rsidRPr="0099438A" w14:paraId="3868F413" w14:textId="77777777" w:rsidTr="00B63CE5">
        <w:trPr>
          <w:trHeight w:val="53"/>
          <w:jc w:val="center"/>
        </w:trPr>
        <w:tc>
          <w:tcPr>
            <w:tcW w:w="1942" w:type="dxa"/>
            <w:vMerge w:val="restart"/>
            <w:vAlign w:val="center"/>
            <w:hideMark/>
          </w:tcPr>
          <w:p w14:paraId="205FC020" w14:textId="77777777" w:rsidR="00B412EF" w:rsidRPr="0099438A" w:rsidRDefault="00E45756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jc w:val="left"/>
              <w:rPr>
                <w:rFonts w:ascii="GHEA Grapalat" w:hAnsi="GHEA Grapalat" w:cs="Times New Roman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z w:val="20"/>
                <w:szCs w:val="20"/>
              </w:rPr>
              <w:t>2</w:t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. Հասարակա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կան, բացի վերը նշվածներից, </w:t>
            </w:r>
            <w:r w:rsidR="00713D2F" w:rsidRPr="0099438A">
              <w:rPr>
                <w:rFonts w:ascii="GHEA Grapalat" w:hAnsi="GHEA Grapalat" w:cs="Times New Roman"/>
                <w:sz w:val="20"/>
                <w:szCs w:val="20"/>
              </w:rPr>
              <w:t>վար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713D2F" w:rsidRPr="0099438A">
              <w:rPr>
                <w:rFonts w:ascii="GHEA Grapalat" w:hAnsi="GHEA Grapalat" w:cs="Times New Roman"/>
                <w:sz w:val="20"/>
                <w:szCs w:val="20"/>
              </w:rPr>
              <w:t>չական</w:t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 կեն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ցա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ղա</w:t>
            </w:r>
            <w:r w:rsidR="00BD7ECA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յին և ար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տա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դրա</w:t>
            </w:r>
            <w:r w:rsidR="00BD7ECA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կան խո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>նավ և թաց ռե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B412EF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ժիմներով </w:t>
            </w:r>
            <w:r w:rsidR="002B0325" w:rsidRPr="0099438A">
              <w:rPr>
                <w:rFonts w:ascii="GHEA Grapalat" w:hAnsi="GHEA Grapalat" w:cs="Times New Roman"/>
                <w:sz w:val="20"/>
                <w:szCs w:val="20"/>
              </w:rPr>
              <w:t>սեն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2B0325" w:rsidRPr="0099438A">
              <w:rPr>
                <w:rFonts w:ascii="GHEA Grapalat" w:hAnsi="GHEA Grapalat" w:cs="Times New Roman"/>
                <w:sz w:val="20"/>
                <w:szCs w:val="20"/>
              </w:rPr>
              <w:t>քե</w:t>
            </w:r>
            <w:r w:rsidR="00E175E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2B0325" w:rsidRPr="0099438A">
              <w:rPr>
                <w:rFonts w:ascii="GHEA Grapalat" w:hAnsi="GHEA Grapalat" w:cs="Times New Roman"/>
                <w:sz w:val="20"/>
                <w:szCs w:val="20"/>
              </w:rPr>
              <w:t>րի</w:t>
            </w:r>
          </w:p>
        </w:tc>
        <w:tc>
          <w:tcPr>
            <w:tcW w:w="1559" w:type="dxa"/>
            <w:hideMark/>
          </w:tcPr>
          <w:p w14:paraId="145A4FBD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992" w:type="dxa"/>
            <w:hideMark/>
          </w:tcPr>
          <w:p w14:paraId="67B1BD6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1,34</w:t>
            </w:r>
          </w:p>
        </w:tc>
        <w:tc>
          <w:tcPr>
            <w:tcW w:w="1559" w:type="dxa"/>
            <w:hideMark/>
          </w:tcPr>
          <w:p w14:paraId="28BC1E04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2.00</w:t>
            </w:r>
          </w:p>
        </w:tc>
        <w:tc>
          <w:tcPr>
            <w:tcW w:w="1461" w:type="dxa"/>
            <w:hideMark/>
          </w:tcPr>
          <w:p w14:paraId="53D8541F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1.70</w:t>
            </w:r>
          </w:p>
        </w:tc>
        <w:tc>
          <w:tcPr>
            <w:tcW w:w="1560" w:type="dxa"/>
            <w:hideMark/>
          </w:tcPr>
          <w:p w14:paraId="2D200CD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0.30</w:t>
            </w:r>
          </w:p>
        </w:tc>
        <w:tc>
          <w:tcPr>
            <w:tcW w:w="1614" w:type="dxa"/>
            <w:hideMark/>
          </w:tcPr>
          <w:p w14:paraId="41997D4E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0.28</w:t>
            </w:r>
          </w:p>
        </w:tc>
      </w:tr>
      <w:tr w:rsidR="00B412EF" w:rsidRPr="0099438A" w14:paraId="73C6453A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2D685578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16A3AAE6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992" w:type="dxa"/>
            <w:hideMark/>
          </w:tcPr>
          <w:p w14:paraId="1FDFE5EA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1,49</w:t>
            </w:r>
          </w:p>
        </w:tc>
        <w:tc>
          <w:tcPr>
            <w:tcW w:w="1559" w:type="dxa"/>
            <w:hideMark/>
          </w:tcPr>
          <w:p w14:paraId="6B8409DD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2.20</w:t>
            </w:r>
          </w:p>
        </w:tc>
        <w:tc>
          <w:tcPr>
            <w:tcW w:w="1461" w:type="dxa"/>
            <w:hideMark/>
          </w:tcPr>
          <w:p w14:paraId="437B448B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1.90</w:t>
            </w:r>
          </w:p>
        </w:tc>
        <w:tc>
          <w:tcPr>
            <w:tcW w:w="1560" w:type="dxa"/>
            <w:hideMark/>
          </w:tcPr>
          <w:p w14:paraId="6B0159A4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0.33</w:t>
            </w:r>
          </w:p>
        </w:tc>
        <w:tc>
          <w:tcPr>
            <w:tcW w:w="1614" w:type="dxa"/>
            <w:hideMark/>
          </w:tcPr>
          <w:p w14:paraId="2DD8DDEB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0.29</w:t>
            </w:r>
          </w:p>
        </w:tc>
      </w:tr>
      <w:tr w:rsidR="00B412EF" w:rsidRPr="0099438A" w14:paraId="61EF6056" w14:textId="77777777" w:rsidTr="00B63CE5">
        <w:trPr>
          <w:trHeight w:val="278"/>
          <w:jc w:val="center"/>
        </w:trPr>
        <w:tc>
          <w:tcPr>
            <w:tcW w:w="1942" w:type="dxa"/>
            <w:vMerge/>
            <w:hideMark/>
          </w:tcPr>
          <w:p w14:paraId="185ABF81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6C716E09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992" w:type="dxa"/>
            <w:hideMark/>
          </w:tcPr>
          <w:p w14:paraId="5697359F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1,64</w:t>
            </w:r>
          </w:p>
        </w:tc>
        <w:tc>
          <w:tcPr>
            <w:tcW w:w="1559" w:type="dxa"/>
            <w:hideMark/>
          </w:tcPr>
          <w:p w14:paraId="01F0F366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2.40</w:t>
            </w:r>
          </w:p>
        </w:tc>
        <w:tc>
          <w:tcPr>
            <w:tcW w:w="1461" w:type="dxa"/>
            <w:hideMark/>
          </w:tcPr>
          <w:p w14:paraId="13B6535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2.10</w:t>
            </w:r>
          </w:p>
        </w:tc>
        <w:tc>
          <w:tcPr>
            <w:tcW w:w="1560" w:type="dxa"/>
            <w:hideMark/>
          </w:tcPr>
          <w:p w14:paraId="54A80ECB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0.35</w:t>
            </w:r>
          </w:p>
        </w:tc>
        <w:tc>
          <w:tcPr>
            <w:tcW w:w="1614" w:type="dxa"/>
            <w:hideMark/>
          </w:tcPr>
          <w:p w14:paraId="4E4C5896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0.30</w:t>
            </w:r>
          </w:p>
        </w:tc>
      </w:tr>
      <w:tr w:rsidR="00B412EF" w:rsidRPr="0099438A" w14:paraId="19A893CB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374FA806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5EDAD6C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2500</w:t>
            </w:r>
          </w:p>
        </w:tc>
        <w:tc>
          <w:tcPr>
            <w:tcW w:w="992" w:type="dxa"/>
            <w:hideMark/>
          </w:tcPr>
          <w:p w14:paraId="0A22C767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1,79</w:t>
            </w:r>
          </w:p>
        </w:tc>
        <w:tc>
          <w:tcPr>
            <w:tcW w:w="1559" w:type="dxa"/>
            <w:hideMark/>
          </w:tcPr>
          <w:p w14:paraId="7348729D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2.60</w:t>
            </w:r>
          </w:p>
        </w:tc>
        <w:tc>
          <w:tcPr>
            <w:tcW w:w="1461" w:type="dxa"/>
            <w:hideMark/>
          </w:tcPr>
          <w:p w14:paraId="3D61D3B7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2.30</w:t>
            </w:r>
          </w:p>
        </w:tc>
        <w:tc>
          <w:tcPr>
            <w:tcW w:w="1560" w:type="dxa"/>
            <w:hideMark/>
          </w:tcPr>
          <w:p w14:paraId="6D03F5DC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0.38</w:t>
            </w:r>
          </w:p>
        </w:tc>
        <w:tc>
          <w:tcPr>
            <w:tcW w:w="1614" w:type="dxa"/>
            <w:hideMark/>
          </w:tcPr>
          <w:p w14:paraId="4BFBE5B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0.31</w:t>
            </w:r>
          </w:p>
        </w:tc>
      </w:tr>
      <w:tr w:rsidR="00B412EF" w:rsidRPr="0099438A" w14:paraId="7FBEC6F7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733AA550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2BE4F4B6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992" w:type="dxa"/>
            <w:hideMark/>
          </w:tcPr>
          <w:p w14:paraId="098CAD55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1,94</w:t>
            </w:r>
          </w:p>
        </w:tc>
        <w:tc>
          <w:tcPr>
            <w:tcW w:w="1559" w:type="dxa"/>
            <w:hideMark/>
          </w:tcPr>
          <w:p w14:paraId="74E246BB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2.80</w:t>
            </w:r>
          </w:p>
        </w:tc>
        <w:tc>
          <w:tcPr>
            <w:tcW w:w="1461" w:type="dxa"/>
            <w:hideMark/>
          </w:tcPr>
          <w:p w14:paraId="27C05E42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2.50</w:t>
            </w:r>
          </w:p>
        </w:tc>
        <w:tc>
          <w:tcPr>
            <w:tcW w:w="1560" w:type="dxa"/>
            <w:hideMark/>
          </w:tcPr>
          <w:p w14:paraId="19ECDA3A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0.40</w:t>
            </w:r>
          </w:p>
        </w:tc>
        <w:tc>
          <w:tcPr>
            <w:tcW w:w="1614" w:type="dxa"/>
            <w:hideMark/>
          </w:tcPr>
          <w:p w14:paraId="2E7CAB27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0.33</w:t>
            </w:r>
          </w:p>
        </w:tc>
      </w:tr>
      <w:tr w:rsidR="00B412EF" w:rsidRPr="0099438A" w14:paraId="6C7A7DB7" w14:textId="77777777" w:rsidTr="00B63CE5">
        <w:trPr>
          <w:trHeight w:val="225"/>
          <w:jc w:val="center"/>
        </w:trPr>
        <w:tc>
          <w:tcPr>
            <w:tcW w:w="1942" w:type="dxa"/>
            <w:vMerge/>
            <w:hideMark/>
          </w:tcPr>
          <w:p w14:paraId="54E3DCBA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4497B41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992" w:type="dxa"/>
            <w:hideMark/>
          </w:tcPr>
          <w:p w14:paraId="0AE4E579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2,09</w:t>
            </w:r>
          </w:p>
        </w:tc>
        <w:tc>
          <w:tcPr>
            <w:tcW w:w="1559" w:type="dxa"/>
            <w:hideMark/>
          </w:tcPr>
          <w:p w14:paraId="0A4403E4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3.00</w:t>
            </w:r>
          </w:p>
        </w:tc>
        <w:tc>
          <w:tcPr>
            <w:tcW w:w="1461" w:type="dxa"/>
            <w:hideMark/>
          </w:tcPr>
          <w:p w14:paraId="6E55E664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2.70</w:t>
            </w:r>
          </w:p>
        </w:tc>
        <w:tc>
          <w:tcPr>
            <w:tcW w:w="1560" w:type="dxa"/>
            <w:hideMark/>
          </w:tcPr>
          <w:p w14:paraId="70747CBE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0.43</w:t>
            </w:r>
          </w:p>
        </w:tc>
        <w:tc>
          <w:tcPr>
            <w:tcW w:w="1614" w:type="dxa"/>
            <w:hideMark/>
          </w:tcPr>
          <w:p w14:paraId="3FE26CF3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0.34</w:t>
            </w:r>
          </w:p>
        </w:tc>
      </w:tr>
      <w:tr w:rsidR="00B412EF" w:rsidRPr="0099438A" w14:paraId="1A2C4E05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3235D4B6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562E0E13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992" w:type="dxa"/>
            <w:hideMark/>
          </w:tcPr>
          <w:p w14:paraId="3FDEE570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2,24</w:t>
            </w:r>
          </w:p>
        </w:tc>
        <w:tc>
          <w:tcPr>
            <w:tcW w:w="1559" w:type="dxa"/>
            <w:hideMark/>
          </w:tcPr>
          <w:p w14:paraId="6514E129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3.20</w:t>
            </w:r>
          </w:p>
        </w:tc>
        <w:tc>
          <w:tcPr>
            <w:tcW w:w="1461" w:type="dxa"/>
            <w:hideMark/>
          </w:tcPr>
          <w:p w14:paraId="6D0EDC2D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2.90</w:t>
            </w:r>
          </w:p>
        </w:tc>
        <w:tc>
          <w:tcPr>
            <w:tcW w:w="1560" w:type="dxa"/>
            <w:hideMark/>
          </w:tcPr>
          <w:p w14:paraId="6E2194F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0.45</w:t>
            </w:r>
          </w:p>
        </w:tc>
        <w:tc>
          <w:tcPr>
            <w:tcW w:w="1614" w:type="dxa"/>
            <w:hideMark/>
          </w:tcPr>
          <w:p w14:paraId="195CDA38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0.35</w:t>
            </w:r>
          </w:p>
        </w:tc>
      </w:tr>
      <w:tr w:rsidR="00B412EF" w:rsidRPr="0099438A" w14:paraId="2E85860C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30B9C7B8" w14:textId="77777777" w:rsidR="00B412EF" w:rsidRPr="0099438A" w:rsidRDefault="00B412EF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622FB6A2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992" w:type="dxa"/>
            <w:hideMark/>
          </w:tcPr>
          <w:p w14:paraId="5B7E480E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2,39</w:t>
            </w:r>
          </w:p>
        </w:tc>
        <w:tc>
          <w:tcPr>
            <w:tcW w:w="1559" w:type="dxa"/>
            <w:hideMark/>
          </w:tcPr>
          <w:p w14:paraId="169F2DCF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3.40</w:t>
            </w:r>
          </w:p>
        </w:tc>
        <w:tc>
          <w:tcPr>
            <w:tcW w:w="1461" w:type="dxa"/>
            <w:hideMark/>
          </w:tcPr>
          <w:p w14:paraId="73AD272D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3.10</w:t>
            </w:r>
          </w:p>
        </w:tc>
        <w:tc>
          <w:tcPr>
            <w:tcW w:w="1560" w:type="dxa"/>
            <w:hideMark/>
          </w:tcPr>
          <w:p w14:paraId="54C4E667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0.48</w:t>
            </w:r>
          </w:p>
        </w:tc>
        <w:tc>
          <w:tcPr>
            <w:tcW w:w="1614" w:type="dxa"/>
            <w:hideMark/>
          </w:tcPr>
          <w:p w14:paraId="20C7DD67" w14:textId="77777777" w:rsidR="00B412EF" w:rsidRPr="0099438A" w:rsidRDefault="00B412E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0.36</w:t>
            </w:r>
          </w:p>
        </w:tc>
      </w:tr>
      <w:tr w:rsidR="00C27CA6" w:rsidRPr="0099438A" w14:paraId="373F1EF6" w14:textId="77777777" w:rsidTr="00B63CE5">
        <w:trPr>
          <w:trHeight w:val="130"/>
          <w:jc w:val="center"/>
        </w:trPr>
        <w:tc>
          <w:tcPr>
            <w:tcW w:w="1942" w:type="dxa"/>
            <w:vMerge/>
            <w:hideMark/>
          </w:tcPr>
          <w:p w14:paraId="537434BA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rPr>
                <w:rFonts w:ascii="GHEA Grapalat" w:hAnsi="GHEA Grapalat" w:cs="Times New Roman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2C17B085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992" w:type="dxa"/>
            <w:hideMark/>
          </w:tcPr>
          <w:p w14:paraId="23DB95D7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2,54</w:t>
            </w:r>
          </w:p>
        </w:tc>
        <w:tc>
          <w:tcPr>
            <w:tcW w:w="1559" w:type="dxa"/>
            <w:hideMark/>
          </w:tcPr>
          <w:p w14:paraId="3A10236F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3.60</w:t>
            </w:r>
          </w:p>
        </w:tc>
        <w:tc>
          <w:tcPr>
            <w:tcW w:w="1461" w:type="dxa"/>
            <w:hideMark/>
          </w:tcPr>
          <w:p w14:paraId="182C3A5C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3.30</w:t>
            </w:r>
          </w:p>
        </w:tc>
        <w:tc>
          <w:tcPr>
            <w:tcW w:w="1560" w:type="dxa"/>
            <w:hideMark/>
          </w:tcPr>
          <w:p w14:paraId="73C79783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0.49</w:t>
            </w:r>
          </w:p>
        </w:tc>
        <w:tc>
          <w:tcPr>
            <w:tcW w:w="1614" w:type="dxa"/>
            <w:hideMark/>
          </w:tcPr>
          <w:p w14:paraId="4B0C705B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0.38</w:t>
            </w:r>
          </w:p>
        </w:tc>
      </w:tr>
      <w:tr w:rsidR="00C27CA6" w:rsidRPr="0099438A" w14:paraId="3D1F1AAD" w14:textId="77777777" w:rsidTr="00B63CE5">
        <w:trPr>
          <w:trHeight w:val="161"/>
          <w:jc w:val="center"/>
        </w:trPr>
        <w:tc>
          <w:tcPr>
            <w:tcW w:w="1942" w:type="dxa"/>
            <w:hideMark/>
          </w:tcPr>
          <w:p w14:paraId="0B939D49" w14:textId="77777777" w:rsidR="00C27CA6" w:rsidRPr="0099438A" w:rsidRDefault="00DE090E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ա (a)</w:t>
            </w:r>
          </w:p>
        </w:tc>
        <w:tc>
          <w:tcPr>
            <w:tcW w:w="1559" w:type="dxa"/>
            <w:hideMark/>
          </w:tcPr>
          <w:p w14:paraId="3905ABCC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299C8661" w14:textId="77777777" w:rsidR="00C27CA6" w:rsidRPr="0099438A" w:rsidRDefault="00C27CA6" w:rsidP="00B63CE5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0,0003</w:t>
            </w:r>
          </w:p>
        </w:tc>
        <w:tc>
          <w:tcPr>
            <w:tcW w:w="1559" w:type="dxa"/>
            <w:hideMark/>
          </w:tcPr>
          <w:p w14:paraId="74DC05D6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0,0004</w:t>
            </w:r>
          </w:p>
        </w:tc>
        <w:tc>
          <w:tcPr>
            <w:tcW w:w="1461" w:type="dxa"/>
            <w:hideMark/>
          </w:tcPr>
          <w:p w14:paraId="37D8D156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0,00035</w:t>
            </w:r>
          </w:p>
        </w:tc>
        <w:tc>
          <w:tcPr>
            <w:tcW w:w="1560" w:type="dxa"/>
            <w:hideMark/>
          </w:tcPr>
          <w:p w14:paraId="13E3ADFB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0,00005</w:t>
            </w:r>
          </w:p>
        </w:tc>
        <w:tc>
          <w:tcPr>
            <w:tcW w:w="1614" w:type="dxa"/>
            <w:hideMark/>
          </w:tcPr>
          <w:p w14:paraId="20963294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0,000025</w:t>
            </w:r>
          </w:p>
        </w:tc>
      </w:tr>
      <w:tr w:rsidR="00C27CA6" w:rsidRPr="0099438A" w14:paraId="5DC253AD" w14:textId="77777777" w:rsidTr="00B63CE5">
        <w:trPr>
          <w:trHeight w:val="184"/>
          <w:jc w:val="center"/>
        </w:trPr>
        <w:tc>
          <w:tcPr>
            <w:tcW w:w="1942" w:type="dxa"/>
            <w:hideMark/>
          </w:tcPr>
          <w:p w14:paraId="6D4F408D" w14:textId="77777777" w:rsidR="00C27CA6" w:rsidRPr="0099438A" w:rsidRDefault="00DE090E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բ (b)</w:t>
            </w:r>
          </w:p>
        </w:tc>
        <w:tc>
          <w:tcPr>
            <w:tcW w:w="1559" w:type="dxa"/>
            <w:hideMark/>
          </w:tcPr>
          <w:p w14:paraId="146C5C08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1C136DA9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1,2</w:t>
            </w:r>
          </w:p>
        </w:tc>
        <w:tc>
          <w:tcPr>
            <w:tcW w:w="1559" w:type="dxa"/>
            <w:hideMark/>
          </w:tcPr>
          <w:p w14:paraId="30629C33" w14:textId="77777777" w:rsidR="00C27CA6" w:rsidRPr="0099438A" w:rsidRDefault="00B31748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1,</w:t>
            </w:r>
            <w:r w:rsidR="00C27CA6"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1461" w:type="dxa"/>
            <w:hideMark/>
          </w:tcPr>
          <w:p w14:paraId="520F2605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1,3</w:t>
            </w:r>
          </w:p>
        </w:tc>
        <w:tc>
          <w:tcPr>
            <w:tcW w:w="1560" w:type="dxa"/>
            <w:hideMark/>
          </w:tcPr>
          <w:p w14:paraId="2A327153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0,2</w:t>
            </w:r>
          </w:p>
        </w:tc>
        <w:tc>
          <w:tcPr>
            <w:tcW w:w="1614" w:type="dxa"/>
            <w:hideMark/>
          </w:tcPr>
          <w:p w14:paraId="6C323905" w14:textId="77777777" w:rsidR="00C27CA6" w:rsidRPr="0099438A" w:rsidRDefault="00C27CA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 w:cs="Times New Roman"/>
                <w:spacing w:val="0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pacing w:val="0"/>
                <w:sz w:val="20"/>
                <w:szCs w:val="20"/>
              </w:rPr>
              <w:t>0,25</w:t>
            </w:r>
          </w:p>
        </w:tc>
      </w:tr>
      <w:tr w:rsidR="00C27CA6" w:rsidRPr="0099438A" w14:paraId="7158A09B" w14:textId="77777777" w:rsidTr="00B63CE5">
        <w:trPr>
          <w:trHeight w:val="53"/>
          <w:jc w:val="center"/>
        </w:trPr>
        <w:tc>
          <w:tcPr>
            <w:tcW w:w="1942" w:type="dxa"/>
            <w:vMerge w:val="restart"/>
            <w:vAlign w:val="center"/>
            <w:hideMark/>
          </w:tcPr>
          <w:p w14:paraId="0310EC31" w14:textId="77777777" w:rsidR="00C27CA6" w:rsidRPr="0099438A" w:rsidRDefault="00E45756" w:rsidP="00E51B54">
            <w:pPr>
              <w:pStyle w:val="1"/>
              <w:shd w:val="clear" w:color="auto" w:fill="auto"/>
              <w:spacing w:before="0" w:after="0" w:line="258" w:lineRule="exact"/>
              <w:ind w:right="-283" w:firstLine="0"/>
              <w:jc w:val="left"/>
              <w:rPr>
                <w:rFonts w:ascii="GHEA Grapalat" w:hAnsi="GHEA Grapalat" w:cs="Times New Roman"/>
                <w:sz w:val="20"/>
                <w:szCs w:val="20"/>
              </w:rPr>
            </w:pPr>
            <w:r w:rsidRPr="0099438A">
              <w:rPr>
                <w:rFonts w:ascii="GHEA Grapalat" w:hAnsi="GHEA Grapalat" w:cs="Times New Roman"/>
                <w:sz w:val="20"/>
                <w:szCs w:val="20"/>
              </w:rPr>
              <w:t xml:space="preserve">3. </w:t>
            </w:r>
            <w:r w:rsidR="00093147" w:rsidRPr="0099438A">
              <w:rPr>
                <w:rFonts w:ascii="GHEA Grapalat" w:hAnsi="GHEA Grapalat" w:cs="Times New Roman"/>
                <w:sz w:val="20"/>
                <w:szCs w:val="20"/>
              </w:rPr>
              <w:t>Ա</w:t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t>րտադրական</w:t>
            </w:r>
            <w:r w:rsidR="00DE090E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t>չոր</w:t>
            </w:r>
            <w:r w:rsidR="00DE090E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t>և</w:t>
            </w:r>
            <w:r w:rsidR="00DE090E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t>նորմալ</w:t>
            </w:r>
            <w:r w:rsidR="00DE090E" w:rsidRPr="0099438A">
              <w:rPr>
                <w:rFonts w:ascii="GHEA Grapalat" w:hAnsi="GHEA Grapalat" w:cs="Times New Roman"/>
                <w:sz w:val="20"/>
                <w:szCs w:val="20"/>
              </w:rPr>
              <w:t xml:space="preserve"> </w:t>
            </w:r>
            <w:r w:rsidR="00B63CE5">
              <w:rPr>
                <w:rFonts w:ascii="GHEA Grapalat" w:hAnsi="GHEA Grapalat" w:cs="Times New Roman"/>
                <w:sz w:val="20"/>
                <w:szCs w:val="20"/>
                <w:lang w:val="en-US"/>
              </w:rPr>
              <w:br/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t>ռե</w:t>
            </w:r>
            <w:r w:rsidR="00BD7ECA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t>ժիմ</w:t>
            </w:r>
            <w:r w:rsidR="00C27CA6" w:rsidRPr="0099438A">
              <w:rPr>
                <w:rFonts w:ascii="GHEA Grapalat" w:hAnsi="GHEA Grapalat" w:cs="Times New Roman"/>
                <w:sz w:val="20"/>
                <w:szCs w:val="20"/>
              </w:rPr>
              <w:softHyphen/>
              <w:t>ներով</w:t>
            </w:r>
          </w:p>
        </w:tc>
        <w:tc>
          <w:tcPr>
            <w:tcW w:w="1559" w:type="dxa"/>
            <w:hideMark/>
          </w:tcPr>
          <w:p w14:paraId="3B41CD32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992" w:type="dxa"/>
            <w:hideMark/>
          </w:tcPr>
          <w:p w14:paraId="6669D640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1,20</w:t>
            </w:r>
          </w:p>
        </w:tc>
        <w:tc>
          <w:tcPr>
            <w:tcW w:w="1559" w:type="dxa"/>
            <w:hideMark/>
          </w:tcPr>
          <w:p w14:paraId="054D32FD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1.80</w:t>
            </w:r>
          </w:p>
        </w:tc>
        <w:tc>
          <w:tcPr>
            <w:tcW w:w="1461" w:type="dxa"/>
            <w:hideMark/>
          </w:tcPr>
          <w:p w14:paraId="7DA9D04D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1.20</w:t>
            </w:r>
          </w:p>
        </w:tc>
        <w:tc>
          <w:tcPr>
            <w:tcW w:w="1560" w:type="dxa"/>
            <w:hideMark/>
          </w:tcPr>
          <w:p w14:paraId="76A9033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0.23</w:t>
            </w:r>
          </w:p>
        </w:tc>
        <w:tc>
          <w:tcPr>
            <w:tcW w:w="1614" w:type="dxa"/>
            <w:hideMark/>
          </w:tcPr>
          <w:p w14:paraId="4CEE69AB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0.18</w:t>
            </w:r>
          </w:p>
        </w:tc>
      </w:tr>
      <w:tr w:rsidR="00C27CA6" w:rsidRPr="0099438A" w14:paraId="6ACE4FAB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70165231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235C139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992" w:type="dxa"/>
            <w:hideMark/>
          </w:tcPr>
          <w:p w14:paraId="1E696AF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1,30</w:t>
            </w:r>
          </w:p>
        </w:tc>
        <w:tc>
          <w:tcPr>
            <w:tcW w:w="1559" w:type="dxa"/>
            <w:hideMark/>
          </w:tcPr>
          <w:p w14:paraId="4D387186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1.95</w:t>
            </w:r>
          </w:p>
        </w:tc>
        <w:tc>
          <w:tcPr>
            <w:tcW w:w="1461" w:type="dxa"/>
            <w:hideMark/>
          </w:tcPr>
          <w:p w14:paraId="0967F095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1.30</w:t>
            </w:r>
          </w:p>
        </w:tc>
        <w:tc>
          <w:tcPr>
            <w:tcW w:w="1560" w:type="dxa"/>
            <w:hideMark/>
          </w:tcPr>
          <w:p w14:paraId="738541D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0.24</w:t>
            </w:r>
          </w:p>
        </w:tc>
        <w:tc>
          <w:tcPr>
            <w:tcW w:w="1614" w:type="dxa"/>
            <w:hideMark/>
          </w:tcPr>
          <w:p w14:paraId="5A3CD543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0.19</w:t>
            </w:r>
          </w:p>
        </w:tc>
      </w:tr>
      <w:tr w:rsidR="00C27CA6" w:rsidRPr="0099438A" w14:paraId="0C18425D" w14:textId="77777777" w:rsidTr="00B63CE5">
        <w:trPr>
          <w:trHeight w:val="54"/>
          <w:jc w:val="center"/>
        </w:trPr>
        <w:tc>
          <w:tcPr>
            <w:tcW w:w="1942" w:type="dxa"/>
            <w:vMerge/>
            <w:hideMark/>
          </w:tcPr>
          <w:p w14:paraId="07D33548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4CAFBCD5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992" w:type="dxa"/>
            <w:hideMark/>
          </w:tcPr>
          <w:p w14:paraId="0CEC21A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1,40</w:t>
            </w:r>
          </w:p>
        </w:tc>
        <w:tc>
          <w:tcPr>
            <w:tcW w:w="1559" w:type="dxa"/>
            <w:hideMark/>
          </w:tcPr>
          <w:p w14:paraId="59D2E6B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2.10</w:t>
            </w:r>
          </w:p>
        </w:tc>
        <w:tc>
          <w:tcPr>
            <w:tcW w:w="1461" w:type="dxa"/>
            <w:hideMark/>
          </w:tcPr>
          <w:p w14:paraId="0AE8FFE7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1.40</w:t>
            </w:r>
          </w:p>
        </w:tc>
        <w:tc>
          <w:tcPr>
            <w:tcW w:w="1560" w:type="dxa"/>
            <w:hideMark/>
          </w:tcPr>
          <w:p w14:paraId="27ADEE1A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0.25</w:t>
            </w:r>
          </w:p>
        </w:tc>
        <w:tc>
          <w:tcPr>
            <w:tcW w:w="1614" w:type="dxa"/>
            <w:hideMark/>
          </w:tcPr>
          <w:p w14:paraId="5694233A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0.20</w:t>
            </w:r>
          </w:p>
        </w:tc>
      </w:tr>
      <w:tr w:rsidR="00C27CA6" w:rsidRPr="0099438A" w14:paraId="341732BF" w14:textId="77777777" w:rsidTr="00B63CE5">
        <w:trPr>
          <w:trHeight w:val="58"/>
          <w:jc w:val="center"/>
        </w:trPr>
        <w:tc>
          <w:tcPr>
            <w:tcW w:w="1942" w:type="dxa"/>
            <w:vMerge/>
            <w:hideMark/>
          </w:tcPr>
          <w:p w14:paraId="19B6988B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0D06CD2A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2500</w:t>
            </w:r>
          </w:p>
        </w:tc>
        <w:tc>
          <w:tcPr>
            <w:tcW w:w="992" w:type="dxa"/>
            <w:hideMark/>
          </w:tcPr>
          <w:p w14:paraId="58F96E5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1,50</w:t>
            </w:r>
          </w:p>
        </w:tc>
        <w:tc>
          <w:tcPr>
            <w:tcW w:w="1559" w:type="dxa"/>
            <w:hideMark/>
          </w:tcPr>
          <w:p w14:paraId="740BE922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2.25</w:t>
            </w:r>
          </w:p>
        </w:tc>
        <w:tc>
          <w:tcPr>
            <w:tcW w:w="1461" w:type="dxa"/>
            <w:hideMark/>
          </w:tcPr>
          <w:p w14:paraId="07FBA727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1.50</w:t>
            </w:r>
          </w:p>
        </w:tc>
        <w:tc>
          <w:tcPr>
            <w:tcW w:w="1560" w:type="dxa"/>
            <w:hideMark/>
          </w:tcPr>
          <w:p w14:paraId="5C4848ED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0.26</w:t>
            </w:r>
          </w:p>
        </w:tc>
        <w:tc>
          <w:tcPr>
            <w:tcW w:w="1614" w:type="dxa"/>
            <w:hideMark/>
          </w:tcPr>
          <w:p w14:paraId="5C228A0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0.21</w:t>
            </w:r>
          </w:p>
        </w:tc>
      </w:tr>
      <w:tr w:rsidR="00C27CA6" w:rsidRPr="0099438A" w14:paraId="53132328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7902A64B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75B29470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3000</w:t>
            </w:r>
          </w:p>
        </w:tc>
        <w:tc>
          <w:tcPr>
            <w:tcW w:w="992" w:type="dxa"/>
            <w:hideMark/>
          </w:tcPr>
          <w:p w14:paraId="5EF57D0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1,60</w:t>
            </w:r>
          </w:p>
        </w:tc>
        <w:tc>
          <w:tcPr>
            <w:tcW w:w="1559" w:type="dxa"/>
            <w:hideMark/>
          </w:tcPr>
          <w:p w14:paraId="0AC973FF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2.41</w:t>
            </w:r>
          </w:p>
        </w:tc>
        <w:tc>
          <w:tcPr>
            <w:tcW w:w="1461" w:type="dxa"/>
            <w:hideMark/>
          </w:tcPr>
          <w:p w14:paraId="6D73AEF0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1.60</w:t>
            </w:r>
          </w:p>
        </w:tc>
        <w:tc>
          <w:tcPr>
            <w:tcW w:w="1560" w:type="dxa"/>
            <w:hideMark/>
          </w:tcPr>
          <w:p w14:paraId="0A0B1AF6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0.28</w:t>
            </w:r>
          </w:p>
        </w:tc>
        <w:tc>
          <w:tcPr>
            <w:tcW w:w="1614" w:type="dxa"/>
            <w:hideMark/>
          </w:tcPr>
          <w:p w14:paraId="671606E3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0.23</w:t>
            </w:r>
          </w:p>
        </w:tc>
      </w:tr>
      <w:tr w:rsidR="00C27CA6" w:rsidRPr="0099438A" w14:paraId="02A5921E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20389691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35F4F4C5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3500</w:t>
            </w:r>
          </w:p>
        </w:tc>
        <w:tc>
          <w:tcPr>
            <w:tcW w:w="992" w:type="dxa"/>
            <w:hideMark/>
          </w:tcPr>
          <w:p w14:paraId="115EF6F8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1,70</w:t>
            </w:r>
          </w:p>
        </w:tc>
        <w:tc>
          <w:tcPr>
            <w:tcW w:w="1559" w:type="dxa"/>
            <w:hideMark/>
          </w:tcPr>
          <w:p w14:paraId="033553ED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2.55</w:t>
            </w:r>
          </w:p>
        </w:tc>
        <w:tc>
          <w:tcPr>
            <w:tcW w:w="1461" w:type="dxa"/>
            <w:hideMark/>
          </w:tcPr>
          <w:p w14:paraId="2FE157A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1.70</w:t>
            </w:r>
          </w:p>
        </w:tc>
        <w:tc>
          <w:tcPr>
            <w:tcW w:w="1560" w:type="dxa"/>
            <w:hideMark/>
          </w:tcPr>
          <w:p w14:paraId="72ED8AF9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0.29</w:t>
            </w:r>
          </w:p>
        </w:tc>
        <w:tc>
          <w:tcPr>
            <w:tcW w:w="1614" w:type="dxa"/>
            <w:hideMark/>
          </w:tcPr>
          <w:p w14:paraId="1DF95E5B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0.24</w:t>
            </w:r>
          </w:p>
        </w:tc>
      </w:tr>
      <w:tr w:rsidR="00C27CA6" w:rsidRPr="0099438A" w14:paraId="5D95D0C8" w14:textId="77777777" w:rsidTr="00B63CE5">
        <w:trPr>
          <w:trHeight w:val="53"/>
          <w:jc w:val="center"/>
        </w:trPr>
        <w:tc>
          <w:tcPr>
            <w:tcW w:w="1942" w:type="dxa"/>
            <w:vMerge/>
            <w:hideMark/>
          </w:tcPr>
          <w:p w14:paraId="24E34033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3D2299F4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4000</w:t>
            </w:r>
          </w:p>
        </w:tc>
        <w:tc>
          <w:tcPr>
            <w:tcW w:w="992" w:type="dxa"/>
            <w:hideMark/>
          </w:tcPr>
          <w:p w14:paraId="737903AC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1,80</w:t>
            </w:r>
          </w:p>
        </w:tc>
        <w:tc>
          <w:tcPr>
            <w:tcW w:w="1559" w:type="dxa"/>
            <w:hideMark/>
          </w:tcPr>
          <w:p w14:paraId="048EDC1E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2.70</w:t>
            </w:r>
          </w:p>
        </w:tc>
        <w:tc>
          <w:tcPr>
            <w:tcW w:w="1461" w:type="dxa"/>
            <w:hideMark/>
          </w:tcPr>
          <w:p w14:paraId="779F1D79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1.80</w:t>
            </w:r>
          </w:p>
        </w:tc>
        <w:tc>
          <w:tcPr>
            <w:tcW w:w="1560" w:type="dxa"/>
            <w:hideMark/>
          </w:tcPr>
          <w:p w14:paraId="2E3A9C1A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0.30</w:t>
            </w:r>
          </w:p>
        </w:tc>
        <w:tc>
          <w:tcPr>
            <w:tcW w:w="1614" w:type="dxa"/>
            <w:hideMark/>
          </w:tcPr>
          <w:p w14:paraId="19834FB7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0.25</w:t>
            </w:r>
          </w:p>
        </w:tc>
      </w:tr>
      <w:tr w:rsidR="00C27CA6" w:rsidRPr="0099438A" w14:paraId="72EA2071" w14:textId="77777777" w:rsidTr="00B63CE5">
        <w:trPr>
          <w:trHeight w:val="215"/>
          <w:jc w:val="center"/>
        </w:trPr>
        <w:tc>
          <w:tcPr>
            <w:tcW w:w="1942" w:type="dxa"/>
            <w:vMerge/>
            <w:hideMark/>
          </w:tcPr>
          <w:p w14:paraId="5777766D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1D071169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992" w:type="dxa"/>
            <w:hideMark/>
          </w:tcPr>
          <w:p w14:paraId="3333AC82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1,90</w:t>
            </w:r>
          </w:p>
        </w:tc>
        <w:tc>
          <w:tcPr>
            <w:tcW w:w="1559" w:type="dxa"/>
            <w:hideMark/>
          </w:tcPr>
          <w:p w14:paraId="606DB604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2.85</w:t>
            </w:r>
          </w:p>
        </w:tc>
        <w:tc>
          <w:tcPr>
            <w:tcW w:w="1461" w:type="dxa"/>
            <w:hideMark/>
          </w:tcPr>
          <w:p w14:paraId="6BEC9988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1.90</w:t>
            </w:r>
          </w:p>
        </w:tc>
        <w:tc>
          <w:tcPr>
            <w:tcW w:w="1560" w:type="dxa"/>
            <w:hideMark/>
          </w:tcPr>
          <w:p w14:paraId="6ECAEDB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0.33</w:t>
            </w:r>
          </w:p>
        </w:tc>
        <w:tc>
          <w:tcPr>
            <w:tcW w:w="1614" w:type="dxa"/>
            <w:hideMark/>
          </w:tcPr>
          <w:p w14:paraId="7A0D7FBB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0.26</w:t>
            </w:r>
          </w:p>
        </w:tc>
      </w:tr>
      <w:tr w:rsidR="00C27CA6" w:rsidRPr="0099438A" w14:paraId="2B756645" w14:textId="77777777" w:rsidTr="00B63CE5">
        <w:trPr>
          <w:trHeight w:val="78"/>
          <w:jc w:val="center"/>
        </w:trPr>
        <w:tc>
          <w:tcPr>
            <w:tcW w:w="1942" w:type="dxa"/>
            <w:vMerge/>
            <w:hideMark/>
          </w:tcPr>
          <w:p w14:paraId="1AEB8477" w14:textId="77777777" w:rsidR="00C27CA6" w:rsidRPr="0099438A" w:rsidRDefault="00C27CA6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14:paraId="584594FB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992" w:type="dxa"/>
            <w:hideMark/>
          </w:tcPr>
          <w:p w14:paraId="00715387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2,00</w:t>
            </w:r>
          </w:p>
        </w:tc>
        <w:tc>
          <w:tcPr>
            <w:tcW w:w="1559" w:type="dxa"/>
            <w:hideMark/>
          </w:tcPr>
          <w:p w14:paraId="169E1C9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2.90</w:t>
            </w:r>
          </w:p>
        </w:tc>
        <w:tc>
          <w:tcPr>
            <w:tcW w:w="1461" w:type="dxa"/>
            <w:hideMark/>
          </w:tcPr>
          <w:p w14:paraId="4ABA94D5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2.00</w:t>
            </w:r>
          </w:p>
        </w:tc>
        <w:tc>
          <w:tcPr>
            <w:tcW w:w="1560" w:type="dxa"/>
            <w:hideMark/>
          </w:tcPr>
          <w:p w14:paraId="72EC9085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0.34</w:t>
            </w:r>
          </w:p>
        </w:tc>
        <w:tc>
          <w:tcPr>
            <w:tcW w:w="1614" w:type="dxa"/>
            <w:hideMark/>
          </w:tcPr>
          <w:p w14:paraId="78713E71" w14:textId="77777777" w:rsidR="00C27CA6" w:rsidRPr="0099438A" w:rsidRDefault="00C27CA6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0.28</w:t>
            </w:r>
          </w:p>
        </w:tc>
      </w:tr>
      <w:tr w:rsidR="0094350B" w:rsidRPr="0099438A" w14:paraId="461DBFA6" w14:textId="77777777" w:rsidTr="00B63CE5">
        <w:tblPrEx>
          <w:tblLook w:val="0000" w:firstRow="0" w:lastRow="0" w:firstColumn="0" w:lastColumn="0" w:noHBand="0" w:noVBand="0"/>
        </w:tblPrEx>
        <w:trPr>
          <w:trHeight w:val="416"/>
          <w:jc w:val="center"/>
        </w:trPr>
        <w:tc>
          <w:tcPr>
            <w:tcW w:w="10687" w:type="dxa"/>
            <w:gridSpan w:val="7"/>
          </w:tcPr>
          <w:p w14:paraId="51E12A39" w14:textId="77777777" w:rsidR="0094350B" w:rsidRPr="0099438A" w:rsidRDefault="0094350B" w:rsidP="00887919">
            <w:pPr>
              <w:pStyle w:val="150"/>
              <w:shd w:val="clear" w:color="auto" w:fill="auto"/>
              <w:tabs>
                <w:tab w:val="left" w:pos="284"/>
              </w:tabs>
              <w:ind w:right="-283" w:firstLine="0"/>
              <w:rPr>
                <w:rFonts w:ascii="GHEA Grapalat" w:hAnsi="GHEA Grapalat"/>
                <w:i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3-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րդ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ա</w:t>
            </w:r>
            <w:r w:rsidRPr="0099438A">
              <w:rPr>
                <w:rFonts w:ascii="GHEA Grapalat" w:hAnsi="GHEA Grapalat"/>
                <w:sz w:val="20"/>
                <w:szCs w:val="20"/>
              </w:rPr>
              <w:t>ղյուսակ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շարունակություն</w:t>
            </w:r>
          </w:p>
        </w:tc>
      </w:tr>
      <w:tr w:rsidR="00582F20" w:rsidRPr="0099438A" w14:paraId="477358BE" w14:textId="77777777" w:rsidTr="00B63CE5">
        <w:trPr>
          <w:trHeight w:val="303"/>
          <w:jc w:val="center"/>
        </w:trPr>
        <w:tc>
          <w:tcPr>
            <w:tcW w:w="1942" w:type="dxa"/>
            <w:hideMark/>
          </w:tcPr>
          <w:p w14:paraId="7E4E0F34" w14:textId="77777777" w:rsidR="00582F20" w:rsidRPr="0099438A" w:rsidRDefault="00DE090E" w:rsidP="00E51B54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ա (a)</w:t>
            </w:r>
          </w:p>
        </w:tc>
        <w:tc>
          <w:tcPr>
            <w:tcW w:w="1559" w:type="dxa"/>
            <w:hideMark/>
          </w:tcPr>
          <w:p w14:paraId="13AA3E2C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51FD044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0,0002</w:t>
            </w:r>
          </w:p>
        </w:tc>
        <w:tc>
          <w:tcPr>
            <w:tcW w:w="1559" w:type="dxa"/>
            <w:hideMark/>
          </w:tcPr>
          <w:p w14:paraId="30856F9C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0,00025</w:t>
            </w:r>
          </w:p>
        </w:tc>
        <w:tc>
          <w:tcPr>
            <w:tcW w:w="1461" w:type="dxa"/>
            <w:hideMark/>
          </w:tcPr>
          <w:p w14:paraId="0A178246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0,0002</w:t>
            </w:r>
          </w:p>
        </w:tc>
        <w:tc>
          <w:tcPr>
            <w:tcW w:w="1560" w:type="dxa"/>
            <w:hideMark/>
          </w:tcPr>
          <w:p w14:paraId="42ED7FA9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0,000025</w:t>
            </w:r>
          </w:p>
        </w:tc>
        <w:tc>
          <w:tcPr>
            <w:tcW w:w="1614" w:type="dxa"/>
            <w:hideMark/>
          </w:tcPr>
          <w:p w14:paraId="2C475422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0,000025</w:t>
            </w:r>
          </w:p>
        </w:tc>
      </w:tr>
      <w:tr w:rsidR="00582F20" w:rsidRPr="0099438A" w14:paraId="68CDAAC4" w14:textId="77777777" w:rsidTr="00B63CE5">
        <w:trPr>
          <w:trHeight w:val="318"/>
          <w:jc w:val="center"/>
        </w:trPr>
        <w:tc>
          <w:tcPr>
            <w:tcW w:w="1942" w:type="dxa"/>
            <w:hideMark/>
          </w:tcPr>
          <w:p w14:paraId="2F205A4D" w14:textId="77777777" w:rsidR="00582F20" w:rsidRPr="0099438A" w:rsidRDefault="00DE090E" w:rsidP="00011602">
            <w:pPr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բ (b)</w:t>
            </w:r>
          </w:p>
        </w:tc>
        <w:tc>
          <w:tcPr>
            <w:tcW w:w="1559" w:type="dxa"/>
            <w:hideMark/>
          </w:tcPr>
          <w:p w14:paraId="0734F752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1600B2DF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1,0</w:t>
            </w:r>
          </w:p>
        </w:tc>
        <w:tc>
          <w:tcPr>
            <w:tcW w:w="1559" w:type="dxa"/>
            <w:hideMark/>
          </w:tcPr>
          <w:p w14:paraId="33DAE3B0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1,5</w:t>
            </w:r>
          </w:p>
        </w:tc>
        <w:tc>
          <w:tcPr>
            <w:tcW w:w="1461" w:type="dxa"/>
            <w:hideMark/>
          </w:tcPr>
          <w:p w14:paraId="6F5DA622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1,0</w:t>
            </w:r>
          </w:p>
        </w:tc>
        <w:tc>
          <w:tcPr>
            <w:tcW w:w="1560" w:type="dxa"/>
            <w:hideMark/>
          </w:tcPr>
          <w:p w14:paraId="76BB6653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0,2</w:t>
            </w:r>
          </w:p>
        </w:tc>
        <w:tc>
          <w:tcPr>
            <w:tcW w:w="1614" w:type="dxa"/>
            <w:hideMark/>
          </w:tcPr>
          <w:p w14:paraId="0E5187A6" w14:textId="77777777" w:rsidR="00582F20" w:rsidRPr="0099438A" w:rsidRDefault="00582F20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0,15</w:t>
            </w:r>
          </w:p>
        </w:tc>
      </w:tr>
      <w:tr w:rsidR="0062342D" w:rsidRPr="0099438A" w14:paraId="1C4CFDBC" w14:textId="77777777" w:rsidTr="00B63CE5">
        <w:tblPrEx>
          <w:tblLook w:val="0000" w:firstRow="0" w:lastRow="0" w:firstColumn="0" w:lastColumn="0" w:noHBand="0" w:noVBand="0"/>
        </w:tblPrEx>
        <w:trPr>
          <w:trHeight w:val="2546"/>
          <w:jc w:val="center"/>
        </w:trPr>
        <w:tc>
          <w:tcPr>
            <w:tcW w:w="10687" w:type="dxa"/>
            <w:gridSpan w:val="7"/>
          </w:tcPr>
          <w:p w14:paraId="351D1BA3" w14:textId="77777777" w:rsidR="001E488F" w:rsidRPr="00C81E53" w:rsidRDefault="000A77FD" w:rsidP="00E51B54">
            <w:pPr>
              <w:pStyle w:val="150"/>
              <w:numPr>
                <w:ilvl w:val="0"/>
                <w:numId w:val="1"/>
              </w:numPr>
              <w:shd w:val="clear" w:color="auto" w:fill="auto"/>
              <w:tabs>
                <w:tab w:val="left" w:pos="284"/>
              </w:tabs>
              <w:ind w:left="0" w:right="-283" w:firstLine="0"/>
              <w:rPr>
                <w:rFonts w:ascii="GHEA Grapalat" w:hAnsi="GHEA Grapalat"/>
                <w:iCs/>
                <w:sz w:val="20"/>
                <w:szCs w:val="20"/>
              </w:rPr>
            </w:pPr>
            <w:r w:rsidRPr="0099438A">
              <w:rPr>
                <w:rFonts w:ascii="GHEA Grapalat" w:hAnsi="GHEA Grapalat"/>
                <w:iCs/>
                <w:sz w:val="20"/>
                <w:szCs w:val="20"/>
              </w:rPr>
              <w:t>Ա</w:t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յն</w:t>
            </w:r>
            <w:r w:rsidR="00DE090E" w:rsidRPr="0099438A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արժեքները, որոնք</w:t>
            </w:r>
            <w:r w:rsidR="00DE090E" w:rsidRPr="0099438A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տարբերվում</w:t>
            </w:r>
            <w:r w:rsidR="00DE090E" w:rsidRPr="0099438A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են աղյուսակ</w:t>
            </w:r>
            <w:r w:rsidR="00DE090E" w:rsidRPr="0099438A">
              <w:rPr>
                <w:rFonts w:ascii="GHEA Grapalat" w:hAnsi="GHEA Grapalat"/>
                <w:iCs/>
                <w:sz w:val="20"/>
                <w:szCs w:val="20"/>
              </w:rPr>
              <w:t>ում նշվածներից</w:t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, որոշվում են հետևյալ</w:t>
            </w:r>
            <w:r w:rsidR="00BD7ECA" w:rsidRPr="0099438A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բա</w:t>
            </w:r>
            <w:r w:rsidR="00BD7ECA" w:rsidRPr="0099438A">
              <w:rPr>
                <w:rFonts w:ascii="GHEA Grapalat" w:hAnsi="GHEA Grapalat"/>
                <w:iCs/>
                <w:sz w:val="20"/>
                <w:szCs w:val="20"/>
              </w:rPr>
              <w:softHyphen/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>նա</w:t>
            </w:r>
            <w:r w:rsidR="00BD7ECA" w:rsidRPr="0099438A">
              <w:rPr>
                <w:rFonts w:ascii="GHEA Grapalat" w:hAnsi="GHEA Grapalat"/>
                <w:iCs/>
                <w:sz w:val="20"/>
                <w:szCs w:val="20"/>
              </w:rPr>
              <w:softHyphen/>
            </w:r>
            <w:r w:rsidR="0062342D" w:rsidRPr="0099438A">
              <w:rPr>
                <w:rFonts w:ascii="GHEA Grapalat" w:hAnsi="GHEA Grapalat"/>
                <w:iCs/>
                <w:sz w:val="20"/>
                <w:szCs w:val="20"/>
              </w:rPr>
              <w:t xml:space="preserve">ձևով՝ </w:t>
            </w:r>
          </w:p>
          <w:p w14:paraId="38BA0E69" w14:textId="77777777" w:rsidR="001E488F" w:rsidRPr="0099438A" w:rsidRDefault="002271AA" w:rsidP="00BE2084">
            <w:pPr>
              <w:pStyle w:val="150"/>
              <w:shd w:val="clear" w:color="auto" w:fill="auto"/>
              <w:tabs>
                <w:tab w:val="left" w:pos="794"/>
              </w:tabs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պահ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=a∙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ՋՇՋՕ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+b</m:t>
              </m:r>
            </m:oMath>
            <w:r w:rsidR="001E488F" w:rsidRPr="0099438A">
              <w:rPr>
                <w:rStyle w:val="14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 xml:space="preserve">                   </w:t>
            </w:r>
            <w:r w:rsidR="00BE2084">
              <w:rPr>
                <w:rStyle w:val="14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 xml:space="preserve">                </w:t>
            </w:r>
            <w:r w:rsidR="001E488F" w:rsidRPr="0099438A">
              <w:rPr>
                <w:rStyle w:val="14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 xml:space="preserve">   </w:t>
            </w:r>
            <w:r w:rsidR="00BE2084" w:rsidRPr="00BE2084">
              <w:rPr>
                <w:rStyle w:val="14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 xml:space="preserve">          </w:t>
            </w:r>
            <w:r w:rsidR="001E488F" w:rsidRPr="0099438A">
              <w:rPr>
                <w:rStyle w:val="14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 xml:space="preserve">   </w:t>
            </w:r>
            <w:r w:rsidR="001E488F" w:rsidRPr="0099438A">
              <w:rPr>
                <w:rFonts w:ascii="GHEA Grapalat" w:hAnsi="GHEA Grapalat"/>
                <w:sz w:val="20"/>
                <w:szCs w:val="20"/>
              </w:rPr>
              <w:t>(3)</w:t>
            </w:r>
          </w:p>
          <w:p w14:paraId="54C7B5F3" w14:textId="77777777" w:rsidR="002B0325" w:rsidRPr="0099438A" w:rsidRDefault="0062342D" w:rsidP="00E51B54">
            <w:pPr>
              <w:pStyle w:val="150"/>
              <w:shd w:val="clear" w:color="auto" w:fill="auto"/>
              <w:spacing w:line="232" w:lineRule="exact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որտեղ՝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C9C0306" w14:textId="77777777" w:rsidR="0062342D" w:rsidRPr="0099438A" w:rsidRDefault="00BE2084" w:rsidP="00E51B54">
            <w:pPr>
              <w:pStyle w:val="150"/>
              <w:shd w:val="clear" w:color="auto" w:fill="auto"/>
              <w:spacing w:line="232" w:lineRule="exact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BE2084">
              <w:rPr>
                <w:rFonts w:ascii="GHEA Grapalat" w:hAnsi="GHEA Grapalat"/>
                <w:sz w:val="20"/>
                <w:szCs w:val="20"/>
              </w:rPr>
              <w:t xml:space="preserve">      </w:t>
            </w:r>
            <w:r w:rsidR="002B1A0C" w:rsidRPr="0099438A">
              <w:rPr>
                <w:rFonts w:ascii="GHEA Grapalat" w:hAnsi="GHEA Grapalat"/>
                <w:sz w:val="20"/>
                <w:szCs w:val="20"/>
              </w:rPr>
              <w:t xml:space="preserve">1) </w:t>
            </w:r>
            <w:r w:rsidR="0062342D" w:rsidRPr="0099438A">
              <w:rPr>
                <w:rFonts w:ascii="GHEA Grapalat" w:hAnsi="GHEA Grapalat"/>
                <w:sz w:val="20"/>
                <w:szCs w:val="20"/>
              </w:rPr>
              <w:t>ՋՇՋՕ-ն կոնկրետ տեղանքի ջեռուցման շրջանի ջերմաստիճան-օրն է, °С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∙</m:t>
              </m:r>
            </m:oMath>
            <w:r w:rsidR="0062342D" w:rsidRPr="0099438A">
              <w:rPr>
                <w:rFonts w:ascii="GHEA Grapalat" w:hAnsi="GHEA Grapalat"/>
                <w:sz w:val="20"/>
                <w:szCs w:val="20"/>
              </w:rPr>
              <w:t xml:space="preserve"> օր/տարի</w:t>
            </w:r>
            <w:r w:rsidR="00FF15EF" w:rsidRPr="0099438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82CA531" w14:textId="77777777" w:rsidR="00BE2084" w:rsidRPr="00BE2084" w:rsidRDefault="00BE2084" w:rsidP="00E51B54">
            <w:pPr>
              <w:pStyle w:val="150"/>
              <w:shd w:val="clear" w:color="auto" w:fill="auto"/>
              <w:spacing w:line="232" w:lineRule="exact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BE2084">
              <w:rPr>
                <w:rFonts w:ascii="GHEA Grapalat" w:hAnsi="GHEA Grapalat"/>
                <w:sz w:val="20"/>
                <w:szCs w:val="20"/>
              </w:rPr>
              <w:t xml:space="preserve">      </w:t>
            </w:r>
            <w:r w:rsidR="00E45756" w:rsidRPr="0099438A">
              <w:rPr>
                <w:rFonts w:ascii="GHEA Grapalat" w:hAnsi="GHEA Grapalat"/>
                <w:sz w:val="20"/>
                <w:szCs w:val="20"/>
              </w:rPr>
              <w:t>2</w:t>
            </w:r>
            <w:r w:rsidR="002B1A0C" w:rsidRPr="009943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="0062342D" w:rsidRPr="0099438A">
              <w:rPr>
                <w:rFonts w:ascii="GHEA Grapalat" w:hAnsi="GHEA Grapalat"/>
                <w:sz w:val="20"/>
                <w:szCs w:val="20"/>
              </w:rPr>
              <w:t xml:space="preserve">a, </w:t>
            </w:r>
            <w:r w:rsidR="0062342D" w:rsidRPr="0099438A">
              <w:rPr>
                <w:rStyle w:val="15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>b</w:t>
            </w:r>
            <w:r w:rsidR="00467B52" w:rsidRPr="0099438A">
              <w:rPr>
                <w:rStyle w:val="151"/>
                <w:rFonts w:ascii="GHEA Grapalat" w:hAnsi="GHEA Grapalat"/>
                <w:i w:val="0"/>
                <w:color w:val="auto"/>
                <w:sz w:val="20"/>
                <w:szCs w:val="20"/>
                <w:lang w:val="hy-AM" w:eastAsia="hy-AM"/>
              </w:rPr>
              <w:t xml:space="preserve"> </w:t>
            </w:r>
            <w:r w:rsidR="0062342D" w:rsidRPr="0099438A">
              <w:rPr>
                <w:rFonts w:ascii="GHEA Grapalat" w:hAnsi="GHEA Grapalat"/>
                <w:sz w:val="20"/>
                <w:szCs w:val="20"/>
              </w:rPr>
              <w:t xml:space="preserve">֊ գործակիցներ են, որոնց արժեքները համապատասխան շենքերի համար </w:t>
            </w:r>
            <w:r w:rsidR="002B0325" w:rsidRPr="0099438A">
              <w:rPr>
                <w:rFonts w:ascii="GHEA Grapalat" w:hAnsi="GHEA Grapalat"/>
                <w:sz w:val="20"/>
                <w:szCs w:val="20"/>
              </w:rPr>
              <w:t xml:space="preserve">ընդունվում </w:t>
            </w:r>
          </w:p>
          <w:p w14:paraId="43CA227D" w14:textId="77777777" w:rsidR="000A26EF" w:rsidRPr="0099438A" w:rsidRDefault="002B0325" w:rsidP="00E51B54">
            <w:pPr>
              <w:pStyle w:val="150"/>
              <w:shd w:val="clear" w:color="auto" w:fill="auto"/>
              <w:spacing w:line="232" w:lineRule="exact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են</w:t>
            </w:r>
            <w:r w:rsidR="0062342D" w:rsidRPr="0099438A">
              <w:rPr>
                <w:rFonts w:ascii="GHEA Grapalat" w:hAnsi="GHEA Grapalat"/>
                <w:sz w:val="20"/>
                <w:szCs w:val="20"/>
              </w:rPr>
              <w:t xml:space="preserve"> աղյուսակից</w:t>
            </w:r>
            <w:r w:rsidR="00317951" w:rsidRPr="0099438A">
              <w:rPr>
                <w:rFonts w:ascii="GHEA Grapalat" w:hAnsi="GHEA Grapalat"/>
                <w:sz w:val="20"/>
                <w:szCs w:val="20"/>
              </w:rPr>
              <w:t>:</w:t>
            </w:r>
          </w:p>
          <w:p w14:paraId="3C99FF82" w14:textId="77777777" w:rsidR="00BE2084" w:rsidRPr="00BE2084" w:rsidRDefault="0038383D" w:rsidP="00BE2084">
            <w:pPr>
              <w:pStyle w:val="150"/>
              <w:numPr>
                <w:ilvl w:val="0"/>
                <w:numId w:val="1"/>
              </w:numPr>
              <w:shd w:val="clear" w:color="auto" w:fill="auto"/>
              <w:spacing w:line="232" w:lineRule="exact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Պատշգամբի դռների խուլ մասի </w:t>
            </w:r>
            <w:r w:rsidR="00B412EF" w:rsidRPr="0099438A">
              <w:rPr>
                <w:rFonts w:ascii="GHEA Grapalat" w:hAnsi="GHEA Grapalat"/>
                <w:sz w:val="20"/>
                <w:szCs w:val="20"/>
              </w:rPr>
              <w:t>ջերմափոխանցման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բերված դիմադրությունը պետք է 1,5 անգամ մեծ</w:t>
            </w:r>
            <w:r w:rsidR="00BE2084" w:rsidRPr="00BE2084">
              <w:rPr>
                <w:rFonts w:ascii="GHEA Grapalat" w:hAnsi="GHEA Grapalat"/>
                <w:sz w:val="20"/>
                <w:szCs w:val="20"/>
              </w:rPr>
              <w:t xml:space="preserve">   </w:t>
            </w:r>
          </w:p>
          <w:p w14:paraId="7AEBFFDB" w14:textId="77777777" w:rsidR="00BE2084" w:rsidRPr="00196E2E" w:rsidRDefault="0038383D" w:rsidP="00BE2084">
            <w:pPr>
              <w:pStyle w:val="150"/>
              <w:shd w:val="clear" w:color="auto" w:fill="auto"/>
              <w:spacing w:line="232" w:lineRule="exact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լինի այդ կոնստրուկցիաների լուսաթափանց մասի ջերմափոխանցման </w:t>
            </w:r>
            <w:r w:rsidR="002B0325" w:rsidRPr="0099438A">
              <w:rPr>
                <w:rFonts w:ascii="GHEA Grapalat" w:hAnsi="GHEA Grapalat"/>
                <w:sz w:val="20"/>
                <w:szCs w:val="20"/>
              </w:rPr>
              <w:t xml:space="preserve">բերված </w:t>
            </w:r>
            <w:r w:rsidRPr="0099438A">
              <w:rPr>
                <w:rFonts w:ascii="GHEA Grapalat" w:hAnsi="GHEA Grapalat"/>
                <w:sz w:val="20"/>
                <w:szCs w:val="20"/>
              </w:rPr>
              <w:t>դիմադրության</w:t>
            </w:r>
          </w:p>
          <w:p w14:paraId="4AC36866" w14:textId="77777777" w:rsidR="0062342D" w:rsidRPr="0099438A" w:rsidRDefault="0038383D" w:rsidP="00BE2084">
            <w:pPr>
              <w:pStyle w:val="150"/>
              <w:shd w:val="clear" w:color="auto" w:fill="auto"/>
              <w:spacing w:line="232" w:lineRule="exact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նորմավորվող արժեքից։ </w:t>
            </w:r>
          </w:p>
          <w:p w14:paraId="4588E400" w14:textId="77777777" w:rsidR="00BE2084" w:rsidRPr="00BE2084" w:rsidRDefault="0038383D" w:rsidP="00BE2084">
            <w:pPr>
              <w:pStyle w:val="ListParagraph"/>
              <w:numPr>
                <w:ilvl w:val="0"/>
                <w:numId w:val="1"/>
              </w:numPr>
              <w:ind w:right="-28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E2084">
              <w:rPr>
                <w:rFonts w:ascii="GHEA Grapalat" w:hAnsi="GHEA Grapalat"/>
                <w:sz w:val="20"/>
                <w:szCs w:val="20"/>
              </w:rPr>
              <w:t xml:space="preserve">23 </w:t>
            </w:r>
            <m:oMath>
              <m:r>
                <m:rPr>
                  <m:sty m:val="p"/>
                </m:rPr>
                <w:rPr>
                  <w:rFonts w:ascii="Cambria Math" w:hAnsi="Cambria Math" w:cs="Sylfaen"/>
                  <w:sz w:val="20"/>
                  <w:szCs w:val="20"/>
                </w:rPr>
                <m:t>վտ</m:t>
              </m:r>
              <m:r>
                <m:rPr>
                  <m:sty m:val="p"/>
                </m:rPr>
                <w:rPr>
                  <w:rFonts w:ascii="Cambria Math" w:hAnsi="GHEA Grapalat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GHEA Grapalat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մ</m:t>
                  </m:r>
                </m:e>
                <m:sup>
                  <m:r>
                    <w:rPr>
                      <w:rFonts w:ascii="Cambria Math" w:hAnsi="GHEA Grapalat" w:cs="Sylfaen"/>
                      <w:sz w:val="20"/>
                      <w:szCs w:val="20"/>
                    </w:rPr>
                    <m:t>3</m:t>
                  </m:r>
                </m:sup>
              </m:sSup>
            </m:oMath>
            <w:r w:rsidR="001546CC" w:rsidRPr="00BE20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B6A6F" w:rsidRPr="00BE2084">
              <w:rPr>
                <w:rFonts w:ascii="GHEA Grapalat" w:hAnsi="GHEA Grapalat"/>
                <w:sz w:val="20"/>
                <w:szCs w:val="20"/>
              </w:rPr>
              <w:t>և ավելի</w:t>
            </w:r>
            <w:r w:rsidR="00FF15EF" w:rsidRPr="00BE20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B6A6F" w:rsidRPr="00BE2084">
              <w:rPr>
                <w:rFonts w:ascii="GHEA Grapalat" w:hAnsi="GHEA Grapalat"/>
                <w:sz w:val="20"/>
                <w:szCs w:val="20"/>
              </w:rPr>
              <w:t>բացահայտ ջերմ</w:t>
            </w:r>
            <w:r w:rsidR="002976D2" w:rsidRPr="00BE2084">
              <w:rPr>
                <w:rFonts w:ascii="GHEA Grapalat" w:hAnsi="GHEA Grapalat"/>
                <w:sz w:val="20"/>
                <w:szCs w:val="20"/>
              </w:rPr>
              <w:t xml:space="preserve">ության </w:t>
            </w:r>
            <w:r w:rsidRPr="00BE2084">
              <w:rPr>
                <w:rFonts w:ascii="GHEA Grapalat" w:hAnsi="GHEA Grapalat"/>
                <w:sz w:val="20"/>
                <w:szCs w:val="20"/>
              </w:rPr>
              <w:t>ավելցուկ</w:t>
            </w:r>
            <w:r w:rsidR="005B6A6F" w:rsidRPr="00BE2084">
              <w:rPr>
                <w:rFonts w:ascii="GHEA Grapalat" w:hAnsi="GHEA Grapalat"/>
                <w:sz w:val="20"/>
                <w:szCs w:val="20"/>
              </w:rPr>
              <w:t xml:space="preserve"> ունեցող շենքերի համար ջերմափոխանցման</w:t>
            </w:r>
            <w:r w:rsidR="00C8571D" w:rsidRPr="00BE2084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2F9FB0C3" w14:textId="77777777" w:rsidR="0062342D" w:rsidRPr="00BE2084" w:rsidRDefault="007D7742" w:rsidP="00BE2084">
            <w:pPr>
              <w:ind w:right="-284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BE2084">
              <w:rPr>
                <w:rFonts w:ascii="GHEA Grapalat" w:hAnsi="GHEA Grapalat" w:cs="Sylfaen"/>
                <w:sz w:val="20"/>
                <w:szCs w:val="20"/>
              </w:rPr>
              <w:t>բեր</w:t>
            </w:r>
            <w:r w:rsidR="00BD7ECA" w:rsidRPr="00BE2084">
              <w:rPr>
                <w:rFonts w:ascii="GHEA Grapalat" w:hAnsi="GHEA Grapalat"/>
                <w:sz w:val="20"/>
                <w:szCs w:val="20"/>
              </w:rPr>
              <w:softHyphen/>
            </w:r>
            <w:r w:rsidRPr="00BE2084">
              <w:rPr>
                <w:rFonts w:ascii="GHEA Grapalat" w:hAnsi="GHEA Grapalat"/>
                <w:sz w:val="20"/>
                <w:szCs w:val="20"/>
              </w:rPr>
              <w:t xml:space="preserve">ված </w:t>
            </w:r>
            <w:r w:rsidR="005B6A6F" w:rsidRPr="00BE2084">
              <w:rPr>
                <w:rFonts w:ascii="GHEA Grapalat" w:hAnsi="GHEA Grapalat"/>
                <w:sz w:val="20"/>
                <w:szCs w:val="20"/>
              </w:rPr>
              <w:t>դիմադրության նորմավորված արժեքը որոշվում է</w:t>
            </w:r>
            <w:r w:rsidR="00C8571D" w:rsidRPr="00BE2084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B6A6F" w:rsidRPr="00BE2084">
              <w:rPr>
                <w:rFonts w:ascii="GHEA Grapalat" w:hAnsi="GHEA Grapalat"/>
                <w:sz w:val="20"/>
                <w:szCs w:val="20"/>
              </w:rPr>
              <w:t>կոնկրետ շենքի համար։</w:t>
            </w:r>
          </w:p>
        </w:tc>
      </w:tr>
    </w:tbl>
    <w:p w14:paraId="50AEE76B" w14:textId="77777777" w:rsidR="00A47B83" w:rsidRPr="0099438A" w:rsidRDefault="00A47B83" w:rsidP="00E51B54">
      <w:pPr>
        <w:pStyle w:val="1"/>
        <w:shd w:val="clear" w:color="auto" w:fill="auto"/>
        <w:spacing w:before="0" w:after="0" w:line="240" w:lineRule="auto"/>
        <w:ind w:right="-283" w:firstLine="0"/>
        <w:rPr>
          <w:rFonts w:ascii="GHEA Grapalat" w:hAnsi="GHEA Grapalat"/>
          <w:sz w:val="12"/>
          <w:szCs w:val="12"/>
        </w:rPr>
      </w:pPr>
    </w:p>
    <w:p w14:paraId="60F0D0B5" w14:textId="77777777" w:rsidR="00E016FC" w:rsidRPr="00196E2E" w:rsidRDefault="00E016FC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11838B9F" w14:textId="77777777" w:rsidR="00775580" w:rsidRPr="0099438A" w:rsidRDefault="005809F2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EA2C0B" w:rsidRPr="0099438A">
        <w:rPr>
          <w:rFonts w:ascii="GHEA Grapalat" w:hAnsi="GHEA Grapalat"/>
          <w:sz w:val="20"/>
          <w:szCs w:val="20"/>
        </w:rPr>
        <w:t>7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D049CB" w:rsidRPr="0099438A">
        <w:rPr>
          <w:rFonts w:ascii="GHEA Grapalat" w:hAnsi="GHEA Grapalat"/>
          <w:sz w:val="20"/>
          <w:szCs w:val="20"/>
        </w:rPr>
        <w:t xml:space="preserve">Այն դեպքերում, երբ </w:t>
      </w:r>
      <w:r w:rsidR="00FF15EF" w:rsidRPr="0099438A">
        <w:rPr>
          <w:rFonts w:ascii="GHEA Grapalat" w:hAnsi="GHEA Grapalat"/>
          <w:sz w:val="20"/>
          <w:szCs w:val="20"/>
        </w:rPr>
        <w:t xml:space="preserve">առանձին սենքերի արտաքին կամ ներքին </w:t>
      </w:r>
      <w:r w:rsidR="001133EA" w:rsidRPr="0099438A">
        <w:rPr>
          <w:rFonts w:ascii="GHEA Grapalat" w:hAnsi="GHEA Grapalat"/>
          <w:sz w:val="20"/>
          <w:szCs w:val="20"/>
        </w:rPr>
        <w:t xml:space="preserve">օդի </w:t>
      </w:r>
      <w:r w:rsidR="00FF15EF" w:rsidRPr="0099438A">
        <w:rPr>
          <w:rFonts w:ascii="GHEA Grapalat" w:hAnsi="GHEA Grapalat"/>
          <w:sz w:val="20"/>
          <w:szCs w:val="20"/>
        </w:rPr>
        <w:t xml:space="preserve">ջերմաստիճանը </w:t>
      </w:r>
      <w:r w:rsidR="00BD131D" w:rsidRPr="00BD131D">
        <w:rPr>
          <w:rFonts w:ascii="GHEA Grapalat" w:hAnsi="GHEA Grapalat"/>
          <w:sz w:val="20"/>
          <w:szCs w:val="20"/>
        </w:rPr>
        <w:t xml:space="preserve">          </w:t>
      </w:r>
      <w:r w:rsidR="00D049CB" w:rsidRPr="0099438A">
        <w:rPr>
          <w:rFonts w:ascii="GHEA Grapalat" w:hAnsi="GHEA Grapalat"/>
          <w:sz w:val="20"/>
          <w:szCs w:val="20"/>
        </w:rPr>
        <w:t>տար</w:t>
      </w:r>
      <w:r w:rsidR="00AE0457" w:rsidRPr="0099438A">
        <w:rPr>
          <w:rFonts w:ascii="GHEA Grapalat" w:hAnsi="GHEA Grapalat"/>
          <w:sz w:val="20"/>
          <w:szCs w:val="20"/>
        </w:rPr>
        <w:softHyphen/>
      </w:r>
      <w:r w:rsidR="00D049CB" w:rsidRPr="0099438A">
        <w:rPr>
          <w:rFonts w:ascii="GHEA Grapalat" w:hAnsi="GHEA Grapalat"/>
          <w:sz w:val="20"/>
          <w:szCs w:val="20"/>
        </w:rPr>
        <w:t xml:space="preserve">բերվում է ՋՇՋՕ–ի հաշվարկում ընդունված արժեքներից, </w:t>
      </w:r>
      <w:r w:rsidR="00FF15EF" w:rsidRPr="0099438A">
        <w:rPr>
          <w:rFonts w:ascii="GHEA Grapalat" w:hAnsi="GHEA Grapalat"/>
          <w:sz w:val="20"/>
          <w:szCs w:val="20"/>
        </w:rPr>
        <w:t xml:space="preserve">այդ սենքերի </w:t>
      </w:r>
      <w:r w:rsidR="00D049CB" w:rsidRPr="0099438A">
        <w:rPr>
          <w:rFonts w:ascii="GHEA Grapalat" w:hAnsi="GHEA Grapalat"/>
          <w:sz w:val="20"/>
          <w:szCs w:val="20"/>
        </w:rPr>
        <w:t xml:space="preserve">արտաքին պատող </w:t>
      </w:r>
      <w:r w:rsidR="00BD131D" w:rsidRPr="00BD131D">
        <w:rPr>
          <w:rFonts w:ascii="GHEA Grapalat" w:hAnsi="GHEA Grapalat"/>
          <w:sz w:val="20"/>
          <w:szCs w:val="20"/>
        </w:rPr>
        <w:t xml:space="preserve">  </w:t>
      </w:r>
      <w:r w:rsidR="00D049CB" w:rsidRPr="0099438A">
        <w:rPr>
          <w:rFonts w:ascii="GHEA Grapalat" w:hAnsi="GHEA Grapalat"/>
          <w:sz w:val="20"/>
          <w:szCs w:val="20"/>
        </w:rPr>
        <w:t>կոնստրուկ</w:t>
      </w:r>
      <w:r w:rsidR="00AE0457" w:rsidRPr="0099438A">
        <w:rPr>
          <w:rFonts w:ascii="GHEA Grapalat" w:hAnsi="GHEA Grapalat"/>
          <w:sz w:val="20"/>
          <w:szCs w:val="20"/>
        </w:rPr>
        <w:softHyphen/>
      </w:r>
      <w:r w:rsidR="00D049CB" w:rsidRPr="0099438A">
        <w:rPr>
          <w:rFonts w:ascii="GHEA Grapalat" w:hAnsi="GHEA Grapalat"/>
          <w:sz w:val="20"/>
          <w:szCs w:val="20"/>
        </w:rPr>
        <w:t xml:space="preserve">ցիաների </w:t>
      </w:r>
      <w:r w:rsidR="00FF15EF" w:rsidRPr="0099438A">
        <w:rPr>
          <w:rFonts w:ascii="GHEA Grapalat" w:hAnsi="GHEA Grapalat"/>
          <w:sz w:val="20"/>
          <w:szCs w:val="20"/>
        </w:rPr>
        <w:t xml:space="preserve">ջերմափոխանցման </w:t>
      </w:r>
      <w:r w:rsidR="00D049CB" w:rsidRPr="0099438A">
        <w:rPr>
          <w:rFonts w:ascii="GHEA Grapalat" w:hAnsi="GHEA Grapalat"/>
          <w:sz w:val="20"/>
          <w:szCs w:val="20"/>
        </w:rPr>
        <w:t xml:space="preserve">պահանջվող դիմադրության </w:t>
      </w:r>
      <w:r w:rsidR="00EA2C0B" w:rsidRPr="0099438A">
        <w:rPr>
          <w:rFonts w:ascii="GHEA Grapalat" w:hAnsi="GHEA Grapalat"/>
          <w:sz w:val="20"/>
          <w:szCs w:val="20"/>
        </w:rPr>
        <w:t>3-</w:t>
      </w:r>
      <w:r w:rsidR="00FA6BAA" w:rsidRPr="0099438A">
        <w:rPr>
          <w:rFonts w:ascii="GHEA Grapalat" w:hAnsi="GHEA Grapalat"/>
          <w:sz w:val="20"/>
          <w:szCs w:val="20"/>
        </w:rPr>
        <w:t>ր</w:t>
      </w:r>
      <w:r w:rsidR="00FF15EF" w:rsidRPr="0099438A">
        <w:rPr>
          <w:rFonts w:ascii="GHEA Grapalat" w:hAnsi="GHEA Grapalat"/>
          <w:sz w:val="20"/>
          <w:szCs w:val="20"/>
        </w:rPr>
        <w:t>դ</w:t>
      </w:r>
      <w:r w:rsidR="00FA6BAA" w:rsidRPr="0099438A">
        <w:rPr>
          <w:rFonts w:ascii="GHEA Grapalat" w:hAnsi="GHEA Grapalat"/>
          <w:sz w:val="20"/>
          <w:szCs w:val="20"/>
        </w:rPr>
        <w:t xml:space="preserve"> ա</w:t>
      </w:r>
      <w:r w:rsidR="00D049CB" w:rsidRPr="0099438A">
        <w:rPr>
          <w:rFonts w:ascii="GHEA Grapalat" w:hAnsi="GHEA Grapalat"/>
          <w:sz w:val="20"/>
          <w:szCs w:val="20"/>
        </w:rPr>
        <w:t>ղյուսակ</w:t>
      </w:r>
      <w:r w:rsidR="00FF15EF" w:rsidRPr="0099438A">
        <w:rPr>
          <w:rFonts w:ascii="GHEA Grapalat" w:hAnsi="GHEA Grapalat"/>
          <w:sz w:val="20"/>
          <w:szCs w:val="20"/>
        </w:rPr>
        <w:t>ով</w:t>
      </w:r>
      <w:r w:rsidR="00EA2C0B" w:rsidRPr="0099438A">
        <w:rPr>
          <w:rFonts w:ascii="GHEA Grapalat" w:hAnsi="GHEA Grapalat"/>
          <w:sz w:val="20"/>
          <w:szCs w:val="20"/>
        </w:rPr>
        <w:t xml:space="preserve"> սահմա</w:t>
      </w:r>
      <w:r w:rsidR="00385A4C" w:rsidRPr="0099438A">
        <w:rPr>
          <w:rFonts w:ascii="GHEA Grapalat" w:hAnsi="GHEA Grapalat"/>
          <w:sz w:val="20"/>
          <w:szCs w:val="20"/>
        </w:rPr>
        <w:t>ն</w:t>
      </w:r>
      <w:r w:rsidR="00EA2C0B" w:rsidRPr="0099438A">
        <w:rPr>
          <w:rFonts w:ascii="GHEA Grapalat" w:hAnsi="GHEA Grapalat"/>
          <w:sz w:val="20"/>
          <w:szCs w:val="20"/>
        </w:rPr>
        <w:t>ված</w:t>
      </w:r>
      <w:r w:rsidR="00D049CB" w:rsidRPr="0099438A">
        <w:rPr>
          <w:rFonts w:ascii="GHEA Grapalat" w:hAnsi="GHEA Grapalat"/>
          <w:sz w:val="20"/>
          <w:szCs w:val="20"/>
        </w:rPr>
        <w:t xml:space="preserve"> հիմնարժեքները </w:t>
      </w:r>
      <w:r w:rsidR="00775580" w:rsidRPr="0099438A">
        <w:rPr>
          <w:rFonts w:ascii="GHEA Grapalat" w:hAnsi="GHEA Grapalat"/>
          <w:sz w:val="20"/>
          <w:szCs w:val="20"/>
        </w:rPr>
        <w:t xml:space="preserve">բազմապատկվում են գործակցով, որը որոշվում է՝ </w:t>
      </w:r>
    </w:p>
    <w:p w14:paraId="7E8FFA65" w14:textId="77777777" w:rsidR="007D7742" w:rsidRPr="0099438A" w:rsidRDefault="007D7742" w:rsidP="00E51B54">
      <w:pPr>
        <w:pStyle w:val="1"/>
        <w:shd w:val="clear" w:color="auto" w:fill="auto"/>
        <w:spacing w:before="0" w:after="0" w:line="280" w:lineRule="exact"/>
        <w:ind w:right="-283" w:firstLine="0"/>
        <w:jc w:val="right"/>
        <w:rPr>
          <w:rStyle w:val="141"/>
          <w:rFonts w:ascii="GHEA Grapalat" w:hAnsi="GHEA Grapalat"/>
          <w:i w:val="0"/>
          <w:lang w:val="hy-AM" w:eastAsia="hy-AM"/>
        </w:rPr>
      </w:pPr>
    </w:p>
    <w:p w14:paraId="7485F843" w14:textId="77777777" w:rsidR="007D7742" w:rsidRPr="0099438A" w:rsidRDefault="00F811D6" w:rsidP="00E51B54">
      <w:pPr>
        <w:pStyle w:val="1"/>
        <w:shd w:val="clear" w:color="auto" w:fill="auto"/>
        <w:spacing w:before="0" w:after="0" w:line="240" w:lineRule="auto"/>
        <w:ind w:right="-283" w:firstLine="0"/>
        <w:jc w:val="right"/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</w:pPr>
      <w:r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w:r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w:r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/>
            </m:r>
            <m:r>
              <w:rPr>
                <w:rFonts w:ascii="Cambria Math" w:hAnsi="Cambria Math" w:cs="Cambria Math"/>
                <w:sz w:val="24"/>
                <w:szCs w:val="24"/>
              </w:rPr>
              <m:t>ꮺ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ն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դ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*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ն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դ</m:t>
                </m:r>
              </m:sub>
            </m:sSub>
          </m:den>
        </m:f>
      </m:oMath>
      <w:r w:rsidR="00861D15"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w:r w:rsidR="00C8571D"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 xml:space="preserve"> </w:t>
      </w:r>
      <w:r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w:r w:rsidR="00BD7ECA"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 xml:space="preserve">     </w:t>
      </w:r>
      <w:r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w:r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ab/>
      </w:r>
      <w:r w:rsidR="001E488F"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 xml:space="preserve">   </w:t>
      </w:r>
      <w:r w:rsidR="00BD7ECA" w:rsidRPr="0099438A">
        <w:rPr>
          <w:rStyle w:val="141"/>
          <w:rFonts w:ascii="GHEA Grapalat" w:hAnsi="GHEA Grapalat"/>
          <w:i w:val="0"/>
          <w:iCs w:val="0"/>
          <w:sz w:val="24"/>
          <w:lang w:val="hy-AM" w:eastAsia="hy-AM"/>
        </w:rPr>
        <w:t xml:space="preserve">                    </w:t>
      </w:r>
      <w:r w:rsidR="002976D2"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(</w:t>
      </w:r>
      <w:r w:rsidR="000A26EF"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4</w:t>
      </w:r>
      <w:r w:rsidR="002976D2"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)</w:t>
      </w:r>
    </w:p>
    <w:p w14:paraId="5292210B" w14:textId="77777777" w:rsidR="00EA2C0B" w:rsidRPr="0099438A" w:rsidRDefault="00775580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hAnsi="GHEA Grapalat"/>
          <w:iCs/>
          <w:color w:val="000000"/>
          <w:sz w:val="20"/>
          <w:szCs w:val="20"/>
          <w:shd w:val="clear" w:color="auto" w:fill="FFFFFF"/>
        </w:rPr>
      </w:pPr>
      <w:r w:rsidRPr="0099438A">
        <w:rPr>
          <w:rFonts w:ascii="GHEA Grapalat" w:hAnsi="GHEA Grapalat"/>
          <w:sz w:val="20"/>
          <w:szCs w:val="20"/>
        </w:rPr>
        <w:t xml:space="preserve">որտեղ՝ </w:t>
      </w:r>
    </w:p>
    <w:p w14:paraId="4B0A82D4" w14:textId="77777777" w:rsidR="002976D2" w:rsidRPr="0099438A" w:rsidRDefault="005809F2" w:rsidP="00E51B54">
      <w:pPr>
        <w:pStyle w:val="1"/>
        <w:shd w:val="clear" w:color="auto" w:fill="auto"/>
        <w:spacing w:before="0" w:after="28" w:line="240" w:lineRule="auto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m:oMath>
        <m:sSubSup>
          <m:sSubSup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 xml:space="preserve"> t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ն</m:t>
            </m:r>
          </m:sub>
          <m:sup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*</m:t>
            </m:r>
          </m:sup>
        </m:sSubSup>
        <m:r>
          <m:rPr>
            <m:sty m:val="p"/>
          </m:rPr>
          <w:rPr>
            <w:rStyle w:val="141"/>
            <w:rFonts w:ascii="Cambria Math" w:hAnsi="Cambria Math"/>
            <w:sz w:val="20"/>
            <w:szCs w:val="20"/>
            <w:lang w:val="hy-AM" w:eastAsia="hy-AM"/>
          </w:rPr>
          <m:t xml:space="preserve">, </m:t>
        </m:r>
        <m:sSubSup>
          <m:sSubSup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t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դ</m:t>
            </m:r>
          </m:sub>
          <m:sup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*</m:t>
            </m:r>
          </m:sup>
        </m:sSubSup>
        <m:r>
          <m:rPr>
            <m:sty m:val="p"/>
          </m:rPr>
          <w:rPr>
            <w:rStyle w:val="141"/>
            <w:rFonts w:ascii="Cambria Math" w:hAnsi="Cambria Math"/>
            <w:sz w:val="20"/>
            <w:szCs w:val="20"/>
            <w:lang w:val="hy-AM" w:eastAsia="hy-AM"/>
          </w:rPr>
          <m:t>-</m:t>
        </m:r>
      </m:oMath>
      <w:r w:rsidR="00775580" w:rsidRPr="0099438A">
        <w:rPr>
          <w:rFonts w:ascii="GHEA Grapalat" w:hAnsi="GHEA Grapalat"/>
          <w:sz w:val="20"/>
          <w:szCs w:val="20"/>
        </w:rPr>
        <w:t>տվյալ սենքի</w:t>
      </w:r>
      <w:r w:rsidR="00A67108" w:rsidRPr="0099438A">
        <w:rPr>
          <w:rFonts w:ascii="GHEA Grapalat" w:hAnsi="GHEA Grapalat"/>
          <w:sz w:val="20"/>
          <w:szCs w:val="20"/>
        </w:rPr>
        <w:t xml:space="preserve"> համար</w:t>
      </w:r>
      <w:r w:rsidR="00775580" w:rsidRPr="0099438A">
        <w:rPr>
          <w:rFonts w:ascii="GHEA Grapalat" w:hAnsi="GHEA Grapalat"/>
          <w:sz w:val="20"/>
          <w:szCs w:val="20"/>
        </w:rPr>
        <w:t xml:space="preserve"> ներքին և արտաքին </w:t>
      </w:r>
      <w:r w:rsidR="007632D2" w:rsidRPr="0099438A">
        <w:rPr>
          <w:rFonts w:ascii="GHEA Grapalat" w:hAnsi="GHEA Grapalat"/>
          <w:sz w:val="20"/>
          <w:szCs w:val="20"/>
        </w:rPr>
        <w:t xml:space="preserve">օդի </w:t>
      </w:r>
      <w:r w:rsidR="00775580" w:rsidRPr="0099438A">
        <w:rPr>
          <w:rFonts w:ascii="GHEA Grapalat" w:hAnsi="GHEA Grapalat"/>
          <w:sz w:val="20"/>
          <w:szCs w:val="20"/>
        </w:rPr>
        <w:t>ջերմաստիճանն է,</w:t>
      </w:r>
      <w:r w:rsidR="00FF15EF" w:rsidRPr="0099438A">
        <w:rPr>
          <w:rFonts w:ascii="GHEA Grapalat" w:hAnsi="GHEA Grapalat"/>
          <w:sz w:val="20"/>
          <w:szCs w:val="20"/>
        </w:rPr>
        <w:t xml:space="preserve"> °С,</w:t>
      </w:r>
    </w:p>
    <w:p w14:paraId="6D49E511" w14:textId="77777777" w:rsidR="00A47B83" w:rsidRPr="0099438A" w:rsidRDefault="005809F2" w:rsidP="00E51B54">
      <w:pPr>
        <w:pStyle w:val="1"/>
        <w:shd w:val="clear" w:color="auto" w:fill="auto"/>
        <w:spacing w:before="0" w:after="0" w:line="240" w:lineRule="auto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iCs/>
          <w:sz w:val="20"/>
          <w:szCs w:val="20"/>
        </w:rPr>
        <w:t>2)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bSup>
          <m:sSubSup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t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ն</m:t>
            </m:r>
          </m:sub>
          <m:sup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*</m:t>
            </m:r>
          </m:sup>
        </m:sSubSup>
        <m:r>
          <m:rPr>
            <m:sty m:val="p"/>
          </m:rPr>
          <w:rPr>
            <w:rStyle w:val="141"/>
            <w:rFonts w:ascii="Cambria Math" w:hAnsi="Cambria Math"/>
            <w:sz w:val="20"/>
            <w:szCs w:val="20"/>
            <w:lang w:val="hy-AM" w:eastAsia="hy-AM"/>
          </w:rPr>
          <m:t xml:space="preserve">, </m:t>
        </m:r>
        <m:sSubSup>
          <m:sSubSup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t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դ</m:t>
            </m:r>
          </m:sub>
          <m:sup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*</m:t>
            </m:r>
          </m:sup>
        </m:sSubSup>
        <m:r>
          <m:rPr>
            <m:sty m:val="p"/>
          </m:rPr>
          <w:rPr>
            <w:rStyle w:val="141"/>
            <w:rFonts w:ascii="Cambria Math" w:hAnsi="Cambria Math"/>
            <w:sz w:val="20"/>
            <w:szCs w:val="20"/>
            <w:lang w:val="hy-AM" w:eastAsia="hy-AM"/>
          </w:rPr>
          <m:t>-</m:t>
        </m:r>
      </m:oMath>
      <w:r w:rsidR="00775580" w:rsidRPr="0099438A">
        <w:rPr>
          <w:rFonts w:ascii="GHEA Grapalat" w:hAnsi="GHEA Grapalat"/>
          <w:iCs/>
          <w:sz w:val="20"/>
          <w:szCs w:val="20"/>
        </w:rPr>
        <w:t>նույն</w:t>
      </w:r>
      <w:r w:rsidR="000A26EF" w:rsidRPr="0099438A">
        <w:rPr>
          <w:rFonts w:ascii="GHEA Grapalat" w:hAnsi="GHEA Grapalat"/>
          <w:iCs/>
          <w:sz w:val="20"/>
          <w:szCs w:val="20"/>
        </w:rPr>
        <w:t>ն է</w:t>
      </w:r>
      <w:r w:rsidR="00775580" w:rsidRPr="0099438A">
        <w:rPr>
          <w:rFonts w:ascii="GHEA Grapalat" w:hAnsi="GHEA Grapalat"/>
          <w:iCs/>
          <w:sz w:val="20"/>
          <w:szCs w:val="20"/>
        </w:rPr>
        <w:t>, ինչ որ</w:t>
      </w:r>
      <w:r w:rsidR="00C8571D" w:rsidRPr="0099438A">
        <w:rPr>
          <w:rFonts w:ascii="GHEA Grapalat" w:hAnsi="GHEA Grapalat"/>
          <w:iCs/>
          <w:sz w:val="20"/>
          <w:szCs w:val="20"/>
        </w:rPr>
        <w:t xml:space="preserve"> </w:t>
      </w:r>
      <w:r w:rsidR="002976D2" w:rsidRPr="0099438A">
        <w:rPr>
          <w:rFonts w:ascii="GHEA Grapalat" w:hAnsi="GHEA Grapalat"/>
          <w:sz w:val="20"/>
          <w:szCs w:val="20"/>
        </w:rPr>
        <w:t>2</w:t>
      </w:r>
      <w:r w:rsidR="007632D2" w:rsidRPr="0099438A">
        <w:rPr>
          <w:rFonts w:ascii="GHEA Grapalat" w:hAnsi="GHEA Grapalat"/>
          <w:sz w:val="20"/>
          <w:szCs w:val="20"/>
        </w:rPr>
        <w:t>-րդ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75580" w:rsidRPr="0099438A">
        <w:rPr>
          <w:rFonts w:ascii="GHEA Grapalat" w:hAnsi="GHEA Grapalat"/>
          <w:sz w:val="20"/>
          <w:szCs w:val="20"/>
        </w:rPr>
        <w:t>բանաձևում</w:t>
      </w:r>
      <w:r w:rsidR="00FF15EF" w:rsidRPr="0099438A">
        <w:rPr>
          <w:rFonts w:ascii="GHEA Grapalat" w:hAnsi="GHEA Grapalat"/>
          <w:sz w:val="20"/>
          <w:szCs w:val="20"/>
        </w:rPr>
        <w:t>:</w:t>
      </w:r>
    </w:p>
    <w:p w14:paraId="46E5A626" w14:textId="77777777" w:rsidR="002976D2" w:rsidRPr="0099438A" w:rsidRDefault="005809F2" w:rsidP="00E51B54">
      <w:pPr>
        <w:pStyle w:val="1"/>
        <w:shd w:val="clear" w:color="auto" w:fill="auto"/>
        <w:spacing w:before="0" w:after="0" w:line="28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EA2C0B" w:rsidRPr="0099438A">
        <w:rPr>
          <w:rFonts w:ascii="GHEA Grapalat" w:hAnsi="GHEA Grapalat"/>
          <w:sz w:val="20"/>
          <w:szCs w:val="20"/>
        </w:rPr>
        <w:t>8</w:t>
      </w:r>
      <w:r w:rsidRPr="0099438A">
        <w:rPr>
          <w:rFonts w:ascii="GHEA Grapalat" w:hAnsi="GHEA Grapalat"/>
          <w:sz w:val="20"/>
          <w:szCs w:val="20"/>
        </w:rPr>
        <w:t>.</w:t>
      </w:r>
      <w:r w:rsidR="00FF15EF" w:rsidRPr="0099438A">
        <w:rPr>
          <w:rFonts w:ascii="GHEA Grapalat" w:hAnsi="GHEA Grapalat"/>
          <w:sz w:val="20"/>
          <w:szCs w:val="20"/>
        </w:rPr>
        <w:t xml:space="preserve"> </w:t>
      </w:r>
      <w:r w:rsidR="00E70036" w:rsidRPr="0099438A">
        <w:rPr>
          <w:rFonts w:ascii="GHEA Grapalat" w:hAnsi="GHEA Grapalat"/>
          <w:sz w:val="20"/>
          <w:szCs w:val="20"/>
        </w:rPr>
        <w:t>Այն շ</w:t>
      </w:r>
      <w:r w:rsidR="00775580" w:rsidRPr="0099438A">
        <w:rPr>
          <w:rFonts w:ascii="GHEA Grapalat" w:hAnsi="GHEA Grapalat"/>
          <w:sz w:val="20"/>
          <w:szCs w:val="20"/>
        </w:rPr>
        <w:t xml:space="preserve">ենքերի վերակառուցման </w:t>
      </w:r>
      <w:r w:rsidR="00E70036" w:rsidRPr="0099438A">
        <w:rPr>
          <w:rFonts w:ascii="GHEA Grapalat" w:hAnsi="GHEA Grapalat"/>
          <w:sz w:val="20"/>
          <w:szCs w:val="20"/>
        </w:rPr>
        <w:t>դեպքում</w:t>
      </w:r>
      <w:r w:rsidR="00775580" w:rsidRPr="0099438A">
        <w:rPr>
          <w:rFonts w:ascii="GHEA Grapalat" w:hAnsi="GHEA Grapalat"/>
          <w:sz w:val="20"/>
          <w:szCs w:val="20"/>
        </w:rPr>
        <w:t xml:space="preserve">, </w:t>
      </w:r>
      <w:r w:rsidR="00E70036" w:rsidRPr="0099438A">
        <w:rPr>
          <w:rFonts w:ascii="GHEA Grapalat" w:hAnsi="GHEA Grapalat"/>
          <w:sz w:val="20"/>
          <w:szCs w:val="20"/>
        </w:rPr>
        <w:t>որոնց համար ճարտարապետական</w:t>
      </w:r>
      <w:r w:rsidR="00FF15EF" w:rsidRPr="0099438A">
        <w:rPr>
          <w:rFonts w:ascii="GHEA Grapalat" w:hAnsi="GHEA Grapalat"/>
          <w:sz w:val="20"/>
          <w:szCs w:val="20"/>
        </w:rPr>
        <w:t xml:space="preserve"> և</w:t>
      </w:r>
      <w:r w:rsidR="00E70036" w:rsidRPr="0099438A">
        <w:rPr>
          <w:rFonts w:ascii="GHEA Grapalat" w:hAnsi="GHEA Grapalat"/>
          <w:sz w:val="20"/>
          <w:szCs w:val="20"/>
        </w:rPr>
        <w:t xml:space="preserve"> պատմական</w:t>
      </w:r>
      <w:r w:rsidR="00FF15EF" w:rsidRPr="0099438A">
        <w:rPr>
          <w:rFonts w:ascii="GHEA Grapalat" w:hAnsi="GHEA Grapalat"/>
          <w:sz w:val="20"/>
          <w:szCs w:val="20"/>
        </w:rPr>
        <w:t xml:space="preserve"> </w:t>
      </w:r>
      <w:r w:rsidR="00E70036" w:rsidRPr="0099438A">
        <w:rPr>
          <w:rFonts w:ascii="GHEA Grapalat" w:hAnsi="GHEA Grapalat"/>
          <w:sz w:val="20"/>
          <w:szCs w:val="20"/>
        </w:rPr>
        <w:t>պատճառներով</w:t>
      </w:r>
      <w:r w:rsidR="00FF15EF" w:rsidRPr="0099438A">
        <w:rPr>
          <w:rFonts w:ascii="GHEA Grapalat" w:hAnsi="GHEA Grapalat"/>
          <w:sz w:val="20"/>
          <w:szCs w:val="20"/>
        </w:rPr>
        <w:t xml:space="preserve"> անհնար է </w:t>
      </w:r>
      <w:r w:rsidR="00775580" w:rsidRPr="0099438A">
        <w:rPr>
          <w:rFonts w:ascii="GHEA Grapalat" w:hAnsi="GHEA Grapalat"/>
          <w:sz w:val="20"/>
          <w:szCs w:val="20"/>
        </w:rPr>
        <w:t>շենքերի արտաքին ջերմամեկուսացման իրականացում</w:t>
      </w:r>
      <w:r w:rsidR="002976D2" w:rsidRPr="0099438A">
        <w:rPr>
          <w:rFonts w:ascii="GHEA Grapalat" w:hAnsi="GHEA Grapalat"/>
          <w:sz w:val="20"/>
          <w:szCs w:val="20"/>
        </w:rPr>
        <w:t xml:space="preserve">, </w:t>
      </w:r>
      <w:r w:rsidR="005F30E2" w:rsidRPr="0099438A">
        <w:rPr>
          <w:rFonts w:ascii="GHEA Grapalat" w:hAnsi="GHEA Grapalat"/>
          <w:sz w:val="20"/>
          <w:szCs w:val="20"/>
        </w:rPr>
        <w:t>պատերի ջերմափոխանցման դիմադրության նորմավորվող արժեքը թույլ</w:t>
      </w:r>
      <w:r w:rsidR="00E70036" w:rsidRPr="0099438A">
        <w:rPr>
          <w:rFonts w:ascii="GHEA Grapalat" w:hAnsi="GHEA Grapalat"/>
          <w:sz w:val="20"/>
          <w:szCs w:val="20"/>
        </w:rPr>
        <w:t>ա</w:t>
      </w:r>
      <w:r w:rsidR="005F30E2" w:rsidRPr="0099438A">
        <w:rPr>
          <w:rFonts w:ascii="GHEA Grapalat" w:hAnsi="GHEA Grapalat"/>
          <w:sz w:val="20"/>
          <w:szCs w:val="20"/>
        </w:rPr>
        <w:t xml:space="preserve">տրվում </w:t>
      </w:r>
      <w:r w:rsidR="00467B52" w:rsidRPr="0099438A">
        <w:rPr>
          <w:rFonts w:ascii="GHEA Grapalat" w:hAnsi="GHEA Grapalat"/>
          <w:sz w:val="20"/>
          <w:szCs w:val="20"/>
        </w:rPr>
        <w:t xml:space="preserve">է </w:t>
      </w:r>
      <w:r w:rsidR="005F30E2" w:rsidRPr="0099438A">
        <w:rPr>
          <w:rFonts w:ascii="GHEA Grapalat" w:hAnsi="GHEA Grapalat"/>
          <w:sz w:val="20"/>
          <w:szCs w:val="20"/>
        </w:rPr>
        <w:t>հաշվարկել հետևյալ բանաձևով՝</w:t>
      </w:r>
    </w:p>
    <w:p w14:paraId="7323EC13" w14:textId="77777777" w:rsidR="007D7742" w:rsidRPr="0099438A" w:rsidRDefault="007D7742" w:rsidP="00E51B54">
      <w:pPr>
        <w:pStyle w:val="1"/>
        <w:shd w:val="clear" w:color="auto" w:fill="auto"/>
        <w:spacing w:before="0" w:after="0" w:line="280" w:lineRule="exact"/>
        <w:ind w:right="-283" w:firstLine="0"/>
        <w:rPr>
          <w:rFonts w:ascii="GHEA Grapalat" w:hAnsi="GHEA Grapalat"/>
          <w:sz w:val="20"/>
          <w:szCs w:val="20"/>
        </w:rPr>
      </w:pPr>
    </w:p>
    <w:p w14:paraId="442480CD" w14:textId="77777777" w:rsidR="007D7742" w:rsidRPr="0099438A" w:rsidRDefault="002271AA" w:rsidP="00E51B54">
      <w:pPr>
        <w:pStyle w:val="1"/>
        <w:shd w:val="clear" w:color="auto" w:fill="auto"/>
        <w:spacing w:before="0" w:after="0" w:line="240" w:lineRule="auto"/>
        <w:ind w:right="-283" w:firstLine="0"/>
        <w:jc w:val="right"/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</w:pPr>
      <m:oMath>
        <m:sSubSup>
          <m:sSubSupPr>
            <m:ctrlPr>
              <w:rPr>
                <w:rFonts w:ascii="Cambria Math" w:hAnsi="Cambria Math"/>
                <w:color w:val="000000"/>
                <w:shd w:val="clear" w:color="auto" w:fill="FFFFFF"/>
              </w:rPr>
            </m:ctrlPr>
          </m:sSubSupPr>
          <m:e>
            <m:r>
              <m:rPr>
                <m:sty m:val="p"/>
              </m:rPr>
              <w:rPr>
                <w:rStyle w:val="141"/>
                <w:rFonts w:ascii="Cambria Math" w:hAnsi="Cambria Math"/>
                <w:sz w:val="24"/>
                <w:szCs w:val="24"/>
                <w:lang w:val="hy-AM" w:eastAsia="hy-AM"/>
              </w:rPr>
              <m:t>R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4"/>
                <w:szCs w:val="24"/>
                <w:lang w:val="hy-AM" w:eastAsia="hy-AM"/>
              </w:rPr>
              <m:t>o</m:t>
            </m:r>
          </m:sub>
          <m:sup>
            <m:r>
              <m:rPr>
                <m:sty m:val="p"/>
              </m:rPr>
              <w:rPr>
                <w:rStyle w:val="141"/>
                <w:rFonts w:ascii="Cambria Math" w:hAnsi="Cambria Math"/>
                <w:sz w:val="24"/>
                <w:szCs w:val="24"/>
                <w:lang w:val="hy-AM" w:eastAsia="hy-AM"/>
              </w:rPr>
              <m:t>ն</m:t>
            </m:r>
          </m:sup>
        </m:sSubSup>
        <m:r>
          <m:rPr>
            <m:sty m:val="p"/>
          </m:rPr>
          <w:rPr>
            <w:rStyle w:val="141"/>
            <w:rFonts w:ascii="Cambria Math" w:hAnsi="Cambria Math" w:cs="Times New Roman"/>
            <w:sz w:val="24"/>
            <w:szCs w:val="24"/>
            <w:lang w:val="hy-AM" w:eastAsia="hy-AM"/>
          </w:rPr>
          <m:t>=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4"/>
                    <w:szCs w:val="24"/>
                    <w:lang w:val="hy-AM" w:eastAsia="hy-AM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Style w:val="141"/>
                    <w:rFonts w:ascii="Cambria Math" w:hAnsi="Cambria Math"/>
                    <w:sz w:val="24"/>
                    <w:szCs w:val="24"/>
                    <w:lang w:val="hy-AM" w:eastAsia="hy-AM"/>
                  </w:rPr>
                  <m:t>ն</m:t>
                </m:r>
              </m:sub>
            </m:sSub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4"/>
                <w:szCs w:val="24"/>
                <w:lang w:val="hy-AM" w:eastAsia="hy-AM"/>
              </w:rPr>
              <m:t>-</m:t>
            </m:r>
            <m:sSub>
              <m:sSubPr>
                <m:ctrlPr>
                  <w:rPr>
                    <w:rFonts w:ascii="Cambria Math" w:hAnsi="Cambria Math"/>
                    <w:color w:val="000000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4"/>
                    <w:szCs w:val="24"/>
                    <w:lang w:val="hy-AM" w:eastAsia="hy-AM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Style w:val="141"/>
                    <w:rFonts w:ascii="Cambria Math" w:hAnsi="Cambria Math"/>
                    <w:sz w:val="24"/>
                    <w:szCs w:val="24"/>
                    <w:lang w:val="hy-AM" w:eastAsia="hy-AM"/>
                  </w:rPr>
                  <m:t>դ</m:t>
                </m:r>
              </m:sub>
            </m:sSub>
          </m:num>
          <m:den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4"/>
                <w:szCs w:val="24"/>
                <w:lang w:val="hy-AM" w:eastAsia="hy-AM"/>
              </w:rPr>
              <m:t>∆</m:t>
            </m:r>
            <m:sSup>
              <m:sSupPr>
                <m:ctrlPr>
                  <w:rPr>
                    <w:rFonts w:ascii="Cambria Math" w:hAnsi="Cambria Math"/>
                    <w:color w:val="000000"/>
                    <w:shd w:val="clear" w:color="auto" w:fill="FFFFFF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4"/>
                    <w:szCs w:val="24"/>
                    <w:lang w:val="hy-AM" w:eastAsia="hy-AM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Style w:val="141"/>
                    <w:rFonts w:ascii="Cambria Math" w:hAnsi="Cambria Math"/>
                    <w:sz w:val="24"/>
                    <w:szCs w:val="24"/>
                    <w:lang w:val="hy-AM" w:eastAsia="hy-AM"/>
                  </w:rPr>
                  <m:t>ն</m:t>
                </m:r>
              </m:sup>
            </m:sSup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4"/>
                <w:szCs w:val="24"/>
                <w:lang w:val="hy-AM" w:eastAsia="hy-AM"/>
              </w:rPr>
              <m:t>∙</m:t>
            </m:r>
            <m:sSub>
              <m:sSubPr>
                <m:ctrlPr>
                  <w:rPr>
                    <w:rFonts w:ascii="Cambria Math" w:hAnsi="Cambria Math"/>
                    <w:color w:val="000000"/>
                    <w:shd w:val="clear" w:color="auto" w:fill="FFFFFF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4"/>
                    <w:szCs w:val="24"/>
                    <w:lang w:val="hy-AM" w:eastAsia="hy-AM"/>
                  </w:rPr>
                  <m:t>α</m:t>
                </m:r>
              </m:e>
              <m:sub>
                <m:r>
                  <m:rPr>
                    <m:sty m:val="p"/>
                  </m:rPr>
                  <w:rPr>
                    <w:rStyle w:val="141"/>
                    <w:rFonts w:ascii="Cambria Math" w:hAnsi="Cambria Math"/>
                    <w:sz w:val="24"/>
                    <w:szCs w:val="24"/>
                    <w:lang w:val="hy-AM" w:eastAsia="hy-AM"/>
                  </w:rPr>
                  <m:t>ն</m:t>
                </m:r>
              </m:sub>
            </m:sSub>
          </m:den>
        </m:f>
      </m:oMath>
      <w:r w:rsidR="00F811D6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ab/>
      </w:r>
      <w:r w:rsidR="00C8571D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 xml:space="preserve"> </w:t>
      </w:r>
      <w:r w:rsidR="00F811D6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ab/>
      </w:r>
      <w:r w:rsidR="00C8571D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 xml:space="preserve"> </w:t>
      </w:r>
      <w:r w:rsidR="00F811D6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ab/>
      </w:r>
      <w:r w:rsidR="001E488F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 xml:space="preserve">      </w:t>
      </w:r>
      <w:r w:rsidR="00F811D6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ab/>
      </w:r>
      <w:r w:rsidR="00BD7ECA" w:rsidRPr="0099438A">
        <w:rPr>
          <w:rStyle w:val="141"/>
          <w:rFonts w:ascii="GHEA Grapalat" w:hAnsi="GHEA Grapalat"/>
          <w:i w:val="0"/>
          <w:iCs w:val="0"/>
          <w:lang w:val="hy-AM" w:eastAsia="hy-AM"/>
        </w:rPr>
        <w:t xml:space="preserve">                        </w:t>
      </w:r>
      <w:r w:rsidR="005F30E2"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(</w:t>
      </w:r>
      <w:r w:rsidR="000A26EF"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5</w:t>
      </w:r>
      <w:r w:rsidR="005F30E2"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)</w:t>
      </w:r>
    </w:p>
    <w:p w14:paraId="476E0187" w14:textId="77777777" w:rsidR="000A26EF" w:rsidRPr="0099438A" w:rsidRDefault="000A26EF" w:rsidP="00E51B54">
      <w:pPr>
        <w:pStyle w:val="1"/>
        <w:shd w:val="clear" w:color="auto" w:fill="auto"/>
        <w:spacing w:before="0" w:after="0" w:line="280" w:lineRule="exact"/>
        <w:ind w:right="-283" w:firstLine="720"/>
        <w:jc w:val="left"/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</w:pPr>
      <w:r w:rsidRPr="0099438A">
        <w:rPr>
          <w:rFonts w:ascii="GHEA Grapalat" w:hAnsi="GHEA Grapalat"/>
          <w:sz w:val="20"/>
          <w:szCs w:val="20"/>
        </w:rPr>
        <w:t>որտեղ՝</w:t>
      </w:r>
    </w:p>
    <w:p w14:paraId="623D75B4" w14:textId="77777777" w:rsidR="00A67108" w:rsidRPr="0099438A" w:rsidRDefault="00317B85" w:rsidP="00E51B54">
      <w:pPr>
        <w:pStyle w:val="1"/>
        <w:shd w:val="clear" w:color="auto" w:fill="auto"/>
        <w:spacing w:before="0" w:after="0" w:line="240" w:lineRule="auto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>1)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0"/>
                <w:szCs w:val="20"/>
                <w:lang w:val="hy-AM" w:eastAsia="hy-AM"/>
              </w:rPr>
              <m:t>α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ն</m:t>
            </m:r>
          </m:sub>
        </m:sSub>
      </m:oMath>
      <w:r w:rsidR="004D3AAA"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>-</w:t>
      </w:r>
      <w:r w:rsidR="00467B52"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 xml:space="preserve"> </w:t>
      </w:r>
      <w:r w:rsidR="00A67108" w:rsidRPr="0099438A">
        <w:rPr>
          <w:rFonts w:ascii="GHEA Grapalat" w:hAnsi="GHEA Grapalat"/>
          <w:sz w:val="20"/>
          <w:szCs w:val="20"/>
        </w:rPr>
        <w:t>պատող կոնստրուկցիայի ներքին մակերևույթի ջերմափոխանցման գործակիցն է Վտ/(մ</w:t>
      </w:r>
      <w:r w:rsidR="00A67108" w:rsidRPr="0099438A">
        <w:rPr>
          <w:rStyle w:val="91"/>
          <w:rFonts w:ascii="GHEA Grapalat" w:hAnsi="GHEA Grapalat"/>
          <w:sz w:val="20"/>
          <w:szCs w:val="20"/>
          <w:vertAlign w:val="superscript"/>
          <w:lang w:val="hy-AM" w:eastAsia="hy-AM"/>
        </w:rPr>
        <w:t>2</w:t>
      </w:r>
      <m:oMath>
        <m:r>
          <m:rPr>
            <m:sty m:val="p"/>
          </m:rPr>
          <w:rPr>
            <w:rStyle w:val="141"/>
            <w:rFonts w:ascii="Cambria Math" w:hAnsi="Cambria Math" w:cs="Times New Roman"/>
            <w:lang w:val="hy-AM" w:eastAsia="hy-AM"/>
          </w:rPr>
          <m:t>∙</m:t>
        </m:r>
      </m:oMath>
      <w:r w:rsidR="00A67108" w:rsidRPr="0099438A">
        <w:rPr>
          <w:rFonts w:ascii="GHEA Grapalat" w:hAnsi="GHEA Grapalat"/>
          <w:sz w:val="20"/>
          <w:szCs w:val="20"/>
        </w:rPr>
        <w:t>°С), ընդունվում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="00A67108" w:rsidRPr="0099438A">
        <w:rPr>
          <w:rFonts w:ascii="GHEA Grapalat" w:hAnsi="GHEA Grapalat"/>
          <w:sz w:val="20"/>
          <w:szCs w:val="20"/>
        </w:rPr>
        <w:t>է ըստ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="007632D2" w:rsidRPr="0099438A">
        <w:rPr>
          <w:rFonts w:ascii="GHEA Grapalat" w:hAnsi="GHEA Grapalat"/>
          <w:sz w:val="20"/>
          <w:szCs w:val="20"/>
        </w:rPr>
        <w:t>4-րդ</w:t>
      </w:r>
      <w:r w:rsidR="00E15FE9" w:rsidRPr="0099438A">
        <w:rPr>
          <w:rFonts w:ascii="GHEA Grapalat" w:hAnsi="GHEA Grapalat"/>
          <w:sz w:val="20"/>
          <w:szCs w:val="20"/>
        </w:rPr>
        <w:t xml:space="preserve"> </w:t>
      </w:r>
      <w:r w:rsidR="00A67108" w:rsidRPr="0099438A">
        <w:rPr>
          <w:rFonts w:ascii="GHEA Grapalat" w:hAnsi="GHEA Grapalat"/>
          <w:sz w:val="20"/>
          <w:szCs w:val="20"/>
        </w:rPr>
        <w:t>աղյուսակ</w:t>
      </w:r>
      <w:r w:rsidR="007632D2" w:rsidRPr="0099438A">
        <w:rPr>
          <w:rFonts w:ascii="GHEA Grapalat" w:hAnsi="GHEA Grapalat"/>
          <w:sz w:val="20"/>
          <w:szCs w:val="20"/>
        </w:rPr>
        <w:t>ի,</w:t>
      </w:r>
    </w:p>
    <w:p w14:paraId="6AD9562D" w14:textId="77777777" w:rsidR="00C5521D" w:rsidRPr="0099438A" w:rsidRDefault="00317B85" w:rsidP="00E51B54">
      <w:pPr>
        <w:pStyle w:val="1"/>
        <w:shd w:val="clear" w:color="auto" w:fill="auto"/>
        <w:spacing w:before="0" w:after="0" w:line="240" w:lineRule="auto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Style w:val="141"/>
          <w:rFonts w:ascii="GHEA Grapalat" w:hAnsi="GHEA Grapalat"/>
          <w:i w:val="0"/>
          <w:sz w:val="20"/>
          <w:szCs w:val="20"/>
          <w:lang w:val="hy-AM" w:eastAsia="hy-AM"/>
        </w:rPr>
        <w:t>2)</w:t>
      </w:r>
      <m:oMath>
        <m:r>
          <m:rPr>
            <m:sty m:val="p"/>
          </m:rPr>
          <w:rPr>
            <w:rStyle w:val="141"/>
            <w:rFonts w:ascii="Cambria Math" w:hAnsi="Cambria Math" w:cs="Times New Roman"/>
            <w:sz w:val="20"/>
            <w:szCs w:val="20"/>
            <w:lang w:val="hy-AM" w:eastAsia="hy-AM"/>
          </w:rPr>
          <m:t>∆</m:t>
        </m:r>
        <m:sSup>
          <m:sSup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pPr>
          <m:e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0"/>
                <w:szCs w:val="20"/>
                <w:lang w:val="hy-AM" w:eastAsia="hy-AM"/>
              </w:rPr>
              <m:t>t</m:t>
            </m:r>
          </m:e>
          <m:sup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ն</m:t>
            </m:r>
          </m:sup>
        </m:sSup>
      </m:oMath>
      <w:r w:rsidR="004D3AAA"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>-</w:t>
      </w:r>
      <w:r w:rsidR="00467B52"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 xml:space="preserve"> </w:t>
      </w:r>
      <w:r w:rsidR="00A67108" w:rsidRPr="0099438A">
        <w:rPr>
          <w:rFonts w:ascii="GHEA Grapalat" w:hAnsi="GHEA Grapalat"/>
          <w:sz w:val="20"/>
          <w:szCs w:val="20"/>
        </w:rPr>
        <w:t xml:space="preserve">ներսի </w:t>
      </w:r>
      <w:r w:rsidR="00563D02" w:rsidRPr="0099438A">
        <w:rPr>
          <w:rFonts w:ascii="GHEA Grapalat" w:hAnsi="GHEA Grapalat"/>
          <w:sz w:val="20"/>
          <w:szCs w:val="20"/>
        </w:rPr>
        <w:t xml:space="preserve">օդի </w:t>
      </w:r>
      <w:r w:rsidR="00A67108" w:rsidRPr="0099438A">
        <w:rPr>
          <w:rFonts w:ascii="GHEA Grapalat" w:hAnsi="GHEA Grapalat"/>
          <w:sz w:val="20"/>
          <w:szCs w:val="20"/>
        </w:rPr>
        <w:t>ջերմաստիճանի և պատող կոնստրուկցիայի ներ</w:t>
      </w:r>
      <w:r w:rsidR="001133EA" w:rsidRPr="0099438A">
        <w:rPr>
          <w:rFonts w:ascii="GHEA Grapalat" w:hAnsi="GHEA Grapalat"/>
          <w:sz w:val="20"/>
          <w:szCs w:val="20"/>
        </w:rPr>
        <w:t>ք</w:t>
      </w:r>
      <w:r w:rsidR="00A67108" w:rsidRPr="0099438A">
        <w:rPr>
          <w:rFonts w:ascii="GHEA Grapalat" w:hAnsi="GHEA Grapalat"/>
          <w:sz w:val="20"/>
          <w:szCs w:val="20"/>
        </w:rPr>
        <w:t>ի</w:t>
      </w:r>
      <w:r w:rsidR="001133EA" w:rsidRPr="0099438A">
        <w:rPr>
          <w:rFonts w:ascii="GHEA Grapalat" w:hAnsi="GHEA Grapalat"/>
          <w:sz w:val="20"/>
          <w:szCs w:val="20"/>
        </w:rPr>
        <w:t>ն</w:t>
      </w:r>
      <w:r w:rsidR="00A67108" w:rsidRPr="0099438A">
        <w:rPr>
          <w:rFonts w:ascii="GHEA Grapalat" w:hAnsi="GHEA Grapalat"/>
          <w:sz w:val="20"/>
          <w:szCs w:val="20"/>
        </w:rPr>
        <w:t xml:space="preserve"> մակեր</w:t>
      </w:r>
      <w:r w:rsidR="001133EA" w:rsidRPr="0099438A">
        <w:rPr>
          <w:rFonts w:ascii="GHEA Grapalat" w:hAnsi="GHEA Grapalat"/>
          <w:sz w:val="20"/>
          <w:szCs w:val="20"/>
        </w:rPr>
        <w:t>ևույթի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="00A67108" w:rsidRPr="0099438A">
        <w:rPr>
          <w:rFonts w:ascii="GHEA Grapalat" w:hAnsi="GHEA Grapalat"/>
          <w:sz w:val="20"/>
          <w:szCs w:val="20"/>
        </w:rPr>
        <w:t xml:space="preserve">նորմավորված ջերմաստիճանների տարբերությունն է °С, ընդունվում է ըստ </w:t>
      </w:r>
      <w:r w:rsidR="007632D2" w:rsidRPr="0099438A">
        <w:rPr>
          <w:rFonts w:ascii="GHEA Grapalat" w:hAnsi="GHEA Grapalat"/>
          <w:sz w:val="20"/>
          <w:szCs w:val="20"/>
        </w:rPr>
        <w:t xml:space="preserve">5-րդ </w:t>
      </w:r>
      <w:r w:rsidR="00563D02" w:rsidRPr="0099438A">
        <w:rPr>
          <w:rFonts w:ascii="GHEA Grapalat" w:hAnsi="GHEA Grapalat"/>
          <w:sz w:val="20"/>
          <w:szCs w:val="20"/>
        </w:rPr>
        <w:t>ա</w:t>
      </w:r>
      <w:r w:rsidR="00A67108" w:rsidRPr="0099438A">
        <w:rPr>
          <w:rFonts w:ascii="GHEA Grapalat" w:hAnsi="GHEA Grapalat"/>
          <w:sz w:val="20"/>
          <w:szCs w:val="20"/>
        </w:rPr>
        <w:t>ղյուսակ</w:t>
      </w:r>
      <w:r w:rsidR="007632D2" w:rsidRPr="0099438A">
        <w:rPr>
          <w:rFonts w:ascii="GHEA Grapalat" w:hAnsi="GHEA Grapalat"/>
          <w:sz w:val="20"/>
          <w:szCs w:val="20"/>
        </w:rPr>
        <w:t>ի</w:t>
      </w:r>
      <w:r w:rsidR="00A67108" w:rsidRPr="0099438A">
        <w:rPr>
          <w:rFonts w:ascii="GHEA Grapalat" w:hAnsi="GHEA Grapalat"/>
          <w:sz w:val="20"/>
          <w:szCs w:val="20"/>
        </w:rPr>
        <w:t xml:space="preserve">, </w:t>
      </w:r>
    </w:p>
    <w:p w14:paraId="2ECBE9BF" w14:textId="77777777" w:rsidR="00A67108" w:rsidRPr="0099438A" w:rsidRDefault="00563D02" w:rsidP="00E51B54">
      <w:pPr>
        <w:pStyle w:val="1"/>
        <w:shd w:val="clear" w:color="auto" w:fill="auto"/>
        <w:spacing w:before="0" w:after="0" w:line="240" w:lineRule="auto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>3)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0"/>
                <w:szCs w:val="20"/>
                <w:lang w:val="hy-AM" w:eastAsia="hy-AM"/>
              </w:rPr>
              <m:t xml:space="preserve"> t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ն</m:t>
            </m:r>
          </m:sub>
        </m:sSub>
        <m:r>
          <m:rPr>
            <m:sty m:val="p"/>
          </m:rPr>
          <w:rPr>
            <w:rStyle w:val="141"/>
            <w:rFonts w:ascii="Cambria Math" w:hAnsi="Cambria Math"/>
            <w:sz w:val="20"/>
            <w:szCs w:val="20"/>
            <w:lang w:val="hy-AM" w:eastAsia="hy-AM"/>
          </w:rPr>
          <m:t xml:space="preserve"> - </m:t>
        </m:r>
      </m:oMath>
      <w:r w:rsidR="00A67108" w:rsidRPr="0099438A">
        <w:rPr>
          <w:rFonts w:ascii="GHEA Grapalat" w:hAnsi="GHEA Grapalat"/>
          <w:iCs/>
          <w:sz w:val="20"/>
          <w:szCs w:val="20"/>
        </w:rPr>
        <w:t>նույն</w:t>
      </w:r>
      <w:r w:rsidR="00C5521D" w:rsidRPr="0099438A">
        <w:rPr>
          <w:rFonts w:ascii="GHEA Grapalat" w:hAnsi="GHEA Grapalat"/>
          <w:iCs/>
          <w:sz w:val="20"/>
          <w:szCs w:val="20"/>
        </w:rPr>
        <w:t>ն է</w:t>
      </w:r>
      <w:r w:rsidR="00A67108" w:rsidRPr="0099438A">
        <w:rPr>
          <w:rFonts w:ascii="GHEA Grapalat" w:hAnsi="GHEA Grapalat"/>
          <w:iCs/>
          <w:sz w:val="20"/>
          <w:szCs w:val="20"/>
        </w:rPr>
        <w:t xml:space="preserve">, ինչ որ </w:t>
      </w:r>
      <w:r w:rsidR="00A67108" w:rsidRPr="0099438A">
        <w:rPr>
          <w:rFonts w:ascii="GHEA Grapalat" w:hAnsi="GHEA Grapalat"/>
          <w:sz w:val="20"/>
          <w:szCs w:val="20"/>
        </w:rPr>
        <w:t>2</w:t>
      </w:r>
      <w:r w:rsidR="007632D2" w:rsidRPr="0099438A">
        <w:rPr>
          <w:rFonts w:ascii="GHEA Grapalat" w:hAnsi="GHEA Grapalat"/>
          <w:sz w:val="20"/>
          <w:szCs w:val="20"/>
        </w:rPr>
        <w:t xml:space="preserve">-րդ </w:t>
      </w:r>
      <w:r w:rsidR="00A67108" w:rsidRPr="0099438A">
        <w:rPr>
          <w:rFonts w:ascii="GHEA Grapalat" w:hAnsi="GHEA Grapalat"/>
          <w:sz w:val="20"/>
          <w:szCs w:val="20"/>
        </w:rPr>
        <w:t>բանաձևում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5FD2FF5B" w14:textId="77777777" w:rsidR="00A67108" w:rsidRPr="0099438A" w:rsidRDefault="00563D02" w:rsidP="00E51B54">
      <w:pPr>
        <w:pStyle w:val="1"/>
        <w:shd w:val="clear" w:color="auto" w:fill="auto"/>
        <w:spacing w:before="0" w:after="0" w:line="240" w:lineRule="auto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Style w:val="141"/>
          <w:rFonts w:ascii="GHEA Grapalat" w:hAnsi="GHEA Grapalat"/>
          <w:i w:val="0"/>
          <w:iCs w:val="0"/>
          <w:sz w:val="20"/>
          <w:szCs w:val="20"/>
          <w:lang w:val="hy-AM" w:eastAsia="hy-AM"/>
        </w:rPr>
        <w:t>4)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Style w:val="141"/>
                <w:rFonts w:ascii="Cambria Math" w:hAnsi="Cambria Math" w:cs="Times New Roman"/>
                <w:sz w:val="20"/>
                <w:szCs w:val="20"/>
                <w:lang w:val="hy-AM" w:eastAsia="hy-AM"/>
              </w:rPr>
              <m:t>t</m:t>
            </m:r>
          </m:e>
          <m:sub>
            <m:r>
              <m:rPr>
                <m:sty m:val="p"/>
              </m:rPr>
              <w:rPr>
                <w:rStyle w:val="141"/>
                <w:rFonts w:ascii="Cambria Math" w:hAnsi="Cambria Math"/>
                <w:sz w:val="20"/>
                <w:szCs w:val="20"/>
                <w:lang w:val="hy-AM" w:eastAsia="hy-AM"/>
              </w:rPr>
              <m:t>դ</m:t>
            </m:r>
          </m:sub>
        </m:sSub>
        <m:r>
          <m:rPr>
            <m:sty m:val="p"/>
          </m:rPr>
          <w:rPr>
            <w:rStyle w:val="141"/>
            <w:rFonts w:ascii="Cambria Math" w:hAnsi="Cambria Math" w:cs="Times New Roman"/>
            <w:sz w:val="20"/>
            <w:szCs w:val="20"/>
            <w:lang w:val="hy-AM" w:eastAsia="hy-AM"/>
          </w:rPr>
          <m:t xml:space="preserve">- </m:t>
        </m:r>
      </m:oMath>
      <w:r w:rsidR="00A67108" w:rsidRPr="0099438A">
        <w:rPr>
          <w:rFonts w:ascii="GHEA Grapalat" w:hAnsi="GHEA Grapalat"/>
          <w:sz w:val="20"/>
          <w:szCs w:val="20"/>
        </w:rPr>
        <w:t xml:space="preserve">տարվա ցուրտ եղանակին դրսի օդի հաշվարկային ջերմաստիճանն է, °С, ընդունվում է </w:t>
      </w:r>
      <w:r w:rsidR="00CD1A00" w:rsidRPr="0099438A">
        <w:rPr>
          <w:rFonts w:ascii="GHEA Grapalat" w:hAnsi="GHEA Grapalat"/>
          <w:sz w:val="20"/>
          <w:szCs w:val="20"/>
        </w:rPr>
        <w:t>ամեն</w:t>
      </w:r>
      <w:r w:rsidR="00467B52" w:rsidRPr="0099438A">
        <w:rPr>
          <w:rFonts w:ascii="GHEA Grapalat" w:hAnsi="GHEA Grapalat"/>
          <w:sz w:val="20"/>
          <w:szCs w:val="20"/>
        </w:rPr>
        <w:t>ա</w:t>
      </w:r>
      <w:r w:rsidR="00CD1A00" w:rsidRPr="0099438A">
        <w:rPr>
          <w:rFonts w:ascii="GHEA Grapalat" w:hAnsi="GHEA Grapalat"/>
          <w:sz w:val="20"/>
          <w:szCs w:val="20"/>
        </w:rPr>
        <w:t>ցուրտ հնգօրյակի միջինը՝</w:t>
      </w:r>
      <w:r w:rsidR="00C7507E" w:rsidRPr="0099438A">
        <w:rPr>
          <w:rFonts w:ascii="GHEA Grapalat" w:hAnsi="GHEA Grapalat"/>
          <w:sz w:val="20"/>
          <w:szCs w:val="20"/>
        </w:rPr>
        <w:t xml:space="preserve"> </w:t>
      </w:r>
      <w:r w:rsidR="00CD1A00" w:rsidRPr="0099438A">
        <w:rPr>
          <w:rFonts w:ascii="GHEA Grapalat" w:hAnsi="GHEA Grapalat"/>
          <w:sz w:val="20"/>
          <w:szCs w:val="20"/>
        </w:rPr>
        <w:t>0,92 ապահովվածությամբ ըստ ՀՀՇՆ</w:t>
      </w:r>
      <w:r w:rsidR="00C7507E" w:rsidRPr="0099438A">
        <w:rPr>
          <w:rFonts w:ascii="GHEA Grapalat" w:hAnsi="GHEA Grapalat"/>
          <w:sz w:val="20"/>
          <w:szCs w:val="20"/>
        </w:rPr>
        <w:t xml:space="preserve"> </w:t>
      </w:r>
      <w:r w:rsidR="000A26EF" w:rsidRPr="0099438A">
        <w:rPr>
          <w:rFonts w:ascii="GHEA Grapalat" w:hAnsi="GHEA Grapalat"/>
          <w:sz w:val="20"/>
          <w:szCs w:val="20"/>
        </w:rPr>
        <w:t>II–7.01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7632D2" w:rsidRPr="0099438A">
        <w:rPr>
          <w:rFonts w:ascii="GHEA Grapalat" w:hAnsi="GHEA Grapalat"/>
          <w:sz w:val="20"/>
          <w:szCs w:val="20"/>
        </w:rPr>
        <w:t>շինարարական նորմերի</w:t>
      </w:r>
      <w:r w:rsidR="00CD1A00" w:rsidRPr="0099438A">
        <w:rPr>
          <w:rFonts w:ascii="GHEA Grapalat" w:hAnsi="GHEA Grapalat"/>
          <w:sz w:val="20"/>
          <w:szCs w:val="20"/>
        </w:rPr>
        <w:t>։</w:t>
      </w:r>
    </w:p>
    <w:p w14:paraId="3C9B1E06" w14:textId="77777777" w:rsidR="00A67108" w:rsidRPr="0099438A" w:rsidRDefault="002B1A0C" w:rsidP="00E51B54">
      <w:pPr>
        <w:pStyle w:val="1"/>
        <w:shd w:val="clear" w:color="auto" w:fill="auto"/>
        <w:spacing w:before="0" w:after="0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</w:t>
      </w:r>
      <w:r w:rsidR="007632D2" w:rsidRPr="0099438A">
        <w:rPr>
          <w:rFonts w:ascii="GHEA Grapalat" w:hAnsi="GHEA Grapalat"/>
          <w:sz w:val="20"/>
          <w:szCs w:val="20"/>
        </w:rPr>
        <w:t>9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AE0457" w:rsidRPr="0099438A">
        <w:rPr>
          <w:rFonts w:ascii="GHEA Grapalat" w:hAnsi="GHEA Grapalat"/>
          <w:sz w:val="20"/>
          <w:szCs w:val="20"/>
        </w:rPr>
        <w:t>Մուտքի դռների և դարպասների ջերմափոխանցման դիմադրության նորմավորվող արժեքը</w:t>
      </w:r>
      <w:r w:rsidR="00B9552E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ն</m:t>
            </m:r>
          </m:sup>
        </m:sSubSup>
      </m:oMath>
      <w:r w:rsidR="00C73ECE" w:rsidRPr="0099438A">
        <w:rPr>
          <w:rFonts w:ascii="GHEA Grapalat" w:hAnsi="GHEA Grapalat"/>
          <w:sz w:val="20"/>
          <w:szCs w:val="20"/>
        </w:rPr>
        <w:t xml:space="preserve"> </w:t>
      </w:r>
      <w:r w:rsidR="00AE0457" w:rsidRPr="0099438A">
        <w:rPr>
          <w:rFonts w:ascii="GHEA Grapalat" w:hAnsi="GHEA Grapalat"/>
          <w:sz w:val="20"/>
          <w:szCs w:val="20"/>
        </w:rPr>
        <w:t xml:space="preserve">պետք է լինի </w:t>
      </w:r>
      <w:r w:rsidR="00563D02" w:rsidRPr="0099438A">
        <w:rPr>
          <w:rFonts w:ascii="GHEA Grapalat" w:hAnsi="GHEA Grapalat"/>
          <w:sz w:val="20"/>
          <w:szCs w:val="20"/>
        </w:rPr>
        <w:t xml:space="preserve">շենքի պատերի համար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0,6</m:t>
        </m:r>
        <m:r>
          <w:rPr>
            <w:rFonts w:ascii="Cambria Math" w:hAnsi="Cambria Math"/>
            <w:i/>
            <w:szCs w:val="20"/>
          </w:rPr>
          <w:sym w:font="Symbol" w:char="F0D7"/>
        </m:r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ն</m:t>
            </m:r>
          </m:sup>
        </m:sSubSup>
      </m:oMath>
      <w:r w:rsidR="00C8571D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68275C" w:rsidRPr="0068275C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AE0457" w:rsidRPr="0099438A">
        <w:rPr>
          <w:rFonts w:ascii="GHEA Grapalat" w:hAnsi="GHEA Grapalat"/>
          <w:sz w:val="20"/>
          <w:szCs w:val="20"/>
        </w:rPr>
        <w:t xml:space="preserve">ոչ պակաս, </w:t>
      </w:r>
      <w:r w:rsidR="00B9552E" w:rsidRPr="0099438A">
        <w:rPr>
          <w:rFonts w:ascii="GHEA Grapalat" w:hAnsi="GHEA Grapalat"/>
          <w:sz w:val="20"/>
          <w:szCs w:val="20"/>
        </w:rPr>
        <w:t>որը</w:t>
      </w:r>
      <w:r w:rsidR="00AE0457" w:rsidRPr="0099438A">
        <w:rPr>
          <w:rFonts w:ascii="GHEA Grapalat" w:hAnsi="GHEA Grapalat"/>
          <w:sz w:val="20"/>
          <w:szCs w:val="20"/>
        </w:rPr>
        <w:t xml:space="preserve"> որոշվում է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="00093147" w:rsidRPr="0099438A">
        <w:rPr>
          <w:rFonts w:ascii="GHEA Grapalat" w:hAnsi="GHEA Grapalat"/>
          <w:sz w:val="20"/>
          <w:szCs w:val="20"/>
        </w:rPr>
        <w:t>5</w:t>
      </w:r>
      <w:r w:rsidR="00B9552E" w:rsidRPr="0099438A">
        <w:rPr>
          <w:rFonts w:ascii="GHEA Grapalat" w:hAnsi="GHEA Grapalat"/>
          <w:sz w:val="20"/>
          <w:szCs w:val="20"/>
        </w:rPr>
        <w:t>-րդ</w:t>
      </w:r>
      <w:r w:rsidR="00AE0457" w:rsidRPr="0099438A">
        <w:rPr>
          <w:rFonts w:ascii="GHEA Grapalat" w:hAnsi="GHEA Grapalat"/>
          <w:sz w:val="20"/>
          <w:szCs w:val="20"/>
        </w:rPr>
        <w:t xml:space="preserve"> բանաձևով։ </w:t>
      </w:r>
    </w:p>
    <w:p w14:paraId="25DBAF76" w14:textId="77777777" w:rsidR="00AE0457" w:rsidRPr="0099438A" w:rsidRDefault="00B9552E" w:rsidP="00E51B54">
      <w:pPr>
        <w:pStyle w:val="1"/>
        <w:shd w:val="clear" w:color="auto" w:fill="auto"/>
        <w:spacing w:before="0" w:after="0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20. </w:t>
      </w:r>
      <w:r w:rsidR="00AE0457" w:rsidRPr="0099438A">
        <w:rPr>
          <w:rFonts w:ascii="GHEA Grapalat" w:hAnsi="GHEA Grapalat"/>
          <w:sz w:val="20"/>
          <w:szCs w:val="20"/>
        </w:rPr>
        <w:t>Եթե երկու հարևան սենքերի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օդի</w:t>
      </w:r>
      <w:r w:rsidR="00AE0457" w:rsidRPr="0099438A">
        <w:rPr>
          <w:rFonts w:ascii="GHEA Grapalat" w:hAnsi="GHEA Grapalat"/>
          <w:sz w:val="20"/>
          <w:szCs w:val="20"/>
        </w:rPr>
        <w:t xml:space="preserve"> ջերմաստիճանը </w:t>
      </w:r>
      <w:r w:rsidR="00B9000E" w:rsidRPr="0099438A">
        <w:rPr>
          <w:rFonts w:ascii="GHEA Grapalat" w:hAnsi="GHEA Grapalat"/>
          <w:sz w:val="20"/>
          <w:szCs w:val="20"/>
        </w:rPr>
        <w:t xml:space="preserve">տարբերվում է ավելի քան 8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℃</m:t>
        </m:r>
      </m:oMath>
      <w:r w:rsidR="00B9000E" w:rsidRPr="0099438A">
        <w:rPr>
          <w:rFonts w:ascii="GHEA Grapalat" w:hAnsi="GHEA Grapalat"/>
          <w:sz w:val="20"/>
          <w:szCs w:val="20"/>
        </w:rPr>
        <w:t>-ով, ապա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9000E" w:rsidRPr="0099438A">
        <w:rPr>
          <w:rFonts w:ascii="GHEA Grapalat" w:hAnsi="GHEA Grapalat"/>
          <w:sz w:val="20"/>
          <w:szCs w:val="20"/>
        </w:rPr>
        <w:t xml:space="preserve">այդ սենքերը բաժանող կոնստրուկցիաների (բացի լուսաթափանց) ջերմափոխանցման </w:t>
      </w:r>
      <w:r w:rsidR="00563D02" w:rsidRPr="0099438A">
        <w:rPr>
          <w:rFonts w:ascii="GHEA Grapalat" w:hAnsi="GHEA Grapalat"/>
          <w:sz w:val="20"/>
          <w:szCs w:val="20"/>
        </w:rPr>
        <w:t>բերվ</w:t>
      </w:r>
      <w:r w:rsidR="001133EA" w:rsidRPr="0099438A">
        <w:rPr>
          <w:rFonts w:ascii="GHEA Grapalat" w:hAnsi="GHEA Grapalat"/>
          <w:sz w:val="20"/>
          <w:szCs w:val="20"/>
        </w:rPr>
        <w:t>ած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="00B9000E" w:rsidRPr="0099438A">
        <w:rPr>
          <w:rFonts w:ascii="GHEA Grapalat" w:hAnsi="GHEA Grapalat"/>
          <w:sz w:val="20"/>
          <w:szCs w:val="20"/>
        </w:rPr>
        <w:t>դիմա</w:t>
      </w:r>
      <w:r w:rsidR="00BD7ECA" w:rsidRPr="0099438A">
        <w:rPr>
          <w:rFonts w:ascii="GHEA Grapalat" w:hAnsi="GHEA Grapalat"/>
          <w:sz w:val="20"/>
          <w:szCs w:val="20"/>
        </w:rPr>
        <w:softHyphen/>
      </w:r>
      <w:r w:rsidR="00B9000E" w:rsidRPr="0099438A">
        <w:rPr>
          <w:rFonts w:ascii="GHEA Grapalat" w:hAnsi="GHEA Grapalat"/>
          <w:sz w:val="20"/>
          <w:szCs w:val="20"/>
        </w:rPr>
        <w:t>դրության թույլատրելի նվազագույն արժեքը հարկավոր է որոշել</w:t>
      </w:r>
      <w:r w:rsidR="00563D02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 xml:space="preserve">ըստ </w:t>
      </w:r>
      <w:r w:rsidR="00093147" w:rsidRPr="0099438A">
        <w:rPr>
          <w:rFonts w:ascii="GHEA Grapalat" w:hAnsi="GHEA Grapalat"/>
          <w:sz w:val="20"/>
          <w:szCs w:val="20"/>
        </w:rPr>
        <w:t>5</w:t>
      </w:r>
      <w:r w:rsidRPr="0099438A">
        <w:rPr>
          <w:rFonts w:ascii="GHEA Grapalat" w:hAnsi="GHEA Grapalat"/>
          <w:sz w:val="20"/>
          <w:szCs w:val="20"/>
        </w:rPr>
        <w:t>-րդ</w:t>
      </w:r>
      <w:r w:rsidR="00B9000E" w:rsidRPr="0099438A">
        <w:rPr>
          <w:rFonts w:ascii="GHEA Grapalat" w:hAnsi="GHEA Grapalat"/>
          <w:sz w:val="20"/>
          <w:szCs w:val="20"/>
        </w:rPr>
        <w:t xml:space="preserve"> բանաձև</w:t>
      </w:r>
      <w:r w:rsidRPr="0099438A">
        <w:rPr>
          <w:rFonts w:ascii="GHEA Grapalat" w:hAnsi="GHEA Grapalat"/>
          <w:sz w:val="20"/>
          <w:szCs w:val="20"/>
        </w:rPr>
        <w:t>ի</w:t>
      </w:r>
      <w:r w:rsidR="00B9000E" w:rsidRPr="0099438A">
        <w:rPr>
          <w:rFonts w:ascii="GHEA Grapalat" w:hAnsi="GHEA Grapalat"/>
          <w:sz w:val="20"/>
          <w:szCs w:val="20"/>
        </w:rPr>
        <w:t xml:space="preserve">, </w:t>
      </w:r>
      <w:r w:rsidR="007D7742" w:rsidRPr="0099438A">
        <w:rPr>
          <w:rFonts w:ascii="GHEA Grapalat" w:hAnsi="GHEA Grapalat"/>
          <w:sz w:val="20"/>
          <w:szCs w:val="20"/>
        </w:rPr>
        <w:t>t</w:t>
      </w:r>
      <w:r w:rsidR="007D7742" w:rsidRPr="0099438A">
        <w:rPr>
          <w:rFonts w:ascii="GHEA Grapalat" w:hAnsi="GHEA Grapalat"/>
          <w:sz w:val="20"/>
          <w:szCs w:val="20"/>
          <w:vertAlign w:val="subscript"/>
        </w:rPr>
        <w:t>դ</w:t>
      </w:r>
      <w:r w:rsidR="007D7742" w:rsidRPr="0099438A">
        <w:rPr>
          <w:rFonts w:ascii="GHEA Grapalat" w:hAnsi="GHEA Grapalat"/>
          <w:sz w:val="20"/>
          <w:szCs w:val="20"/>
        </w:rPr>
        <w:t>-ը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4419EA" w:rsidRPr="0099438A">
        <w:rPr>
          <w:rFonts w:ascii="GHEA Grapalat" w:hAnsi="GHEA Grapalat"/>
          <w:sz w:val="20"/>
          <w:szCs w:val="20"/>
        </w:rPr>
        <w:t>ընդունելով առավել ցուրտ սենքի</w:t>
      </w:r>
      <w:r w:rsidR="00563D02" w:rsidRPr="0099438A">
        <w:rPr>
          <w:rFonts w:ascii="GHEA Grapalat" w:hAnsi="GHEA Grapalat"/>
          <w:sz w:val="20"/>
          <w:szCs w:val="20"/>
        </w:rPr>
        <w:t xml:space="preserve"> օդի հաշվարկային </w:t>
      </w:r>
      <w:r w:rsidR="004419EA" w:rsidRPr="0099438A">
        <w:rPr>
          <w:rFonts w:ascii="GHEA Grapalat" w:hAnsi="GHEA Grapalat"/>
          <w:sz w:val="20"/>
          <w:szCs w:val="20"/>
        </w:rPr>
        <w:t xml:space="preserve">ջերմաստիճանը։ </w:t>
      </w:r>
    </w:p>
    <w:p w14:paraId="77E70F31" w14:textId="77777777" w:rsidR="005F30E2" w:rsidRPr="00196E2E" w:rsidRDefault="00B9552E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21</w:t>
      </w:r>
      <w:r w:rsidR="002B1A0C" w:rsidRPr="0099438A">
        <w:rPr>
          <w:rFonts w:ascii="GHEA Grapalat" w:hAnsi="GHEA Grapalat"/>
          <w:sz w:val="20"/>
          <w:szCs w:val="20"/>
        </w:rPr>
        <w:t xml:space="preserve">. </w:t>
      </w:r>
      <w:r w:rsidR="004419EA" w:rsidRPr="0099438A">
        <w:rPr>
          <w:rFonts w:ascii="GHEA Grapalat" w:hAnsi="GHEA Grapalat"/>
          <w:sz w:val="20"/>
          <w:szCs w:val="20"/>
        </w:rPr>
        <w:t xml:space="preserve">Տաք ձեղնահարկի, տեխնիկական </w:t>
      </w:r>
      <w:r w:rsidR="00AB5CA8" w:rsidRPr="0099438A">
        <w:rPr>
          <w:rFonts w:ascii="GHEA Grapalat" w:hAnsi="GHEA Grapalat"/>
          <w:sz w:val="20"/>
          <w:szCs w:val="20"/>
        </w:rPr>
        <w:t>ներքնահարկի</w:t>
      </w:r>
      <w:r w:rsidR="004419EA" w:rsidRPr="0099438A">
        <w:rPr>
          <w:rFonts w:ascii="GHEA Grapalat" w:hAnsi="GHEA Grapalat"/>
          <w:sz w:val="20"/>
          <w:szCs w:val="20"/>
        </w:rPr>
        <w:t>, ապակեպատ լոջ</w:t>
      </w:r>
      <w:r w:rsidR="00B63CE5">
        <w:rPr>
          <w:rFonts w:ascii="GHEA Grapalat" w:hAnsi="GHEA Grapalat"/>
          <w:sz w:val="20"/>
          <w:szCs w:val="20"/>
          <w:lang w:val="en-US"/>
        </w:rPr>
        <w:t>ի</w:t>
      </w:r>
      <w:r w:rsidR="004419EA" w:rsidRPr="0099438A">
        <w:rPr>
          <w:rFonts w:ascii="GHEA Grapalat" w:hAnsi="GHEA Grapalat"/>
          <w:sz w:val="20"/>
          <w:szCs w:val="20"/>
        </w:rPr>
        <w:t xml:space="preserve">այի կամ պատշգամբի </w:t>
      </w:r>
      <w:r w:rsidR="00DD569D" w:rsidRPr="00DD569D">
        <w:rPr>
          <w:rFonts w:ascii="GHEA Grapalat" w:hAnsi="GHEA Grapalat"/>
          <w:sz w:val="20"/>
          <w:szCs w:val="20"/>
        </w:rPr>
        <w:t xml:space="preserve">     </w:t>
      </w:r>
      <w:r w:rsidR="004419EA" w:rsidRPr="0099438A">
        <w:rPr>
          <w:rFonts w:ascii="GHEA Grapalat" w:hAnsi="GHEA Grapalat"/>
          <w:sz w:val="20"/>
          <w:szCs w:val="20"/>
        </w:rPr>
        <w:t>հաշ</w:t>
      </w:r>
      <w:r w:rsidR="00BD7ECA" w:rsidRPr="0099438A">
        <w:rPr>
          <w:rFonts w:ascii="GHEA Grapalat" w:hAnsi="GHEA Grapalat"/>
          <w:sz w:val="20"/>
          <w:szCs w:val="20"/>
        </w:rPr>
        <w:softHyphen/>
      </w:r>
      <w:r w:rsidR="004419EA" w:rsidRPr="0099438A">
        <w:rPr>
          <w:rFonts w:ascii="GHEA Grapalat" w:hAnsi="GHEA Grapalat"/>
          <w:sz w:val="20"/>
          <w:szCs w:val="20"/>
        </w:rPr>
        <w:t xml:space="preserve">վարկային ջերմաստիճան </w:t>
      </w:r>
      <w:r w:rsidR="00BD554A" w:rsidRPr="0099438A">
        <w:rPr>
          <w:rFonts w:ascii="GHEA Grapalat" w:hAnsi="GHEA Grapalat"/>
          <w:sz w:val="20"/>
          <w:szCs w:val="20"/>
        </w:rPr>
        <w:t>թույլատրվում է որոշել</w:t>
      </w:r>
      <w:r w:rsidR="004419EA" w:rsidRPr="0099438A">
        <w:rPr>
          <w:rFonts w:ascii="GHEA Grapalat" w:hAnsi="GHEA Grapalat"/>
          <w:sz w:val="20"/>
          <w:szCs w:val="20"/>
        </w:rPr>
        <w:t xml:space="preserve"> հիմ</w:t>
      </w:r>
      <w:r w:rsidR="00BD554A" w:rsidRPr="0099438A">
        <w:rPr>
          <w:rFonts w:ascii="GHEA Grapalat" w:hAnsi="GHEA Grapalat"/>
          <w:sz w:val="20"/>
          <w:szCs w:val="20"/>
        </w:rPr>
        <w:t xml:space="preserve">ք ընդունելով </w:t>
      </w:r>
      <w:r w:rsidR="004419EA" w:rsidRPr="0099438A">
        <w:rPr>
          <w:rFonts w:ascii="GHEA Grapalat" w:hAnsi="GHEA Grapalat"/>
          <w:sz w:val="20"/>
          <w:szCs w:val="20"/>
        </w:rPr>
        <w:t>ջերմային</w:t>
      </w:r>
      <w:r w:rsidR="00BD554A" w:rsidRPr="0099438A">
        <w:rPr>
          <w:rFonts w:ascii="GHEA Grapalat" w:hAnsi="GHEA Grapalat"/>
          <w:sz w:val="20"/>
          <w:szCs w:val="20"/>
        </w:rPr>
        <w:t xml:space="preserve"> </w:t>
      </w:r>
      <w:r w:rsidR="00B21E28" w:rsidRPr="0099438A">
        <w:rPr>
          <w:rFonts w:ascii="GHEA Grapalat" w:hAnsi="GHEA Grapalat"/>
          <w:sz w:val="20"/>
          <w:szCs w:val="20"/>
        </w:rPr>
        <w:t>հաշվեկշռի</w:t>
      </w:r>
      <w:r w:rsidR="004419EA" w:rsidRPr="0099438A">
        <w:rPr>
          <w:rFonts w:ascii="GHEA Grapalat" w:hAnsi="GHEA Grapalat"/>
          <w:sz w:val="20"/>
          <w:szCs w:val="20"/>
        </w:rPr>
        <w:t xml:space="preserve"> հաշվարկ</w:t>
      </w:r>
      <w:r w:rsidR="00BD554A" w:rsidRPr="0099438A">
        <w:rPr>
          <w:rFonts w:ascii="GHEA Grapalat" w:hAnsi="GHEA Grapalat"/>
          <w:sz w:val="20"/>
          <w:szCs w:val="20"/>
        </w:rPr>
        <w:t>ը:</w:t>
      </w:r>
      <w:r w:rsidR="00DD0955" w:rsidRPr="0099438A">
        <w:rPr>
          <w:rFonts w:ascii="GHEA Grapalat" w:hAnsi="GHEA Grapalat"/>
          <w:sz w:val="20"/>
          <w:szCs w:val="20"/>
        </w:rPr>
        <w:t xml:space="preserve"> </w:t>
      </w:r>
    </w:p>
    <w:p w14:paraId="763EB605" w14:textId="77777777" w:rsidR="00E016FC" w:rsidRPr="00623F86" w:rsidRDefault="00E016FC" w:rsidP="0068275C">
      <w:pPr>
        <w:pStyle w:val="1"/>
        <w:shd w:val="clear" w:color="auto" w:fill="auto"/>
        <w:spacing w:before="0" w:after="0" w:line="290" w:lineRule="exact"/>
        <w:ind w:right="-283" w:firstLine="0"/>
        <w:rPr>
          <w:rFonts w:ascii="GHEA Grapalat" w:hAnsi="GHEA Grapalat"/>
          <w:sz w:val="20"/>
          <w:szCs w:val="20"/>
        </w:rPr>
      </w:pPr>
    </w:p>
    <w:p w14:paraId="5ED9DB52" w14:textId="77777777" w:rsidR="00CC5312" w:rsidRPr="00DD569D" w:rsidRDefault="00CC5312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66BFBC38" w14:textId="77777777" w:rsidR="00E114C2" w:rsidRPr="0094350B" w:rsidRDefault="00E114C2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64A48B9B" w14:textId="77777777" w:rsidR="00B06E38" w:rsidRPr="0094350B" w:rsidRDefault="00B06E38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178C9C4B" w14:textId="77777777" w:rsidR="00B06E38" w:rsidRPr="0094350B" w:rsidRDefault="00B06E38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08549AB4" w14:textId="77777777" w:rsidR="00E114C2" w:rsidRPr="0094350B" w:rsidRDefault="00E114C2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30BF9A5F" w14:textId="77777777" w:rsidR="00B02D2A" w:rsidRPr="0099438A" w:rsidRDefault="00CB68E9" w:rsidP="00E51B54">
      <w:pPr>
        <w:pStyle w:val="Heading2"/>
        <w:ind w:right="-283"/>
      </w:pPr>
      <w:bookmarkStart w:id="9" w:name="_Toc450234258"/>
      <w:r w:rsidRPr="0099438A">
        <w:t>Աղյուսակ 4</w:t>
      </w:r>
      <w:r w:rsidR="00BD554A" w:rsidRPr="0099438A">
        <w:t>.</w:t>
      </w:r>
      <w:r w:rsidR="00B63CE5">
        <w:rPr>
          <w:lang w:val="en-US"/>
        </w:rPr>
        <w:t xml:space="preserve"> </w:t>
      </w:r>
      <w:r w:rsidR="00650888" w:rsidRPr="0099438A">
        <w:rPr>
          <w:b/>
        </w:rPr>
        <w:t>Պատող կոնստրուկցիայի ներ</w:t>
      </w:r>
      <w:r w:rsidR="00D73DD5" w:rsidRPr="0099438A">
        <w:rPr>
          <w:b/>
        </w:rPr>
        <w:t>քին մակերևու</w:t>
      </w:r>
      <w:r w:rsidR="00B63CE5">
        <w:rPr>
          <w:b/>
          <w:lang w:val="en-US"/>
        </w:rPr>
        <w:t>յ</w:t>
      </w:r>
      <w:r w:rsidR="00D73DD5" w:rsidRPr="0099438A">
        <w:rPr>
          <w:b/>
        </w:rPr>
        <w:t xml:space="preserve">թի </w:t>
      </w:r>
      <w:r w:rsidR="00B21E28" w:rsidRPr="0099438A">
        <w:rPr>
          <w:b/>
        </w:rPr>
        <w:t>ջեր</w:t>
      </w:r>
      <w:r w:rsidR="00650888" w:rsidRPr="0099438A">
        <w:rPr>
          <w:b/>
        </w:rPr>
        <w:t>մատ</w:t>
      </w:r>
      <w:r w:rsidR="007D11CB" w:rsidRPr="0099438A">
        <w:rPr>
          <w:b/>
        </w:rPr>
        <w:t>վության</w:t>
      </w:r>
      <w:r w:rsidR="00650888" w:rsidRPr="0099438A">
        <w:rPr>
          <w:b/>
        </w:rPr>
        <w:t xml:space="preserve"> գործակիցները</w:t>
      </w:r>
      <w:bookmarkEnd w:id="9"/>
      <w:r w:rsidR="00650888" w:rsidRPr="0099438A">
        <w:t xml:space="preserve"> 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6946"/>
        <w:gridCol w:w="3402"/>
      </w:tblGrid>
      <w:tr w:rsidR="00B02D2A" w:rsidRPr="0099438A" w14:paraId="111FF9C6" w14:textId="77777777" w:rsidTr="00BD131D">
        <w:trPr>
          <w:trHeight w:val="59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0414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Պատող կոնստրուկցիայի ներքին մակերևույթ</w:t>
            </w:r>
            <w:r w:rsidR="00BD554A" w:rsidRPr="0099438A">
              <w:rPr>
                <w:rFonts w:ascii="GHEA Grapalat" w:hAnsi="GHEA Grapalat"/>
                <w:b/>
                <w:sz w:val="20"/>
                <w:szCs w:val="20"/>
              </w:rPr>
              <w:t>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5DBE" w14:textId="77777777" w:rsidR="00B02D2A" w:rsidRPr="0099438A" w:rsidRDefault="00B02D2A" w:rsidP="00B63CE5">
            <w:pPr>
              <w:pStyle w:val="1"/>
              <w:shd w:val="clear" w:color="auto" w:fill="auto"/>
              <w:spacing w:before="0" w:after="0"/>
              <w:ind w:right="-283" w:firstLine="0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Ջերմատվության գործակիցը`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á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</w:rPr>
                    <m:t>ն</m:t>
                  </m:r>
                </m:sub>
              </m:sSub>
            </m:oMath>
            <w:r w:rsidR="00067890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>վտ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szCs w:val="20"/>
                </w:rPr>
                <w:sym w:font="Symbol" w:char="F0D7"/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℃</m:t>
              </m:r>
            </m:oMath>
          </w:p>
        </w:tc>
      </w:tr>
      <w:tr w:rsidR="00B02D2A" w:rsidRPr="0099438A" w14:paraId="2C01222C" w14:textId="77777777" w:rsidTr="00BD131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D9CE" w14:textId="77777777" w:rsidR="00950F0E" w:rsidRPr="00950F0E" w:rsidRDefault="00950F0E" w:rsidP="00950F0E">
            <w:pPr>
              <w:pStyle w:val="1"/>
              <w:shd w:val="clear" w:color="auto" w:fill="auto"/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50F0E">
              <w:rPr>
                <w:rFonts w:ascii="GHEA Grapalat" w:hAnsi="GHEA Grapalat"/>
                <w:sz w:val="20"/>
                <w:szCs w:val="20"/>
              </w:rPr>
              <w:t>1.</w:t>
            </w:r>
            <w:r w:rsidR="00B63CE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B02D2A" w:rsidRPr="0099438A">
              <w:rPr>
                <w:rFonts w:ascii="GHEA Grapalat" w:hAnsi="GHEA Grapalat"/>
                <w:sz w:val="20"/>
                <w:szCs w:val="20"/>
              </w:rPr>
              <w:t>Պատեր, հատակներ, հարթ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2D2A" w:rsidRPr="0099438A">
              <w:rPr>
                <w:rFonts w:ascii="GHEA Grapalat" w:hAnsi="GHEA Grapalat"/>
                <w:sz w:val="20"/>
                <w:szCs w:val="20"/>
              </w:rPr>
              <w:t>առաստաղներ, կողավոր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2D2A" w:rsidRPr="0099438A">
              <w:rPr>
                <w:rFonts w:ascii="GHEA Grapalat" w:hAnsi="GHEA Grapalat"/>
                <w:sz w:val="20"/>
                <w:szCs w:val="20"/>
              </w:rPr>
              <w:t>առաս</w:t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B02D2A" w:rsidRPr="0099438A">
              <w:rPr>
                <w:rFonts w:ascii="GHEA Grapalat" w:hAnsi="GHEA Grapalat"/>
                <w:sz w:val="20"/>
                <w:szCs w:val="20"/>
              </w:rPr>
              <w:t>տաղ</w:t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50F0E">
              <w:rPr>
                <w:rFonts w:ascii="GHEA Grapalat" w:hAnsi="GHEA Grapalat"/>
                <w:sz w:val="20"/>
                <w:szCs w:val="20"/>
              </w:rPr>
              <w:t>-</w:t>
            </w:r>
          </w:p>
          <w:p w14:paraId="18596225" w14:textId="77777777" w:rsidR="00950F0E" w:rsidRPr="00623F86" w:rsidRDefault="00B02D2A" w:rsidP="00950F0E">
            <w:pPr>
              <w:pStyle w:val="1"/>
              <w:shd w:val="clear" w:color="auto" w:fill="auto"/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ներ, կողի h բարձրության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հարաբերությունը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կողերի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նիս</w:t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տե</w:t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րի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միջև</w:t>
            </w:r>
            <w:r w:rsidR="00467B52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816E2A9" w14:textId="77777777" w:rsidR="00B02D2A" w:rsidRPr="0099438A" w:rsidRDefault="00B02D2A" w:rsidP="00950F0E">
            <w:pPr>
              <w:pStyle w:val="1"/>
              <w:shd w:val="clear" w:color="auto" w:fill="auto"/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եղած</w:t>
            </w:r>
            <w:r w:rsidR="0029543E" w:rsidRPr="0099438A">
              <w:rPr>
                <w:rFonts w:ascii="GHEA Grapalat" w:hAnsi="GHEA Grapalat"/>
                <w:sz w:val="20"/>
                <w:szCs w:val="20"/>
              </w:rPr>
              <w:t xml:space="preserve"> a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հեռավորության</w:t>
            </w:r>
            <w:r w:rsidR="00067890" w:rsidRPr="0099438A">
              <w:rPr>
                <w:rFonts w:ascii="GHEA Grapalat" w:hAnsi="GHEA Grapalat"/>
                <w:sz w:val="20"/>
                <w:szCs w:val="20"/>
              </w:rPr>
              <w:t xml:space="preserve"> h/а</w:t>
            </w:r>
            <w:r w:rsidRPr="0099438A">
              <w:rPr>
                <w:rFonts w:ascii="GHEA Grapalat" w:hAnsi="GHEA Grapalat"/>
                <w:sz w:val="20"/>
                <w:szCs w:val="20"/>
              </w:rPr>
              <w:t>≤0,3</w:t>
            </w:r>
            <w:r w:rsidR="0029543E" w:rsidRPr="0099438A">
              <w:rPr>
                <w:rFonts w:ascii="GHEA Grapalat" w:hAnsi="GHEA Grapalat"/>
                <w:sz w:val="20"/>
                <w:szCs w:val="20"/>
              </w:rPr>
              <w:t xml:space="preserve"> դեպքում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303B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8,7</w:t>
            </w:r>
          </w:p>
        </w:tc>
      </w:tr>
      <w:tr w:rsidR="00B02D2A" w:rsidRPr="0099438A" w14:paraId="70775466" w14:textId="77777777" w:rsidTr="00BD131D">
        <w:trPr>
          <w:trHeight w:val="3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CA8D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 Կողավոր</w:t>
            </w:r>
            <w:r w:rsidR="00BD554A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առաստաղներ, h/</w:t>
            </w:r>
            <w:r w:rsidR="00067890" w:rsidRPr="0099438A">
              <w:rPr>
                <w:rFonts w:ascii="GHEA Grapalat" w:hAnsi="GHEA Grapalat"/>
                <w:sz w:val="20"/>
                <w:szCs w:val="20"/>
              </w:rPr>
              <w:t>а</w:t>
            </w:r>
            <w:r w:rsidRPr="0099438A">
              <w:rPr>
                <w:rFonts w:ascii="GHEA Grapalat" w:hAnsi="GHEA Grapalat"/>
                <w:sz w:val="20"/>
                <w:szCs w:val="20"/>
              </w:rPr>
              <w:t>&gt;0,3</w:t>
            </w:r>
            <w:r w:rsidR="0029543E" w:rsidRPr="0099438A">
              <w:rPr>
                <w:rFonts w:ascii="GHEA Grapalat" w:hAnsi="GHEA Grapalat"/>
                <w:sz w:val="20"/>
                <w:szCs w:val="20"/>
              </w:rPr>
              <w:t xml:space="preserve"> հարաբերության դեպքում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5187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7,6</w:t>
            </w:r>
          </w:p>
        </w:tc>
      </w:tr>
      <w:tr w:rsidR="00B02D2A" w:rsidRPr="0099438A" w14:paraId="395209CE" w14:textId="77777777" w:rsidTr="00BD131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B47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</w:t>
            </w:r>
            <w:r w:rsidR="00467B52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Պատուհաններ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DC3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8,0</w:t>
            </w:r>
          </w:p>
        </w:tc>
      </w:tr>
      <w:tr w:rsidR="00B02D2A" w:rsidRPr="0099438A" w14:paraId="03DD90EF" w14:textId="77777777" w:rsidTr="00BD131D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071E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 Երդիկներ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73A" w14:textId="77777777" w:rsidR="00B02D2A" w:rsidRPr="0099438A" w:rsidRDefault="00B02D2A" w:rsidP="00E51B54">
            <w:pPr>
              <w:pStyle w:val="1"/>
              <w:shd w:val="clear" w:color="auto" w:fill="auto"/>
              <w:spacing w:before="0" w:after="0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9,9</w:t>
            </w:r>
          </w:p>
        </w:tc>
      </w:tr>
      <w:tr w:rsidR="00B02D2A" w:rsidRPr="0099438A" w14:paraId="22B2C861" w14:textId="77777777" w:rsidTr="00BD131D"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D187" w14:textId="77777777" w:rsidR="00BD131D" w:rsidRPr="00BD131D" w:rsidRDefault="00B02D2A" w:rsidP="00E51B54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311"/>
              </w:tabs>
              <w:spacing w:before="0" w:after="0"/>
              <w:ind w:left="0"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Թռչնաբուծական և անասնապահական շենքերի պատող կոնստրուկցիաների ներքին </w:t>
            </w:r>
          </w:p>
          <w:p w14:paraId="3B2C046E" w14:textId="77777777" w:rsidR="00B02D2A" w:rsidRPr="0099438A" w:rsidRDefault="00B02D2A" w:rsidP="00BD131D">
            <w:pPr>
              <w:pStyle w:val="1"/>
              <w:shd w:val="clear" w:color="auto" w:fill="auto"/>
              <w:tabs>
                <w:tab w:val="left" w:pos="311"/>
              </w:tabs>
              <w:spacing w:before="0" w:after="0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մակ</w:t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երևույթի ջերմատվության գործակիցը` α</w:t>
            </w:r>
            <w:r w:rsidR="00067890" w:rsidRPr="0099438A">
              <w:rPr>
                <w:rFonts w:ascii="GHEA Grapalat" w:hAnsi="GHEA Grapalat"/>
                <w:sz w:val="20"/>
                <w:szCs w:val="20"/>
                <w:vertAlign w:val="subscript"/>
              </w:rPr>
              <w:t>ն</w:t>
            </w:r>
            <w:r w:rsidRPr="0099438A">
              <w:rPr>
                <w:rFonts w:ascii="GHEA Grapalat" w:hAnsi="GHEA Grapalat"/>
                <w:sz w:val="20"/>
                <w:szCs w:val="20"/>
              </w:rPr>
              <w:t>-ը, ընդունվում է ըստ գործող նորմատիվ փաս</w:t>
            </w:r>
            <w:r w:rsidR="00BD7ECA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տաթղթերի:</w:t>
            </w:r>
          </w:p>
        </w:tc>
      </w:tr>
    </w:tbl>
    <w:p w14:paraId="3FBDF19A" w14:textId="77777777" w:rsidR="00BD554A" w:rsidRPr="0099438A" w:rsidRDefault="00BD554A" w:rsidP="00E51B54">
      <w:pPr>
        <w:pStyle w:val="1"/>
        <w:shd w:val="clear" w:color="auto" w:fill="auto"/>
        <w:spacing w:before="0" w:after="0" w:line="240" w:lineRule="auto"/>
        <w:ind w:right="-283" w:firstLine="0"/>
        <w:rPr>
          <w:rFonts w:ascii="GHEA Grapalat" w:eastAsia="MS Mincho" w:hAnsi="GHEA Grapalat" w:cs="MS Mincho"/>
          <w:spacing w:val="0"/>
          <w:sz w:val="20"/>
          <w:szCs w:val="20"/>
        </w:rPr>
      </w:pPr>
    </w:p>
    <w:p w14:paraId="74EA7BE8" w14:textId="77777777" w:rsidR="00C878CC" w:rsidRPr="0099438A" w:rsidRDefault="002B1A0C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bCs/>
          <w:sz w:val="20"/>
          <w:szCs w:val="20"/>
        </w:rPr>
        <w:t>2</w:t>
      </w:r>
      <w:r w:rsidR="0029543E" w:rsidRPr="0099438A">
        <w:rPr>
          <w:rFonts w:ascii="GHEA Grapalat" w:hAnsi="GHEA Grapalat"/>
          <w:bCs/>
          <w:sz w:val="20"/>
          <w:szCs w:val="20"/>
        </w:rPr>
        <w:t>2</w:t>
      </w:r>
      <w:r w:rsidRPr="0099438A">
        <w:rPr>
          <w:rFonts w:ascii="GHEA Grapalat" w:hAnsi="GHEA Grapalat"/>
          <w:bCs/>
          <w:sz w:val="20"/>
          <w:szCs w:val="20"/>
        </w:rPr>
        <w:t xml:space="preserve">. </w:t>
      </w:r>
      <w:r w:rsidR="007D11CB" w:rsidRPr="0099438A">
        <w:rPr>
          <w:rFonts w:ascii="GHEA Grapalat" w:hAnsi="GHEA Grapalat"/>
          <w:bCs/>
          <w:sz w:val="20"/>
          <w:szCs w:val="20"/>
        </w:rPr>
        <w:t>Խոնավ կամ թաց ռեժիմով</w:t>
      </w:r>
      <w:r w:rsidR="00BD554A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29543E" w:rsidRPr="0099438A">
        <w:rPr>
          <w:rFonts w:ascii="GHEA Grapalat" w:hAnsi="GHEA Grapalat"/>
          <w:bCs/>
          <w:sz w:val="20"/>
          <w:szCs w:val="20"/>
        </w:rPr>
        <w:t>շենքերի սենքերի</w:t>
      </w:r>
      <w:r w:rsidR="007D11CB" w:rsidRPr="0099438A">
        <w:rPr>
          <w:rFonts w:ascii="GHEA Grapalat" w:hAnsi="GHEA Grapalat"/>
          <w:bCs/>
          <w:sz w:val="20"/>
          <w:szCs w:val="20"/>
        </w:rPr>
        <w:t>,</w:t>
      </w:r>
      <w:r w:rsidR="00BD554A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29543E" w:rsidRPr="0099438A">
        <w:rPr>
          <w:rFonts w:ascii="GHEA Grapalat" w:hAnsi="GHEA Grapalat"/>
          <w:bCs/>
          <w:sz w:val="20"/>
          <w:szCs w:val="20"/>
        </w:rPr>
        <w:t>ինչպես նաև</w:t>
      </w:r>
      <w:r w:rsidR="007D11CB" w:rsidRPr="0099438A">
        <w:rPr>
          <w:rFonts w:ascii="GHEA Grapalat" w:hAnsi="GHEA Grapalat"/>
          <w:bCs/>
          <w:sz w:val="20"/>
          <w:szCs w:val="20"/>
        </w:rPr>
        <w:t xml:space="preserve"> զգալի ջերմային ավելցուկներով և </w:t>
      </w:r>
      <w:r w:rsidR="007D11CB" w:rsidRPr="0099438A">
        <w:rPr>
          <w:rFonts w:ascii="GHEA Grapalat" w:hAnsi="GHEA Grapalat"/>
          <w:sz w:val="20"/>
          <w:szCs w:val="20"/>
        </w:rPr>
        <w:t xml:space="preserve">50%-ից ոչ ավել </w:t>
      </w:r>
      <w:r w:rsidR="00B46268" w:rsidRPr="0099438A">
        <w:rPr>
          <w:rFonts w:ascii="GHEA Grapalat" w:hAnsi="GHEA Grapalat"/>
          <w:bCs/>
          <w:sz w:val="20"/>
          <w:szCs w:val="20"/>
        </w:rPr>
        <w:t xml:space="preserve">ներսի օդի հաշվարկային </w:t>
      </w:r>
      <w:r w:rsidR="007D11CB" w:rsidRPr="0099438A">
        <w:rPr>
          <w:rFonts w:ascii="GHEA Grapalat" w:hAnsi="GHEA Grapalat"/>
          <w:bCs/>
          <w:sz w:val="20"/>
          <w:szCs w:val="20"/>
        </w:rPr>
        <w:t xml:space="preserve">հարաբերական խոնավությամբ </w:t>
      </w:r>
      <w:r w:rsidR="007D11CB" w:rsidRPr="0099438A">
        <w:rPr>
          <w:rFonts w:ascii="GHEA Grapalat" w:hAnsi="GHEA Grapalat"/>
          <w:sz w:val="20"/>
          <w:szCs w:val="20"/>
        </w:rPr>
        <w:t>արտադրական շենքերի համար</w:t>
      </w:r>
      <w:r w:rsidR="00BD554A" w:rsidRPr="0099438A">
        <w:rPr>
          <w:rFonts w:ascii="GHEA Grapalat" w:hAnsi="GHEA Grapalat"/>
          <w:sz w:val="20"/>
          <w:szCs w:val="20"/>
        </w:rPr>
        <w:t xml:space="preserve"> </w:t>
      </w:r>
      <w:r w:rsidR="007D11CB" w:rsidRPr="0099438A">
        <w:rPr>
          <w:rFonts w:ascii="GHEA Grapalat" w:hAnsi="GHEA Grapalat"/>
          <w:sz w:val="20"/>
          <w:szCs w:val="20"/>
        </w:rPr>
        <w:t xml:space="preserve">ջերմափոխանցման դիմադրության նորմավորվող արժեքը որոշվում է </w:t>
      </w:r>
      <w:r w:rsidR="00C878CC" w:rsidRPr="0099438A">
        <w:rPr>
          <w:rFonts w:ascii="GHEA Grapalat" w:hAnsi="GHEA Grapalat"/>
          <w:sz w:val="20"/>
          <w:szCs w:val="20"/>
        </w:rPr>
        <w:t>4</w:t>
      </w:r>
      <w:r w:rsidR="0029543E" w:rsidRPr="0099438A">
        <w:rPr>
          <w:rFonts w:ascii="GHEA Grapalat" w:hAnsi="GHEA Grapalat"/>
          <w:sz w:val="20"/>
          <w:szCs w:val="20"/>
        </w:rPr>
        <w:t>-րդ</w:t>
      </w:r>
      <w:r w:rsidR="007D11CB" w:rsidRPr="0099438A">
        <w:rPr>
          <w:rFonts w:ascii="GHEA Grapalat" w:hAnsi="GHEA Grapalat"/>
          <w:sz w:val="20"/>
          <w:szCs w:val="20"/>
        </w:rPr>
        <w:t xml:space="preserve"> բանաձևով</w:t>
      </w:r>
      <w:r w:rsidR="0068632A" w:rsidRPr="0099438A">
        <w:rPr>
          <w:rFonts w:ascii="GHEA Grapalat" w:hAnsi="GHEA Grapalat"/>
          <w:sz w:val="20"/>
          <w:szCs w:val="20"/>
        </w:rPr>
        <w:t>։</w:t>
      </w:r>
    </w:p>
    <w:p w14:paraId="62A060C0" w14:textId="77777777" w:rsidR="00993417" w:rsidRPr="00196E2E" w:rsidRDefault="00993417" w:rsidP="00E51B54">
      <w:pPr>
        <w:pStyle w:val="a2"/>
        <w:shd w:val="clear" w:color="auto" w:fill="auto"/>
        <w:spacing w:line="240" w:lineRule="auto"/>
        <w:ind w:right="-283" w:firstLine="0"/>
        <w:jc w:val="both"/>
        <w:rPr>
          <w:rFonts w:ascii="GHEA Grapalat" w:hAnsi="GHEA Grapalat"/>
          <w:sz w:val="20"/>
          <w:szCs w:val="20"/>
        </w:rPr>
      </w:pPr>
    </w:p>
    <w:p w14:paraId="3DAC8E20" w14:textId="77777777" w:rsidR="007041E4" w:rsidRPr="00196E2E" w:rsidRDefault="007041E4" w:rsidP="00993417">
      <w:pPr>
        <w:pStyle w:val="Heading2"/>
        <w:ind w:right="-283"/>
        <w:jc w:val="center"/>
      </w:pPr>
      <w:bookmarkStart w:id="10" w:name="_Toc450234259"/>
      <w:r w:rsidRPr="0099438A">
        <w:t>Աղյուսակ</w:t>
      </w:r>
      <w:r w:rsidR="0025436A" w:rsidRPr="0099438A">
        <w:t xml:space="preserve"> 5.</w:t>
      </w:r>
      <w:r w:rsidRPr="0099438A">
        <w:t xml:space="preserve"> </w:t>
      </w:r>
      <w:r w:rsidRPr="0099438A">
        <w:rPr>
          <w:b/>
        </w:rPr>
        <w:t>Պատող կոնստրուկցիաների ներքին մակերևույթի և ներսի օդի ջերմաստիճանների միջև նորմավորվող ջերմաստիճանային տարբերությունը</w:t>
      </w:r>
      <w:bookmarkEnd w:id="10"/>
    </w:p>
    <w:tbl>
      <w:tblPr>
        <w:tblW w:w="997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13"/>
        <w:gridCol w:w="1800"/>
        <w:gridCol w:w="2160"/>
        <w:gridCol w:w="1890"/>
        <w:gridCol w:w="1308"/>
      </w:tblGrid>
      <w:tr w:rsidR="007041E4" w:rsidRPr="0099438A" w14:paraId="0B8378E4" w14:textId="77777777" w:rsidTr="0045070C">
        <w:trPr>
          <w:cantSplit/>
          <w:tblHeader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3C71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Շենքեր և սենքեր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438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Նորմավորվող ջերմաստիճանային տարբերությունը </w:t>
            </w:r>
            <w:r w:rsidR="00A13746" w:rsidRPr="0099438A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r w:rsidR="00A13746" w:rsidRPr="0099438A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օ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C)</w:t>
            </w:r>
          </w:p>
        </w:tc>
      </w:tr>
      <w:tr w:rsidR="007041E4" w:rsidRPr="0099438A" w14:paraId="4D11736D" w14:textId="77777777" w:rsidTr="0045070C">
        <w:trPr>
          <w:cantSplit/>
          <w:tblHeader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6F8F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ABA6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Արտաքին պատերի</w:t>
            </w:r>
          </w:p>
          <w:p w14:paraId="3C82CBF5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համար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8E1" w14:textId="77777777" w:rsidR="007041E4" w:rsidRPr="0099438A" w:rsidRDefault="005C78F0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Կտուրների և</w:t>
            </w:r>
            <w:r w:rsidR="00C8571D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7041E4" w:rsidRPr="0099438A">
              <w:rPr>
                <w:rFonts w:ascii="GHEA Grapalat" w:hAnsi="GHEA Grapalat"/>
                <w:b/>
                <w:sz w:val="20"/>
                <w:szCs w:val="20"/>
              </w:rPr>
              <w:t>ձեղնահարկ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ային </w:t>
            </w:r>
            <w:r w:rsidR="007041E4" w:rsidRPr="0099438A">
              <w:rPr>
                <w:rFonts w:ascii="GHEA Grapalat" w:hAnsi="GHEA Grapalat"/>
                <w:b/>
                <w:sz w:val="20"/>
                <w:szCs w:val="20"/>
              </w:rPr>
              <w:t>ծածկերի համար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8F2B" w14:textId="77777777" w:rsidR="007041E4" w:rsidRPr="0099438A" w:rsidRDefault="005C78F0" w:rsidP="004C3555">
            <w:pPr>
              <w:pStyle w:val="1"/>
              <w:shd w:val="clear" w:color="auto" w:fill="auto"/>
              <w:spacing w:before="0" w:after="0" w:line="290" w:lineRule="exact"/>
              <w:ind w:left="-63" w:right="-283" w:firstLine="0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Ստորգետնյա ան</w:t>
            </w:r>
            <w:r w:rsidR="00BD7ECA" w:rsidRPr="0099438A">
              <w:rPr>
                <w:rFonts w:ascii="GHEA Grapalat" w:hAnsi="GHEA Grapalat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ցումների, նկուղ</w:t>
            </w:r>
            <w:r w:rsidR="00BD7ECA" w:rsidRPr="0099438A">
              <w:rPr>
                <w:rFonts w:ascii="GHEA Grapalat" w:hAnsi="GHEA Grapalat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ների,</w:t>
            </w:r>
            <w:r w:rsidR="00C8571D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ներքնա</w:t>
            </w:r>
            <w:r w:rsidR="00BD7ECA" w:rsidRPr="0099438A">
              <w:rPr>
                <w:rFonts w:ascii="GHEA Grapalat" w:hAnsi="GHEA Grapalat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հար</w:t>
            </w:r>
            <w:r w:rsidR="00BD7ECA" w:rsidRPr="0099438A">
              <w:rPr>
                <w:rFonts w:ascii="GHEA Grapalat" w:hAnsi="GHEA Grapalat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կերի </w:t>
            </w:r>
            <w:r w:rsidR="007041E4" w:rsidRPr="0099438A">
              <w:rPr>
                <w:rFonts w:ascii="GHEA Grapalat" w:hAnsi="GHEA Grapalat"/>
                <w:b/>
                <w:sz w:val="20"/>
                <w:szCs w:val="20"/>
              </w:rPr>
              <w:t>ծած</w:t>
            </w:r>
            <w:r w:rsidR="00BD7ECA" w:rsidRPr="0099438A">
              <w:rPr>
                <w:rFonts w:ascii="GHEA Grapalat" w:hAnsi="GHEA Grapalat"/>
                <w:b/>
                <w:sz w:val="20"/>
                <w:szCs w:val="20"/>
              </w:rPr>
              <w:softHyphen/>
            </w:r>
            <w:r w:rsidR="007041E4" w:rsidRPr="0099438A">
              <w:rPr>
                <w:rFonts w:ascii="GHEA Grapalat" w:hAnsi="GHEA Grapalat"/>
                <w:b/>
                <w:sz w:val="20"/>
                <w:szCs w:val="20"/>
              </w:rPr>
              <w:t>կերի համար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3DA3" w14:textId="77777777" w:rsidR="007041E4" w:rsidRPr="0099438A" w:rsidRDefault="005C78F0" w:rsidP="004C3555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left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Երդիկների համար</w:t>
            </w:r>
          </w:p>
        </w:tc>
      </w:tr>
      <w:tr w:rsidR="00993417" w:rsidRPr="0099438A" w14:paraId="4DC48A74" w14:textId="77777777" w:rsidTr="0045070C">
        <w:trPr>
          <w:cantSplit/>
          <w:tblHeader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F4F0" w14:textId="77777777" w:rsidR="00993417" w:rsidRPr="00993417" w:rsidRDefault="00993417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93417"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7AF1" w14:textId="77777777" w:rsidR="00993417" w:rsidRPr="00993417" w:rsidRDefault="00993417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7500" w14:textId="77777777" w:rsidR="00993417" w:rsidRPr="00993417" w:rsidRDefault="00993417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93417">
              <w:rPr>
                <w:rFonts w:ascii="GHEA Grapalat" w:hAnsi="GHEA Grapalat"/>
                <w:sz w:val="20"/>
                <w:szCs w:val="20"/>
                <w:lang w:val="ru-RU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47CF" w14:textId="77777777" w:rsidR="00993417" w:rsidRPr="00993417" w:rsidRDefault="00993417" w:rsidP="00E51B54">
            <w:pPr>
              <w:pStyle w:val="1"/>
              <w:shd w:val="clear" w:color="auto" w:fill="auto"/>
              <w:spacing w:before="0" w:after="0" w:line="290" w:lineRule="exact"/>
              <w:ind w:left="-63" w:right="-283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93417">
              <w:rPr>
                <w:rFonts w:ascii="GHEA Grapalat" w:hAnsi="GHEA Grapalat"/>
                <w:sz w:val="20"/>
                <w:szCs w:val="20"/>
                <w:lang w:val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9CA0" w14:textId="77777777" w:rsidR="00993417" w:rsidRPr="00993417" w:rsidRDefault="00993417" w:rsidP="00E51B54">
            <w:pPr>
              <w:pStyle w:val="1"/>
              <w:shd w:val="clear" w:color="auto" w:fill="auto"/>
              <w:spacing w:before="0" w:after="0" w:line="290" w:lineRule="exact"/>
              <w:ind w:right="-283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93417"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</w:p>
        </w:tc>
      </w:tr>
      <w:tr w:rsidR="007041E4" w:rsidRPr="0099438A" w14:paraId="149D4926" w14:textId="77777777" w:rsidTr="006B177C">
        <w:trPr>
          <w:trHeight w:val="117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6660" w14:textId="77777777" w:rsidR="00D738A5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Բնակելի, բուժպրոֆի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լակ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տիկ և մանկական հաս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B1254D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տատու</w:t>
            </w:r>
            <w:r w:rsidR="00993417" w:rsidRPr="00993417">
              <w:rPr>
                <w:rFonts w:ascii="GHEA Grapalat" w:hAnsi="GHEA Grapalat"/>
                <w:sz w:val="20"/>
                <w:szCs w:val="20"/>
              </w:rPr>
              <w:t>-</w:t>
            </w:r>
            <w:r w:rsidRPr="0099438A">
              <w:rPr>
                <w:rFonts w:ascii="GHEA Grapalat" w:hAnsi="GHEA Grapalat"/>
                <w:sz w:val="20"/>
                <w:szCs w:val="20"/>
              </w:rPr>
              <w:t>թյուններ, դպրոցներ, գիշերօթիկ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ներ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2960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4,0</w:t>
            </w:r>
          </w:p>
          <w:p w14:paraId="2793F9B4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4036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3,0</w:t>
            </w:r>
          </w:p>
          <w:p w14:paraId="79AF3EF1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FF9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1700" w14:textId="77777777" w:rsidR="007041E4" w:rsidRPr="0099438A" w:rsidRDefault="002271AA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0"/>
                    <w:szCs w:val="20"/>
                    <w:lang w:val="hy-AM" w:eastAsia="hy-AM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դ</m:t>
                    </m:r>
                  </m:sub>
                </m:sSub>
              </m:oMath>
            </m:oMathPara>
          </w:p>
        </w:tc>
      </w:tr>
      <w:tr w:rsidR="007041E4" w:rsidRPr="0099438A" w14:paraId="0271DB5D" w14:textId="77777777" w:rsidTr="006B177C">
        <w:trPr>
          <w:trHeight w:val="1493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AE1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Հասարակական` բացի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1-ին կետում նշվածներից, վարչական և կենցա</w:t>
            </w:r>
            <w:r w:rsidR="0000382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ղա</w:t>
            </w:r>
            <w:r w:rsidR="0000382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յին,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բացառությամբ խո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նավ կամ թաց ռեժիմներով սենքերի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CCA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4,5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F6AF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5071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FA15" w14:textId="77777777" w:rsidR="007041E4" w:rsidRPr="0099438A" w:rsidRDefault="002271AA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Style w:val="141"/>
                <w:rFonts w:ascii="GHEA Grapalat" w:hAnsi="GHEA Grapalat" w:cs="Times New Roman"/>
                <w:sz w:val="20"/>
                <w:szCs w:val="20"/>
                <w:lang w:val="hy-AM" w:eastAsia="hy-AM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0"/>
                    <w:szCs w:val="20"/>
                    <w:lang w:val="hy-AM" w:eastAsia="hy-AM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դ</m:t>
                    </m:r>
                  </m:sub>
                </m:sSub>
              </m:oMath>
            </m:oMathPara>
          </w:p>
        </w:tc>
      </w:tr>
      <w:tr w:rsidR="007041E4" w:rsidRPr="0099438A" w14:paraId="0A178283" w14:textId="77777777" w:rsidTr="006B177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2944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Արտադրական`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չոր կամ նորմալ ռեժիմներով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588" w14:textId="77777777" w:rsidR="007041E4" w:rsidRPr="0099438A" w:rsidRDefault="002271AA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141"/>
                      <w:rFonts w:ascii="Cambria Math" w:hAnsi="Cambria Math" w:cs="Times New Roman"/>
                      <w:sz w:val="20"/>
                      <w:szCs w:val="20"/>
                      <w:lang w:val="hy-AM" w:eastAsia="hy-AM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141"/>
                      <w:rFonts w:ascii="Cambria Math" w:hAnsi="Cambria Math"/>
                      <w:sz w:val="20"/>
                      <w:szCs w:val="20"/>
                      <w:lang w:val="hy-AM" w:eastAsia="hy-AM"/>
                    </w:rPr>
                    <m:t>ն</m:t>
                  </m:r>
                </m:sub>
              </m:sSub>
              <m:r>
                <m:rPr>
                  <m:sty m:val="p"/>
                </m:rPr>
                <w:rPr>
                  <w:rStyle w:val="141"/>
                  <w:rFonts w:ascii="Cambria Math" w:hAnsi="Cambria Math" w:cs="Times New Roman"/>
                  <w:sz w:val="20"/>
                  <w:szCs w:val="20"/>
                  <w:lang w:val="hy-AM" w:eastAsia="hy-AM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141"/>
                      <w:rFonts w:ascii="Cambria Math" w:hAnsi="Cambria Math" w:cs="Times New Roman"/>
                      <w:sz w:val="20"/>
                      <w:szCs w:val="20"/>
                      <w:lang w:val="hy-AM" w:eastAsia="hy-AM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141"/>
                      <w:rFonts w:ascii="Cambria Math" w:hAnsi="Cambria Math"/>
                      <w:sz w:val="20"/>
                      <w:szCs w:val="20"/>
                      <w:lang w:val="hy-AM" w:eastAsia="hy-AM"/>
                    </w:rPr>
                    <m:t>դ</m:t>
                  </m:r>
                </m:sub>
              </m:sSub>
              <m:r>
                <m:rPr>
                  <m:sty m:val="p"/>
                </m:rPr>
                <w:rPr>
                  <w:rStyle w:val="141"/>
                  <w:rFonts w:ascii="Cambria Math" w:hAnsi="Cambria Math" w:cs="Times New Roman"/>
                  <w:sz w:val="20"/>
                  <w:szCs w:val="20"/>
                  <w:lang w:val="hy-AM" w:eastAsia="hy-AM"/>
                </w:rPr>
                <m:t xml:space="preserve">, </m:t>
              </m:r>
            </m:oMath>
            <w:r w:rsidR="007041E4" w:rsidRPr="0099438A">
              <w:rPr>
                <w:rFonts w:ascii="GHEA Grapalat" w:hAnsi="GHEA Grapalat"/>
                <w:sz w:val="20"/>
                <w:szCs w:val="20"/>
              </w:rPr>
              <w:t xml:space="preserve">բայց 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7-</w:t>
            </w:r>
            <w:r w:rsidR="00B77419" w:rsidRPr="0099438A">
              <w:rPr>
                <w:rFonts w:ascii="GHEA Grapalat" w:hAnsi="GHEA Grapalat"/>
                <w:sz w:val="20"/>
                <w:szCs w:val="20"/>
              </w:rPr>
              <w:t>ի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ց ոչ ավելի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EE9B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0,8, բայց 6-ից ոչ ավելի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EE1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548E" w14:textId="77777777" w:rsidR="007041E4" w:rsidRPr="0099438A" w:rsidRDefault="002271AA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Style w:val="141"/>
                <w:rFonts w:ascii="GHEA Grapalat" w:hAnsi="GHEA Grapalat" w:cs="Times New Roman"/>
                <w:sz w:val="20"/>
                <w:szCs w:val="20"/>
                <w:lang w:val="hy-AM" w:eastAsia="hy-AM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0"/>
                    <w:szCs w:val="20"/>
                    <w:lang w:val="hy-AM" w:eastAsia="hy-AM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դ</m:t>
                    </m:r>
                  </m:sub>
                </m:sSub>
              </m:oMath>
            </m:oMathPara>
          </w:p>
        </w:tc>
      </w:tr>
      <w:tr w:rsidR="007041E4" w:rsidRPr="0099438A" w14:paraId="2068D7DC" w14:textId="77777777" w:rsidTr="006B177C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9489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Խոնավ կամ թաց ռեժիմներով արտադրա</w:t>
            </w:r>
            <w:r w:rsidR="0000382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կան և այլ սենքեր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769" w14:textId="77777777" w:rsidR="007041E4" w:rsidRPr="0099438A" w:rsidRDefault="002271AA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0"/>
                    <w:szCs w:val="20"/>
                    <w:lang w:val="hy-AM" w:eastAsia="hy-AM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դ</m:t>
                    </m:r>
                  </m:sub>
                </m:sSub>
              </m:oMath>
            </m:oMathPara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A03D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DBB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5C96" w14:textId="77777777" w:rsidR="007041E4" w:rsidRPr="0099438A" w:rsidRDefault="009E4BFF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Չի նորմա-վորվում</w:t>
            </w:r>
          </w:p>
        </w:tc>
      </w:tr>
      <w:tr w:rsidR="007041E4" w:rsidRPr="0099438A" w14:paraId="153BE140" w14:textId="77777777" w:rsidTr="00021F92">
        <w:trPr>
          <w:trHeight w:val="1763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5F1" w14:textId="77777777" w:rsidR="00993417" w:rsidRPr="00021F92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lastRenderedPageBreak/>
              <w:t xml:space="preserve">5. Բացահայտ ջերմության նշանակալից ավելցուկով 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(23 Վտ/մ</w:t>
            </w:r>
            <w:r w:rsidR="005A16CE" w:rsidRPr="0099438A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-ից ավելի) և 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ներ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սի օդի 50%-ից ոչ </w:t>
            </w:r>
            <w:r w:rsidR="009C5026" w:rsidRPr="0099438A">
              <w:rPr>
                <w:rFonts w:ascii="GHEA Grapalat" w:hAnsi="GHEA Grapalat"/>
                <w:sz w:val="20"/>
                <w:szCs w:val="20"/>
              </w:rPr>
              <w:t>ավել</w:t>
            </w:r>
            <w:r w:rsidR="005A16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հարաբերա</w:t>
            </w:r>
            <w:r w:rsidR="0000382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կան խո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նա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վու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թյամբ արտադրական 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3249" w14:textId="77777777" w:rsidR="009F67C8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C501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90D5" w14:textId="77777777" w:rsidR="007041E4" w:rsidRPr="0099438A" w:rsidRDefault="007041E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EA35" w14:textId="77777777" w:rsidR="007041E4" w:rsidRPr="0099438A" w:rsidRDefault="002271AA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Style w:val="141"/>
                    <w:rFonts w:ascii="Cambria Math" w:hAnsi="Cambria Math" w:cs="Times New Roman"/>
                    <w:sz w:val="20"/>
                    <w:szCs w:val="20"/>
                    <w:lang w:val="hy-AM" w:eastAsia="hy-AM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0"/>
                        <w:shd w:val="clear" w:color="auto" w:fill="FFFFFF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 w:cs="Times New Roman"/>
                        <w:sz w:val="20"/>
                        <w:szCs w:val="20"/>
                        <w:lang w:val="hy-AM" w:eastAsia="hy-AM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141"/>
                        <w:rFonts w:ascii="Cambria Math" w:hAnsi="Cambria Math"/>
                        <w:sz w:val="20"/>
                        <w:szCs w:val="20"/>
                        <w:lang w:val="hy-AM" w:eastAsia="hy-AM"/>
                      </w:rPr>
                      <m:t>դ</m:t>
                    </m:r>
                  </m:sub>
                </m:sSub>
              </m:oMath>
            </m:oMathPara>
          </w:p>
        </w:tc>
      </w:tr>
      <w:tr w:rsidR="007041E4" w:rsidRPr="0099438A" w14:paraId="021AC20F" w14:textId="77777777" w:rsidTr="006B177C">
        <w:tc>
          <w:tcPr>
            <w:tcW w:w="9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209A" w14:textId="77777777" w:rsidR="007041E4" w:rsidRPr="00196E2E" w:rsidRDefault="00E45756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left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6.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141"/>
                      <w:rFonts w:ascii="Cambria Math" w:hAnsi="Cambria Math" w:cs="Times New Roman"/>
                      <w:sz w:val="20"/>
                      <w:szCs w:val="20"/>
                      <w:lang w:val="hy-AM" w:eastAsia="hy-AM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141"/>
                      <w:rFonts w:ascii="Cambria Math" w:hAnsi="Cambria Math"/>
                      <w:sz w:val="20"/>
                      <w:szCs w:val="20"/>
                      <w:lang w:val="hy-AM" w:eastAsia="hy-AM"/>
                    </w:rPr>
                    <m:t>ն</m:t>
                  </m:r>
                </m:sub>
              </m:sSub>
              <m:r>
                <m:rPr>
                  <m:sty m:val="p"/>
                </m:rPr>
                <w:rPr>
                  <w:rStyle w:val="141"/>
                  <w:rFonts w:ascii="Cambria Math" w:hAnsi="Cambria Math" w:cs="Times New Roman"/>
                  <w:sz w:val="20"/>
                  <w:szCs w:val="20"/>
                  <w:lang w:val="hy-AM" w:eastAsia="hy-AM"/>
                </w:rPr>
                <m:t>-</m:t>
              </m:r>
            </m:oMath>
            <w:r w:rsidR="007041E4" w:rsidRPr="0099438A">
              <w:rPr>
                <w:rFonts w:ascii="GHEA Grapalat" w:hAnsi="GHEA Grapalat"/>
                <w:sz w:val="20"/>
                <w:szCs w:val="20"/>
              </w:rPr>
              <w:t>նույնն է ինչ 2-րդ բանաձևում,</w:t>
            </w:r>
          </w:p>
          <w:p w14:paraId="0518914F" w14:textId="77777777" w:rsidR="001E488F" w:rsidRPr="0099438A" w:rsidRDefault="00E45756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7.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0"/>
                      <w:shd w:val="clear" w:color="auto" w:fill="FFFFFF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141"/>
                      <w:rFonts w:ascii="Cambria Math" w:hAnsi="Cambria Math" w:cs="Times New Roman"/>
                      <w:sz w:val="20"/>
                      <w:szCs w:val="20"/>
                      <w:lang w:val="hy-AM" w:eastAsia="hy-AM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141"/>
                      <w:rFonts w:ascii="Cambria Math" w:hAnsi="Cambria Math"/>
                      <w:sz w:val="20"/>
                      <w:szCs w:val="20"/>
                      <w:lang w:val="hy-AM" w:eastAsia="hy-AM"/>
                    </w:rPr>
                    <m:t>դ</m:t>
                  </m:r>
                </m:sub>
              </m:sSub>
            </m:oMath>
            <w:r w:rsidR="004D3AAA" w:rsidRPr="0099438A">
              <w:rPr>
                <w:rStyle w:val="141"/>
                <w:rFonts w:ascii="GHEA Grapalat" w:hAnsi="GHEA Grapalat"/>
                <w:i w:val="0"/>
                <w:iCs w:val="0"/>
                <w:sz w:val="20"/>
                <w:szCs w:val="20"/>
                <w:lang w:val="hy-AM" w:eastAsia="hy-AM"/>
              </w:rPr>
              <w:t xml:space="preserve">- 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ցողի կետի ջերմաստիճանն է (</w:t>
            </w:r>
            <w:r w:rsidR="00A13746" w:rsidRPr="0099438A">
              <w:rPr>
                <w:rFonts w:ascii="GHEA Grapalat" w:hAnsi="GHEA Grapalat"/>
                <w:sz w:val="20"/>
                <w:szCs w:val="20"/>
                <w:vertAlign w:val="superscript"/>
              </w:rPr>
              <w:t>օ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C)</w:t>
            </w:r>
            <w:r w:rsidR="00B77419" w:rsidRPr="0099438A">
              <w:rPr>
                <w:rFonts w:ascii="GHEA Grapalat" w:hAnsi="GHEA Grapalat"/>
                <w:sz w:val="20"/>
                <w:szCs w:val="20"/>
              </w:rPr>
              <w:t>, -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 xml:space="preserve"> հաշվարկային ջերմաստիճանի և ներսի օդի հարա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բե</w:t>
            </w:r>
            <w:r w:rsidR="00A43475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րա</w:t>
            </w:r>
            <w:r w:rsidR="001E488F"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  <w:p w14:paraId="1A8B439E" w14:textId="77777777" w:rsidR="007839D6" w:rsidRPr="0099438A" w:rsidRDefault="007041E4" w:rsidP="00E51B54">
            <w:pPr>
              <w:pStyle w:val="1"/>
              <w:shd w:val="clear" w:color="auto" w:fill="auto"/>
              <w:spacing w:before="0" w:after="0" w:line="240" w:lineRule="auto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կան խոնավության դեպքում, ընդունվում է ԳՕՍՏ 12.1</w:t>
            </w:r>
            <w:r w:rsidR="0040537B" w:rsidRPr="0099438A">
              <w:rPr>
                <w:rFonts w:ascii="GHEA Grapalat" w:hAnsi="GHEA Grapalat"/>
                <w:sz w:val="20"/>
                <w:szCs w:val="20"/>
              </w:rPr>
              <w:t xml:space="preserve"> ստանդարտի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25-րդ և 26-րդ կետերի համաձայն</w:t>
            </w:r>
            <w:r w:rsidR="0040537B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 համապատասխան շենքերի նախագծման նորմերի</w:t>
            </w:r>
            <w:r w:rsidR="007839D6" w:rsidRPr="0099438A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  <w:p w14:paraId="6BADB58D" w14:textId="77777777" w:rsidR="007041E4" w:rsidRPr="0099438A" w:rsidRDefault="0072317C" w:rsidP="00E51B54">
            <w:pPr>
              <w:pStyle w:val="1"/>
              <w:shd w:val="clear" w:color="auto" w:fill="auto"/>
              <w:spacing w:before="0" w:after="120" w:line="240" w:lineRule="auto"/>
              <w:ind w:right="-283" w:firstLine="0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8. 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Կարտոֆիլի և բանջարեղենի պահեստային շինությունների արտաքին պատերի, վերնածածկերի և ձեղնահարկերի ծածկերի համար նորմավորվող ջերմաստիճանային տարբերությունը` Δ t</w:t>
            </w:r>
            <w:r w:rsidR="00A13746" w:rsidRPr="0099438A">
              <w:rPr>
                <w:rFonts w:ascii="GHEA Grapalat" w:hAnsi="GHEA Grapalat"/>
                <w:sz w:val="20"/>
                <w:szCs w:val="20"/>
                <w:vertAlign w:val="superscript"/>
              </w:rPr>
              <w:t>ն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>, պետք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է</w:t>
            </w:r>
            <w:r w:rsidR="007041E4" w:rsidRPr="0099438A">
              <w:rPr>
                <w:rFonts w:ascii="GHEA Grapalat" w:hAnsi="GHEA Grapalat"/>
                <w:sz w:val="20"/>
                <w:szCs w:val="20"/>
              </w:rPr>
              <w:t xml:space="preserve"> է ընդունել ըստ սառնարանների համար գործող նորմատիվային փաստաթղթերի: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</w:tbl>
    <w:p w14:paraId="57937936" w14:textId="77777777" w:rsidR="006536B3" w:rsidRPr="00D406C4" w:rsidRDefault="006536B3" w:rsidP="00021F92">
      <w:pPr>
        <w:pStyle w:val="1"/>
        <w:shd w:val="clear" w:color="auto" w:fill="auto"/>
        <w:spacing w:before="0" w:after="0" w:line="290" w:lineRule="exact"/>
        <w:ind w:right="-283" w:firstLine="0"/>
        <w:rPr>
          <w:rFonts w:ascii="GHEA Grapalat" w:hAnsi="GHEA Grapalat"/>
          <w:sz w:val="20"/>
          <w:szCs w:val="20"/>
        </w:rPr>
      </w:pPr>
    </w:p>
    <w:p w14:paraId="4F9DFC90" w14:textId="77777777" w:rsidR="00A7118E" w:rsidRPr="0099438A" w:rsidRDefault="002B1A0C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Style w:val="FontStyle200"/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037BF2" w:rsidRPr="0099438A">
        <w:rPr>
          <w:rFonts w:ascii="GHEA Grapalat" w:hAnsi="GHEA Grapalat"/>
          <w:sz w:val="20"/>
          <w:szCs w:val="20"/>
        </w:rPr>
        <w:t>3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A7118E" w:rsidRPr="0099438A">
        <w:rPr>
          <w:rFonts w:ascii="GHEA Grapalat" w:hAnsi="GHEA Grapalat"/>
          <w:sz w:val="20"/>
          <w:szCs w:val="20"/>
        </w:rPr>
        <w:t>Շենքի կամ պատող կոնստրուկցիայի ջերմապաշտպան թաղան</w:t>
      </w:r>
      <w:r w:rsidR="007C257A" w:rsidRPr="0099438A">
        <w:rPr>
          <w:rFonts w:ascii="GHEA Grapalat" w:hAnsi="GHEA Grapalat"/>
          <w:sz w:val="20"/>
          <w:szCs w:val="20"/>
        </w:rPr>
        <w:t>թ</w:t>
      </w:r>
      <w:r w:rsidR="00A7118E" w:rsidRPr="0099438A">
        <w:rPr>
          <w:rFonts w:ascii="GHEA Grapalat" w:hAnsi="GHEA Grapalat"/>
          <w:sz w:val="20"/>
          <w:szCs w:val="20"/>
        </w:rPr>
        <w:t>ի</w:t>
      </w:r>
      <w:r w:rsidR="00467B52" w:rsidRPr="0099438A">
        <w:rPr>
          <w:rFonts w:ascii="GHEA Grapalat" w:hAnsi="GHEA Grapalat"/>
          <w:sz w:val="20"/>
          <w:szCs w:val="20"/>
        </w:rPr>
        <w:t xml:space="preserve"> </w:t>
      </w:r>
      <w:r w:rsidR="00991942" w:rsidRPr="0099438A">
        <w:rPr>
          <w:rFonts w:ascii="GHEA Grapalat" w:hAnsi="GHEA Grapalat"/>
          <w:sz w:val="20"/>
          <w:szCs w:val="20"/>
        </w:rPr>
        <w:t>առանձին</w:t>
      </w:r>
      <w:r w:rsidR="00467B52" w:rsidRPr="0099438A">
        <w:rPr>
          <w:rFonts w:ascii="GHEA Grapalat" w:hAnsi="GHEA Grapalat"/>
          <w:sz w:val="20"/>
          <w:szCs w:val="20"/>
        </w:rPr>
        <w:t xml:space="preserve"> </w:t>
      </w:r>
      <w:r w:rsidR="00037BF2" w:rsidRPr="0099438A">
        <w:rPr>
          <w:rFonts w:ascii="GHEA Grapalat" w:hAnsi="GHEA Grapalat"/>
          <w:sz w:val="20"/>
          <w:szCs w:val="20"/>
        </w:rPr>
        <w:t xml:space="preserve">հատվածների </w:t>
      </w:r>
      <w:r w:rsidR="00A7118E" w:rsidRPr="0099438A">
        <w:rPr>
          <w:rFonts w:ascii="GHEA Grapalat" w:hAnsi="GHEA Grapalat"/>
          <w:sz w:val="20"/>
          <w:szCs w:val="20"/>
        </w:rPr>
        <w:t xml:space="preserve">ջերմափոխանցման </w:t>
      </w:r>
      <w:r w:rsidR="00037BF2" w:rsidRPr="0099438A">
        <w:rPr>
          <w:rFonts w:ascii="GHEA Grapalat" w:hAnsi="GHEA Grapalat"/>
          <w:sz w:val="20"/>
          <w:szCs w:val="20"/>
        </w:rPr>
        <w:t>բերված</w:t>
      </w:r>
      <w:r w:rsidR="00467B52" w:rsidRPr="0099438A">
        <w:rPr>
          <w:rFonts w:ascii="GHEA Grapalat" w:hAnsi="GHEA Grapalat"/>
          <w:sz w:val="20"/>
          <w:szCs w:val="20"/>
        </w:rPr>
        <w:t xml:space="preserve"> </w:t>
      </w:r>
      <w:r w:rsidR="00A7118E" w:rsidRPr="0099438A">
        <w:rPr>
          <w:rFonts w:ascii="GHEA Grapalat" w:hAnsi="GHEA Grapalat"/>
          <w:sz w:val="20"/>
          <w:szCs w:val="20"/>
        </w:rPr>
        <w:t xml:space="preserve">դիմադրությունը՝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պ</m:t>
            </m:r>
          </m:sup>
        </m:sSubSup>
      </m:oMath>
      <w:r w:rsidR="00014961" w:rsidRPr="0099438A">
        <w:rPr>
          <w:rFonts w:ascii="GHEA Grapalat" w:hAnsi="GHEA Grapalat"/>
          <w:bCs/>
          <w:sz w:val="20"/>
          <w:szCs w:val="20"/>
        </w:rPr>
        <w:t xml:space="preserve">, </w:t>
      </w:r>
      <m:oMath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մ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2</m:t>
            </m:r>
          </m:sup>
        </m:sSup>
        <m:r>
          <m:rPr>
            <m:sty m:val="p"/>
          </m:rPr>
          <w:rPr>
            <w:rFonts w:ascii="Cambria Math" w:hAnsi="Cambria Math"/>
            <w:szCs w:val="20"/>
          </w:rPr>
          <w:sym w:font="Symbol" w:char="F0D7"/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℃/վտ</m:t>
        </m:r>
      </m:oMath>
      <w:r w:rsidR="00014961" w:rsidRPr="0099438A">
        <w:rPr>
          <w:rFonts w:ascii="GHEA Grapalat" w:hAnsi="GHEA Grapalat"/>
          <w:bCs/>
          <w:sz w:val="20"/>
          <w:szCs w:val="20"/>
        </w:rPr>
        <w:t>,</w:t>
      </w:r>
      <w:r w:rsidR="00595692" w:rsidRPr="0099438A">
        <w:rPr>
          <w:rFonts w:ascii="GHEA Grapalat" w:hAnsi="GHEA Grapalat"/>
          <w:bCs/>
          <w:sz w:val="20"/>
          <w:szCs w:val="20"/>
        </w:rPr>
        <w:t xml:space="preserve"> հաշվարկվում է համաձայն</w:t>
      </w:r>
      <w:r w:rsidR="006536B3" w:rsidRPr="00196E2E">
        <w:rPr>
          <w:rFonts w:ascii="GHEA Grapalat" w:hAnsi="GHEA Grapalat"/>
          <w:bCs/>
          <w:sz w:val="20"/>
          <w:szCs w:val="20"/>
        </w:rPr>
        <w:t xml:space="preserve"> սույն շինարարական նորմերի</w:t>
      </w:r>
      <w:r w:rsidR="0059569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4D3AAA" w:rsidRPr="0099438A">
        <w:rPr>
          <w:rFonts w:ascii="GHEA Grapalat" w:hAnsi="GHEA Grapalat"/>
          <w:bCs/>
          <w:sz w:val="20"/>
          <w:szCs w:val="20"/>
        </w:rPr>
        <w:t>4-րդ հ</w:t>
      </w:r>
      <w:r w:rsidR="00595692" w:rsidRPr="0099438A">
        <w:rPr>
          <w:rFonts w:ascii="GHEA Grapalat" w:hAnsi="GHEA Grapalat"/>
          <w:bCs/>
          <w:sz w:val="20"/>
          <w:szCs w:val="20"/>
        </w:rPr>
        <w:t xml:space="preserve">ավելվածի, օգտագործելով ջերմաստիճանային դաշտերի հաշվարկի արդյունքները։ </w:t>
      </w:r>
    </w:p>
    <w:p w14:paraId="7AEEF906" w14:textId="77777777" w:rsidR="007C257A" w:rsidRPr="0099438A" w:rsidRDefault="002B1A0C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037BF2" w:rsidRPr="0099438A">
        <w:rPr>
          <w:rFonts w:ascii="GHEA Grapalat" w:hAnsi="GHEA Grapalat"/>
          <w:sz w:val="20"/>
          <w:szCs w:val="20"/>
        </w:rPr>
        <w:t>4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7C257A" w:rsidRPr="0099438A">
        <w:rPr>
          <w:rFonts w:ascii="GHEA Grapalat" w:hAnsi="GHEA Grapalat"/>
          <w:sz w:val="20"/>
          <w:szCs w:val="20"/>
        </w:rPr>
        <w:t>Ջերմափոխանցման բերվ</w:t>
      </w:r>
      <w:r w:rsidR="00037BF2" w:rsidRPr="0099438A">
        <w:rPr>
          <w:rFonts w:ascii="GHEA Grapalat" w:hAnsi="GHEA Grapalat"/>
          <w:sz w:val="20"/>
          <w:szCs w:val="20"/>
        </w:rPr>
        <w:t>ած</w:t>
      </w:r>
      <w:r w:rsidR="007C257A" w:rsidRPr="0099438A">
        <w:rPr>
          <w:rFonts w:ascii="GHEA Grapalat" w:hAnsi="GHEA Grapalat"/>
          <w:sz w:val="20"/>
          <w:szCs w:val="20"/>
        </w:rPr>
        <w:t xml:space="preserve"> դիմադրության հաշվարկի </w:t>
      </w:r>
      <w:r w:rsidR="00037BF2" w:rsidRPr="0099438A">
        <w:rPr>
          <w:rFonts w:ascii="GHEA Grapalat" w:hAnsi="GHEA Grapalat"/>
          <w:sz w:val="20"/>
          <w:szCs w:val="20"/>
        </w:rPr>
        <w:t>դեպքում</w:t>
      </w:r>
      <w:r w:rsidR="007C257A" w:rsidRPr="0099438A">
        <w:rPr>
          <w:rFonts w:ascii="GHEA Grapalat" w:hAnsi="GHEA Grapalat"/>
          <w:sz w:val="20"/>
          <w:szCs w:val="20"/>
        </w:rPr>
        <w:t xml:space="preserve"> պատող կոնս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7C257A" w:rsidRPr="0099438A">
        <w:rPr>
          <w:rFonts w:ascii="GHEA Grapalat" w:hAnsi="GHEA Grapalat"/>
          <w:sz w:val="20"/>
          <w:szCs w:val="20"/>
        </w:rPr>
        <w:t>տրուկ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7C257A" w:rsidRPr="0099438A">
        <w:rPr>
          <w:rFonts w:ascii="GHEA Grapalat" w:hAnsi="GHEA Grapalat"/>
          <w:sz w:val="20"/>
          <w:szCs w:val="20"/>
        </w:rPr>
        <w:t>ցի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7C257A" w:rsidRPr="0099438A">
        <w:rPr>
          <w:rFonts w:ascii="GHEA Grapalat" w:hAnsi="GHEA Grapalat"/>
          <w:sz w:val="20"/>
          <w:szCs w:val="20"/>
        </w:rPr>
        <w:t>ա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7C257A" w:rsidRPr="0099438A">
        <w:rPr>
          <w:rFonts w:ascii="GHEA Grapalat" w:hAnsi="GHEA Grapalat"/>
          <w:sz w:val="20"/>
          <w:szCs w:val="20"/>
        </w:rPr>
        <w:t>նե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7C257A" w:rsidRPr="0099438A">
        <w:rPr>
          <w:rFonts w:ascii="GHEA Grapalat" w:hAnsi="GHEA Grapalat"/>
          <w:sz w:val="20"/>
          <w:szCs w:val="20"/>
        </w:rPr>
        <w:t>րի ներքին մակերևույթի ջերմատվության գործակիցներն ընդունվում են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037BF2" w:rsidRPr="0099438A">
        <w:rPr>
          <w:rFonts w:ascii="GHEA Grapalat" w:hAnsi="GHEA Grapalat"/>
          <w:sz w:val="20"/>
          <w:szCs w:val="20"/>
        </w:rPr>
        <w:t>4-րդ</w:t>
      </w:r>
      <w:r w:rsidR="00FD02C6" w:rsidRPr="0099438A">
        <w:rPr>
          <w:rFonts w:ascii="GHEA Grapalat" w:hAnsi="GHEA Grapalat"/>
          <w:sz w:val="20"/>
          <w:szCs w:val="20"/>
        </w:rPr>
        <w:t xml:space="preserve"> ա</w:t>
      </w:r>
      <w:r w:rsidR="007C257A" w:rsidRPr="0099438A">
        <w:rPr>
          <w:rFonts w:ascii="GHEA Grapalat" w:hAnsi="GHEA Grapalat"/>
          <w:sz w:val="20"/>
          <w:szCs w:val="20"/>
        </w:rPr>
        <w:t>ղյուսակ</w:t>
      </w:r>
      <w:r w:rsidR="00037BF2" w:rsidRPr="0099438A">
        <w:rPr>
          <w:rFonts w:ascii="GHEA Grapalat" w:hAnsi="GHEA Grapalat"/>
          <w:sz w:val="20"/>
          <w:szCs w:val="20"/>
        </w:rPr>
        <w:t>ից</w:t>
      </w:r>
      <w:r w:rsidR="007C257A" w:rsidRPr="0099438A">
        <w:rPr>
          <w:rFonts w:ascii="GHEA Grapalat" w:hAnsi="GHEA Grapalat"/>
          <w:sz w:val="20"/>
          <w:szCs w:val="20"/>
        </w:rPr>
        <w:t>, իսկ արտա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7C257A" w:rsidRPr="0099438A">
        <w:rPr>
          <w:rFonts w:ascii="GHEA Grapalat" w:hAnsi="GHEA Grapalat"/>
          <w:sz w:val="20"/>
          <w:szCs w:val="20"/>
        </w:rPr>
        <w:t>քին մակեր</w:t>
      </w:r>
      <w:r w:rsidR="004C3555">
        <w:rPr>
          <w:rFonts w:ascii="GHEA Grapalat" w:hAnsi="GHEA Grapalat"/>
          <w:sz w:val="20"/>
          <w:szCs w:val="20"/>
          <w:lang w:val="en-US"/>
        </w:rPr>
        <w:t>և</w:t>
      </w:r>
      <w:r w:rsidR="007C257A" w:rsidRPr="0099438A">
        <w:rPr>
          <w:rFonts w:ascii="GHEA Grapalat" w:hAnsi="GHEA Grapalat"/>
          <w:sz w:val="20"/>
          <w:szCs w:val="20"/>
        </w:rPr>
        <w:t>ու</w:t>
      </w:r>
      <w:r w:rsidR="00B1144C" w:rsidRPr="0099438A">
        <w:rPr>
          <w:rFonts w:ascii="GHEA Grapalat" w:hAnsi="GHEA Grapalat"/>
          <w:sz w:val="20"/>
          <w:szCs w:val="20"/>
        </w:rPr>
        <w:t>յ</w:t>
      </w:r>
      <w:r w:rsidR="007C257A" w:rsidRPr="0099438A">
        <w:rPr>
          <w:rFonts w:ascii="GHEA Grapalat" w:hAnsi="GHEA Grapalat"/>
          <w:sz w:val="20"/>
          <w:szCs w:val="20"/>
        </w:rPr>
        <w:t xml:space="preserve">թների համար՝ </w:t>
      </w:r>
      <w:r w:rsidR="00037BF2" w:rsidRPr="0099438A">
        <w:rPr>
          <w:rFonts w:ascii="GHEA Grapalat" w:hAnsi="GHEA Grapalat"/>
          <w:sz w:val="20"/>
          <w:szCs w:val="20"/>
        </w:rPr>
        <w:t xml:space="preserve">6-րդ </w:t>
      </w:r>
      <w:r w:rsidR="00F05175" w:rsidRPr="0099438A">
        <w:rPr>
          <w:rFonts w:ascii="GHEA Grapalat" w:hAnsi="GHEA Grapalat"/>
          <w:sz w:val="20"/>
          <w:szCs w:val="20"/>
        </w:rPr>
        <w:t>ա</w:t>
      </w:r>
      <w:r w:rsidR="007C257A" w:rsidRPr="0099438A">
        <w:rPr>
          <w:rFonts w:ascii="GHEA Grapalat" w:hAnsi="GHEA Grapalat"/>
          <w:sz w:val="20"/>
          <w:szCs w:val="20"/>
        </w:rPr>
        <w:t>ղյուսակից։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3CD45DC8" w14:textId="77777777" w:rsidR="00A7118E" w:rsidRPr="0099438A" w:rsidRDefault="00037BF2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25</w:t>
      </w:r>
      <w:r w:rsidR="002B1A0C" w:rsidRPr="0099438A">
        <w:rPr>
          <w:rFonts w:ascii="GHEA Grapalat" w:hAnsi="GHEA Grapalat"/>
          <w:sz w:val="20"/>
          <w:szCs w:val="20"/>
        </w:rPr>
        <w:t xml:space="preserve">. </w:t>
      </w:r>
      <w:r w:rsidR="00991942" w:rsidRPr="0099438A">
        <w:rPr>
          <w:rFonts w:ascii="GHEA Grapalat" w:hAnsi="GHEA Grapalat"/>
          <w:sz w:val="20"/>
          <w:szCs w:val="20"/>
        </w:rPr>
        <w:t>Արտաքին պատերի ջերմափոխանցման բերվ</w:t>
      </w:r>
      <w:r w:rsidR="006536B3" w:rsidRPr="006536B3">
        <w:rPr>
          <w:rFonts w:ascii="GHEA Grapalat" w:hAnsi="GHEA Grapalat"/>
          <w:sz w:val="20"/>
          <w:szCs w:val="20"/>
        </w:rPr>
        <w:t>ած</w:t>
      </w:r>
      <w:r w:rsidR="00991942" w:rsidRPr="0099438A">
        <w:rPr>
          <w:rFonts w:ascii="GHEA Grapalat" w:hAnsi="GHEA Grapalat"/>
          <w:sz w:val="20"/>
          <w:szCs w:val="20"/>
        </w:rPr>
        <w:t xml:space="preserve"> դիմադրությունը հաշվարկվում է բոլոր ճակատների համար, հաշվի առնելով նաև բացվածքների թեք հատվածները։</w:t>
      </w:r>
    </w:p>
    <w:p w14:paraId="3A1E8C36" w14:textId="77777777" w:rsidR="00E77B55" w:rsidRPr="0099438A" w:rsidRDefault="002B1A0C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037BF2" w:rsidRPr="0099438A">
        <w:rPr>
          <w:rFonts w:ascii="GHEA Grapalat" w:hAnsi="GHEA Grapalat"/>
          <w:sz w:val="20"/>
          <w:szCs w:val="20"/>
        </w:rPr>
        <w:t>6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FD02C6" w:rsidRPr="0099438A">
        <w:rPr>
          <w:rFonts w:ascii="GHEA Grapalat" w:hAnsi="GHEA Grapalat"/>
          <w:sz w:val="20"/>
          <w:szCs w:val="20"/>
        </w:rPr>
        <w:t>Գրունտի</w:t>
      </w:r>
      <w:r w:rsidR="00E77B55" w:rsidRPr="0099438A">
        <w:rPr>
          <w:rFonts w:ascii="GHEA Grapalat" w:hAnsi="GHEA Grapalat"/>
          <w:sz w:val="20"/>
          <w:szCs w:val="20"/>
        </w:rPr>
        <w:t xml:space="preserve"> հետ </w:t>
      </w:r>
      <w:r w:rsidR="00F05175" w:rsidRPr="0099438A">
        <w:rPr>
          <w:rFonts w:ascii="GHEA Grapalat" w:hAnsi="GHEA Grapalat"/>
          <w:sz w:val="20"/>
          <w:szCs w:val="20"/>
        </w:rPr>
        <w:t xml:space="preserve">շփվող </w:t>
      </w:r>
      <w:r w:rsidR="00E77B55" w:rsidRPr="0099438A">
        <w:rPr>
          <w:rFonts w:ascii="GHEA Grapalat" w:hAnsi="GHEA Grapalat"/>
          <w:sz w:val="20"/>
          <w:szCs w:val="20"/>
        </w:rPr>
        <w:t>պատող կոնստրուկցիաների ջերմափոխանցման բերվ</w:t>
      </w:r>
      <w:r w:rsidR="006536B3" w:rsidRPr="006536B3">
        <w:rPr>
          <w:rFonts w:ascii="GHEA Grapalat" w:hAnsi="GHEA Grapalat"/>
          <w:sz w:val="20"/>
          <w:szCs w:val="20"/>
        </w:rPr>
        <w:t>ած</w:t>
      </w:r>
      <w:r w:rsidR="00E77B55" w:rsidRPr="0099438A">
        <w:rPr>
          <w:rFonts w:ascii="GHEA Grapalat" w:hAnsi="GHEA Grapalat"/>
          <w:sz w:val="20"/>
          <w:szCs w:val="20"/>
        </w:rPr>
        <w:t xml:space="preserve"> դիմա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E77B55" w:rsidRPr="0099438A">
        <w:rPr>
          <w:rFonts w:ascii="GHEA Grapalat" w:hAnsi="GHEA Grapalat"/>
          <w:sz w:val="20"/>
          <w:szCs w:val="20"/>
        </w:rPr>
        <w:t>դրու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E77B55" w:rsidRPr="0099438A">
        <w:rPr>
          <w:rFonts w:ascii="GHEA Grapalat" w:hAnsi="GHEA Grapalat"/>
          <w:sz w:val="20"/>
          <w:szCs w:val="20"/>
        </w:rPr>
        <w:t>թ</w:t>
      </w:r>
      <w:r w:rsidR="004C3555">
        <w:rPr>
          <w:rFonts w:ascii="GHEA Grapalat" w:hAnsi="GHEA Grapalat"/>
          <w:sz w:val="20"/>
          <w:szCs w:val="20"/>
          <w:lang w:val="en-US"/>
        </w:rPr>
        <w:t>յ</w:t>
      </w:r>
      <w:r w:rsidR="00E77B55" w:rsidRPr="0099438A">
        <w:rPr>
          <w:rFonts w:ascii="GHEA Grapalat" w:hAnsi="GHEA Grapalat"/>
          <w:sz w:val="20"/>
          <w:szCs w:val="20"/>
        </w:rPr>
        <w:t>ունը որոշվում է ըստ սույն</w:t>
      </w:r>
      <w:r w:rsidR="00F05175" w:rsidRPr="0099438A">
        <w:rPr>
          <w:rFonts w:ascii="GHEA Grapalat" w:hAnsi="GHEA Grapalat"/>
          <w:sz w:val="20"/>
          <w:szCs w:val="20"/>
        </w:rPr>
        <w:t xml:space="preserve"> շինարարական</w:t>
      </w:r>
      <w:r w:rsidR="00E77B55" w:rsidRPr="0099438A">
        <w:rPr>
          <w:rFonts w:ascii="GHEA Grapalat" w:hAnsi="GHEA Grapalat"/>
          <w:sz w:val="20"/>
          <w:szCs w:val="20"/>
        </w:rPr>
        <w:t xml:space="preserve"> նորմերի </w:t>
      </w:r>
      <w:r w:rsidR="004D3AAA" w:rsidRPr="0099438A">
        <w:rPr>
          <w:rFonts w:ascii="GHEA Grapalat" w:hAnsi="GHEA Grapalat"/>
          <w:sz w:val="20"/>
          <w:szCs w:val="20"/>
        </w:rPr>
        <w:t>4-րդ հ</w:t>
      </w:r>
      <w:r w:rsidR="00A42725">
        <w:rPr>
          <w:rFonts w:ascii="GHEA Grapalat" w:hAnsi="GHEA Grapalat"/>
          <w:sz w:val="20"/>
          <w:szCs w:val="20"/>
        </w:rPr>
        <w:t xml:space="preserve">ավելվածի </w:t>
      </w:r>
      <w:r w:rsidR="00A42725" w:rsidRPr="00A42725">
        <w:rPr>
          <w:rFonts w:ascii="GHEA Grapalat" w:hAnsi="GHEA Grapalat"/>
          <w:sz w:val="20"/>
          <w:szCs w:val="20"/>
        </w:rPr>
        <w:t>8</w:t>
      </w:r>
      <w:r w:rsidR="00E77B55" w:rsidRPr="0099438A">
        <w:rPr>
          <w:rFonts w:ascii="GHEA Grapalat" w:hAnsi="GHEA Grapalat"/>
          <w:sz w:val="20"/>
          <w:szCs w:val="20"/>
        </w:rPr>
        <w:t>-րդ կետի մեթոդաբանության։</w:t>
      </w:r>
    </w:p>
    <w:p w14:paraId="40F5C331" w14:textId="77777777" w:rsidR="00A7118E" w:rsidRPr="0099438A" w:rsidRDefault="002B1A0C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344709" w:rsidRPr="0099438A">
        <w:rPr>
          <w:rFonts w:ascii="GHEA Grapalat" w:hAnsi="GHEA Grapalat"/>
          <w:sz w:val="20"/>
          <w:szCs w:val="20"/>
        </w:rPr>
        <w:t>7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E77B55" w:rsidRPr="0099438A">
        <w:rPr>
          <w:rFonts w:ascii="GHEA Grapalat" w:hAnsi="GHEA Grapalat"/>
          <w:sz w:val="20"/>
          <w:szCs w:val="20"/>
        </w:rPr>
        <w:t xml:space="preserve">Լուսաթափանց մակերևույթների (պատուհանների, պատշգամբի դռների, երդիկների) </w:t>
      </w:r>
      <w:r w:rsidR="00A923DB" w:rsidRPr="00A923DB">
        <w:rPr>
          <w:rFonts w:ascii="GHEA Grapalat" w:hAnsi="GHEA Grapalat"/>
          <w:sz w:val="20"/>
          <w:szCs w:val="20"/>
        </w:rPr>
        <w:t xml:space="preserve">           </w:t>
      </w:r>
      <w:r w:rsidR="00E77B55" w:rsidRPr="0099438A">
        <w:rPr>
          <w:rFonts w:ascii="GHEA Grapalat" w:hAnsi="GHEA Grapalat"/>
          <w:sz w:val="20"/>
          <w:szCs w:val="20"/>
        </w:rPr>
        <w:t>ջեր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E77B55" w:rsidRPr="0099438A">
        <w:rPr>
          <w:rFonts w:ascii="GHEA Grapalat" w:hAnsi="GHEA Grapalat"/>
          <w:sz w:val="20"/>
          <w:szCs w:val="20"/>
        </w:rPr>
        <w:t>մա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A923DB">
        <w:rPr>
          <w:rFonts w:ascii="GHEA Grapalat" w:hAnsi="GHEA Grapalat"/>
          <w:sz w:val="20"/>
          <w:szCs w:val="20"/>
        </w:rPr>
        <w:t>փոխանցման բերվ</w:t>
      </w:r>
      <w:r w:rsidR="00A923DB" w:rsidRPr="00A923DB">
        <w:rPr>
          <w:rFonts w:ascii="GHEA Grapalat" w:hAnsi="GHEA Grapalat"/>
          <w:sz w:val="20"/>
          <w:szCs w:val="20"/>
        </w:rPr>
        <w:t>ած</w:t>
      </w:r>
      <w:r w:rsidR="00E77B55" w:rsidRPr="0099438A">
        <w:rPr>
          <w:rFonts w:ascii="GHEA Grapalat" w:hAnsi="GHEA Grapalat"/>
          <w:sz w:val="20"/>
          <w:szCs w:val="20"/>
        </w:rPr>
        <w:t xml:space="preserve"> դիմադրությունը ընդունվում է </w:t>
      </w:r>
      <w:r w:rsidR="00106611" w:rsidRPr="0099438A">
        <w:rPr>
          <w:rFonts w:ascii="GHEA Grapalat" w:hAnsi="GHEA Grapalat"/>
          <w:sz w:val="20"/>
          <w:szCs w:val="20"/>
        </w:rPr>
        <w:t>հավատարմագրված լաբորատորիաների փորձարկ</w:t>
      </w:r>
      <w:r w:rsidR="00B1144C" w:rsidRPr="0099438A">
        <w:rPr>
          <w:rFonts w:ascii="GHEA Grapalat" w:hAnsi="GHEA Grapalat"/>
          <w:sz w:val="20"/>
          <w:szCs w:val="20"/>
        </w:rPr>
        <w:t>ումների</w:t>
      </w:r>
      <w:r w:rsidR="00106611" w:rsidRPr="0099438A">
        <w:rPr>
          <w:rFonts w:ascii="GHEA Grapalat" w:hAnsi="GHEA Grapalat"/>
          <w:sz w:val="20"/>
          <w:szCs w:val="20"/>
        </w:rPr>
        <w:t xml:space="preserve"> արդյունքների </w:t>
      </w:r>
      <w:r w:rsidR="00FD02C6" w:rsidRPr="0099438A">
        <w:rPr>
          <w:rFonts w:ascii="GHEA Grapalat" w:hAnsi="GHEA Grapalat"/>
          <w:sz w:val="20"/>
          <w:szCs w:val="20"/>
        </w:rPr>
        <w:t>հիման վրա</w:t>
      </w:r>
      <w:r w:rsidR="00106611" w:rsidRPr="0099438A">
        <w:rPr>
          <w:rFonts w:ascii="GHEA Grapalat" w:hAnsi="GHEA Grapalat"/>
          <w:sz w:val="20"/>
          <w:szCs w:val="20"/>
        </w:rPr>
        <w:t>։ Տվյալների բացակայության դեպքում</w:t>
      </w:r>
      <w:r w:rsidR="00B1144C" w:rsidRPr="0099438A">
        <w:rPr>
          <w:rFonts w:ascii="GHEA Grapalat" w:hAnsi="GHEA Grapalat"/>
          <w:sz w:val="20"/>
          <w:szCs w:val="20"/>
        </w:rPr>
        <w:t xml:space="preserve"> արժեքները</w:t>
      </w:r>
      <w:r w:rsidR="00106611" w:rsidRPr="0099438A">
        <w:rPr>
          <w:rFonts w:ascii="GHEA Grapalat" w:hAnsi="GHEA Grapalat"/>
          <w:sz w:val="20"/>
          <w:szCs w:val="20"/>
        </w:rPr>
        <w:t xml:space="preserve"> կարելի է ընդունել ըստ</w:t>
      </w:r>
      <w:r w:rsidR="00FD02C6" w:rsidRPr="0099438A">
        <w:rPr>
          <w:rFonts w:ascii="GHEA Grapalat" w:hAnsi="GHEA Grapalat"/>
          <w:sz w:val="20"/>
          <w:szCs w:val="20"/>
        </w:rPr>
        <w:t xml:space="preserve"> գործող կանոնակարգերի</w:t>
      </w:r>
      <w:r w:rsidR="00344709" w:rsidRPr="0099438A">
        <w:rPr>
          <w:rFonts w:ascii="GHEA Grapalat" w:hAnsi="GHEA Grapalat"/>
          <w:sz w:val="20"/>
          <w:szCs w:val="20"/>
        </w:rPr>
        <w:t>:</w:t>
      </w:r>
    </w:p>
    <w:p w14:paraId="2F4E04E5" w14:textId="77777777" w:rsidR="006B04DC" w:rsidRPr="00D406C4" w:rsidRDefault="00344709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28</w:t>
      </w:r>
      <w:r w:rsidR="002B1A0C" w:rsidRPr="0099438A">
        <w:rPr>
          <w:rFonts w:ascii="GHEA Grapalat" w:hAnsi="GHEA Grapalat"/>
          <w:sz w:val="20"/>
          <w:szCs w:val="20"/>
        </w:rPr>
        <w:t xml:space="preserve">. </w:t>
      </w:r>
      <w:r w:rsidR="006B04DC" w:rsidRPr="0099438A">
        <w:rPr>
          <w:rFonts w:ascii="GHEA Grapalat" w:hAnsi="GHEA Grapalat"/>
          <w:sz w:val="20"/>
          <w:szCs w:val="20"/>
        </w:rPr>
        <w:t>Օդափոխվող օդային շերտով պատող կոնստրուկցիայի ջերմափոխանցման բերվ</w:t>
      </w:r>
      <w:r w:rsidR="007A498A" w:rsidRPr="0099438A">
        <w:rPr>
          <w:rFonts w:ascii="GHEA Grapalat" w:hAnsi="GHEA Grapalat"/>
          <w:sz w:val="20"/>
          <w:szCs w:val="20"/>
        </w:rPr>
        <w:t>ած</w:t>
      </w:r>
      <w:r w:rsidR="00A923DB" w:rsidRPr="00A923DB">
        <w:rPr>
          <w:rFonts w:ascii="GHEA Grapalat" w:hAnsi="GHEA Grapalat"/>
        </w:rPr>
        <w:t xml:space="preserve">              </w:t>
      </w:r>
      <w:r w:rsidR="006B04DC" w:rsidRPr="0099438A">
        <w:rPr>
          <w:rFonts w:ascii="GHEA Grapalat" w:hAnsi="GHEA Grapalat"/>
          <w:sz w:val="20"/>
          <w:szCs w:val="20"/>
        </w:rPr>
        <w:t>դ</w:t>
      </w:r>
      <w:r w:rsidR="00B1144C" w:rsidRPr="0099438A">
        <w:rPr>
          <w:rFonts w:ascii="GHEA Grapalat" w:hAnsi="GHEA Grapalat"/>
          <w:sz w:val="20"/>
          <w:szCs w:val="20"/>
        </w:rPr>
        <w:t>ի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6B04DC" w:rsidRPr="0099438A">
        <w:rPr>
          <w:rFonts w:ascii="GHEA Grapalat" w:hAnsi="GHEA Grapalat"/>
          <w:sz w:val="20"/>
          <w:szCs w:val="20"/>
        </w:rPr>
        <w:t>մա</w:t>
      </w:r>
      <w:r w:rsidR="00A43475" w:rsidRPr="0099438A">
        <w:rPr>
          <w:rFonts w:ascii="GHEA Grapalat" w:hAnsi="GHEA Grapalat"/>
          <w:sz w:val="20"/>
          <w:szCs w:val="20"/>
        </w:rPr>
        <w:softHyphen/>
      </w:r>
      <w:r w:rsidR="006B04DC" w:rsidRPr="0099438A">
        <w:rPr>
          <w:rFonts w:ascii="GHEA Grapalat" w:hAnsi="GHEA Grapalat"/>
          <w:sz w:val="20"/>
          <w:szCs w:val="20"/>
        </w:rPr>
        <w:t>դրո</w:t>
      </w:r>
      <w:r w:rsidR="00467B52" w:rsidRPr="0099438A">
        <w:rPr>
          <w:rFonts w:ascii="GHEA Grapalat" w:hAnsi="GHEA Grapalat"/>
          <w:sz w:val="20"/>
          <w:szCs w:val="20"/>
        </w:rPr>
        <w:t>ւ</w:t>
      </w:r>
      <w:r w:rsidR="006B04DC" w:rsidRPr="0099438A">
        <w:rPr>
          <w:rFonts w:ascii="GHEA Grapalat" w:hAnsi="GHEA Grapalat"/>
          <w:sz w:val="20"/>
          <w:szCs w:val="20"/>
        </w:rPr>
        <w:t xml:space="preserve">թյունը պետք է </w:t>
      </w:r>
      <w:r w:rsidR="00B1144C" w:rsidRPr="0099438A">
        <w:rPr>
          <w:rFonts w:ascii="GHEA Grapalat" w:hAnsi="GHEA Grapalat"/>
          <w:sz w:val="20"/>
          <w:szCs w:val="20"/>
        </w:rPr>
        <w:t xml:space="preserve">հաշվարկել ըստ </w:t>
      </w:r>
      <w:r w:rsidR="00FD02C6" w:rsidRPr="0099438A">
        <w:rPr>
          <w:rFonts w:ascii="GHEA Grapalat" w:hAnsi="GHEA Grapalat"/>
          <w:sz w:val="20"/>
          <w:szCs w:val="20"/>
        </w:rPr>
        <w:t>գործող կանոնակարգերի</w:t>
      </w:r>
      <w:r w:rsidRPr="0099438A">
        <w:rPr>
          <w:rFonts w:ascii="GHEA Grapalat" w:hAnsi="GHEA Grapalat"/>
          <w:sz w:val="20"/>
          <w:szCs w:val="20"/>
        </w:rPr>
        <w:t>:</w:t>
      </w:r>
    </w:p>
    <w:p w14:paraId="5F1E93B7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3315BB1B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63B7DCAA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1F994824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56715382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549D988A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3CF1B8B4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2047B1AD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sz w:val="20"/>
          <w:szCs w:val="20"/>
        </w:rPr>
      </w:pPr>
    </w:p>
    <w:p w14:paraId="7977FCFB" w14:textId="77777777" w:rsidR="00021F92" w:rsidRPr="00D406C4" w:rsidRDefault="00021F92" w:rsidP="00A923DB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</w:rPr>
      </w:pPr>
    </w:p>
    <w:p w14:paraId="0B311FCC" w14:textId="77777777" w:rsidR="00A7118E" w:rsidRPr="0099438A" w:rsidRDefault="00A7118E" w:rsidP="00E51B54">
      <w:pPr>
        <w:pStyle w:val="1"/>
        <w:shd w:val="clear" w:color="auto" w:fill="auto"/>
        <w:spacing w:before="0" w:after="0" w:line="290" w:lineRule="exact"/>
        <w:ind w:right="-283" w:firstLine="0"/>
        <w:rPr>
          <w:rFonts w:ascii="GHEA Grapalat" w:hAnsi="GHEA Grapalat"/>
        </w:rPr>
      </w:pPr>
    </w:p>
    <w:p w14:paraId="769D9D43" w14:textId="77777777" w:rsidR="00B1144C" w:rsidRPr="0099438A" w:rsidRDefault="00F84981" w:rsidP="00E51B54">
      <w:pPr>
        <w:pStyle w:val="Heading2"/>
        <w:ind w:right="-283"/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</w:pPr>
      <w:bookmarkStart w:id="11" w:name="_Toc450234260"/>
      <w:r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>Աղյուսակ</w:t>
      </w:r>
      <w:r w:rsidR="00317951"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 xml:space="preserve"> </w:t>
      </w:r>
      <w:r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>6</w:t>
      </w:r>
      <w:r w:rsidR="00317951"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>.</w:t>
      </w:r>
      <w:r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 xml:space="preserve"> </w:t>
      </w:r>
      <w:r w:rsidRPr="0099438A">
        <w:rPr>
          <w:rStyle w:val="a3"/>
          <w:rFonts w:ascii="GHEA Grapalat" w:hAnsi="GHEA Grapalat"/>
          <w:spacing w:val="0"/>
          <w:sz w:val="20"/>
          <w:szCs w:val="20"/>
          <w:lang w:val="hy-AM" w:eastAsia="hy-AM"/>
        </w:rPr>
        <w:t>Պ</w:t>
      </w:r>
      <w:r w:rsidR="00CC705E" w:rsidRPr="0099438A">
        <w:rPr>
          <w:rStyle w:val="a3"/>
          <w:rFonts w:ascii="GHEA Grapalat" w:hAnsi="GHEA Grapalat"/>
          <w:spacing w:val="0"/>
          <w:sz w:val="20"/>
          <w:szCs w:val="20"/>
          <w:lang w:val="hy-AM" w:eastAsia="hy-AM"/>
        </w:rPr>
        <w:t>ատող կոնստրուկցիաների արտաքին մակերևույթի ջերմատվության գործակիցներ</w:t>
      </w:r>
      <w:bookmarkEnd w:id="11"/>
    </w:p>
    <w:tbl>
      <w:tblPr>
        <w:tblW w:w="993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700"/>
      </w:tblGrid>
      <w:tr w:rsidR="00B1144C" w:rsidRPr="0099438A" w14:paraId="63E44E3C" w14:textId="77777777" w:rsidTr="00CC5312">
        <w:trPr>
          <w:trHeight w:val="553"/>
        </w:trPr>
        <w:tc>
          <w:tcPr>
            <w:tcW w:w="7230" w:type="dxa"/>
            <w:vAlign w:val="center"/>
          </w:tcPr>
          <w:p w14:paraId="17A71079" w14:textId="77777777" w:rsidR="00B1144C" w:rsidRPr="0099438A" w:rsidRDefault="006B4144" w:rsidP="00E51B54">
            <w:pPr>
              <w:pStyle w:val="1"/>
              <w:shd w:val="clear" w:color="auto" w:fill="auto"/>
              <w:spacing w:before="0" w:after="0" w:line="276" w:lineRule="auto"/>
              <w:ind w:right="-283" w:firstLine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Պատող կոնստրուկցիայի արտաքին մակերևույթը</w:t>
            </w:r>
          </w:p>
        </w:tc>
        <w:tc>
          <w:tcPr>
            <w:tcW w:w="2700" w:type="dxa"/>
            <w:vAlign w:val="center"/>
          </w:tcPr>
          <w:p w14:paraId="7F2FB29E" w14:textId="77777777" w:rsidR="00B1144C" w:rsidRPr="0099438A" w:rsidRDefault="006B4144" w:rsidP="004C3555">
            <w:pPr>
              <w:spacing w:after="0"/>
              <w:ind w:right="-28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Ջերմատվության գործակիցը</w:t>
            </w:r>
            <w:r w:rsidR="00B1144C" w:rsidRPr="0099438A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6825A9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F05175" w:rsidRPr="0099438A">
              <w:rPr>
                <w:rFonts w:ascii="GHEA Grapalat" w:hAnsi="GHEA Grapalat"/>
                <w:b/>
                <w:sz w:val="20"/>
                <w:szCs w:val="20"/>
              </w:rPr>
              <w:t>α</w:t>
            </w:r>
            <w:r w:rsidR="00F05175"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ն</w:t>
            </w:r>
            <w:r w:rsidR="00B1144C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m:oMath>
              <m:r>
                <m:rPr>
                  <m:sty m:val="b"/>
                </m:rPr>
                <w:rPr>
                  <w:rFonts w:ascii="Cambria Math" w:hAnsi="Cambria Math" w:cs="Sylfaen"/>
                  <w:sz w:val="20"/>
                  <w:szCs w:val="20"/>
                </w:rPr>
                <m:t>վտ</m:t>
              </m:r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/>
                      <w:b/>
                      <w:sz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մ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 xml:space="preserve"> 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b/>
                  <w:i/>
                </w:rPr>
                <w:sym w:font="Symbol" w:char="F0D7"/>
              </m:r>
              <m:r>
                <m:rPr>
                  <m:sty m:val="b"/>
                </m:rPr>
                <w:rPr>
                  <w:rFonts w:ascii="Cambria Math" w:hAnsi="Cambria Math" w:cs="Sylfaen"/>
                  <w:sz w:val="20"/>
                  <w:szCs w:val="20"/>
                </w:rPr>
                <m:t>℃</m:t>
              </m:r>
            </m:oMath>
          </w:p>
        </w:tc>
      </w:tr>
      <w:tr w:rsidR="00B1144C" w:rsidRPr="0099438A" w14:paraId="5A4AEC0B" w14:textId="77777777" w:rsidTr="00CC5312">
        <w:trPr>
          <w:trHeight w:val="471"/>
        </w:trPr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14:paraId="489A30EF" w14:textId="77777777" w:rsidR="00B1144C" w:rsidRPr="0099438A" w:rsidRDefault="00B1144C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</w:t>
            </w:r>
            <w:r w:rsidR="002B1A0C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.</w:t>
            </w:r>
            <w:r w:rsidR="004C3555">
              <w:rPr>
                <w:rFonts w:ascii="GHEA Grapalat" w:hAnsi="GHEA Grapalat" w:cs="Sylfaen"/>
                <w:spacing w:val="3"/>
                <w:sz w:val="20"/>
                <w:szCs w:val="20"/>
                <w:lang w:val="en-US"/>
              </w:rPr>
              <w:t xml:space="preserve"> </w:t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Արտաքին դռներ, կտուրներ, անցումների վր</w:t>
            </w:r>
            <w:r w:rsidR="00B30EDC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ա</w:t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յի ծածկեր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5E541232" w14:textId="77777777" w:rsidR="00B1144C" w:rsidRPr="0099438A" w:rsidRDefault="00B1144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23</w:t>
            </w:r>
          </w:p>
        </w:tc>
      </w:tr>
      <w:tr w:rsidR="00B1144C" w:rsidRPr="0099438A" w14:paraId="26F968CB" w14:textId="77777777" w:rsidTr="00CC5312">
        <w:trPr>
          <w:trHeight w:val="63"/>
        </w:trPr>
        <w:tc>
          <w:tcPr>
            <w:tcW w:w="7230" w:type="dxa"/>
            <w:tcBorders>
              <w:top w:val="nil"/>
              <w:bottom w:val="single" w:sz="4" w:space="0" w:color="auto"/>
            </w:tcBorders>
            <w:vAlign w:val="center"/>
          </w:tcPr>
          <w:p w14:paraId="074E40B6" w14:textId="77777777" w:rsidR="00B1144C" w:rsidRPr="0099438A" w:rsidRDefault="00B1144C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</w:t>
            </w:r>
            <w:r w:rsidR="002B1A0C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Դրսի օդի հետ հաղորդակցվող սառը նկուղների ծածկեր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14:paraId="60152A02" w14:textId="77777777" w:rsidR="00B1144C" w:rsidRPr="0099438A" w:rsidRDefault="00CC705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</w:tr>
      <w:tr w:rsidR="00B1144C" w:rsidRPr="0099438A" w14:paraId="57CD081C" w14:textId="77777777" w:rsidTr="00CC5312">
        <w:trPr>
          <w:trHeight w:val="917"/>
        </w:trPr>
        <w:tc>
          <w:tcPr>
            <w:tcW w:w="7230" w:type="dxa"/>
            <w:tcBorders>
              <w:top w:val="nil"/>
              <w:bottom w:val="single" w:sz="4" w:space="0" w:color="auto"/>
            </w:tcBorders>
            <w:vAlign w:val="center"/>
          </w:tcPr>
          <w:p w14:paraId="4935F3F6" w14:textId="77777777" w:rsidR="0037257B" w:rsidRPr="00623F86" w:rsidRDefault="00B1144C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 w:cs="Sylfaen"/>
                <w:spacing w:val="3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</w:t>
            </w:r>
            <w:r w:rsidR="002B1A0C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 xml:space="preserve">Ձեղնահարկերի և լուսային բացվածքներով պատերով չջեռուցվող </w:t>
            </w:r>
          </w:p>
          <w:p w14:paraId="35DCF165" w14:textId="77777777" w:rsidR="0037257B" w:rsidRPr="00623F86" w:rsidRDefault="006B4144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 w:cs="Sylfaen"/>
                <w:spacing w:val="3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նկուղ</w:t>
            </w:r>
            <w:r w:rsidR="00A43475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 xml:space="preserve">ների ծածկեր, ինչպես նաև </w:t>
            </w:r>
            <w:r w:rsidR="00B30EDC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օդափոխ</w:t>
            </w:r>
            <w:r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 xml:space="preserve">վող օդային միջնաշերտով </w:t>
            </w:r>
          </w:p>
          <w:p w14:paraId="78257F0A" w14:textId="77777777" w:rsidR="00B1144C" w:rsidRPr="0099438A" w:rsidRDefault="006B4144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ար</w:t>
            </w:r>
            <w:r w:rsidR="00A43475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տա</w:t>
            </w:r>
            <w:r w:rsidR="00A43475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քին պատեր</w:t>
            </w:r>
          </w:p>
        </w:tc>
        <w:tc>
          <w:tcPr>
            <w:tcW w:w="2700" w:type="dxa"/>
            <w:tcBorders>
              <w:top w:val="nil"/>
              <w:bottom w:val="single" w:sz="4" w:space="0" w:color="auto"/>
            </w:tcBorders>
            <w:vAlign w:val="center"/>
          </w:tcPr>
          <w:p w14:paraId="51878A2F" w14:textId="77777777" w:rsidR="00B1144C" w:rsidRPr="0099438A" w:rsidRDefault="00B1144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</w:tr>
      <w:tr w:rsidR="00CC705E" w:rsidRPr="0099438A" w14:paraId="1A38317E" w14:textId="77777777" w:rsidTr="00CC5312">
        <w:trPr>
          <w:trHeight w:val="730"/>
        </w:trPr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D0E9C" w14:textId="77777777" w:rsidR="00CC705E" w:rsidRPr="0099438A" w:rsidRDefault="00CC705E" w:rsidP="004C3555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</w:t>
            </w:r>
            <w:r w:rsidRPr="0099438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="004C3555">
              <w:rPr>
                <w:rFonts w:ascii="MS Mincho" w:eastAsia="MS Mincho" w:hAnsi="MS Mincho" w:cs="MS Mincho"/>
                <w:sz w:val="20"/>
                <w:szCs w:val="20"/>
                <w:lang w:val="en-US"/>
              </w:rPr>
              <w:t xml:space="preserve"> </w:t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Չջեռուցվող նկուղների, չօդափ</w:t>
            </w:r>
            <w:r w:rsidR="00467B52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ո</w:t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 xml:space="preserve">խվող տեխնիկական </w:t>
            </w:r>
            <w:r w:rsidR="004C3555">
              <w:rPr>
                <w:rFonts w:ascii="GHEA Grapalat" w:hAnsi="GHEA Grapalat" w:cs="Sylfaen"/>
                <w:spacing w:val="3"/>
                <w:sz w:val="20"/>
                <w:szCs w:val="20"/>
                <w:lang w:val="en-US"/>
              </w:rPr>
              <w:br/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ներքնահարկերի ծած</w:t>
            </w:r>
            <w:r w:rsidR="00A43475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softHyphen/>
            </w:r>
            <w:r w:rsidR="006B4144" w:rsidRPr="0099438A">
              <w:rPr>
                <w:rFonts w:ascii="GHEA Grapalat" w:hAnsi="GHEA Grapalat" w:cs="Sylfaen"/>
                <w:spacing w:val="3"/>
                <w:sz w:val="20"/>
                <w:szCs w:val="20"/>
              </w:rPr>
              <w:t>կեր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5ADA" w14:textId="77777777" w:rsidR="00CC705E" w:rsidRPr="0099438A" w:rsidRDefault="00CC705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</w:tbl>
    <w:p w14:paraId="78CF6F82" w14:textId="77777777" w:rsidR="000F6160" w:rsidRPr="00021F92" w:rsidRDefault="000F6160" w:rsidP="00021F92">
      <w:pPr>
        <w:pStyle w:val="1"/>
        <w:shd w:val="clear" w:color="auto" w:fill="auto"/>
        <w:spacing w:before="0" w:after="0" w:line="290" w:lineRule="exact"/>
        <w:ind w:right="-283" w:firstLine="0"/>
        <w:rPr>
          <w:rFonts w:ascii="GHEA Grapalat" w:hAnsi="GHEA Grapalat"/>
          <w:b/>
          <w:sz w:val="20"/>
          <w:szCs w:val="20"/>
          <w:lang w:val="en-US"/>
        </w:rPr>
      </w:pPr>
    </w:p>
    <w:p w14:paraId="48F5CC08" w14:textId="77777777" w:rsidR="00B1144C" w:rsidRPr="0099438A" w:rsidRDefault="003C5BFE" w:rsidP="00E51B54">
      <w:pPr>
        <w:pStyle w:val="1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 w:line="290" w:lineRule="exact"/>
        <w:ind w:left="0" w:right="-283" w:firstLine="0"/>
        <w:jc w:val="center"/>
        <w:rPr>
          <w:rFonts w:ascii="GHEA Grapalat" w:hAnsi="GHEA Grapalat"/>
          <w:b/>
          <w:sz w:val="20"/>
          <w:szCs w:val="20"/>
        </w:rPr>
      </w:pPr>
      <w:r w:rsidRPr="0099438A">
        <w:rPr>
          <w:rFonts w:ascii="GHEA Grapalat" w:hAnsi="GHEA Grapalat"/>
          <w:b/>
          <w:sz w:val="20"/>
          <w:szCs w:val="20"/>
        </w:rPr>
        <w:t>Համալիր պահանջ</w:t>
      </w:r>
    </w:p>
    <w:p w14:paraId="18A127D9" w14:textId="77777777" w:rsidR="00317951" w:rsidRPr="0099438A" w:rsidRDefault="00317951" w:rsidP="00E51B54">
      <w:pPr>
        <w:pStyle w:val="1"/>
        <w:shd w:val="clear" w:color="auto" w:fill="auto"/>
        <w:spacing w:before="0" w:after="0" w:line="240" w:lineRule="auto"/>
        <w:ind w:right="-283" w:firstLine="0"/>
        <w:rPr>
          <w:rFonts w:ascii="GHEA Grapalat" w:hAnsi="GHEA Grapalat"/>
          <w:b/>
          <w:sz w:val="12"/>
          <w:szCs w:val="12"/>
        </w:rPr>
      </w:pPr>
    </w:p>
    <w:p w14:paraId="79827A9B" w14:textId="77777777" w:rsidR="006B177C" w:rsidRPr="0099438A" w:rsidRDefault="002B1A0C" w:rsidP="003D6FB8">
      <w:pPr>
        <w:spacing w:after="0"/>
        <w:ind w:right="-284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600702" w:rsidRPr="0099438A">
        <w:rPr>
          <w:rFonts w:ascii="GHEA Grapalat" w:hAnsi="GHEA Grapalat"/>
          <w:sz w:val="20"/>
          <w:szCs w:val="20"/>
        </w:rPr>
        <w:t>9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3C5BFE" w:rsidRPr="0099438A">
        <w:rPr>
          <w:rFonts w:ascii="GHEA Grapalat" w:hAnsi="GHEA Grapalat"/>
          <w:sz w:val="20"/>
          <w:szCs w:val="20"/>
        </w:rPr>
        <w:t xml:space="preserve">Շենքի </w:t>
      </w:r>
      <w:r w:rsidR="0008240F" w:rsidRPr="0099438A">
        <w:rPr>
          <w:rFonts w:ascii="GHEA Grapalat" w:hAnsi="GHEA Grapalat"/>
          <w:sz w:val="20"/>
          <w:szCs w:val="20"/>
        </w:rPr>
        <w:t>ջ</w:t>
      </w:r>
      <w:r w:rsidR="003C5BFE" w:rsidRPr="0099438A">
        <w:rPr>
          <w:rFonts w:ascii="GHEA Grapalat" w:hAnsi="GHEA Grapalat"/>
          <w:sz w:val="20"/>
          <w:szCs w:val="20"/>
        </w:rPr>
        <w:t xml:space="preserve">երմային պաշտպանության </w:t>
      </w:r>
      <w:r w:rsidR="0008240F" w:rsidRPr="0099438A">
        <w:rPr>
          <w:rFonts w:ascii="GHEA Grapalat" w:hAnsi="GHEA Grapalat"/>
          <w:sz w:val="20"/>
          <w:szCs w:val="20"/>
        </w:rPr>
        <w:t xml:space="preserve">բնութագրի </w:t>
      </w:r>
      <w:r w:rsidR="003C5BFE" w:rsidRPr="0099438A">
        <w:rPr>
          <w:rFonts w:ascii="GHEA Grapalat" w:hAnsi="GHEA Grapalat"/>
          <w:sz w:val="20"/>
          <w:szCs w:val="20"/>
        </w:rPr>
        <w:t>նորմավորվող տեսակարար արժեքը</w:t>
      </w:r>
      <w:r w:rsidR="00614268" w:rsidRPr="0099438A">
        <w:rPr>
          <w:rFonts w:ascii="GHEA Grapalat" w:hAnsi="GHEA Grapalat"/>
          <w:sz w:val="20"/>
          <w:szCs w:val="20"/>
        </w:rPr>
        <w:t xml:space="preserve">`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ծ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>վտ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/</m:t>
        </m:r>
        <m:sSup>
          <m:sSupPr>
            <m:ctrlPr>
              <w:rPr>
                <w:rFonts w:ascii="Cambria Math" w:hAnsi="Cambria Math"/>
                <w:sz w:val="2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մ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3</m:t>
            </m:r>
          </m:sup>
        </m:sSup>
        <m:r>
          <w:rPr>
            <w:rFonts w:ascii="Cambria Math" w:hAnsi="Cambria Math"/>
            <w:i/>
          </w:rPr>
          <w:sym w:font="Symbol" w:char="F0D7"/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℃</m:t>
        </m:r>
      </m:oMath>
      <w:r w:rsidR="0008240F" w:rsidRPr="0099438A">
        <w:rPr>
          <w:rFonts w:ascii="GHEA Grapalat" w:hAnsi="GHEA Grapalat"/>
          <w:sz w:val="20"/>
          <w:szCs w:val="20"/>
        </w:rPr>
        <w:t>, կախված շենքի ջեռուցվող ծավալից և շինարարության վայրի ջերմաստիճան-օր ցուցանիշից, ընտրվում է ըստ</w:t>
      </w:r>
      <w:r w:rsidR="00C9218A" w:rsidRPr="0099438A">
        <w:rPr>
          <w:rFonts w:ascii="GHEA Grapalat" w:hAnsi="GHEA Grapalat"/>
          <w:sz w:val="20"/>
          <w:szCs w:val="20"/>
        </w:rPr>
        <w:t xml:space="preserve"> </w:t>
      </w:r>
      <w:r w:rsidR="00600702" w:rsidRPr="0099438A">
        <w:rPr>
          <w:rFonts w:ascii="GHEA Grapalat" w:hAnsi="GHEA Grapalat"/>
          <w:sz w:val="20"/>
          <w:szCs w:val="20"/>
        </w:rPr>
        <w:t>7-րդ</w:t>
      </w:r>
      <w:r w:rsidR="009656B7" w:rsidRPr="0099438A">
        <w:rPr>
          <w:rFonts w:ascii="GHEA Grapalat" w:hAnsi="GHEA Grapalat"/>
          <w:sz w:val="20"/>
          <w:szCs w:val="20"/>
        </w:rPr>
        <w:t xml:space="preserve"> ա</w:t>
      </w:r>
      <w:r w:rsidR="0008240F" w:rsidRPr="0099438A">
        <w:rPr>
          <w:rFonts w:ascii="GHEA Grapalat" w:hAnsi="GHEA Grapalat"/>
          <w:sz w:val="20"/>
          <w:szCs w:val="20"/>
        </w:rPr>
        <w:t>ղյուսակի</w:t>
      </w:r>
      <w:r w:rsidR="00317951" w:rsidRPr="0099438A">
        <w:rPr>
          <w:rFonts w:ascii="GHEA Grapalat" w:hAnsi="GHEA Grapalat"/>
          <w:sz w:val="20"/>
          <w:szCs w:val="20"/>
        </w:rPr>
        <w:t>:</w:t>
      </w:r>
      <w:r w:rsidR="0008240F" w:rsidRPr="0099438A">
        <w:rPr>
          <w:rFonts w:ascii="GHEA Grapalat" w:hAnsi="GHEA Grapalat"/>
          <w:sz w:val="20"/>
          <w:szCs w:val="20"/>
        </w:rPr>
        <w:t xml:space="preserve"> </w:t>
      </w:r>
    </w:p>
    <w:p w14:paraId="1DA69727" w14:textId="77777777" w:rsidR="0008240F" w:rsidRPr="0099438A" w:rsidRDefault="0008240F" w:rsidP="003D6FB8">
      <w:pPr>
        <w:pStyle w:val="Heading2"/>
        <w:spacing w:after="0"/>
        <w:ind w:right="-284"/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</w:pPr>
      <w:bookmarkStart w:id="12" w:name="_Toc450234261"/>
      <w:r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>Աղյուսակ</w:t>
      </w:r>
      <w:r w:rsidR="00A43475"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 xml:space="preserve"> </w:t>
      </w:r>
      <w:r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>7</w:t>
      </w:r>
      <w:r w:rsidR="007A498A" w:rsidRPr="0099438A">
        <w:rPr>
          <w:rStyle w:val="a3"/>
          <w:rFonts w:ascii="MS Mincho" w:eastAsia="MS Mincho" w:hAnsi="MS Mincho" w:cs="MS Mincho" w:hint="eastAsia"/>
          <w:b w:val="0"/>
          <w:spacing w:val="0"/>
          <w:sz w:val="20"/>
          <w:szCs w:val="20"/>
          <w:lang w:val="hy-AM" w:eastAsia="hy-AM"/>
        </w:rPr>
        <w:t>․</w:t>
      </w:r>
      <w:r w:rsidRPr="0099438A">
        <w:rPr>
          <w:rStyle w:val="a3"/>
          <w:rFonts w:ascii="GHEA Grapalat" w:hAnsi="GHEA Grapalat"/>
          <w:b w:val="0"/>
          <w:spacing w:val="0"/>
          <w:sz w:val="20"/>
          <w:szCs w:val="20"/>
          <w:lang w:val="hy-AM" w:eastAsia="hy-AM"/>
        </w:rPr>
        <w:t xml:space="preserve"> </w:t>
      </w:r>
      <w:r w:rsidRPr="0099438A">
        <w:rPr>
          <w:rStyle w:val="a3"/>
          <w:rFonts w:ascii="GHEA Grapalat" w:hAnsi="GHEA Grapalat"/>
          <w:spacing w:val="0"/>
          <w:sz w:val="20"/>
          <w:szCs w:val="20"/>
          <w:lang w:val="hy-AM" w:eastAsia="hy-AM"/>
        </w:rPr>
        <w:t>Շենքերի ջերմային պաշտպանության բնութագրի նորմավորվող տեսակարար արժեք</w:t>
      </w:r>
      <w:r w:rsidR="00A40EEE" w:rsidRPr="0099438A">
        <w:rPr>
          <w:rStyle w:val="a3"/>
          <w:rFonts w:ascii="GHEA Grapalat" w:hAnsi="GHEA Grapalat"/>
          <w:spacing w:val="0"/>
          <w:sz w:val="20"/>
          <w:szCs w:val="20"/>
          <w:lang w:val="hy-AM" w:eastAsia="hy-AM"/>
        </w:rPr>
        <w:t>ներ</w:t>
      </w:r>
      <w:r w:rsidRPr="0099438A">
        <w:rPr>
          <w:rStyle w:val="a3"/>
          <w:rFonts w:ascii="GHEA Grapalat" w:hAnsi="GHEA Grapalat"/>
          <w:spacing w:val="0"/>
          <w:sz w:val="20"/>
          <w:szCs w:val="20"/>
          <w:lang w:val="hy-AM" w:eastAsia="hy-AM"/>
        </w:rPr>
        <w:t>ը</w:t>
      </w:r>
      <w:bookmarkEnd w:id="12"/>
    </w:p>
    <w:tbl>
      <w:tblPr>
        <w:tblW w:w="991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430"/>
        <w:gridCol w:w="1455"/>
        <w:gridCol w:w="1451"/>
        <w:gridCol w:w="1455"/>
        <w:gridCol w:w="1199"/>
        <w:gridCol w:w="1379"/>
      </w:tblGrid>
      <w:tr w:rsidR="00A43475" w:rsidRPr="0099438A" w14:paraId="22398140" w14:textId="77777777" w:rsidTr="000750E4">
        <w:trPr>
          <w:trHeight w:val="687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017CFA" w14:textId="77777777" w:rsidR="008B496A" w:rsidRPr="005E14B2" w:rsidRDefault="00A43475" w:rsidP="00E51B54">
            <w:pPr>
              <w:pStyle w:val="Style39"/>
              <w:widowControl/>
              <w:spacing w:line="350" w:lineRule="exact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Շենքի ջեռուցվող ծավալը,</w:t>
            </w:r>
          </w:p>
          <w:p w14:paraId="23243314" w14:textId="77777777" w:rsidR="00A43475" w:rsidRPr="005E14B2" w:rsidRDefault="00A43475" w:rsidP="00E51B54">
            <w:pPr>
              <w:pStyle w:val="Style39"/>
              <w:widowControl/>
              <w:spacing w:line="350" w:lineRule="exact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  <w:highlight w:val="yellow"/>
                <w:vertAlign w:val="superscript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color w:val="000000"/>
                      <w:sz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Style w:val="FontStyle200"/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m:rPr>
                      <m:sty m:val="b"/>
                    </m:rPr>
                    <w:rPr>
                      <w:rStyle w:val="FontStyle200"/>
                      <w:rFonts w:ascii="Cambria Math" w:hAnsi="Cambria Math" w:cs="Sylfaen"/>
                      <w:sz w:val="20"/>
                      <w:szCs w:val="20"/>
                    </w:rPr>
                    <m:t>ջեռ</m:t>
                  </m:r>
                </m:sub>
              </m:sSub>
            </m:oMath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, մ</w:t>
            </w: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9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838D8" w14:textId="77777777" w:rsidR="00A43475" w:rsidRPr="005E14B2" w:rsidRDefault="00A43475" w:rsidP="00E51B54">
            <w:pPr>
              <w:spacing w:after="0" w:line="240" w:lineRule="auto"/>
              <w:ind w:right="-283"/>
              <w:jc w:val="center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Fonts w:ascii="GHEA Grapalat" w:hAnsi="GHEA Grapalat"/>
                <w:b/>
                <w:sz w:val="20"/>
                <w:szCs w:val="20"/>
              </w:rPr>
              <w:t xml:space="preserve">ՋՇՋՕ-ի, </w:t>
            </w:r>
            <m:oMath>
              <m:r>
                <m:rPr>
                  <m:sty m:val="b"/>
                </m:rPr>
                <w:rPr>
                  <w:rStyle w:val="FontStyle200"/>
                  <w:rFonts w:ascii="Cambria Math" w:hAnsi="Cambria Math"/>
                  <w:sz w:val="20"/>
                  <w:szCs w:val="20"/>
                </w:rPr>
                <m:t>℃</m:t>
              </m:r>
            </m:oMath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b/>
                  <w:i/>
                </w:rPr>
                <w:sym w:font="Symbol" w:char="F0D7"/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օր/տարի, արժեքների դեպքում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color w:val="000000"/>
                      <w:sz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Style w:val="FontStyle200"/>
                      <w:rFonts w:ascii="Cambria Math" w:hAnsi="Cambria Math"/>
                      <w:sz w:val="20"/>
                      <w:szCs w:val="20"/>
                    </w:rPr>
                    <m:t xml:space="preserve"> k</m:t>
                  </m:r>
                </m:e>
                <m:sub>
                  <m:r>
                    <m:rPr>
                      <m:sty m:val="b"/>
                    </m:rPr>
                    <w:rPr>
                      <w:rStyle w:val="FontStyle200"/>
                      <w:rFonts w:ascii="Cambria Math" w:hAnsi="Cambria Math" w:cs="Sylfaen"/>
                      <w:sz w:val="20"/>
                      <w:szCs w:val="20"/>
                    </w:rPr>
                    <m:t>ծ</m:t>
                  </m:r>
                </m:sub>
                <m:sup>
                  <m:r>
                    <m:rPr>
                      <m:sty m:val="b"/>
                    </m:rPr>
                    <w:rPr>
                      <w:rStyle w:val="FontStyle200"/>
                      <w:rFonts w:ascii="Cambria Math" w:hAnsi="Cambria Math" w:cs="Sylfaen"/>
                      <w:sz w:val="20"/>
                      <w:szCs w:val="20"/>
                    </w:rPr>
                    <m:t>պ</m:t>
                  </m:r>
                </m:sup>
              </m:sSubSup>
              <m:r>
                <m:rPr>
                  <m:sty m:val="b"/>
                </m:rPr>
                <w:rPr>
                  <w:rStyle w:val="FontStyle200"/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 xml:space="preserve">-ի արժեքները, </w:t>
            </w:r>
            <m:oMath>
              <m:r>
                <m:rPr>
                  <m:sty m:val="b"/>
                </m:rPr>
                <w:rPr>
                  <w:rStyle w:val="FontStyle200"/>
                  <w:rFonts w:ascii="Cambria Math" w:hAnsi="Cambria Math" w:cs="Sylfaen"/>
                  <w:sz w:val="20"/>
                  <w:szCs w:val="20"/>
                </w:rPr>
                <m:t>Վտ</m:t>
              </m:r>
              <m:r>
                <m:rPr>
                  <m:sty m:val="b"/>
                </m:rPr>
                <w:rPr>
                  <w:rStyle w:val="FontStyle200"/>
                  <w:rFonts w:ascii="Cambria Math" w:hAnsi="Cambria Math"/>
                  <w:sz w:val="20"/>
                  <w:szCs w:val="20"/>
                </w:rPr>
                <m:t>/</m:t>
              </m:r>
              <m:sSup>
                <m:sSupPr>
                  <m:ctrlPr>
                    <w:rPr>
                      <w:rFonts w:ascii="Cambria Math" w:hAnsi="Cambria Math"/>
                      <w:b/>
                      <w:color w:val="000000"/>
                      <w:sz w:val="20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Style w:val="FontStyle200"/>
                      <w:rFonts w:ascii="Cambria Math" w:hAnsi="Cambria Math" w:cs="Sylfaen"/>
                      <w:sz w:val="20"/>
                      <w:szCs w:val="20"/>
                    </w:rPr>
                    <m:t>մ</m:t>
                  </m:r>
                </m:e>
                <m:sup>
                  <m:r>
                    <m:rPr>
                      <m:sty m:val="b"/>
                    </m:rPr>
                    <w:rPr>
                      <w:rStyle w:val="FontStyle200"/>
                      <w:rFonts w:ascii="Cambria Math" w:hAnsi="Cambria Math"/>
                      <w:sz w:val="20"/>
                      <w:szCs w:val="20"/>
                    </w:rPr>
                    <m:t xml:space="preserve"> 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b/>
                  <w:i/>
                </w:rPr>
                <w:sym w:font="Symbol" w:char="F0D7"/>
              </m:r>
              <m:r>
                <m:rPr>
                  <m:sty m:val="b"/>
                </m:rPr>
                <w:rPr>
                  <w:rStyle w:val="FontStyle200"/>
                  <w:rFonts w:ascii="Cambria Math" w:hAnsi="Cambria Math"/>
                  <w:sz w:val="20"/>
                  <w:szCs w:val="20"/>
                </w:rPr>
                <m:t>℃</m:t>
              </m:r>
            </m:oMath>
          </w:p>
        </w:tc>
      </w:tr>
      <w:tr w:rsidR="00A43475" w:rsidRPr="0099438A" w14:paraId="4B629F58" w14:textId="77777777" w:rsidTr="000750E4">
        <w:trPr>
          <w:trHeight w:val="571"/>
        </w:trPr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325E" w14:textId="77777777" w:rsidR="00A43475" w:rsidRPr="005E14B2" w:rsidRDefault="00A43475" w:rsidP="00E51B54">
            <w:pPr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909E0" w14:textId="77777777" w:rsidR="00A43475" w:rsidRPr="005E14B2" w:rsidRDefault="00A43475" w:rsidP="00E51B54">
            <w:pPr>
              <w:pStyle w:val="Style39"/>
              <w:widowControl/>
              <w:spacing w:line="240" w:lineRule="auto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1000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CCC64" w14:textId="77777777" w:rsidR="00A43475" w:rsidRPr="005E14B2" w:rsidRDefault="00A43475" w:rsidP="00E51B54">
            <w:pPr>
              <w:pStyle w:val="Style39"/>
              <w:widowControl/>
              <w:spacing w:line="240" w:lineRule="auto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2000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9CF07" w14:textId="77777777" w:rsidR="00A43475" w:rsidRPr="005E14B2" w:rsidRDefault="00A43475" w:rsidP="00E51B54">
            <w:pPr>
              <w:pStyle w:val="Style39"/>
              <w:widowControl/>
              <w:spacing w:line="240" w:lineRule="auto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 xml:space="preserve">3000 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09F3" w14:textId="77777777" w:rsidR="00A43475" w:rsidRPr="005E14B2" w:rsidRDefault="00A43475" w:rsidP="00E51B54">
            <w:pPr>
              <w:pStyle w:val="Style39"/>
              <w:widowControl/>
              <w:spacing w:line="240" w:lineRule="auto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4000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70EB" w14:textId="77777777" w:rsidR="00A43475" w:rsidRPr="005E14B2" w:rsidRDefault="00A43475" w:rsidP="00E51B54">
            <w:pPr>
              <w:pStyle w:val="Style39"/>
              <w:widowControl/>
              <w:spacing w:line="240" w:lineRule="auto"/>
              <w:ind w:right="-283"/>
              <w:rPr>
                <w:rStyle w:val="FontStyle200"/>
                <w:rFonts w:ascii="GHEA Grapalat" w:hAnsi="GHEA Grapalat"/>
                <w:b/>
                <w:sz w:val="20"/>
                <w:szCs w:val="20"/>
              </w:rPr>
            </w:pPr>
            <w:r w:rsidRPr="005E14B2">
              <w:rPr>
                <w:rStyle w:val="FontStyle200"/>
                <w:rFonts w:ascii="GHEA Grapalat" w:hAnsi="GHEA Grapalat"/>
                <w:b/>
                <w:sz w:val="20"/>
                <w:szCs w:val="20"/>
              </w:rPr>
              <w:t>5000</w:t>
            </w:r>
          </w:p>
        </w:tc>
      </w:tr>
      <w:tr w:rsidR="00600702" w:rsidRPr="0099438A" w14:paraId="5F386AF8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87C0BF" w14:textId="77777777" w:rsidR="00600702" w:rsidRPr="005E14B2" w:rsidRDefault="005E14B2" w:rsidP="005E14B2">
            <w:pPr>
              <w:pStyle w:val="Style39"/>
              <w:widowControl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1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FA27B1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300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D19601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0.975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748300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0.829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D25A5C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0.722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E16093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42C97C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0.573</w:t>
            </w:r>
          </w:p>
        </w:tc>
      </w:tr>
      <w:tr w:rsidR="00600702" w:rsidRPr="0099438A" w14:paraId="660F5C3E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6C8C88" w14:textId="77777777" w:rsidR="00600702" w:rsidRPr="005E14B2" w:rsidRDefault="005E14B2" w:rsidP="005E14B2">
            <w:pPr>
              <w:pStyle w:val="Style39"/>
              <w:widowControl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2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7E81D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600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C708EE7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0.776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27231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0.660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97AD84B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C87709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0.508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D8B5A2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0.456</w:t>
            </w:r>
          </w:p>
        </w:tc>
      </w:tr>
      <w:tr w:rsidR="00600702" w:rsidRPr="0099438A" w14:paraId="1F31C7B4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52A5F0" w14:textId="77777777" w:rsidR="00600702" w:rsidRPr="005E14B2" w:rsidRDefault="005E14B2" w:rsidP="005E14B2">
            <w:pPr>
              <w:pStyle w:val="Style39"/>
              <w:widowControl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3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4EC36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1200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D6AF8E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0.606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19AF8E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0.516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70B3A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0.449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FA9CC90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0.397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198C8C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0.356</w:t>
            </w:r>
          </w:p>
        </w:tc>
      </w:tr>
      <w:tr w:rsidR="00600702" w:rsidRPr="0099438A" w14:paraId="6223DAC7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70D25" w14:textId="77777777" w:rsidR="00600702" w:rsidRPr="005E14B2" w:rsidRDefault="005E14B2" w:rsidP="005E14B2">
            <w:pPr>
              <w:pStyle w:val="Style39"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4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02C98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2500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CB8921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0.486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587C86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0.414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8ADE9B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CAEF5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0.319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00C8CB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0.286</w:t>
            </w:r>
          </w:p>
        </w:tc>
      </w:tr>
      <w:tr w:rsidR="00600702" w:rsidRPr="0099438A" w14:paraId="61179813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8CE5A1" w14:textId="77777777" w:rsidR="00600702" w:rsidRPr="005E14B2" w:rsidRDefault="005E14B2" w:rsidP="005E14B2">
            <w:pPr>
              <w:pStyle w:val="Style39"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5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520316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6000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4D6CA2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0.391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4D769E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0.332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CC574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0.289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3DFEE3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0.256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68231B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0.229</w:t>
            </w:r>
          </w:p>
        </w:tc>
      </w:tr>
      <w:tr w:rsidR="00600702" w:rsidRPr="0099438A" w14:paraId="2BA39728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205DD" w14:textId="77777777" w:rsidR="00600702" w:rsidRPr="005E14B2" w:rsidRDefault="005E14B2" w:rsidP="005E14B2">
            <w:pPr>
              <w:pStyle w:val="Style39"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6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7DDE1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15000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A7DE79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0.327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80EAAB6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0.278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B7F163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0.242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B46B09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0.214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7B0CB7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0.192</w:t>
            </w:r>
          </w:p>
        </w:tc>
      </w:tr>
      <w:tr w:rsidR="00600702" w:rsidRPr="0099438A" w14:paraId="25FD015C" w14:textId="77777777" w:rsidTr="000750E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EAA8BB" w14:textId="77777777" w:rsidR="00600702" w:rsidRPr="005E14B2" w:rsidRDefault="005E14B2" w:rsidP="005E14B2">
            <w:pPr>
              <w:pStyle w:val="Style39"/>
              <w:spacing w:line="240" w:lineRule="auto"/>
              <w:ind w:right="-283"/>
              <w:jc w:val="left"/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 xml:space="preserve"> 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7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57E78C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50000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5AC8F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0.277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DD77BC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4761BA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0.205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7D1521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A076DF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0.162</w:t>
            </w:r>
          </w:p>
        </w:tc>
      </w:tr>
      <w:tr w:rsidR="00600702" w:rsidRPr="0099438A" w14:paraId="7206E5C8" w14:textId="77777777" w:rsidTr="000750E4">
        <w:tc>
          <w:tcPr>
            <w:tcW w:w="5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29F0AC" w14:textId="77777777" w:rsidR="00600702" w:rsidRPr="00C54831" w:rsidRDefault="00C54831" w:rsidP="00C54831">
            <w:pPr>
              <w:pStyle w:val="Style39"/>
              <w:spacing w:line="240" w:lineRule="auto"/>
              <w:ind w:right="-283"/>
              <w:jc w:val="both"/>
              <w:rPr>
                <w:rStyle w:val="FontStyle200"/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Style w:val="FontStyle200"/>
                <w:rFonts w:ascii="GHEA Grapalat" w:hAnsi="GHEA Grapalat"/>
                <w:sz w:val="20"/>
                <w:szCs w:val="20"/>
                <w:lang w:val="en-US"/>
              </w:rPr>
              <w:t xml:space="preserve">   </w:t>
            </w:r>
            <w:r w:rsidR="00600702"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8</w:t>
            </w:r>
            <w:r>
              <w:rPr>
                <w:rStyle w:val="FontStyle200"/>
                <w:rFonts w:ascii="GHEA Grapalat" w:hAnsi="GHEA Grapalat"/>
                <w:sz w:val="20"/>
                <w:szCs w:val="20"/>
                <w:lang w:val="en-US"/>
              </w:rPr>
              <w:t>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02F6E9" w14:textId="77777777" w:rsidR="00600702" w:rsidRPr="0099438A" w:rsidRDefault="00600702" w:rsidP="00E51B54">
            <w:pPr>
              <w:pStyle w:val="Style39"/>
              <w:spacing w:line="240" w:lineRule="auto"/>
              <w:ind w:right="-283"/>
              <w:rPr>
                <w:rStyle w:val="FontStyle200"/>
                <w:rFonts w:ascii="GHEA Grapalat" w:hAnsi="GHEA Grapalat"/>
                <w:sz w:val="20"/>
                <w:szCs w:val="20"/>
              </w:rPr>
            </w:pPr>
            <w:r w:rsidRPr="0099438A">
              <w:rPr>
                <w:rStyle w:val="FontStyle200"/>
                <w:rFonts w:ascii="GHEA Grapalat" w:hAnsi="GHEA Grapalat"/>
                <w:sz w:val="20"/>
                <w:szCs w:val="20"/>
              </w:rPr>
              <w:t>200000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C72F60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0.246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712A7A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0.210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A77516D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0.182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7BAAE5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580D66" w14:textId="77777777" w:rsidR="00600702" w:rsidRPr="0099438A" w:rsidRDefault="0060070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99438A">
              <w:rPr>
                <w:rFonts w:ascii="GHEA Grapalat" w:hAnsi="GHEA Grapalat"/>
                <w:color w:val="000000"/>
                <w:sz w:val="20"/>
                <w:szCs w:val="20"/>
              </w:rPr>
              <w:t>0.145</w:t>
            </w:r>
          </w:p>
        </w:tc>
      </w:tr>
      <w:tr w:rsidR="00646D92" w:rsidRPr="0099438A" w14:paraId="219424F0" w14:textId="77777777" w:rsidTr="00075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35"/>
        </w:trPr>
        <w:tc>
          <w:tcPr>
            <w:tcW w:w="9916" w:type="dxa"/>
            <w:gridSpan w:val="7"/>
          </w:tcPr>
          <w:p w14:paraId="0DAA20CC" w14:textId="77777777" w:rsidR="004E072D" w:rsidRPr="0099438A" w:rsidRDefault="00600702" w:rsidP="003D6FB8">
            <w:pPr>
              <w:pStyle w:val="1"/>
              <w:shd w:val="clear" w:color="auto" w:fill="auto"/>
              <w:spacing w:before="0" w:after="0" w:line="290" w:lineRule="exact"/>
              <w:ind w:right="414" w:firstLine="0"/>
              <w:rPr>
                <w:rFonts w:ascii="GHEA Grapalat" w:hAnsi="GHEA Grapalat"/>
                <w:bCs/>
                <w:sz w:val="20"/>
                <w:szCs w:val="20"/>
              </w:rPr>
            </w:pPr>
            <w:r w:rsidRPr="0099438A">
              <w:rPr>
                <w:rFonts w:ascii="GHEA Grapalat" w:hAnsi="GHEA Grapalat"/>
                <w:bCs/>
                <w:sz w:val="20"/>
                <w:szCs w:val="20"/>
              </w:rPr>
              <w:t>9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. </w:t>
            </w:r>
            <w:r w:rsidR="00C9218A" w:rsidRPr="0099438A">
              <w:rPr>
                <w:rFonts w:ascii="GHEA Grapalat" w:hAnsi="GHEA Grapalat"/>
                <w:bCs/>
                <w:sz w:val="20"/>
                <w:szCs w:val="20"/>
              </w:rPr>
              <w:t>Շ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>ենքերի ջեռուցվող ծավալի և ՋՇՋՕ միջանկյալ արժեքների համար</w:t>
            </w:r>
            <w:r w:rsidR="00317951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>և 200000 մ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  <w:vertAlign w:val="superscript"/>
              </w:rPr>
              <w:t>3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-ից մեծ ծավալի շենքերի համար </w:t>
            </w:r>
            <w:r w:rsidR="00C9218A" w:rsidRPr="0099438A">
              <w:rPr>
                <w:rFonts w:ascii="GHEA Grapalat" w:hAnsi="GHEA Grapalat"/>
                <w:bCs/>
                <w:sz w:val="20"/>
                <w:szCs w:val="20"/>
              </w:rPr>
              <w:t>k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-ի արժեքը որոշվում է </w:t>
            </w:r>
            <w:r w:rsidR="002615F2" w:rsidRPr="0099438A">
              <w:rPr>
                <w:rFonts w:ascii="GHEA Grapalat" w:hAnsi="GHEA Grapalat"/>
                <w:bCs/>
                <w:sz w:val="20"/>
                <w:szCs w:val="20"/>
              </w:rPr>
              <w:t>հետևյալ բանաձևերով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՝ </w:t>
            </w:r>
          </w:p>
          <w:p w14:paraId="52B8DE64" w14:textId="77777777" w:rsidR="004E072D" w:rsidRPr="0099438A" w:rsidRDefault="004E072D" w:rsidP="003D6FB8">
            <w:pPr>
              <w:pStyle w:val="1"/>
              <w:shd w:val="clear" w:color="auto" w:fill="auto"/>
              <w:spacing w:before="0" w:after="0" w:line="290" w:lineRule="exact"/>
              <w:ind w:right="414" w:firstLine="0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19388995" w14:textId="77777777" w:rsidR="004E072D" w:rsidRPr="0099438A" w:rsidRDefault="002271AA" w:rsidP="003D6FB8">
            <w:pPr>
              <w:pStyle w:val="1"/>
              <w:shd w:val="clear" w:color="auto" w:fill="auto"/>
              <w:spacing w:before="0" w:after="0" w:line="240" w:lineRule="auto"/>
              <w:ind w:right="414" w:firstLine="0"/>
              <w:jc w:val="right"/>
              <w:rPr>
                <w:rFonts w:ascii="GHEA Grapalat" w:hAnsi="GHEA Grapalat"/>
                <w:bCs/>
                <w:sz w:val="20"/>
                <w:szCs w:val="20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ծ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պ</m:t>
                  </m:r>
                </m:sup>
              </m:sSub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4.74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0.00013∙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ՋՇՋՕ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+0,61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∙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ջեռ</m:t>
                                  </m:r>
                                </m:sub>
                              </m:sSub>
                            </m:e>
                          </m:rad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ջեռ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≤960 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0.16+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10</m:t>
                              </m:r>
                            </m:num>
                            <m:den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V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ջ</m:t>
                                      </m:r>
                                    </m:sub>
                                  </m:sSub>
                                </m:e>
                              </m:rad>
                            </m:den>
                          </m:f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0.00013∙</m:t>
                          </m: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ՋՇՋՕ</m:t>
                          </m:r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+0.61</m:t>
                          </m:r>
                        </m:den>
                      </m:f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ջեռ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&gt;960 </m:t>
                      </m:r>
                    </m:e>
                  </m:eqAr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</m:e>
              </m:d>
            </m:oMath>
            <w:r w:rsidR="00A43475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                                           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>(6)</w:t>
            </w:r>
          </w:p>
          <w:p w14:paraId="2902D825" w14:textId="77777777" w:rsidR="004E072D" w:rsidRPr="0099438A" w:rsidRDefault="004E072D" w:rsidP="003D6FB8">
            <w:pPr>
              <w:pStyle w:val="1"/>
              <w:shd w:val="clear" w:color="auto" w:fill="auto"/>
              <w:spacing w:before="0" w:after="0" w:line="290" w:lineRule="exact"/>
              <w:ind w:right="414" w:firstLine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6D2AD410" w14:textId="77777777" w:rsidR="004E072D" w:rsidRPr="0099438A" w:rsidRDefault="00C8571D" w:rsidP="003D6FB8">
            <w:pPr>
              <w:pStyle w:val="1"/>
              <w:shd w:val="clear" w:color="auto" w:fill="auto"/>
              <w:spacing w:before="0" w:after="0" w:line="240" w:lineRule="auto"/>
              <w:ind w:right="414" w:firstLine="0"/>
              <w:jc w:val="right"/>
              <w:rPr>
                <w:rFonts w:ascii="GHEA Grapalat" w:hAnsi="GHEA Grapalat"/>
                <w:bCs/>
                <w:sz w:val="20"/>
                <w:szCs w:val="20"/>
              </w:rPr>
            </w:pPr>
            <w:r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ծ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պ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8,5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ՋՇՋՕ</m:t>
                      </m:r>
                    </m:e>
                  </m:rad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="00A43475" w:rsidRPr="0099438A">
              <w:rPr>
                <w:rFonts w:ascii="GHEA Grapalat" w:hAnsi="GHEA Grapalat"/>
                <w:sz w:val="20"/>
                <w:szCs w:val="20"/>
              </w:rPr>
              <w:t xml:space="preserve">                                                                       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>(7)</w:t>
            </w:r>
          </w:p>
          <w:p w14:paraId="1F1654BD" w14:textId="77777777" w:rsidR="00A43475" w:rsidRPr="0099438A" w:rsidRDefault="00A43475" w:rsidP="003D6FB8">
            <w:pPr>
              <w:pStyle w:val="1"/>
              <w:shd w:val="clear" w:color="auto" w:fill="auto"/>
              <w:spacing w:before="0" w:after="0" w:line="240" w:lineRule="auto"/>
              <w:ind w:right="414" w:firstLine="0"/>
              <w:jc w:val="right"/>
              <w:rPr>
                <w:rFonts w:ascii="GHEA Grapalat" w:hAnsi="GHEA Grapalat"/>
                <w:bCs/>
                <w:sz w:val="20"/>
                <w:szCs w:val="20"/>
              </w:rPr>
            </w:pPr>
          </w:p>
          <w:p w14:paraId="36BD91EE" w14:textId="77777777" w:rsidR="002615F2" w:rsidRPr="0099438A" w:rsidRDefault="00600702" w:rsidP="003D6FB8">
            <w:pPr>
              <w:pStyle w:val="1"/>
              <w:shd w:val="clear" w:color="auto" w:fill="auto"/>
              <w:spacing w:before="0" w:after="0" w:line="276" w:lineRule="auto"/>
              <w:ind w:right="414" w:firstLine="0"/>
              <w:rPr>
                <w:rFonts w:ascii="GHEA Grapalat" w:hAnsi="GHEA Grapalat"/>
                <w:bCs/>
                <w:sz w:val="20"/>
                <w:szCs w:val="20"/>
              </w:rPr>
            </w:pPr>
            <w:r w:rsidRPr="0099438A">
              <w:rPr>
                <w:rFonts w:ascii="GHEA Grapalat" w:hAnsi="GHEA Grapalat"/>
                <w:bCs/>
                <w:sz w:val="20"/>
                <w:szCs w:val="20"/>
              </w:rPr>
              <w:t>10</w:t>
            </w:r>
            <w:r w:rsidR="00AC6C63" w:rsidRPr="0099438A">
              <w:rPr>
                <w:rFonts w:ascii="MS Mincho" w:eastAsia="MS Mincho" w:hAnsi="MS Mincho" w:cs="MS Mincho" w:hint="eastAsia"/>
                <w:bCs/>
                <w:sz w:val="20"/>
                <w:szCs w:val="20"/>
              </w:rPr>
              <w:t>․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Եթե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 k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ծ</m:t>
                  </m:r>
                </m:sub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պ</m:t>
                  </m:r>
                </m:sup>
              </m:sSubSup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="001660B6" w:rsidRPr="0099438A">
              <w:rPr>
                <w:rFonts w:ascii="GHEA Grapalat" w:hAnsi="GHEA Grapalat"/>
                <w:bCs/>
                <w:sz w:val="20"/>
                <w:szCs w:val="20"/>
              </w:rPr>
              <w:t>արժեք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ը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>6</w:t>
            </w:r>
            <w:r w:rsidRPr="0099438A">
              <w:rPr>
                <w:rFonts w:ascii="GHEA Grapalat" w:hAnsi="GHEA Grapalat"/>
                <w:bCs/>
                <w:sz w:val="20"/>
                <w:szCs w:val="20"/>
              </w:rPr>
              <w:t>-րդ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1660B6" w:rsidRPr="0099438A">
              <w:rPr>
                <w:rFonts w:ascii="GHEA Grapalat" w:hAnsi="GHEA Grapalat"/>
                <w:bCs/>
                <w:sz w:val="20"/>
                <w:szCs w:val="20"/>
              </w:rPr>
              <w:t>բ</w:t>
            </w:r>
            <w:r w:rsidR="004E072D" w:rsidRPr="0099438A">
              <w:rPr>
                <w:rFonts w:ascii="GHEA Grapalat" w:hAnsi="GHEA Grapalat"/>
                <w:bCs/>
                <w:sz w:val="20"/>
                <w:szCs w:val="20"/>
              </w:rPr>
              <w:t>անաձևով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ավելի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փոքր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ստացվում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քան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7-</w:t>
            </w:r>
            <w:r w:rsidRPr="0099438A">
              <w:rPr>
                <w:rFonts w:ascii="GHEA Grapalat" w:hAnsi="GHEA Grapalat"/>
                <w:bCs/>
                <w:sz w:val="20"/>
                <w:szCs w:val="20"/>
              </w:rPr>
              <w:t>րդ</w:t>
            </w:r>
            <w:r w:rsidR="00A814F9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Cs/>
                <w:sz w:val="20"/>
                <w:szCs w:val="20"/>
              </w:rPr>
              <w:t>բանաձևով,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ապա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0750E4" w:rsidRPr="000750E4">
              <w:rPr>
                <w:rFonts w:ascii="GHEA Grapalat" w:hAnsi="GHEA Grapalat"/>
                <w:bCs/>
                <w:sz w:val="20"/>
                <w:szCs w:val="20"/>
              </w:rPr>
              <w:t xml:space="preserve">        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ըն</w:t>
            </w:r>
            <w:r w:rsidR="00865E9B" w:rsidRPr="0099438A">
              <w:rPr>
                <w:rFonts w:ascii="GHEA Grapalat" w:hAnsi="GHEA Grapalat"/>
                <w:bCs/>
                <w:sz w:val="20"/>
                <w:szCs w:val="20"/>
              </w:rPr>
              <w:softHyphen/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դունվում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է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ըստ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7</w:t>
            </w:r>
            <w:r w:rsidRPr="0099438A">
              <w:rPr>
                <w:rFonts w:ascii="GHEA Grapalat" w:hAnsi="GHEA Grapalat"/>
                <w:bCs/>
                <w:sz w:val="20"/>
                <w:szCs w:val="20"/>
              </w:rPr>
              <w:t>-րդ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բանաձ</w:t>
            </w:r>
            <w:r w:rsidR="000741CE" w:rsidRPr="0099438A">
              <w:rPr>
                <w:rFonts w:ascii="GHEA Grapalat" w:hAnsi="GHEA Grapalat"/>
                <w:bCs/>
                <w:sz w:val="20"/>
                <w:szCs w:val="20"/>
              </w:rPr>
              <w:t>և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ի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հաշվարկած</w:t>
            </w:r>
            <w:r w:rsidR="0074285F" w:rsidRPr="0099438A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  <w:r w:rsidR="00AC6C63" w:rsidRPr="0099438A">
              <w:rPr>
                <w:rFonts w:ascii="GHEA Grapalat" w:hAnsi="GHEA Grapalat"/>
                <w:bCs/>
                <w:sz w:val="20"/>
                <w:szCs w:val="20"/>
              </w:rPr>
              <w:t>արժեքը։</w:t>
            </w:r>
          </w:p>
        </w:tc>
      </w:tr>
    </w:tbl>
    <w:p w14:paraId="4B59DDFC" w14:textId="77777777" w:rsidR="004D5AF5" w:rsidRPr="0099438A" w:rsidRDefault="004D5AF5" w:rsidP="00E51B54">
      <w:pPr>
        <w:pStyle w:val="1"/>
        <w:shd w:val="clear" w:color="auto" w:fill="auto"/>
        <w:spacing w:before="0" w:after="0" w:line="240" w:lineRule="auto"/>
        <w:ind w:right="-283" w:firstLine="0"/>
        <w:rPr>
          <w:rFonts w:ascii="GHEA Grapalat" w:hAnsi="GHEA Grapalat"/>
          <w:bCs/>
          <w:sz w:val="20"/>
          <w:szCs w:val="20"/>
        </w:rPr>
      </w:pPr>
    </w:p>
    <w:p w14:paraId="51A5DB5F" w14:textId="77777777" w:rsidR="004E072D" w:rsidRPr="00623F86" w:rsidRDefault="00AC6C63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bCs/>
          <w:sz w:val="20"/>
          <w:szCs w:val="20"/>
        </w:rPr>
      </w:pPr>
      <w:r w:rsidRPr="0099438A">
        <w:rPr>
          <w:rFonts w:ascii="GHEA Grapalat" w:hAnsi="GHEA Grapalat"/>
          <w:bCs/>
          <w:sz w:val="20"/>
          <w:szCs w:val="20"/>
        </w:rPr>
        <w:t>30</w:t>
      </w:r>
      <w:r w:rsidR="004E072D" w:rsidRPr="0099438A">
        <w:rPr>
          <w:rFonts w:ascii="GHEA Grapalat" w:hAnsi="GHEA Grapalat"/>
          <w:bCs/>
          <w:sz w:val="20"/>
          <w:szCs w:val="20"/>
        </w:rPr>
        <w:t>.</w:t>
      </w:r>
      <w:r w:rsidR="00467B52" w:rsidRPr="0099438A">
        <w:rPr>
          <w:rFonts w:ascii="GHEA Grapalat" w:hAnsi="GHEA Grapalat"/>
          <w:bCs/>
          <w:sz w:val="20"/>
          <w:szCs w:val="20"/>
        </w:rPr>
        <w:t xml:space="preserve"> </w:t>
      </w:r>
      <w:r w:rsidR="004E072D" w:rsidRPr="0099438A">
        <w:rPr>
          <w:rFonts w:ascii="GHEA Grapalat" w:hAnsi="GHEA Grapalat"/>
          <w:bCs/>
          <w:sz w:val="20"/>
          <w:szCs w:val="20"/>
        </w:rPr>
        <w:t xml:space="preserve">Շենքի ջերմային պաշտպանության բնութագիրը՝ </w:t>
      </w:r>
      <m:oMath>
        <m:r>
          <w:rPr>
            <w:rFonts w:ascii="Cambria Math" w:hAnsi="Cambria Math"/>
            <w:sz w:val="20"/>
            <w:szCs w:val="20"/>
          </w:rPr>
          <m:t>k</m:t>
        </m:r>
      </m:oMath>
      <w:r w:rsidR="004E072D" w:rsidRPr="0099438A">
        <w:rPr>
          <w:rFonts w:ascii="GHEA Grapalat" w:hAnsi="GHEA Grapalat"/>
          <w:bCs/>
          <w:sz w:val="20"/>
          <w:szCs w:val="20"/>
        </w:rPr>
        <w:t>, Վտ/(մ</w:t>
      </w:r>
      <w:r w:rsidR="004E072D" w:rsidRPr="0099438A">
        <w:rPr>
          <w:rFonts w:ascii="GHEA Grapalat" w:hAnsi="GHEA Grapalat"/>
          <w:bCs/>
          <w:sz w:val="20"/>
          <w:szCs w:val="20"/>
          <w:vertAlign w:val="superscript"/>
        </w:rPr>
        <w:t>3</w:t>
      </w:r>
      <w:r w:rsidR="00D46672" w:rsidRPr="0099438A">
        <w:rPr>
          <w:rFonts w:ascii="GHEA Grapalat" w:hAnsi="GHEA Grapalat"/>
          <w:bCs/>
          <w:sz w:val="20"/>
          <w:szCs w:val="20"/>
        </w:rPr>
        <w:t>°</w:t>
      </w:r>
      <w:r w:rsidR="004E072D" w:rsidRPr="0099438A">
        <w:rPr>
          <w:rFonts w:ascii="GHEA Grapalat" w:hAnsi="GHEA Grapalat"/>
          <w:bCs/>
          <w:sz w:val="20"/>
          <w:szCs w:val="20"/>
        </w:rPr>
        <w:t>С) հաշվարկվում է ըստ</w:t>
      </w:r>
      <w:r w:rsidR="0022248F">
        <w:rPr>
          <w:rFonts w:ascii="GHEA Grapalat" w:hAnsi="GHEA Grapalat"/>
          <w:bCs/>
          <w:sz w:val="20"/>
          <w:szCs w:val="20"/>
        </w:rPr>
        <w:t xml:space="preserve"> </w:t>
      </w:r>
      <w:r w:rsidR="0037257B" w:rsidRPr="0037257B">
        <w:rPr>
          <w:rFonts w:ascii="GHEA Grapalat" w:hAnsi="GHEA Grapalat"/>
          <w:bCs/>
          <w:sz w:val="20"/>
          <w:szCs w:val="20"/>
        </w:rPr>
        <w:t xml:space="preserve">սույն շինարարական նորմերի </w:t>
      </w:r>
      <w:r w:rsidR="0022248F" w:rsidRPr="0022248F">
        <w:rPr>
          <w:rFonts w:ascii="GHEA Grapalat" w:hAnsi="GHEA Grapalat"/>
          <w:bCs/>
          <w:sz w:val="20"/>
          <w:szCs w:val="20"/>
        </w:rPr>
        <w:t>5</w:t>
      </w:r>
      <w:r w:rsidR="009656B7" w:rsidRPr="0099438A">
        <w:rPr>
          <w:rFonts w:ascii="GHEA Grapalat" w:hAnsi="GHEA Grapalat"/>
          <w:bCs/>
          <w:sz w:val="20"/>
          <w:szCs w:val="20"/>
        </w:rPr>
        <w:t xml:space="preserve">-րդ </w:t>
      </w:r>
      <w:r w:rsidR="004E072D" w:rsidRPr="0099438A">
        <w:rPr>
          <w:rFonts w:ascii="GHEA Grapalat" w:hAnsi="GHEA Grapalat"/>
          <w:bCs/>
          <w:sz w:val="20"/>
          <w:szCs w:val="20"/>
        </w:rPr>
        <w:t>հավելվածի։</w:t>
      </w:r>
    </w:p>
    <w:p w14:paraId="62DDA8A5" w14:textId="77777777" w:rsidR="0037257B" w:rsidRPr="00D406C4" w:rsidRDefault="0037257B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bCs/>
          <w:sz w:val="20"/>
          <w:szCs w:val="20"/>
        </w:rPr>
      </w:pPr>
    </w:p>
    <w:p w14:paraId="6C9BB9AD" w14:textId="77777777" w:rsidR="00C54831" w:rsidRPr="00D406C4" w:rsidRDefault="00C54831" w:rsidP="00E51B54">
      <w:pPr>
        <w:pStyle w:val="1"/>
        <w:shd w:val="clear" w:color="auto" w:fill="auto"/>
        <w:spacing w:before="0" w:after="0" w:line="290" w:lineRule="exact"/>
        <w:ind w:right="-283" w:firstLine="720"/>
        <w:rPr>
          <w:rFonts w:ascii="GHEA Grapalat" w:hAnsi="GHEA Grapalat"/>
          <w:bCs/>
          <w:sz w:val="20"/>
          <w:szCs w:val="20"/>
        </w:rPr>
      </w:pPr>
    </w:p>
    <w:p w14:paraId="2D2F05BB" w14:textId="77777777" w:rsidR="00B23E9E" w:rsidRPr="0099438A" w:rsidRDefault="007A498A" w:rsidP="00E51B54">
      <w:pPr>
        <w:pStyle w:val="1"/>
        <w:shd w:val="clear" w:color="auto" w:fill="auto"/>
        <w:spacing w:before="0" w:after="0" w:line="240" w:lineRule="auto"/>
        <w:ind w:right="-283" w:firstLine="0"/>
        <w:jc w:val="center"/>
        <w:rPr>
          <w:rFonts w:ascii="GHEA Grapalat" w:hAnsi="GHEA Grapalat"/>
          <w:b/>
          <w:bCs/>
          <w:sz w:val="20"/>
          <w:szCs w:val="20"/>
        </w:rPr>
      </w:pPr>
      <w:r w:rsidRPr="0099438A">
        <w:rPr>
          <w:rFonts w:ascii="GHEA Grapalat" w:hAnsi="GHEA Grapalat"/>
          <w:b/>
          <w:bCs/>
          <w:sz w:val="20"/>
          <w:szCs w:val="20"/>
        </w:rPr>
        <w:t>3</w:t>
      </w:r>
      <w:r w:rsidR="004D5AF5" w:rsidRPr="0099438A">
        <w:rPr>
          <w:rFonts w:ascii="GHEA Grapalat" w:hAnsi="GHEA Grapalat"/>
          <w:b/>
          <w:bCs/>
          <w:sz w:val="20"/>
          <w:szCs w:val="20"/>
        </w:rPr>
        <w:t xml:space="preserve">. </w:t>
      </w:r>
      <w:r w:rsidR="00B23E9E" w:rsidRPr="0099438A">
        <w:rPr>
          <w:rFonts w:ascii="GHEA Grapalat" w:hAnsi="GHEA Grapalat"/>
          <w:b/>
          <w:bCs/>
          <w:sz w:val="20"/>
          <w:szCs w:val="20"/>
        </w:rPr>
        <w:t>Սանիտարահիգիենիկ պահանջ</w:t>
      </w:r>
    </w:p>
    <w:p w14:paraId="7FFB8F5A" w14:textId="77777777" w:rsidR="009656B7" w:rsidRPr="0099438A" w:rsidRDefault="009656B7" w:rsidP="00E51B54">
      <w:pPr>
        <w:pStyle w:val="1"/>
        <w:shd w:val="clear" w:color="auto" w:fill="auto"/>
        <w:spacing w:before="0" w:after="0" w:line="240" w:lineRule="auto"/>
        <w:ind w:right="-283" w:firstLine="0"/>
        <w:rPr>
          <w:rFonts w:ascii="GHEA Grapalat" w:hAnsi="GHEA Grapalat"/>
          <w:b/>
          <w:bCs/>
          <w:sz w:val="12"/>
          <w:szCs w:val="12"/>
        </w:rPr>
      </w:pPr>
    </w:p>
    <w:p w14:paraId="70B76747" w14:textId="77777777" w:rsidR="000D34CC" w:rsidRPr="0099438A" w:rsidRDefault="006B5EE0" w:rsidP="00E51B54">
      <w:pPr>
        <w:pStyle w:val="Style108"/>
        <w:widowControl/>
        <w:spacing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bCs/>
          <w:spacing w:val="3"/>
          <w:sz w:val="20"/>
          <w:szCs w:val="20"/>
        </w:rPr>
        <w:t>3</w:t>
      </w:r>
      <w:r w:rsidR="00047F52" w:rsidRPr="0099438A">
        <w:rPr>
          <w:rFonts w:ascii="GHEA Grapalat" w:hAnsi="GHEA Grapalat" w:cs="Sylfaen"/>
          <w:bCs/>
          <w:spacing w:val="3"/>
          <w:sz w:val="20"/>
          <w:szCs w:val="20"/>
        </w:rPr>
        <w:t>1</w:t>
      </w:r>
      <w:r w:rsidRPr="0099438A">
        <w:rPr>
          <w:rFonts w:ascii="GHEA Grapalat" w:hAnsi="GHEA Grapalat" w:cs="Sylfaen"/>
          <w:bCs/>
          <w:spacing w:val="3"/>
          <w:sz w:val="20"/>
          <w:szCs w:val="20"/>
        </w:rPr>
        <w:t>.</w:t>
      </w:r>
      <w:r w:rsidR="0053188D" w:rsidRPr="0099438A">
        <w:rPr>
          <w:rFonts w:ascii="GHEA Grapalat" w:hAnsi="GHEA Grapalat" w:cs="Sylfaen"/>
          <w:bCs/>
          <w:spacing w:val="3"/>
          <w:sz w:val="20"/>
          <w:szCs w:val="20"/>
        </w:rPr>
        <w:t xml:space="preserve"> </w:t>
      </w:r>
      <w:r w:rsidR="00E40B6B" w:rsidRPr="0099438A">
        <w:rPr>
          <w:rFonts w:ascii="GHEA Grapalat" w:hAnsi="GHEA Grapalat" w:cs="Sylfaen"/>
          <w:bCs/>
          <w:spacing w:val="3"/>
          <w:sz w:val="20"/>
          <w:szCs w:val="20"/>
        </w:rPr>
        <w:t>Պատող կ</w:t>
      </w:r>
      <w:r w:rsidR="008733F0" w:rsidRPr="0099438A">
        <w:rPr>
          <w:rFonts w:ascii="GHEA Grapalat" w:hAnsi="GHEA Grapalat" w:cs="Sylfaen"/>
          <w:bCs/>
          <w:spacing w:val="3"/>
          <w:sz w:val="20"/>
          <w:szCs w:val="20"/>
        </w:rPr>
        <w:t xml:space="preserve">ոնստրուկցիայի </w:t>
      </w:r>
      <w:r w:rsidR="00620C00" w:rsidRPr="0099438A">
        <w:rPr>
          <w:rFonts w:ascii="GHEA Grapalat" w:hAnsi="GHEA Grapalat" w:cs="Sylfaen"/>
          <w:bCs/>
          <w:spacing w:val="3"/>
          <w:sz w:val="20"/>
          <w:szCs w:val="20"/>
        </w:rPr>
        <w:t xml:space="preserve">ներքին մակերևույթի ջերմաստիճանը </w:t>
      </w:r>
      <w:r w:rsidR="00B95864" w:rsidRPr="0099438A">
        <w:rPr>
          <w:rFonts w:ascii="GHEA Grapalat" w:hAnsi="GHEA Grapalat" w:cs="Sylfaen"/>
          <w:bCs/>
          <w:spacing w:val="3"/>
          <w:sz w:val="20"/>
          <w:szCs w:val="20"/>
        </w:rPr>
        <w:t>(</w:t>
      </w:r>
      <w:r w:rsidR="00620C00" w:rsidRPr="0099438A">
        <w:rPr>
          <w:rFonts w:ascii="GHEA Grapalat" w:hAnsi="GHEA Grapalat" w:cs="Sylfaen"/>
          <w:bCs/>
          <w:spacing w:val="3"/>
          <w:sz w:val="20"/>
          <w:szCs w:val="20"/>
        </w:rPr>
        <w:t>բացառությամբ ուղղահայաց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 xml:space="preserve"> կամ հոր</w:t>
      </w:r>
      <w:r w:rsidR="00556BCD" w:rsidRPr="0099438A">
        <w:rPr>
          <w:rFonts w:ascii="GHEA Grapalat" w:hAnsi="GHEA Grapalat" w:cs="Sylfaen"/>
          <w:spacing w:val="3"/>
          <w:sz w:val="20"/>
          <w:szCs w:val="20"/>
        </w:rPr>
        <w:t>ի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>զոնի նկատմամբ 45</w:t>
      </w:r>
      <w:r w:rsidR="00620C00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o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 xml:space="preserve"> և ավելի թեքություն ունեցող լուսաթափանց կոնստրուկցիաների</w:t>
      </w:r>
      <w:r w:rsidR="00B95864" w:rsidRPr="0099438A">
        <w:rPr>
          <w:rFonts w:ascii="GHEA Grapalat" w:hAnsi="GHEA Grapalat" w:cs="Sylfaen"/>
          <w:spacing w:val="3"/>
          <w:sz w:val="20"/>
          <w:szCs w:val="20"/>
        </w:rPr>
        <w:t xml:space="preserve">) 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>ջերմա</w:t>
      </w:r>
      <w:r w:rsidR="00E40B6B" w:rsidRPr="0099438A">
        <w:rPr>
          <w:rFonts w:ascii="GHEA Grapalat" w:hAnsi="GHEA Grapalat" w:cs="Sylfaen"/>
          <w:spacing w:val="3"/>
          <w:sz w:val="20"/>
          <w:szCs w:val="20"/>
        </w:rPr>
        <w:t xml:space="preserve">փոխանցման 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>հատվածներում</w:t>
      </w:r>
      <w:r w:rsidR="000D34CC" w:rsidRPr="0099438A">
        <w:rPr>
          <w:rFonts w:ascii="GHEA Grapalat" w:hAnsi="GHEA Grapalat" w:cs="Sylfaen"/>
          <w:spacing w:val="3"/>
          <w:sz w:val="20"/>
          <w:szCs w:val="20"/>
        </w:rPr>
        <w:t xml:space="preserve">՝ 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>անկյուններում</w:t>
      </w:r>
      <w:r w:rsidR="000D34CC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620C00" w:rsidRPr="0099438A">
        <w:rPr>
          <w:rFonts w:ascii="GHEA Grapalat" w:hAnsi="GHEA Grapalat" w:cs="Sylfaen"/>
          <w:spacing w:val="3"/>
          <w:sz w:val="20"/>
          <w:szCs w:val="20"/>
        </w:rPr>
        <w:t xml:space="preserve"> լուսամուտային բացվածքների թեքություններում, </w:t>
      </w:r>
      <w:r w:rsidR="000D34CC" w:rsidRPr="0099438A">
        <w:rPr>
          <w:rFonts w:ascii="GHEA Grapalat" w:hAnsi="GHEA Grapalat" w:cs="Sylfaen"/>
          <w:spacing w:val="3"/>
          <w:sz w:val="20"/>
          <w:szCs w:val="20"/>
        </w:rPr>
        <w:t>երդիկների վրա պետք է լինի ներսի օդի ցողի կետի ջերմաստիճանից ոչ պակաս, դրսի օդի t</w:t>
      </w:r>
      <w:r w:rsidR="000D34CC" w:rsidRPr="0099438A">
        <w:rPr>
          <w:rFonts w:ascii="GHEA Grapalat" w:hAnsi="GHEA Grapalat" w:cs="Sylfaen"/>
          <w:spacing w:val="3"/>
          <w:sz w:val="20"/>
          <w:szCs w:val="20"/>
          <w:vertAlign w:val="subscript"/>
        </w:rPr>
        <w:t>դ</w:t>
      </w:r>
      <w:r w:rsidR="000D34CC" w:rsidRPr="0099438A">
        <w:rPr>
          <w:rFonts w:ascii="GHEA Grapalat" w:hAnsi="GHEA Grapalat" w:cs="Sylfaen"/>
          <w:spacing w:val="3"/>
          <w:sz w:val="20"/>
          <w:szCs w:val="20"/>
        </w:rPr>
        <w:t>,°С</w:t>
      </w:r>
      <w:r w:rsidR="001E60F6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0D34CC" w:rsidRPr="0099438A">
        <w:rPr>
          <w:rFonts w:ascii="GHEA Grapalat" w:hAnsi="GHEA Grapalat" w:cs="Sylfaen"/>
          <w:spacing w:val="3"/>
          <w:sz w:val="20"/>
          <w:szCs w:val="20"/>
        </w:rPr>
        <w:t xml:space="preserve"> հաշվարկային ջերմաստիճանի դեպքում</w:t>
      </w:r>
      <w:r w:rsidR="00E77606" w:rsidRPr="0099438A">
        <w:rPr>
          <w:rFonts w:ascii="GHEA Grapalat" w:hAnsi="GHEA Grapalat" w:cs="Sylfaen"/>
          <w:spacing w:val="3"/>
          <w:sz w:val="20"/>
          <w:szCs w:val="20"/>
        </w:rPr>
        <w:t>`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DD7FD0" w:rsidRPr="0099438A">
        <w:rPr>
          <w:rFonts w:ascii="GHEA Grapalat" w:hAnsi="GHEA Grapalat" w:cs="Sylfaen"/>
          <w:spacing w:val="3"/>
          <w:sz w:val="20"/>
          <w:szCs w:val="20"/>
        </w:rPr>
        <w:t>համաձայն</w:t>
      </w:r>
      <w:r w:rsidR="002E6E78" w:rsidRPr="00623F86">
        <w:rPr>
          <w:rFonts w:ascii="GHEA Grapalat" w:hAnsi="GHEA Grapalat" w:cs="Sylfaen"/>
          <w:spacing w:val="3"/>
          <w:sz w:val="20"/>
          <w:szCs w:val="20"/>
        </w:rPr>
        <w:t xml:space="preserve"> սույն շինարարական նորմերի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6D7FDD" w:rsidRPr="0099438A">
        <w:rPr>
          <w:rFonts w:ascii="GHEA Grapalat" w:hAnsi="GHEA Grapalat" w:cs="Sylfaen"/>
          <w:spacing w:val="3"/>
          <w:sz w:val="20"/>
          <w:szCs w:val="20"/>
        </w:rPr>
        <w:t>5</w:t>
      </w:r>
      <w:r w:rsidR="007B4EA6" w:rsidRPr="0099438A">
        <w:rPr>
          <w:rFonts w:ascii="GHEA Grapalat" w:hAnsi="GHEA Grapalat" w:cs="Sylfaen"/>
          <w:spacing w:val="3"/>
          <w:sz w:val="20"/>
          <w:szCs w:val="20"/>
        </w:rPr>
        <w:t>-րդ</w:t>
      </w:r>
      <w:r w:rsidR="001E60F6" w:rsidRPr="0099438A">
        <w:rPr>
          <w:rFonts w:ascii="GHEA Grapalat" w:hAnsi="GHEA Grapalat" w:cs="Sylfaen"/>
          <w:spacing w:val="3"/>
          <w:sz w:val="20"/>
          <w:szCs w:val="20"/>
        </w:rPr>
        <w:t xml:space="preserve"> բանաձևի բացատրությ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ունների</w:t>
      </w:r>
      <w:r w:rsidR="001E60F6" w:rsidRPr="0099438A">
        <w:rPr>
          <w:rFonts w:ascii="GHEA Grapalat" w:hAnsi="GHEA Grapalat" w:cs="Sylfaen"/>
          <w:spacing w:val="3"/>
          <w:sz w:val="20"/>
          <w:szCs w:val="20"/>
        </w:rPr>
        <w:t>։</w:t>
      </w:r>
    </w:p>
    <w:p w14:paraId="47020B19" w14:textId="77777777" w:rsidR="00135BBA" w:rsidRPr="0099438A" w:rsidRDefault="006B5EE0" w:rsidP="00E51B54">
      <w:pPr>
        <w:pStyle w:val="Style108"/>
        <w:widowControl/>
        <w:spacing w:line="240" w:lineRule="auto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="00047F52" w:rsidRPr="0099438A">
        <w:rPr>
          <w:rFonts w:ascii="GHEA Grapalat" w:hAnsi="GHEA Grapalat" w:cs="Sylfaen"/>
          <w:spacing w:val="3"/>
          <w:sz w:val="20"/>
          <w:szCs w:val="20"/>
        </w:rPr>
        <w:t>2</w:t>
      </w:r>
      <w:r w:rsidR="00E77606" w:rsidRPr="0099438A">
        <w:rPr>
          <w:rFonts w:ascii="GHEA Grapalat" w:hAnsi="GHEA Grapalat" w:cs="Sylfaen"/>
          <w:spacing w:val="3"/>
          <w:sz w:val="20"/>
          <w:szCs w:val="20"/>
        </w:rPr>
        <w:t>.</w:t>
      </w:r>
      <w:r w:rsidR="0053188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511926" w:rsidRPr="0099438A">
        <w:rPr>
          <w:rFonts w:ascii="GHEA Grapalat" w:hAnsi="GHEA Grapalat" w:cs="Sylfaen"/>
          <w:spacing w:val="3"/>
          <w:sz w:val="20"/>
          <w:szCs w:val="20"/>
        </w:rPr>
        <w:t>Ո</w:t>
      </w:r>
      <w:r w:rsidR="00255732" w:rsidRPr="0099438A">
        <w:rPr>
          <w:rFonts w:ascii="GHEA Grapalat" w:hAnsi="GHEA Grapalat" w:cs="Sylfaen"/>
          <w:spacing w:val="3"/>
          <w:sz w:val="20"/>
          <w:szCs w:val="20"/>
        </w:rPr>
        <w:t>ւղղահայաց ապակեպատ</w:t>
      </w:r>
      <w:r w:rsidR="00E77606" w:rsidRPr="0099438A">
        <w:rPr>
          <w:rFonts w:ascii="GHEA Grapalat" w:hAnsi="GHEA Grapalat" w:cs="Sylfaen"/>
          <w:spacing w:val="3"/>
          <w:sz w:val="20"/>
          <w:szCs w:val="20"/>
        </w:rPr>
        <w:t>ված լուսաթափանց կոնստրուկցիաների</w:t>
      </w:r>
      <w:r w:rsidR="00556BC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DD7FD0" w:rsidRPr="0099438A">
        <w:rPr>
          <w:rFonts w:ascii="GHEA Grapalat" w:hAnsi="GHEA Grapalat" w:cs="Sylfaen"/>
          <w:spacing w:val="3"/>
          <w:sz w:val="20"/>
          <w:szCs w:val="20"/>
        </w:rPr>
        <w:t xml:space="preserve">ներքին մակերևույթի </w:t>
      </w:r>
      <w:r w:rsidR="002E6E78" w:rsidRPr="002E6E78">
        <w:rPr>
          <w:rFonts w:ascii="GHEA Grapalat" w:hAnsi="GHEA Grapalat" w:cs="Sylfaen"/>
          <w:spacing w:val="3"/>
          <w:sz w:val="20"/>
          <w:szCs w:val="20"/>
        </w:rPr>
        <w:t xml:space="preserve">      </w:t>
      </w:r>
      <w:r w:rsidR="00DD7FD0" w:rsidRPr="0099438A">
        <w:rPr>
          <w:rFonts w:ascii="GHEA Grapalat" w:hAnsi="GHEA Grapalat" w:cs="Sylfaen"/>
          <w:spacing w:val="3"/>
          <w:sz w:val="20"/>
          <w:szCs w:val="20"/>
        </w:rPr>
        <w:t>նվա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DD7FD0" w:rsidRPr="0099438A">
        <w:rPr>
          <w:rFonts w:ascii="GHEA Grapalat" w:hAnsi="GHEA Grapalat" w:cs="Sylfaen"/>
          <w:spacing w:val="3"/>
          <w:sz w:val="20"/>
          <w:szCs w:val="20"/>
        </w:rPr>
        <w:t xml:space="preserve">զագույն ջերմաստիճանը (բացառությամբ արտադրական շենքերի) 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չ</w:t>
      </w:r>
      <w:r w:rsidR="00255732" w:rsidRPr="0099438A">
        <w:rPr>
          <w:rFonts w:ascii="GHEA Grapalat" w:hAnsi="GHEA Grapalat" w:cs="Sylfaen"/>
          <w:spacing w:val="3"/>
          <w:sz w:val="20"/>
          <w:szCs w:val="20"/>
        </w:rPr>
        <w:t>պետք է 3 °С-ից ցածր լինի, արտադրական շենքերում՝ 0</w:t>
      </w:r>
      <w:r w:rsidR="00A814F9" w:rsidRPr="0099438A">
        <w:rPr>
          <w:rFonts w:ascii="GHEA Grapalat" w:hAnsi="GHEA Grapalat"/>
          <w:bCs/>
          <w:sz w:val="20"/>
          <w:szCs w:val="20"/>
        </w:rPr>
        <w:t>°</w:t>
      </w:r>
      <w:r w:rsidR="00255732" w:rsidRPr="0099438A">
        <w:rPr>
          <w:rFonts w:ascii="GHEA Grapalat" w:hAnsi="GHEA Grapalat" w:cs="Sylfaen"/>
          <w:spacing w:val="3"/>
          <w:sz w:val="20"/>
          <w:szCs w:val="20"/>
        </w:rPr>
        <w:t xml:space="preserve">ից, իսկ 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>պատուհանների</w:t>
      </w:r>
      <w:r w:rsidR="00255732" w:rsidRPr="0099438A">
        <w:rPr>
          <w:rFonts w:ascii="GHEA Grapalat" w:hAnsi="GHEA Grapalat" w:cs="Sylfaen"/>
          <w:spacing w:val="3"/>
          <w:sz w:val="20"/>
          <w:szCs w:val="20"/>
        </w:rPr>
        <w:t xml:space="preserve"> անփաթանց էլեմենտներինը՝ ոչ պակաս ցողի կետի ջերմաստիճանից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, դրսի օդի,</w:t>
      </w:r>
      <m:oMath>
        <m:sSub>
          <m:sSubPr>
            <m:ctrlPr>
              <w:rPr>
                <w:rFonts w:ascii="Cambria Math" w:hAnsi="Cambria Math"/>
                <w:spacing w:val="3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pacing w:val="3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pacing w:val="3"/>
                <w:sz w:val="20"/>
                <w:szCs w:val="20"/>
              </w:rPr>
              <m:t>դ</m:t>
            </m:r>
          </m:sub>
        </m:sSub>
        <m:r>
          <m:rPr>
            <m:sty m:val="p"/>
          </m:rPr>
          <w:rPr>
            <w:rFonts w:ascii="Cambria Math" w:hAnsi="Cambria Math" w:cs="Sylfaen"/>
            <w:spacing w:val="3"/>
            <w:sz w:val="20"/>
            <w:szCs w:val="20"/>
          </w:rPr>
          <m:t>, °</m:t>
        </m:r>
        <m:r>
          <w:rPr>
            <w:rFonts w:ascii="Cambria Math" w:hAnsi="Cambria Math" w:cs="Sylfaen"/>
            <w:spacing w:val="3"/>
            <w:sz w:val="20"/>
            <w:szCs w:val="20"/>
          </w:rPr>
          <m:t>C</m:t>
        </m:r>
      </m:oMath>
      <w:r w:rsidR="00135BBA" w:rsidRPr="0099438A">
        <w:rPr>
          <w:rFonts w:ascii="GHEA Grapalat" w:hAnsi="GHEA Grapalat" w:cs="Sylfaen"/>
          <w:spacing w:val="3"/>
          <w:sz w:val="20"/>
          <w:szCs w:val="20"/>
        </w:rPr>
        <w:t>, հաշվարկային ջերմաստիճանի դեպքում</w:t>
      </w:r>
      <w:r w:rsidR="00E77606" w:rsidRPr="0099438A">
        <w:rPr>
          <w:rFonts w:ascii="GHEA Grapalat" w:hAnsi="GHEA Grapalat" w:cs="Sylfaen"/>
          <w:spacing w:val="3"/>
          <w:sz w:val="20"/>
          <w:szCs w:val="20"/>
        </w:rPr>
        <w:t>՝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 համաձայն </w:t>
      </w:r>
      <w:r w:rsidR="00B06275" w:rsidRPr="00B06275">
        <w:rPr>
          <w:rFonts w:ascii="GHEA Grapalat" w:hAnsi="GHEA Grapalat" w:cs="Sylfaen"/>
          <w:spacing w:val="3"/>
          <w:sz w:val="20"/>
          <w:szCs w:val="20"/>
        </w:rPr>
        <w:t xml:space="preserve">սույն շինարարական նորմերի 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>5</w:t>
      </w:r>
      <w:r w:rsidR="00E77606" w:rsidRPr="0099438A">
        <w:rPr>
          <w:rFonts w:ascii="GHEA Grapalat" w:hAnsi="GHEA Grapalat" w:cs="Sylfaen"/>
          <w:spacing w:val="3"/>
          <w:sz w:val="20"/>
          <w:szCs w:val="20"/>
        </w:rPr>
        <w:t>-րդ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 բանաձևի բացատրությունների։</w:t>
      </w:r>
    </w:p>
    <w:p w14:paraId="3470A51C" w14:textId="77777777" w:rsidR="00B95864" w:rsidRPr="0099438A" w:rsidRDefault="006B5EE0" w:rsidP="00E51B54">
      <w:pPr>
        <w:pStyle w:val="Style108"/>
        <w:widowControl/>
        <w:spacing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="00047F52"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Pr="0099438A">
        <w:rPr>
          <w:rFonts w:ascii="GHEA Grapalat" w:hAnsi="GHEA Grapalat" w:cs="Sylfaen"/>
          <w:spacing w:val="3"/>
          <w:sz w:val="20"/>
          <w:szCs w:val="20"/>
        </w:rPr>
        <w:t>.</w:t>
      </w:r>
      <w:r w:rsidR="0053188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490FB1" w:rsidRPr="0099438A">
        <w:rPr>
          <w:rFonts w:ascii="GHEA Grapalat" w:hAnsi="GHEA Grapalat" w:cs="Sylfaen"/>
          <w:spacing w:val="3"/>
          <w:sz w:val="20"/>
          <w:szCs w:val="20"/>
        </w:rPr>
        <w:t>Պատող կ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ոնստրուկցիայի ներքին մակերևույթի ջերմաստիճանը </w:t>
      </w:r>
      <w:r w:rsidR="00490FB1" w:rsidRPr="0099438A">
        <w:rPr>
          <w:rFonts w:ascii="GHEA Grapalat" w:hAnsi="GHEA Grapalat" w:cs="Sylfaen"/>
          <w:spacing w:val="3"/>
          <w:sz w:val="20"/>
          <w:szCs w:val="20"/>
        </w:rPr>
        <w:t>պետք է որոշվի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B06275" w:rsidRPr="00B06275">
        <w:rPr>
          <w:rFonts w:ascii="GHEA Grapalat" w:hAnsi="GHEA Grapalat" w:cs="Sylfaen"/>
          <w:spacing w:val="3"/>
          <w:sz w:val="20"/>
          <w:szCs w:val="20"/>
        </w:rPr>
        <w:t xml:space="preserve">                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կոնս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տրուկ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ցիայի </w:t>
      </w:r>
      <w:r w:rsidR="00E70217" w:rsidRPr="0099438A">
        <w:rPr>
          <w:rFonts w:ascii="GHEA Grapalat" w:hAnsi="GHEA Grapalat" w:cs="Sylfaen"/>
          <w:spacing w:val="3"/>
          <w:sz w:val="20"/>
          <w:szCs w:val="20"/>
        </w:rPr>
        <w:t xml:space="preserve">ջերմատեխնիկական անհամասեռությամբ 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բոլոր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E70217" w:rsidRPr="0099438A">
        <w:rPr>
          <w:rFonts w:ascii="GHEA Grapalat" w:hAnsi="GHEA Grapalat" w:cs="Sylfaen"/>
          <w:spacing w:val="3"/>
          <w:sz w:val="20"/>
          <w:szCs w:val="20"/>
        </w:rPr>
        <w:t>գոտիների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 ջերմաստիճանային դաշտերի հաշ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>վար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կով, կամ հավատարմագրված լաբորատորիայի կլիմայական խցում 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>կատար</w:t>
      </w:r>
      <w:r w:rsidR="00135BBA" w:rsidRPr="0099438A">
        <w:rPr>
          <w:rFonts w:ascii="GHEA Grapalat" w:hAnsi="GHEA Grapalat" w:cs="Sylfaen"/>
          <w:spacing w:val="3"/>
          <w:sz w:val="20"/>
          <w:szCs w:val="20"/>
        </w:rPr>
        <w:t xml:space="preserve">ված փորձարկումների արդյունքների հիման վրա։ </w:t>
      </w:r>
    </w:p>
    <w:p w14:paraId="607AF3A5" w14:textId="77777777" w:rsidR="00135BBA" w:rsidRPr="0099438A" w:rsidRDefault="006B5EE0" w:rsidP="00E51B54">
      <w:pPr>
        <w:pStyle w:val="Style108"/>
        <w:widowControl/>
        <w:spacing w:line="274" w:lineRule="exact"/>
        <w:ind w:right="-283" w:firstLine="720"/>
        <w:jc w:val="both"/>
        <w:rPr>
          <w:rFonts w:ascii="GHEA Grapalat" w:eastAsia="MS Mincho" w:hAnsi="GHEA Grapalat" w:cs="MS Mincho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="00047F52" w:rsidRPr="0099438A">
        <w:rPr>
          <w:rFonts w:ascii="GHEA Grapalat" w:hAnsi="GHEA Grapalat" w:cs="Sylfaen"/>
          <w:spacing w:val="3"/>
          <w:sz w:val="20"/>
          <w:szCs w:val="20"/>
        </w:rPr>
        <w:t>4</w:t>
      </w:r>
      <w:r w:rsidRPr="0099438A">
        <w:rPr>
          <w:rFonts w:ascii="GHEA Grapalat" w:hAnsi="GHEA Grapalat" w:cs="Sylfaen"/>
          <w:spacing w:val="3"/>
          <w:sz w:val="20"/>
          <w:szCs w:val="20"/>
        </w:rPr>
        <w:t>.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Ցողի կետի որոշման համար ներսի օդի հարաբերական խոնավությունը պետք է ընդունել</w:t>
      </w:r>
      <w:r w:rsidR="00E70217" w:rsidRPr="0099438A">
        <w:rPr>
          <w:rFonts w:ascii="GHEA Grapalat" w:hAnsi="GHEA Grapalat" w:cs="Sylfaen"/>
          <w:spacing w:val="3"/>
          <w:sz w:val="20"/>
          <w:szCs w:val="20"/>
        </w:rPr>
        <w:t>՝</w:t>
      </w:r>
    </w:p>
    <w:p w14:paraId="67E1DDED" w14:textId="77777777" w:rsidR="00454349" w:rsidRPr="0099438A" w:rsidRDefault="00454349" w:rsidP="00E51B54">
      <w:pPr>
        <w:pStyle w:val="Style21"/>
        <w:widowControl/>
        <w:spacing w:before="34"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1</w:t>
      </w:r>
      <w:r w:rsidR="00045D96" w:rsidRPr="0099438A">
        <w:rPr>
          <w:rFonts w:ascii="GHEA Grapalat" w:hAnsi="GHEA Grapalat" w:cs="Sylfaen"/>
          <w:spacing w:val="3"/>
          <w:sz w:val="20"/>
          <w:szCs w:val="20"/>
        </w:rPr>
        <w:t>)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53188D" w:rsidRPr="0099438A">
        <w:rPr>
          <w:rFonts w:ascii="GHEA Grapalat" w:hAnsi="GHEA Grapalat" w:cs="Sylfaen"/>
          <w:spacing w:val="3"/>
          <w:sz w:val="20"/>
          <w:szCs w:val="20"/>
        </w:rPr>
        <w:t xml:space="preserve">բնակելի 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շենքերի սենքերի, հիվանդանոց</w:t>
      </w:r>
      <w:r w:rsidR="0053188D" w:rsidRPr="0099438A">
        <w:rPr>
          <w:rFonts w:ascii="GHEA Grapalat" w:hAnsi="GHEA Grapalat" w:cs="Sylfaen"/>
          <w:spacing w:val="3"/>
          <w:sz w:val="20"/>
          <w:szCs w:val="20"/>
        </w:rPr>
        <w:t>ային հաստատությունների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, դիսպանսերների, ամբու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լատորիաների, պոլիկլինիկաների, ծծնդատների, ծերանոցների,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 xml:space="preserve"> ֆիզիկական թերություններով անձանց</w:t>
      </w:r>
      <w:r w:rsidR="004579A5" w:rsidRPr="0099438A">
        <w:rPr>
          <w:rFonts w:ascii="GHEA Grapalat" w:hAnsi="GHEA Grapalat" w:cs="Sylfaen"/>
          <w:spacing w:val="3"/>
          <w:sz w:val="20"/>
          <w:szCs w:val="20"/>
        </w:rPr>
        <w:t xml:space="preserve"> գիշերօթիկ տների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 xml:space="preserve"> հանրակրթական դպրոցների, </w:t>
      </w:r>
      <w:r w:rsidR="0053188D" w:rsidRPr="0099438A">
        <w:rPr>
          <w:rFonts w:ascii="GHEA Grapalat" w:hAnsi="GHEA Grapalat" w:cs="Sylfaen"/>
          <w:spacing w:val="3"/>
          <w:sz w:val="20"/>
          <w:szCs w:val="20"/>
        </w:rPr>
        <w:t xml:space="preserve">մանկապարտեզների, 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մսուր</w:t>
      </w:r>
      <w:r w:rsidR="00E70217" w:rsidRPr="0099438A">
        <w:rPr>
          <w:rFonts w:ascii="GHEA Grapalat" w:hAnsi="GHEA Grapalat" w:cs="Sylfaen"/>
          <w:spacing w:val="3"/>
          <w:sz w:val="20"/>
          <w:szCs w:val="20"/>
        </w:rPr>
        <w:t>-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մանկապարտեզների և մանկատների</w:t>
      </w:r>
      <w:r w:rsidR="00FF519A" w:rsidRPr="00FF519A">
        <w:rPr>
          <w:rFonts w:ascii="GHEA Grapalat" w:hAnsi="GHEA Grapalat" w:cs="Sylfaen"/>
          <w:spacing w:val="3"/>
          <w:sz w:val="20"/>
          <w:szCs w:val="20"/>
        </w:rPr>
        <w:t xml:space="preserve"> (բացառությամբ խոհանոցների և սանիտարական հանգույցների) 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 xml:space="preserve"> համար՝ 55 %, </w:t>
      </w:r>
    </w:p>
    <w:p w14:paraId="5F0BB6E5" w14:textId="77777777" w:rsidR="00454349" w:rsidRPr="0099438A" w:rsidRDefault="00D56B36" w:rsidP="00E51B54">
      <w:pPr>
        <w:pStyle w:val="Style21"/>
        <w:widowControl/>
        <w:spacing w:before="34" w:line="274" w:lineRule="exact"/>
        <w:ind w:right="-283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pacing w:val="3"/>
          <w:sz w:val="20"/>
          <w:szCs w:val="20"/>
        </w:rPr>
        <w:tab/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 xml:space="preserve">2) 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խոհան</w:t>
      </w:r>
      <w:r w:rsidR="00317951" w:rsidRPr="0099438A">
        <w:rPr>
          <w:rFonts w:ascii="GHEA Grapalat" w:hAnsi="GHEA Grapalat" w:cs="Sylfaen"/>
          <w:spacing w:val="3"/>
          <w:sz w:val="20"/>
          <w:szCs w:val="20"/>
        </w:rPr>
        <w:t>ո</w:t>
      </w:r>
      <w:r w:rsidR="0045196B" w:rsidRPr="0099438A">
        <w:rPr>
          <w:rFonts w:ascii="GHEA Grapalat" w:hAnsi="GHEA Grapalat" w:cs="Sylfaen"/>
          <w:spacing w:val="3"/>
          <w:sz w:val="20"/>
          <w:szCs w:val="20"/>
        </w:rPr>
        <w:t>ցների համար՝ 60 %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,</w:t>
      </w:r>
    </w:p>
    <w:p w14:paraId="5F745B50" w14:textId="77777777" w:rsidR="00454349" w:rsidRPr="0099438A" w:rsidRDefault="00454349" w:rsidP="00E51B54">
      <w:pPr>
        <w:pStyle w:val="Style21"/>
        <w:widowControl/>
        <w:spacing w:before="34"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 xml:space="preserve">3)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սան</w:t>
      </w:r>
      <w:r w:rsidR="00D56B36" w:rsidRPr="0099438A">
        <w:rPr>
          <w:rFonts w:ascii="GHEA Grapalat" w:eastAsia="MS Mincho" w:hAnsi="GHEA Grapalat" w:cs="MS Mincho"/>
          <w:spacing w:val="3"/>
          <w:sz w:val="20"/>
          <w:szCs w:val="20"/>
        </w:rPr>
        <w:t>իտարական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հանգույցներում՝ 65 %,</w:t>
      </w:r>
    </w:p>
    <w:p w14:paraId="0DDFEA07" w14:textId="77777777" w:rsidR="00454349" w:rsidRPr="0099438A" w:rsidRDefault="00454349" w:rsidP="00E51B54">
      <w:pPr>
        <w:pStyle w:val="Style21"/>
        <w:widowControl/>
        <w:spacing w:before="34"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4)</w:t>
      </w:r>
      <w:r w:rsidR="00D56B36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տաք նկուղներում և </w:t>
      </w:r>
      <w:r w:rsidR="002C6717" w:rsidRPr="0099438A">
        <w:rPr>
          <w:rFonts w:ascii="GHEA Grapalat" w:hAnsi="GHEA Grapalat" w:cs="Sylfaen"/>
          <w:spacing w:val="3"/>
          <w:sz w:val="20"/>
          <w:szCs w:val="20"/>
        </w:rPr>
        <w:t>հաղորդակցուղիներով ներքնահարկերում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՝</w:t>
      </w:r>
      <w:r w:rsidR="002C6717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75 %,</w:t>
      </w:r>
    </w:p>
    <w:p w14:paraId="6221B97A" w14:textId="77777777" w:rsidR="00454349" w:rsidRPr="0099438A" w:rsidRDefault="00454349" w:rsidP="00E51B54">
      <w:pPr>
        <w:pStyle w:val="Style21"/>
        <w:widowControl/>
        <w:spacing w:before="34"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 xml:space="preserve">5)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բնակելի շենքերի տաք ձեղնահարկերում՝ 55 %, </w:t>
      </w:r>
    </w:p>
    <w:p w14:paraId="42D55A3B" w14:textId="77777777" w:rsidR="008B724A" w:rsidRPr="0099438A" w:rsidRDefault="00454349" w:rsidP="00E51B54">
      <w:pPr>
        <w:pStyle w:val="Style21"/>
        <w:widowControl/>
        <w:spacing w:before="34" w:line="274" w:lineRule="exact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 xml:space="preserve">6)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հասարակական շենքերի սենքերում (բացի վերը նշվածներից)՝ 50%:</w:t>
      </w:r>
    </w:p>
    <w:p w14:paraId="0DF36C44" w14:textId="77777777" w:rsidR="008B724A" w:rsidRPr="0099438A" w:rsidRDefault="008B724A" w:rsidP="00E51B54">
      <w:pPr>
        <w:pStyle w:val="Style25"/>
        <w:widowControl/>
        <w:ind w:right="-283"/>
        <w:rPr>
          <w:rFonts w:ascii="GHEA Grapalat" w:hAnsi="GHEA Grapalat"/>
          <w:b/>
          <w:sz w:val="20"/>
          <w:szCs w:val="20"/>
        </w:rPr>
      </w:pPr>
    </w:p>
    <w:p w14:paraId="4E8D3695" w14:textId="77777777" w:rsidR="008B724A" w:rsidRPr="0099438A" w:rsidRDefault="002C6717" w:rsidP="00E51B54">
      <w:pPr>
        <w:pStyle w:val="Style21"/>
        <w:widowControl/>
        <w:spacing w:after="120" w:line="240" w:lineRule="auto"/>
        <w:ind w:right="-283"/>
        <w:jc w:val="center"/>
        <w:rPr>
          <w:rFonts w:ascii="GHEA Grapalat" w:hAnsi="GHEA Grapalat" w:cs="Sylfaen"/>
          <w:b/>
          <w:spacing w:val="3"/>
          <w:sz w:val="20"/>
          <w:szCs w:val="20"/>
        </w:rPr>
      </w:pPr>
      <w:r w:rsidRPr="0099438A">
        <w:rPr>
          <w:rFonts w:ascii="GHEA Grapalat" w:hAnsi="GHEA Grapalat" w:cs="Sylfaen"/>
          <w:b/>
          <w:spacing w:val="3"/>
          <w:sz w:val="20"/>
          <w:szCs w:val="20"/>
        </w:rPr>
        <w:t xml:space="preserve">4. </w:t>
      </w:r>
      <w:r w:rsidR="00F86904" w:rsidRPr="0099438A">
        <w:rPr>
          <w:rFonts w:ascii="GHEA Grapalat" w:hAnsi="GHEA Grapalat" w:cs="Sylfaen"/>
          <w:b/>
          <w:spacing w:val="3"/>
          <w:sz w:val="20"/>
          <w:szCs w:val="20"/>
        </w:rPr>
        <w:t>Արտաքին կլիմայական պայմանները շ</w:t>
      </w:r>
      <w:r w:rsidR="008B724A" w:rsidRPr="0099438A">
        <w:rPr>
          <w:rFonts w:ascii="GHEA Grapalat" w:hAnsi="GHEA Grapalat" w:cs="Sylfaen"/>
          <w:b/>
          <w:spacing w:val="3"/>
          <w:sz w:val="20"/>
          <w:szCs w:val="20"/>
        </w:rPr>
        <w:t>ենքերի ջերմային պաշտպանության հաշվարկի</w:t>
      </w:r>
      <w:r w:rsidR="00F86904" w:rsidRPr="0099438A">
        <w:rPr>
          <w:rFonts w:ascii="GHEA Grapalat" w:hAnsi="GHEA Grapalat" w:cs="Sylfaen"/>
          <w:b/>
          <w:spacing w:val="3"/>
          <w:sz w:val="20"/>
          <w:szCs w:val="20"/>
        </w:rPr>
        <w:t xml:space="preserve"> համար</w:t>
      </w:r>
      <w:r w:rsidR="008B724A" w:rsidRPr="0099438A">
        <w:rPr>
          <w:rFonts w:ascii="GHEA Grapalat" w:hAnsi="GHEA Grapalat" w:cs="Sylfaen"/>
          <w:b/>
          <w:spacing w:val="3"/>
          <w:sz w:val="20"/>
          <w:szCs w:val="20"/>
        </w:rPr>
        <w:t xml:space="preserve"> </w:t>
      </w:r>
    </w:p>
    <w:p w14:paraId="1A73CFB8" w14:textId="77777777" w:rsidR="008B724A" w:rsidRPr="0099438A" w:rsidRDefault="006B5EE0" w:rsidP="00E51B54">
      <w:pPr>
        <w:pStyle w:val="Style21"/>
        <w:widowControl/>
        <w:spacing w:before="34" w:line="276" w:lineRule="auto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>5</w:t>
      </w:r>
      <w:r w:rsidR="00045D96" w:rsidRPr="0099438A">
        <w:rPr>
          <w:rFonts w:ascii="GHEA Grapalat" w:hAnsi="GHEA Grapalat" w:cs="Sylfaen"/>
          <w:spacing w:val="3"/>
          <w:sz w:val="20"/>
          <w:szCs w:val="20"/>
        </w:rPr>
        <w:t>.</w:t>
      </w:r>
      <w:r w:rsidR="002C6717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Քաղաքային և գյուղական բնակավայրերի դրսի օդի հաշվարկային ջերմաստիճանը՝ t</w:t>
      </w:r>
      <w:r w:rsidR="008B724A" w:rsidRPr="0099438A">
        <w:rPr>
          <w:rFonts w:ascii="GHEA Grapalat" w:hAnsi="GHEA Grapalat" w:cs="Sylfaen"/>
          <w:spacing w:val="3"/>
          <w:sz w:val="20"/>
          <w:szCs w:val="20"/>
          <w:vertAlign w:val="subscript"/>
        </w:rPr>
        <w:t>դ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, </w:t>
      </w:r>
      <w:r w:rsidR="008B724A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o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C, պետք է ըն</w:t>
      </w:r>
      <w:r w:rsidR="00F86904" w:rsidRPr="0099438A">
        <w:rPr>
          <w:rFonts w:ascii="GHEA Grapalat" w:hAnsi="GHEA Grapalat" w:cs="Sylfaen"/>
          <w:spacing w:val="3"/>
          <w:sz w:val="20"/>
          <w:szCs w:val="20"/>
        </w:rPr>
        <w:t>դունել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համաձայն ՀՀՇՆ 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>II–7.01</w:t>
      </w:r>
      <w:r w:rsidR="00F86904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>շինարարական նորմերի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, ըստ ամենացուրտ հնգօրյակի միջին ջերմաստիճանի</w:t>
      </w:r>
      <w:r w:rsidR="00F86904" w:rsidRPr="0099438A">
        <w:rPr>
          <w:rFonts w:ascii="GHEA Grapalat" w:hAnsi="GHEA Grapalat" w:cs="Sylfaen"/>
          <w:spacing w:val="3"/>
          <w:sz w:val="20"/>
          <w:szCs w:val="20"/>
        </w:rPr>
        <w:t>`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0.92 ապահովվածությամբ: Կոնկրետ բնակավայրի վերաբերյալ տվյալների բացա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կա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յու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թյան դեպքում՝ հաշվարկային </w:t>
      </w:r>
      <w:r w:rsidR="00F86904" w:rsidRPr="0099438A">
        <w:rPr>
          <w:rFonts w:ascii="GHEA Grapalat" w:hAnsi="GHEA Grapalat" w:cs="Sylfaen"/>
          <w:spacing w:val="3"/>
          <w:sz w:val="20"/>
          <w:szCs w:val="20"/>
        </w:rPr>
        <w:t>ջերմաստիճան</w:t>
      </w:r>
      <w:r w:rsidR="001546CC" w:rsidRPr="0099438A">
        <w:rPr>
          <w:rFonts w:ascii="GHEA Grapalat" w:hAnsi="GHEA Grapalat" w:cs="Sylfaen"/>
          <w:spacing w:val="3"/>
          <w:sz w:val="20"/>
          <w:szCs w:val="20"/>
        </w:rPr>
        <w:t>ն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ըն</w:t>
      </w:r>
      <w:r w:rsidR="00F86904" w:rsidRPr="0099438A">
        <w:rPr>
          <w:rFonts w:ascii="GHEA Grapalat" w:hAnsi="GHEA Grapalat" w:cs="Sylfaen"/>
          <w:spacing w:val="3"/>
          <w:sz w:val="20"/>
          <w:szCs w:val="20"/>
        </w:rPr>
        <w:t xml:space="preserve">դունվում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է</w:t>
      </w:r>
      <w:r w:rsidR="00EF7BD4" w:rsidRPr="0099438A">
        <w:rPr>
          <w:rFonts w:ascii="GHEA Grapalat" w:hAnsi="GHEA Grapalat" w:cs="Sylfaen"/>
          <w:spacing w:val="3"/>
          <w:sz w:val="20"/>
          <w:szCs w:val="20"/>
        </w:rPr>
        <w:t xml:space="preserve"> մոտակա բնակավայրի համար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ՀՀՇՆ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 xml:space="preserve"> II–7.01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 xml:space="preserve"> շինարարական </w:t>
      </w:r>
      <w:r w:rsidR="00EF7BD4" w:rsidRPr="0099438A">
        <w:rPr>
          <w:rFonts w:ascii="GHEA Grapalat" w:hAnsi="GHEA Grapalat" w:cs="Sylfaen"/>
          <w:spacing w:val="3"/>
          <w:sz w:val="20"/>
          <w:szCs w:val="20"/>
        </w:rPr>
        <w:t>նորմերով տրված ջերմաստիճանը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: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</w:p>
    <w:p w14:paraId="67F4744C" w14:textId="77777777" w:rsidR="008B724A" w:rsidRPr="0099438A" w:rsidRDefault="006B5EE0" w:rsidP="00E51B54">
      <w:pPr>
        <w:pStyle w:val="Style21"/>
        <w:widowControl/>
        <w:spacing w:before="34" w:line="276" w:lineRule="auto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>6</w:t>
      </w:r>
      <w:r w:rsidR="00045D96" w:rsidRPr="0099438A">
        <w:rPr>
          <w:rFonts w:ascii="GHEA Grapalat" w:hAnsi="GHEA Grapalat" w:cs="Sylfaen"/>
          <w:spacing w:val="3"/>
          <w:sz w:val="20"/>
          <w:szCs w:val="20"/>
        </w:rPr>
        <w:t>.</w:t>
      </w:r>
      <w:r w:rsidR="004579A5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Ջեռուցման շրջանի տևողությունը, </w:t>
      </w:r>
      <w:r w:rsidR="008B724A" w:rsidRPr="0099438A">
        <w:rPr>
          <w:rFonts w:ascii="GHEA Grapalat" w:hAnsi="GHEA Grapalat" w:cs="Sylfaen"/>
          <w:i/>
          <w:spacing w:val="3"/>
          <w:sz w:val="20"/>
          <w:szCs w:val="20"/>
        </w:rPr>
        <w:t>z</w:t>
      </w:r>
      <w:r w:rsidR="00FA3AC6" w:rsidRPr="0099438A">
        <w:rPr>
          <w:rFonts w:ascii="GHEA Grapalat" w:hAnsi="GHEA Grapalat" w:cs="Sylfaen"/>
          <w:i/>
          <w:spacing w:val="3"/>
          <w:sz w:val="20"/>
          <w:szCs w:val="20"/>
          <w:vertAlign w:val="subscript"/>
        </w:rPr>
        <w:t>ջեռ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3664DE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օր/տարի, և արտաքին օդի միջին ջերմաստիճանը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>ջեռուցման ժամանա</w:t>
      </w:r>
      <w:r w:rsidR="004579A5" w:rsidRPr="0099438A">
        <w:rPr>
          <w:rFonts w:ascii="GHEA Grapalat" w:hAnsi="GHEA Grapalat" w:cs="Sylfaen"/>
          <w:spacing w:val="3"/>
          <w:sz w:val="20"/>
          <w:szCs w:val="20"/>
        </w:rPr>
        <w:t>կա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 xml:space="preserve">շրջանում, </w:t>
      </w:r>
      <w:r w:rsidR="001546CC" w:rsidRPr="0099438A">
        <w:rPr>
          <w:rFonts w:ascii="GHEA Grapalat" w:hAnsi="GHEA Grapalat" w:cs="Sylfaen"/>
          <w:i/>
          <w:spacing w:val="3"/>
          <w:sz w:val="20"/>
          <w:szCs w:val="20"/>
        </w:rPr>
        <w:t>t</w:t>
      </w:r>
      <w:r w:rsidR="001546CC" w:rsidRPr="0099438A">
        <w:rPr>
          <w:rFonts w:ascii="GHEA Grapalat" w:hAnsi="GHEA Grapalat" w:cs="Sylfaen"/>
          <w:i/>
          <w:spacing w:val="3"/>
          <w:sz w:val="20"/>
          <w:szCs w:val="20"/>
          <w:vertAlign w:val="subscript"/>
        </w:rPr>
        <w:t>ջեռ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,</w:t>
      </w:r>
      <m:oMath>
        <m:r>
          <m:rPr>
            <m:sty m:val="p"/>
          </m:rPr>
          <w:rPr>
            <w:rFonts w:ascii="Cambria Math" w:hAnsi="Cambria Math" w:cs="Sylfaen"/>
            <w:spacing w:val="3"/>
            <w:sz w:val="20"/>
            <w:szCs w:val="20"/>
          </w:rPr>
          <m:t xml:space="preserve"> °</m:t>
        </m:r>
        <m:r>
          <w:rPr>
            <w:rFonts w:ascii="Cambria Math" w:hAnsi="Cambria Math" w:cs="Sylfaen"/>
            <w:spacing w:val="3"/>
            <w:sz w:val="20"/>
            <w:szCs w:val="20"/>
          </w:rPr>
          <m:t>C</m:t>
        </m:r>
      </m:oMath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համապատասխան քաղաքի կամ բնակավայրի համար հար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կա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վոր է ըն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>դունել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>ըստ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ՀՀՇՆ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452C1F" w:rsidRPr="0099438A">
        <w:rPr>
          <w:rFonts w:ascii="GHEA Grapalat" w:hAnsi="GHEA Grapalat" w:cs="Sylfaen"/>
          <w:spacing w:val="3"/>
          <w:sz w:val="20"/>
          <w:szCs w:val="20"/>
        </w:rPr>
        <w:t>II–7.01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>շինարարակ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>ան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 xml:space="preserve"> նորմերի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: Կոնկրետ բնակավայրի տվյալների բա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ցա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կայության դեպքում՝ 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>ընդունել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>համաձայն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ՀՀՇՆ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452C1F" w:rsidRPr="0099438A">
        <w:rPr>
          <w:rFonts w:ascii="GHEA Grapalat" w:hAnsi="GHEA Grapalat" w:cs="Sylfaen"/>
          <w:spacing w:val="3"/>
          <w:sz w:val="20"/>
          <w:szCs w:val="20"/>
        </w:rPr>
        <w:t>II–7.01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A36A04" w:rsidRPr="0099438A">
        <w:rPr>
          <w:rFonts w:ascii="GHEA Grapalat" w:hAnsi="GHEA Grapalat" w:cs="Sylfaen"/>
          <w:spacing w:val="3"/>
          <w:sz w:val="20"/>
          <w:szCs w:val="20"/>
        </w:rPr>
        <w:t>շինարարական նորմերում տրված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մոտակա բնակավայրի: </w:t>
      </w:r>
    </w:p>
    <w:p w14:paraId="281E7921" w14:textId="77777777" w:rsidR="008B724A" w:rsidRPr="0099438A" w:rsidRDefault="006B5EE0" w:rsidP="00E51B54">
      <w:pPr>
        <w:pStyle w:val="Style21"/>
        <w:widowControl/>
        <w:spacing w:before="34" w:line="276" w:lineRule="auto"/>
        <w:ind w:right="-283" w:firstLine="720"/>
        <w:jc w:val="both"/>
        <w:rPr>
          <w:rFonts w:ascii="GHEA Grapalat" w:hAnsi="GHEA Grapalat" w:cs="Sylfaen"/>
          <w:spacing w:val="3"/>
          <w:sz w:val="20"/>
          <w:szCs w:val="20"/>
        </w:rPr>
      </w:pPr>
      <w:r w:rsidRPr="0099438A">
        <w:rPr>
          <w:rFonts w:ascii="GHEA Grapalat" w:hAnsi="GHEA Grapalat" w:cs="Sylfaen"/>
          <w:spacing w:val="3"/>
          <w:sz w:val="20"/>
          <w:szCs w:val="20"/>
        </w:rPr>
        <w:t>3</w:t>
      </w:r>
      <w:r w:rsidR="00454349" w:rsidRPr="0099438A">
        <w:rPr>
          <w:rFonts w:ascii="GHEA Grapalat" w:hAnsi="GHEA Grapalat" w:cs="Sylfaen"/>
          <w:spacing w:val="3"/>
          <w:sz w:val="20"/>
          <w:szCs w:val="20"/>
        </w:rPr>
        <w:t>7</w:t>
      </w:r>
      <w:r w:rsidRPr="0099438A">
        <w:rPr>
          <w:rFonts w:ascii="GHEA Grapalat" w:hAnsi="GHEA Grapalat" w:cs="Sylfaen"/>
          <w:spacing w:val="3"/>
          <w:sz w:val="20"/>
          <w:szCs w:val="20"/>
        </w:rPr>
        <w:t xml:space="preserve">.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Ջեռուցման շրջանի ջերմաստիճան-օր՝ </w:t>
      </w:r>
      <w:r w:rsidR="008B724A" w:rsidRPr="0099438A">
        <w:rPr>
          <w:rFonts w:ascii="GHEA Grapalat" w:hAnsi="GHEA Grapalat" w:cs="Sylfaen"/>
          <w:i/>
          <w:spacing w:val="3"/>
          <w:sz w:val="20"/>
          <w:szCs w:val="20"/>
        </w:rPr>
        <w:t>ՋՇՋՕ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մեծությունը հարկավոր է հաշվել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2</w:t>
      </w:r>
      <w:r w:rsidR="003A4B25" w:rsidRPr="0099438A">
        <w:rPr>
          <w:rFonts w:ascii="GHEA Grapalat" w:hAnsi="GHEA Grapalat" w:cs="Sylfaen"/>
          <w:spacing w:val="3"/>
          <w:sz w:val="20"/>
          <w:szCs w:val="20"/>
        </w:rPr>
        <w:t>-րդ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բանաձևով, որտեղ՝</w:t>
      </w:r>
      <w:r w:rsidR="00C8571D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8B724A" w:rsidRPr="0099438A">
        <w:rPr>
          <w:rFonts w:ascii="GHEA Grapalat" w:hAnsi="GHEA Grapalat" w:cs="Sylfaen"/>
          <w:i/>
          <w:spacing w:val="3"/>
          <w:sz w:val="20"/>
          <w:szCs w:val="20"/>
        </w:rPr>
        <w:t>t</w:t>
      </w:r>
      <w:r w:rsidR="008B724A" w:rsidRPr="0099438A">
        <w:rPr>
          <w:rFonts w:ascii="GHEA Grapalat" w:hAnsi="GHEA Grapalat" w:cs="Sylfaen"/>
          <w:i/>
          <w:spacing w:val="3"/>
          <w:sz w:val="20"/>
          <w:szCs w:val="20"/>
          <w:vertAlign w:val="subscript"/>
        </w:rPr>
        <w:t>ջ</w:t>
      </w:r>
      <w:r w:rsidR="001546CC" w:rsidRPr="0099438A">
        <w:rPr>
          <w:rFonts w:ascii="GHEA Grapalat" w:hAnsi="GHEA Grapalat" w:cs="Sylfaen"/>
          <w:i/>
          <w:spacing w:val="3"/>
          <w:sz w:val="20"/>
          <w:szCs w:val="20"/>
          <w:vertAlign w:val="subscript"/>
        </w:rPr>
        <w:t>եռ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-ը նույնն է, ինչ որ</w:t>
      </w:r>
      <w:r w:rsidR="00B06275" w:rsidRPr="00B06275">
        <w:rPr>
          <w:rFonts w:ascii="GHEA Grapalat" w:hAnsi="GHEA Grapalat" w:cs="Sylfaen"/>
          <w:spacing w:val="3"/>
          <w:sz w:val="20"/>
          <w:szCs w:val="20"/>
        </w:rPr>
        <w:t xml:space="preserve"> սույն շինարարական նորմերի 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B06275">
        <w:rPr>
          <w:rFonts w:ascii="GHEA Grapalat" w:hAnsi="GHEA Grapalat" w:cs="Sylfaen"/>
          <w:spacing w:val="3"/>
          <w:sz w:val="20"/>
          <w:szCs w:val="20"/>
        </w:rPr>
        <w:t>1</w:t>
      </w:r>
      <w:r w:rsidR="00B06275" w:rsidRPr="00B06275">
        <w:rPr>
          <w:rFonts w:ascii="GHEA Grapalat" w:hAnsi="GHEA Grapalat" w:cs="Sylfaen"/>
          <w:spacing w:val="3"/>
          <w:sz w:val="20"/>
          <w:szCs w:val="20"/>
        </w:rPr>
        <w:t>6</w:t>
      </w:r>
      <w:r w:rsidR="003A4B25" w:rsidRPr="0099438A">
        <w:rPr>
          <w:rFonts w:ascii="GHEA Grapalat" w:hAnsi="GHEA Grapalat" w:cs="Sylfaen"/>
          <w:spacing w:val="3"/>
          <w:sz w:val="20"/>
          <w:szCs w:val="20"/>
        </w:rPr>
        <w:t>–րդ կետում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 xml:space="preserve">, </w:t>
      </w:r>
      <w:r w:rsidR="008B724A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o</w:t>
      </w:r>
      <w:r w:rsidR="008B724A" w:rsidRPr="0099438A">
        <w:rPr>
          <w:rFonts w:ascii="GHEA Grapalat" w:hAnsi="GHEA Grapalat" w:cs="Sylfaen"/>
          <w:spacing w:val="3"/>
          <w:sz w:val="20"/>
          <w:szCs w:val="20"/>
        </w:rPr>
        <w:t>C</w:t>
      </w:r>
      <w:r w:rsidR="003A4B25" w:rsidRPr="0099438A">
        <w:rPr>
          <w:rFonts w:ascii="GHEA Grapalat" w:hAnsi="GHEA Grapalat" w:cs="Sylfaen"/>
          <w:spacing w:val="3"/>
          <w:sz w:val="20"/>
          <w:szCs w:val="20"/>
        </w:rPr>
        <w:t xml:space="preserve">: </w:t>
      </w:r>
    </w:p>
    <w:p w14:paraId="3419A195" w14:textId="77777777" w:rsidR="008B724A" w:rsidRPr="0099438A" w:rsidRDefault="001E488F" w:rsidP="00E51B54">
      <w:pPr>
        <w:pStyle w:val="Heading1"/>
        <w:spacing w:before="240"/>
        <w:ind w:right="-283"/>
        <w:rPr>
          <w:rStyle w:val="FontStyle200"/>
          <w:rFonts w:ascii="GHEA Grapalat" w:hAnsi="GHEA Grapalat"/>
          <w:bCs w:val="0"/>
          <w:sz w:val="20"/>
          <w:szCs w:val="20"/>
        </w:rPr>
      </w:pPr>
      <w:bookmarkStart w:id="13" w:name="_Toc450234262"/>
      <w:r w:rsidRPr="0099438A">
        <w:rPr>
          <w:rStyle w:val="FontStyle199"/>
          <w:rFonts w:ascii="GHEA Grapalat" w:hAnsi="GHEA Grapalat"/>
          <w:b/>
          <w:sz w:val="20"/>
          <w:szCs w:val="20"/>
        </w:rPr>
        <w:t>VI</w:t>
      </w:r>
      <w:r w:rsidR="003A4B25" w:rsidRPr="0099438A">
        <w:rPr>
          <w:rStyle w:val="FontStyle199"/>
          <w:rFonts w:ascii="GHEA Grapalat" w:hAnsi="GHEA Grapalat"/>
          <w:b/>
          <w:sz w:val="20"/>
          <w:szCs w:val="20"/>
        </w:rPr>
        <w:t>.</w:t>
      </w:r>
      <w:r w:rsidR="004E598D" w:rsidRPr="0099438A">
        <w:rPr>
          <w:rStyle w:val="FontStyle199"/>
          <w:rFonts w:ascii="GHEA Grapalat" w:hAnsi="GHEA Grapalat"/>
          <w:sz w:val="20"/>
          <w:szCs w:val="20"/>
        </w:rPr>
        <w:t xml:space="preserve"> </w:t>
      </w:r>
      <w:r w:rsidR="008B724A" w:rsidRPr="0099438A">
        <w:rPr>
          <w:rStyle w:val="FontStyle200"/>
          <w:rFonts w:ascii="GHEA Grapalat" w:hAnsi="GHEA Grapalat"/>
          <w:bCs w:val="0"/>
          <w:sz w:val="20"/>
          <w:szCs w:val="20"/>
        </w:rPr>
        <w:t>Պ</w:t>
      </w:r>
      <w:r w:rsidR="003A4B25" w:rsidRPr="0099438A">
        <w:rPr>
          <w:rStyle w:val="FontStyle200"/>
          <w:rFonts w:ascii="GHEA Grapalat" w:hAnsi="GHEA Grapalat"/>
          <w:bCs w:val="0"/>
          <w:sz w:val="20"/>
          <w:szCs w:val="20"/>
        </w:rPr>
        <w:t>ԱՏՈՂ ԿՈՆՍՏՐՈՒԿՑԻԱՆԵՐԻ ՋԵՐՄԱԿԱՅՈՒՆՈՒԹՅՈՒՆԸ ՏԱՐՎԱ ՏԱՔ ԺԱՄԱՆԱԿԱՇՐՋԱՆՈՒՄ</w:t>
      </w:r>
      <w:bookmarkEnd w:id="13"/>
    </w:p>
    <w:p w14:paraId="5658AC9E" w14:textId="77777777" w:rsidR="00624277" w:rsidRPr="0099438A" w:rsidRDefault="00481FD8" w:rsidP="00E51B54">
      <w:pPr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38</w:t>
      </w:r>
      <w:r w:rsidR="00624277" w:rsidRPr="0099438A">
        <w:rPr>
          <w:rFonts w:ascii="GHEA Grapalat" w:hAnsi="GHEA Grapalat"/>
          <w:sz w:val="20"/>
          <w:szCs w:val="20"/>
        </w:rPr>
        <w:t xml:space="preserve">. 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Այն շրջաններում, որտեղ հուլիս ամսվա միջին ջերմաստիճանը 21</w:t>
      </w:r>
      <m:oMath>
        <m:r>
          <m:rPr>
            <m:sty m:val="p"/>
          </m:rPr>
          <w:rPr>
            <w:rStyle w:val="FontStyle200"/>
            <w:rFonts w:ascii="Cambria Math" w:hAnsi="Cambria Math"/>
            <w:sz w:val="20"/>
            <w:szCs w:val="20"/>
          </w:rPr>
          <m:t>℃</m:t>
        </m:r>
      </m:oMath>
      <w:r w:rsidR="00624277" w:rsidRPr="0099438A">
        <w:rPr>
          <w:rFonts w:ascii="GHEA Grapalat" w:hAnsi="GHEA Grapalat" w:cs="Sylfaen"/>
          <w:spacing w:val="3"/>
          <w:sz w:val="20"/>
          <w:szCs w:val="20"/>
        </w:rPr>
        <w:t xml:space="preserve"> և բարձր է, բնակելի </w:t>
      </w:r>
      <w:r w:rsidR="00A9711B" w:rsidRPr="0099438A">
        <w:rPr>
          <w:rFonts w:ascii="GHEA Grapalat" w:hAnsi="GHEA Grapalat" w:cs="Sylfaen"/>
          <w:spacing w:val="3"/>
          <w:sz w:val="20"/>
          <w:szCs w:val="20"/>
        </w:rPr>
        <w:t xml:space="preserve">շենքերի </w:t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>և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 xml:space="preserve"> հիվանդանոցային </w:t>
      </w:r>
      <w:r w:rsidR="00A9711B" w:rsidRPr="0099438A">
        <w:rPr>
          <w:rFonts w:ascii="GHEA Grapalat" w:hAnsi="GHEA Grapalat" w:cs="Sylfaen"/>
          <w:spacing w:val="3"/>
          <w:sz w:val="20"/>
          <w:szCs w:val="20"/>
        </w:rPr>
        <w:t xml:space="preserve">հաստատությունների 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(հիվանդանոցների, կլինիկաների, ստացիոնարների և հոսպիտալների), դիսպանսերների, ամբուլատոր</w:t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 xml:space="preserve">իաների, 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պոլիկ</w:t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>լինիկաների</w:t>
      </w:r>
      <w:r w:rsidR="00A3536B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 xml:space="preserve"> ծննդատների, ման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կա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տների, ծերանոցների</w:t>
      </w:r>
      <w:r w:rsidR="00827BCF" w:rsidRPr="0099438A">
        <w:rPr>
          <w:rFonts w:ascii="GHEA Grapalat" w:hAnsi="GHEA Grapalat" w:cs="Sylfaen"/>
          <w:spacing w:val="3"/>
          <w:sz w:val="20"/>
          <w:szCs w:val="20"/>
        </w:rPr>
        <w:t xml:space="preserve"> (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ծերերի և հաշմանդամների գիշերօթիկ տների</w:t>
      </w:r>
      <w:r w:rsidR="00827BCF" w:rsidRPr="0099438A">
        <w:rPr>
          <w:rFonts w:ascii="GHEA Grapalat" w:hAnsi="GHEA Grapalat" w:cs="Sylfaen"/>
          <w:spacing w:val="3"/>
          <w:sz w:val="20"/>
          <w:szCs w:val="20"/>
        </w:rPr>
        <w:t>)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 xml:space="preserve">, մանկապարտեզների, մսուրների, ինչպես 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lastRenderedPageBreak/>
        <w:t>նաև այն արտադրական շենքերի, որտեղ տարվա տաք ժամանակաշրջանում աշխատանքային գոտում անհրաժեշտ է պահպանել ջերմաստիճանի և օդի հարաբերական խոնավության օպտիմալ հարաչափերը կամ ըստ տեխնոլոգիական պայմանների անհրաժեշտ է պահպանել հաստատուն ջերմ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աս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տի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ճան կամ ջերմաստիճանը և օդի հարաբերական խոնավությունը,</w:t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 xml:space="preserve"> պատող կոնստրուկցիայի (ար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>տա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 xml:space="preserve">քին պատերի և ծածկերի/վերնածածկերի) ներքին </w:t>
      </w:r>
      <w:r w:rsidR="0063088E" w:rsidRPr="0099438A">
        <w:rPr>
          <w:rFonts w:ascii="GHEA Grapalat" w:hAnsi="GHEA Grapalat" w:cs="Sylfaen"/>
          <w:spacing w:val="3"/>
          <w:sz w:val="20"/>
          <w:szCs w:val="20"/>
        </w:rPr>
        <w:t>մակերևույթի</w:t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 xml:space="preserve"> ջերմաստիճանի տատանման ամ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>պ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>լի</w:t>
      </w:r>
      <w:r w:rsidR="00865E9B" w:rsidRPr="0099438A">
        <w:rPr>
          <w:rFonts w:ascii="GHEA Grapalat" w:hAnsi="GHEA Grapalat" w:cs="Sylfaen"/>
          <w:spacing w:val="3"/>
          <w:sz w:val="20"/>
          <w:szCs w:val="20"/>
        </w:rPr>
        <w:softHyphen/>
      </w:r>
      <w:r w:rsidR="00F90E7B" w:rsidRPr="0099438A">
        <w:rPr>
          <w:rFonts w:ascii="GHEA Grapalat" w:hAnsi="GHEA Grapalat" w:cs="Sylfaen"/>
          <w:spacing w:val="3"/>
          <w:sz w:val="20"/>
          <w:szCs w:val="20"/>
        </w:rPr>
        <w:t>տուդը,</w:t>
      </w:r>
      <m:oMath>
        <m:sSub>
          <m:sSubPr>
            <m:ctrlPr>
              <w:rPr>
                <w:rFonts w:ascii="Cambria Math" w:hAnsi="Cambria Math"/>
                <w:i/>
                <w:spacing w:val="3"/>
                <w:sz w:val="20"/>
              </w:rPr>
            </m:ctrlPr>
          </m:sSubPr>
          <m:e>
            <m:r>
              <w:rPr>
                <w:rFonts w:ascii="Cambria Math" w:hAnsi="Cambria Math" w:cs="Sylfaen"/>
                <w:spacing w:val="3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Sylfaen"/>
                <w:spacing w:val="3"/>
                <w:sz w:val="20"/>
                <w:szCs w:val="20"/>
              </w:rPr>
              <m:t>ô</m:t>
            </m:r>
          </m:sub>
        </m:sSub>
      </m:oMath>
      <w:r w:rsidR="00F90E7B" w:rsidRPr="0099438A">
        <w:rPr>
          <w:rFonts w:ascii="GHEA Grapalat" w:hAnsi="GHEA Grapalat" w:cs="Sylfaen"/>
          <w:spacing w:val="3"/>
          <w:sz w:val="20"/>
          <w:szCs w:val="20"/>
        </w:rPr>
        <w:t xml:space="preserve">, </w:t>
      </w:r>
      <m:oMath>
        <m:r>
          <m:rPr>
            <m:sty m:val="p"/>
          </m:rPr>
          <w:rPr>
            <w:rFonts w:ascii="Cambria Math" w:hAnsi="Cambria Math" w:cs="Sylfaen"/>
            <w:spacing w:val="3"/>
          </w:rPr>
          <m:t>℃</m:t>
        </m:r>
      </m:oMath>
      <w:r w:rsidR="00F90E7B" w:rsidRPr="0099438A">
        <w:rPr>
          <w:rFonts w:ascii="GHEA Grapalat" w:hAnsi="GHEA Grapalat" w:cs="Sylfaen"/>
          <w:spacing w:val="3"/>
          <w:sz w:val="20"/>
          <w:szCs w:val="20"/>
        </w:rPr>
        <w:t xml:space="preserve">, 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չպետք է գերազանցի պատող կոնստրուկցիայի</w:t>
      </w:r>
      <w:r w:rsidR="0063088E" w:rsidRPr="0099438A">
        <w:rPr>
          <w:rFonts w:ascii="GHEA Grapalat" w:hAnsi="GHEA Grapalat" w:cs="Sylfaen"/>
          <w:spacing w:val="3"/>
          <w:sz w:val="20"/>
          <w:szCs w:val="20"/>
        </w:rPr>
        <w:t xml:space="preserve"> 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ներքին մակերևույթի ջերմաստիճանի տատանումների ամպլիտուդի նորմավորված</w:t>
      </w:r>
      <w:r w:rsidR="00790CA0" w:rsidRPr="0099438A">
        <w:rPr>
          <w:rFonts w:ascii="GHEA Grapalat" w:hAnsi="GHEA Grapalat" w:cs="Sylfaen"/>
          <w:spacing w:val="3"/>
          <w:sz w:val="20"/>
          <w:szCs w:val="20"/>
        </w:rPr>
        <w:t xml:space="preserve"> արժեքը, A</w:t>
      </w:r>
      <w:r w:rsidR="00790CA0" w:rsidRPr="0099438A">
        <w:rPr>
          <w:rFonts w:ascii="GHEA Grapalat" w:hAnsi="GHEA Grapalat" w:cs="Sylfaen"/>
          <w:spacing w:val="3"/>
          <w:sz w:val="20"/>
          <w:szCs w:val="20"/>
          <w:vertAlign w:val="subscript"/>
        </w:rPr>
        <w:t>t</w:t>
      </w:r>
      <w:r w:rsidR="001D41E4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ն</w:t>
      </w:r>
      <w:r w:rsidR="007029A0" w:rsidRPr="0099438A">
        <w:rPr>
          <w:rFonts w:ascii="GHEA Grapalat" w:hAnsi="GHEA Grapalat" w:cs="Sylfaen"/>
          <w:spacing w:val="3"/>
          <w:sz w:val="20"/>
          <w:szCs w:val="20"/>
        </w:rPr>
        <w:t>,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 xml:space="preserve"> (</w:t>
      </w:r>
      <w:r w:rsidR="005A0150" w:rsidRPr="0099438A">
        <w:rPr>
          <w:rFonts w:ascii="GHEA Grapalat" w:hAnsi="GHEA Grapalat" w:cs="Sylfaen"/>
          <w:spacing w:val="3"/>
          <w:sz w:val="20"/>
          <w:szCs w:val="20"/>
          <w:vertAlign w:val="superscript"/>
        </w:rPr>
        <w:t>օ</w:t>
      </w:r>
      <w:r w:rsidR="00624277" w:rsidRPr="0099438A">
        <w:rPr>
          <w:rFonts w:ascii="GHEA Grapalat" w:hAnsi="GHEA Grapalat" w:cs="Sylfaen"/>
          <w:spacing w:val="3"/>
          <w:sz w:val="20"/>
          <w:szCs w:val="20"/>
        </w:rPr>
        <w:t>C) որը որոշվում է հետևյալ բանաձևով</w:t>
      </w:r>
      <w:r w:rsidR="00624277" w:rsidRPr="0099438A">
        <w:rPr>
          <w:rFonts w:ascii="GHEA Grapalat" w:hAnsi="GHEA Grapalat"/>
          <w:sz w:val="20"/>
          <w:szCs w:val="20"/>
        </w:rPr>
        <w:t>`</w:t>
      </w:r>
    </w:p>
    <w:p w14:paraId="22E2FAEC" w14:textId="77777777" w:rsidR="008618C0" w:rsidRPr="00196E2E" w:rsidRDefault="00C8571D" w:rsidP="003D6FB8">
      <w:pPr>
        <w:spacing w:after="0" w:line="240" w:lineRule="auto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ô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2.5-0.1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-21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5E9B" w:rsidRPr="0099438A">
        <w:rPr>
          <w:rFonts w:ascii="GHEA Grapalat" w:hAnsi="GHEA Grapalat"/>
        </w:rPr>
        <w:t xml:space="preserve">                                                     </w:t>
      </w:r>
      <w:r w:rsidR="007029A0" w:rsidRPr="0099438A">
        <w:rPr>
          <w:rFonts w:ascii="GHEA Grapalat" w:hAnsi="GHEA Grapalat"/>
          <w:sz w:val="20"/>
          <w:szCs w:val="20"/>
        </w:rPr>
        <w:t>(</w:t>
      </w:r>
      <w:r w:rsidR="005A0150" w:rsidRPr="0099438A">
        <w:rPr>
          <w:rFonts w:ascii="GHEA Grapalat" w:hAnsi="GHEA Grapalat"/>
          <w:sz w:val="20"/>
          <w:szCs w:val="20"/>
        </w:rPr>
        <w:t>8</w:t>
      </w:r>
      <w:r w:rsidR="007029A0" w:rsidRPr="0099438A">
        <w:rPr>
          <w:rFonts w:ascii="GHEA Grapalat" w:hAnsi="GHEA Grapalat"/>
          <w:sz w:val="20"/>
          <w:szCs w:val="20"/>
        </w:rPr>
        <w:t>)</w:t>
      </w:r>
    </w:p>
    <w:p w14:paraId="78C0FB2F" w14:textId="77777777" w:rsidR="00865E9B" w:rsidRPr="0099438A" w:rsidRDefault="00624277" w:rsidP="00E51B54">
      <w:pPr>
        <w:spacing w:after="0" w:line="240" w:lineRule="auto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որտեղ`</w:t>
      </w:r>
      <w:r w:rsidR="00470722" w:rsidRPr="0099438A">
        <w:rPr>
          <w:rFonts w:ascii="GHEA Grapalat" w:hAnsi="GHEA Grapalat"/>
          <w:sz w:val="20"/>
          <w:szCs w:val="20"/>
        </w:rPr>
        <w:t xml:space="preserve"> </w:t>
      </w:r>
    </w:p>
    <w:p w14:paraId="1E7136E8" w14:textId="77777777" w:rsidR="00624277" w:rsidRPr="0099438A" w:rsidRDefault="00624277" w:rsidP="00E51B54">
      <w:pPr>
        <w:spacing w:after="0" w:line="240" w:lineRule="auto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t</w:t>
      </w:r>
      <w:r w:rsidR="00EB7E53" w:rsidRPr="0099438A">
        <w:rPr>
          <w:rFonts w:ascii="GHEA Grapalat" w:hAnsi="GHEA Grapalat"/>
          <w:sz w:val="20"/>
          <w:szCs w:val="20"/>
          <w:vertAlign w:val="subscript"/>
        </w:rPr>
        <w:t>դ</w:t>
      </w:r>
      <w:r w:rsidRPr="0099438A">
        <w:rPr>
          <w:rFonts w:ascii="GHEA Grapalat" w:hAnsi="GHEA Grapalat"/>
          <w:sz w:val="20"/>
          <w:szCs w:val="20"/>
        </w:rPr>
        <w:t xml:space="preserve"> - հուլիսին դրսի օդի միջին ամսական ջերմաստիճանն է (</w:t>
      </w:r>
      <w:r w:rsidR="009368E2" w:rsidRPr="0099438A">
        <w:rPr>
          <w:rFonts w:ascii="GHEA Grapalat" w:hAnsi="GHEA Grapalat"/>
          <w:sz w:val="20"/>
          <w:szCs w:val="20"/>
        </w:rPr>
        <w:t>°</w:t>
      </w:r>
      <w:r w:rsidRPr="0099438A">
        <w:rPr>
          <w:rFonts w:ascii="GHEA Grapalat" w:hAnsi="GHEA Grapalat"/>
          <w:sz w:val="20"/>
          <w:szCs w:val="20"/>
        </w:rPr>
        <w:t>C), որ</w:t>
      </w:r>
      <w:r w:rsidR="003A4B25" w:rsidRPr="0099438A">
        <w:rPr>
          <w:rFonts w:ascii="GHEA Grapalat" w:hAnsi="GHEA Grapalat"/>
          <w:sz w:val="20"/>
          <w:szCs w:val="20"/>
        </w:rPr>
        <w:t>ն</w:t>
      </w:r>
      <w:r w:rsidRPr="0099438A">
        <w:rPr>
          <w:rFonts w:ascii="GHEA Grapalat" w:hAnsi="GHEA Grapalat"/>
          <w:sz w:val="20"/>
          <w:szCs w:val="20"/>
        </w:rPr>
        <w:t xml:space="preserve"> ընդունվում է համաձայն </w:t>
      </w:r>
      <w:r w:rsidR="003D6FB8" w:rsidRPr="003D6FB8">
        <w:rPr>
          <w:rFonts w:ascii="GHEA Grapalat" w:hAnsi="GHEA Grapalat"/>
          <w:sz w:val="20"/>
          <w:szCs w:val="20"/>
        </w:rPr>
        <w:t xml:space="preserve">         </w:t>
      </w:r>
      <w:r w:rsidRPr="0099438A">
        <w:rPr>
          <w:rFonts w:ascii="GHEA Grapalat" w:hAnsi="GHEA Grapalat"/>
          <w:sz w:val="20"/>
          <w:szCs w:val="20"/>
        </w:rPr>
        <w:t>ՀՀՇՆ II-7.01 շինարարական նորմերի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3A4B25" w:rsidRPr="0099438A">
        <w:rPr>
          <w:rFonts w:ascii="GHEA Grapalat" w:hAnsi="GHEA Grapalat"/>
          <w:sz w:val="20"/>
          <w:szCs w:val="20"/>
        </w:rPr>
        <w:t>1</w:t>
      </w:r>
      <w:r w:rsidR="003A4B25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3A4B25" w:rsidRPr="0099438A">
        <w:rPr>
          <w:rFonts w:ascii="GHEA Grapalat" w:hAnsi="GHEA Grapalat"/>
          <w:sz w:val="20"/>
          <w:szCs w:val="20"/>
        </w:rPr>
        <w:t>1</w:t>
      </w:r>
      <w:r w:rsidR="00470722" w:rsidRPr="0099438A">
        <w:rPr>
          <w:rFonts w:ascii="GHEA Grapalat" w:hAnsi="GHEA Grapalat"/>
          <w:sz w:val="20"/>
          <w:szCs w:val="20"/>
        </w:rPr>
        <w:t>-րդ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511926" w:rsidRPr="0099438A">
        <w:rPr>
          <w:rFonts w:ascii="GHEA Grapalat" w:hAnsi="GHEA Grapalat"/>
          <w:sz w:val="20"/>
          <w:szCs w:val="20"/>
        </w:rPr>
        <w:t>ա</w:t>
      </w:r>
      <w:r w:rsidR="003A4B25" w:rsidRPr="0099438A">
        <w:rPr>
          <w:rFonts w:ascii="GHEA Grapalat" w:hAnsi="GHEA Grapalat"/>
          <w:sz w:val="20"/>
          <w:szCs w:val="20"/>
        </w:rPr>
        <w:t>ղյուսակ</w:t>
      </w:r>
      <w:r w:rsidRPr="0099438A">
        <w:rPr>
          <w:rFonts w:ascii="GHEA Grapalat" w:hAnsi="GHEA Grapalat"/>
          <w:sz w:val="20"/>
          <w:szCs w:val="20"/>
        </w:rPr>
        <w:t xml:space="preserve">ի: </w:t>
      </w:r>
    </w:p>
    <w:p w14:paraId="78542D6E" w14:textId="77777777" w:rsidR="00511926" w:rsidRPr="0099438A" w:rsidRDefault="005A0150" w:rsidP="00E51B54">
      <w:pPr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39</w:t>
      </w:r>
      <w:r w:rsidR="00790CA0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592C78" w:rsidRPr="0099438A">
        <w:rPr>
          <w:rFonts w:ascii="GHEA Grapalat" w:hAnsi="GHEA Grapalat"/>
          <w:sz w:val="20"/>
          <w:szCs w:val="20"/>
        </w:rPr>
        <w:t>Պ</w:t>
      </w:r>
      <w:r w:rsidR="006263ED" w:rsidRPr="0099438A">
        <w:rPr>
          <w:rFonts w:ascii="GHEA Grapalat" w:hAnsi="GHEA Grapalat"/>
          <w:sz w:val="20"/>
          <w:szCs w:val="20"/>
        </w:rPr>
        <w:t xml:space="preserve">ատող կոնստրուկցիաների ներքին մակերևույթի ջերմաստիճանի տատանման </w:t>
      </w:r>
      <w:r w:rsidR="00592C78" w:rsidRPr="0099438A">
        <w:rPr>
          <w:rFonts w:ascii="GHEA Grapalat" w:hAnsi="GHEA Grapalat"/>
          <w:sz w:val="20"/>
          <w:szCs w:val="20"/>
        </w:rPr>
        <w:t>հաշվարկային</w:t>
      </w:r>
      <w:r w:rsidR="00470722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/>
          <w:sz w:val="20"/>
          <w:szCs w:val="20"/>
        </w:rPr>
        <w:t xml:space="preserve">ամպլիտուդը,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/>
            </m:r>
            <m:r>
              <w:rPr>
                <w:rFonts w:ascii="Malgun Gothic" w:eastAsia="Malgun Gothic" w:hAnsi="Malgun Gothic" w:cs="Malgun Gothic" w:hint="eastAsia"/>
                <w:sz w:val="20"/>
                <w:szCs w:val="20"/>
              </w:rPr>
              <m:t>㠳</m:t>
            </m:r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6263ED" w:rsidRPr="0099438A">
        <w:rPr>
          <w:rFonts w:ascii="GHEA Grapalat" w:hAnsi="GHEA Grapalat"/>
          <w:sz w:val="20"/>
          <w:szCs w:val="20"/>
        </w:rPr>
        <w:t>,</w:t>
      </w:r>
      <w:r w:rsidR="00470722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/>
          <w:sz w:val="20"/>
          <w:szCs w:val="20"/>
        </w:rPr>
        <w:t>պետք է որոշել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/>
          <w:sz w:val="20"/>
          <w:szCs w:val="20"/>
        </w:rPr>
        <w:t xml:space="preserve">հետևյալ բանաձևով՝ </w:t>
      </w:r>
    </w:p>
    <w:p w14:paraId="505FDC48" w14:textId="77777777" w:rsidR="00790CA0" w:rsidRPr="0099438A" w:rsidRDefault="002271AA" w:rsidP="00E51B54">
      <w:pPr>
        <w:spacing w:after="0" w:line="240" w:lineRule="auto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ô</m:t>
            </m:r>
            <m: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  <m:sup>
                <m:r>
                  <w:rPr>
                    <w:rFonts w:ascii="Cambria Math" w:hAnsi="Cambria Math" w:cs="Sylfaen"/>
                    <w:sz w:val="24"/>
                    <w:szCs w:val="24"/>
                  </w:rPr>
                  <m:t>հ</m:t>
                </m:r>
              </m:sup>
            </m:sSubSup>
          </m:num>
          <m:den>
            <m:r>
              <w:rPr>
                <w:rFonts w:ascii="Cambria Math" w:hAnsi="Cambria Math"/>
                <w:sz w:val="24"/>
                <w:szCs w:val="24"/>
              </w:rPr>
              <m:t>í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5E9B" w:rsidRPr="0099438A">
        <w:rPr>
          <w:rFonts w:ascii="GHEA Grapalat" w:hAnsi="GHEA Grapalat"/>
          <w:sz w:val="21"/>
          <w:szCs w:val="21"/>
        </w:rPr>
        <w:t xml:space="preserve">                                                                        </w:t>
      </w:r>
      <w:r w:rsidR="00790CA0" w:rsidRPr="0099438A">
        <w:rPr>
          <w:rFonts w:ascii="GHEA Grapalat" w:hAnsi="GHEA Grapalat"/>
          <w:sz w:val="21"/>
          <w:szCs w:val="21"/>
        </w:rPr>
        <w:t>(</w:t>
      </w:r>
      <w:r w:rsidR="005A0150" w:rsidRPr="0099438A">
        <w:rPr>
          <w:rFonts w:ascii="GHEA Grapalat" w:hAnsi="GHEA Grapalat"/>
          <w:sz w:val="20"/>
          <w:szCs w:val="20"/>
        </w:rPr>
        <w:t>9</w:t>
      </w:r>
      <w:r w:rsidR="00790CA0" w:rsidRPr="0099438A">
        <w:rPr>
          <w:rFonts w:ascii="GHEA Grapalat" w:hAnsi="GHEA Grapalat"/>
          <w:sz w:val="20"/>
          <w:szCs w:val="20"/>
        </w:rPr>
        <w:t>)</w:t>
      </w:r>
    </w:p>
    <w:p w14:paraId="089291CC" w14:textId="77777777" w:rsidR="00511926" w:rsidRPr="0099438A" w:rsidRDefault="00511926" w:rsidP="009013B1">
      <w:pPr>
        <w:spacing w:after="120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ո</w:t>
      </w:r>
      <w:r w:rsidR="006263ED" w:rsidRPr="0099438A">
        <w:rPr>
          <w:rFonts w:ascii="GHEA Grapalat" w:hAnsi="GHEA Grapalat"/>
          <w:sz w:val="20"/>
          <w:szCs w:val="20"/>
        </w:rPr>
        <w:t xml:space="preserve">րտեղ՝ </w:t>
      </w:r>
    </w:p>
    <w:p w14:paraId="79EFF834" w14:textId="77777777" w:rsidR="00790CA0" w:rsidRPr="0099438A" w:rsidRDefault="00C31964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հ</m:t>
            </m:r>
          </m:sup>
        </m:sSubSup>
      </m:oMath>
      <w:r w:rsidR="0007162B" w:rsidRPr="0099438A">
        <w:rPr>
          <w:rFonts w:ascii="GHEA Grapalat" w:hAnsi="GHEA Grapalat"/>
          <w:sz w:val="20"/>
          <w:szCs w:val="20"/>
        </w:rPr>
        <w:t>-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3664DE" w:rsidRPr="0099438A">
        <w:rPr>
          <w:rFonts w:ascii="GHEA Grapalat" w:hAnsi="GHEA Grapalat" w:cs="Sylfaen"/>
          <w:sz w:val="20"/>
          <w:szCs w:val="20"/>
        </w:rPr>
        <w:t>դրսի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օդի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տատանումների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հաշվարկային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ամպլիտուդն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է</w:t>
      </w:r>
      <w:r w:rsidR="00790CA0" w:rsidRPr="0099438A">
        <w:rPr>
          <w:rFonts w:ascii="GHEA Grapalat" w:hAnsi="GHEA Grapalat"/>
          <w:sz w:val="20"/>
          <w:szCs w:val="20"/>
        </w:rPr>
        <w:t>, °С,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որոշվում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6263ED" w:rsidRPr="0099438A">
        <w:rPr>
          <w:rFonts w:ascii="GHEA Grapalat" w:hAnsi="GHEA Grapalat" w:cs="Sylfaen"/>
          <w:sz w:val="20"/>
          <w:szCs w:val="20"/>
        </w:rPr>
        <w:t>է</w:t>
      </w:r>
      <w:r w:rsidR="006263ED" w:rsidRPr="0099438A">
        <w:rPr>
          <w:rFonts w:ascii="GHEA Grapalat" w:hAnsi="GHEA Grapalat"/>
          <w:sz w:val="20"/>
          <w:szCs w:val="20"/>
        </w:rPr>
        <w:t xml:space="preserve"> </w:t>
      </w:r>
      <w:r w:rsidR="001F00C4" w:rsidRPr="0099438A">
        <w:rPr>
          <w:rFonts w:ascii="GHEA Grapalat" w:hAnsi="GHEA Grapalat" w:cs="Sylfaen"/>
          <w:sz w:val="20"/>
          <w:szCs w:val="20"/>
        </w:rPr>
        <w:t>ըստ</w:t>
      </w:r>
      <w:r w:rsidR="001F00C4" w:rsidRPr="0099438A">
        <w:rPr>
          <w:rFonts w:ascii="GHEA Grapalat" w:hAnsi="GHEA Grapalat"/>
          <w:sz w:val="20"/>
          <w:szCs w:val="20"/>
        </w:rPr>
        <w:t xml:space="preserve"> </w:t>
      </w:r>
      <w:r w:rsidR="00DB3683" w:rsidRPr="00DB3683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="001F00C4" w:rsidRPr="0099438A">
        <w:rPr>
          <w:rFonts w:ascii="GHEA Grapalat" w:hAnsi="GHEA Grapalat"/>
          <w:sz w:val="20"/>
          <w:szCs w:val="20"/>
        </w:rPr>
        <w:t>4</w:t>
      </w:r>
      <w:r w:rsidR="005A0150" w:rsidRPr="0099438A">
        <w:rPr>
          <w:rFonts w:ascii="GHEA Grapalat" w:hAnsi="GHEA Grapalat"/>
          <w:sz w:val="20"/>
          <w:szCs w:val="20"/>
        </w:rPr>
        <w:t>0</w:t>
      </w:r>
      <w:r w:rsidR="003A4B25" w:rsidRPr="0099438A">
        <w:rPr>
          <w:rFonts w:ascii="GHEA Grapalat" w:hAnsi="GHEA Grapalat"/>
          <w:sz w:val="20"/>
          <w:szCs w:val="20"/>
        </w:rPr>
        <w:t>-</w:t>
      </w:r>
      <w:r w:rsidR="003A4B25" w:rsidRPr="0099438A">
        <w:rPr>
          <w:rFonts w:ascii="GHEA Grapalat" w:hAnsi="GHEA Grapalat" w:cs="Sylfaen"/>
          <w:sz w:val="20"/>
          <w:szCs w:val="20"/>
        </w:rPr>
        <w:t>րդ</w:t>
      </w:r>
      <w:r w:rsidR="003A4B25" w:rsidRPr="0099438A">
        <w:rPr>
          <w:rFonts w:ascii="GHEA Grapalat" w:hAnsi="GHEA Grapalat"/>
          <w:sz w:val="20"/>
          <w:szCs w:val="20"/>
        </w:rPr>
        <w:t xml:space="preserve"> </w:t>
      </w:r>
      <w:r w:rsidR="003A4B25" w:rsidRPr="0099438A">
        <w:rPr>
          <w:rFonts w:ascii="GHEA Grapalat" w:hAnsi="GHEA Grapalat" w:cs="Sylfaen"/>
          <w:sz w:val="20"/>
          <w:szCs w:val="20"/>
        </w:rPr>
        <w:t>կետի</w:t>
      </w:r>
      <w:r w:rsidR="001F00C4" w:rsidRPr="0099438A">
        <w:rPr>
          <w:rFonts w:ascii="GHEA Grapalat" w:hAnsi="GHEA Grapalat" w:cs="Calibri"/>
          <w:sz w:val="20"/>
          <w:szCs w:val="20"/>
        </w:rPr>
        <w:t>։</w:t>
      </w:r>
    </w:p>
    <w:p w14:paraId="0611CC78" w14:textId="77777777" w:rsidR="00790CA0" w:rsidRPr="0099438A" w:rsidRDefault="00C3196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2) </w:t>
      </w:r>
      <m:oMath>
        <m:r>
          <w:rPr>
            <w:rFonts w:ascii="Cambria Math" w:hAnsi="Cambria Math"/>
            <w:sz w:val="20"/>
            <w:szCs w:val="20"/>
          </w:rPr>
          <m:t>í -</m:t>
        </m:r>
      </m:oMath>
      <w:r w:rsidR="003664DE" w:rsidRPr="0099438A">
        <w:rPr>
          <w:rFonts w:ascii="GHEA Grapalat" w:hAnsi="GHEA Grapalat" w:cs="Sylfaen"/>
          <w:sz w:val="20"/>
          <w:szCs w:val="20"/>
        </w:rPr>
        <w:t xml:space="preserve"> դրսի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տատանումների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մարման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արժեքն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07162B" w:rsidRPr="0099438A">
        <w:rPr>
          <w:rFonts w:ascii="GHEA Grapalat" w:hAnsi="GHEA Grapalat" w:cs="Sylfaen"/>
          <w:sz w:val="20"/>
          <w:szCs w:val="20"/>
        </w:rPr>
        <w:t xml:space="preserve"> ըստ </w:t>
      </w:r>
      <w:r w:rsidR="009013B1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592C78" w:rsidRPr="0099438A">
        <w:rPr>
          <w:rFonts w:ascii="GHEA Grapalat" w:hAnsi="GHEA Grapalat"/>
          <w:sz w:val="20"/>
          <w:szCs w:val="20"/>
        </w:rPr>
        <w:t>41-</w:t>
      </w:r>
      <w:r w:rsidR="00592C78" w:rsidRPr="0099438A">
        <w:rPr>
          <w:rFonts w:ascii="GHEA Grapalat" w:hAnsi="GHEA Grapalat" w:cs="Sylfaen"/>
          <w:sz w:val="20"/>
          <w:szCs w:val="20"/>
        </w:rPr>
        <w:t>րդ</w:t>
      </w:r>
      <w:r w:rsidR="00592C78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կետի</w:t>
      </w:r>
      <w:r w:rsidRPr="0099438A">
        <w:rPr>
          <w:rFonts w:ascii="GHEA Grapalat" w:hAnsi="GHEA Grapalat"/>
          <w:sz w:val="20"/>
          <w:szCs w:val="20"/>
        </w:rPr>
        <w:t>:</w:t>
      </w:r>
    </w:p>
    <w:p w14:paraId="73DDC885" w14:textId="77777777" w:rsidR="000741CE" w:rsidRPr="0099438A" w:rsidRDefault="005A0150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40</w:t>
      </w:r>
      <w:r w:rsidR="00624277" w:rsidRPr="0099438A">
        <w:rPr>
          <w:rFonts w:ascii="GHEA Grapalat" w:hAnsi="GHEA Grapalat"/>
          <w:sz w:val="20"/>
          <w:szCs w:val="20"/>
        </w:rPr>
        <w:t>.</w:t>
      </w:r>
      <w:r w:rsidR="0007162B" w:rsidRPr="0099438A">
        <w:rPr>
          <w:rFonts w:ascii="GHEA Grapalat" w:hAnsi="GHEA Grapalat"/>
          <w:sz w:val="20"/>
          <w:szCs w:val="20"/>
        </w:rPr>
        <w:t xml:space="preserve"> </w:t>
      </w:r>
      <w:r w:rsidR="003664DE" w:rsidRPr="0099438A">
        <w:rPr>
          <w:rFonts w:ascii="GHEA Grapalat" w:hAnsi="GHEA Grapalat" w:cs="Sylfaen"/>
          <w:sz w:val="20"/>
          <w:szCs w:val="20"/>
        </w:rPr>
        <w:t xml:space="preserve">Դրսի </w:t>
      </w:r>
      <w:r w:rsidR="00C31964" w:rsidRPr="0099438A">
        <w:rPr>
          <w:rFonts w:ascii="GHEA Grapalat" w:hAnsi="GHEA Grapalat" w:cs="Sylfaen"/>
          <w:sz w:val="20"/>
          <w:szCs w:val="20"/>
        </w:rPr>
        <w:t>օդի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տատանումների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հաշվարկային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ամպլիտուդը</w:t>
      </w:r>
      <w:r w:rsidR="00C31964" w:rsidRPr="0099438A">
        <w:rPr>
          <w:rFonts w:ascii="GHEA Grapalat" w:hAnsi="GHEA Grapalat"/>
          <w:sz w:val="20"/>
          <w:szCs w:val="20"/>
        </w:rPr>
        <w:t>,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հ</m:t>
            </m:r>
          </m:sup>
        </m:sSubSup>
      </m:oMath>
      <w:r w:rsidR="002615F2" w:rsidRPr="0099438A">
        <w:rPr>
          <w:rFonts w:ascii="GHEA Grapalat" w:hAnsi="GHEA Grapalat"/>
          <w:sz w:val="20"/>
          <w:szCs w:val="20"/>
        </w:rPr>
        <w:t xml:space="preserve">, </w:t>
      </w:r>
      <w:r w:rsidR="00172C6B" w:rsidRPr="0099438A">
        <w:rPr>
          <w:rFonts w:ascii="GHEA Grapalat" w:hAnsi="GHEA Grapalat"/>
          <w:sz w:val="20"/>
          <w:szCs w:val="20"/>
        </w:rPr>
        <w:t>°С</w:t>
      </w:r>
      <w:r w:rsidR="002615F2" w:rsidRPr="0099438A">
        <w:rPr>
          <w:rFonts w:ascii="GHEA Grapalat" w:hAnsi="GHEA Grapalat"/>
          <w:sz w:val="20"/>
          <w:szCs w:val="20"/>
        </w:rPr>
        <w:t xml:space="preserve">, </w:t>
      </w:r>
      <w:r w:rsidR="00C31964" w:rsidRPr="0099438A">
        <w:rPr>
          <w:rFonts w:ascii="GHEA Grapalat" w:hAnsi="GHEA Grapalat" w:cs="Sylfaen"/>
          <w:sz w:val="20"/>
          <w:szCs w:val="20"/>
        </w:rPr>
        <w:t>որոշվում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է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հետևյալ</w:t>
      </w:r>
      <w:r w:rsidR="00C31964" w:rsidRPr="0099438A">
        <w:rPr>
          <w:rFonts w:ascii="GHEA Grapalat" w:hAnsi="GHEA Grapalat"/>
          <w:sz w:val="20"/>
          <w:szCs w:val="20"/>
        </w:rPr>
        <w:t xml:space="preserve"> </w:t>
      </w:r>
      <w:r w:rsidR="00C31964" w:rsidRPr="0099438A">
        <w:rPr>
          <w:rFonts w:ascii="GHEA Grapalat" w:hAnsi="GHEA Grapalat" w:cs="Sylfaen"/>
          <w:sz w:val="20"/>
          <w:szCs w:val="20"/>
        </w:rPr>
        <w:t>բանաձևով</w:t>
      </w:r>
      <w:r w:rsidR="00E470F4" w:rsidRPr="0099438A">
        <w:rPr>
          <w:rFonts w:ascii="GHEA Grapalat" w:hAnsi="GHEA Grapalat" w:cs="Sylfaen"/>
          <w:sz w:val="20"/>
          <w:szCs w:val="20"/>
        </w:rPr>
        <w:t>`</w:t>
      </w:r>
    </w:p>
    <w:p w14:paraId="1E62879C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44F937B9" w14:textId="77777777" w:rsidR="000741CE" w:rsidRPr="0099438A" w:rsidRDefault="002271AA" w:rsidP="00E51B54">
      <w:pPr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 w:cs="Sylfaen"/>
                <w:sz w:val="24"/>
                <w:szCs w:val="24"/>
              </w:rPr>
              <m:t>դ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հ</m:t>
            </m:r>
          </m:sup>
        </m:sSubSup>
        <m:r>
          <w:rPr>
            <w:rFonts w:ascii="Cambria Math" w:hAnsi="Cambria Math"/>
            <w:sz w:val="24"/>
            <w:szCs w:val="24"/>
          </w:rPr>
          <m:t>=0,5∙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  <m:r>
              <w:rPr>
                <w:rFonts w:ascii="Cambria Math" w:hAnsi="Cambria Math" w:cs="Sylfaen"/>
                <w:sz w:val="24"/>
                <w:szCs w:val="24"/>
              </w:rPr>
              <m:t>դ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առ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միջ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5E9B" w:rsidRPr="0099438A">
        <w:rPr>
          <w:rFonts w:ascii="GHEA Grapalat" w:hAnsi="GHEA Grapalat"/>
          <w:sz w:val="21"/>
          <w:szCs w:val="21"/>
        </w:rPr>
        <w:t xml:space="preserve">                                                     </w:t>
      </w:r>
      <w:r w:rsidR="00172C6B" w:rsidRPr="0099438A">
        <w:rPr>
          <w:rFonts w:ascii="GHEA Grapalat" w:hAnsi="GHEA Grapalat"/>
          <w:sz w:val="21"/>
          <w:szCs w:val="21"/>
        </w:rPr>
        <w:t>(</w:t>
      </w:r>
      <w:r w:rsidR="005A0150" w:rsidRPr="0099438A">
        <w:rPr>
          <w:rFonts w:ascii="GHEA Grapalat" w:hAnsi="GHEA Grapalat"/>
          <w:sz w:val="20"/>
          <w:szCs w:val="20"/>
        </w:rPr>
        <w:t>10</w:t>
      </w:r>
      <w:r w:rsidR="00172C6B" w:rsidRPr="0099438A">
        <w:rPr>
          <w:rFonts w:ascii="GHEA Grapalat" w:hAnsi="GHEA Grapalat"/>
          <w:sz w:val="21"/>
          <w:szCs w:val="21"/>
        </w:rPr>
        <w:t>)</w:t>
      </w:r>
    </w:p>
    <w:p w14:paraId="27DB9C0F" w14:textId="77777777" w:rsidR="008618C0" w:rsidRPr="0099438A" w:rsidRDefault="008618C0" w:rsidP="00E51B54">
      <w:pPr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</w:p>
    <w:p w14:paraId="2EFEBBD9" w14:textId="77777777" w:rsidR="00592C78" w:rsidRPr="0099438A" w:rsidRDefault="00A47B8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172C6B" w:rsidRPr="0099438A">
        <w:rPr>
          <w:rFonts w:ascii="GHEA Grapalat" w:hAnsi="GHEA Grapalat" w:cs="Sylfaen"/>
          <w:sz w:val="20"/>
          <w:szCs w:val="20"/>
        </w:rPr>
        <w:t>րտեղ՝</w:t>
      </w:r>
    </w:p>
    <w:p w14:paraId="7D7949D9" w14:textId="77777777" w:rsidR="00172C6B" w:rsidRPr="0099438A" w:rsidRDefault="00C8571D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143DC7" w:rsidRPr="0099438A">
        <w:rPr>
          <w:rFonts w:ascii="GHEA Grapalat" w:hAnsi="GHEA Grapalat"/>
          <w:sz w:val="20"/>
          <w:szCs w:val="20"/>
        </w:rPr>
        <w:tab/>
      </w:r>
      <w:r w:rsidR="00172C6B" w:rsidRPr="0099438A">
        <w:rPr>
          <w:rFonts w:ascii="GHEA Grapalat" w:hAnsi="GHEA Grapalat"/>
          <w:sz w:val="20"/>
          <w:szCs w:val="20"/>
        </w:rPr>
        <w:t xml:space="preserve">1)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t</m:t>
            </m:r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  <m:r>
          <w:rPr>
            <w:rFonts w:ascii="Cambria Math" w:hAnsi="Cambria Math"/>
            <w:sz w:val="20"/>
            <w:szCs w:val="20"/>
          </w:rPr>
          <m:t>-</m:t>
        </m:r>
      </m:oMath>
      <w:r w:rsidR="00172C6B" w:rsidRPr="0099438A">
        <w:rPr>
          <w:rFonts w:ascii="GHEA Grapalat" w:hAnsi="GHEA Grapalat" w:cs="Sylfaen"/>
          <w:sz w:val="20"/>
          <w:szCs w:val="20"/>
        </w:rPr>
        <w:t>հուլիսին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3664DE" w:rsidRPr="0099438A">
        <w:rPr>
          <w:rFonts w:ascii="GHEA Grapalat" w:hAnsi="GHEA Grapalat" w:cs="Sylfaen"/>
          <w:sz w:val="20"/>
          <w:szCs w:val="20"/>
        </w:rPr>
        <w:t>դրսի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օդի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տատանումների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6D605A" w:rsidRPr="0099438A">
        <w:rPr>
          <w:rFonts w:ascii="GHEA Grapalat" w:hAnsi="GHEA Grapalat" w:cs="Sylfaen"/>
          <w:sz w:val="20"/>
          <w:szCs w:val="20"/>
        </w:rPr>
        <w:t>ամպլիտ</w:t>
      </w:r>
      <w:r w:rsidR="00172C6B" w:rsidRPr="0099438A">
        <w:rPr>
          <w:rFonts w:ascii="GHEA Grapalat" w:hAnsi="GHEA Grapalat" w:cs="Sylfaen"/>
          <w:sz w:val="20"/>
          <w:szCs w:val="20"/>
        </w:rPr>
        <w:t>ուդն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է</w:t>
      </w:r>
      <w:r w:rsidR="00172C6B" w:rsidRPr="0099438A">
        <w:rPr>
          <w:rFonts w:ascii="GHEA Grapalat" w:hAnsi="GHEA Grapalat"/>
          <w:sz w:val="20"/>
          <w:szCs w:val="20"/>
        </w:rPr>
        <w:t xml:space="preserve">, °С, </w:t>
      </w:r>
      <w:r w:rsidR="00172C6B" w:rsidRPr="0099438A">
        <w:rPr>
          <w:rFonts w:ascii="GHEA Grapalat" w:hAnsi="GHEA Grapalat" w:cs="Sylfaen"/>
          <w:sz w:val="20"/>
          <w:szCs w:val="20"/>
        </w:rPr>
        <w:t>ըստ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6A4DD3" w:rsidRPr="0099438A">
        <w:rPr>
          <w:rFonts w:ascii="GHEA Grapalat" w:hAnsi="GHEA Grapalat" w:cs="Sylfaen"/>
          <w:sz w:val="20"/>
          <w:szCs w:val="20"/>
        </w:rPr>
        <w:t>ՀՀՇՆ</w:t>
      </w:r>
      <w:r w:rsidR="006A4DD3" w:rsidRPr="0099438A">
        <w:rPr>
          <w:rFonts w:ascii="GHEA Grapalat" w:hAnsi="GHEA Grapalat"/>
          <w:sz w:val="20"/>
          <w:szCs w:val="20"/>
        </w:rPr>
        <w:t xml:space="preserve"> II-7.01</w:t>
      </w:r>
      <w:r w:rsidR="006D605A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շինարարական</w:t>
      </w:r>
      <w:r w:rsidR="00592C78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նորմերի</w:t>
      </w:r>
      <w:r w:rsidR="00592C78" w:rsidRPr="0099438A">
        <w:rPr>
          <w:rFonts w:ascii="GHEA Grapalat" w:hAnsi="GHEA Grapalat"/>
          <w:sz w:val="20"/>
          <w:szCs w:val="20"/>
        </w:rPr>
        <w:t>,</w:t>
      </w:r>
    </w:p>
    <w:p w14:paraId="3112F7C1" w14:textId="77777777" w:rsidR="00C31964" w:rsidRPr="0099438A" w:rsidRDefault="00A47B8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2)</w:t>
      </w:r>
      <m:oMath>
        <m:r>
          <w:rPr>
            <w:rFonts w:ascii="Cambria Math" w:hAnsi="Cambria Math"/>
            <w:sz w:val="21"/>
            <w:szCs w:val="21"/>
          </w:rPr>
          <m:t xml:space="preserve"> p</m:t>
        </m:r>
      </m:oMath>
      <w:r w:rsidR="005D5D11" w:rsidRPr="0099438A">
        <w:rPr>
          <w:rFonts w:ascii="GHEA Grapalat" w:hAnsi="GHEA Grapalat"/>
          <w:sz w:val="21"/>
          <w:szCs w:val="21"/>
        </w:rPr>
        <w:t>-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պատող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արտաքին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5D5D11" w:rsidRPr="0099438A">
        <w:rPr>
          <w:rFonts w:ascii="GHEA Grapalat" w:hAnsi="GHEA Grapalat"/>
          <w:sz w:val="20"/>
          <w:szCs w:val="20"/>
        </w:rPr>
        <w:t xml:space="preserve">մակերևույթի </w:t>
      </w:r>
      <w:r w:rsidR="00172C6B" w:rsidRPr="0099438A">
        <w:rPr>
          <w:rFonts w:ascii="GHEA Grapalat" w:hAnsi="GHEA Grapalat" w:cs="Sylfaen"/>
          <w:sz w:val="20"/>
          <w:szCs w:val="20"/>
        </w:rPr>
        <w:t>արևային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ճառագայթման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յուրացման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գործակիցն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է</w:t>
      </w:r>
      <w:r w:rsidR="00172C6B" w:rsidRPr="0099438A">
        <w:rPr>
          <w:rFonts w:ascii="GHEA Grapalat" w:hAnsi="GHEA Grapalat"/>
          <w:sz w:val="20"/>
          <w:szCs w:val="20"/>
        </w:rPr>
        <w:t xml:space="preserve">, </w:t>
      </w:r>
      <w:r w:rsidR="00172C6B" w:rsidRPr="0099438A">
        <w:rPr>
          <w:rFonts w:ascii="GHEA Grapalat" w:hAnsi="GHEA Grapalat" w:cs="Sylfaen"/>
          <w:sz w:val="20"/>
          <w:szCs w:val="20"/>
        </w:rPr>
        <w:t>ընդունվում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է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72C6B" w:rsidRPr="0099438A">
        <w:rPr>
          <w:rFonts w:ascii="GHEA Grapalat" w:hAnsi="GHEA Grapalat" w:cs="Sylfaen"/>
          <w:sz w:val="20"/>
          <w:szCs w:val="20"/>
        </w:rPr>
        <w:t>ըստ</w:t>
      </w:r>
      <w:r w:rsidR="00172C6B" w:rsidRPr="0099438A">
        <w:rPr>
          <w:rFonts w:ascii="GHEA Grapalat" w:hAnsi="GHEA Grapalat"/>
          <w:sz w:val="20"/>
          <w:szCs w:val="20"/>
        </w:rPr>
        <w:t xml:space="preserve"> </w:t>
      </w:r>
      <w:r w:rsidR="006A4DD3" w:rsidRPr="0099438A">
        <w:rPr>
          <w:rFonts w:ascii="GHEA Grapalat" w:hAnsi="GHEA Grapalat" w:cs="Sylfaen"/>
          <w:sz w:val="20"/>
          <w:szCs w:val="20"/>
        </w:rPr>
        <w:t>ՀՀՇՆ</w:t>
      </w:r>
      <w:r w:rsidR="006A4DD3" w:rsidRPr="0099438A">
        <w:rPr>
          <w:rFonts w:ascii="GHEA Grapalat" w:hAnsi="GHEA Grapalat"/>
          <w:sz w:val="20"/>
          <w:szCs w:val="20"/>
        </w:rPr>
        <w:t xml:space="preserve"> II-7.01</w:t>
      </w:r>
      <w:r w:rsidR="005D5D11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շինարարական</w:t>
      </w:r>
      <w:r w:rsidR="00592C78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նորմերի</w:t>
      </w:r>
      <w:r w:rsidR="00592C78" w:rsidRPr="0099438A">
        <w:rPr>
          <w:rFonts w:ascii="GHEA Grapalat" w:hAnsi="GHEA Grapalat"/>
          <w:sz w:val="20"/>
          <w:szCs w:val="20"/>
        </w:rPr>
        <w:t>,</w:t>
      </w:r>
    </w:p>
    <w:p w14:paraId="3FB76C92" w14:textId="77777777" w:rsidR="00AC2CFD" w:rsidRPr="0099438A" w:rsidRDefault="00172C6B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3) </w:t>
      </w:r>
      <w:r w:rsidR="00C31964" w:rsidRPr="0099438A">
        <w:rPr>
          <w:rFonts w:ascii="GHEA Grapalat" w:hAnsi="GHEA Grapalat"/>
          <w:i/>
          <w:sz w:val="20"/>
          <w:szCs w:val="20"/>
        </w:rPr>
        <w:t>I</w:t>
      </w:r>
      <w:r w:rsidR="00EB7E53" w:rsidRPr="0099438A">
        <w:rPr>
          <w:rFonts w:ascii="GHEA Grapalat" w:hAnsi="GHEA Grapalat" w:cs="Sylfaen"/>
          <w:i/>
          <w:sz w:val="20"/>
          <w:szCs w:val="20"/>
          <w:vertAlign w:val="subscript"/>
        </w:rPr>
        <w:t>առ</w:t>
      </w:r>
      <w:r w:rsidR="00C31964" w:rsidRPr="0099438A">
        <w:rPr>
          <w:rFonts w:ascii="GHEA Grapalat" w:hAnsi="GHEA Grapalat"/>
          <w:i/>
          <w:sz w:val="20"/>
          <w:szCs w:val="20"/>
        </w:rPr>
        <w:t>, I</w:t>
      </w:r>
      <w:r w:rsidR="00EB7E53" w:rsidRPr="0099438A">
        <w:rPr>
          <w:rFonts w:ascii="GHEA Grapalat" w:hAnsi="GHEA Grapalat" w:cs="Sylfaen"/>
          <w:i/>
          <w:sz w:val="20"/>
          <w:szCs w:val="20"/>
          <w:vertAlign w:val="subscript"/>
        </w:rPr>
        <w:t>միջ</w:t>
      </w:r>
      <w:r w:rsidR="00E62E74" w:rsidRPr="0099438A">
        <w:rPr>
          <w:rFonts w:ascii="GHEA Grapalat" w:hAnsi="GHEA Grapalat"/>
          <w:sz w:val="20"/>
          <w:szCs w:val="20"/>
        </w:rPr>
        <w:t>-</w:t>
      </w:r>
      <w:r w:rsidR="003664DE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արևի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ճառագայթման</w:t>
      </w:r>
      <w:r w:rsidRPr="0099438A">
        <w:rPr>
          <w:rFonts w:ascii="GHEA Grapalat" w:hAnsi="GHEA Grapalat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ուղիղ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ցրված</w:t>
      </w:r>
      <w:r w:rsidR="00AC2CFD" w:rsidRPr="0099438A">
        <w:rPr>
          <w:rFonts w:ascii="GHEA Grapalat" w:hAnsi="GHEA Grapalat"/>
          <w:sz w:val="20"/>
          <w:szCs w:val="20"/>
        </w:rPr>
        <w:t xml:space="preserve">) </w:t>
      </w:r>
      <w:r w:rsidR="00AC2CFD" w:rsidRPr="0099438A">
        <w:rPr>
          <w:rFonts w:ascii="GHEA Grapalat" w:hAnsi="GHEA Grapalat" w:cs="Sylfaen"/>
          <w:sz w:val="20"/>
          <w:szCs w:val="20"/>
        </w:rPr>
        <w:t>գումարային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և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միջին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արժեքներն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են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Վտ</w:t>
      </w:r>
      <w:r w:rsidR="00AC2CFD" w:rsidRPr="0099438A">
        <w:rPr>
          <w:rFonts w:ascii="GHEA Grapalat" w:hAnsi="GHEA Grapalat"/>
          <w:sz w:val="20"/>
          <w:szCs w:val="20"/>
        </w:rPr>
        <w:t>/</w:t>
      </w:r>
      <w:r w:rsidR="00AC2CFD" w:rsidRPr="0099438A">
        <w:rPr>
          <w:rFonts w:ascii="GHEA Grapalat" w:hAnsi="GHEA Grapalat" w:cs="Sylfaen"/>
          <w:sz w:val="20"/>
          <w:szCs w:val="20"/>
        </w:rPr>
        <w:t>մ</w:t>
      </w:r>
      <w:r w:rsidR="00AC2CFD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AC2CFD" w:rsidRPr="0099438A">
        <w:rPr>
          <w:rFonts w:ascii="GHEA Grapalat" w:hAnsi="GHEA Grapalat"/>
          <w:sz w:val="20"/>
          <w:szCs w:val="20"/>
        </w:rPr>
        <w:t xml:space="preserve">, </w:t>
      </w:r>
      <w:r w:rsidR="00AC2CFD" w:rsidRPr="0099438A">
        <w:rPr>
          <w:rFonts w:ascii="GHEA Grapalat" w:hAnsi="GHEA Grapalat" w:cs="Sylfaen"/>
          <w:sz w:val="20"/>
          <w:szCs w:val="20"/>
        </w:rPr>
        <w:t>ընդունվում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են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ըստ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6A4DD3" w:rsidRPr="0099438A">
        <w:rPr>
          <w:rFonts w:ascii="GHEA Grapalat" w:hAnsi="GHEA Grapalat" w:cs="Sylfaen"/>
          <w:sz w:val="20"/>
          <w:szCs w:val="20"/>
        </w:rPr>
        <w:t>ՀՀՇՆ</w:t>
      </w:r>
      <w:r w:rsidR="006A4DD3" w:rsidRPr="0099438A">
        <w:rPr>
          <w:rFonts w:ascii="GHEA Grapalat" w:hAnsi="GHEA Grapalat"/>
          <w:sz w:val="20"/>
          <w:szCs w:val="20"/>
        </w:rPr>
        <w:t xml:space="preserve"> II-7.01</w:t>
      </w:r>
      <w:r w:rsidR="005D5D11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շինարարական</w:t>
      </w:r>
      <w:r w:rsidR="00592C78" w:rsidRPr="0099438A">
        <w:rPr>
          <w:rFonts w:ascii="GHEA Grapalat" w:hAnsi="GHEA Grapalat"/>
          <w:sz w:val="20"/>
          <w:szCs w:val="20"/>
        </w:rPr>
        <w:t xml:space="preserve"> </w:t>
      </w:r>
      <w:r w:rsidR="00592C78" w:rsidRPr="0099438A">
        <w:rPr>
          <w:rFonts w:ascii="GHEA Grapalat" w:hAnsi="GHEA Grapalat" w:cs="Sylfaen"/>
          <w:sz w:val="20"/>
          <w:szCs w:val="20"/>
        </w:rPr>
        <w:t>նորմերի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արտաքին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պատերի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համար</w:t>
      </w:r>
      <w:r w:rsidR="00AC2CFD" w:rsidRPr="0099438A">
        <w:rPr>
          <w:rFonts w:ascii="GHEA Grapalat" w:hAnsi="GHEA Grapalat"/>
          <w:sz w:val="20"/>
          <w:szCs w:val="20"/>
        </w:rPr>
        <w:t xml:space="preserve">, </w:t>
      </w:r>
      <w:r w:rsidR="00AC2CFD" w:rsidRPr="0099438A">
        <w:rPr>
          <w:rFonts w:ascii="GHEA Grapalat" w:hAnsi="GHEA Grapalat" w:cs="Sylfaen"/>
          <w:sz w:val="20"/>
          <w:szCs w:val="20"/>
        </w:rPr>
        <w:t>ինչպես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արևմտյան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կողմնորոշման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ուղղահայաց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մակեր</w:t>
      </w:r>
      <w:r w:rsidR="004C3555">
        <w:rPr>
          <w:rFonts w:ascii="GHEA Grapalat" w:hAnsi="GHEA Grapalat" w:cs="Sylfaen"/>
          <w:sz w:val="20"/>
          <w:szCs w:val="20"/>
          <w:lang w:val="en-US"/>
        </w:rPr>
        <w:t>և</w:t>
      </w:r>
      <w:r w:rsidR="00AC2CFD" w:rsidRPr="0099438A">
        <w:rPr>
          <w:rFonts w:ascii="GHEA Grapalat" w:hAnsi="GHEA Grapalat" w:cs="Sylfaen"/>
          <w:sz w:val="20"/>
          <w:szCs w:val="20"/>
        </w:rPr>
        <w:t>ույթների</w:t>
      </w:r>
      <w:r w:rsidR="00AC2CFD" w:rsidRPr="0099438A">
        <w:rPr>
          <w:rFonts w:ascii="GHEA Grapalat" w:hAnsi="GHEA Grapalat"/>
          <w:sz w:val="20"/>
          <w:szCs w:val="20"/>
        </w:rPr>
        <w:t xml:space="preserve">, </w:t>
      </w:r>
      <w:r w:rsidR="00AC2CFD" w:rsidRPr="0099438A">
        <w:rPr>
          <w:rFonts w:ascii="GHEA Grapalat" w:hAnsi="GHEA Grapalat" w:cs="Sylfaen"/>
          <w:sz w:val="20"/>
          <w:szCs w:val="20"/>
        </w:rPr>
        <w:t>այնպես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էլ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հորիզոնական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մակերևույթների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  <w:r w:rsidR="00AC2CFD" w:rsidRPr="0099438A">
        <w:rPr>
          <w:rFonts w:ascii="GHEA Grapalat" w:hAnsi="GHEA Grapalat" w:cs="Sylfaen"/>
          <w:sz w:val="20"/>
          <w:szCs w:val="20"/>
        </w:rPr>
        <w:t>համար</w:t>
      </w:r>
      <w:r w:rsidR="005D5D11" w:rsidRPr="0099438A">
        <w:rPr>
          <w:rFonts w:ascii="GHEA Grapalat" w:hAnsi="GHEA Grapalat"/>
          <w:sz w:val="20"/>
          <w:szCs w:val="20"/>
        </w:rPr>
        <w:t>,</w:t>
      </w:r>
      <w:r w:rsidR="00AC2CFD" w:rsidRPr="0099438A">
        <w:rPr>
          <w:rFonts w:ascii="GHEA Grapalat" w:hAnsi="GHEA Grapalat"/>
          <w:sz w:val="20"/>
          <w:szCs w:val="20"/>
        </w:rPr>
        <w:t xml:space="preserve"> </w:t>
      </w:r>
    </w:p>
    <w:p w14:paraId="7ACD057C" w14:textId="77777777" w:rsidR="00C31964" w:rsidRPr="0099438A" w:rsidRDefault="00AC2CFD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4) </w:t>
      </w:r>
      <w:r w:rsidR="00790E8B" w:rsidRPr="0099438A">
        <w:rPr>
          <w:rFonts w:ascii="GHEA Grapalat" w:hAnsi="GHEA Grapalat" w:cs="Sylfaen"/>
          <w:sz w:val="20"/>
          <w:szCs w:val="20"/>
        </w:rPr>
        <w:t>պատող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արտաքին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մակերևույթի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ջերմատվության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գործակիցն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է</w:t>
      </w:r>
      <w:r w:rsidR="00790E8B" w:rsidRPr="0099438A">
        <w:rPr>
          <w:rFonts w:ascii="GHEA Grapalat" w:hAnsi="GHEA Grapalat"/>
          <w:sz w:val="20"/>
          <w:szCs w:val="20"/>
        </w:rPr>
        <w:t xml:space="preserve">, </w:t>
      </w:r>
      <w:r w:rsidR="00790E8B" w:rsidRPr="0099438A">
        <w:rPr>
          <w:rFonts w:ascii="GHEA Grapalat" w:hAnsi="GHEA Grapalat" w:cs="Sylfaen"/>
          <w:sz w:val="20"/>
          <w:szCs w:val="20"/>
        </w:rPr>
        <w:t>ամառային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պայմաններում</w:t>
      </w:r>
      <w:r w:rsidR="00790E8B" w:rsidRPr="0099438A">
        <w:rPr>
          <w:rFonts w:ascii="GHEA Grapalat" w:hAnsi="GHEA Grapalat"/>
          <w:sz w:val="20"/>
          <w:szCs w:val="20"/>
        </w:rPr>
        <w:t xml:space="preserve">, </w:t>
      </w:r>
      <w:r w:rsidR="00790E8B" w:rsidRPr="0099438A">
        <w:rPr>
          <w:rFonts w:ascii="GHEA Grapalat" w:hAnsi="GHEA Grapalat" w:cs="Sylfaen"/>
          <w:sz w:val="20"/>
          <w:szCs w:val="20"/>
        </w:rPr>
        <w:t>Վտ</w:t>
      </w:r>
      <w:r w:rsidR="00790E8B" w:rsidRPr="0099438A">
        <w:rPr>
          <w:rFonts w:ascii="GHEA Grapalat" w:hAnsi="GHEA Grapalat"/>
          <w:sz w:val="20"/>
          <w:szCs w:val="20"/>
        </w:rPr>
        <w:t xml:space="preserve">/ </w:t>
      </w:r>
      <w:r w:rsidR="00790E8B" w:rsidRPr="0099438A">
        <w:rPr>
          <w:rFonts w:ascii="GHEA Grapalat" w:hAnsi="GHEA Grapalat" w:cs="Sylfaen"/>
          <w:sz w:val="20"/>
          <w:szCs w:val="20"/>
        </w:rPr>
        <w:t>մ</w:t>
      </w:r>
      <w:r w:rsidR="00790E8B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790E8B" w:rsidRPr="0099438A">
        <w:rPr>
          <w:rFonts w:ascii="GHEA Grapalat" w:hAnsi="GHEA Grapalat"/>
          <w:sz w:val="20"/>
          <w:szCs w:val="20"/>
        </w:rPr>
        <w:t xml:space="preserve"> °С, </w:t>
      </w:r>
      <w:r w:rsidR="00790E8B" w:rsidRPr="0099438A">
        <w:rPr>
          <w:rFonts w:ascii="GHEA Grapalat" w:hAnsi="GHEA Grapalat" w:cs="Sylfaen"/>
          <w:sz w:val="20"/>
          <w:szCs w:val="20"/>
        </w:rPr>
        <w:t>որոշվում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է</w:t>
      </w:r>
      <w:r w:rsidR="00790E8B" w:rsidRPr="0099438A">
        <w:rPr>
          <w:rFonts w:ascii="GHEA Grapalat" w:hAnsi="GHEA Grapalat"/>
          <w:sz w:val="20"/>
          <w:szCs w:val="20"/>
        </w:rPr>
        <w:t xml:space="preserve"> </w:t>
      </w:r>
      <w:r w:rsidR="000E4331" w:rsidRPr="0099438A">
        <w:rPr>
          <w:rFonts w:ascii="GHEA Grapalat" w:hAnsi="GHEA Grapalat"/>
          <w:sz w:val="20"/>
          <w:szCs w:val="20"/>
        </w:rPr>
        <w:t>16-</w:t>
      </w:r>
      <w:r w:rsidR="000E4331"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90E8B" w:rsidRPr="0099438A">
        <w:rPr>
          <w:rFonts w:ascii="GHEA Grapalat" w:hAnsi="GHEA Grapalat" w:cs="Sylfaen"/>
          <w:sz w:val="20"/>
          <w:szCs w:val="20"/>
        </w:rPr>
        <w:t>բանաձևով</w:t>
      </w:r>
      <w:r w:rsidR="00790E8B" w:rsidRPr="0099438A">
        <w:rPr>
          <w:rFonts w:ascii="GHEA Grapalat" w:hAnsi="GHEA Grapalat"/>
          <w:sz w:val="20"/>
          <w:szCs w:val="20"/>
        </w:rPr>
        <w:t>:</w:t>
      </w:r>
    </w:p>
    <w:p w14:paraId="26586E32" w14:textId="77777777" w:rsidR="000741CE" w:rsidRPr="0099438A" w:rsidRDefault="00790E8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5A0150" w:rsidRPr="0099438A">
        <w:rPr>
          <w:rFonts w:ascii="GHEA Grapalat" w:hAnsi="GHEA Grapalat"/>
          <w:sz w:val="20"/>
          <w:szCs w:val="20"/>
        </w:rPr>
        <w:t>1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0E4331" w:rsidRPr="0099438A">
        <w:rPr>
          <w:rFonts w:ascii="GHEA Grapalat" w:hAnsi="GHEA Grapalat" w:cs="Sylfaen"/>
          <w:sz w:val="20"/>
          <w:szCs w:val="20"/>
        </w:rPr>
        <w:t>Համասեռ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շերտերով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պ</w:t>
      </w:r>
      <w:r w:rsidRPr="0099438A">
        <w:rPr>
          <w:rFonts w:ascii="GHEA Grapalat" w:hAnsi="GHEA Grapalat" w:cs="Sylfaen"/>
          <w:sz w:val="20"/>
          <w:szCs w:val="20"/>
        </w:rPr>
        <w:t>ատող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արտաքին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օդի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0E4331" w:rsidRPr="0099438A">
        <w:rPr>
          <w:rFonts w:ascii="GHEA Grapalat" w:hAnsi="GHEA Grapalat" w:cs="Sylfaen"/>
          <w:sz w:val="20"/>
          <w:szCs w:val="20"/>
        </w:rPr>
        <w:t>տատանումների</w:t>
      </w:r>
      <w:r w:rsidR="000E4331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հաշվարկային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ամպլիտուդի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մարման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մեծությունը</w:t>
      </w:r>
      <w:r w:rsidR="000741CE" w:rsidRPr="0099438A">
        <w:rPr>
          <w:rFonts w:ascii="GHEA Grapalat" w:hAnsi="GHEA Grapalat"/>
          <w:sz w:val="20"/>
          <w:szCs w:val="20"/>
        </w:rPr>
        <w:t xml:space="preserve">, </w:t>
      </w:r>
      <w:r w:rsidR="000E4331" w:rsidRPr="0099438A">
        <w:rPr>
          <w:rFonts w:ascii="GHEA Grapalat" w:hAnsi="GHEA Grapalat" w:cs="TimesNewRoman,Italic"/>
          <w:iCs/>
          <w:sz w:val="20"/>
          <w:szCs w:val="20"/>
        </w:rPr>
        <w:t>ν</w:t>
      </w:r>
      <w:r w:rsidR="000741CE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246C84" w:rsidRPr="0099438A">
        <w:rPr>
          <w:rFonts w:ascii="GHEA Grapalat" w:hAnsi="GHEA Grapalat" w:cs="Sylfaen"/>
          <w:sz w:val="20"/>
          <w:szCs w:val="20"/>
        </w:rPr>
        <w:t>պետք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է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որոշել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հետևյալ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բանաձևով՝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</w:p>
    <w:p w14:paraId="2988294A" w14:textId="77777777" w:rsidR="005B48EF" w:rsidRPr="0099438A" w:rsidRDefault="005B48E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67A4CD67" w14:textId="77777777" w:rsidR="000741CE" w:rsidRPr="0099438A" w:rsidRDefault="00CF3132" w:rsidP="00E51B54">
      <w:pPr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  <m:oMath>
        <m:r>
          <w:rPr>
            <w:rFonts w:ascii="Cambria Math" w:hAnsi="Cambria Math"/>
            <w:sz w:val="24"/>
            <w:szCs w:val="24"/>
          </w:rPr>
          <m:t>í=0.9∙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e>
                </m:rad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á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ն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á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ն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+…+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5E9B" w:rsidRPr="0099438A">
        <w:rPr>
          <w:rFonts w:ascii="GHEA Grapalat" w:hAnsi="GHEA Grapalat"/>
          <w:sz w:val="21"/>
          <w:szCs w:val="21"/>
        </w:rPr>
        <w:t xml:space="preserve">                                        </w:t>
      </w:r>
      <w:r w:rsidR="00246C84" w:rsidRPr="0099438A">
        <w:rPr>
          <w:rFonts w:ascii="GHEA Grapalat" w:hAnsi="GHEA Grapalat"/>
          <w:sz w:val="21"/>
          <w:szCs w:val="21"/>
        </w:rPr>
        <w:t>(</w:t>
      </w:r>
      <w:r w:rsidR="007A3268" w:rsidRPr="0099438A">
        <w:rPr>
          <w:rFonts w:ascii="GHEA Grapalat" w:hAnsi="GHEA Grapalat"/>
          <w:sz w:val="20"/>
          <w:szCs w:val="20"/>
        </w:rPr>
        <w:t>11</w:t>
      </w:r>
      <w:r w:rsidR="00865E9B" w:rsidRPr="0099438A">
        <w:rPr>
          <w:rFonts w:ascii="GHEA Grapalat" w:hAnsi="GHEA Grapalat"/>
          <w:sz w:val="21"/>
          <w:szCs w:val="21"/>
        </w:rPr>
        <w:t>)</w:t>
      </w:r>
    </w:p>
    <w:p w14:paraId="3868DA3C" w14:textId="77777777" w:rsidR="008618C0" w:rsidRPr="0099438A" w:rsidRDefault="008618C0" w:rsidP="00E51B54">
      <w:pPr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</w:p>
    <w:p w14:paraId="29890644" w14:textId="77777777" w:rsidR="007A3268" w:rsidRPr="0099438A" w:rsidRDefault="007A326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246C84" w:rsidRPr="0099438A">
        <w:rPr>
          <w:rFonts w:ascii="GHEA Grapalat" w:hAnsi="GHEA Grapalat" w:cs="Sylfaen"/>
          <w:sz w:val="20"/>
          <w:szCs w:val="20"/>
        </w:rPr>
        <w:t>րտեղ</w:t>
      </w:r>
      <w:r w:rsidRPr="0099438A">
        <w:rPr>
          <w:rFonts w:ascii="GHEA Grapalat" w:hAnsi="GHEA Grapalat" w:cs="Sylfaen"/>
          <w:sz w:val="20"/>
          <w:szCs w:val="20"/>
        </w:rPr>
        <w:t>՝</w:t>
      </w:r>
    </w:p>
    <w:p w14:paraId="08C229B6" w14:textId="77777777" w:rsidR="00246C84" w:rsidRPr="0099438A" w:rsidRDefault="00246C8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615F2" w:rsidRPr="0099438A">
        <w:rPr>
          <w:rFonts w:ascii="GHEA Grapalat" w:hAnsi="GHEA Grapalat"/>
          <w:i/>
          <w:sz w:val="20"/>
          <w:szCs w:val="20"/>
        </w:rPr>
        <w:t>е = 2,718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լոգարիթմ</w:t>
      </w:r>
      <w:r w:rsidR="003C775E" w:rsidRPr="0099438A">
        <w:rPr>
          <w:rFonts w:ascii="GHEA Grapalat" w:hAnsi="GHEA Grapalat" w:cs="Sylfaen"/>
          <w:sz w:val="20"/>
          <w:szCs w:val="20"/>
        </w:rPr>
        <w:t>ներ</w:t>
      </w:r>
      <w:r w:rsidRPr="0099438A">
        <w:rPr>
          <w:rFonts w:ascii="GHEA Grapalat" w:hAnsi="GHEA Grapalat" w:cs="Sylfaen"/>
          <w:sz w:val="20"/>
          <w:szCs w:val="20"/>
        </w:rPr>
        <w:t>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հիմքն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</w:p>
    <w:p w14:paraId="1BC6D7C7" w14:textId="77777777" w:rsidR="00C31964" w:rsidRPr="0099438A" w:rsidRDefault="003C775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246C84" w:rsidRPr="0099438A">
        <w:rPr>
          <w:rFonts w:ascii="GHEA Grapalat" w:hAnsi="GHEA Grapalat"/>
          <w:sz w:val="20"/>
          <w:szCs w:val="20"/>
        </w:rPr>
        <w:t>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1"/>
            <w:szCs w:val="21"/>
          </w:rPr>
          <m:t>D</m:t>
        </m:r>
      </m:oMath>
      <w:r w:rsidR="002615F2" w:rsidRPr="0099438A">
        <w:rPr>
          <w:rFonts w:ascii="GHEA Grapalat" w:hAnsi="GHEA Grapalat"/>
          <w:i/>
          <w:sz w:val="20"/>
          <w:szCs w:val="20"/>
        </w:rPr>
        <w:t xml:space="preserve"> </w:t>
      </w:r>
      <w:r w:rsidR="007A3FEB" w:rsidRPr="0099438A">
        <w:rPr>
          <w:rFonts w:ascii="GHEA Grapalat" w:hAnsi="GHEA Grapalat"/>
          <w:sz w:val="20"/>
          <w:szCs w:val="20"/>
        </w:rPr>
        <w:t>-</w:t>
      </w:r>
      <w:r w:rsidR="002615F2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պատող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ջերմային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իներտությունն</w:t>
      </w:r>
      <w:r w:rsidR="00246C84" w:rsidRPr="0099438A">
        <w:rPr>
          <w:rFonts w:ascii="GHEA Grapalat" w:hAnsi="GHEA Grapalat"/>
          <w:sz w:val="20"/>
          <w:szCs w:val="20"/>
        </w:rPr>
        <w:t xml:space="preserve"> </w:t>
      </w:r>
      <w:r w:rsidR="00246C84" w:rsidRPr="0099438A">
        <w:rPr>
          <w:rFonts w:ascii="GHEA Grapalat" w:hAnsi="GHEA Grapalat" w:cs="Sylfaen"/>
          <w:sz w:val="20"/>
          <w:szCs w:val="20"/>
        </w:rPr>
        <w:t>է</w:t>
      </w:r>
      <w:r w:rsidR="00246C84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համաձայն</w:t>
      </w:r>
      <w:r w:rsidR="000E4331" w:rsidRPr="0099438A">
        <w:rPr>
          <w:rFonts w:ascii="GHEA Grapalat" w:hAnsi="GHEA Grapalat"/>
          <w:sz w:val="20"/>
          <w:szCs w:val="20"/>
        </w:rPr>
        <w:t xml:space="preserve"> 4</w:t>
      </w:r>
      <w:r w:rsidR="00985E3F" w:rsidRPr="0099438A">
        <w:rPr>
          <w:rFonts w:ascii="GHEA Grapalat" w:hAnsi="GHEA Grapalat"/>
          <w:sz w:val="20"/>
          <w:szCs w:val="20"/>
        </w:rPr>
        <w:t>3</w:t>
      </w:r>
      <w:r w:rsidR="000E4331" w:rsidRPr="0099438A">
        <w:rPr>
          <w:rFonts w:ascii="GHEA Grapalat" w:hAnsi="GHEA Grapalat"/>
          <w:sz w:val="20"/>
          <w:szCs w:val="20"/>
        </w:rPr>
        <w:t>-</w:t>
      </w:r>
      <w:r w:rsidR="000E4331" w:rsidRPr="0099438A">
        <w:rPr>
          <w:rFonts w:ascii="GHEA Grapalat" w:hAnsi="GHEA Grapalat" w:cs="Sylfaen"/>
          <w:sz w:val="20"/>
          <w:szCs w:val="20"/>
        </w:rPr>
        <w:t>րդ</w:t>
      </w:r>
      <w:r w:rsidR="000E4331" w:rsidRPr="0099438A">
        <w:rPr>
          <w:rFonts w:ascii="GHEA Grapalat" w:hAnsi="GHEA Grapalat"/>
          <w:sz w:val="20"/>
          <w:szCs w:val="20"/>
        </w:rPr>
        <w:t xml:space="preserve"> </w:t>
      </w:r>
      <w:r w:rsidR="000E4331" w:rsidRPr="0099438A">
        <w:rPr>
          <w:rFonts w:ascii="GHEA Grapalat" w:hAnsi="GHEA Grapalat" w:cs="Sylfaen"/>
          <w:sz w:val="20"/>
          <w:szCs w:val="20"/>
        </w:rPr>
        <w:t>կետի</w:t>
      </w:r>
      <w:r w:rsidR="000E4331" w:rsidRPr="0099438A">
        <w:rPr>
          <w:rFonts w:ascii="GHEA Grapalat" w:hAnsi="GHEA Grapalat"/>
          <w:sz w:val="20"/>
          <w:szCs w:val="20"/>
        </w:rPr>
        <w:t>,</w:t>
      </w:r>
    </w:p>
    <w:p w14:paraId="3650AAA9" w14:textId="77777777" w:rsidR="00C31964" w:rsidRPr="0099438A" w:rsidRDefault="003C775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3)</w:t>
      </w:r>
      <w:r w:rsidR="007A3FEB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</m:oMath>
      <w:r w:rsidR="00C31964" w:rsidRPr="0099438A">
        <w:rPr>
          <w:rFonts w:ascii="GHEA Grapalat" w:hAnsi="GHEA Grapalat"/>
          <w:i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</m:oMath>
      <w:r w:rsidR="00C31964" w:rsidRPr="0099438A">
        <w:rPr>
          <w:rFonts w:ascii="GHEA Grapalat" w:hAnsi="GHEA Grapalat"/>
          <w:i/>
          <w:sz w:val="20"/>
          <w:szCs w:val="20"/>
        </w:rPr>
        <w:t xml:space="preserve">, ...,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</m:sSub>
      </m:oMath>
      <w:r w:rsidR="007A3FEB"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="007A3FEB" w:rsidRPr="0099438A">
        <w:rPr>
          <w:rFonts w:ascii="GHEA Grapalat" w:hAnsi="GHEA Grapalat"/>
          <w:sz w:val="20"/>
          <w:szCs w:val="20"/>
        </w:rPr>
        <w:t>-</w:t>
      </w:r>
      <w:r w:rsidR="007A3FEB"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առանձին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</w:t>
      </w:r>
      <w:r w:rsidR="00C31964" w:rsidRPr="0099438A">
        <w:rPr>
          <w:rFonts w:ascii="GHEA Grapalat" w:hAnsi="GHEA Grapalat"/>
          <w:sz w:val="20"/>
          <w:szCs w:val="20"/>
        </w:rPr>
        <w:t>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="00C31964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C31964" w:rsidRPr="0099438A">
        <w:rPr>
          <w:rFonts w:ascii="GHEA Grapalat" w:hAnsi="GHEA Grapalat"/>
          <w:sz w:val="20"/>
          <w:szCs w:val="20"/>
        </w:rPr>
        <w:t xml:space="preserve"> • </w:t>
      </w:r>
      <w:r w:rsidR="000B7C5A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C31964" w:rsidRPr="0099438A">
        <w:rPr>
          <w:rFonts w:ascii="GHEA Grapalat" w:hAnsi="GHEA Grapalat"/>
          <w:sz w:val="20"/>
          <w:szCs w:val="20"/>
        </w:rPr>
        <w:t xml:space="preserve">С), </w:t>
      </w:r>
      <w:r w:rsidRPr="0099438A">
        <w:rPr>
          <w:rFonts w:ascii="GHEA Grapalat" w:hAnsi="GHEA Grapalat" w:cs="Sylfaen"/>
          <w:sz w:val="20"/>
          <w:szCs w:val="20"/>
        </w:rPr>
        <w:t>ըն</w:t>
      </w:r>
      <w:r w:rsidR="00455209" w:rsidRPr="0099438A">
        <w:rPr>
          <w:rFonts w:ascii="GHEA Grapalat" w:hAnsi="GHEA Grapalat" w:cs="Sylfaen"/>
          <w:sz w:val="20"/>
          <w:szCs w:val="20"/>
        </w:rPr>
        <w:t>դունվում</w:t>
      </w:r>
      <w:r w:rsidR="00455209" w:rsidRPr="0099438A">
        <w:rPr>
          <w:rFonts w:ascii="GHEA Grapalat" w:hAnsi="GHEA Grapalat"/>
          <w:sz w:val="20"/>
          <w:szCs w:val="20"/>
        </w:rPr>
        <w:t xml:space="preserve"> </w:t>
      </w:r>
      <w:r w:rsidR="00455209" w:rsidRPr="0099438A">
        <w:rPr>
          <w:rFonts w:ascii="GHEA Grapalat" w:hAnsi="GHEA Grapalat" w:cs="Sylfaen"/>
          <w:sz w:val="20"/>
          <w:szCs w:val="20"/>
        </w:rPr>
        <w:t>են</w:t>
      </w:r>
      <w:r w:rsidR="00455209" w:rsidRPr="0099438A">
        <w:rPr>
          <w:rFonts w:ascii="GHEA Grapalat" w:hAnsi="GHEA Grapalat"/>
          <w:sz w:val="20"/>
          <w:szCs w:val="20"/>
        </w:rPr>
        <w:t xml:space="preserve"> </w:t>
      </w:r>
      <w:r w:rsidR="00455209" w:rsidRPr="0099438A">
        <w:rPr>
          <w:rFonts w:ascii="GHEA Grapalat" w:hAnsi="GHEA Grapalat" w:cs="Sylfaen"/>
          <w:sz w:val="20"/>
          <w:szCs w:val="20"/>
        </w:rPr>
        <w:t>ըստ</w:t>
      </w:r>
      <w:r w:rsidR="00455209" w:rsidRPr="0099438A">
        <w:rPr>
          <w:rFonts w:ascii="GHEA Grapalat" w:hAnsi="GHEA Grapalat"/>
          <w:sz w:val="20"/>
          <w:szCs w:val="20"/>
        </w:rPr>
        <w:t xml:space="preserve"> </w:t>
      </w:r>
      <w:r w:rsidR="000061FE" w:rsidRPr="0099438A">
        <w:rPr>
          <w:rFonts w:ascii="GHEA Grapalat" w:hAnsi="GHEA Grapalat"/>
          <w:sz w:val="20"/>
          <w:szCs w:val="20"/>
        </w:rPr>
        <w:t>կանոնակարգի</w:t>
      </w:r>
      <w:r w:rsidR="000061F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0E4331" w:rsidRPr="0099438A">
        <w:rPr>
          <w:rFonts w:ascii="GHEA Grapalat" w:hAnsi="GHEA Grapalat" w:cs="Sylfaen"/>
          <w:sz w:val="20"/>
          <w:szCs w:val="20"/>
        </w:rPr>
        <w:t>պահանջների</w:t>
      </w:r>
      <w:r w:rsidR="000E4331" w:rsidRPr="0099438A">
        <w:rPr>
          <w:rFonts w:ascii="GHEA Grapalat" w:hAnsi="GHEA Grapalat"/>
          <w:sz w:val="20"/>
          <w:szCs w:val="20"/>
        </w:rPr>
        <w:t>,</w:t>
      </w:r>
    </w:p>
    <w:p w14:paraId="4FAFE62B" w14:textId="77777777" w:rsidR="00C02F9D" w:rsidRPr="0099438A" w:rsidRDefault="00AC6AB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>4</w:t>
      </w:r>
      <w:r w:rsidR="00522B4C" w:rsidRPr="0099438A">
        <w:rPr>
          <w:rFonts w:ascii="GHEA Grapalat" w:hAnsi="GHEA Grapalat"/>
          <w:sz w:val="20"/>
          <w:szCs w:val="20"/>
        </w:rPr>
        <w:t>)</w:t>
      </w:r>
      <w:r w:rsidR="000061FE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</m:oMath>
      <w:r w:rsidR="000061FE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2</m:t>
            </m:r>
          </m:sub>
        </m:sSub>
      </m:oMath>
      <w:r w:rsidR="000061FE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, ...,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n-1</m:t>
            </m:r>
          </m:sub>
        </m:sSub>
      </m:oMath>
      <w:r w:rsidR="000061FE" w:rsidRPr="0099438A">
        <w:rPr>
          <w:rFonts w:ascii="GHEA Grapalat" w:hAnsi="GHEA Grapalat" w:cs="TimesNewRoman,Italic"/>
          <w:i/>
          <w:iCs/>
          <w:sz w:val="20"/>
          <w:szCs w:val="20"/>
        </w:rPr>
        <w:t>,</w:t>
      </w:r>
      <w:r w:rsidR="00C31964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n</m:t>
            </m:r>
          </m:sub>
        </m:sSub>
      </m:oMath>
      <w:r w:rsidR="000061FE" w:rsidRPr="0099438A">
        <w:rPr>
          <w:rFonts w:ascii="GHEA Grapalat" w:hAnsi="GHEA Grapalat" w:cs="TimesNewRoman,Italic"/>
          <w:iCs/>
          <w:sz w:val="20"/>
          <w:szCs w:val="20"/>
        </w:rPr>
        <w:t xml:space="preserve"> - </w:t>
      </w:r>
      <w:r w:rsidR="00BE7C8E" w:rsidRPr="0099438A">
        <w:rPr>
          <w:rFonts w:ascii="GHEA Grapalat" w:hAnsi="GHEA Grapalat" w:cs="Sylfaen"/>
          <w:sz w:val="20"/>
          <w:szCs w:val="20"/>
        </w:rPr>
        <w:t>պատող</w:t>
      </w:r>
      <w:r w:rsidR="00BE7C8E" w:rsidRPr="0099438A">
        <w:rPr>
          <w:rFonts w:ascii="GHEA Grapalat" w:hAnsi="GHEA Grapalat"/>
          <w:sz w:val="20"/>
          <w:szCs w:val="20"/>
        </w:rPr>
        <w:t xml:space="preserve"> </w:t>
      </w:r>
      <w:r w:rsidR="00BE7C8E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BE7C8E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արտաքին</w:t>
      </w:r>
      <w:r w:rsidR="00C02F9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մակերևույթի</w:t>
      </w:r>
      <w:r w:rsidR="00C02F9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առանձին</w:t>
      </w:r>
      <w:r w:rsidR="00C02F9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շերտերի</w:t>
      </w:r>
      <w:r w:rsidR="00C02F9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C02F9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գործակիցներն</w:t>
      </w:r>
      <w:r w:rsidR="00C02F9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են</w:t>
      </w:r>
      <w:r w:rsidR="00C02F9D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</w:rPr>
        <w:t>Վտ</w:t>
      </w:r>
      <w:r w:rsidR="00C02F9D" w:rsidRPr="0099438A">
        <w:rPr>
          <w:rFonts w:ascii="GHEA Grapalat" w:hAnsi="GHEA Grapalat"/>
          <w:sz w:val="20"/>
          <w:szCs w:val="20"/>
        </w:rPr>
        <w:t>/(</w:t>
      </w:r>
      <w:r w:rsidR="00C02F9D" w:rsidRPr="0099438A">
        <w:rPr>
          <w:rFonts w:ascii="GHEA Grapalat" w:hAnsi="GHEA Grapalat" w:cs="Sylfaen"/>
          <w:sz w:val="20"/>
          <w:szCs w:val="20"/>
        </w:rPr>
        <w:t>մ</w:t>
      </w:r>
      <w:r w:rsidR="00C02F9D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2615F2" w:rsidRPr="0099438A">
        <w:rPr>
          <w:rFonts w:ascii="GHEA Grapalat" w:hAnsi="GHEA Grapalat"/>
          <w:sz w:val="20"/>
          <w:szCs w:val="20"/>
        </w:rPr>
        <w:t xml:space="preserve"> </w:t>
      </w:r>
      <w:r w:rsidR="00C02F9D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C02F9D" w:rsidRPr="0099438A">
        <w:rPr>
          <w:rFonts w:ascii="GHEA Grapalat" w:hAnsi="GHEA Grapalat"/>
          <w:sz w:val="20"/>
          <w:szCs w:val="20"/>
        </w:rPr>
        <w:t>C),</w:t>
      </w:r>
      <w:r w:rsidR="000061FE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7A3268" w:rsidRPr="0099438A">
        <w:rPr>
          <w:rFonts w:ascii="GHEA Grapalat" w:hAnsi="GHEA Grapalat"/>
          <w:sz w:val="20"/>
          <w:szCs w:val="20"/>
        </w:rPr>
        <w:t xml:space="preserve"> </w:t>
      </w:r>
      <w:r w:rsidR="000061FE" w:rsidRPr="0099438A">
        <w:rPr>
          <w:rFonts w:ascii="GHEA Grapalat" w:hAnsi="GHEA Grapalat" w:cs="Sylfaen"/>
          <w:sz w:val="20"/>
          <w:szCs w:val="20"/>
        </w:rPr>
        <w:t>համաձայն</w:t>
      </w:r>
      <w:r w:rsidR="000061FE" w:rsidRPr="0099438A">
        <w:rPr>
          <w:rFonts w:ascii="GHEA Grapalat" w:hAnsi="GHEA Grapalat"/>
          <w:sz w:val="20"/>
          <w:szCs w:val="20"/>
        </w:rPr>
        <w:t xml:space="preserve"> </w:t>
      </w:r>
      <w:r w:rsidR="009013B1" w:rsidRPr="009013B1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="007A3268" w:rsidRPr="0099438A">
        <w:rPr>
          <w:rFonts w:ascii="GHEA Grapalat" w:hAnsi="GHEA Grapalat"/>
          <w:sz w:val="20"/>
          <w:szCs w:val="20"/>
        </w:rPr>
        <w:t>4</w:t>
      </w:r>
      <w:r w:rsidR="009013B1" w:rsidRPr="009013B1">
        <w:rPr>
          <w:rFonts w:ascii="GHEA Grapalat" w:hAnsi="GHEA Grapalat"/>
          <w:sz w:val="20"/>
          <w:szCs w:val="20"/>
        </w:rPr>
        <w:t>8</w:t>
      </w:r>
      <w:r w:rsidR="000E4331" w:rsidRPr="0099438A">
        <w:rPr>
          <w:rFonts w:ascii="GHEA Grapalat" w:hAnsi="GHEA Grapalat"/>
          <w:sz w:val="20"/>
          <w:szCs w:val="20"/>
        </w:rPr>
        <w:t>-</w:t>
      </w:r>
      <w:r w:rsidR="000E4331" w:rsidRPr="0099438A">
        <w:rPr>
          <w:rFonts w:ascii="GHEA Grapalat" w:hAnsi="GHEA Grapalat" w:cs="Sylfaen"/>
          <w:sz w:val="20"/>
          <w:szCs w:val="20"/>
        </w:rPr>
        <w:t>րդ</w:t>
      </w:r>
      <w:r w:rsidR="000E4331" w:rsidRPr="0099438A">
        <w:rPr>
          <w:rFonts w:ascii="GHEA Grapalat" w:hAnsi="GHEA Grapalat"/>
          <w:sz w:val="20"/>
          <w:szCs w:val="20"/>
        </w:rPr>
        <w:t xml:space="preserve"> </w:t>
      </w:r>
      <w:r w:rsidR="000E4331" w:rsidRPr="0099438A">
        <w:rPr>
          <w:rFonts w:ascii="GHEA Grapalat" w:hAnsi="GHEA Grapalat" w:cs="Sylfaen"/>
          <w:sz w:val="20"/>
          <w:szCs w:val="20"/>
        </w:rPr>
        <w:t>կետի</w:t>
      </w:r>
      <w:r w:rsidR="000E4331" w:rsidRPr="0099438A">
        <w:rPr>
          <w:rFonts w:ascii="GHEA Grapalat" w:hAnsi="GHEA Grapalat"/>
          <w:sz w:val="20"/>
          <w:szCs w:val="20"/>
        </w:rPr>
        <w:t>,</w:t>
      </w:r>
    </w:p>
    <w:p w14:paraId="2A1DD21E" w14:textId="77777777" w:rsidR="00AC6AB0" w:rsidRPr="0099438A" w:rsidRDefault="007A326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5)</w:t>
      </w:r>
      <w:r w:rsidR="004E598D" w:rsidRPr="0099438A">
        <w:rPr>
          <w:rFonts w:ascii="GHEA Grapalat" w:hAnsi="GHEA Grapalat"/>
          <w:sz w:val="20"/>
          <w:szCs w:val="20"/>
        </w:rPr>
        <w:t xml:space="preserve"> </w:t>
      </w:r>
      <w:r w:rsidR="000C6BA6" w:rsidRPr="0099438A">
        <w:rPr>
          <w:rFonts w:ascii="GHEA Grapalat" w:hAnsi="GHEA Grapalat" w:cs="GreekC"/>
          <w:sz w:val="20"/>
          <w:szCs w:val="20"/>
        </w:rPr>
        <w:t>a</w:t>
      </w:r>
      <w:r w:rsidR="00AC6AB0" w:rsidRPr="0099438A">
        <w:rPr>
          <w:rFonts w:ascii="GHEA Grapalat" w:hAnsi="GHEA Grapalat" w:cs="Sylfaen"/>
          <w:sz w:val="20"/>
          <w:szCs w:val="20"/>
          <w:vertAlign w:val="subscript"/>
        </w:rPr>
        <w:t>ն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2771A" w:rsidRPr="0099438A">
        <w:rPr>
          <w:rFonts w:ascii="GHEA Grapalat" w:hAnsi="GHEA Grapalat"/>
          <w:sz w:val="20"/>
          <w:szCs w:val="20"/>
        </w:rPr>
        <w:t>-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</w:t>
      </w:r>
      <w:r w:rsidR="00AC6AB0" w:rsidRPr="0099438A">
        <w:rPr>
          <w:rFonts w:ascii="GHEA Grapalat" w:hAnsi="GHEA Grapalat" w:cs="Sylfaen"/>
          <w:sz w:val="20"/>
          <w:szCs w:val="20"/>
        </w:rPr>
        <w:t>ույնն</w:t>
      </w:r>
      <w:r w:rsidR="004579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է</w:t>
      </w:r>
      <w:r w:rsidR="00AC6AB0" w:rsidRPr="0099438A">
        <w:rPr>
          <w:rFonts w:ascii="GHEA Grapalat" w:hAnsi="GHEA Grapalat"/>
          <w:sz w:val="20"/>
          <w:szCs w:val="20"/>
        </w:rPr>
        <w:t xml:space="preserve">, </w:t>
      </w:r>
      <w:r w:rsidR="00AC6AB0" w:rsidRPr="0099438A">
        <w:rPr>
          <w:rFonts w:ascii="GHEA Grapalat" w:hAnsi="GHEA Grapalat" w:cs="Sylfaen"/>
          <w:sz w:val="20"/>
          <w:szCs w:val="20"/>
        </w:rPr>
        <w:t>ինչ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</w:t>
      </w:r>
      <w:r w:rsidR="009013B1" w:rsidRPr="009013B1">
        <w:rPr>
          <w:rFonts w:ascii="GHEA Grapalat" w:hAnsi="GHEA Grapalat" w:cs="Sylfaen"/>
          <w:sz w:val="20"/>
          <w:szCs w:val="20"/>
        </w:rPr>
        <w:t xml:space="preserve"> սույն շինարարական նորմերի </w:t>
      </w:r>
      <w:r w:rsidR="004579A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5</w:t>
      </w:r>
      <w:r w:rsidR="000E4331" w:rsidRPr="0099438A">
        <w:rPr>
          <w:rFonts w:ascii="GHEA Grapalat" w:hAnsi="GHEA Grapalat"/>
          <w:sz w:val="20"/>
          <w:szCs w:val="20"/>
        </w:rPr>
        <w:t>-</w:t>
      </w:r>
      <w:r w:rsidR="000E4331" w:rsidRPr="0099438A">
        <w:rPr>
          <w:rFonts w:ascii="GHEA Grapalat" w:hAnsi="GHEA Grapalat" w:cs="Sylfaen"/>
          <w:sz w:val="20"/>
          <w:szCs w:val="20"/>
        </w:rPr>
        <w:t>րդ</w:t>
      </w:r>
      <w:r w:rsidR="004579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բանաձևում</w:t>
      </w:r>
      <w:r w:rsidR="00AC6AB0" w:rsidRPr="0099438A">
        <w:rPr>
          <w:rFonts w:ascii="GHEA Grapalat" w:hAnsi="GHEA Grapalat"/>
          <w:sz w:val="20"/>
          <w:szCs w:val="20"/>
        </w:rPr>
        <w:t>,</w:t>
      </w:r>
    </w:p>
    <w:p w14:paraId="5512A236" w14:textId="77777777" w:rsidR="00EC05E3" w:rsidRPr="004C3555" w:rsidRDefault="00AC6AB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  <w:lang w:val="en-US"/>
        </w:rPr>
      </w:pPr>
      <w:r w:rsidRPr="0099438A">
        <w:rPr>
          <w:rFonts w:ascii="GHEA Grapalat" w:hAnsi="GHEA Grapalat"/>
          <w:sz w:val="20"/>
          <w:szCs w:val="20"/>
        </w:rPr>
        <w:t xml:space="preserve">6) </w:t>
      </w:r>
      <w:r w:rsidR="000C6BA6" w:rsidRPr="0099438A">
        <w:rPr>
          <w:rFonts w:ascii="GHEA Grapalat" w:hAnsi="GHEA Grapalat" w:cs="GreekC"/>
          <w:sz w:val="20"/>
          <w:szCs w:val="20"/>
        </w:rPr>
        <w:t>a</w:t>
      </w:r>
      <w:r w:rsidR="007A3268" w:rsidRPr="0099438A">
        <w:rPr>
          <w:rFonts w:ascii="GHEA Grapalat" w:hAnsi="GHEA Grapalat" w:cs="Sylfaen"/>
          <w:sz w:val="20"/>
          <w:szCs w:val="20"/>
          <w:vertAlign w:val="subscript"/>
        </w:rPr>
        <w:t>դ</w:t>
      </w:r>
      <w:r w:rsidRPr="0099438A">
        <w:rPr>
          <w:rFonts w:ascii="GHEA Grapalat" w:hAnsi="GHEA Grapalat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նույնն</w:t>
      </w:r>
      <w:r w:rsidR="004579A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</w:t>
      </w:r>
      <w:r w:rsidR="007A3268" w:rsidRPr="0099438A">
        <w:rPr>
          <w:rFonts w:ascii="GHEA Grapalat" w:hAnsi="GHEA Grapalat"/>
          <w:sz w:val="20"/>
          <w:szCs w:val="20"/>
        </w:rPr>
        <w:t xml:space="preserve"> </w:t>
      </w:r>
      <w:r w:rsidR="007A3268" w:rsidRPr="0099438A">
        <w:rPr>
          <w:rFonts w:ascii="GHEA Grapalat" w:hAnsi="GHEA Grapalat" w:cs="Sylfaen"/>
          <w:sz w:val="20"/>
          <w:szCs w:val="20"/>
        </w:rPr>
        <w:t>որ</w:t>
      </w:r>
      <w:r w:rsidR="004579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013B1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9013B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0E4331" w:rsidRPr="0099438A">
        <w:rPr>
          <w:rFonts w:ascii="GHEA Grapalat" w:hAnsi="GHEA Grapalat"/>
          <w:sz w:val="20"/>
          <w:szCs w:val="20"/>
        </w:rPr>
        <w:t>10-</w:t>
      </w:r>
      <w:r w:rsidR="000E4331"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բանաձևում</w:t>
      </w:r>
      <w:r w:rsidR="004C3555">
        <w:rPr>
          <w:rFonts w:ascii="GHEA Grapalat" w:hAnsi="GHEA Grapalat" w:cs="Sylfaen"/>
          <w:sz w:val="20"/>
          <w:szCs w:val="20"/>
          <w:lang w:val="en-US"/>
        </w:rPr>
        <w:t>:</w:t>
      </w:r>
    </w:p>
    <w:p w14:paraId="46E5DF3D" w14:textId="77777777" w:rsidR="00C31964" w:rsidRPr="0099438A" w:rsidRDefault="00985E3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42. </w:t>
      </w:r>
      <w:r w:rsidRPr="0099438A">
        <w:rPr>
          <w:rFonts w:ascii="GHEA Grapalat" w:hAnsi="GHEA Grapalat" w:cs="Sylfaen"/>
          <w:sz w:val="20"/>
          <w:szCs w:val="20"/>
        </w:rPr>
        <w:t>Ջ</w:t>
      </w:r>
      <w:r w:rsidR="00AC6AB0" w:rsidRPr="0099438A">
        <w:rPr>
          <w:rFonts w:ascii="GHEA Grapalat" w:hAnsi="GHEA Grapalat" w:cs="Sylfaen"/>
          <w:sz w:val="20"/>
          <w:szCs w:val="20"/>
        </w:rPr>
        <w:t>երմահաղորդիչ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ներառումներով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անհամասեռ</w:t>
      </w:r>
      <w:r w:rsidR="00AC6AB0" w:rsidRPr="0099438A">
        <w:rPr>
          <w:rFonts w:ascii="GHEA Grapalat" w:hAnsi="GHEA Grapalat"/>
          <w:sz w:val="20"/>
          <w:szCs w:val="20"/>
        </w:rPr>
        <w:t xml:space="preserve">, </w:t>
      </w:r>
      <w:r w:rsidR="00AC6AB0" w:rsidRPr="0099438A">
        <w:rPr>
          <w:rFonts w:ascii="GHEA Grapalat" w:hAnsi="GHEA Grapalat" w:cs="Sylfaen"/>
          <w:sz w:val="20"/>
          <w:szCs w:val="20"/>
        </w:rPr>
        <w:t>բազմաշերտ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պատող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համար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3664DE" w:rsidRPr="0099438A">
        <w:rPr>
          <w:rFonts w:ascii="GHEA Grapalat" w:hAnsi="GHEA Grapalat" w:cs="Sylfaen"/>
          <w:sz w:val="20"/>
          <w:szCs w:val="20"/>
        </w:rPr>
        <w:t>դրսի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օդի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FA01CC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տատանումների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հաշվարկային</w:t>
      </w:r>
      <w:r w:rsidR="00AC6AB0" w:rsidRPr="0099438A">
        <w:rPr>
          <w:rFonts w:ascii="GHEA Grapalat" w:hAnsi="GHEA Grapalat"/>
          <w:sz w:val="20"/>
          <w:szCs w:val="20"/>
        </w:rPr>
        <w:t xml:space="preserve"> </w:t>
      </w:r>
      <w:r w:rsidR="00AC6AB0" w:rsidRPr="0099438A">
        <w:rPr>
          <w:rFonts w:ascii="GHEA Grapalat" w:hAnsi="GHEA Grapalat" w:cs="Sylfaen"/>
          <w:sz w:val="20"/>
          <w:szCs w:val="20"/>
        </w:rPr>
        <w:t>ամպլիտուդի</w:t>
      </w:r>
      <w:r w:rsidR="00FA01CC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մարման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մեծությունը</w:t>
      </w:r>
      <w:r w:rsidR="00BC5403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TimesNewRoman,Italic"/>
          <w:iCs/>
          <w:sz w:val="20"/>
          <w:szCs w:val="20"/>
        </w:rPr>
        <w:t>ν</w:t>
      </w:r>
      <w:r w:rsidR="00BC5403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204E2E" w:rsidRPr="0099438A">
        <w:rPr>
          <w:rFonts w:ascii="GHEA Grapalat" w:hAnsi="GHEA Grapalat" w:cs="Sylfaen"/>
          <w:sz w:val="20"/>
          <w:szCs w:val="20"/>
        </w:rPr>
        <w:t>պատող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կոնստրուկցիայում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պետք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է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որոշել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FA01CC" w:rsidRPr="0099438A">
        <w:rPr>
          <w:rFonts w:ascii="GHEA Grapalat" w:hAnsi="GHEA Grapalat" w:cs="Sylfaen"/>
          <w:sz w:val="20"/>
          <w:szCs w:val="20"/>
        </w:rPr>
        <w:t>ըստ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5217E8" w:rsidRPr="0099438A">
        <w:rPr>
          <w:rFonts w:ascii="GHEA Grapalat" w:hAnsi="GHEA Grapalat" w:cs="Sylfaen"/>
          <w:sz w:val="20"/>
          <w:szCs w:val="20"/>
        </w:rPr>
        <w:t>ԳՕՍՏ</w:t>
      </w:r>
      <w:r w:rsidR="005217E8" w:rsidRPr="0099438A">
        <w:rPr>
          <w:rFonts w:ascii="GHEA Grapalat" w:hAnsi="GHEA Grapalat"/>
          <w:sz w:val="20"/>
          <w:szCs w:val="20"/>
        </w:rPr>
        <w:t xml:space="preserve"> 26253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ստանդարտի</w:t>
      </w:r>
      <w:r w:rsidR="003E2E23" w:rsidRPr="0099438A">
        <w:rPr>
          <w:rFonts w:ascii="GHEA Grapalat" w:hAnsi="GHEA Grapalat"/>
          <w:sz w:val="20"/>
          <w:szCs w:val="20"/>
        </w:rPr>
        <w:t>:</w:t>
      </w:r>
      <w:r w:rsidR="00FA01CC" w:rsidRPr="0099438A">
        <w:rPr>
          <w:rFonts w:ascii="GHEA Grapalat" w:hAnsi="GHEA Grapalat"/>
          <w:sz w:val="20"/>
          <w:szCs w:val="20"/>
        </w:rPr>
        <w:t xml:space="preserve"> </w:t>
      </w:r>
      <w:r w:rsidR="009013B1" w:rsidRPr="009013B1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="00204E2E" w:rsidRPr="0099438A">
        <w:rPr>
          <w:rFonts w:ascii="GHEA Grapalat" w:hAnsi="GHEA Grapalat"/>
          <w:sz w:val="20"/>
          <w:szCs w:val="20"/>
        </w:rPr>
        <w:t>1</w:t>
      </w:r>
      <w:r w:rsidR="007A3268" w:rsidRPr="0099438A">
        <w:rPr>
          <w:rFonts w:ascii="GHEA Grapalat" w:hAnsi="GHEA Grapalat"/>
          <w:sz w:val="20"/>
          <w:szCs w:val="20"/>
        </w:rPr>
        <w:t>1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բանաձևում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շե</w:t>
      </w:r>
      <w:r w:rsidR="00A2771A" w:rsidRPr="0099438A">
        <w:rPr>
          <w:rFonts w:ascii="GHEA Grapalat" w:hAnsi="GHEA Grapalat" w:cs="Sylfaen"/>
          <w:sz w:val="20"/>
          <w:szCs w:val="20"/>
        </w:rPr>
        <w:t>ր</w:t>
      </w:r>
      <w:r w:rsidR="00204E2E" w:rsidRPr="0099438A">
        <w:rPr>
          <w:rFonts w:ascii="GHEA Grapalat" w:hAnsi="GHEA Grapalat" w:cs="Sylfaen"/>
          <w:sz w:val="20"/>
          <w:szCs w:val="20"/>
        </w:rPr>
        <w:t>տերի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համարակալումը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ընդունված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է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ներքին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մակերևույթից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դեպի</w:t>
      </w:r>
      <w:r w:rsidR="00204E2E" w:rsidRPr="0099438A">
        <w:rPr>
          <w:rFonts w:ascii="GHEA Grapalat" w:hAnsi="GHEA Grapalat"/>
          <w:sz w:val="20"/>
          <w:szCs w:val="20"/>
        </w:rPr>
        <w:t xml:space="preserve"> </w:t>
      </w:r>
      <w:r w:rsidR="00204E2E" w:rsidRPr="0099438A">
        <w:rPr>
          <w:rFonts w:ascii="GHEA Grapalat" w:hAnsi="GHEA Grapalat" w:cs="Sylfaen"/>
          <w:sz w:val="20"/>
          <w:szCs w:val="20"/>
        </w:rPr>
        <w:t>արտաքին</w:t>
      </w:r>
      <w:r w:rsidR="00204E2E" w:rsidRPr="0099438A">
        <w:rPr>
          <w:rFonts w:ascii="GHEA Grapalat" w:hAnsi="GHEA Grapalat"/>
          <w:sz w:val="20"/>
          <w:szCs w:val="20"/>
        </w:rPr>
        <w:t>:</w:t>
      </w:r>
    </w:p>
    <w:p w14:paraId="7BB1F708" w14:textId="77777777" w:rsidR="00BB6DF6" w:rsidRPr="0099438A" w:rsidRDefault="007A3268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985E3F" w:rsidRPr="0099438A">
        <w:rPr>
          <w:rFonts w:ascii="GHEA Grapalat" w:hAnsi="GHEA Grapalat"/>
          <w:sz w:val="20"/>
          <w:szCs w:val="20"/>
        </w:rPr>
        <w:t>3</w:t>
      </w:r>
      <w:r w:rsidR="00BB6DF6" w:rsidRPr="0099438A">
        <w:rPr>
          <w:rFonts w:ascii="GHEA Grapalat" w:hAnsi="GHEA Grapalat"/>
          <w:sz w:val="20"/>
          <w:szCs w:val="20"/>
        </w:rPr>
        <w:t xml:space="preserve">. </w:t>
      </w:r>
      <w:r w:rsidR="00BB6DF6" w:rsidRPr="0099438A">
        <w:rPr>
          <w:rFonts w:ascii="GHEA Grapalat" w:hAnsi="GHEA Grapalat" w:cs="Sylfaen"/>
          <w:sz w:val="20"/>
          <w:szCs w:val="20"/>
        </w:rPr>
        <w:t>Պատող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ջերմային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12750" w:rsidRPr="0099438A">
        <w:rPr>
          <w:rFonts w:ascii="GHEA Grapalat" w:hAnsi="GHEA Grapalat" w:cs="Sylfaen"/>
          <w:sz w:val="20"/>
          <w:szCs w:val="20"/>
        </w:rPr>
        <w:t>իներցի</w:t>
      </w:r>
      <w:r w:rsidR="00BB6DF6" w:rsidRPr="0099438A">
        <w:rPr>
          <w:rFonts w:ascii="GHEA Grapalat" w:hAnsi="GHEA Grapalat" w:cs="Sylfaen"/>
          <w:sz w:val="20"/>
          <w:szCs w:val="20"/>
        </w:rPr>
        <w:t>ան</w:t>
      </w:r>
      <w:r w:rsidR="005217E8" w:rsidRPr="0099438A">
        <w:rPr>
          <w:rFonts w:ascii="GHEA Grapalat" w:hAnsi="GHEA Grapalat"/>
          <w:sz w:val="20"/>
          <w:szCs w:val="20"/>
        </w:rPr>
        <w:t>,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/>
          <w:i/>
          <w:sz w:val="20"/>
          <w:szCs w:val="20"/>
        </w:rPr>
        <w:t>D</w:t>
      </w:r>
      <w:r w:rsidR="005217E8" w:rsidRPr="0099438A">
        <w:rPr>
          <w:rFonts w:ascii="GHEA Grapalat" w:hAnsi="GHEA Grapalat"/>
          <w:sz w:val="20"/>
          <w:szCs w:val="20"/>
        </w:rPr>
        <w:t xml:space="preserve">, </w:t>
      </w:r>
      <w:r w:rsidR="00BB6DF6" w:rsidRPr="0099438A">
        <w:rPr>
          <w:rFonts w:ascii="GHEA Grapalat" w:hAnsi="GHEA Grapalat" w:cs="Sylfaen"/>
          <w:sz w:val="20"/>
          <w:szCs w:val="20"/>
        </w:rPr>
        <w:t>պետք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է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որոշել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որպես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բազմաշերտ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217A5E" w:rsidRPr="00217A5E">
        <w:rPr>
          <w:rFonts w:ascii="GHEA Grapalat" w:hAnsi="GHEA Grapalat"/>
          <w:sz w:val="20"/>
          <w:szCs w:val="20"/>
        </w:rPr>
        <w:t xml:space="preserve">            </w:t>
      </w:r>
      <w:r w:rsidR="00786AD0" w:rsidRPr="0099438A">
        <w:rPr>
          <w:rFonts w:ascii="GHEA Grapalat" w:hAnsi="GHEA Grapalat" w:cs="Sylfaen"/>
          <w:sz w:val="20"/>
          <w:szCs w:val="20"/>
        </w:rPr>
        <w:t>կոնս</w:t>
      </w:r>
      <w:r w:rsidR="00865E9B" w:rsidRPr="0099438A">
        <w:rPr>
          <w:rFonts w:ascii="GHEA Grapalat" w:hAnsi="GHEA Grapalat" w:cs="Sylfaen"/>
          <w:sz w:val="20"/>
          <w:szCs w:val="20"/>
        </w:rPr>
        <w:softHyphen/>
      </w:r>
      <w:r w:rsidR="00786AD0" w:rsidRPr="0099438A">
        <w:rPr>
          <w:rFonts w:ascii="GHEA Grapalat" w:hAnsi="GHEA Grapalat" w:cs="Sylfaen"/>
          <w:sz w:val="20"/>
          <w:szCs w:val="20"/>
        </w:rPr>
        <w:t>տրուկ</w:t>
      </w:r>
      <w:r w:rsidR="00865E9B" w:rsidRPr="0099438A">
        <w:rPr>
          <w:rFonts w:ascii="GHEA Grapalat" w:hAnsi="GHEA Grapalat" w:cs="Sylfaen"/>
          <w:sz w:val="20"/>
          <w:szCs w:val="20"/>
        </w:rPr>
        <w:softHyphen/>
      </w:r>
      <w:r w:rsidR="00786AD0" w:rsidRPr="0099438A">
        <w:rPr>
          <w:rFonts w:ascii="GHEA Grapalat" w:hAnsi="GHEA Grapalat" w:cs="Sylfaen"/>
          <w:sz w:val="20"/>
          <w:szCs w:val="20"/>
        </w:rPr>
        <w:t>ցիայի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բոլոր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BB6DF6" w:rsidRPr="0099438A">
        <w:rPr>
          <w:rFonts w:ascii="GHEA Grapalat" w:hAnsi="GHEA Grapalat" w:cs="Sylfaen"/>
          <w:sz w:val="20"/>
          <w:szCs w:val="20"/>
        </w:rPr>
        <w:t>շերտերի</w:t>
      </w:r>
      <w:r w:rsidR="00BB6DF6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ջերմային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իներցիաների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/>
          <w:i/>
          <w:sz w:val="20"/>
          <w:szCs w:val="20"/>
        </w:rPr>
        <w:t>D</w:t>
      </w:r>
      <w:r w:rsidR="00786AD0" w:rsidRPr="0099438A">
        <w:rPr>
          <w:rFonts w:ascii="GHEA Grapalat" w:hAnsi="GHEA Grapalat"/>
          <w:i/>
          <w:sz w:val="20"/>
          <w:szCs w:val="20"/>
          <w:vertAlign w:val="subscript"/>
        </w:rPr>
        <w:t>i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արժեքների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հանրագումար</w:t>
      </w:r>
      <w:r w:rsidR="00786AD0" w:rsidRPr="0099438A">
        <w:rPr>
          <w:rFonts w:ascii="GHEA Grapalat" w:hAnsi="GHEA Grapalat"/>
          <w:sz w:val="20"/>
          <w:szCs w:val="20"/>
        </w:rPr>
        <w:t xml:space="preserve">: </w:t>
      </w:r>
      <w:r w:rsidR="00786AD0" w:rsidRPr="0099438A">
        <w:rPr>
          <w:rFonts w:ascii="GHEA Grapalat" w:hAnsi="GHEA Grapalat"/>
          <w:i/>
          <w:sz w:val="20"/>
          <w:szCs w:val="20"/>
        </w:rPr>
        <w:t>D</w:t>
      </w:r>
      <w:r w:rsidR="00786AD0" w:rsidRPr="0099438A">
        <w:rPr>
          <w:rFonts w:ascii="GHEA Grapalat" w:hAnsi="GHEA Grapalat"/>
          <w:i/>
          <w:sz w:val="20"/>
          <w:szCs w:val="20"/>
          <w:vertAlign w:val="subscript"/>
        </w:rPr>
        <w:t>i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արժեքը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որոշվում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է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հետևյալ</w:t>
      </w:r>
      <w:r w:rsidR="00786AD0" w:rsidRPr="0099438A">
        <w:rPr>
          <w:rFonts w:ascii="GHEA Grapalat" w:hAnsi="GHEA Grapalat"/>
          <w:sz w:val="20"/>
          <w:szCs w:val="20"/>
        </w:rPr>
        <w:t xml:space="preserve"> </w:t>
      </w:r>
      <w:r w:rsidR="00786AD0"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755EDFDF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53BF527D" w14:textId="77777777" w:rsidR="00786AD0" w:rsidRPr="0099438A" w:rsidRDefault="002271AA" w:rsidP="00E51B54">
      <w:pPr>
        <w:autoSpaceDE w:val="0"/>
        <w:autoSpaceDN w:val="0"/>
        <w:adjustRightInd w:val="0"/>
        <w:spacing w:after="0"/>
        <w:ind w:right="-283"/>
        <w:jc w:val="right"/>
        <w:rPr>
          <w:rFonts w:ascii="GHEA Grapalat" w:hAnsi="GHEA Grapalat"/>
          <w:sz w:val="21"/>
          <w:szCs w:val="21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5E9B" w:rsidRPr="0099438A">
        <w:rPr>
          <w:rFonts w:ascii="GHEA Grapalat" w:hAnsi="GHEA Grapalat"/>
          <w:sz w:val="21"/>
          <w:szCs w:val="21"/>
        </w:rPr>
        <w:t xml:space="preserve">                                                                </w:t>
      </w:r>
      <w:r w:rsidR="00786AD0" w:rsidRPr="0099438A">
        <w:rPr>
          <w:rFonts w:ascii="GHEA Grapalat" w:hAnsi="GHEA Grapalat"/>
          <w:sz w:val="21"/>
          <w:szCs w:val="21"/>
        </w:rPr>
        <w:t>(</w:t>
      </w:r>
      <w:r w:rsidR="00786AD0" w:rsidRPr="0099438A">
        <w:rPr>
          <w:rFonts w:ascii="GHEA Grapalat" w:hAnsi="GHEA Grapalat"/>
          <w:sz w:val="20"/>
          <w:szCs w:val="20"/>
        </w:rPr>
        <w:t>1</w:t>
      </w:r>
      <w:r w:rsidR="007A3268" w:rsidRPr="0099438A">
        <w:rPr>
          <w:rFonts w:ascii="GHEA Grapalat" w:hAnsi="GHEA Grapalat"/>
          <w:sz w:val="20"/>
          <w:szCs w:val="20"/>
        </w:rPr>
        <w:t>2</w:t>
      </w:r>
      <w:r w:rsidR="00786AD0" w:rsidRPr="0099438A">
        <w:rPr>
          <w:rFonts w:ascii="GHEA Grapalat" w:hAnsi="GHEA Grapalat"/>
          <w:sz w:val="21"/>
          <w:szCs w:val="21"/>
        </w:rPr>
        <w:t>)</w:t>
      </w:r>
    </w:p>
    <w:p w14:paraId="6DCC7593" w14:textId="77777777" w:rsidR="008618C0" w:rsidRPr="0099438A" w:rsidRDefault="008618C0" w:rsidP="00E51B54">
      <w:pPr>
        <w:autoSpaceDE w:val="0"/>
        <w:autoSpaceDN w:val="0"/>
        <w:adjustRightInd w:val="0"/>
        <w:spacing w:after="0"/>
        <w:ind w:right="-283"/>
        <w:jc w:val="right"/>
        <w:rPr>
          <w:rFonts w:ascii="GHEA Grapalat" w:hAnsi="GHEA Grapalat"/>
          <w:sz w:val="20"/>
          <w:szCs w:val="20"/>
        </w:rPr>
      </w:pPr>
    </w:p>
    <w:p w14:paraId="57C78562" w14:textId="77777777" w:rsidR="007A3268" w:rsidRPr="0099438A" w:rsidRDefault="00985E3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786AD0" w:rsidRPr="0099438A">
        <w:rPr>
          <w:rFonts w:ascii="GHEA Grapalat" w:hAnsi="GHEA Grapalat" w:cs="Sylfaen"/>
          <w:sz w:val="20"/>
          <w:szCs w:val="20"/>
        </w:rPr>
        <w:t>րտեղ</w:t>
      </w:r>
      <w:r w:rsidR="00786AD0" w:rsidRPr="0099438A">
        <w:rPr>
          <w:rFonts w:ascii="GHEA Grapalat" w:hAnsi="GHEA Grapalat"/>
          <w:sz w:val="20"/>
          <w:szCs w:val="20"/>
        </w:rPr>
        <w:t xml:space="preserve"> ` </w:t>
      </w:r>
    </w:p>
    <w:p w14:paraId="1C54D98B" w14:textId="77777777" w:rsidR="00850F4E" w:rsidRPr="00850F4E" w:rsidRDefault="002271AA" w:rsidP="00DB3683">
      <w:pPr>
        <w:pStyle w:val="NoSpacing"/>
        <w:numPr>
          <w:ilvl w:val="0"/>
          <w:numId w:val="17"/>
        </w:numPr>
        <w:ind w:right="-283"/>
        <w:jc w:val="both"/>
        <w:rPr>
          <w:rFonts w:ascii="GHEA Grapalat" w:hAnsi="GHEA Grapalat" w:cs="Sylfae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R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</m:t>
            </m:r>
          </m:sub>
        </m:sSub>
      </m:oMath>
      <w:r w:rsidR="00E62E74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պատող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985E3F" w:rsidRPr="0099438A">
        <w:rPr>
          <w:rFonts w:ascii="GHEA Grapalat" w:hAnsi="GHEA Grapalat"/>
          <w:sz w:val="20"/>
          <w:szCs w:val="20"/>
        </w:rPr>
        <w:t>i-</w:t>
      </w:r>
      <w:r w:rsidR="00985E3F" w:rsidRPr="0099438A">
        <w:rPr>
          <w:rFonts w:ascii="GHEA Grapalat" w:hAnsi="GHEA Grapalat" w:cs="Sylfaen"/>
          <w:sz w:val="20"/>
          <w:szCs w:val="20"/>
        </w:rPr>
        <w:t>րդ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շերտի</w:t>
      </w:r>
      <w:r w:rsidR="00FA01CC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ջերմային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է</w:t>
      </w:r>
      <w:r w:rsidR="00D51F9D" w:rsidRPr="0099438A">
        <w:rPr>
          <w:rFonts w:ascii="GHEA Grapalat" w:hAnsi="GHEA Grapalat"/>
          <w:sz w:val="20"/>
          <w:szCs w:val="20"/>
        </w:rPr>
        <w:t xml:space="preserve">, </w:t>
      </w:r>
      <w:r w:rsidR="00D51F9D" w:rsidRPr="0099438A">
        <w:rPr>
          <w:rFonts w:ascii="GHEA Grapalat" w:hAnsi="GHEA Grapalat" w:cs="Sylfaen"/>
          <w:sz w:val="20"/>
          <w:szCs w:val="20"/>
        </w:rPr>
        <w:t>մ</w:t>
      </w:r>
      <w:r w:rsidR="00D51F9D" w:rsidRPr="0099438A">
        <w:rPr>
          <w:rFonts w:ascii="GHEA Grapalat" w:hAnsi="GHEA Grapalat"/>
          <w:sz w:val="20"/>
          <w:szCs w:val="20"/>
          <w:vertAlign w:val="superscript"/>
        </w:rPr>
        <w:t>2 o</w:t>
      </w:r>
      <w:r w:rsidR="00D51F9D" w:rsidRPr="0099438A">
        <w:rPr>
          <w:rFonts w:ascii="GHEA Grapalat" w:hAnsi="GHEA Grapalat"/>
          <w:sz w:val="20"/>
          <w:szCs w:val="20"/>
        </w:rPr>
        <w:t>C/</w:t>
      </w:r>
      <w:r w:rsidR="00D51F9D" w:rsidRPr="0099438A">
        <w:rPr>
          <w:rFonts w:ascii="GHEA Grapalat" w:hAnsi="GHEA Grapalat" w:cs="Sylfaen"/>
          <w:sz w:val="20"/>
          <w:szCs w:val="20"/>
        </w:rPr>
        <w:t>Վտ</w:t>
      </w:r>
      <w:r w:rsidR="00D51F9D" w:rsidRPr="0099438A">
        <w:rPr>
          <w:rFonts w:ascii="GHEA Grapalat" w:hAnsi="GHEA Grapalat"/>
          <w:sz w:val="20"/>
          <w:szCs w:val="20"/>
        </w:rPr>
        <w:t xml:space="preserve">, </w:t>
      </w:r>
      <w:r w:rsidR="00D51F9D" w:rsidRPr="0099438A">
        <w:rPr>
          <w:rFonts w:ascii="GHEA Grapalat" w:hAnsi="GHEA Grapalat" w:cs="Sylfaen"/>
          <w:sz w:val="20"/>
          <w:szCs w:val="20"/>
        </w:rPr>
        <w:t>որոշվում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է</w:t>
      </w:r>
    </w:p>
    <w:p w14:paraId="7E2A7445" w14:textId="77777777" w:rsidR="00BB6DF6" w:rsidRPr="00623F86" w:rsidRDefault="00D51F9D" w:rsidP="00850F4E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</w:t>
      </w:r>
      <w:r w:rsidR="00985E3F" w:rsidRPr="0099438A">
        <w:rPr>
          <w:rFonts w:ascii="GHEA Grapalat" w:hAnsi="GHEA Grapalat" w:cs="Sylfaen"/>
          <w:sz w:val="20"/>
          <w:szCs w:val="20"/>
        </w:rPr>
        <w:t>՝</w:t>
      </w:r>
    </w:p>
    <w:p w14:paraId="3DBB85E9" w14:textId="77777777" w:rsidR="00DB3683" w:rsidRPr="00623F86" w:rsidRDefault="00DB3683" w:rsidP="00DB3683">
      <w:pPr>
        <w:pStyle w:val="NoSpacing"/>
        <w:ind w:left="1710" w:right="-283"/>
        <w:jc w:val="both"/>
        <w:rPr>
          <w:rFonts w:ascii="GHEA Grapalat" w:hAnsi="GHEA Grapalat" w:cs="Sylfaen"/>
          <w:sz w:val="20"/>
          <w:szCs w:val="20"/>
        </w:rPr>
      </w:pPr>
    </w:p>
    <w:p w14:paraId="5E0D0573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3496E365" w14:textId="77777777" w:rsidR="00D51F9D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i</m:t>
            </m:r>
          </m:sub>
        </m:sSub>
      </m:oMath>
      <w:r w:rsidR="00FA01CC" w:rsidRPr="0099438A">
        <w:rPr>
          <w:rFonts w:ascii="GHEA Grapalat" w:hAnsi="GHEA Grapalat" w:cs="Sylfaen"/>
          <w:sz w:val="20"/>
          <w:szCs w:val="20"/>
        </w:rPr>
        <w:t xml:space="preserve"> =</w:t>
      </w: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δ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Sylfaen"/>
                <w:sz w:val="24"/>
                <w:szCs w:val="24"/>
              </w:rPr>
              <m:t>ëi</m:t>
            </m:r>
          </m:den>
        </m:f>
      </m:oMath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65E9B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</w:t>
      </w:r>
      <w:r w:rsidR="003664DE" w:rsidRPr="0099438A">
        <w:rPr>
          <w:rFonts w:ascii="GHEA Grapalat" w:hAnsi="GHEA Grapalat"/>
          <w:sz w:val="20"/>
          <w:szCs w:val="20"/>
        </w:rPr>
        <w:t>(13)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1B9E72A2" w14:textId="77777777" w:rsidR="00D51F9D" w:rsidRPr="0099438A" w:rsidRDefault="00664A30" w:rsidP="00E51B54">
      <w:pPr>
        <w:pStyle w:val="NoSpacing"/>
        <w:spacing w:before="12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</w:t>
      </w:r>
      <w:r w:rsidR="00B135C2" w:rsidRPr="0099438A">
        <w:rPr>
          <w:rFonts w:ascii="GHEA Grapalat" w:hAnsi="GHEA Grapalat"/>
          <w:sz w:val="20"/>
          <w:szCs w:val="20"/>
        </w:rPr>
        <w:t>)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i</m:t>
            </m:r>
          </m:sub>
        </m:sSub>
      </m:oMath>
      <w:r w:rsidR="00323B62" w:rsidRPr="0099438A">
        <w:rPr>
          <w:rFonts w:ascii="GHEA Grapalat" w:hAnsi="GHEA Grapalat" w:cs="Sylfaen"/>
          <w:sz w:val="20"/>
          <w:szCs w:val="20"/>
        </w:rPr>
        <w:t xml:space="preserve">- </w:t>
      </w:r>
      <w:r w:rsidR="00D51F9D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1"/>
            <w:szCs w:val="21"/>
          </w:rPr>
          <m:t>i</m:t>
        </m:r>
      </m:oMath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շերտի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հաստությունն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է</w:t>
      </w:r>
      <w:r w:rsidR="00BC5403" w:rsidRPr="0099438A">
        <w:rPr>
          <w:rFonts w:ascii="GHEA Grapalat" w:hAnsi="GHEA Grapalat"/>
          <w:sz w:val="20"/>
          <w:szCs w:val="20"/>
        </w:rPr>
        <w:t>,</w:t>
      </w:r>
      <w:r w:rsidR="00D51F9D" w:rsidRPr="0099438A">
        <w:rPr>
          <w:rFonts w:ascii="GHEA Grapalat" w:hAnsi="GHEA Grapalat"/>
          <w:sz w:val="20"/>
          <w:szCs w:val="20"/>
        </w:rPr>
        <w:t xml:space="preserve"> </w:t>
      </w:r>
      <w:r w:rsidR="00D51F9D" w:rsidRPr="0099438A">
        <w:rPr>
          <w:rFonts w:ascii="GHEA Grapalat" w:hAnsi="GHEA Grapalat" w:cs="Sylfaen"/>
          <w:sz w:val="20"/>
          <w:szCs w:val="20"/>
        </w:rPr>
        <w:t>մ</w:t>
      </w:r>
      <w:r w:rsidR="00B135C2" w:rsidRPr="0099438A">
        <w:rPr>
          <w:rFonts w:ascii="GHEA Grapalat" w:hAnsi="GHEA Grapalat"/>
          <w:sz w:val="20"/>
          <w:szCs w:val="20"/>
        </w:rPr>
        <w:t>,</w:t>
      </w:r>
    </w:p>
    <w:p w14:paraId="28A07BA2" w14:textId="77777777" w:rsidR="00BC5403" w:rsidRPr="0099438A" w:rsidRDefault="00664A3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1"/>
            <w:szCs w:val="21"/>
          </w:rPr>
          <m:t/>
        </m:r>
        <m:r>
          <w:rPr>
            <w:rFonts w:ascii="Cambria Math" w:eastAsia="MS Mincho" w:hAnsi="Cambria Math" w:cs="MS Mincho" w:hint="eastAsia"/>
            <w:sz w:val="21"/>
            <w:szCs w:val="21"/>
          </w:rPr>
          <m:t>就</m:t>
        </m:r>
        <m:r>
          <w:rPr>
            <w:rFonts w:ascii="Cambria Math" w:hAnsi="Cambria Math" w:cs="Sylfaen"/>
            <w:sz w:val="24"/>
            <w:szCs w:val="24"/>
          </w:rPr>
          <m:t>i</m:t>
        </m:r>
      </m:oMath>
      <w:r w:rsidR="00850F4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B135C2" w:rsidRPr="0099438A">
        <w:rPr>
          <w:rFonts w:ascii="GHEA Grapalat" w:hAnsi="GHEA Grapalat" w:cs="Sylfaen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1"/>
            <w:szCs w:val="21"/>
          </w:rPr>
          <m:t>i</m:t>
        </m:r>
      </m:oMath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նյութի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o</w:t>
      </w:r>
      <m:oMath>
        <m:r>
          <w:rPr>
            <w:rFonts w:ascii="Cambria Math" w:hAnsi="Cambria Math"/>
            <w:sz w:val="21"/>
            <w:szCs w:val="21"/>
          </w:rPr>
          <m:t>∙</m:t>
        </m:r>
      </m:oMath>
      <w:r w:rsidRPr="0099438A">
        <w:rPr>
          <w:rFonts w:ascii="GHEA Grapalat" w:hAnsi="GHEA Grapalat"/>
          <w:sz w:val="20"/>
          <w:szCs w:val="20"/>
        </w:rPr>
        <w:t xml:space="preserve">C),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="00BC5403" w:rsidRPr="0099438A">
        <w:rPr>
          <w:rFonts w:ascii="GHEA Grapalat" w:hAnsi="GHEA Grapalat"/>
          <w:sz w:val="20"/>
          <w:szCs w:val="20"/>
        </w:rPr>
        <w:t xml:space="preserve"> </w:t>
      </w:r>
      <w:r w:rsidR="00B135C2" w:rsidRPr="0099438A">
        <w:rPr>
          <w:rFonts w:ascii="GHEA Grapalat" w:hAnsi="GHEA Grapalat"/>
          <w:sz w:val="20"/>
          <w:szCs w:val="20"/>
        </w:rPr>
        <w:t>գործող կանոնակարգի</w:t>
      </w:r>
      <w:r w:rsidR="00BC5403" w:rsidRPr="0099438A">
        <w:rPr>
          <w:rFonts w:ascii="GHEA Grapalat" w:hAnsi="GHEA Grapalat"/>
          <w:sz w:val="20"/>
          <w:szCs w:val="20"/>
        </w:rPr>
        <w:t>:</w:t>
      </w:r>
    </w:p>
    <w:p w14:paraId="2FB3B3F8" w14:textId="77777777" w:rsidR="00440F55" w:rsidRPr="0099438A" w:rsidRDefault="00DC1CA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43012A" w:rsidRPr="0099438A">
        <w:rPr>
          <w:rFonts w:ascii="GHEA Grapalat" w:hAnsi="GHEA Grapalat"/>
          <w:sz w:val="20"/>
          <w:szCs w:val="20"/>
        </w:rPr>
        <w:t>4.</w:t>
      </w:r>
      <w:r w:rsidR="00B135C2" w:rsidRPr="0099438A">
        <w:rPr>
          <w:rFonts w:ascii="GHEA Grapalat" w:hAnsi="GHEA Grapalat"/>
          <w:sz w:val="20"/>
          <w:szCs w:val="20"/>
        </w:rPr>
        <w:t xml:space="preserve"> </w:t>
      </w:r>
      <w:r w:rsidR="0043012A" w:rsidRPr="0099438A">
        <w:rPr>
          <w:rFonts w:ascii="GHEA Grapalat" w:hAnsi="GHEA Grapalat" w:cs="Sylfaen"/>
          <w:sz w:val="20"/>
          <w:szCs w:val="20"/>
        </w:rPr>
        <w:t>Օ</w:t>
      </w:r>
      <w:r w:rsidRPr="0099438A">
        <w:rPr>
          <w:rFonts w:ascii="GHEA Grapalat" w:hAnsi="GHEA Grapalat" w:cs="Sylfaen"/>
          <w:sz w:val="20"/>
          <w:szCs w:val="20"/>
        </w:rPr>
        <w:t>դային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միջնաշերտերի</w:t>
      </w:r>
      <w:r w:rsidR="00F247F9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հավասար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0-</w:t>
      </w:r>
      <w:r w:rsidR="0043012A" w:rsidRPr="0099438A">
        <w:rPr>
          <w:rFonts w:ascii="GHEA Grapalat" w:hAnsi="GHEA Grapalat" w:cs="Sylfaen"/>
          <w:sz w:val="20"/>
          <w:szCs w:val="20"/>
        </w:rPr>
        <w:t>ի</w:t>
      </w:r>
      <w:r w:rsidR="0043012A" w:rsidRPr="0099438A">
        <w:rPr>
          <w:rFonts w:ascii="GHEA Grapalat" w:hAnsi="GHEA Grapalat"/>
          <w:sz w:val="20"/>
          <w:szCs w:val="20"/>
        </w:rPr>
        <w:t>:</w:t>
      </w:r>
      <w:r w:rsidR="00F247F9" w:rsidRPr="0099438A">
        <w:rPr>
          <w:rFonts w:ascii="GHEA Grapalat" w:hAnsi="GHEA Grapalat"/>
          <w:sz w:val="20"/>
          <w:szCs w:val="20"/>
        </w:rPr>
        <w:t xml:space="preserve"> </w:t>
      </w:r>
      <w:r w:rsidR="00FB2F74" w:rsidRPr="00FB2F74">
        <w:rPr>
          <w:rFonts w:ascii="GHEA Grapalat" w:hAnsi="GHEA Grapalat"/>
          <w:sz w:val="20"/>
          <w:szCs w:val="20"/>
        </w:rPr>
        <w:t xml:space="preserve">            </w:t>
      </w:r>
      <w:r w:rsidR="0043012A" w:rsidRPr="0099438A">
        <w:rPr>
          <w:rFonts w:ascii="GHEA Grapalat" w:hAnsi="GHEA Grapalat" w:cs="Sylfaen"/>
          <w:sz w:val="20"/>
          <w:szCs w:val="20"/>
        </w:rPr>
        <w:t>Կ</w:t>
      </w:r>
      <w:r w:rsidR="00440F55" w:rsidRPr="0099438A">
        <w:rPr>
          <w:rFonts w:ascii="GHEA Grapalat" w:hAnsi="GHEA Grapalat" w:cs="Sylfaen"/>
          <w:sz w:val="20"/>
          <w:szCs w:val="20"/>
        </w:rPr>
        <w:t>ոնս</w:t>
      </w:r>
      <w:r w:rsidR="00865E9B" w:rsidRPr="0099438A">
        <w:rPr>
          <w:rFonts w:ascii="GHEA Grapalat" w:hAnsi="GHEA Grapalat" w:cs="Sylfaen"/>
          <w:sz w:val="20"/>
          <w:szCs w:val="20"/>
        </w:rPr>
        <w:softHyphen/>
      </w:r>
      <w:r w:rsidR="00440F55" w:rsidRPr="0099438A">
        <w:rPr>
          <w:rFonts w:ascii="GHEA Grapalat" w:hAnsi="GHEA Grapalat" w:cs="Sylfaen"/>
          <w:sz w:val="20"/>
          <w:szCs w:val="20"/>
        </w:rPr>
        <w:t>տրուկ</w:t>
      </w:r>
      <w:r w:rsidR="00865E9B" w:rsidRPr="0099438A">
        <w:rPr>
          <w:rFonts w:ascii="GHEA Grapalat" w:hAnsi="GHEA Grapalat" w:cs="Sylfaen"/>
          <w:sz w:val="20"/>
          <w:szCs w:val="20"/>
        </w:rPr>
        <w:softHyphen/>
      </w:r>
      <w:r w:rsidR="00440F55" w:rsidRPr="0099438A">
        <w:rPr>
          <w:rFonts w:ascii="GHEA Grapalat" w:hAnsi="GHEA Grapalat" w:cs="Sylfaen"/>
          <w:sz w:val="20"/>
          <w:szCs w:val="20"/>
        </w:rPr>
        <w:t>ցիայի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այն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շերտերը</w:t>
      </w:r>
      <w:r w:rsidR="00440F55" w:rsidRPr="0099438A">
        <w:rPr>
          <w:rFonts w:ascii="GHEA Grapalat" w:hAnsi="GHEA Grapalat"/>
          <w:sz w:val="20"/>
          <w:szCs w:val="20"/>
        </w:rPr>
        <w:t xml:space="preserve">, </w:t>
      </w:r>
      <w:r w:rsidR="00440F55" w:rsidRPr="0099438A">
        <w:rPr>
          <w:rFonts w:ascii="GHEA Grapalat" w:hAnsi="GHEA Grapalat" w:cs="Sylfaen"/>
          <w:sz w:val="20"/>
          <w:szCs w:val="20"/>
        </w:rPr>
        <w:t>որոնք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գտնվում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են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F942E3" w:rsidRPr="0099438A">
        <w:rPr>
          <w:rFonts w:ascii="GHEA Grapalat" w:hAnsi="GHEA Grapalat" w:cs="Sylfaen"/>
          <w:sz w:val="20"/>
          <w:szCs w:val="20"/>
        </w:rPr>
        <w:t>օդափոխվող</w:t>
      </w:r>
      <w:r w:rsidR="00F942E3" w:rsidRPr="0099438A">
        <w:rPr>
          <w:rFonts w:ascii="GHEA Grapalat" w:hAnsi="GHEA Grapalat"/>
          <w:sz w:val="20"/>
          <w:szCs w:val="20"/>
        </w:rPr>
        <w:t xml:space="preserve"> </w:t>
      </w:r>
      <w:r w:rsidR="00F942E3" w:rsidRPr="0099438A">
        <w:rPr>
          <w:rFonts w:ascii="GHEA Grapalat" w:hAnsi="GHEA Grapalat" w:cs="Sylfaen"/>
          <w:sz w:val="20"/>
          <w:szCs w:val="20"/>
        </w:rPr>
        <w:t>օդային</w:t>
      </w:r>
      <w:r w:rsidR="00F942E3" w:rsidRPr="0099438A">
        <w:rPr>
          <w:rFonts w:ascii="GHEA Grapalat" w:hAnsi="GHEA Grapalat"/>
          <w:sz w:val="20"/>
          <w:szCs w:val="20"/>
        </w:rPr>
        <w:t xml:space="preserve"> </w:t>
      </w:r>
      <w:r w:rsidR="00F942E3" w:rsidRPr="0099438A">
        <w:rPr>
          <w:rFonts w:ascii="GHEA Grapalat" w:hAnsi="GHEA Grapalat" w:cs="Sylfaen"/>
          <w:sz w:val="20"/>
          <w:szCs w:val="20"/>
        </w:rPr>
        <w:t>միջնաշետի</w:t>
      </w:r>
      <w:r w:rsidR="00F942E3" w:rsidRPr="0099438A">
        <w:rPr>
          <w:rFonts w:ascii="GHEA Grapalat" w:hAnsi="GHEA Grapalat"/>
          <w:sz w:val="20"/>
          <w:szCs w:val="20"/>
        </w:rPr>
        <w:t xml:space="preserve"> </w:t>
      </w:r>
      <w:r w:rsidR="00F942E3" w:rsidRPr="0099438A">
        <w:rPr>
          <w:rFonts w:ascii="GHEA Grapalat" w:hAnsi="GHEA Grapalat" w:cs="Sylfaen"/>
          <w:sz w:val="20"/>
          <w:szCs w:val="20"/>
        </w:rPr>
        <w:t>և</w:t>
      </w:r>
      <w:r w:rsidR="004E598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942E3" w:rsidRPr="0099438A">
        <w:rPr>
          <w:rFonts w:ascii="GHEA Grapalat" w:hAnsi="GHEA Grapalat" w:cs="Sylfaen"/>
          <w:sz w:val="20"/>
          <w:szCs w:val="20"/>
        </w:rPr>
        <w:t>կոնս</w:t>
      </w:r>
      <w:r w:rsidR="00B12750" w:rsidRPr="0099438A">
        <w:rPr>
          <w:rFonts w:ascii="GHEA Grapalat" w:hAnsi="GHEA Grapalat" w:cs="Sylfaen"/>
          <w:sz w:val="20"/>
          <w:szCs w:val="20"/>
        </w:rPr>
        <w:t>տ</w:t>
      </w:r>
      <w:r w:rsidR="00F942E3" w:rsidRPr="0099438A">
        <w:rPr>
          <w:rFonts w:ascii="GHEA Grapalat" w:hAnsi="GHEA Grapalat" w:cs="Sylfaen"/>
          <w:sz w:val="20"/>
          <w:szCs w:val="20"/>
        </w:rPr>
        <w:t>րուկցիայի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F942E3" w:rsidRPr="0099438A">
        <w:rPr>
          <w:rFonts w:ascii="GHEA Grapalat" w:hAnsi="GHEA Grapalat" w:cs="Sylfaen"/>
          <w:sz w:val="20"/>
          <w:szCs w:val="20"/>
        </w:rPr>
        <w:t>արտաքին</w:t>
      </w:r>
      <w:r w:rsidR="004E598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մակերևույթի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միջև</w:t>
      </w:r>
      <w:r w:rsidR="00440F55" w:rsidRPr="0099438A">
        <w:rPr>
          <w:rFonts w:ascii="GHEA Grapalat" w:hAnsi="GHEA Grapalat"/>
          <w:sz w:val="20"/>
          <w:szCs w:val="20"/>
        </w:rPr>
        <w:t xml:space="preserve">, </w:t>
      </w:r>
      <w:r w:rsidR="00440F55" w:rsidRPr="0099438A">
        <w:rPr>
          <w:rFonts w:ascii="GHEA Grapalat" w:hAnsi="GHEA Grapalat" w:cs="Sylfaen"/>
          <w:sz w:val="20"/>
          <w:szCs w:val="20"/>
        </w:rPr>
        <w:t>հաշվի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չեն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 w:cs="Sylfaen"/>
          <w:sz w:val="20"/>
          <w:szCs w:val="20"/>
        </w:rPr>
        <w:t>առնվում</w:t>
      </w:r>
      <w:r w:rsidR="00440F55" w:rsidRPr="0099438A">
        <w:rPr>
          <w:rFonts w:ascii="GHEA Grapalat" w:hAnsi="GHEA Grapalat"/>
          <w:sz w:val="20"/>
          <w:szCs w:val="20"/>
        </w:rPr>
        <w:t xml:space="preserve">: </w:t>
      </w:r>
    </w:p>
    <w:p w14:paraId="1C0BFAD3" w14:textId="77777777" w:rsidR="00DC1CA1" w:rsidRPr="0099438A" w:rsidRDefault="0043012A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45.</w:t>
      </w:r>
      <w:r w:rsidR="00F247F9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Պ</w:t>
      </w:r>
      <w:r w:rsidR="00440F55" w:rsidRPr="0099438A">
        <w:rPr>
          <w:rFonts w:ascii="GHEA Grapalat" w:hAnsi="GHEA Grapalat"/>
          <w:sz w:val="20"/>
          <w:szCs w:val="20"/>
        </w:rPr>
        <w:t>ատող կոնստրուկցիայի գումարային ջերմային իներցիան</w:t>
      </w:r>
      <w:r w:rsidRPr="0099438A">
        <w:rPr>
          <w:rFonts w:ascii="GHEA Grapalat" w:hAnsi="GHEA Grapalat"/>
          <w:sz w:val="20"/>
          <w:szCs w:val="20"/>
        </w:rPr>
        <w:t>՝</w:t>
      </w:r>
      <w:r w:rsidR="00440F55" w:rsidRPr="0099438A">
        <w:rPr>
          <w:rFonts w:ascii="GHEA Grapalat" w:hAnsi="GHEA Grapalat"/>
          <w:sz w:val="20"/>
          <w:szCs w:val="20"/>
        </w:rPr>
        <w:t xml:space="preserve"> </w:t>
      </w:r>
      <w:r w:rsidR="00440F55" w:rsidRPr="0099438A">
        <w:rPr>
          <w:rFonts w:ascii="GHEA Grapalat" w:hAnsi="GHEA Grapalat"/>
          <w:i/>
          <w:sz w:val="20"/>
          <w:szCs w:val="20"/>
        </w:rPr>
        <w:t>D≥4</w:t>
      </w:r>
      <w:r w:rsidR="0012576C" w:rsidRPr="0099438A">
        <w:rPr>
          <w:rFonts w:ascii="GHEA Grapalat" w:hAnsi="GHEA Grapalat"/>
          <w:sz w:val="20"/>
          <w:szCs w:val="20"/>
        </w:rPr>
        <w:t xml:space="preserve">–ի </w:t>
      </w:r>
      <w:r w:rsidRPr="0099438A">
        <w:rPr>
          <w:rFonts w:ascii="GHEA Grapalat" w:hAnsi="GHEA Grapalat"/>
          <w:sz w:val="20"/>
          <w:szCs w:val="20"/>
        </w:rPr>
        <w:t>դեպքում</w:t>
      </w:r>
      <w:r w:rsidR="00440F55" w:rsidRPr="0099438A">
        <w:rPr>
          <w:rFonts w:ascii="GHEA Grapalat" w:hAnsi="GHEA Grapalat"/>
          <w:sz w:val="20"/>
          <w:szCs w:val="20"/>
        </w:rPr>
        <w:t>, ջերմա</w:t>
      </w:r>
      <w:r w:rsidR="00865E9B" w:rsidRPr="0099438A">
        <w:rPr>
          <w:rFonts w:ascii="GHEA Grapalat" w:hAnsi="GHEA Grapalat"/>
          <w:sz w:val="20"/>
          <w:szCs w:val="20"/>
        </w:rPr>
        <w:softHyphen/>
      </w:r>
      <w:r w:rsidR="00440F55" w:rsidRPr="0099438A">
        <w:rPr>
          <w:rFonts w:ascii="GHEA Grapalat" w:hAnsi="GHEA Grapalat"/>
          <w:sz w:val="20"/>
          <w:szCs w:val="20"/>
        </w:rPr>
        <w:t>կա</w:t>
      </w:r>
      <w:r w:rsidR="00865E9B" w:rsidRPr="0099438A">
        <w:rPr>
          <w:rFonts w:ascii="GHEA Grapalat" w:hAnsi="GHEA Grapalat"/>
          <w:sz w:val="20"/>
          <w:szCs w:val="20"/>
        </w:rPr>
        <w:softHyphen/>
      </w:r>
      <w:r w:rsidR="00440F55" w:rsidRPr="0099438A">
        <w:rPr>
          <w:rFonts w:ascii="GHEA Grapalat" w:hAnsi="GHEA Grapalat"/>
          <w:sz w:val="20"/>
          <w:szCs w:val="20"/>
        </w:rPr>
        <w:t>յու</w:t>
      </w:r>
      <w:r w:rsidR="00865E9B" w:rsidRPr="0099438A">
        <w:rPr>
          <w:rFonts w:ascii="GHEA Grapalat" w:hAnsi="GHEA Grapalat"/>
          <w:sz w:val="20"/>
          <w:szCs w:val="20"/>
        </w:rPr>
        <w:softHyphen/>
      </w:r>
      <w:r w:rsidR="00440F55" w:rsidRPr="0099438A">
        <w:rPr>
          <w:rFonts w:ascii="GHEA Grapalat" w:hAnsi="GHEA Grapalat"/>
          <w:sz w:val="20"/>
          <w:szCs w:val="20"/>
        </w:rPr>
        <w:t>նու</w:t>
      </w:r>
      <w:r w:rsidR="00865E9B" w:rsidRPr="0099438A">
        <w:rPr>
          <w:rFonts w:ascii="GHEA Grapalat" w:hAnsi="GHEA Grapalat"/>
          <w:sz w:val="20"/>
          <w:szCs w:val="20"/>
        </w:rPr>
        <w:softHyphen/>
      </w:r>
      <w:r w:rsidR="00440F55" w:rsidRPr="0099438A">
        <w:rPr>
          <w:rFonts w:ascii="GHEA Grapalat" w:hAnsi="GHEA Grapalat"/>
          <w:sz w:val="20"/>
          <w:szCs w:val="20"/>
        </w:rPr>
        <w:t xml:space="preserve">թյան հաշվարկ չի </w:t>
      </w:r>
      <w:r w:rsidR="00B12750" w:rsidRPr="0099438A">
        <w:rPr>
          <w:rFonts w:ascii="GHEA Grapalat" w:hAnsi="GHEA Grapalat"/>
          <w:sz w:val="20"/>
          <w:szCs w:val="20"/>
        </w:rPr>
        <w:t>պահանջվ</w:t>
      </w:r>
      <w:r w:rsidR="00440F55" w:rsidRPr="0099438A">
        <w:rPr>
          <w:rFonts w:ascii="GHEA Grapalat" w:hAnsi="GHEA Grapalat"/>
          <w:sz w:val="20"/>
          <w:szCs w:val="20"/>
        </w:rPr>
        <w:t xml:space="preserve">ում: </w:t>
      </w:r>
    </w:p>
    <w:p w14:paraId="12A2404E" w14:textId="77777777" w:rsidR="000705F1" w:rsidRPr="0099438A" w:rsidRDefault="00440F55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43012A" w:rsidRPr="0099438A">
        <w:rPr>
          <w:rFonts w:ascii="GHEA Grapalat" w:hAnsi="GHEA Grapalat"/>
          <w:sz w:val="20"/>
          <w:szCs w:val="20"/>
        </w:rPr>
        <w:t>6</w:t>
      </w:r>
      <w:r w:rsidR="004A1B3D" w:rsidRPr="0099438A">
        <w:rPr>
          <w:rFonts w:ascii="GHEA Grapalat" w:hAnsi="GHEA Grapalat"/>
          <w:sz w:val="20"/>
          <w:szCs w:val="20"/>
        </w:rPr>
        <w:t>.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4A1B3D" w:rsidRPr="0099438A">
        <w:rPr>
          <w:rFonts w:ascii="GHEA Grapalat" w:hAnsi="GHEA Grapalat"/>
          <w:sz w:val="20"/>
          <w:szCs w:val="20"/>
        </w:rPr>
        <w:t>Պատող կոնստրուկցիայի առանձին շերտերի արտաքին մակերևույթի ջերմայուրացման գործա</w:t>
      </w:r>
      <w:r w:rsidR="00865E9B" w:rsidRPr="0099438A">
        <w:rPr>
          <w:rFonts w:ascii="GHEA Grapalat" w:hAnsi="GHEA Grapalat"/>
          <w:sz w:val="20"/>
          <w:szCs w:val="20"/>
        </w:rPr>
        <w:softHyphen/>
      </w:r>
      <w:r w:rsidR="004A1B3D" w:rsidRPr="0099438A">
        <w:rPr>
          <w:rFonts w:ascii="GHEA Grapalat" w:hAnsi="GHEA Grapalat"/>
          <w:sz w:val="20"/>
          <w:szCs w:val="20"/>
        </w:rPr>
        <w:t>կից</w:t>
      </w:r>
      <w:r w:rsidR="00865E9B" w:rsidRPr="0099438A">
        <w:rPr>
          <w:rFonts w:ascii="GHEA Grapalat" w:hAnsi="GHEA Grapalat"/>
          <w:sz w:val="20"/>
          <w:szCs w:val="20"/>
        </w:rPr>
        <w:softHyphen/>
      </w:r>
      <w:r w:rsidR="004A1B3D" w:rsidRPr="0099438A">
        <w:rPr>
          <w:rFonts w:ascii="GHEA Grapalat" w:hAnsi="GHEA Grapalat"/>
          <w:sz w:val="20"/>
          <w:szCs w:val="20"/>
        </w:rPr>
        <w:t xml:space="preserve">ների որոշման համար, նախապես պետք է </w:t>
      </w:r>
      <w:r w:rsidR="004F7C93" w:rsidRPr="0099438A">
        <w:rPr>
          <w:rFonts w:ascii="GHEA Grapalat" w:hAnsi="GHEA Grapalat"/>
          <w:sz w:val="20"/>
          <w:szCs w:val="20"/>
        </w:rPr>
        <w:t>հաշվարկել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4F7C93" w:rsidRPr="0099438A">
        <w:rPr>
          <w:rFonts w:ascii="GHEA Grapalat" w:hAnsi="GHEA Grapalat"/>
          <w:sz w:val="20"/>
          <w:szCs w:val="20"/>
        </w:rPr>
        <w:t xml:space="preserve">ամեն մի շերտի </w:t>
      </w:r>
      <w:r w:rsidR="004A1B3D" w:rsidRPr="0099438A">
        <w:rPr>
          <w:rFonts w:ascii="GHEA Grapalat" w:hAnsi="GHEA Grapalat"/>
          <w:sz w:val="20"/>
          <w:szCs w:val="20"/>
        </w:rPr>
        <w:t xml:space="preserve">ջերմային </w:t>
      </w:r>
      <w:r w:rsidR="004F7C93" w:rsidRPr="0099438A">
        <w:rPr>
          <w:rFonts w:ascii="GHEA Grapalat" w:hAnsi="GHEA Grapalat"/>
          <w:sz w:val="20"/>
          <w:szCs w:val="20"/>
        </w:rPr>
        <w:t>իներ</w:t>
      </w:r>
      <w:r w:rsidR="0043012A" w:rsidRPr="0099438A">
        <w:rPr>
          <w:rFonts w:ascii="GHEA Grapalat" w:hAnsi="GHEA Grapalat"/>
          <w:sz w:val="20"/>
          <w:szCs w:val="20"/>
        </w:rPr>
        <w:t>ցիայի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4F7C93" w:rsidRPr="0099438A">
        <w:rPr>
          <w:rFonts w:ascii="GHEA Grapalat" w:hAnsi="GHEA Grapalat" w:cs="TimesNewRoman,Italic"/>
          <w:i/>
          <w:iCs/>
          <w:sz w:val="20"/>
          <w:szCs w:val="20"/>
        </w:rPr>
        <w:t>D</w:t>
      </w:r>
      <w:r w:rsidR="0012576C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w:r w:rsidR="004A1B3D" w:rsidRPr="0099438A">
        <w:rPr>
          <w:rFonts w:ascii="GHEA Grapalat" w:hAnsi="GHEA Grapalat"/>
          <w:sz w:val="20"/>
          <w:szCs w:val="20"/>
        </w:rPr>
        <w:t>արժեքը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4F7C93" w:rsidRPr="0099438A">
        <w:rPr>
          <w:rFonts w:ascii="GHEA Grapalat" w:hAnsi="GHEA Grapalat"/>
          <w:sz w:val="20"/>
          <w:szCs w:val="20"/>
        </w:rPr>
        <w:t>ըստ</w:t>
      </w:r>
      <w:r w:rsidR="00FB2F74" w:rsidRPr="00FB2F74">
        <w:rPr>
          <w:rFonts w:ascii="GHEA Grapalat" w:hAnsi="GHEA Grapalat"/>
          <w:sz w:val="20"/>
          <w:szCs w:val="20"/>
        </w:rPr>
        <w:t xml:space="preserve"> սույն շինարարական նորմերի </w:t>
      </w:r>
      <w:r w:rsidR="004F7C93" w:rsidRPr="0099438A">
        <w:rPr>
          <w:rFonts w:ascii="GHEA Grapalat" w:hAnsi="GHEA Grapalat"/>
          <w:sz w:val="20"/>
          <w:szCs w:val="20"/>
        </w:rPr>
        <w:t xml:space="preserve"> </w:t>
      </w:r>
      <w:r w:rsidR="00DB176C" w:rsidRPr="0099438A">
        <w:rPr>
          <w:rFonts w:ascii="GHEA Grapalat" w:hAnsi="GHEA Grapalat"/>
          <w:sz w:val="20"/>
          <w:szCs w:val="20"/>
        </w:rPr>
        <w:t>12</w:t>
      </w:r>
      <w:r w:rsidR="0043012A" w:rsidRPr="0099438A">
        <w:rPr>
          <w:rFonts w:ascii="GHEA Grapalat" w:hAnsi="GHEA Grapalat"/>
          <w:sz w:val="20"/>
          <w:szCs w:val="20"/>
        </w:rPr>
        <w:t>-րդ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4F7C93" w:rsidRPr="0099438A">
        <w:rPr>
          <w:rFonts w:ascii="GHEA Grapalat" w:hAnsi="GHEA Grapalat"/>
          <w:sz w:val="20"/>
          <w:szCs w:val="20"/>
        </w:rPr>
        <w:t>բանաձևի</w:t>
      </w:r>
      <w:r w:rsidR="004A1B3D" w:rsidRPr="0099438A">
        <w:rPr>
          <w:rFonts w:ascii="GHEA Grapalat" w:hAnsi="GHEA Grapalat"/>
          <w:sz w:val="20"/>
          <w:szCs w:val="20"/>
        </w:rPr>
        <w:t xml:space="preserve">: </w:t>
      </w:r>
    </w:p>
    <w:p w14:paraId="7589A708" w14:textId="77777777" w:rsidR="00AA4A7F" w:rsidRPr="0099438A" w:rsidRDefault="00AA4A7F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43012A" w:rsidRPr="0099438A">
        <w:rPr>
          <w:rFonts w:ascii="GHEA Grapalat" w:hAnsi="GHEA Grapalat"/>
          <w:sz w:val="20"/>
          <w:szCs w:val="20"/>
        </w:rPr>
        <w:t>7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4F7C93" w:rsidRPr="0099438A">
        <w:rPr>
          <w:rFonts w:ascii="GHEA Grapalat" w:hAnsi="GHEA Grapalat"/>
          <w:i/>
          <w:sz w:val="20"/>
          <w:szCs w:val="20"/>
        </w:rPr>
        <w:t>D ≥ 1</w:t>
      </w:r>
      <w:r w:rsidR="004F7C93" w:rsidRPr="0099438A">
        <w:rPr>
          <w:rFonts w:ascii="GHEA Grapalat" w:hAnsi="GHEA Grapalat"/>
          <w:sz w:val="20"/>
          <w:szCs w:val="20"/>
        </w:rPr>
        <w:t xml:space="preserve"> ջերմային իներ</w:t>
      </w:r>
      <w:r w:rsidR="0043012A" w:rsidRPr="0099438A">
        <w:rPr>
          <w:rFonts w:ascii="GHEA Grapalat" w:hAnsi="GHEA Grapalat"/>
          <w:sz w:val="20"/>
          <w:szCs w:val="20"/>
        </w:rPr>
        <w:t>ցիայով</w:t>
      </w:r>
      <w:r w:rsidR="004F7C93" w:rsidRPr="0099438A">
        <w:rPr>
          <w:rFonts w:ascii="GHEA Grapalat" w:hAnsi="GHEA Grapalat"/>
          <w:sz w:val="20"/>
          <w:szCs w:val="20"/>
        </w:rPr>
        <w:t xml:space="preserve"> շերտի արտաքին մակերևույթի ջերմայուրացման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 </m:t>
        </m:r>
      </m:oMath>
      <w:r w:rsidR="004F7C93" w:rsidRPr="0099438A">
        <w:rPr>
          <w:rFonts w:ascii="GHEA Grapalat" w:hAnsi="GHEA Grapalat"/>
          <w:sz w:val="20"/>
          <w:szCs w:val="20"/>
        </w:rPr>
        <w:t>գործակիցը, Վտ/(մ</w:t>
      </w:r>
      <w:r w:rsidR="004F7C93" w:rsidRPr="0099438A">
        <w:rPr>
          <w:rFonts w:ascii="GHEA Grapalat" w:hAnsi="GHEA Grapalat"/>
          <w:sz w:val="20"/>
          <w:szCs w:val="20"/>
          <w:vertAlign w:val="superscript"/>
        </w:rPr>
        <w:t>2</w:t>
      </w:r>
      <m:oMath>
        <m:r>
          <w:rPr>
            <w:rFonts w:ascii="Cambria Math" w:hAnsi="Cambria Math"/>
            <w:sz w:val="21"/>
            <w:szCs w:val="21"/>
          </w:rPr>
          <m:t>∙</m:t>
        </m:r>
      </m:oMath>
      <w:r w:rsidRPr="0099438A">
        <w:rPr>
          <w:rFonts w:ascii="GHEA Grapalat" w:hAnsi="GHEA Grapalat"/>
          <w:sz w:val="20"/>
          <w:szCs w:val="20"/>
          <w:vertAlign w:val="superscript"/>
        </w:rPr>
        <w:t>օ</w:t>
      </w:r>
      <w:r w:rsidR="004F7C93" w:rsidRPr="0099438A">
        <w:rPr>
          <w:rFonts w:ascii="GHEA Grapalat" w:hAnsi="GHEA Grapalat"/>
          <w:sz w:val="20"/>
          <w:szCs w:val="20"/>
        </w:rPr>
        <w:t xml:space="preserve">С), </w:t>
      </w:r>
      <w:r w:rsidRPr="0099438A">
        <w:rPr>
          <w:rFonts w:ascii="GHEA Grapalat" w:hAnsi="GHEA Grapalat"/>
          <w:sz w:val="20"/>
          <w:szCs w:val="20"/>
        </w:rPr>
        <w:t xml:space="preserve">հարկավոր է </w:t>
      </w:r>
      <w:r w:rsidR="0043012A" w:rsidRPr="0099438A">
        <w:rPr>
          <w:rFonts w:ascii="GHEA Grapalat" w:hAnsi="GHEA Grapalat"/>
          <w:sz w:val="20"/>
          <w:szCs w:val="20"/>
        </w:rPr>
        <w:t xml:space="preserve">ընդունել </w:t>
      </w:r>
      <w:r w:rsidRPr="0099438A">
        <w:rPr>
          <w:rFonts w:ascii="GHEA Grapalat" w:hAnsi="GHEA Grapalat"/>
          <w:sz w:val="20"/>
          <w:szCs w:val="20"/>
        </w:rPr>
        <w:t xml:space="preserve">հավասար կոնստրուկցիայի այդ շերտի նյութի ջերմայուրացման </w:t>
      </w:r>
      <w:r w:rsidRPr="0099438A">
        <w:rPr>
          <w:rFonts w:ascii="GHEA Grapalat" w:hAnsi="GHEA Grapalat"/>
          <w:i/>
          <w:sz w:val="20"/>
          <w:szCs w:val="20"/>
        </w:rPr>
        <w:t>s</w:t>
      </w:r>
      <w:r w:rsidRPr="0099438A">
        <w:rPr>
          <w:rFonts w:ascii="GHEA Grapalat" w:hAnsi="GHEA Grapalat"/>
          <w:sz w:val="20"/>
          <w:szCs w:val="20"/>
        </w:rPr>
        <w:t xml:space="preserve"> հաշվարկային գործակցի</w:t>
      </w:r>
      <w:r w:rsidR="00F247F9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արժեքին,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 xml:space="preserve">ըստ </w:t>
      </w:r>
      <w:r w:rsidR="00F247F9" w:rsidRPr="0099438A">
        <w:rPr>
          <w:rFonts w:ascii="GHEA Grapalat" w:hAnsi="GHEA Grapalat"/>
          <w:sz w:val="20"/>
          <w:szCs w:val="20"/>
        </w:rPr>
        <w:t>գործող կանոնակարգի</w:t>
      </w:r>
      <w:r w:rsidR="0043012A" w:rsidRPr="0099438A">
        <w:rPr>
          <w:rFonts w:ascii="GHEA Grapalat" w:hAnsi="GHEA Grapalat"/>
          <w:sz w:val="20"/>
          <w:szCs w:val="20"/>
        </w:rPr>
        <w:t>:</w:t>
      </w:r>
    </w:p>
    <w:p w14:paraId="3CD9CEAD" w14:textId="77777777" w:rsidR="00F30D9D" w:rsidRPr="0099438A" w:rsidRDefault="00F30D9D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1415B8" w:rsidRPr="0099438A">
        <w:rPr>
          <w:rFonts w:ascii="GHEA Grapalat" w:hAnsi="GHEA Grapalat"/>
          <w:sz w:val="20"/>
          <w:szCs w:val="20"/>
        </w:rPr>
        <w:t>8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/>
          <w:i/>
          <w:sz w:val="20"/>
          <w:szCs w:val="20"/>
        </w:rPr>
        <w:t>D &lt; 1</w:t>
      </w:r>
      <w:r w:rsidRPr="0099438A">
        <w:rPr>
          <w:rFonts w:ascii="GHEA Grapalat" w:hAnsi="GHEA Grapalat"/>
          <w:sz w:val="20"/>
          <w:szCs w:val="20"/>
        </w:rPr>
        <w:t xml:space="preserve"> ջերմային իներ</w:t>
      </w:r>
      <w:r w:rsidR="001415B8" w:rsidRPr="0099438A">
        <w:rPr>
          <w:rFonts w:ascii="GHEA Grapalat" w:hAnsi="GHEA Grapalat"/>
          <w:sz w:val="20"/>
          <w:szCs w:val="20"/>
        </w:rPr>
        <w:t>ցիայով</w:t>
      </w:r>
      <w:r w:rsidRPr="0099438A">
        <w:rPr>
          <w:rFonts w:ascii="GHEA Grapalat" w:hAnsi="GHEA Grapalat"/>
          <w:sz w:val="20"/>
          <w:szCs w:val="20"/>
        </w:rPr>
        <w:t xml:space="preserve"> շերտի արտաքին մակերևույթի ջերմայուրացման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 xml:space="preserve"> </m:t>
            </m:r>
          </m:sub>
        </m:sSub>
        <m:r>
          <w:rPr>
            <w:rFonts w:ascii="Cambria Math" w:hAnsi="Cambria Math"/>
            <w:sz w:val="21"/>
            <w:szCs w:val="21"/>
          </w:rPr>
          <m:t xml:space="preserve"> </m:t>
        </m:r>
      </m:oMath>
      <w:r w:rsidRPr="0099438A">
        <w:rPr>
          <w:rFonts w:ascii="GHEA Grapalat" w:hAnsi="GHEA Grapalat"/>
          <w:sz w:val="20"/>
          <w:szCs w:val="20"/>
        </w:rPr>
        <w:t>գործակիցը, Վտ/(մ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m:oMath>
        <m:r>
          <w:rPr>
            <w:rFonts w:ascii="Cambria Math" w:hAnsi="Cambria Math"/>
            <w:sz w:val="21"/>
            <w:szCs w:val="21"/>
          </w:rPr>
          <m:t>∙</m:t>
        </m:r>
      </m:oMath>
      <w:r w:rsidRPr="0099438A">
        <w:rPr>
          <w:rFonts w:ascii="GHEA Grapalat" w:hAnsi="GHEA Grapalat"/>
          <w:sz w:val="20"/>
          <w:szCs w:val="20"/>
          <w:vertAlign w:val="superscript"/>
        </w:rPr>
        <w:t>օ</w:t>
      </w:r>
      <w:r w:rsidRPr="0099438A">
        <w:rPr>
          <w:rFonts w:ascii="GHEA Grapalat" w:hAnsi="GHEA Grapalat"/>
          <w:sz w:val="20"/>
          <w:szCs w:val="20"/>
        </w:rPr>
        <w:t xml:space="preserve">С), որոշվում է հաշվարկով, սկսած առաջին շերտից (պատող կոնստրուկցիայի ներքին մակերևույթից սկսած) հետևյալ </w:t>
      </w:r>
      <w:r w:rsidR="001415B8" w:rsidRPr="0099438A">
        <w:rPr>
          <w:rFonts w:ascii="GHEA Grapalat" w:hAnsi="GHEA Grapalat"/>
          <w:sz w:val="20"/>
          <w:szCs w:val="20"/>
        </w:rPr>
        <w:t>բանաձևով</w:t>
      </w:r>
      <w:r w:rsidRPr="0099438A">
        <w:rPr>
          <w:rFonts w:ascii="GHEA Grapalat" w:hAnsi="GHEA Grapalat"/>
          <w:sz w:val="20"/>
          <w:szCs w:val="20"/>
        </w:rPr>
        <w:t>՝</w:t>
      </w:r>
    </w:p>
    <w:p w14:paraId="0ADA8490" w14:textId="77777777" w:rsidR="00F30D9D" w:rsidRPr="0099438A" w:rsidRDefault="00F30D9D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 առաջին շերտի համար</w:t>
      </w:r>
      <w:r w:rsidRPr="0099438A">
        <w:rPr>
          <w:rFonts w:ascii="GHEA Grapalat" w:hAnsi="GHEA Grapalat" w:cs="TimesNewRoman"/>
          <w:sz w:val="20"/>
          <w:szCs w:val="20"/>
        </w:rPr>
        <w:t xml:space="preserve">՝ </w:t>
      </w:r>
    </w:p>
    <w:p w14:paraId="7C1C4740" w14:textId="77777777" w:rsidR="008618C0" w:rsidRPr="0099438A" w:rsidRDefault="008618C0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</w:p>
    <w:p w14:paraId="63E65244" w14:textId="77777777" w:rsidR="00F30D9D" w:rsidRPr="0099438A" w:rsidRDefault="002271AA" w:rsidP="00E51B54">
      <w:pPr>
        <w:autoSpaceDE w:val="0"/>
        <w:autoSpaceDN w:val="0"/>
        <w:adjustRightInd w:val="0"/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 </m:t>
        </m:r>
      </m:oMath>
      <w:r w:rsidR="00EB6BD7" w:rsidRPr="0099438A">
        <w:rPr>
          <w:rFonts w:ascii="GHEA Grapalat" w:hAnsi="GHEA Grapalat"/>
          <w:sz w:val="21"/>
          <w:szCs w:val="21"/>
        </w:rPr>
        <w:t xml:space="preserve">                                                           </w:t>
      </w:r>
      <w:r w:rsidR="00ED3705" w:rsidRPr="0099438A">
        <w:rPr>
          <w:rFonts w:ascii="GHEA Grapalat" w:hAnsi="GHEA Grapalat"/>
          <w:sz w:val="21"/>
          <w:szCs w:val="21"/>
        </w:rPr>
        <w:t>(</w:t>
      </w:r>
      <w:r w:rsidR="00ED3705" w:rsidRPr="0099438A">
        <w:rPr>
          <w:rFonts w:ascii="GHEA Grapalat" w:hAnsi="GHEA Grapalat"/>
          <w:sz w:val="20"/>
          <w:szCs w:val="20"/>
        </w:rPr>
        <w:t>1</w:t>
      </w:r>
      <w:r w:rsidR="007A3268" w:rsidRPr="0099438A">
        <w:rPr>
          <w:rFonts w:ascii="GHEA Grapalat" w:hAnsi="GHEA Grapalat"/>
          <w:sz w:val="20"/>
          <w:szCs w:val="20"/>
        </w:rPr>
        <w:t>4</w:t>
      </w:r>
      <w:r w:rsidR="00ED3705" w:rsidRPr="0099438A">
        <w:rPr>
          <w:rFonts w:ascii="GHEA Grapalat" w:hAnsi="GHEA Grapalat"/>
          <w:sz w:val="21"/>
          <w:szCs w:val="21"/>
        </w:rPr>
        <w:t>)</w:t>
      </w:r>
    </w:p>
    <w:p w14:paraId="15EEE9D3" w14:textId="77777777" w:rsidR="008618C0" w:rsidRPr="0099438A" w:rsidRDefault="008618C0" w:rsidP="00E51B54">
      <w:pPr>
        <w:autoSpaceDE w:val="0"/>
        <w:autoSpaceDN w:val="0"/>
        <w:adjustRightInd w:val="0"/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</w:p>
    <w:p w14:paraId="098D0571" w14:textId="77777777" w:rsidR="00F30D9D" w:rsidRPr="0099438A" w:rsidRDefault="00ED3705" w:rsidP="00E51B54">
      <w:pPr>
        <w:autoSpaceDE w:val="0"/>
        <w:autoSpaceDN w:val="0"/>
        <w:adjustRightInd w:val="0"/>
        <w:spacing w:after="0" w:line="240" w:lineRule="auto"/>
        <w:ind w:right="-283" w:firstLine="720"/>
        <w:rPr>
          <w:rFonts w:ascii="GHEA Grapalat" w:hAnsi="GHEA Grapalat"/>
          <w:sz w:val="21"/>
          <w:szCs w:val="21"/>
        </w:rPr>
      </w:pPr>
      <w:r w:rsidRPr="0099438A">
        <w:rPr>
          <w:rFonts w:ascii="GHEA Grapalat" w:hAnsi="GHEA Grapalat"/>
          <w:sz w:val="20"/>
          <w:szCs w:val="20"/>
        </w:rPr>
        <w:t>2)</w:t>
      </w:r>
      <w:r w:rsidRPr="0099438A">
        <w:rPr>
          <w:rFonts w:ascii="GHEA Grapalat" w:hAnsi="GHEA Grapalat"/>
          <w:sz w:val="21"/>
          <w:szCs w:val="21"/>
        </w:rPr>
        <w:t xml:space="preserve"> </w:t>
      </w:r>
      <w:r w:rsidRPr="0099438A">
        <w:rPr>
          <w:rFonts w:ascii="GHEA Grapalat" w:hAnsi="GHEA Grapalat"/>
          <w:i/>
          <w:sz w:val="20"/>
          <w:szCs w:val="20"/>
        </w:rPr>
        <w:t>i</w:t>
      </w:r>
      <w:r w:rsidR="001415B8" w:rsidRPr="0099438A">
        <w:rPr>
          <w:rFonts w:ascii="GHEA Grapalat" w:hAnsi="GHEA Grapalat"/>
          <w:sz w:val="20"/>
          <w:szCs w:val="20"/>
        </w:rPr>
        <w:t xml:space="preserve">-րդ </w:t>
      </w:r>
      <w:r w:rsidRPr="0099438A">
        <w:rPr>
          <w:rFonts w:ascii="GHEA Grapalat" w:hAnsi="GHEA Grapalat"/>
          <w:sz w:val="20"/>
          <w:szCs w:val="20"/>
        </w:rPr>
        <w:t>շերտի համար</w:t>
      </w:r>
      <w:r w:rsidRPr="0099438A">
        <w:rPr>
          <w:rFonts w:ascii="GHEA Grapalat" w:hAnsi="GHEA Grapalat"/>
          <w:sz w:val="21"/>
          <w:szCs w:val="21"/>
        </w:rPr>
        <w:t xml:space="preserve">՝ </w:t>
      </w:r>
    </w:p>
    <w:p w14:paraId="021685F7" w14:textId="77777777" w:rsidR="008618C0" w:rsidRPr="0099438A" w:rsidRDefault="008618C0" w:rsidP="00E51B54">
      <w:pPr>
        <w:autoSpaceDE w:val="0"/>
        <w:autoSpaceDN w:val="0"/>
        <w:adjustRightInd w:val="0"/>
        <w:spacing w:after="0" w:line="240" w:lineRule="auto"/>
        <w:ind w:right="-283" w:firstLine="720"/>
        <w:rPr>
          <w:rFonts w:ascii="GHEA Grapalat" w:hAnsi="GHEA Grapalat"/>
          <w:sz w:val="21"/>
          <w:szCs w:val="21"/>
        </w:rPr>
      </w:pPr>
    </w:p>
    <w:p w14:paraId="351DF3E7" w14:textId="77777777" w:rsidR="00ED3705" w:rsidRPr="0099438A" w:rsidRDefault="002271AA" w:rsidP="00E51B54">
      <w:pPr>
        <w:autoSpaceDE w:val="0"/>
        <w:autoSpaceDN w:val="0"/>
        <w:adjustRightInd w:val="0"/>
        <w:spacing w:after="0" w:line="240" w:lineRule="auto"/>
        <w:ind w:right="-283"/>
        <w:jc w:val="right"/>
        <w:rPr>
          <w:rFonts w:ascii="GHEA Grapalat" w:hAnsi="GHEA Grapalat"/>
          <w:sz w:val="21"/>
          <w:szCs w:val="21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i-1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/>
                </m:r>
                <m:r>
                  <w:rPr>
                    <w:rFonts w:ascii="Cambria Math" w:eastAsia="MS Mincho" w:hAnsi="Cambria Math" w:cs="MS Mincho" w:hint="eastAsia"/>
                    <w:sz w:val="24"/>
                    <w:szCs w:val="24"/>
                  </w:rPr>
                  <m:t>汜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i-1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EB6BD7" w:rsidRPr="0099438A">
        <w:rPr>
          <w:rFonts w:ascii="GHEA Grapalat" w:hAnsi="GHEA Grapalat"/>
          <w:sz w:val="21"/>
          <w:szCs w:val="21"/>
        </w:rPr>
        <w:t xml:space="preserve">                                                           </w:t>
      </w:r>
      <w:r w:rsidR="00ED3705" w:rsidRPr="0099438A">
        <w:rPr>
          <w:rFonts w:ascii="GHEA Grapalat" w:hAnsi="GHEA Grapalat"/>
          <w:sz w:val="21"/>
          <w:szCs w:val="21"/>
        </w:rPr>
        <w:t>(</w:t>
      </w:r>
      <w:r w:rsidR="00ED3705" w:rsidRPr="0099438A">
        <w:rPr>
          <w:rFonts w:ascii="GHEA Grapalat" w:hAnsi="GHEA Grapalat"/>
          <w:sz w:val="20"/>
          <w:szCs w:val="20"/>
        </w:rPr>
        <w:t>1</w:t>
      </w:r>
      <w:r w:rsidR="007A3268" w:rsidRPr="0099438A">
        <w:rPr>
          <w:rFonts w:ascii="GHEA Grapalat" w:hAnsi="GHEA Grapalat"/>
          <w:sz w:val="20"/>
          <w:szCs w:val="20"/>
        </w:rPr>
        <w:t>5</w:t>
      </w:r>
      <w:r w:rsidR="00ED3705" w:rsidRPr="0099438A">
        <w:rPr>
          <w:rFonts w:ascii="GHEA Grapalat" w:hAnsi="GHEA Grapalat"/>
          <w:sz w:val="21"/>
          <w:szCs w:val="21"/>
        </w:rPr>
        <w:t>)</w:t>
      </w:r>
    </w:p>
    <w:p w14:paraId="5922ADF9" w14:textId="77777777" w:rsidR="008618C0" w:rsidRPr="0099438A" w:rsidRDefault="008618C0" w:rsidP="00E51B54">
      <w:pPr>
        <w:autoSpaceDE w:val="0"/>
        <w:autoSpaceDN w:val="0"/>
        <w:adjustRightInd w:val="0"/>
        <w:spacing w:after="0" w:line="240" w:lineRule="auto"/>
        <w:ind w:right="-283"/>
        <w:jc w:val="right"/>
        <w:rPr>
          <w:rFonts w:ascii="GHEA Grapalat" w:hAnsi="GHEA Grapalat"/>
          <w:sz w:val="20"/>
          <w:szCs w:val="20"/>
        </w:rPr>
      </w:pPr>
    </w:p>
    <w:p w14:paraId="22791E1F" w14:textId="77777777" w:rsidR="00ED3705" w:rsidRPr="0099438A" w:rsidRDefault="00ED3705" w:rsidP="00E51B54">
      <w:pPr>
        <w:autoSpaceDE w:val="0"/>
        <w:autoSpaceDN w:val="0"/>
        <w:adjustRightInd w:val="0"/>
        <w:spacing w:before="120" w:after="0" w:line="240" w:lineRule="auto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 xml:space="preserve">3) որտեղ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Pr="0099438A">
        <w:rPr>
          <w:rFonts w:ascii="GHEA Grapalat" w:hAnsi="GHEA Grapalat"/>
          <w:i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 –համապատասխանաբար կոնստրուկցիայի առաջին և </w:t>
      </w:r>
      <m:oMath>
        <m:r>
          <w:rPr>
            <w:rFonts w:ascii="Cambria Math" w:hAnsi="Cambria Math"/>
            <w:sz w:val="20"/>
            <w:szCs w:val="20"/>
          </w:rPr>
          <m:t>i</m:t>
        </m:r>
      </m:oMath>
      <w:r w:rsidR="00074C3B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-րդ շերտի ջերմային դիմադրություններն են, մ</w:t>
      </w:r>
      <w:r w:rsidR="00DB176C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sz w:val="20"/>
          <w:szCs w:val="20"/>
        </w:rPr>
        <w:t xml:space="preserve"> °С/Վտ, որոշվում են</w:t>
      </w:r>
      <w:r w:rsidR="0012576C" w:rsidRPr="0099438A">
        <w:rPr>
          <w:rFonts w:ascii="GHEA Grapalat" w:hAnsi="GHEA Grapalat"/>
          <w:sz w:val="20"/>
          <w:szCs w:val="20"/>
        </w:rPr>
        <w:tab/>
      </w:r>
      <w:r w:rsidR="00217A5E" w:rsidRPr="00217A5E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Pr="0099438A">
        <w:rPr>
          <w:rFonts w:ascii="GHEA Grapalat" w:hAnsi="GHEA Grapalat"/>
          <w:sz w:val="20"/>
          <w:szCs w:val="20"/>
        </w:rPr>
        <w:t>1</w:t>
      </w:r>
      <w:r w:rsidR="00DB176C" w:rsidRPr="0099438A">
        <w:rPr>
          <w:rFonts w:ascii="GHEA Grapalat" w:hAnsi="GHEA Grapalat"/>
          <w:sz w:val="20"/>
          <w:szCs w:val="20"/>
        </w:rPr>
        <w:t>3</w:t>
      </w:r>
      <w:r w:rsidR="001415B8" w:rsidRPr="0099438A">
        <w:rPr>
          <w:rFonts w:ascii="GHEA Grapalat" w:hAnsi="GHEA Grapalat"/>
          <w:sz w:val="20"/>
          <w:szCs w:val="20"/>
        </w:rPr>
        <w:t xml:space="preserve">-րդ </w:t>
      </w:r>
      <w:r w:rsidRPr="0099438A">
        <w:rPr>
          <w:rFonts w:ascii="GHEA Grapalat" w:hAnsi="GHEA Grapalat"/>
          <w:sz w:val="20"/>
          <w:szCs w:val="20"/>
        </w:rPr>
        <w:t xml:space="preserve">բանաձևով, </w:t>
      </w:r>
    </w:p>
    <w:p w14:paraId="1B855DFC" w14:textId="77777777" w:rsidR="00ED3705" w:rsidRPr="0099438A" w:rsidRDefault="00ED3705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4)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</m:oMath>
      <w:r w:rsidRPr="0099438A">
        <w:rPr>
          <w:rFonts w:ascii="GHEA Grapalat" w:hAnsi="GHEA Grapalat"/>
          <w:i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</m:t>
            </m:r>
          </m:sub>
        </m:sSub>
      </m:oMath>
      <w:r w:rsidRPr="0099438A">
        <w:rPr>
          <w:rFonts w:ascii="GHEA Grapalat" w:hAnsi="GHEA Grapalat"/>
          <w:i/>
          <w:sz w:val="20"/>
          <w:szCs w:val="20"/>
        </w:rPr>
        <w:t>-</w:t>
      </w:r>
      <w:r w:rsidRPr="0099438A">
        <w:rPr>
          <w:rFonts w:ascii="GHEA Grapalat" w:hAnsi="GHEA Grapalat"/>
          <w:sz w:val="20"/>
          <w:szCs w:val="20"/>
        </w:rPr>
        <w:t xml:space="preserve"> համապատասխանաբար առաջին և </w:t>
      </w:r>
      <m:oMath>
        <m:r>
          <w:rPr>
            <w:rFonts w:ascii="Cambria Math" w:hAnsi="Cambria Math"/>
            <w:sz w:val="21"/>
            <w:szCs w:val="21"/>
          </w:rPr>
          <m:t>i</m:t>
        </m:r>
      </m:oMath>
      <w:r w:rsidR="00074C3B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-րդ շերտերի նյութերի ջերմայուրացման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հաշ</w:t>
      </w:r>
      <w:r w:rsidR="00EB6BD7" w:rsidRPr="0099438A">
        <w:rPr>
          <w:rFonts w:ascii="GHEA Grapalat" w:hAnsi="GHEA Grapalat"/>
          <w:sz w:val="20"/>
          <w:szCs w:val="20"/>
        </w:rPr>
        <w:softHyphen/>
      </w:r>
      <w:r w:rsidRPr="0099438A">
        <w:rPr>
          <w:rFonts w:ascii="GHEA Grapalat" w:hAnsi="GHEA Grapalat"/>
          <w:sz w:val="20"/>
          <w:szCs w:val="20"/>
        </w:rPr>
        <w:t>վարկային գործակիցներն են, ընդունվում են ըստ</w:t>
      </w:r>
      <w:r w:rsidR="0012576C" w:rsidRPr="0099438A">
        <w:rPr>
          <w:rFonts w:ascii="GHEA Grapalat" w:hAnsi="GHEA Grapalat"/>
          <w:sz w:val="20"/>
          <w:szCs w:val="20"/>
        </w:rPr>
        <w:t xml:space="preserve"> գործող կանոնակարգերի</w:t>
      </w:r>
      <w:r w:rsidR="001415B8" w:rsidRPr="0099438A">
        <w:rPr>
          <w:rFonts w:ascii="GHEA Grapalat" w:hAnsi="GHEA Grapalat"/>
          <w:sz w:val="20"/>
          <w:szCs w:val="20"/>
        </w:rPr>
        <w:t>,</w:t>
      </w:r>
    </w:p>
    <w:p w14:paraId="66735467" w14:textId="77777777" w:rsidR="00ED3705" w:rsidRPr="0099438A" w:rsidRDefault="00ED3705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</w:t>
      </w:r>
      <w:r w:rsidR="0012576C" w:rsidRPr="0099438A">
        <w:rPr>
          <w:rFonts w:ascii="GHEA Grapalat" w:hAnsi="GHEA Grapalat"/>
          <w:sz w:val="20"/>
          <w:szCs w:val="20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/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e>
          <m:sub/>
        </m:sSub>
      </m:oMath>
      <w:r w:rsidR="0012576C" w:rsidRPr="0099438A">
        <w:rPr>
          <w:rFonts w:ascii="GHEA Grapalat" w:hAnsi="GHEA Grapalat"/>
          <w:sz w:val="20"/>
          <w:szCs w:val="20"/>
        </w:rPr>
        <w:t xml:space="preserve">- </w:t>
      </w:r>
      <w:r w:rsidRPr="0099438A">
        <w:rPr>
          <w:rFonts w:ascii="GHEA Grapalat" w:hAnsi="GHEA Grapalat"/>
          <w:sz w:val="20"/>
          <w:szCs w:val="20"/>
        </w:rPr>
        <w:t>նույնն է, ինչ</w:t>
      </w:r>
      <w:r w:rsidR="006825A9" w:rsidRPr="0099438A">
        <w:rPr>
          <w:rFonts w:ascii="GHEA Grapalat" w:hAnsi="GHEA Grapalat"/>
          <w:sz w:val="20"/>
          <w:szCs w:val="20"/>
        </w:rPr>
        <w:t xml:space="preserve"> </w:t>
      </w:r>
      <w:r w:rsidR="001415B8" w:rsidRPr="0099438A">
        <w:rPr>
          <w:rFonts w:ascii="GHEA Grapalat" w:hAnsi="GHEA Grapalat"/>
          <w:sz w:val="20"/>
          <w:szCs w:val="20"/>
        </w:rPr>
        <w:t>որ</w:t>
      </w:r>
      <w:r w:rsidR="00217A5E" w:rsidRPr="00217A5E">
        <w:rPr>
          <w:rFonts w:ascii="GHEA Grapalat" w:hAnsi="GHEA Grapalat" w:cs="Sylfaen"/>
          <w:sz w:val="20"/>
          <w:szCs w:val="20"/>
        </w:rPr>
        <w:t xml:space="preserve"> </w:t>
      </w:r>
      <w:r w:rsidR="00217A5E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217A5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B176C" w:rsidRPr="0099438A">
        <w:rPr>
          <w:rFonts w:ascii="GHEA Grapalat" w:hAnsi="GHEA Grapalat"/>
          <w:sz w:val="20"/>
          <w:szCs w:val="20"/>
        </w:rPr>
        <w:t>5</w:t>
      </w:r>
      <w:r w:rsidR="001415B8" w:rsidRPr="0099438A">
        <w:rPr>
          <w:rFonts w:ascii="GHEA Grapalat" w:hAnsi="GHEA Grapalat"/>
          <w:sz w:val="20"/>
          <w:szCs w:val="20"/>
        </w:rPr>
        <w:t>-րդ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բանաձևում,</w:t>
      </w:r>
    </w:p>
    <w:p w14:paraId="7179D4AC" w14:textId="77777777" w:rsidR="009C1D64" w:rsidRPr="0099438A" w:rsidRDefault="009C1D64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6)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1</m:t>
            </m:r>
          </m:sub>
        </m:sSub>
      </m:oMath>
      <w:r w:rsidRPr="0099438A">
        <w:rPr>
          <w:rFonts w:ascii="GHEA Grapalat" w:hAnsi="GHEA Grapalat"/>
          <w:i/>
          <w:sz w:val="20"/>
          <w:szCs w:val="20"/>
        </w:rPr>
        <w:t>,</w:t>
      </w:r>
      <m:oMath>
        <m:r>
          <w:rPr>
            <w:rFonts w:ascii="Cambria Math" w:hAnsi="Cambria Math"/>
            <w:sz w:val="21"/>
            <w:szCs w:val="21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</m:t>
            </m:r>
          </m:sub>
        </m:sSub>
      </m:oMath>
      <w:r w:rsidRPr="0099438A">
        <w:rPr>
          <w:rFonts w:ascii="GHEA Grapalat" w:hAnsi="GHEA Grapalat"/>
          <w:i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1"/>
              </w:rPr>
            </m:ctrlPr>
          </m:sSub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i-1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- համապատասխանաբար պատող կոնստրուկցիայի</w:t>
      </w:r>
      <w:r w:rsidR="00632AD4" w:rsidRPr="0099438A">
        <w:rPr>
          <w:rFonts w:ascii="GHEA Grapalat" w:hAnsi="GHEA Grapalat"/>
          <w:sz w:val="20"/>
          <w:szCs w:val="20"/>
        </w:rPr>
        <w:t xml:space="preserve"> առաջին, </w:t>
      </w:r>
      <m:oMath>
        <m:r>
          <w:rPr>
            <w:rFonts w:ascii="Cambria Math" w:hAnsi="Cambria Math"/>
            <w:sz w:val="21"/>
            <w:szCs w:val="21"/>
          </w:rPr>
          <m:t>i</m:t>
        </m:r>
      </m:oMath>
      <w:r w:rsidR="00074C3B" w:rsidRPr="0099438A">
        <w:rPr>
          <w:rFonts w:ascii="GHEA Grapalat" w:hAnsi="GHEA Grapalat"/>
          <w:sz w:val="20"/>
          <w:szCs w:val="20"/>
        </w:rPr>
        <w:t xml:space="preserve"> </w:t>
      </w:r>
      <w:r w:rsidR="00632AD4" w:rsidRPr="0099438A">
        <w:rPr>
          <w:rFonts w:ascii="GHEA Grapalat" w:hAnsi="GHEA Grapalat"/>
          <w:sz w:val="20"/>
          <w:szCs w:val="20"/>
        </w:rPr>
        <w:t xml:space="preserve">-րդ և </w:t>
      </w:r>
      <m:oMath>
        <m:r>
          <w:rPr>
            <w:rFonts w:ascii="Cambria Math" w:hAnsi="Cambria Math"/>
            <w:sz w:val="21"/>
            <w:szCs w:val="21"/>
          </w:rPr>
          <m:t>i</m:t>
        </m:r>
      </m:oMath>
      <w:r w:rsidR="00632AD4" w:rsidRPr="0099438A">
        <w:rPr>
          <w:rFonts w:ascii="GHEA Grapalat" w:hAnsi="GHEA Grapalat"/>
          <w:sz w:val="20"/>
          <w:szCs w:val="20"/>
        </w:rPr>
        <w:t xml:space="preserve"> –1 –րդ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632AD4" w:rsidRPr="0099438A">
        <w:rPr>
          <w:rFonts w:ascii="GHEA Grapalat" w:hAnsi="GHEA Grapalat"/>
          <w:sz w:val="20"/>
          <w:szCs w:val="20"/>
        </w:rPr>
        <w:t>շերտերի արտաքին մակերևույթի ջերմայուրացման գործակիցներն են, Վտ/(մ</w:t>
      </w:r>
      <w:r w:rsidR="00632AD4" w:rsidRPr="0099438A">
        <w:rPr>
          <w:rFonts w:ascii="GHEA Grapalat" w:hAnsi="GHEA Grapalat"/>
          <w:sz w:val="20"/>
          <w:szCs w:val="20"/>
          <w:vertAlign w:val="superscript"/>
        </w:rPr>
        <w:t>2օ</w:t>
      </w:r>
      <w:r w:rsidR="00632AD4" w:rsidRPr="0099438A">
        <w:rPr>
          <w:rFonts w:ascii="GHEA Grapalat" w:hAnsi="GHEA Grapalat"/>
          <w:sz w:val="20"/>
          <w:szCs w:val="20"/>
        </w:rPr>
        <w:t>С)</w:t>
      </w:r>
      <w:r w:rsidR="0012576C" w:rsidRPr="0099438A">
        <w:rPr>
          <w:rFonts w:ascii="GHEA Grapalat" w:hAnsi="GHEA Grapalat"/>
          <w:sz w:val="20"/>
          <w:szCs w:val="20"/>
        </w:rPr>
        <w:t>:</w:t>
      </w:r>
    </w:p>
    <w:p w14:paraId="69E0C1D8" w14:textId="77777777" w:rsidR="00BC5403" w:rsidRPr="0099438A" w:rsidRDefault="00DB176C" w:rsidP="00E51B54">
      <w:pPr>
        <w:autoSpaceDE w:val="0"/>
        <w:autoSpaceDN w:val="0"/>
        <w:adjustRightInd w:val="0"/>
        <w:spacing w:after="0" w:line="240" w:lineRule="auto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1415B8" w:rsidRPr="0099438A">
        <w:rPr>
          <w:rFonts w:ascii="GHEA Grapalat" w:hAnsi="GHEA Grapalat"/>
          <w:sz w:val="20"/>
          <w:szCs w:val="20"/>
        </w:rPr>
        <w:t>9</w:t>
      </w:r>
      <w:r w:rsidR="00632AD4" w:rsidRPr="0099438A">
        <w:rPr>
          <w:rFonts w:ascii="GHEA Grapalat" w:hAnsi="GHEA Grapalat"/>
          <w:sz w:val="20"/>
          <w:szCs w:val="20"/>
        </w:rPr>
        <w:t>.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1E651E" w:rsidRPr="0099438A">
        <w:rPr>
          <w:rFonts w:ascii="GHEA Grapalat" w:hAnsi="GHEA Grapalat"/>
          <w:sz w:val="20"/>
          <w:szCs w:val="20"/>
        </w:rPr>
        <w:t>Ա</w:t>
      </w:r>
      <w:r w:rsidR="001229A8" w:rsidRPr="0099438A">
        <w:rPr>
          <w:rFonts w:ascii="GHEA Grapalat" w:hAnsi="GHEA Grapalat"/>
          <w:sz w:val="20"/>
          <w:szCs w:val="20"/>
        </w:rPr>
        <w:t>մառային պայման</w:t>
      </w:r>
      <w:r w:rsidR="001E651E" w:rsidRPr="0099438A">
        <w:rPr>
          <w:rFonts w:ascii="GHEA Grapalat" w:hAnsi="GHEA Grapalat"/>
          <w:sz w:val="20"/>
          <w:szCs w:val="20"/>
        </w:rPr>
        <w:t>ներ</w:t>
      </w:r>
      <w:r w:rsidR="00643699" w:rsidRPr="0099438A">
        <w:rPr>
          <w:rFonts w:ascii="GHEA Grapalat" w:hAnsi="GHEA Grapalat"/>
          <w:sz w:val="20"/>
          <w:szCs w:val="20"/>
        </w:rPr>
        <w:t xml:space="preserve">ի </w:t>
      </w:r>
      <w:r w:rsidR="001E651E" w:rsidRPr="0099438A">
        <w:rPr>
          <w:rFonts w:ascii="GHEA Grapalat" w:hAnsi="GHEA Grapalat"/>
          <w:sz w:val="20"/>
          <w:szCs w:val="20"/>
        </w:rPr>
        <w:t>հ</w:t>
      </w:r>
      <w:r w:rsidR="00643699" w:rsidRPr="0099438A">
        <w:rPr>
          <w:rFonts w:ascii="GHEA Grapalat" w:hAnsi="GHEA Grapalat"/>
          <w:sz w:val="20"/>
          <w:szCs w:val="20"/>
        </w:rPr>
        <w:t>ամար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1229A8" w:rsidRPr="0099438A">
        <w:rPr>
          <w:rFonts w:ascii="GHEA Grapalat" w:hAnsi="GHEA Grapalat"/>
          <w:sz w:val="20"/>
          <w:szCs w:val="20"/>
        </w:rPr>
        <w:t xml:space="preserve">պատող կոնստրուկցիայի արտաքին մակերևույթի ջերմատվության գործակիցը,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á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</m:oMath>
      <w:r w:rsidR="002D275B" w:rsidRPr="0099438A">
        <w:rPr>
          <w:rFonts w:ascii="GHEA Grapalat" w:hAnsi="GHEA Grapalat"/>
          <w:sz w:val="20"/>
          <w:szCs w:val="20"/>
          <w:vertAlign w:val="subscript"/>
        </w:rPr>
        <w:t xml:space="preserve">, </w:t>
      </w:r>
      <w:r w:rsidR="001229A8" w:rsidRPr="0099438A">
        <w:rPr>
          <w:rFonts w:ascii="GHEA Grapalat" w:hAnsi="GHEA Grapalat"/>
          <w:sz w:val="20"/>
          <w:szCs w:val="20"/>
        </w:rPr>
        <w:t>Վտ/(մ</w:t>
      </w:r>
      <w:r w:rsidR="001229A8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1229A8" w:rsidRPr="0099438A">
        <w:rPr>
          <w:rFonts w:ascii="GHEA Grapalat" w:hAnsi="GHEA Grapalat"/>
          <w:sz w:val="20"/>
          <w:szCs w:val="20"/>
        </w:rPr>
        <w:t xml:space="preserve"> °С), հարկավոր է որոշել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229A8" w:rsidRPr="0099438A">
        <w:rPr>
          <w:rFonts w:ascii="GHEA Grapalat" w:hAnsi="GHEA Grapalat"/>
          <w:sz w:val="20"/>
          <w:szCs w:val="20"/>
        </w:rPr>
        <w:t xml:space="preserve">հետևյալ </w:t>
      </w:r>
      <w:r w:rsidR="00A47B83" w:rsidRPr="0099438A">
        <w:rPr>
          <w:rFonts w:ascii="GHEA Grapalat" w:hAnsi="GHEA Grapalat"/>
          <w:sz w:val="20"/>
          <w:szCs w:val="20"/>
        </w:rPr>
        <w:t>բանաձևով</w:t>
      </w:r>
      <w:r w:rsidR="00A24D85" w:rsidRPr="0099438A">
        <w:rPr>
          <w:rFonts w:ascii="GHEA Grapalat" w:hAnsi="GHEA Grapalat"/>
          <w:sz w:val="20"/>
          <w:szCs w:val="20"/>
        </w:rPr>
        <w:t>՝</w:t>
      </w:r>
    </w:p>
    <w:p w14:paraId="6E7962F1" w14:textId="77777777" w:rsidR="008618C0" w:rsidRPr="0099438A" w:rsidRDefault="008618C0" w:rsidP="00E51B54">
      <w:pPr>
        <w:autoSpaceDE w:val="0"/>
        <w:autoSpaceDN w:val="0"/>
        <w:adjustRightInd w:val="0"/>
        <w:spacing w:after="0" w:line="240" w:lineRule="auto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41D5B1D5" w14:textId="77777777" w:rsidR="00BC5403" w:rsidRPr="0099438A" w:rsidRDefault="002271AA" w:rsidP="00E51B54">
      <w:pPr>
        <w:autoSpaceDE w:val="0"/>
        <w:autoSpaceDN w:val="0"/>
        <w:adjustRightInd w:val="0"/>
        <w:spacing w:after="0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á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  <m:r>
          <w:rPr>
            <w:rFonts w:ascii="Cambria Math" w:hAnsi="Cambria Math"/>
            <w:sz w:val="20"/>
            <w:szCs w:val="20"/>
          </w:rPr>
          <m:t>=1.16∙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5+10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0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0"/>
                    <w:szCs w:val="20"/>
                  </w:rPr>
                  <m:t>õ</m:t>
                </m:r>
              </m:e>
            </m:rad>
          </m:e>
        </m:d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EB6BD7" w:rsidRPr="0099438A">
        <w:rPr>
          <w:rFonts w:ascii="GHEA Grapalat" w:hAnsi="GHEA Grapalat"/>
          <w:sz w:val="20"/>
          <w:szCs w:val="20"/>
        </w:rPr>
        <w:t xml:space="preserve">                                                     </w:t>
      </w:r>
      <w:r w:rsidR="00BB6DF6" w:rsidRPr="0099438A">
        <w:rPr>
          <w:rFonts w:ascii="GHEA Grapalat" w:hAnsi="GHEA Grapalat"/>
          <w:sz w:val="20"/>
          <w:szCs w:val="20"/>
        </w:rPr>
        <w:t>(</w:t>
      </w:r>
      <w:r w:rsidR="001229A8" w:rsidRPr="0099438A">
        <w:rPr>
          <w:rFonts w:ascii="GHEA Grapalat" w:hAnsi="GHEA Grapalat"/>
          <w:sz w:val="20"/>
          <w:szCs w:val="20"/>
        </w:rPr>
        <w:t>1</w:t>
      </w:r>
      <w:r w:rsidR="005217E8" w:rsidRPr="0099438A">
        <w:rPr>
          <w:rFonts w:ascii="GHEA Grapalat" w:hAnsi="GHEA Grapalat"/>
          <w:sz w:val="20"/>
          <w:szCs w:val="20"/>
        </w:rPr>
        <w:t>6</w:t>
      </w:r>
      <w:r w:rsidR="00BB6DF6" w:rsidRPr="0099438A">
        <w:rPr>
          <w:rFonts w:ascii="GHEA Grapalat" w:hAnsi="GHEA Grapalat"/>
          <w:sz w:val="20"/>
          <w:szCs w:val="20"/>
        </w:rPr>
        <w:t>)</w:t>
      </w:r>
    </w:p>
    <w:p w14:paraId="3E142301" w14:textId="77777777" w:rsidR="002D547D" w:rsidRPr="0099438A" w:rsidRDefault="00105648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ո</w:t>
      </w:r>
      <w:r w:rsidR="006A4DD3" w:rsidRPr="0099438A">
        <w:rPr>
          <w:rFonts w:ascii="GHEA Grapalat" w:hAnsi="GHEA Grapalat"/>
          <w:sz w:val="20"/>
          <w:szCs w:val="20"/>
        </w:rPr>
        <w:t>րտեղ</w:t>
      </w:r>
      <w:r w:rsidRPr="0099438A">
        <w:rPr>
          <w:rFonts w:ascii="GHEA Grapalat" w:hAnsi="GHEA Grapalat"/>
          <w:sz w:val="20"/>
          <w:szCs w:val="20"/>
        </w:rPr>
        <w:t>՝</w:t>
      </w:r>
    </w:p>
    <w:p w14:paraId="258FA30C" w14:textId="77777777" w:rsidR="00A85BF0" w:rsidRPr="0099438A" w:rsidRDefault="00217A5E" w:rsidP="00E51B54">
      <w:pPr>
        <w:autoSpaceDE w:val="0"/>
        <w:autoSpaceDN w:val="0"/>
        <w:adjustRightInd w:val="0"/>
        <w:spacing w:after="0"/>
        <w:ind w:right="-283"/>
        <w:jc w:val="both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w:tab/>
        </m:r>
        <m:r>
          <w:rPr>
            <w:rFonts w:ascii="Cambria Math" w:hAnsi="Cambria Math"/>
            <w:sz w:val="20"/>
            <w:szCs w:val="20"/>
          </w:rPr>
          <m:t xml:space="preserve">                 </m:t>
        </m:r>
        <m:r>
          <w:rPr>
            <w:rFonts w:ascii="Cambria Math" w:hAnsi="Cambria Math"/>
            <w:sz w:val="20"/>
            <w:szCs w:val="20"/>
          </w:rPr>
          <m:t>õ</m:t>
        </m:r>
      </m:oMath>
      <w:r w:rsidR="00E62E74" w:rsidRPr="0099438A">
        <w:rPr>
          <w:rFonts w:ascii="GHEA Grapalat" w:hAnsi="GHEA Grapalat"/>
          <w:sz w:val="20"/>
          <w:szCs w:val="20"/>
        </w:rPr>
        <w:t xml:space="preserve">- </w:t>
      </w:r>
      <w:r w:rsidR="006A4DD3" w:rsidRPr="0099438A">
        <w:rPr>
          <w:rFonts w:ascii="GHEA Grapalat" w:hAnsi="GHEA Grapalat"/>
          <w:sz w:val="20"/>
          <w:szCs w:val="20"/>
        </w:rPr>
        <w:t xml:space="preserve">քամու </w:t>
      </w:r>
      <w:r w:rsidR="001415B8" w:rsidRPr="0099438A">
        <w:rPr>
          <w:rFonts w:ascii="GHEA Grapalat" w:hAnsi="GHEA Grapalat"/>
          <w:sz w:val="20"/>
          <w:szCs w:val="20"/>
        </w:rPr>
        <w:t>միջին արագություններից նվազագույնն է</w:t>
      </w:r>
      <w:r w:rsidR="0012576C" w:rsidRPr="0099438A">
        <w:rPr>
          <w:rFonts w:ascii="GHEA Grapalat" w:hAnsi="GHEA Grapalat"/>
          <w:sz w:val="20"/>
          <w:szCs w:val="20"/>
        </w:rPr>
        <w:t xml:space="preserve"> </w:t>
      </w:r>
      <w:r w:rsidR="00105648" w:rsidRPr="0099438A">
        <w:rPr>
          <w:rFonts w:ascii="GHEA Grapalat" w:hAnsi="GHEA Grapalat"/>
          <w:sz w:val="20"/>
          <w:szCs w:val="20"/>
        </w:rPr>
        <w:t>հուլիսին</w:t>
      </w:r>
      <w:r w:rsidR="001415B8" w:rsidRPr="0099438A">
        <w:rPr>
          <w:rFonts w:ascii="GHEA Grapalat" w:hAnsi="GHEA Grapalat"/>
          <w:sz w:val="20"/>
          <w:szCs w:val="20"/>
        </w:rPr>
        <w:t xml:space="preserve"> ըստ ուղղությունների, որի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415B8" w:rsidRPr="0099438A">
        <w:rPr>
          <w:rFonts w:ascii="GHEA Grapalat" w:hAnsi="GHEA Grapalat"/>
          <w:sz w:val="20"/>
          <w:szCs w:val="20"/>
        </w:rPr>
        <w:t>կրկնելիությունը</w:t>
      </w:r>
      <w:r w:rsidR="00F247F9" w:rsidRPr="0099438A">
        <w:rPr>
          <w:rFonts w:ascii="GHEA Grapalat" w:hAnsi="GHEA Grapalat"/>
          <w:sz w:val="20"/>
          <w:szCs w:val="20"/>
        </w:rPr>
        <w:t xml:space="preserve"> </w:t>
      </w:r>
      <w:r w:rsidR="00A85BF0" w:rsidRPr="0099438A">
        <w:rPr>
          <w:rFonts w:ascii="GHEA Grapalat" w:hAnsi="GHEA Grapalat"/>
          <w:sz w:val="20"/>
          <w:szCs w:val="20"/>
        </w:rPr>
        <w:t xml:space="preserve">16 % </w:t>
      </w:r>
      <w:r w:rsidR="001415B8" w:rsidRPr="0099438A">
        <w:rPr>
          <w:rFonts w:ascii="GHEA Grapalat" w:hAnsi="GHEA Grapalat"/>
          <w:sz w:val="20"/>
          <w:szCs w:val="20"/>
        </w:rPr>
        <w:t xml:space="preserve">և ավել </w:t>
      </w:r>
      <w:r w:rsidR="00105648" w:rsidRPr="0099438A">
        <w:rPr>
          <w:rFonts w:ascii="GHEA Grapalat" w:hAnsi="GHEA Grapalat"/>
          <w:sz w:val="20"/>
          <w:szCs w:val="20"/>
        </w:rPr>
        <w:t>է,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6A4DD3" w:rsidRPr="0099438A">
        <w:rPr>
          <w:rFonts w:ascii="GHEA Grapalat" w:hAnsi="GHEA Grapalat"/>
          <w:sz w:val="20"/>
          <w:szCs w:val="20"/>
        </w:rPr>
        <w:t xml:space="preserve">ընդունվում </w:t>
      </w:r>
      <w:r w:rsidR="00A85BF0" w:rsidRPr="0099438A">
        <w:rPr>
          <w:rFonts w:ascii="GHEA Grapalat" w:hAnsi="GHEA Grapalat"/>
          <w:sz w:val="20"/>
          <w:szCs w:val="20"/>
        </w:rPr>
        <w:t>է ՀՀՇՆ II-7.01</w:t>
      </w:r>
      <w:r w:rsidR="001415B8" w:rsidRPr="0099438A">
        <w:rPr>
          <w:rFonts w:ascii="GHEA Grapalat" w:hAnsi="GHEA Grapalat"/>
          <w:sz w:val="20"/>
          <w:szCs w:val="20"/>
        </w:rPr>
        <w:t xml:space="preserve"> շինարարական նորմերի</w:t>
      </w:r>
      <w:r w:rsidR="00A85BF0" w:rsidRPr="0099438A">
        <w:rPr>
          <w:rFonts w:ascii="GHEA Grapalat" w:hAnsi="GHEA Grapalat"/>
          <w:sz w:val="20"/>
          <w:szCs w:val="20"/>
        </w:rPr>
        <w:t xml:space="preserve"> համաձայն,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A85BF0" w:rsidRPr="0099438A">
        <w:rPr>
          <w:rFonts w:ascii="GHEA Grapalat" w:hAnsi="GHEA Grapalat"/>
          <w:sz w:val="20"/>
          <w:szCs w:val="20"/>
        </w:rPr>
        <w:t>սակայն ոչ պակաս 1</w:t>
      </w:r>
      <w:r w:rsidR="004E598D" w:rsidRPr="0099438A">
        <w:rPr>
          <w:rFonts w:ascii="GHEA Grapalat" w:hAnsi="GHEA Grapalat"/>
          <w:sz w:val="20"/>
          <w:szCs w:val="20"/>
        </w:rPr>
        <w:t xml:space="preserve"> </w:t>
      </w:r>
      <w:r w:rsidR="00A85BF0" w:rsidRPr="0099438A">
        <w:rPr>
          <w:rFonts w:ascii="GHEA Grapalat" w:hAnsi="GHEA Grapalat"/>
          <w:sz w:val="20"/>
          <w:szCs w:val="20"/>
        </w:rPr>
        <w:t>մ/վրկ</w:t>
      </w:r>
      <w:r w:rsidR="001415B8" w:rsidRPr="0099438A">
        <w:rPr>
          <w:rFonts w:ascii="GHEA Grapalat" w:hAnsi="GHEA Grapalat"/>
          <w:sz w:val="20"/>
          <w:szCs w:val="20"/>
        </w:rPr>
        <w:t>-ից</w:t>
      </w:r>
      <w:r w:rsidR="00A85BF0" w:rsidRPr="0099438A">
        <w:rPr>
          <w:rFonts w:ascii="GHEA Grapalat" w:hAnsi="GHEA Grapalat"/>
          <w:sz w:val="20"/>
          <w:szCs w:val="20"/>
        </w:rPr>
        <w:t xml:space="preserve">: </w:t>
      </w:r>
    </w:p>
    <w:p w14:paraId="126EDA5B" w14:textId="77777777" w:rsidR="00BC5403" w:rsidRPr="0099438A" w:rsidRDefault="001415B8" w:rsidP="00E51B54">
      <w:pPr>
        <w:autoSpaceDE w:val="0"/>
        <w:autoSpaceDN w:val="0"/>
        <w:adjustRightInd w:val="0"/>
        <w:spacing w:after="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50</w:t>
      </w:r>
      <w:r w:rsidR="00780CE8" w:rsidRPr="0099438A">
        <w:rPr>
          <w:rFonts w:ascii="GHEA Grapalat" w:hAnsi="GHEA Grapalat"/>
          <w:sz w:val="20"/>
          <w:szCs w:val="20"/>
        </w:rPr>
        <w:t xml:space="preserve">. </w:t>
      </w:r>
      <w:r w:rsidR="0044004C" w:rsidRPr="0099438A">
        <w:rPr>
          <w:rFonts w:ascii="GHEA Grapalat" w:hAnsi="GHEA Grapalat"/>
          <w:sz w:val="20"/>
          <w:szCs w:val="20"/>
        </w:rPr>
        <w:t>Այն շրջաններում, որտեղ հուլիս ամսվա միջին ջերմաստիճանը 21</w:t>
      </w:r>
      <w:r w:rsidR="0044004C" w:rsidRPr="0099438A">
        <w:rPr>
          <w:rFonts w:ascii="GHEA Grapalat" w:hAnsi="GHEA Grapalat"/>
          <w:sz w:val="20"/>
          <w:szCs w:val="20"/>
          <w:vertAlign w:val="superscript"/>
        </w:rPr>
        <w:t>0</w:t>
      </w:r>
      <w:r w:rsidR="0044004C" w:rsidRPr="0099438A">
        <w:rPr>
          <w:rFonts w:ascii="GHEA Grapalat" w:hAnsi="GHEA Grapalat"/>
          <w:sz w:val="20"/>
          <w:szCs w:val="20"/>
        </w:rPr>
        <w:t>C և բարձր է, բնակելի շենքերի և հիվանդանոցային</w:t>
      </w:r>
      <w:r w:rsidR="00434DFD" w:rsidRPr="0099438A">
        <w:rPr>
          <w:rFonts w:ascii="GHEA Grapalat" w:hAnsi="GHEA Grapalat"/>
          <w:sz w:val="20"/>
          <w:szCs w:val="20"/>
        </w:rPr>
        <w:t xml:space="preserve"> </w:t>
      </w:r>
      <w:r w:rsidR="0044004C" w:rsidRPr="0099438A">
        <w:rPr>
          <w:rFonts w:ascii="GHEA Grapalat" w:hAnsi="GHEA Grapalat"/>
          <w:sz w:val="20"/>
          <w:szCs w:val="20"/>
        </w:rPr>
        <w:t>հաստատությունների (հիվանդանոցների, կլինիկաների, ստացիոնարների և հոսպիտալների), դիսպանսերների, ամբուլատորիաների, պոլիկլինիկաների</w:t>
      </w:r>
      <w:r w:rsidR="00434DFD" w:rsidRPr="0099438A">
        <w:rPr>
          <w:rFonts w:ascii="GHEA Grapalat" w:hAnsi="GHEA Grapalat"/>
          <w:sz w:val="20"/>
          <w:szCs w:val="20"/>
        </w:rPr>
        <w:t>,</w:t>
      </w:r>
      <w:r w:rsidR="0044004C" w:rsidRPr="0099438A">
        <w:rPr>
          <w:rFonts w:ascii="GHEA Grapalat" w:hAnsi="GHEA Grapalat"/>
          <w:sz w:val="20"/>
          <w:szCs w:val="20"/>
        </w:rPr>
        <w:t xml:space="preserve"> ծննդատների, մանկատների, ծերանոցների (ծերերի և հաշմանդամների գիշերօթիկ տների), մանկապարտեզների, մսուրների, ինչպես նաև այն արտադրական շենքերի, որտեղ տարվա տաք ժամանակաշրջանում աշխատանքային գոտում անհրաժեշտ է պահպանել ջերմաստիճանի և օդի հարաբերական խոնավության օպտիմալ հարաչափերը կամ ըստ տեխնոլոգիական պայմանների անհրաժեշտ է պահպանել հաստատուն ջերմաստիճան կամ ջերմաստիճանը և օդի հարաբերական խոնավությունը, պետք է նախատեսել արևապաշտպան սար</w:t>
      </w:r>
      <w:r w:rsidR="006B177C" w:rsidRPr="0099438A">
        <w:rPr>
          <w:rFonts w:ascii="GHEA Grapalat" w:hAnsi="GHEA Grapalat"/>
          <w:sz w:val="20"/>
          <w:szCs w:val="20"/>
        </w:rPr>
        <w:softHyphen/>
      </w:r>
      <w:r w:rsidR="0044004C" w:rsidRPr="0099438A">
        <w:rPr>
          <w:rFonts w:ascii="GHEA Grapalat" w:hAnsi="GHEA Grapalat"/>
          <w:sz w:val="20"/>
          <w:szCs w:val="20"/>
        </w:rPr>
        <w:t xml:space="preserve">քավորանքներ: Արևապաշտպան սարքավորանքի ջերմաթողանցման գործակիցը չպետք է գերազանցի </w:t>
      </w:r>
      <w:r w:rsidR="00BC5403" w:rsidRPr="0099438A">
        <w:rPr>
          <w:rFonts w:ascii="GHEA Grapalat" w:hAnsi="GHEA Grapalat"/>
          <w:sz w:val="20"/>
          <w:szCs w:val="20"/>
        </w:rPr>
        <w:t xml:space="preserve">8-րդ </w:t>
      </w:r>
      <w:r w:rsidR="00A9711B" w:rsidRPr="0099438A">
        <w:rPr>
          <w:rFonts w:ascii="GHEA Grapalat" w:hAnsi="GHEA Grapalat"/>
          <w:sz w:val="20"/>
          <w:szCs w:val="20"/>
        </w:rPr>
        <w:t>աղյուսակ</w:t>
      </w:r>
      <w:r w:rsidR="00BC5403" w:rsidRPr="0099438A">
        <w:rPr>
          <w:rFonts w:ascii="GHEA Grapalat" w:hAnsi="GHEA Grapalat"/>
          <w:sz w:val="20"/>
          <w:szCs w:val="20"/>
        </w:rPr>
        <w:t xml:space="preserve">ում </w:t>
      </w:r>
      <w:r w:rsidR="00434DFD" w:rsidRPr="0099438A">
        <w:rPr>
          <w:rFonts w:ascii="GHEA Grapalat" w:hAnsi="GHEA Grapalat"/>
          <w:sz w:val="20"/>
          <w:szCs w:val="20"/>
        </w:rPr>
        <w:t>տրված</w:t>
      </w:r>
      <w:r w:rsidR="00A9711B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â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ապ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A9711B" w:rsidRPr="0099438A">
        <w:rPr>
          <w:rFonts w:ascii="GHEA Grapalat" w:hAnsi="GHEA Grapalat"/>
          <w:sz w:val="20"/>
          <w:szCs w:val="20"/>
        </w:rPr>
        <w:t xml:space="preserve">-ի </w:t>
      </w:r>
      <w:r w:rsidR="0021244A" w:rsidRPr="0099438A">
        <w:rPr>
          <w:rFonts w:ascii="GHEA Grapalat" w:hAnsi="GHEA Grapalat"/>
          <w:sz w:val="20"/>
          <w:szCs w:val="20"/>
        </w:rPr>
        <w:t>նորմավորվող արժեքը:</w:t>
      </w:r>
      <w:r w:rsidR="00434DFD" w:rsidRPr="0099438A">
        <w:rPr>
          <w:rFonts w:ascii="GHEA Grapalat" w:hAnsi="GHEA Grapalat"/>
          <w:sz w:val="20"/>
          <w:szCs w:val="20"/>
        </w:rPr>
        <w:t xml:space="preserve"> </w:t>
      </w:r>
      <w:r w:rsidR="00A9711B" w:rsidRPr="0099438A">
        <w:rPr>
          <w:rFonts w:ascii="GHEA Grapalat" w:hAnsi="GHEA Grapalat"/>
          <w:sz w:val="20"/>
          <w:szCs w:val="20"/>
        </w:rPr>
        <w:t>Արևապաշտպան սարքավորանքի ջերմա</w:t>
      </w:r>
      <w:r w:rsidR="006B177C" w:rsidRPr="0099438A">
        <w:rPr>
          <w:rFonts w:ascii="GHEA Grapalat" w:hAnsi="GHEA Grapalat"/>
          <w:sz w:val="20"/>
          <w:szCs w:val="20"/>
        </w:rPr>
        <w:softHyphen/>
      </w:r>
      <w:r w:rsidR="00A9711B" w:rsidRPr="0099438A">
        <w:rPr>
          <w:rFonts w:ascii="GHEA Grapalat" w:hAnsi="GHEA Grapalat"/>
          <w:sz w:val="20"/>
          <w:szCs w:val="20"/>
        </w:rPr>
        <w:t>թող</w:t>
      </w:r>
      <w:r w:rsidR="006B177C" w:rsidRPr="0099438A">
        <w:rPr>
          <w:rFonts w:ascii="GHEA Grapalat" w:hAnsi="GHEA Grapalat"/>
          <w:sz w:val="20"/>
          <w:szCs w:val="20"/>
        </w:rPr>
        <w:softHyphen/>
      </w:r>
      <w:r w:rsidR="00A9711B" w:rsidRPr="0099438A">
        <w:rPr>
          <w:rFonts w:ascii="GHEA Grapalat" w:hAnsi="GHEA Grapalat"/>
          <w:sz w:val="20"/>
          <w:szCs w:val="20"/>
        </w:rPr>
        <w:t>անց</w:t>
      </w:r>
      <w:r w:rsidR="006B177C" w:rsidRPr="0099438A">
        <w:rPr>
          <w:rFonts w:ascii="GHEA Grapalat" w:hAnsi="GHEA Grapalat"/>
          <w:sz w:val="20"/>
          <w:szCs w:val="20"/>
        </w:rPr>
        <w:softHyphen/>
      </w:r>
      <w:r w:rsidR="00A9711B" w:rsidRPr="0099438A">
        <w:rPr>
          <w:rFonts w:ascii="GHEA Grapalat" w:hAnsi="GHEA Grapalat"/>
          <w:sz w:val="20"/>
          <w:szCs w:val="20"/>
        </w:rPr>
        <w:t xml:space="preserve">ման գործակիցները որոշվում են </w:t>
      </w:r>
      <w:r w:rsidR="00BC5403" w:rsidRPr="0099438A">
        <w:rPr>
          <w:rFonts w:ascii="GHEA Grapalat" w:hAnsi="GHEA Grapalat"/>
          <w:sz w:val="20"/>
          <w:szCs w:val="20"/>
        </w:rPr>
        <w:t>ըստ</w:t>
      </w:r>
      <w:r w:rsidR="00434DFD" w:rsidRPr="0099438A">
        <w:rPr>
          <w:rFonts w:ascii="GHEA Grapalat" w:hAnsi="GHEA Grapalat"/>
          <w:sz w:val="20"/>
          <w:szCs w:val="20"/>
        </w:rPr>
        <w:t xml:space="preserve"> գործող կանոնակարգերի</w:t>
      </w:r>
      <w:r w:rsidR="00BC5403" w:rsidRPr="0099438A">
        <w:rPr>
          <w:rFonts w:ascii="GHEA Grapalat" w:hAnsi="GHEA Grapalat"/>
          <w:sz w:val="20"/>
          <w:szCs w:val="20"/>
        </w:rPr>
        <w:t>:</w:t>
      </w:r>
    </w:p>
    <w:p w14:paraId="41BB841D" w14:textId="77777777" w:rsidR="00875902" w:rsidRPr="0099438A" w:rsidRDefault="00875902" w:rsidP="00E51B54">
      <w:pPr>
        <w:autoSpaceDE w:val="0"/>
        <w:autoSpaceDN w:val="0"/>
        <w:adjustRightInd w:val="0"/>
        <w:spacing w:after="0"/>
        <w:ind w:right="-283"/>
        <w:jc w:val="both"/>
        <w:rPr>
          <w:rFonts w:ascii="GHEA Grapalat" w:hAnsi="GHEA Grapalat"/>
          <w:b/>
          <w:sz w:val="20"/>
          <w:szCs w:val="20"/>
        </w:rPr>
      </w:pPr>
    </w:p>
    <w:p w14:paraId="51C82912" w14:textId="77777777" w:rsidR="00F40D68" w:rsidRPr="00623F86" w:rsidRDefault="00643699" w:rsidP="00F40D68">
      <w:pPr>
        <w:pStyle w:val="Heading2"/>
        <w:spacing w:after="0"/>
        <w:ind w:right="-284"/>
        <w:jc w:val="center"/>
        <w:rPr>
          <w:b/>
        </w:rPr>
      </w:pPr>
      <w:bookmarkStart w:id="14" w:name="_Toc450234263"/>
      <w:r w:rsidRPr="0099438A">
        <w:t>Աղյուսակ</w:t>
      </w:r>
      <w:r w:rsidR="00CD48A6" w:rsidRPr="0099438A">
        <w:t xml:space="preserve"> 8</w:t>
      </w:r>
      <w:r w:rsidR="00B91403" w:rsidRPr="0099438A">
        <w:t xml:space="preserve">. </w:t>
      </w:r>
      <w:r w:rsidRPr="0099438A">
        <w:rPr>
          <w:b/>
        </w:rPr>
        <w:t>Արևապաշտպան սարք</w:t>
      </w:r>
      <w:r w:rsidR="00DB176C" w:rsidRPr="0099438A">
        <w:rPr>
          <w:b/>
        </w:rPr>
        <w:t>ավորանքն</w:t>
      </w:r>
      <w:r w:rsidRPr="0099438A">
        <w:rPr>
          <w:b/>
        </w:rPr>
        <w:t xml:space="preserve">երի ջերմաթողանցման գործակցի նորմավորվող </w:t>
      </w:r>
    </w:p>
    <w:p w14:paraId="06DC7DE5" w14:textId="77777777" w:rsidR="00643699" w:rsidRPr="0099438A" w:rsidRDefault="00643699" w:rsidP="00F40D68">
      <w:pPr>
        <w:pStyle w:val="Heading2"/>
        <w:spacing w:after="0"/>
        <w:ind w:right="-284"/>
        <w:jc w:val="center"/>
      </w:pPr>
      <w:r w:rsidRPr="0099438A">
        <w:rPr>
          <w:b/>
        </w:rPr>
        <w:t>ար</w:t>
      </w:r>
      <w:r w:rsidR="002672C4" w:rsidRPr="0099438A">
        <w:rPr>
          <w:b/>
        </w:rPr>
        <w:softHyphen/>
      </w:r>
      <w:r w:rsidRPr="0099438A">
        <w:rPr>
          <w:b/>
        </w:rPr>
        <w:t>ժեք</w:t>
      </w:r>
      <w:r w:rsidR="002672C4" w:rsidRPr="0099438A">
        <w:rPr>
          <w:b/>
        </w:rPr>
        <w:softHyphen/>
      </w:r>
      <w:r w:rsidRPr="0099438A">
        <w:rPr>
          <w:b/>
        </w:rPr>
        <w:t>նե</w:t>
      </w:r>
      <w:r w:rsidR="002672C4" w:rsidRPr="0099438A">
        <w:rPr>
          <w:b/>
        </w:rPr>
        <w:softHyphen/>
      </w:r>
      <w:r w:rsidRPr="0099438A">
        <w:rPr>
          <w:b/>
        </w:rPr>
        <w:t>րը</w:t>
      </w:r>
      <w:bookmarkEnd w:id="14"/>
    </w:p>
    <w:tbl>
      <w:tblPr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209"/>
        <w:gridCol w:w="3714"/>
      </w:tblGrid>
      <w:tr w:rsidR="00643699" w:rsidRPr="0099438A" w14:paraId="56CA8C5B" w14:textId="77777777" w:rsidTr="006B177C">
        <w:trPr>
          <w:trHeight w:val="66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7250" w14:textId="77777777" w:rsidR="00643699" w:rsidRPr="0099438A" w:rsidRDefault="00643699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Շենքեր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2C6" w14:textId="77777777" w:rsidR="00643699" w:rsidRPr="0099438A" w:rsidRDefault="00643699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Արևապաշտպան սարքերի ջերմաթողանցման գործակիցը`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â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ապ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պ</m:t>
                  </m:r>
                </m:sup>
              </m:sSubSup>
            </m:oMath>
          </w:p>
        </w:tc>
      </w:tr>
      <w:tr w:rsidR="00643699" w:rsidRPr="0099438A" w14:paraId="71674483" w14:textId="77777777" w:rsidTr="006B177C">
        <w:trPr>
          <w:trHeight w:val="1515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6483" w14:textId="77777777" w:rsidR="00643699" w:rsidRPr="0099438A" w:rsidRDefault="00643699" w:rsidP="00E51B54">
            <w:pPr>
              <w:spacing w:before="60" w:after="6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 և հասարակական շենքեր,</w:t>
            </w:r>
            <w:r w:rsidR="004E598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հիվանդանոցային հաս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տա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տություններ (հիվանդանոցներ, կլինիկաներ, ստացի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ոնար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ներ և հոսպիտալներ), դիսպանսերներ, ամբուլատոր-պոլիկլի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նի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կային հաստատություններ, ծննդատներ, մանկատներ, ծերա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նոցներ/ծերերի և հաշմանդամների գիշերօթիկ</w:t>
            </w:r>
            <w:r w:rsidR="004E598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DB176C" w:rsidRPr="0099438A">
              <w:rPr>
                <w:rFonts w:ascii="GHEA Grapalat" w:hAnsi="GHEA Grapalat"/>
                <w:sz w:val="20"/>
                <w:szCs w:val="20"/>
              </w:rPr>
              <w:t>տ</w:t>
            </w:r>
            <w:r w:rsidRPr="0099438A">
              <w:rPr>
                <w:rFonts w:ascii="GHEA Grapalat" w:hAnsi="GHEA Grapalat"/>
                <w:sz w:val="20"/>
                <w:szCs w:val="20"/>
              </w:rPr>
              <w:t>ներ,</w:t>
            </w:r>
            <w:r w:rsidR="00B91403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մանկա</w:t>
            </w:r>
            <w:r w:rsidR="002672C4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պարտեզներ, մսուրներ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CD2F" w14:textId="77777777" w:rsidR="00853F00" w:rsidRPr="0099438A" w:rsidRDefault="00643699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0,2</w:t>
            </w:r>
          </w:p>
        </w:tc>
      </w:tr>
      <w:tr w:rsidR="00643699" w:rsidRPr="0099438A" w14:paraId="160A588A" w14:textId="77777777" w:rsidTr="006B177C"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3786" w14:textId="77777777" w:rsidR="004C3555" w:rsidRDefault="00643699" w:rsidP="00E51B54">
            <w:pPr>
              <w:spacing w:before="60" w:after="60" w:line="240" w:lineRule="auto"/>
              <w:ind w:right="-283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Արտադրական</w:t>
            </w:r>
            <w:r w:rsidR="004E598D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շենքեր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որտեղ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տարվա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տաք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ժամանա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կա</w:t>
            </w:r>
            <w:r w:rsidR="004C3555"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</w:p>
          <w:p w14:paraId="4CAAD2BD" w14:textId="77777777" w:rsidR="00643699" w:rsidRPr="0099438A" w:rsidRDefault="00643699" w:rsidP="00E51B54">
            <w:pPr>
              <w:spacing w:before="60" w:after="6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շր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ջանում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62683B" w:rsidRPr="0099438A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62683B" w:rsidRPr="0099438A">
              <w:rPr>
                <w:rFonts w:ascii="GHEA Grapalat" w:hAnsi="GHEA Grapalat"/>
                <w:sz w:val="20"/>
                <w:szCs w:val="20"/>
              </w:rPr>
              <w:t>շ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խատանքային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գոտում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պահպանել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ջերմաստիճանի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B12750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օ</w:t>
            </w:r>
            <w:r w:rsidR="0062683B" w:rsidRPr="0099438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հարաբերական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խոնավության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օպտիմալ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62683B" w:rsidRPr="0099438A">
              <w:rPr>
                <w:rFonts w:ascii="GHEA Grapalat" w:hAnsi="GHEA Grapalat" w:cs="Sylfaen"/>
                <w:sz w:val="20"/>
                <w:szCs w:val="20"/>
              </w:rPr>
              <w:t>հարաչափերը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ըստ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տեխնոլոգիական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պայմանների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հրա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ժեշտ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հաստատուն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պահել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ջերմաստիճանը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ջերմ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աս</w:t>
            </w:r>
            <w:r w:rsidR="002672C4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տիճանը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օդի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հարաբերական</w:t>
            </w:r>
            <w:r w:rsidR="00B91403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խոնավությունը</w:t>
            </w:r>
            <w:r w:rsidRPr="0099438A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8C4D" w14:textId="77777777" w:rsidR="00643699" w:rsidRPr="0099438A" w:rsidRDefault="00643699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0,4</w:t>
            </w:r>
          </w:p>
        </w:tc>
      </w:tr>
    </w:tbl>
    <w:p w14:paraId="25F3758F" w14:textId="77777777" w:rsidR="0062683B" w:rsidRPr="0099438A" w:rsidRDefault="0062683B" w:rsidP="00E51B54">
      <w:pPr>
        <w:spacing w:after="0" w:line="240" w:lineRule="auto"/>
        <w:ind w:right="-283"/>
        <w:jc w:val="both"/>
        <w:rPr>
          <w:rFonts w:ascii="GHEA Grapalat" w:hAnsi="GHEA Grapalat"/>
          <w:b/>
          <w:sz w:val="21"/>
          <w:szCs w:val="21"/>
        </w:rPr>
      </w:pPr>
    </w:p>
    <w:p w14:paraId="07F1B71C" w14:textId="77777777" w:rsidR="001170EC" w:rsidRPr="0099438A" w:rsidRDefault="001170EC" w:rsidP="00E51B54">
      <w:pPr>
        <w:pStyle w:val="Heading1"/>
        <w:ind w:right="-283"/>
      </w:pPr>
      <w:bookmarkStart w:id="15" w:name="_Toc450234264"/>
      <w:r w:rsidRPr="0099438A">
        <w:lastRenderedPageBreak/>
        <w:t>VII</w:t>
      </w:r>
      <w:r w:rsidR="00920ABE" w:rsidRPr="0099438A">
        <w:t>.</w:t>
      </w:r>
      <w:r w:rsidR="004E598D" w:rsidRPr="0099438A">
        <w:t xml:space="preserve"> </w:t>
      </w:r>
      <w:r w:rsidR="00105648" w:rsidRPr="0099438A">
        <w:t>ՊԱՏՈՂ</w:t>
      </w:r>
      <w:r w:rsidR="00FD20A5" w:rsidRPr="0099438A">
        <w:t xml:space="preserve"> </w:t>
      </w:r>
      <w:r w:rsidR="00105648" w:rsidRPr="0099438A">
        <w:t>ԿՈՆՍՏՐՈՒԿՑԻԱՆԵՐԻ</w:t>
      </w:r>
      <w:r w:rsidR="00FD20A5" w:rsidRPr="0099438A">
        <w:t xml:space="preserve"> </w:t>
      </w:r>
      <w:r w:rsidR="00105648" w:rsidRPr="0099438A">
        <w:rPr>
          <w:rFonts w:cs="TimesNewRoman,Bold"/>
        </w:rPr>
        <w:t>ՕԴԱ</w:t>
      </w:r>
      <w:r w:rsidR="00FD20A5" w:rsidRPr="0099438A">
        <w:rPr>
          <w:rFonts w:cs="TimesNewRoman,Bold"/>
        </w:rPr>
        <w:t>ՆՑԻԿՈՒԹՅԱՆ</w:t>
      </w:r>
      <w:r w:rsidR="00FD20A5" w:rsidRPr="0099438A">
        <w:t xml:space="preserve"> </w:t>
      </w:r>
      <w:r w:rsidR="00105648" w:rsidRPr="0099438A">
        <w:t>ԴԻՄԱԴՐՈՒԹՅՈՒՆԸ</w:t>
      </w:r>
      <w:bookmarkEnd w:id="15"/>
    </w:p>
    <w:p w14:paraId="5F0A5D93" w14:textId="77777777" w:rsidR="00920ABE" w:rsidRPr="0099438A" w:rsidRDefault="001170EC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</w:rPr>
        <w:tab/>
      </w:r>
      <w:r w:rsidR="00AF615B" w:rsidRPr="0099438A">
        <w:rPr>
          <w:rFonts w:ascii="GHEA Grapalat" w:hAnsi="GHEA Grapalat"/>
          <w:sz w:val="20"/>
          <w:szCs w:val="20"/>
        </w:rPr>
        <w:t>51</w:t>
      </w:r>
      <w:r w:rsidR="00920ABE" w:rsidRPr="0099438A">
        <w:rPr>
          <w:rFonts w:ascii="GHEA Grapalat" w:hAnsi="GHEA Grapalat"/>
          <w:sz w:val="20"/>
          <w:szCs w:val="20"/>
        </w:rPr>
        <w:t xml:space="preserve">. </w:t>
      </w:r>
      <w:r w:rsidR="00C50B8B" w:rsidRPr="0099438A">
        <w:rPr>
          <w:rFonts w:ascii="GHEA Grapalat" w:hAnsi="GHEA Grapalat" w:cs="Sylfaen"/>
          <w:sz w:val="20"/>
          <w:szCs w:val="20"/>
        </w:rPr>
        <w:t>Շենքերի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և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շինությունների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պատող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օդա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նցիկության </w:t>
      </w:r>
      <w:r w:rsidR="00C50B8B" w:rsidRPr="0099438A">
        <w:rPr>
          <w:rFonts w:ascii="GHEA Grapalat" w:hAnsi="GHEA Grapalat" w:cs="Sylfaen"/>
          <w:sz w:val="20"/>
          <w:szCs w:val="20"/>
        </w:rPr>
        <w:t>դիմադրությունը՝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/>
          <w:sz w:val="20"/>
          <w:szCs w:val="20"/>
        </w:rPr>
        <w:t>R</w:t>
      </w:r>
      <w:r w:rsidR="00920ABE" w:rsidRPr="0099438A">
        <w:rPr>
          <w:rFonts w:ascii="GHEA Grapalat" w:hAnsi="GHEA Grapalat" w:cs="Sylfaen"/>
          <w:sz w:val="20"/>
          <w:szCs w:val="20"/>
          <w:vertAlign w:val="subscript"/>
        </w:rPr>
        <w:t>օդ</w:t>
      </w:r>
      <w:r w:rsidRPr="0099438A">
        <w:rPr>
          <w:rFonts w:ascii="GHEA Grapalat" w:hAnsi="GHEA Grapalat"/>
          <w:sz w:val="20"/>
          <w:szCs w:val="20"/>
        </w:rPr>
        <w:t>,</w:t>
      </w:r>
      <w:r w:rsidR="00E65936" w:rsidRPr="0099438A">
        <w:rPr>
          <w:rFonts w:ascii="GHEA Grapalat" w:hAnsi="GHEA Grapalat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բացառությամբ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լուսային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բացվածքների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(</w:t>
      </w:r>
      <w:r w:rsidR="00E65936" w:rsidRPr="0099438A">
        <w:rPr>
          <w:rFonts w:ascii="GHEA Grapalat" w:hAnsi="GHEA Grapalat" w:cs="Sylfaen"/>
          <w:sz w:val="20"/>
          <w:szCs w:val="20"/>
        </w:rPr>
        <w:t>լուսամուտներ</w:t>
      </w:r>
      <w:r w:rsidR="00C50B8B" w:rsidRPr="0099438A">
        <w:rPr>
          <w:rFonts w:ascii="GHEA Grapalat" w:hAnsi="GHEA Grapalat"/>
          <w:sz w:val="20"/>
          <w:szCs w:val="20"/>
        </w:rPr>
        <w:t xml:space="preserve">, </w:t>
      </w:r>
      <w:r w:rsidR="00C50B8B" w:rsidRPr="0099438A">
        <w:rPr>
          <w:rFonts w:ascii="GHEA Grapalat" w:hAnsi="GHEA Grapalat" w:cs="Sylfaen"/>
          <w:sz w:val="20"/>
          <w:szCs w:val="20"/>
        </w:rPr>
        <w:t>պատշգամբների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դռներ</w:t>
      </w:r>
      <w:r w:rsidR="00C50B8B" w:rsidRPr="0099438A">
        <w:rPr>
          <w:rFonts w:ascii="GHEA Grapalat" w:hAnsi="GHEA Grapalat"/>
          <w:sz w:val="20"/>
          <w:szCs w:val="20"/>
        </w:rPr>
        <w:t xml:space="preserve">, </w:t>
      </w:r>
      <w:r w:rsidR="00C50B8B" w:rsidRPr="0099438A">
        <w:rPr>
          <w:rFonts w:ascii="GHEA Grapalat" w:hAnsi="GHEA Grapalat" w:cs="Sylfaen"/>
          <w:sz w:val="20"/>
          <w:szCs w:val="20"/>
        </w:rPr>
        <w:t>երդիկներ</w:t>
      </w:r>
      <w:r w:rsidRPr="0099438A">
        <w:rPr>
          <w:rFonts w:ascii="GHEA Grapalat" w:hAnsi="GHEA Grapalat"/>
          <w:sz w:val="20"/>
          <w:szCs w:val="20"/>
        </w:rPr>
        <w:t xml:space="preserve">) </w:t>
      </w:r>
      <w:r w:rsidR="00C50B8B" w:rsidRPr="0099438A">
        <w:rPr>
          <w:rFonts w:ascii="GHEA Grapalat" w:hAnsi="GHEA Grapalat" w:cs="Sylfaen"/>
          <w:sz w:val="20"/>
          <w:szCs w:val="20"/>
        </w:rPr>
        <w:t>պետք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է</w:t>
      </w:r>
      <w:r w:rsidR="00E65936" w:rsidRPr="0099438A">
        <w:rPr>
          <w:rFonts w:ascii="GHEA Grapalat" w:hAnsi="GHEA Grapalat" w:cs="Sylfaen"/>
          <w:sz w:val="20"/>
          <w:szCs w:val="20"/>
        </w:rPr>
        <w:t xml:space="preserve"> լինեն ոչ պակաս </w:t>
      </w:r>
      <w:r w:rsidR="00C50B8B" w:rsidRPr="0099438A">
        <w:rPr>
          <w:rFonts w:ascii="GHEA Grapalat" w:hAnsi="GHEA Grapalat" w:cs="Sylfaen"/>
          <w:sz w:val="20"/>
          <w:szCs w:val="20"/>
        </w:rPr>
        <w:t>պահանջվող</w:t>
      </w:r>
      <w:r w:rsidR="00A55D9F" w:rsidRPr="0099438A">
        <w:rPr>
          <w:rFonts w:ascii="GHEA Grapalat" w:hAnsi="GHEA Grapalat" w:cs="Sylfaen"/>
          <w:sz w:val="20"/>
          <w:szCs w:val="20"/>
        </w:rPr>
        <w:t xml:space="preserve"> օդանցիկության </w:t>
      </w:r>
      <w:r w:rsidR="00C50B8B" w:rsidRPr="0099438A">
        <w:rPr>
          <w:rFonts w:ascii="GHEA Grapalat" w:hAnsi="GHEA Grapalat" w:cs="Sylfaen"/>
          <w:sz w:val="20"/>
          <w:szCs w:val="20"/>
        </w:rPr>
        <w:t>նորմավորվ</w:t>
      </w:r>
      <w:r w:rsidR="00A55D9F" w:rsidRPr="0099438A">
        <w:rPr>
          <w:rFonts w:ascii="GHEA Grapalat" w:hAnsi="GHEA Grapalat" w:cs="Sylfaen"/>
          <w:sz w:val="20"/>
          <w:szCs w:val="20"/>
        </w:rPr>
        <w:t xml:space="preserve">ող </w:t>
      </w:r>
      <w:r w:rsidR="00C50B8B" w:rsidRPr="0099438A">
        <w:rPr>
          <w:rFonts w:ascii="GHEA Grapalat" w:hAnsi="GHEA Grapalat" w:cs="Sylfaen"/>
          <w:sz w:val="20"/>
          <w:szCs w:val="20"/>
        </w:rPr>
        <w:t>դիմադրությունից</w:t>
      </w:r>
      <w:r w:rsidRPr="0099438A">
        <w:rPr>
          <w:rFonts w:ascii="GHEA Grapalat" w:hAnsi="GHEA Grapalat"/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, </m:t>
        </m:r>
      </m:oMath>
      <w:r w:rsidR="00C50B8B"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C50B8B" w:rsidRPr="0099438A">
        <w:rPr>
          <w:rFonts w:ascii="GHEA Grapalat" w:hAnsi="GHEA Grapalat" w:cs="Sylfaen"/>
          <w:sz w:val="20"/>
          <w:szCs w:val="20"/>
        </w:rPr>
        <w:t>ժՊա</w:t>
      </w:r>
      <w:r w:rsidR="00C50B8B" w:rsidRPr="0099438A">
        <w:rPr>
          <w:rFonts w:ascii="GHEA Grapalat" w:hAnsi="GHEA Grapalat"/>
          <w:sz w:val="20"/>
          <w:szCs w:val="20"/>
        </w:rPr>
        <w:t>/</w:t>
      </w:r>
      <w:r w:rsidR="00C50B8B" w:rsidRPr="0099438A">
        <w:rPr>
          <w:rFonts w:ascii="GHEA Grapalat" w:hAnsi="GHEA Grapalat" w:cs="Sylfaen"/>
          <w:sz w:val="20"/>
          <w:szCs w:val="20"/>
        </w:rPr>
        <w:t>կգ</w:t>
      </w:r>
      <w:r w:rsidRPr="0099438A">
        <w:rPr>
          <w:rFonts w:ascii="GHEA Grapalat" w:hAnsi="GHEA Grapalat"/>
          <w:sz w:val="20"/>
          <w:szCs w:val="20"/>
        </w:rPr>
        <w:t>,</w:t>
      </w:r>
      <w:r w:rsidR="00A55D9F" w:rsidRPr="0099438A">
        <w:rPr>
          <w:rFonts w:ascii="GHEA Grapalat" w:hAnsi="GHEA Grapalat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որը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որոշվում</w:t>
      </w:r>
      <w:r w:rsidR="00A55D9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է</w:t>
      </w:r>
      <w:r w:rsidR="00A55D9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հետևյալ</w:t>
      </w:r>
      <w:r w:rsidR="00A55D9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50B8B" w:rsidRPr="0099438A">
        <w:rPr>
          <w:rFonts w:ascii="GHEA Grapalat" w:hAnsi="GHEA Grapalat" w:cs="Sylfaen"/>
          <w:sz w:val="20"/>
          <w:szCs w:val="20"/>
        </w:rPr>
        <w:t>բանաձևով</w:t>
      </w:r>
      <w:r w:rsidR="00920ABE" w:rsidRPr="0099438A">
        <w:rPr>
          <w:rFonts w:ascii="GHEA Grapalat" w:hAnsi="GHEA Grapalat" w:cs="Sylfaen"/>
          <w:sz w:val="20"/>
          <w:szCs w:val="20"/>
        </w:rPr>
        <w:t>՝</w:t>
      </w:r>
    </w:p>
    <w:p w14:paraId="2BB4B748" w14:textId="77777777" w:rsidR="00A55D9F" w:rsidRPr="00D406C4" w:rsidRDefault="002271AA" w:rsidP="00F63832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2672C4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           </w:t>
      </w:r>
      <w:r w:rsidR="001170EC" w:rsidRPr="0099438A">
        <w:rPr>
          <w:rFonts w:ascii="GHEA Grapalat" w:hAnsi="GHEA Grapalat"/>
          <w:sz w:val="20"/>
          <w:szCs w:val="20"/>
        </w:rPr>
        <w:t>(1</w:t>
      </w:r>
      <w:r w:rsidR="00C50B8B" w:rsidRPr="0099438A">
        <w:rPr>
          <w:rFonts w:ascii="GHEA Grapalat" w:hAnsi="GHEA Grapalat"/>
          <w:sz w:val="20"/>
          <w:szCs w:val="20"/>
        </w:rPr>
        <w:t>7</w:t>
      </w:r>
      <w:r w:rsidR="001170EC" w:rsidRPr="0099438A">
        <w:rPr>
          <w:rFonts w:ascii="GHEA Grapalat" w:hAnsi="GHEA Grapalat"/>
          <w:sz w:val="20"/>
          <w:szCs w:val="20"/>
        </w:rPr>
        <w:t>)</w:t>
      </w:r>
    </w:p>
    <w:p w14:paraId="4EE807B1" w14:textId="77777777" w:rsidR="00920ABE" w:rsidRPr="0099438A" w:rsidRDefault="00A47B8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920ABE" w:rsidRPr="0099438A">
        <w:rPr>
          <w:rFonts w:ascii="GHEA Grapalat" w:hAnsi="GHEA Grapalat" w:cs="Sylfaen"/>
          <w:sz w:val="20"/>
          <w:szCs w:val="20"/>
        </w:rPr>
        <w:t>րտեղ՝</w:t>
      </w:r>
    </w:p>
    <w:p w14:paraId="367BF688" w14:textId="77777777" w:rsidR="00920ABE" w:rsidRPr="0099438A" w:rsidRDefault="00920AB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Δ</m:t>
        </m:r>
        <m:r>
          <w:rPr>
            <w:rFonts w:ascii="Cambria Math" w:hAnsi="Cambria Math"/>
            <w:sz w:val="20"/>
            <w:szCs w:val="20"/>
          </w:rPr>
          <m:t>P</m:t>
        </m:r>
      </m:oMath>
      <w:r w:rsidR="0062683B" w:rsidRPr="0099438A">
        <w:rPr>
          <w:rFonts w:ascii="GHEA Grapalat" w:hAnsi="GHEA Grapalat"/>
          <w:sz w:val="20"/>
          <w:szCs w:val="20"/>
        </w:rPr>
        <w:t>–</w:t>
      </w:r>
      <w:r w:rsidR="009D16F6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արտաքին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ներք</w:t>
      </w:r>
      <w:r w:rsidR="00934235" w:rsidRPr="0099438A">
        <w:rPr>
          <w:rFonts w:ascii="GHEA Grapalat" w:hAnsi="GHEA Grapalat" w:cs="Sylfaen"/>
          <w:sz w:val="20"/>
          <w:szCs w:val="20"/>
        </w:rPr>
        <w:t>ին</w:t>
      </w:r>
      <w:r w:rsidR="00934235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մակերևույթների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վրա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ճնշումների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տարբերությունն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934235" w:rsidRPr="0099438A">
        <w:rPr>
          <w:rFonts w:ascii="GHEA Grapalat" w:hAnsi="GHEA Grapalat"/>
          <w:sz w:val="20"/>
          <w:szCs w:val="20"/>
        </w:rPr>
        <w:t>,</w:t>
      </w:r>
      <w:r w:rsidR="00FD20A5" w:rsidRPr="0099438A">
        <w:rPr>
          <w:rFonts w:ascii="GHEA Grapalat" w:hAnsi="GHEA Grapalat"/>
          <w:sz w:val="20"/>
          <w:szCs w:val="20"/>
        </w:rPr>
        <w:t xml:space="preserve"> </w:t>
      </w:r>
      <w:r w:rsidR="00934235" w:rsidRPr="0099438A">
        <w:rPr>
          <w:rFonts w:ascii="GHEA Grapalat" w:hAnsi="GHEA Grapalat" w:cs="Sylfaen"/>
          <w:sz w:val="20"/>
          <w:szCs w:val="20"/>
        </w:rPr>
        <w:t>Պ</w:t>
      </w:r>
      <w:r w:rsidRPr="0099438A">
        <w:rPr>
          <w:rFonts w:ascii="GHEA Grapalat" w:hAnsi="GHEA Grapalat" w:cs="Sylfaen"/>
          <w:sz w:val="20"/>
          <w:szCs w:val="20"/>
        </w:rPr>
        <w:t>ա</w:t>
      </w:r>
      <w:r w:rsidR="001170EC" w:rsidRPr="0099438A">
        <w:rPr>
          <w:rFonts w:ascii="GHEA Grapalat" w:hAnsi="GHEA Grapalat"/>
          <w:sz w:val="20"/>
          <w:szCs w:val="20"/>
        </w:rPr>
        <w:t>,</w:t>
      </w:r>
      <w:r w:rsidR="00DC7C5F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D5AEE" w:rsidRPr="00AD5AEE">
        <w:rPr>
          <w:rFonts w:ascii="GHEA Grapalat" w:hAnsi="GHEA Grapalat" w:cs="Sylfaen"/>
          <w:sz w:val="20"/>
          <w:szCs w:val="20"/>
        </w:rPr>
        <w:t>52</w:t>
      </w:r>
      <w:r w:rsidR="00934235" w:rsidRPr="0099438A">
        <w:rPr>
          <w:rFonts w:ascii="GHEA Grapalat" w:hAnsi="GHEA Grapalat"/>
          <w:sz w:val="20"/>
          <w:szCs w:val="20"/>
        </w:rPr>
        <w:t>-</w:t>
      </w:r>
      <w:r w:rsidR="00934235" w:rsidRPr="0099438A">
        <w:rPr>
          <w:rFonts w:ascii="GHEA Grapalat" w:hAnsi="GHEA Grapalat" w:cs="Sylfaen"/>
          <w:sz w:val="20"/>
          <w:szCs w:val="20"/>
        </w:rPr>
        <w:t>րդ</w:t>
      </w:r>
      <w:r w:rsidR="00934235" w:rsidRPr="0099438A">
        <w:rPr>
          <w:rFonts w:ascii="GHEA Grapalat" w:hAnsi="GHEA Grapalat"/>
          <w:sz w:val="20"/>
          <w:szCs w:val="20"/>
        </w:rPr>
        <w:t xml:space="preserve"> </w:t>
      </w:r>
      <w:r w:rsidR="0036304B" w:rsidRPr="0099438A">
        <w:rPr>
          <w:rFonts w:ascii="GHEA Grapalat" w:hAnsi="GHEA Grapalat" w:cs="Sylfaen"/>
          <w:sz w:val="20"/>
          <w:szCs w:val="20"/>
        </w:rPr>
        <w:t>կետի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համաձայն</w:t>
      </w:r>
      <w:r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4CAD8218" w14:textId="77777777" w:rsidR="001170EC" w:rsidRPr="0099438A" w:rsidRDefault="00920AB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2)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 –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="0073601C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նորմա</w:t>
      </w:r>
      <w:r w:rsidR="0036304B" w:rsidRPr="0099438A">
        <w:rPr>
          <w:rFonts w:ascii="GHEA Grapalat" w:hAnsi="GHEA Grapalat" w:cs="Sylfaen"/>
          <w:sz w:val="20"/>
          <w:szCs w:val="20"/>
        </w:rPr>
        <w:t>վորված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6304B" w:rsidRPr="0099438A">
        <w:rPr>
          <w:rFonts w:ascii="GHEA Grapalat" w:hAnsi="GHEA Grapalat" w:cs="Sylfaen"/>
          <w:sz w:val="20"/>
          <w:szCs w:val="20"/>
        </w:rPr>
        <w:t>լայնական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3601C" w:rsidRPr="0099438A">
        <w:rPr>
          <w:rFonts w:ascii="GHEA Grapalat" w:hAnsi="GHEA Grapalat" w:cs="Sylfaen"/>
          <w:sz w:val="20"/>
          <w:szCs w:val="20"/>
        </w:rPr>
        <w:t>օդանցիկությունն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934235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կգ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Sylfaen"/>
          <w:sz w:val="20"/>
          <w:szCs w:val="20"/>
        </w:rPr>
        <w:t>ժ</w:t>
      </w:r>
      <w:r w:rsidRPr="0099438A">
        <w:rPr>
          <w:rFonts w:ascii="GHEA Grapalat" w:hAnsi="GHEA Grapalat"/>
          <w:sz w:val="20"/>
          <w:szCs w:val="20"/>
        </w:rPr>
        <w:t xml:space="preserve">),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D5AEE" w:rsidRPr="00AD5AEE">
        <w:rPr>
          <w:rFonts w:ascii="GHEA Grapalat" w:hAnsi="GHEA Grapalat" w:cs="Sylfaen"/>
          <w:sz w:val="20"/>
          <w:szCs w:val="20"/>
        </w:rPr>
        <w:t xml:space="preserve">   </w:t>
      </w:r>
      <w:r w:rsidR="0036304B" w:rsidRPr="0099438A">
        <w:rPr>
          <w:rFonts w:ascii="GHEA Grapalat" w:hAnsi="GHEA Grapalat"/>
          <w:sz w:val="20"/>
          <w:szCs w:val="20"/>
        </w:rPr>
        <w:t>5</w:t>
      </w:r>
      <w:r w:rsidR="00AD5AEE" w:rsidRPr="00AD5AEE">
        <w:rPr>
          <w:rFonts w:ascii="GHEA Grapalat" w:hAnsi="GHEA Grapalat"/>
          <w:sz w:val="20"/>
          <w:szCs w:val="20"/>
        </w:rPr>
        <w:t>3</w:t>
      </w:r>
      <w:r w:rsidR="00934235" w:rsidRPr="0099438A">
        <w:rPr>
          <w:rFonts w:ascii="GHEA Grapalat" w:hAnsi="GHEA Grapalat"/>
          <w:sz w:val="20"/>
          <w:szCs w:val="20"/>
        </w:rPr>
        <w:t>-</w:t>
      </w:r>
      <w:r w:rsidR="00934235" w:rsidRPr="0099438A">
        <w:rPr>
          <w:rFonts w:ascii="GHEA Grapalat" w:hAnsi="GHEA Grapalat" w:cs="Sylfaen"/>
          <w:sz w:val="20"/>
          <w:szCs w:val="20"/>
        </w:rPr>
        <w:t>րդ</w:t>
      </w:r>
      <w:r w:rsidR="00934235" w:rsidRPr="0099438A">
        <w:rPr>
          <w:rFonts w:ascii="GHEA Grapalat" w:hAnsi="GHEA Grapalat"/>
          <w:sz w:val="20"/>
          <w:szCs w:val="20"/>
        </w:rPr>
        <w:t xml:space="preserve"> </w:t>
      </w:r>
      <w:r w:rsidR="0036304B" w:rsidRPr="0099438A">
        <w:rPr>
          <w:rFonts w:ascii="GHEA Grapalat" w:hAnsi="GHEA Grapalat" w:cs="Sylfaen"/>
          <w:sz w:val="20"/>
          <w:szCs w:val="20"/>
        </w:rPr>
        <w:t>կետի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համաձայն</w:t>
      </w:r>
      <w:r w:rsidRPr="0099438A">
        <w:rPr>
          <w:rFonts w:ascii="GHEA Grapalat" w:hAnsi="GHEA Grapalat"/>
          <w:sz w:val="20"/>
          <w:szCs w:val="20"/>
        </w:rPr>
        <w:t>:</w:t>
      </w:r>
    </w:p>
    <w:p w14:paraId="37649F85" w14:textId="77777777" w:rsidR="00892809" w:rsidRPr="0099438A" w:rsidRDefault="00D70A3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52</w:t>
      </w:r>
      <w:r w:rsidR="00892809" w:rsidRPr="0099438A">
        <w:rPr>
          <w:rFonts w:ascii="GHEA Grapalat" w:hAnsi="GHEA Grapalat"/>
          <w:sz w:val="20"/>
          <w:szCs w:val="20"/>
        </w:rPr>
        <w:t xml:space="preserve">. </w:t>
      </w:r>
      <w:r w:rsidR="00DC7C5F" w:rsidRPr="0099438A">
        <w:rPr>
          <w:rFonts w:ascii="GHEA Grapalat" w:hAnsi="GHEA Grapalat" w:cs="Sylfaen"/>
          <w:sz w:val="20"/>
          <w:szCs w:val="20"/>
        </w:rPr>
        <w:t>Պատող կոնստրուկցիայի արտաքին և ներքին մակերևույթների վրա՝ օդի ճնշումների տարբերությունը</w:t>
      </w:r>
      <w:r w:rsidR="0073601C" w:rsidRPr="0099438A">
        <w:rPr>
          <w:rFonts w:ascii="GHEA Grapalat" w:hAnsi="GHEA Grapalat" w:cs="Sylfaen"/>
          <w:sz w:val="20"/>
          <w:szCs w:val="20"/>
        </w:rPr>
        <w:t>,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Պա</w:t>
      </w:r>
      <w:r w:rsidR="00DC7C5F" w:rsidRPr="0099438A">
        <w:rPr>
          <w:rFonts w:ascii="GHEA Grapalat" w:hAnsi="GHEA Grapalat"/>
          <w:sz w:val="20"/>
          <w:szCs w:val="20"/>
        </w:rPr>
        <w:t xml:space="preserve">, </w:t>
      </w:r>
      <w:r w:rsidR="00892809" w:rsidRPr="0099438A">
        <w:rPr>
          <w:rFonts w:ascii="GHEA Grapalat" w:hAnsi="GHEA Grapalat" w:cs="Sylfaen"/>
          <w:sz w:val="20"/>
          <w:szCs w:val="20"/>
        </w:rPr>
        <w:t>որոշվում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2809" w:rsidRPr="0099438A">
        <w:rPr>
          <w:rFonts w:ascii="GHEA Grapalat" w:hAnsi="GHEA Grapalat" w:cs="Sylfaen"/>
          <w:sz w:val="20"/>
          <w:szCs w:val="20"/>
        </w:rPr>
        <w:t>է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2809" w:rsidRPr="0099438A">
        <w:rPr>
          <w:rFonts w:ascii="GHEA Grapalat" w:hAnsi="GHEA Grapalat" w:cs="Sylfaen"/>
          <w:sz w:val="20"/>
          <w:szCs w:val="20"/>
        </w:rPr>
        <w:t>հետևյալ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2809" w:rsidRPr="0099438A">
        <w:rPr>
          <w:rFonts w:ascii="GHEA Grapalat" w:hAnsi="GHEA Grapalat" w:cs="Sylfaen"/>
          <w:sz w:val="20"/>
          <w:szCs w:val="20"/>
        </w:rPr>
        <w:t>բանաձևով</w:t>
      </w:r>
      <w:r w:rsidR="00105648" w:rsidRPr="0099438A">
        <w:rPr>
          <w:rFonts w:ascii="GHEA Grapalat" w:hAnsi="GHEA Grapalat" w:cs="Sylfaen"/>
          <w:sz w:val="20"/>
          <w:szCs w:val="20"/>
        </w:rPr>
        <w:t>՝</w:t>
      </w:r>
    </w:p>
    <w:p w14:paraId="2A489220" w14:textId="77777777" w:rsidR="00AA4D6C" w:rsidRPr="0099438A" w:rsidRDefault="00C8571D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position w:val="-14"/>
          <w:sz w:val="20"/>
          <w:szCs w:val="20"/>
        </w:rPr>
        <w:t xml:space="preserve"> </w:t>
      </w:r>
    </w:p>
    <w:p w14:paraId="3D1AA32D" w14:textId="77777777" w:rsidR="001170EC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 w:cs="Sylfaen"/>
            <w:sz w:val="24"/>
            <w:szCs w:val="24"/>
          </w:rPr>
          <m:t xml:space="preserve"> ∆p=0.55H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ã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  <m:r>
              <w:rPr>
                <w:rFonts w:ascii="Cambria Math" w:hAnsi="Cambria Math" w:cs="Sylfae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ã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e>
        </m:d>
        <m:r>
          <w:rPr>
            <w:rFonts w:ascii="Cambria Math" w:hAnsi="Cambria Math" w:cs="Sylfaen"/>
            <w:sz w:val="24"/>
            <w:szCs w:val="24"/>
          </w:rPr>
          <m:t>+0,03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ã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դ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cs="Sylfae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Sylfaen"/>
                <w:sz w:val="24"/>
                <w:szCs w:val="24"/>
              </w:rPr>
              <m:t>2</m:t>
            </m:r>
          </m:sup>
        </m:sSup>
      </m:oMath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672C4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</w:t>
      </w:r>
      <w:r w:rsidR="001170EC" w:rsidRPr="0099438A">
        <w:rPr>
          <w:rFonts w:ascii="GHEA Grapalat" w:hAnsi="GHEA Grapalat"/>
          <w:sz w:val="20"/>
          <w:szCs w:val="20"/>
        </w:rPr>
        <w:t>(</w:t>
      </w:r>
      <w:r w:rsidR="00892809" w:rsidRPr="0099438A">
        <w:rPr>
          <w:rFonts w:ascii="GHEA Grapalat" w:hAnsi="GHEA Grapalat"/>
          <w:sz w:val="20"/>
          <w:szCs w:val="20"/>
        </w:rPr>
        <w:t>18</w:t>
      </w:r>
      <w:r w:rsidR="001170EC" w:rsidRPr="0099438A">
        <w:rPr>
          <w:rFonts w:ascii="GHEA Grapalat" w:hAnsi="GHEA Grapalat"/>
          <w:sz w:val="20"/>
          <w:szCs w:val="20"/>
        </w:rPr>
        <w:t>)</w:t>
      </w:r>
    </w:p>
    <w:p w14:paraId="41F2CF1D" w14:textId="77777777" w:rsidR="00892809" w:rsidRPr="0099438A" w:rsidRDefault="00892809" w:rsidP="00E51B54">
      <w:pPr>
        <w:pStyle w:val="NoSpacing"/>
        <w:spacing w:before="12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</w:p>
    <w:p w14:paraId="1B00563E" w14:textId="77777777" w:rsidR="001170EC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/>
          <w:sz w:val="20"/>
          <w:szCs w:val="20"/>
        </w:rPr>
        <w:t>1) H-</w:t>
      </w:r>
      <w:r w:rsidR="00892809" w:rsidRPr="0099438A">
        <w:rPr>
          <w:rFonts w:ascii="GHEA Grapalat" w:hAnsi="GHEA Grapalat" w:cs="Sylfaen"/>
          <w:sz w:val="20"/>
          <w:szCs w:val="20"/>
        </w:rPr>
        <w:t>շենքի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2809" w:rsidRPr="0099438A">
        <w:rPr>
          <w:rFonts w:ascii="GHEA Grapalat" w:hAnsi="GHEA Grapalat" w:cs="Sylfaen"/>
          <w:sz w:val="20"/>
          <w:szCs w:val="20"/>
        </w:rPr>
        <w:t>բարձրությունն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2809" w:rsidRPr="0099438A">
        <w:rPr>
          <w:rFonts w:ascii="GHEA Grapalat" w:hAnsi="GHEA Grapalat" w:cs="Sylfaen"/>
          <w:sz w:val="20"/>
          <w:szCs w:val="20"/>
        </w:rPr>
        <w:t>է</w:t>
      </w:r>
      <w:r w:rsidR="00FD20A5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/>
          <w:sz w:val="20"/>
          <w:szCs w:val="20"/>
        </w:rPr>
        <w:t>(</w:t>
      </w:r>
      <w:r w:rsidR="00404EC3" w:rsidRPr="0099438A">
        <w:rPr>
          <w:rFonts w:ascii="GHEA Grapalat" w:hAnsi="GHEA Grapalat" w:cs="Sylfaen"/>
          <w:sz w:val="20"/>
          <w:szCs w:val="20"/>
        </w:rPr>
        <w:t>առաջին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հարկի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հատակից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մինչև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D20A5" w:rsidRPr="0099438A">
        <w:rPr>
          <w:rFonts w:ascii="GHEA Grapalat" w:hAnsi="GHEA Grapalat" w:cs="Sylfaen"/>
          <w:sz w:val="20"/>
          <w:szCs w:val="20"/>
        </w:rPr>
        <w:t>արտածման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հորանի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վերին</w:t>
      </w:r>
      <w:r w:rsidR="00DC7C5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նիշը</w:t>
      </w:r>
      <w:r w:rsidR="00404EC3" w:rsidRPr="0099438A">
        <w:rPr>
          <w:rFonts w:ascii="GHEA Grapalat" w:hAnsi="GHEA Grapalat"/>
          <w:sz w:val="20"/>
          <w:szCs w:val="20"/>
        </w:rPr>
        <w:t xml:space="preserve">), </w:t>
      </w:r>
      <w:r w:rsidR="00404EC3" w:rsidRPr="0099438A">
        <w:rPr>
          <w:rFonts w:ascii="GHEA Grapalat" w:hAnsi="GHEA Grapalat" w:cs="Sylfaen"/>
          <w:sz w:val="20"/>
          <w:szCs w:val="20"/>
        </w:rPr>
        <w:t>մ</w:t>
      </w:r>
      <w:r w:rsidR="00934235" w:rsidRPr="0099438A">
        <w:rPr>
          <w:rFonts w:ascii="GHEA Grapalat" w:hAnsi="GHEA Grapalat"/>
          <w:sz w:val="20"/>
          <w:szCs w:val="20"/>
        </w:rPr>
        <w:t xml:space="preserve">, </w:t>
      </w:r>
    </w:p>
    <w:p w14:paraId="76F93FAB" w14:textId="77777777" w:rsidR="00404EC3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/>
          <w:sz w:val="20"/>
          <w:szCs w:val="20"/>
        </w:rPr>
        <w:t>2)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ã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ã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  <m:r>
              <w:rPr>
                <w:rFonts w:ascii="Cambria Math" w:hAnsi="Cambria Math"/>
                <w:sz w:val="20"/>
                <w:szCs w:val="20"/>
              </w:rPr>
              <m:t xml:space="preserve">, </m:t>
            </m:r>
          </m:sub>
        </m:sSub>
      </m:oMath>
      <w:r w:rsidR="00404EC3" w:rsidRPr="0099438A">
        <w:rPr>
          <w:rFonts w:ascii="GHEA Grapalat" w:hAnsi="GHEA Grapalat"/>
          <w:sz w:val="20"/>
          <w:szCs w:val="20"/>
        </w:rPr>
        <w:t>–</w:t>
      </w:r>
      <w:r w:rsidR="00404EC3" w:rsidRPr="0099438A">
        <w:rPr>
          <w:rFonts w:ascii="GHEA Grapalat" w:hAnsi="GHEA Grapalat" w:cs="Sylfaen"/>
          <w:sz w:val="20"/>
          <w:szCs w:val="20"/>
        </w:rPr>
        <w:t>դրսի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և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ներսի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օդի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տեսակարար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կշիռներն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են՝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Ն</w:t>
      </w:r>
      <w:r w:rsidR="00404EC3" w:rsidRPr="0099438A">
        <w:rPr>
          <w:rFonts w:ascii="GHEA Grapalat" w:hAnsi="GHEA Grapalat"/>
          <w:sz w:val="20"/>
          <w:szCs w:val="20"/>
        </w:rPr>
        <w:t>/</w:t>
      </w:r>
      <w:r w:rsidR="00404EC3" w:rsidRPr="0099438A">
        <w:rPr>
          <w:rFonts w:ascii="GHEA Grapalat" w:hAnsi="GHEA Grapalat" w:cs="Sylfaen"/>
          <w:sz w:val="20"/>
          <w:szCs w:val="20"/>
        </w:rPr>
        <w:t>մ</w:t>
      </w:r>
      <w:r w:rsidR="00404EC3" w:rsidRPr="0099438A">
        <w:rPr>
          <w:rFonts w:ascii="GHEA Grapalat" w:hAnsi="GHEA Grapalat"/>
          <w:sz w:val="20"/>
          <w:szCs w:val="20"/>
          <w:vertAlign w:val="superscript"/>
        </w:rPr>
        <w:t>3</w:t>
      </w:r>
      <w:r w:rsidR="00404EC3" w:rsidRPr="0099438A">
        <w:rPr>
          <w:rFonts w:ascii="GHEA Grapalat" w:hAnsi="GHEA Grapalat"/>
          <w:sz w:val="20"/>
          <w:szCs w:val="20"/>
        </w:rPr>
        <w:t xml:space="preserve">, </w:t>
      </w:r>
      <w:r w:rsidR="00404EC3" w:rsidRPr="0099438A">
        <w:rPr>
          <w:rFonts w:ascii="GHEA Grapalat" w:hAnsi="GHEA Grapalat" w:cs="Sylfaen"/>
          <w:sz w:val="20"/>
          <w:szCs w:val="20"/>
        </w:rPr>
        <w:t>որոշվում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են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հետևյալ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530C7756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204AED98" w14:textId="77777777" w:rsidR="001170EC" w:rsidRPr="0099438A" w:rsidRDefault="001170EC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ab/>
      </w:r>
      <w:r w:rsidRPr="0099438A">
        <w:rPr>
          <w:rFonts w:ascii="GHEA Grapalat" w:hAnsi="GHEA Grapalat"/>
          <w:sz w:val="20"/>
          <w:szCs w:val="20"/>
        </w:rPr>
        <w:tab/>
      </w:r>
      <w:r w:rsidRPr="0099438A">
        <w:rPr>
          <w:rFonts w:ascii="GHEA Grapalat" w:hAnsi="GHEA Grapalat"/>
          <w:sz w:val="20"/>
          <w:szCs w:val="20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γ=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3464</m:t>
            </m:r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273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2672C4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 </w:t>
      </w:r>
      <w:r w:rsidRPr="0099438A">
        <w:rPr>
          <w:rFonts w:ascii="GHEA Grapalat" w:hAnsi="GHEA Grapalat"/>
          <w:sz w:val="20"/>
          <w:szCs w:val="20"/>
        </w:rPr>
        <w:t>(</w:t>
      </w:r>
      <w:r w:rsidR="00404EC3" w:rsidRPr="0099438A">
        <w:rPr>
          <w:rFonts w:ascii="GHEA Grapalat" w:hAnsi="GHEA Grapalat"/>
          <w:sz w:val="20"/>
          <w:szCs w:val="20"/>
        </w:rPr>
        <w:t>19</w:t>
      </w:r>
      <w:r w:rsidRPr="0099438A">
        <w:rPr>
          <w:rFonts w:ascii="GHEA Grapalat" w:hAnsi="GHEA Grapalat"/>
          <w:sz w:val="20"/>
          <w:szCs w:val="20"/>
        </w:rPr>
        <w:t>)</w:t>
      </w:r>
    </w:p>
    <w:p w14:paraId="7589A167" w14:textId="77777777" w:rsidR="00404EC3" w:rsidRPr="0099438A" w:rsidRDefault="00404EC3" w:rsidP="00E51B54">
      <w:pPr>
        <w:pStyle w:val="NoSpacing"/>
        <w:spacing w:before="12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</w:t>
      </w:r>
      <w:r w:rsidR="00D47EDB" w:rsidRPr="0099438A">
        <w:rPr>
          <w:rFonts w:ascii="GHEA Grapalat" w:hAnsi="GHEA Grapalat" w:cs="Sylfaen"/>
          <w:sz w:val="20"/>
          <w:szCs w:val="20"/>
        </w:rPr>
        <w:t>՝</w:t>
      </w:r>
    </w:p>
    <w:p w14:paraId="3C01EDAB" w14:textId="77777777" w:rsidR="001170EC" w:rsidRPr="0099438A" w:rsidRDefault="0073601C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ab/>
        <w:t>ա.</w:t>
      </w:r>
      <w:r w:rsidR="00105648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t</m:t>
        </m:r>
      </m:oMath>
      <w:r w:rsidR="00D64419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օդի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ջերմաստիճանն</w:t>
      </w:r>
      <w:r w:rsidR="00404EC3" w:rsidRPr="0099438A">
        <w:rPr>
          <w:rFonts w:ascii="GHEA Grapalat" w:hAnsi="GHEA Grapalat"/>
          <w:sz w:val="20"/>
          <w:szCs w:val="20"/>
        </w:rPr>
        <w:t xml:space="preserve"> </w:t>
      </w:r>
      <w:r w:rsidR="00404EC3" w:rsidRPr="0099438A">
        <w:rPr>
          <w:rFonts w:ascii="GHEA Grapalat" w:hAnsi="GHEA Grapalat" w:cs="Sylfaen"/>
          <w:sz w:val="20"/>
          <w:szCs w:val="20"/>
        </w:rPr>
        <w:t>է</w:t>
      </w:r>
      <w:r w:rsidR="00404EC3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ներ</w:t>
      </w:r>
      <w:r w:rsidRPr="0099438A">
        <w:rPr>
          <w:rFonts w:ascii="GHEA Grapalat" w:hAnsi="GHEA Grapalat" w:cs="Sylfaen"/>
          <w:sz w:val="20"/>
          <w:szCs w:val="20"/>
        </w:rPr>
        <w:t>ք</w:t>
      </w:r>
      <w:r w:rsidR="000D6BC2" w:rsidRPr="0099438A">
        <w:rPr>
          <w:rFonts w:ascii="GHEA Grapalat" w:hAnsi="GHEA Grapalat" w:cs="Sylfaen"/>
          <w:sz w:val="20"/>
          <w:szCs w:val="20"/>
        </w:rPr>
        <w:t>ինը</w:t>
      </w:r>
      <w:r w:rsidR="000D6BC2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D47EDB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1170EC" w:rsidRPr="0099438A">
        <w:rPr>
          <w:rFonts w:ascii="GHEA Grapalat" w:hAnsi="GHEA Grapalat"/>
          <w:sz w:val="20"/>
          <w:szCs w:val="20"/>
        </w:rPr>
        <w:t>C,</w:t>
      </w:r>
      <w:r w:rsidR="000D6BC2" w:rsidRPr="0099438A">
        <w:rPr>
          <w:rFonts w:ascii="GHEA Grapalat" w:hAnsi="GHEA Grapalat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9A2809" w:rsidRPr="0099438A">
        <w:rPr>
          <w:rFonts w:ascii="GHEA Grapalat" w:hAnsi="GHEA Grapalat"/>
          <w:sz w:val="20"/>
          <w:szCs w:val="20"/>
        </w:rPr>
        <w:t>–</w:t>
      </w:r>
      <w:r w:rsidR="009A2809" w:rsidRPr="0099438A">
        <w:rPr>
          <w:rFonts w:ascii="GHEA Grapalat" w:hAnsi="GHEA Grapalat" w:cs="Sylfaen"/>
          <w:sz w:val="20"/>
          <w:szCs w:val="20"/>
        </w:rPr>
        <w:t>ի</w:t>
      </w:r>
      <w:r w:rsidR="009A2809" w:rsidRPr="0099438A">
        <w:rPr>
          <w:rFonts w:ascii="GHEA Grapalat" w:hAnsi="GHEA Grapalat"/>
          <w:sz w:val="20"/>
          <w:szCs w:val="20"/>
        </w:rPr>
        <w:t xml:space="preserve"> </w:t>
      </w:r>
      <w:r w:rsidR="009A2809" w:rsidRPr="0099438A">
        <w:rPr>
          <w:rFonts w:ascii="GHEA Grapalat" w:hAnsi="GHEA Grapalat" w:cs="Sylfaen"/>
          <w:sz w:val="20"/>
          <w:szCs w:val="20"/>
        </w:rPr>
        <w:t>որոշման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համար</w:t>
      </w:r>
      <w:r w:rsidR="000D6BC2" w:rsidRPr="0099438A">
        <w:rPr>
          <w:rFonts w:ascii="GHEA Grapalat" w:hAnsi="GHEA Grapalat"/>
          <w:sz w:val="20"/>
          <w:szCs w:val="20"/>
        </w:rPr>
        <w:t xml:space="preserve">) </w:t>
      </w:r>
      <w:r w:rsidR="009A2809" w:rsidRPr="0099438A">
        <w:rPr>
          <w:rFonts w:ascii="GHEA Grapalat" w:hAnsi="GHEA Grapalat" w:cs="Sylfaen"/>
          <w:sz w:val="20"/>
          <w:szCs w:val="20"/>
        </w:rPr>
        <w:t>ընդունվում</w:t>
      </w:r>
      <w:r w:rsidR="009A2809" w:rsidRPr="0099438A">
        <w:rPr>
          <w:rFonts w:ascii="GHEA Grapalat" w:hAnsi="GHEA Grapalat"/>
          <w:sz w:val="20"/>
          <w:szCs w:val="20"/>
        </w:rPr>
        <w:t xml:space="preserve"> </w:t>
      </w:r>
      <w:r w:rsidR="009A2809" w:rsidRPr="0099438A">
        <w:rPr>
          <w:rFonts w:ascii="GHEA Grapalat" w:hAnsi="GHEA Grapalat" w:cs="Sylfaen"/>
          <w:sz w:val="20"/>
          <w:szCs w:val="20"/>
        </w:rPr>
        <w:t>է</w:t>
      </w:r>
      <w:r w:rsidR="009A2809" w:rsidRPr="0099438A">
        <w:rPr>
          <w:rFonts w:ascii="GHEA Grapalat" w:hAnsi="GHEA Grapalat"/>
          <w:sz w:val="20"/>
          <w:szCs w:val="20"/>
        </w:rPr>
        <w:t xml:space="preserve"> </w:t>
      </w:r>
      <w:r w:rsidR="009A2809" w:rsidRPr="0099438A">
        <w:rPr>
          <w:rFonts w:ascii="GHEA Grapalat" w:hAnsi="GHEA Grapalat" w:cs="Sylfaen"/>
          <w:sz w:val="20"/>
          <w:szCs w:val="20"/>
        </w:rPr>
        <w:t>ըստ</w:t>
      </w:r>
      <w:r w:rsidR="009A2809" w:rsidRPr="0099438A">
        <w:rPr>
          <w:rFonts w:ascii="GHEA Grapalat" w:hAnsi="GHEA Grapalat"/>
          <w:sz w:val="20"/>
          <w:szCs w:val="20"/>
        </w:rPr>
        <w:t xml:space="preserve"> </w:t>
      </w:r>
      <w:r w:rsidR="009A2809" w:rsidRPr="0099438A">
        <w:rPr>
          <w:rFonts w:ascii="GHEA Grapalat" w:hAnsi="GHEA Grapalat" w:cs="Sylfaen"/>
          <w:sz w:val="20"/>
          <w:szCs w:val="20"/>
        </w:rPr>
        <w:t>օպտիմալ</w:t>
      </w:r>
      <w:r w:rsidR="009A2809" w:rsidRPr="0099438A">
        <w:rPr>
          <w:rFonts w:ascii="GHEA Grapalat" w:hAnsi="GHEA Grapalat"/>
          <w:sz w:val="20"/>
          <w:szCs w:val="20"/>
        </w:rPr>
        <w:t xml:space="preserve"> </w:t>
      </w:r>
      <w:r w:rsidR="009A2809" w:rsidRPr="0099438A">
        <w:rPr>
          <w:rFonts w:ascii="GHEA Grapalat" w:hAnsi="GHEA Grapalat" w:cs="Sylfaen"/>
          <w:sz w:val="20"/>
          <w:szCs w:val="20"/>
        </w:rPr>
        <w:t>հարաչափերի</w:t>
      </w:r>
      <w:r w:rsidR="009A2809" w:rsidRPr="0099438A">
        <w:rPr>
          <w:rFonts w:ascii="GHEA Grapalat" w:hAnsi="GHEA Grapalat"/>
          <w:sz w:val="20"/>
          <w:szCs w:val="20"/>
        </w:rPr>
        <w:t xml:space="preserve">, </w:t>
      </w:r>
      <w:r w:rsidR="00DD7ECD" w:rsidRPr="0099438A">
        <w:rPr>
          <w:rFonts w:ascii="GHEA Grapalat" w:hAnsi="GHEA Grapalat" w:cs="Sylfaen"/>
          <w:sz w:val="20"/>
          <w:szCs w:val="20"/>
        </w:rPr>
        <w:t>համաձայն</w:t>
      </w:r>
      <w:r w:rsidR="00DD7ECD" w:rsidRPr="0099438A">
        <w:rPr>
          <w:rFonts w:ascii="GHEA Grapalat" w:hAnsi="GHEA Grapalat"/>
          <w:sz w:val="20"/>
          <w:szCs w:val="20"/>
        </w:rPr>
        <w:t xml:space="preserve"> </w:t>
      </w:r>
      <w:r w:rsidR="009A2809" w:rsidRPr="0099438A">
        <w:rPr>
          <w:rFonts w:ascii="GHEA Grapalat" w:hAnsi="GHEA Grapalat"/>
          <w:sz w:val="20"/>
          <w:szCs w:val="20"/>
        </w:rPr>
        <w:t>ГОСТ 12.1.005,</w:t>
      </w:r>
      <w:r w:rsidR="00D47EDB" w:rsidRPr="0099438A">
        <w:rPr>
          <w:rFonts w:ascii="GHEA Grapalat" w:hAnsi="GHEA Grapalat"/>
          <w:sz w:val="20"/>
          <w:szCs w:val="20"/>
        </w:rPr>
        <w:t xml:space="preserve"> </w:t>
      </w:r>
      <w:r w:rsidR="00D47EDB" w:rsidRPr="0099438A">
        <w:rPr>
          <w:rFonts w:ascii="GHEA Grapalat" w:hAnsi="GHEA Grapalat" w:cs="Sylfaen"/>
          <w:sz w:val="20"/>
          <w:szCs w:val="20"/>
        </w:rPr>
        <w:t>ԳՕՍՏ</w:t>
      </w:r>
      <w:r w:rsidR="00D47EDB" w:rsidRPr="0099438A">
        <w:rPr>
          <w:rFonts w:ascii="GHEA Grapalat" w:hAnsi="GHEA Grapalat"/>
          <w:sz w:val="20"/>
          <w:szCs w:val="20"/>
        </w:rPr>
        <w:t xml:space="preserve"> 30494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105648" w:rsidRPr="0099438A">
        <w:rPr>
          <w:rFonts w:ascii="GHEA Grapalat" w:hAnsi="GHEA Grapalat" w:cs="Sylfaen"/>
          <w:sz w:val="20"/>
          <w:szCs w:val="20"/>
        </w:rPr>
        <w:t>ստանդարտ</w:t>
      </w:r>
      <w:r w:rsidR="00DD7ECD" w:rsidRPr="0099438A">
        <w:rPr>
          <w:rFonts w:ascii="GHEA Grapalat" w:hAnsi="GHEA Grapalat" w:cs="Sylfaen"/>
          <w:sz w:val="20"/>
          <w:szCs w:val="20"/>
        </w:rPr>
        <w:t>ների</w:t>
      </w:r>
      <w:r w:rsidR="009A2809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արտաքինը</w:t>
      </w:r>
      <w:r w:rsidR="000D6BC2" w:rsidRPr="0099438A">
        <w:rPr>
          <w:rFonts w:ascii="GHEA Grapalat" w:hAnsi="GHEA Grapalat" w:cs="Sylfaen"/>
          <w:sz w:val="20"/>
          <w:szCs w:val="20"/>
        </w:rPr>
        <w:t>՝</w:t>
      </w:r>
      <w:r w:rsidR="000D6BC2" w:rsidRPr="0099438A">
        <w:rPr>
          <w:rFonts w:ascii="GHEA Grapalat" w:hAnsi="GHEA Grapalat"/>
          <w:sz w:val="20"/>
          <w:szCs w:val="20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</m:oMath>
      <w:r w:rsidR="00D47EDB" w:rsidRPr="0099438A">
        <w:rPr>
          <w:rFonts w:ascii="GHEA Grapalat" w:hAnsi="GHEA Grapalat"/>
          <w:sz w:val="20"/>
          <w:szCs w:val="20"/>
        </w:rPr>
        <w:t>-</w:t>
      </w:r>
      <w:r w:rsidR="00D47EDB" w:rsidRPr="0099438A">
        <w:rPr>
          <w:rFonts w:ascii="GHEA Grapalat" w:hAnsi="GHEA Grapalat" w:cs="Sylfaen"/>
          <w:sz w:val="20"/>
          <w:szCs w:val="20"/>
        </w:rPr>
        <w:t>ի</w:t>
      </w:r>
      <w:r w:rsidR="00D47EDB" w:rsidRPr="0099438A">
        <w:rPr>
          <w:rFonts w:ascii="GHEA Grapalat" w:hAnsi="GHEA Grapalat"/>
          <w:sz w:val="20"/>
          <w:szCs w:val="20"/>
        </w:rPr>
        <w:t xml:space="preserve"> </w:t>
      </w:r>
      <w:r w:rsidR="00D47EDB" w:rsidRPr="0099438A">
        <w:rPr>
          <w:rFonts w:ascii="GHEA Grapalat" w:hAnsi="GHEA Grapalat" w:cs="Sylfaen"/>
          <w:sz w:val="20"/>
          <w:szCs w:val="20"/>
        </w:rPr>
        <w:t>որոշման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համար</w:t>
      </w:r>
      <w:r w:rsidR="000D6BC2" w:rsidRPr="0099438A">
        <w:rPr>
          <w:rFonts w:ascii="GHEA Grapalat" w:hAnsi="GHEA Grapalat"/>
          <w:sz w:val="20"/>
          <w:szCs w:val="20"/>
        </w:rPr>
        <w:t>)</w:t>
      </w:r>
      <w:r w:rsidRPr="0099438A">
        <w:rPr>
          <w:rFonts w:ascii="GHEA Grapalat" w:hAnsi="GHEA Grapalat"/>
          <w:sz w:val="20"/>
          <w:szCs w:val="20"/>
        </w:rPr>
        <w:t xml:space="preserve"> ընդունվում է հավասար</w:t>
      </w:r>
      <w:r w:rsidR="00D47EDB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ամենացուրտ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հնգօրյակի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DD7ECD" w:rsidRPr="0099438A">
        <w:rPr>
          <w:rFonts w:ascii="GHEA Grapalat" w:hAnsi="GHEA Grapalat" w:cs="Sylfaen"/>
          <w:sz w:val="20"/>
          <w:szCs w:val="20"/>
        </w:rPr>
        <w:t>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D47EDB" w:rsidRPr="0099438A">
        <w:rPr>
          <w:rFonts w:ascii="GHEA Grapalat" w:hAnsi="GHEA Grapalat"/>
          <w:sz w:val="20"/>
          <w:szCs w:val="20"/>
        </w:rPr>
        <w:t xml:space="preserve">0.92 </w:t>
      </w:r>
      <w:r w:rsidR="00D47EDB" w:rsidRPr="0099438A">
        <w:rPr>
          <w:rFonts w:ascii="GHEA Grapalat" w:hAnsi="GHEA Grapalat" w:cs="Sylfaen"/>
          <w:sz w:val="20"/>
          <w:szCs w:val="20"/>
        </w:rPr>
        <w:t>ապա</w:t>
      </w:r>
      <w:r w:rsidR="002672C4" w:rsidRPr="0099438A">
        <w:rPr>
          <w:rFonts w:ascii="GHEA Grapalat" w:hAnsi="GHEA Grapalat" w:cs="Sylfaen"/>
          <w:sz w:val="20"/>
          <w:szCs w:val="20"/>
        </w:rPr>
        <w:softHyphen/>
      </w:r>
      <w:r w:rsidR="00D47EDB" w:rsidRPr="0099438A">
        <w:rPr>
          <w:rFonts w:ascii="GHEA Grapalat" w:hAnsi="GHEA Grapalat" w:cs="Sylfaen"/>
          <w:sz w:val="20"/>
          <w:szCs w:val="20"/>
        </w:rPr>
        <w:t>հով</w:t>
      </w:r>
      <w:r w:rsidR="002672C4" w:rsidRPr="0099438A">
        <w:rPr>
          <w:rFonts w:ascii="GHEA Grapalat" w:hAnsi="GHEA Grapalat" w:cs="Sylfaen"/>
          <w:sz w:val="20"/>
          <w:szCs w:val="20"/>
        </w:rPr>
        <w:softHyphen/>
      </w:r>
      <w:r w:rsidR="00D47EDB" w:rsidRPr="0099438A">
        <w:rPr>
          <w:rFonts w:ascii="GHEA Grapalat" w:hAnsi="GHEA Grapalat" w:cs="Sylfaen"/>
          <w:sz w:val="20"/>
          <w:szCs w:val="20"/>
        </w:rPr>
        <w:t>վածությամբ</w:t>
      </w:r>
      <w:r w:rsidR="00D47EDB" w:rsidRPr="0099438A">
        <w:rPr>
          <w:rFonts w:ascii="GHEA Grapalat" w:hAnsi="GHEA Grapalat"/>
          <w:sz w:val="20"/>
          <w:szCs w:val="20"/>
        </w:rPr>
        <w:t xml:space="preserve">, </w:t>
      </w:r>
      <w:r w:rsidR="00D47EDB" w:rsidRPr="0099438A">
        <w:rPr>
          <w:rFonts w:ascii="GHEA Grapalat" w:hAnsi="GHEA Grapalat" w:cs="Sylfaen"/>
          <w:sz w:val="20"/>
          <w:szCs w:val="20"/>
        </w:rPr>
        <w:t>համաձայն</w:t>
      </w:r>
      <w:r w:rsidR="00D47EDB" w:rsidRPr="0099438A">
        <w:rPr>
          <w:rFonts w:ascii="GHEA Grapalat" w:hAnsi="GHEA Grapalat"/>
          <w:sz w:val="20"/>
          <w:szCs w:val="20"/>
        </w:rPr>
        <w:t xml:space="preserve"> </w:t>
      </w:r>
      <w:r w:rsidR="00D47EDB" w:rsidRPr="0099438A">
        <w:rPr>
          <w:rFonts w:ascii="GHEA Grapalat" w:hAnsi="GHEA Grapalat" w:cs="Sylfaen"/>
          <w:sz w:val="20"/>
          <w:szCs w:val="20"/>
        </w:rPr>
        <w:t>ՀՀՇՆ</w:t>
      </w:r>
      <w:r w:rsidR="00D47EDB" w:rsidRPr="0099438A">
        <w:rPr>
          <w:rFonts w:ascii="GHEA Grapalat" w:hAnsi="GHEA Grapalat"/>
          <w:sz w:val="20"/>
          <w:szCs w:val="20"/>
        </w:rPr>
        <w:t xml:space="preserve"> II-7.01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105648" w:rsidRPr="0099438A">
        <w:rPr>
          <w:rFonts w:ascii="GHEA Grapalat" w:hAnsi="GHEA Grapalat" w:cs="Sylfaen"/>
          <w:sz w:val="20"/>
          <w:szCs w:val="20"/>
        </w:rPr>
        <w:t>շինարարական</w:t>
      </w:r>
      <w:r w:rsidR="00105648" w:rsidRPr="0099438A">
        <w:rPr>
          <w:rFonts w:ascii="GHEA Grapalat" w:hAnsi="GHEA Grapalat"/>
          <w:sz w:val="20"/>
          <w:szCs w:val="20"/>
        </w:rPr>
        <w:t xml:space="preserve"> </w:t>
      </w:r>
      <w:r w:rsidR="00105648" w:rsidRPr="0099438A">
        <w:rPr>
          <w:rFonts w:ascii="GHEA Grapalat" w:hAnsi="GHEA Grapalat" w:cs="Sylfaen"/>
          <w:sz w:val="20"/>
          <w:szCs w:val="20"/>
        </w:rPr>
        <w:t>նորմերի</w:t>
      </w:r>
      <w:r w:rsidR="001170EC" w:rsidRPr="0099438A">
        <w:rPr>
          <w:rFonts w:ascii="GHEA Grapalat" w:hAnsi="GHEA Grapalat"/>
          <w:sz w:val="20"/>
          <w:szCs w:val="20"/>
        </w:rPr>
        <w:t>:</w:t>
      </w:r>
    </w:p>
    <w:p w14:paraId="31079FB3" w14:textId="77777777" w:rsidR="000D6BC2" w:rsidRPr="0099438A" w:rsidRDefault="00DD7EC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բ.</w:t>
      </w:r>
      <w:r w:rsidR="00780CE8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γ</m:t>
        </m:r>
      </m:oMath>
      <w:r w:rsidR="00C37A7F" w:rsidRPr="0099438A">
        <w:rPr>
          <w:rFonts w:ascii="GHEA Grapalat" w:hAnsi="GHEA Grapalat"/>
          <w:sz w:val="20"/>
          <w:szCs w:val="20"/>
        </w:rPr>
        <w:t xml:space="preserve"> - </w:t>
      </w:r>
      <w:r w:rsidR="007C0B1B" w:rsidRPr="0099438A">
        <w:rPr>
          <w:rFonts w:ascii="GHEA Grapalat" w:hAnsi="GHEA Grapalat" w:cs="Sylfaen"/>
          <w:sz w:val="20"/>
          <w:szCs w:val="20"/>
        </w:rPr>
        <w:t>քամու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միջին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արագություններից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առավելագույնն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է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հունվարին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ըստ</w:t>
      </w:r>
      <w:r w:rsidR="00C37A7F" w:rsidRPr="0099438A">
        <w:rPr>
          <w:rFonts w:ascii="GHEA Grapalat" w:hAnsi="GHEA Grapalat" w:cs="Sylfaen"/>
          <w:sz w:val="20"/>
          <w:szCs w:val="20"/>
        </w:rPr>
        <w:t xml:space="preserve"> ռո</w:t>
      </w:r>
      <w:r w:rsidR="00E1093F" w:rsidRPr="0099438A">
        <w:rPr>
          <w:rFonts w:ascii="GHEA Grapalat" w:hAnsi="GHEA Grapalat" w:cs="Sylfaen"/>
          <w:sz w:val="20"/>
          <w:szCs w:val="20"/>
        </w:rPr>
        <w:t>ւ</w:t>
      </w:r>
      <w:r w:rsidR="00C37A7F" w:rsidRPr="0099438A">
        <w:rPr>
          <w:rFonts w:ascii="GHEA Grapalat" w:hAnsi="GHEA Grapalat" w:cs="Sylfaen"/>
          <w:sz w:val="20"/>
          <w:szCs w:val="20"/>
        </w:rPr>
        <w:t>մբերի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C37A7F" w:rsidRPr="0099438A">
        <w:rPr>
          <w:rFonts w:ascii="GHEA Grapalat" w:hAnsi="GHEA Grapalat"/>
          <w:sz w:val="20"/>
          <w:szCs w:val="20"/>
        </w:rPr>
        <w:t>(</w:t>
      </w:r>
      <w:r w:rsidR="007C0B1B" w:rsidRPr="0099438A">
        <w:rPr>
          <w:rFonts w:ascii="GHEA Grapalat" w:hAnsi="GHEA Grapalat" w:cs="Sylfaen"/>
          <w:sz w:val="20"/>
          <w:szCs w:val="20"/>
        </w:rPr>
        <w:t>ուղղու</w:t>
      </w:r>
      <w:r w:rsidR="002672C4" w:rsidRPr="0099438A">
        <w:rPr>
          <w:rFonts w:ascii="GHEA Grapalat" w:hAnsi="GHEA Grapalat" w:cs="Sylfaen"/>
          <w:sz w:val="20"/>
          <w:szCs w:val="20"/>
        </w:rPr>
        <w:softHyphen/>
      </w:r>
      <w:r w:rsidR="007C0B1B" w:rsidRPr="0099438A">
        <w:rPr>
          <w:rFonts w:ascii="GHEA Grapalat" w:hAnsi="GHEA Grapalat" w:cs="Sylfaen"/>
          <w:sz w:val="20"/>
          <w:szCs w:val="20"/>
        </w:rPr>
        <w:t>թյուն</w:t>
      </w:r>
      <w:r w:rsidR="002672C4" w:rsidRPr="0099438A">
        <w:rPr>
          <w:rFonts w:ascii="GHEA Grapalat" w:hAnsi="GHEA Grapalat" w:cs="Sylfaen"/>
          <w:sz w:val="20"/>
          <w:szCs w:val="20"/>
        </w:rPr>
        <w:softHyphen/>
      </w:r>
      <w:r w:rsidR="007C0B1B" w:rsidRPr="0099438A">
        <w:rPr>
          <w:rFonts w:ascii="GHEA Grapalat" w:hAnsi="GHEA Grapalat" w:cs="Sylfaen"/>
          <w:sz w:val="20"/>
          <w:szCs w:val="20"/>
        </w:rPr>
        <w:t>ների</w:t>
      </w:r>
      <w:r w:rsidR="00C37A7F" w:rsidRPr="0099438A">
        <w:rPr>
          <w:rFonts w:ascii="GHEA Grapalat" w:hAnsi="GHEA Grapalat" w:cs="Sylfaen"/>
          <w:sz w:val="20"/>
          <w:szCs w:val="20"/>
        </w:rPr>
        <w:t>)</w:t>
      </w:r>
      <w:r w:rsidR="000D6BC2" w:rsidRPr="0099438A">
        <w:rPr>
          <w:rFonts w:ascii="GHEA Grapalat" w:hAnsi="GHEA Grapalat"/>
          <w:sz w:val="20"/>
          <w:szCs w:val="20"/>
        </w:rPr>
        <w:t xml:space="preserve">, </w:t>
      </w:r>
      <w:r w:rsidR="000D6BC2" w:rsidRPr="0099438A">
        <w:rPr>
          <w:rFonts w:ascii="GHEA Grapalat" w:hAnsi="GHEA Grapalat" w:cs="Sylfaen"/>
          <w:sz w:val="20"/>
          <w:szCs w:val="20"/>
        </w:rPr>
        <w:t>մ</w:t>
      </w:r>
      <w:r w:rsidR="000D6BC2" w:rsidRPr="0099438A">
        <w:rPr>
          <w:rFonts w:ascii="GHEA Grapalat" w:hAnsi="GHEA Grapalat"/>
          <w:sz w:val="20"/>
          <w:szCs w:val="20"/>
        </w:rPr>
        <w:t>/</w:t>
      </w:r>
      <w:r w:rsidR="000D6BC2" w:rsidRPr="0099438A">
        <w:rPr>
          <w:rFonts w:ascii="GHEA Grapalat" w:hAnsi="GHEA Grapalat" w:cs="Sylfaen"/>
          <w:sz w:val="20"/>
          <w:szCs w:val="20"/>
        </w:rPr>
        <w:t>վրկ</w:t>
      </w:r>
      <w:r w:rsidR="000D6BC2" w:rsidRPr="0099438A">
        <w:rPr>
          <w:rFonts w:ascii="GHEA Grapalat" w:hAnsi="GHEA Grapalat"/>
          <w:sz w:val="20"/>
          <w:szCs w:val="20"/>
        </w:rPr>
        <w:t xml:space="preserve">, </w:t>
      </w:r>
      <w:r w:rsidR="000D6BC2" w:rsidRPr="0099438A">
        <w:rPr>
          <w:rFonts w:ascii="GHEA Grapalat" w:hAnsi="GHEA Grapalat" w:cs="Sylfaen"/>
          <w:sz w:val="20"/>
          <w:szCs w:val="20"/>
        </w:rPr>
        <w:t>որոնց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կրկն</w:t>
      </w:r>
      <w:r w:rsidR="00C37A7F" w:rsidRPr="0099438A">
        <w:rPr>
          <w:rFonts w:ascii="GHEA Grapalat" w:hAnsi="GHEA Grapalat" w:cs="Sylfaen"/>
          <w:sz w:val="20"/>
          <w:szCs w:val="20"/>
        </w:rPr>
        <w:t>վողությ</w:t>
      </w:r>
      <w:r w:rsidR="000D6BC2" w:rsidRPr="0099438A">
        <w:rPr>
          <w:rFonts w:ascii="GHEA Grapalat" w:hAnsi="GHEA Grapalat" w:cs="Sylfaen"/>
          <w:sz w:val="20"/>
          <w:szCs w:val="20"/>
        </w:rPr>
        <w:t>ունը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կազմում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է</w:t>
      </w:r>
      <w:r w:rsidR="000D6BC2" w:rsidRPr="0099438A">
        <w:rPr>
          <w:rFonts w:ascii="GHEA Grapalat" w:hAnsi="GHEA Grapalat"/>
          <w:sz w:val="20"/>
          <w:szCs w:val="20"/>
        </w:rPr>
        <w:t xml:space="preserve"> 16%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և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ավելի</w:t>
      </w:r>
      <w:r w:rsidR="000D6BC2" w:rsidRPr="0099438A">
        <w:rPr>
          <w:rFonts w:ascii="GHEA Grapalat" w:hAnsi="GHEA Grapalat"/>
          <w:sz w:val="20"/>
          <w:szCs w:val="20"/>
        </w:rPr>
        <w:t xml:space="preserve">, </w:t>
      </w:r>
      <w:r w:rsidR="000D6BC2" w:rsidRPr="0099438A">
        <w:rPr>
          <w:rFonts w:ascii="GHEA Grapalat" w:hAnsi="GHEA Grapalat" w:cs="Sylfaen"/>
          <w:sz w:val="20"/>
          <w:szCs w:val="20"/>
        </w:rPr>
        <w:t>ընդունվում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է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ՀՀՇՆ</w:t>
      </w:r>
      <w:r w:rsidR="000D6BC2" w:rsidRPr="0099438A">
        <w:rPr>
          <w:rFonts w:ascii="GHEA Grapalat" w:hAnsi="GHEA Grapalat"/>
          <w:sz w:val="20"/>
          <w:szCs w:val="20"/>
        </w:rPr>
        <w:t xml:space="preserve"> II-7.01</w:t>
      </w:r>
      <w:r w:rsidR="00C37A7F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շինարարական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 w:cs="Sylfaen"/>
          <w:sz w:val="20"/>
          <w:szCs w:val="20"/>
        </w:rPr>
        <w:t>նորմերի</w:t>
      </w:r>
      <w:r w:rsidR="000D6BC2" w:rsidRPr="0099438A">
        <w:rPr>
          <w:rFonts w:ascii="GHEA Grapalat" w:hAnsi="GHEA Grapalat"/>
          <w:sz w:val="20"/>
          <w:szCs w:val="20"/>
        </w:rPr>
        <w:t xml:space="preserve"> </w:t>
      </w:r>
      <w:r w:rsidR="000D6BC2" w:rsidRPr="0099438A">
        <w:rPr>
          <w:rFonts w:ascii="GHEA Grapalat" w:hAnsi="GHEA Grapalat" w:cs="Sylfaen"/>
          <w:sz w:val="20"/>
          <w:szCs w:val="20"/>
        </w:rPr>
        <w:t>համաձայն</w:t>
      </w:r>
      <w:r w:rsidR="000D6BC2" w:rsidRPr="0099438A">
        <w:rPr>
          <w:rFonts w:ascii="GHEA Grapalat" w:hAnsi="GHEA Grapalat"/>
          <w:sz w:val="20"/>
          <w:szCs w:val="20"/>
        </w:rPr>
        <w:t xml:space="preserve">: </w:t>
      </w:r>
    </w:p>
    <w:p w14:paraId="0C86630F" w14:textId="77777777" w:rsidR="001170EC" w:rsidRPr="0099438A" w:rsidRDefault="00780CE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</w:t>
      </w:r>
      <w:r w:rsidR="00D70A3E" w:rsidRPr="0099438A">
        <w:rPr>
          <w:rFonts w:ascii="GHEA Grapalat" w:hAnsi="GHEA Grapalat"/>
          <w:sz w:val="20"/>
          <w:szCs w:val="20"/>
        </w:rPr>
        <w:t>3</w:t>
      </w:r>
      <w:r w:rsidRPr="0099438A">
        <w:rPr>
          <w:rFonts w:ascii="GHEA Grapalat" w:hAnsi="GHEA Grapalat"/>
          <w:sz w:val="20"/>
          <w:szCs w:val="20"/>
        </w:rPr>
        <w:t>.</w:t>
      </w:r>
      <w:r w:rsidR="00C37A7F" w:rsidRPr="0099438A">
        <w:rPr>
          <w:rFonts w:ascii="GHEA Grapalat" w:hAnsi="GHEA Grapalat"/>
          <w:sz w:val="20"/>
          <w:szCs w:val="20"/>
        </w:rPr>
        <w:t xml:space="preserve"> </w:t>
      </w:r>
      <w:r w:rsidR="00F75D46" w:rsidRPr="0099438A">
        <w:rPr>
          <w:rFonts w:ascii="GHEA Grapalat" w:hAnsi="GHEA Grapalat" w:cs="Sylfaen"/>
          <w:sz w:val="20"/>
          <w:szCs w:val="20"/>
        </w:rPr>
        <w:t>Շենքերի</w:t>
      </w:r>
      <w:r w:rsidR="00F75D46" w:rsidRPr="0099438A">
        <w:rPr>
          <w:rFonts w:ascii="GHEA Grapalat" w:hAnsi="GHEA Grapalat"/>
          <w:sz w:val="20"/>
          <w:szCs w:val="20"/>
        </w:rPr>
        <w:t xml:space="preserve"> </w:t>
      </w:r>
      <w:r w:rsidR="00F75D46" w:rsidRPr="0099438A">
        <w:rPr>
          <w:rFonts w:ascii="GHEA Grapalat" w:hAnsi="GHEA Grapalat" w:cs="Sylfaen"/>
          <w:sz w:val="20"/>
          <w:szCs w:val="20"/>
        </w:rPr>
        <w:t>պատող</w:t>
      </w:r>
      <w:r w:rsidR="00F75D46" w:rsidRPr="0099438A">
        <w:rPr>
          <w:rFonts w:ascii="GHEA Grapalat" w:hAnsi="GHEA Grapalat"/>
          <w:sz w:val="20"/>
          <w:szCs w:val="20"/>
        </w:rPr>
        <w:t xml:space="preserve"> </w:t>
      </w:r>
      <w:r w:rsidR="00F75D46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F75D46" w:rsidRPr="0099438A">
        <w:rPr>
          <w:rFonts w:ascii="GHEA Grapalat" w:hAnsi="GHEA Grapalat"/>
          <w:sz w:val="20"/>
          <w:szCs w:val="20"/>
        </w:rPr>
        <w:t xml:space="preserve"> </w:t>
      </w:r>
      <w:r w:rsidR="00F75D46" w:rsidRPr="0099438A">
        <w:rPr>
          <w:rFonts w:ascii="GHEA Grapalat" w:hAnsi="GHEA Grapalat" w:cs="Sylfaen"/>
          <w:sz w:val="20"/>
          <w:szCs w:val="20"/>
        </w:rPr>
        <w:t>նորմավորվող</w:t>
      </w:r>
      <w:r w:rsidR="00F75D46" w:rsidRPr="0099438A">
        <w:rPr>
          <w:rFonts w:ascii="GHEA Grapalat" w:hAnsi="GHEA Grapalat"/>
          <w:sz w:val="20"/>
          <w:szCs w:val="20"/>
        </w:rPr>
        <w:t xml:space="preserve"> </w:t>
      </w:r>
      <w:r w:rsidR="00F75D46" w:rsidRPr="0099438A">
        <w:rPr>
          <w:rFonts w:ascii="GHEA Grapalat" w:hAnsi="GHEA Grapalat" w:cs="Sylfaen"/>
          <w:sz w:val="20"/>
          <w:szCs w:val="20"/>
        </w:rPr>
        <w:t>լայնական</w:t>
      </w:r>
      <w:r w:rsidR="00F75D46" w:rsidRPr="0099438A">
        <w:rPr>
          <w:rFonts w:ascii="GHEA Grapalat" w:hAnsi="GHEA Grapalat"/>
          <w:sz w:val="20"/>
          <w:szCs w:val="20"/>
        </w:rPr>
        <w:t xml:space="preserve"> </w:t>
      </w:r>
      <w:r w:rsidR="00F75D46" w:rsidRPr="0099438A">
        <w:rPr>
          <w:rFonts w:ascii="GHEA Grapalat" w:hAnsi="GHEA Grapalat" w:cs="Sylfaen"/>
          <w:sz w:val="20"/>
          <w:szCs w:val="20"/>
        </w:rPr>
        <w:t>օդանցի</w:t>
      </w:r>
      <w:r w:rsidR="00934235" w:rsidRPr="0099438A">
        <w:rPr>
          <w:rFonts w:ascii="GHEA Grapalat" w:hAnsi="GHEA Grapalat" w:cs="Sylfaen"/>
          <w:sz w:val="20"/>
          <w:szCs w:val="20"/>
        </w:rPr>
        <w:t>կ</w:t>
      </w:r>
      <w:r w:rsidR="00F75D46" w:rsidRPr="0099438A">
        <w:rPr>
          <w:rFonts w:ascii="GHEA Grapalat" w:hAnsi="GHEA Grapalat" w:cs="Sylfaen"/>
          <w:sz w:val="20"/>
          <w:szCs w:val="20"/>
        </w:rPr>
        <w:t>ությունը</w:t>
      </w:r>
      <w:r w:rsidR="0080123F" w:rsidRPr="0099438A">
        <w:rPr>
          <w:rFonts w:ascii="GHEA Grapalat" w:hAnsi="GHEA Grapalat"/>
          <w:sz w:val="20"/>
          <w:szCs w:val="20"/>
        </w:rPr>
        <w:t>, G</w:t>
      </w:r>
      <w:r w:rsidR="0080123F" w:rsidRPr="0099438A">
        <w:rPr>
          <w:rFonts w:ascii="GHEA Grapalat" w:hAnsi="GHEA Grapalat" w:cs="Sylfaen"/>
          <w:sz w:val="20"/>
          <w:szCs w:val="20"/>
          <w:vertAlign w:val="subscript"/>
        </w:rPr>
        <w:t>ն</w:t>
      </w:r>
      <w:r w:rsidR="0080123F" w:rsidRPr="0099438A">
        <w:rPr>
          <w:rFonts w:ascii="GHEA Grapalat" w:hAnsi="GHEA Grapalat"/>
          <w:sz w:val="20"/>
          <w:szCs w:val="20"/>
        </w:rPr>
        <w:t xml:space="preserve">, </w:t>
      </w:r>
      <w:r w:rsidR="0080123F" w:rsidRPr="0099438A">
        <w:rPr>
          <w:rFonts w:ascii="GHEA Grapalat" w:hAnsi="GHEA Grapalat" w:cs="Sylfaen"/>
          <w:sz w:val="20"/>
          <w:szCs w:val="20"/>
        </w:rPr>
        <w:t>կգ</w:t>
      </w:r>
      <w:r w:rsidR="0080123F" w:rsidRPr="0099438A">
        <w:rPr>
          <w:rFonts w:ascii="GHEA Grapalat" w:hAnsi="GHEA Grapalat"/>
          <w:sz w:val="20"/>
          <w:szCs w:val="20"/>
        </w:rPr>
        <w:t>/(</w:t>
      </w:r>
      <w:r w:rsidR="0080123F" w:rsidRPr="0099438A">
        <w:rPr>
          <w:rFonts w:ascii="GHEA Grapalat" w:hAnsi="GHEA Grapalat" w:cs="Sylfaen"/>
          <w:sz w:val="20"/>
          <w:szCs w:val="20"/>
        </w:rPr>
        <w:t>մ</w:t>
      </w:r>
      <w:r w:rsidR="0080123F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80123F" w:rsidRPr="0099438A">
        <w:rPr>
          <w:rFonts w:ascii="GHEA Grapalat" w:hAnsi="GHEA Grapalat" w:cs="Sylfaen"/>
          <w:sz w:val="20"/>
          <w:szCs w:val="20"/>
        </w:rPr>
        <w:t>ժ</w:t>
      </w:r>
      <w:r w:rsidR="0080123F" w:rsidRPr="0099438A">
        <w:rPr>
          <w:rFonts w:ascii="GHEA Grapalat" w:hAnsi="GHEA Grapalat"/>
          <w:sz w:val="20"/>
          <w:szCs w:val="20"/>
        </w:rPr>
        <w:t>)</w:t>
      </w:r>
      <w:r w:rsidR="00F75D46" w:rsidRPr="0099438A">
        <w:rPr>
          <w:rFonts w:ascii="GHEA Grapalat" w:hAnsi="GHEA Grapalat"/>
          <w:sz w:val="20"/>
          <w:szCs w:val="20"/>
        </w:rPr>
        <w:t xml:space="preserve"> </w:t>
      </w:r>
      <w:r w:rsidR="00C37A7F" w:rsidRPr="0099438A">
        <w:rPr>
          <w:rFonts w:ascii="GHEA Grapalat" w:hAnsi="GHEA Grapalat"/>
          <w:sz w:val="20"/>
          <w:szCs w:val="20"/>
        </w:rPr>
        <w:t xml:space="preserve">պետք է </w:t>
      </w:r>
      <w:r w:rsidR="00F75D46" w:rsidRPr="0099438A">
        <w:rPr>
          <w:rFonts w:ascii="GHEA Grapalat" w:hAnsi="GHEA Grapalat" w:cs="Sylfaen"/>
          <w:sz w:val="20"/>
          <w:szCs w:val="20"/>
        </w:rPr>
        <w:t>ընդուն</w:t>
      </w:r>
      <w:r w:rsidR="00C37A7F" w:rsidRPr="0099438A">
        <w:rPr>
          <w:rFonts w:ascii="GHEA Grapalat" w:hAnsi="GHEA Grapalat" w:cs="Sylfaen"/>
          <w:sz w:val="20"/>
          <w:szCs w:val="20"/>
        </w:rPr>
        <w:t>ել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80123F" w:rsidRPr="0099438A">
        <w:rPr>
          <w:rFonts w:ascii="GHEA Grapalat" w:hAnsi="GHEA Grapalat" w:cs="Sylfaen"/>
          <w:sz w:val="20"/>
          <w:szCs w:val="20"/>
        </w:rPr>
        <w:t>ըստ</w:t>
      </w:r>
      <w:r w:rsidR="0080123F" w:rsidRPr="0099438A">
        <w:rPr>
          <w:rFonts w:ascii="GHEA Grapalat" w:hAnsi="GHEA Grapalat"/>
          <w:sz w:val="20"/>
          <w:szCs w:val="20"/>
        </w:rPr>
        <w:t xml:space="preserve"> </w:t>
      </w:r>
      <w:r w:rsidR="007C0B1B" w:rsidRPr="0099438A">
        <w:rPr>
          <w:rFonts w:ascii="GHEA Grapalat" w:hAnsi="GHEA Grapalat"/>
          <w:sz w:val="20"/>
          <w:szCs w:val="20"/>
        </w:rPr>
        <w:t>9–</w:t>
      </w:r>
      <w:r w:rsidR="007C0B1B" w:rsidRPr="0099438A">
        <w:rPr>
          <w:rFonts w:ascii="GHEA Grapalat" w:hAnsi="GHEA Grapalat" w:cs="Sylfaen"/>
          <w:sz w:val="20"/>
          <w:szCs w:val="20"/>
        </w:rPr>
        <w:t>րդ</w:t>
      </w:r>
      <w:r w:rsidR="007C0B1B" w:rsidRPr="0099438A">
        <w:rPr>
          <w:rFonts w:ascii="GHEA Grapalat" w:hAnsi="GHEA Grapalat"/>
          <w:sz w:val="20"/>
          <w:szCs w:val="20"/>
        </w:rPr>
        <w:t xml:space="preserve"> </w:t>
      </w:r>
      <w:r w:rsidR="00E21396" w:rsidRPr="0099438A">
        <w:rPr>
          <w:rFonts w:ascii="GHEA Grapalat" w:hAnsi="GHEA Grapalat" w:cs="Sylfaen"/>
          <w:sz w:val="20"/>
          <w:szCs w:val="20"/>
        </w:rPr>
        <w:t>ա</w:t>
      </w:r>
      <w:r w:rsidR="0080123F" w:rsidRPr="0099438A">
        <w:rPr>
          <w:rFonts w:ascii="GHEA Grapalat" w:hAnsi="GHEA Grapalat" w:cs="Sylfaen"/>
          <w:sz w:val="20"/>
          <w:szCs w:val="20"/>
        </w:rPr>
        <w:t>ղյուսակի</w:t>
      </w:r>
      <w:r w:rsidR="007C0B1B" w:rsidRPr="0099438A">
        <w:rPr>
          <w:rFonts w:ascii="GHEA Grapalat" w:hAnsi="GHEA Grapalat"/>
          <w:sz w:val="20"/>
          <w:szCs w:val="20"/>
        </w:rPr>
        <w:t>:</w:t>
      </w:r>
    </w:p>
    <w:p w14:paraId="1A92DF70" w14:textId="77777777" w:rsidR="00177E28" w:rsidRPr="0099438A" w:rsidRDefault="00177E2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0F928CE1" w14:textId="77777777" w:rsidR="0080123F" w:rsidRPr="0099438A" w:rsidRDefault="0073618A" w:rsidP="00E51B54">
      <w:pPr>
        <w:pStyle w:val="Heading2"/>
        <w:ind w:right="-283"/>
        <w:rPr>
          <w:b/>
        </w:rPr>
      </w:pPr>
      <w:bookmarkStart w:id="16" w:name="_Toc450234265"/>
      <w:r w:rsidRPr="0099438A">
        <w:t>Աղյուսակ</w:t>
      </w:r>
      <w:r w:rsidR="004613A9" w:rsidRPr="0099438A">
        <w:t xml:space="preserve"> 9</w:t>
      </w:r>
      <w:r w:rsidR="00C37A7F" w:rsidRPr="0099438A">
        <w:t>.</w:t>
      </w:r>
      <w:r w:rsidR="004613A9" w:rsidRPr="0099438A">
        <w:t xml:space="preserve"> </w:t>
      </w:r>
      <w:r w:rsidRPr="0099438A">
        <w:rPr>
          <w:b/>
        </w:rPr>
        <w:t>Պատող կոնստրուկցիաների նորմավորվող լայնական օդա</w:t>
      </w:r>
      <w:r w:rsidR="00E1093F" w:rsidRPr="0099438A">
        <w:rPr>
          <w:b/>
        </w:rPr>
        <w:t>ն</w:t>
      </w:r>
      <w:r w:rsidRPr="0099438A">
        <w:rPr>
          <w:b/>
        </w:rPr>
        <w:t>ց</w:t>
      </w:r>
      <w:r w:rsidR="00934235" w:rsidRPr="0099438A">
        <w:rPr>
          <w:b/>
        </w:rPr>
        <w:t>իկու</w:t>
      </w:r>
      <w:r w:rsidRPr="0099438A">
        <w:rPr>
          <w:b/>
        </w:rPr>
        <w:t>թյունը</w:t>
      </w:r>
      <w:bookmarkEnd w:id="16"/>
    </w:p>
    <w:tbl>
      <w:tblPr>
        <w:tblW w:w="99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6946"/>
        <w:gridCol w:w="3026"/>
      </w:tblGrid>
      <w:tr w:rsidR="0080123F" w:rsidRPr="0099438A" w14:paraId="3A8DDC87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4844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Պատող կոնստրուկցիաներ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8D8" w14:textId="77777777" w:rsidR="0080123F" w:rsidRPr="0099438A" w:rsidRDefault="0080123F" w:rsidP="004C3555">
            <w:pPr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Օդա</w:t>
            </w:r>
            <w:r w:rsidR="0073618A" w:rsidRPr="0099438A">
              <w:rPr>
                <w:rFonts w:ascii="GHEA Grapalat" w:hAnsi="GHEA Grapalat" w:cs="Sylfaen"/>
                <w:b/>
                <w:sz w:val="20"/>
                <w:szCs w:val="20"/>
              </w:rPr>
              <w:t>նց</w:t>
            </w:r>
            <w:r w:rsidR="00934235" w:rsidRPr="0099438A">
              <w:rPr>
                <w:rFonts w:ascii="GHEA Grapalat" w:hAnsi="GHEA Grapalat" w:cs="Sylfaen"/>
                <w:b/>
                <w:sz w:val="20"/>
                <w:szCs w:val="20"/>
              </w:rPr>
              <w:t>իկութ</w:t>
            </w:r>
            <w:r w:rsidR="0073618A" w:rsidRPr="0099438A">
              <w:rPr>
                <w:rFonts w:ascii="GHEA Grapalat" w:hAnsi="GHEA Grapalat"/>
                <w:b/>
                <w:sz w:val="20"/>
                <w:szCs w:val="20"/>
              </w:rPr>
              <w:t>յուն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`</w:t>
            </w:r>
            <w:r w:rsidR="00E1093F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G</w:t>
            </w:r>
            <w:r w:rsidR="0073618A"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ն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(կգ/(մ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·ժ)), ոչ</w:t>
            </w:r>
            <w:r w:rsidR="00C37A7F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ավել</w:t>
            </w:r>
          </w:p>
        </w:tc>
      </w:tr>
      <w:tr w:rsidR="0080123F" w:rsidRPr="0099438A" w14:paraId="3D1AEFB0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FA83" w14:textId="77777777" w:rsidR="0002060B" w:rsidRPr="0099438A" w:rsidRDefault="0080123F" w:rsidP="00E51B54">
            <w:pPr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Բնակելի, հասարակական, վարչական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կենցաղային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արտաքին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պատեր, ծածկեր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վերնածածկեր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AC4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0,5</w:t>
            </w:r>
          </w:p>
        </w:tc>
      </w:tr>
      <w:tr w:rsidR="0080123F" w:rsidRPr="0099438A" w14:paraId="19E0D764" w14:textId="77777777" w:rsidTr="006B177C">
        <w:trPr>
          <w:trHeight w:val="36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0EA6" w14:textId="77777777" w:rsidR="0080123F" w:rsidRPr="0099438A" w:rsidRDefault="0080123F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Արտադրական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B12750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արտաքին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պատեր, </w:t>
            </w:r>
            <w:r w:rsidR="0073618A" w:rsidRPr="0099438A">
              <w:rPr>
                <w:rFonts w:ascii="GHEA Grapalat" w:hAnsi="GHEA Grapalat"/>
                <w:sz w:val="20"/>
                <w:szCs w:val="20"/>
              </w:rPr>
              <w:t>ծածկեր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3618A"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վերնածածկեր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DCBB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1,0</w:t>
            </w:r>
          </w:p>
        </w:tc>
      </w:tr>
      <w:tr w:rsidR="0080123F" w:rsidRPr="0099438A" w14:paraId="59EA3209" w14:textId="77777777" w:rsidTr="006B177C">
        <w:trPr>
          <w:trHeight w:val="1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C8B4" w14:textId="77777777" w:rsidR="0080123F" w:rsidRPr="0099438A" w:rsidRDefault="0080123F" w:rsidP="00E51B54">
            <w:pPr>
              <w:spacing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Արտաքին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պանելների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կցվածքներ</w:t>
            </w:r>
          </w:p>
          <w:p w14:paraId="49279621" w14:textId="77777777" w:rsidR="0080123F" w:rsidRPr="0099438A" w:rsidRDefault="00C37A7F" w:rsidP="00E51B54">
            <w:pPr>
              <w:spacing w:after="12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</w:t>
            </w:r>
            <w:r w:rsidR="0080123F" w:rsidRPr="0099438A">
              <w:rPr>
                <w:rFonts w:ascii="GHEA Grapalat" w:hAnsi="GHEA Grapalat"/>
                <w:sz w:val="20"/>
                <w:szCs w:val="20"/>
              </w:rPr>
              <w:t>) բնակելի</w:t>
            </w:r>
            <w:r w:rsidR="00E1093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0123F"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</w:p>
          <w:p w14:paraId="0EB749AE" w14:textId="77777777" w:rsidR="0080123F" w:rsidRPr="0099438A" w:rsidRDefault="00C37A7F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</w:t>
            </w:r>
            <w:r w:rsidR="0080123F" w:rsidRPr="0099438A">
              <w:rPr>
                <w:rFonts w:ascii="GHEA Grapalat" w:hAnsi="GHEA Grapalat"/>
                <w:sz w:val="20"/>
                <w:szCs w:val="20"/>
              </w:rPr>
              <w:t>) արտադրական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0123F"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BF3" w14:textId="77777777" w:rsidR="0080123F" w:rsidRPr="0099438A" w:rsidRDefault="0080123F" w:rsidP="00E51B54">
            <w:pPr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1DE348C" w14:textId="77777777" w:rsidR="0080123F" w:rsidRPr="0099438A" w:rsidRDefault="0080123F" w:rsidP="00E51B54">
            <w:pPr>
              <w:spacing w:after="12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0,5*</w:t>
            </w:r>
          </w:p>
          <w:p w14:paraId="1492AC57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1,0*</w:t>
            </w:r>
          </w:p>
        </w:tc>
      </w:tr>
      <w:tr w:rsidR="0080123F" w:rsidRPr="0099438A" w14:paraId="66A24DF3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7876" w14:textId="77777777" w:rsidR="0080123F" w:rsidRPr="0099438A" w:rsidRDefault="0080123F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 Բնակարանների մուտքի դռներ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DA3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1,5</w:t>
            </w:r>
          </w:p>
        </w:tc>
      </w:tr>
      <w:tr w:rsidR="0080123F" w:rsidRPr="0099438A" w14:paraId="745E1CC6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727" w14:textId="77777777" w:rsidR="0080123F" w:rsidRPr="0099438A" w:rsidRDefault="0080123F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Բնակելի, հասարակական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կենցաղային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մուտքի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դռներ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83E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7,0</w:t>
            </w:r>
          </w:p>
        </w:tc>
      </w:tr>
      <w:tr w:rsidR="0080123F" w:rsidRPr="0099438A" w14:paraId="6D5856FB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D85B" w14:textId="77777777" w:rsidR="0080123F" w:rsidRPr="0099438A" w:rsidRDefault="0080123F" w:rsidP="004C3555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Բնակելի, հասարակական, կենցաղային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B12750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փայտ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ե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շրջանակներով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պատուհաններ,</w:t>
            </w:r>
            <w:r w:rsidR="00E1093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պատշգամբների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դռներ, արտադրական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պատուհաններ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E21396" w:rsidRPr="0099438A">
              <w:rPr>
                <w:rFonts w:ascii="GHEA Grapalat" w:hAnsi="GHEA Grapalat"/>
                <w:sz w:val="20"/>
                <w:szCs w:val="20"/>
              </w:rPr>
              <w:t xml:space="preserve"> երդիկներ</w:t>
            </w:r>
            <w:r w:rsidRPr="0099438A">
              <w:rPr>
                <w:rFonts w:ascii="GHEA Grapalat" w:hAnsi="GHEA Grapalat"/>
                <w:sz w:val="20"/>
                <w:szCs w:val="20"/>
              </w:rPr>
              <w:t>` օդի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լավորակմամբ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1CA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6,0</w:t>
            </w:r>
          </w:p>
        </w:tc>
      </w:tr>
      <w:tr w:rsidR="0080123F" w:rsidRPr="0099438A" w14:paraId="41CA5BE2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8A7" w14:textId="77777777" w:rsidR="0080123F" w:rsidRPr="0099438A" w:rsidRDefault="0080123F" w:rsidP="004C3555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Բնակելի, հասարակական, կենցաղային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ալյումինե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կամ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պլաստմաս</w:t>
            </w:r>
            <w:r w:rsidR="004C3555">
              <w:rPr>
                <w:rFonts w:ascii="GHEA Grapalat" w:hAnsi="GHEA Grapalat"/>
                <w:sz w:val="20"/>
                <w:szCs w:val="20"/>
                <w:lang w:val="en-US"/>
              </w:rPr>
              <w:t>սայ</w:t>
            </w:r>
            <w:r w:rsidRPr="0099438A">
              <w:rPr>
                <w:rFonts w:ascii="GHEA Grapalat" w:hAnsi="GHEA Grapalat"/>
                <w:sz w:val="20"/>
                <w:szCs w:val="20"/>
              </w:rPr>
              <w:t>ե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շրջանակներով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պատուհաններ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պատշգամբների</w:t>
            </w:r>
            <w:r w:rsidR="00C37A7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lastRenderedPageBreak/>
              <w:t>դռներ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70B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lastRenderedPageBreak/>
              <w:t>5,0</w:t>
            </w:r>
          </w:p>
        </w:tc>
      </w:tr>
      <w:tr w:rsidR="0080123F" w:rsidRPr="0099438A" w14:paraId="4AA6949E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39B" w14:textId="77777777" w:rsidR="0080123F" w:rsidRPr="0099438A" w:rsidRDefault="0080123F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8.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Արտադրական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պատուհաններ, դռներ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9D16F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դարպասներ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A75D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8,0</w:t>
            </w:r>
          </w:p>
        </w:tc>
      </w:tr>
      <w:tr w:rsidR="0080123F" w:rsidRPr="0099438A" w14:paraId="76B4494E" w14:textId="77777777" w:rsidTr="006B177C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5892" w14:textId="77777777" w:rsidR="0080123F" w:rsidRPr="0099438A" w:rsidRDefault="0080123F" w:rsidP="00E51B54">
            <w:pPr>
              <w:spacing w:after="0" w:line="240" w:lineRule="auto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9.</w:t>
            </w:r>
            <w:r w:rsidR="00206EF2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Արտադրական շենքերի </w:t>
            </w:r>
            <w:r w:rsidR="00B23676" w:rsidRPr="0099438A">
              <w:rPr>
                <w:rFonts w:ascii="GHEA Grapalat" w:hAnsi="GHEA Grapalat"/>
                <w:sz w:val="20"/>
                <w:szCs w:val="20"/>
              </w:rPr>
              <w:t>երդիկներ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DDCF" w14:textId="77777777" w:rsidR="0080123F" w:rsidRPr="0099438A" w:rsidRDefault="0080123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10,0</w:t>
            </w:r>
          </w:p>
        </w:tc>
      </w:tr>
      <w:tr w:rsidR="0080123F" w:rsidRPr="0099438A" w14:paraId="5E6D0654" w14:textId="77777777" w:rsidTr="006B177C">
        <w:tc>
          <w:tcPr>
            <w:tcW w:w="9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FE1" w14:textId="77777777" w:rsidR="0080123F" w:rsidRPr="0099438A" w:rsidRDefault="006825A9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0123F" w:rsidRPr="0099438A">
              <w:rPr>
                <w:rFonts w:ascii="GHEA Grapalat" w:hAnsi="GHEA Grapalat"/>
                <w:sz w:val="20"/>
                <w:szCs w:val="20"/>
              </w:rPr>
              <w:t>* կգ/(մ·ժ)</w:t>
            </w:r>
            <w:r w:rsidR="00B23676" w:rsidRPr="0099438A">
              <w:rPr>
                <w:rFonts w:ascii="GHEA Grapalat" w:hAnsi="GHEA Grapalat"/>
                <w:sz w:val="20"/>
                <w:szCs w:val="20"/>
              </w:rPr>
              <w:t>-ով</w:t>
            </w:r>
          </w:p>
        </w:tc>
      </w:tr>
    </w:tbl>
    <w:p w14:paraId="1798ADA5" w14:textId="77777777" w:rsidR="00A456AE" w:rsidRDefault="00A456A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  <w:lang w:val="ru-RU"/>
        </w:rPr>
      </w:pPr>
    </w:p>
    <w:p w14:paraId="574A4059" w14:textId="77777777" w:rsidR="007E51DE" w:rsidRPr="0099438A" w:rsidRDefault="007E51D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</w:t>
      </w:r>
      <w:r w:rsidR="00156FFB" w:rsidRPr="0099438A">
        <w:rPr>
          <w:rFonts w:ascii="GHEA Grapalat" w:hAnsi="GHEA Grapalat"/>
          <w:sz w:val="20"/>
          <w:szCs w:val="20"/>
        </w:rPr>
        <w:t>4</w:t>
      </w:r>
      <w:r w:rsidRPr="0099438A">
        <w:rPr>
          <w:rFonts w:ascii="GHEA Grapalat" w:hAnsi="GHEA Grapalat"/>
          <w:sz w:val="20"/>
          <w:szCs w:val="20"/>
        </w:rPr>
        <w:t>.</w:t>
      </w:r>
      <w:r w:rsidR="00E53E21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Բազմաշերտ</w:t>
      </w:r>
      <w:r w:rsidR="00891A07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="00891A07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891A07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օդանց</w:t>
      </w:r>
      <w:r w:rsidR="00891A07" w:rsidRPr="0099438A">
        <w:rPr>
          <w:rFonts w:ascii="GHEA Grapalat" w:hAnsi="GHEA Grapalat" w:cs="Sylfaen"/>
          <w:sz w:val="20"/>
          <w:szCs w:val="20"/>
        </w:rPr>
        <w:t xml:space="preserve">իկության </w:t>
      </w:r>
      <w:r w:rsidRPr="0099438A">
        <w:rPr>
          <w:rFonts w:ascii="GHEA Grapalat" w:hAnsi="GHEA Grapalat" w:cs="Sylfaen"/>
          <w:sz w:val="20"/>
          <w:szCs w:val="20"/>
        </w:rPr>
        <w:t>դիմադրությունը՝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i</m:t>
            </m:r>
          </m:sub>
        </m:sSub>
      </m:oMath>
      <w:r w:rsidR="00C2160F" w:rsidRPr="0099438A">
        <w:rPr>
          <w:rFonts w:ascii="GHEA Grapalat" w:hAnsi="GHEA Grapalat"/>
          <w:sz w:val="20"/>
          <w:szCs w:val="20"/>
        </w:rPr>
        <w:t>,</w:t>
      </w:r>
      <w:r w:rsidR="00E53E21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հարկավոր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10B15">
        <w:rPr>
          <w:rFonts w:ascii="GHEA Grapalat" w:hAnsi="GHEA Grapalat" w:cs="Sylfaen"/>
          <w:sz w:val="20"/>
          <w:szCs w:val="20"/>
          <w:lang w:val="ru-RU"/>
        </w:rPr>
        <w:t xml:space="preserve">        </w:t>
      </w:r>
      <w:r w:rsidRPr="0099438A">
        <w:rPr>
          <w:rFonts w:ascii="GHEA Grapalat" w:hAnsi="GHEA Grapalat" w:cs="Sylfaen"/>
          <w:sz w:val="20"/>
          <w:szCs w:val="20"/>
        </w:rPr>
        <w:t>հաշ</w:t>
      </w:r>
      <w:r w:rsidR="008618C0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վարկել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որպես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առանձին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օդանց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իկության </w:t>
      </w:r>
      <w:r w:rsidRPr="0099438A">
        <w:rPr>
          <w:rFonts w:ascii="GHEA Grapalat" w:hAnsi="GHEA Grapalat" w:cs="Sylfaen"/>
          <w:sz w:val="20"/>
          <w:szCs w:val="20"/>
        </w:rPr>
        <w:t>դիմադրությունների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գումար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="00E53E2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</w:t>
      </w:r>
      <w:r w:rsidR="008618C0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ձևի</w:t>
      </w:r>
      <w:r w:rsidRPr="0099438A">
        <w:rPr>
          <w:rFonts w:ascii="GHEA Grapalat" w:hAnsi="GHEA Grapalat"/>
          <w:sz w:val="20"/>
          <w:szCs w:val="20"/>
        </w:rPr>
        <w:t xml:space="preserve">, </w:t>
      </w:r>
    </w:p>
    <w:p w14:paraId="56937304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71B054BD" w14:textId="77777777" w:rsidR="0045070C" w:rsidRPr="000D1801" w:rsidRDefault="002271AA" w:rsidP="000D1801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+…+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  <m:r>
              <w:rPr>
                <w:rFonts w:ascii="Cambria Math" w:hAnsi="Cambria Math"/>
                <w:sz w:val="24"/>
                <w:szCs w:val="24"/>
              </w:rPr>
              <m:t xml:space="preserve">n </m:t>
            </m:r>
          </m:sub>
        </m:sSub>
      </m:oMath>
      <w:r w:rsidR="00C91811" w:rsidRPr="0099438A">
        <w:rPr>
          <w:rFonts w:ascii="GHEA Grapalat" w:hAnsi="GHEA Grapalat"/>
          <w:sz w:val="20"/>
          <w:szCs w:val="20"/>
        </w:rPr>
        <w:t xml:space="preserve">                                                      </w:t>
      </w:r>
      <w:r w:rsidR="00C2160F" w:rsidRPr="0099438A">
        <w:rPr>
          <w:rFonts w:ascii="GHEA Grapalat" w:hAnsi="GHEA Grapalat"/>
          <w:sz w:val="20"/>
          <w:szCs w:val="20"/>
        </w:rPr>
        <w:t>(20)</w:t>
      </w:r>
    </w:p>
    <w:p w14:paraId="14AFD345" w14:textId="77777777" w:rsidR="00C2160F" w:rsidRPr="0099438A" w:rsidRDefault="00C2160F" w:rsidP="00E51B54">
      <w:pPr>
        <w:pStyle w:val="NoSpacing"/>
        <w:spacing w:before="12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</w:p>
    <w:p w14:paraId="3848B43E" w14:textId="77777777" w:rsidR="00CE1A35" w:rsidRPr="00CE1A35" w:rsidRDefault="002271AA" w:rsidP="00B1660A">
      <w:pPr>
        <w:pStyle w:val="NoSpacing"/>
        <w:ind w:left="709" w:right="-283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w:tab/>
            </m:r>
            <m:r>
              <w:rPr>
                <w:rFonts w:ascii="Cambria Math" w:hAnsi="Cambria Math"/>
                <w:sz w:val="20"/>
                <w:szCs w:val="20"/>
              </w:rPr>
              <m:t xml:space="preserve"> 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,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  <m:r>
              <w:rPr>
                <w:rFonts w:ascii="Cambria Math" w:hAnsi="Cambria Math"/>
                <w:sz w:val="20"/>
                <w:szCs w:val="20"/>
              </w:rPr>
              <m:t>2,</m:t>
            </m:r>
          </m:sub>
        </m:sSub>
        <m:r>
          <w:rPr>
            <w:rFonts w:ascii="Cambria Math" w:hAnsi="Cambria Math"/>
            <w:sz w:val="20"/>
            <w:szCs w:val="20"/>
          </w:rPr>
          <m:t>…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="00D64419" w:rsidRPr="0099438A">
        <w:rPr>
          <w:rFonts w:ascii="GHEA Grapalat" w:hAnsi="GHEA Grapalat"/>
          <w:sz w:val="20"/>
          <w:szCs w:val="20"/>
        </w:rPr>
        <w:t>–</w:t>
      </w:r>
      <w:r w:rsidR="00C2160F" w:rsidRPr="0099438A">
        <w:rPr>
          <w:rFonts w:ascii="GHEA Grapalat" w:hAnsi="GHEA Grapalat" w:cs="Sylfaen"/>
          <w:sz w:val="20"/>
          <w:szCs w:val="20"/>
        </w:rPr>
        <w:t>պատող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առանձին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շերտերի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օդանց</w:t>
      </w:r>
      <w:r w:rsidR="00D54785" w:rsidRPr="0099438A">
        <w:rPr>
          <w:rFonts w:ascii="GHEA Grapalat" w:hAnsi="GHEA Grapalat" w:cs="Sylfaen"/>
          <w:sz w:val="20"/>
          <w:szCs w:val="20"/>
        </w:rPr>
        <w:t>իկության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դիմադրություններն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են</w:t>
      </w:r>
      <w:r w:rsidR="00CE1A35">
        <w:rPr>
          <w:rFonts w:ascii="GHEA Grapalat" w:hAnsi="GHEA Grapalat"/>
          <w:sz w:val="20"/>
          <w:szCs w:val="20"/>
        </w:rPr>
        <w:t>,</w:t>
      </w:r>
    </w:p>
    <w:p w14:paraId="58376E83" w14:textId="77777777" w:rsidR="00C2160F" w:rsidRPr="0099438A" w:rsidRDefault="00C2160F" w:rsidP="00CE1A35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r w:rsidRPr="0099438A">
        <w:rPr>
          <w:rFonts w:ascii="GHEA Grapalat" w:hAnsi="GHEA Grapalat" w:cs="Sylfaen"/>
          <w:sz w:val="20"/>
          <w:szCs w:val="20"/>
        </w:rPr>
        <w:t>ժ</w:t>
      </w:r>
      <w:r w:rsidR="00D54785" w:rsidRPr="0099438A">
        <w:rPr>
          <w:rFonts w:ascii="GHEA Grapalat" w:hAnsi="GHEA Grapalat" w:cs="Sylfaen"/>
          <w:sz w:val="20"/>
          <w:szCs w:val="20"/>
          <w:vertAlign w:val="superscript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r w:rsidRPr="0099438A">
        <w:rPr>
          <w:rFonts w:ascii="GHEA Grapalat" w:hAnsi="GHEA Grapalat" w:cs="Sylfaen"/>
          <w:sz w:val="20"/>
          <w:szCs w:val="20"/>
        </w:rPr>
        <w:t>Պա</w:t>
      </w:r>
      <w:r w:rsidRPr="0099438A">
        <w:rPr>
          <w:rFonts w:ascii="GHEA Grapalat" w:hAnsi="GHEA Grapalat"/>
          <w:sz w:val="20"/>
          <w:szCs w:val="20"/>
        </w:rPr>
        <w:t>/</w:t>
      </w:r>
      <w:r w:rsidRPr="0099438A">
        <w:rPr>
          <w:rFonts w:ascii="GHEA Grapalat" w:hAnsi="GHEA Grapalat" w:cs="Sylfaen"/>
          <w:sz w:val="20"/>
          <w:szCs w:val="20"/>
        </w:rPr>
        <w:t>կգ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B23676" w:rsidRPr="0099438A">
        <w:rPr>
          <w:rFonts w:ascii="GHEA Grapalat" w:hAnsi="GHEA Grapalat" w:cs="Sylfaen"/>
          <w:sz w:val="20"/>
          <w:szCs w:val="20"/>
        </w:rPr>
        <w:t>ըստ</w:t>
      </w:r>
      <w:r w:rsidR="00A1193C" w:rsidRPr="0099438A">
        <w:rPr>
          <w:rFonts w:ascii="GHEA Grapalat" w:hAnsi="GHEA Grapalat"/>
          <w:sz w:val="20"/>
          <w:szCs w:val="20"/>
        </w:rPr>
        <w:t xml:space="preserve"> </w:t>
      </w:r>
      <w:r w:rsidR="00D54785" w:rsidRPr="0099438A">
        <w:rPr>
          <w:rFonts w:ascii="GHEA Grapalat" w:hAnsi="GHEA Grapalat"/>
          <w:sz w:val="20"/>
          <w:szCs w:val="20"/>
        </w:rPr>
        <w:t>գործող կանոնակարգերի</w:t>
      </w:r>
      <w:r w:rsidR="00B23676" w:rsidRPr="0099438A">
        <w:rPr>
          <w:rFonts w:ascii="GHEA Grapalat" w:hAnsi="GHEA Grapalat"/>
          <w:sz w:val="20"/>
          <w:szCs w:val="20"/>
        </w:rPr>
        <w:t>:</w:t>
      </w:r>
    </w:p>
    <w:p w14:paraId="61977613" w14:textId="77777777" w:rsidR="001170EC" w:rsidRPr="0099438A" w:rsidRDefault="00156FF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55</w:t>
      </w:r>
      <w:r w:rsidR="00C2160F" w:rsidRPr="0099438A">
        <w:rPr>
          <w:rFonts w:ascii="GHEA Grapalat" w:hAnsi="GHEA Grapalat"/>
          <w:sz w:val="20"/>
          <w:szCs w:val="20"/>
        </w:rPr>
        <w:t xml:space="preserve">. </w:t>
      </w:r>
      <w:r w:rsidR="00C2160F" w:rsidRPr="0099438A">
        <w:rPr>
          <w:rFonts w:ascii="GHEA Grapalat" w:hAnsi="GHEA Grapalat" w:cs="Sylfaen"/>
          <w:sz w:val="20"/>
          <w:szCs w:val="20"/>
        </w:rPr>
        <w:t>Բնակելի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և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հասարակական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C2160F" w:rsidRPr="0099438A">
        <w:rPr>
          <w:rFonts w:ascii="GHEA Grapalat" w:hAnsi="GHEA Grapalat" w:cs="Sylfaen"/>
          <w:sz w:val="20"/>
          <w:szCs w:val="20"/>
        </w:rPr>
        <w:t>շենքերի</w:t>
      </w:r>
      <w:r w:rsidR="00C2160F" w:rsidRPr="0099438A">
        <w:rPr>
          <w:rFonts w:ascii="GHEA Grapalat" w:hAnsi="GHEA Grapalat"/>
          <w:sz w:val="20"/>
          <w:szCs w:val="20"/>
        </w:rPr>
        <w:t xml:space="preserve"> </w:t>
      </w:r>
      <w:r w:rsidR="00845CE7" w:rsidRPr="0099438A">
        <w:rPr>
          <w:rFonts w:ascii="GHEA Grapalat" w:hAnsi="GHEA Grapalat"/>
          <w:sz w:val="20"/>
          <w:szCs w:val="20"/>
        </w:rPr>
        <w:t>պատուհանների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և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պատշգամբների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դռների</w:t>
      </w:r>
      <w:r w:rsidR="00BB396A" w:rsidRPr="0099438A">
        <w:rPr>
          <w:rFonts w:ascii="GHEA Grapalat" w:hAnsi="GHEA Grapalat"/>
          <w:sz w:val="20"/>
          <w:szCs w:val="20"/>
        </w:rPr>
        <w:t xml:space="preserve">, </w:t>
      </w:r>
      <w:r w:rsidR="00BB396A" w:rsidRPr="0099438A">
        <w:rPr>
          <w:rFonts w:ascii="GHEA Grapalat" w:hAnsi="GHEA Grapalat" w:cs="Sylfaen"/>
          <w:sz w:val="20"/>
          <w:szCs w:val="20"/>
        </w:rPr>
        <w:t>ինչպես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նաև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արտադրական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շենքերի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845CE7" w:rsidRPr="0099438A">
        <w:rPr>
          <w:rFonts w:ascii="GHEA Grapalat" w:hAnsi="GHEA Grapalat"/>
          <w:sz w:val="20"/>
          <w:szCs w:val="20"/>
        </w:rPr>
        <w:t>պատուհան</w:t>
      </w:r>
      <w:r w:rsidR="00BB396A" w:rsidRPr="0099438A">
        <w:rPr>
          <w:rFonts w:ascii="GHEA Grapalat" w:hAnsi="GHEA Grapalat" w:cs="Sylfaen"/>
          <w:sz w:val="20"/>
          <w:szCs w:val="20"/>
        </w:rPr>
        <w:t>ների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և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երդիկների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օդա</w:t>
      </w:r>
      <w:r w:rsidR="00845CE7" w:rsidRPr="0099438A">
        <w:rPr>
          <w:rFonts w:ascii="GHEA Grapalat" w:hAnsi="GHEA Grapalat" w:cs="Sylfaen"/>
          <w:sz w:val="20"/>
          <w:szCs w:val="20"/>
        </w:rPr>
        <w:t>նցիկության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պետք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է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845CE7" w:rsidRPr="0099438A">
        <w:rPr>
          <w:rFonts w:ascii="GHEA Grapalat" w:hAnsi="GHEA Grapalat"/>
          <w:sz w:val="20"/>
          <w:szCs w:val="20"/>
        </w:rPr>
        <w:t>լինի ոչ պակաս նորմավորվող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օդանցիկության </w:t>
      </w:r>
      <w:r w:rsidR="00BB396A" w:rsidRPr="0099438A">
        <w:rPr>
          <w:rFonts w:ascii="GHEA Grapalat" w:hAnsi="GHEA Grapalat" w:cs="Sylfaen"/>
          <w:sz w:val="20"/>
          <w:szCs w:val="20"/>
        </w:rPr>
        <w:t>դիմադրությունից</w:t>
      </w:r>
      <w:r w:rsidR="001170EC" w:rsidRPr="0099438A">
        <w:rPr>
          <w:rFonts w:ascii="GHEA Grapalat" w:hAnsi="GHEA Grapalat"/>
          <w:sz w:val="20"/>
          <w:szCs w:val="20"/>
        </w:rPr>
        <w:t>,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845CE7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մ</w:t>
      </w:r>
      <w:r w:rsidR="00BB396A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BB396A" w:rsidRPr="0099438A">
        <w:rPr>
          <w:rFonts w:ascii="GHEA Grapalat" w:hAnsi="GHEA Grapalat" w:cs="Sylfaen"/>
          <w:sz w:val="20"/>
          <w:szCs w:val="20"/>
        </w:rPr>
        <w:t>ժՊա</w:t>
      </w:r>
      <w:r w:rsidR="00BB396A" w:rsidRPr="0099438A">
        <w:rPr>
          <w:rFonts w:ascii="GHEA Grapalat" w:hAnsi="GHEA Grapalat"/>
          <w:sz w:val="20"/>
          <w:szCs w:val="20"/>
        </w:rPr>
        <w:t>/</w:t>
      </w:r>
      <w:r w:rsidR="00BB396A" w:rsidRPr="0099438A">
        <w:rPr>
          <w:rFonts w:ascii="GHEA Grapalat" w:hAnsi="GHEA Grapalat" w:cs="Sylfaen"/>
          <w:sz w:val="20"/>
          <w:szCs w:val="20"/>
        </w:rPr>
        <w:t>կգ</w:t>
      </w:r>
      <w:r w:rsidR="001170EC" w:rsidRPr="0099438A">
        <w:rPr>
          <w:rFonts w:ascii="GHEA Grapalat" w:hAnsi="GHEA Grapalat"/>
          <w:sz w:val="20"/>
          <w:szCs w:val="20"/>
        </w:rPr>
        <w:t>,</w:t>
      </w:r>
      <w:r w:rsidR="00845CE7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որը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որոշվում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է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հետևյալ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  <w:r w:rsidR="00BB396A" w:rsidRPr="0099438A">
        <w:rPr>
          <w:rFonts w:ascii="GHEA Grapalat" w:hAnsi="GHEA Grapalat" w:cs="Sylfaen"/>
          <w:sz w:val="20"/>
          <w:szCs w:val="20"/>
        </w:rPr>
        <w:t>բանաձևով՝</w:t>
      </w:r>
      <w:r w:rsidR="00BB396A" w:rsidRPr="0099438A">
        <w:rPr>
          <w:rFonts w:ascii="GHEA Grapalat" w:hAnsi="GHEA Grapalat"/>
          <w:sz w:val="20"/>
          <w:szCs w:val="20"/>
        </w:rPr>
        <w:t xml:space="preserve"> </w:t>
      </w:r>
    </w:p>
    <w:p w14:paraId="0A99929E" w14:textId="77777777" w:rsidR="00845CE7" w:rsidRPr="00D406C4" w:rsidRDefault="001170EC" w:rsidP="00944267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ab/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ն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∆P/∆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  <m:r>
          <w:rPr>
            <w:rFonts w:ascii="Cambria Math" w:hAnsi="Cambria Math"/>
            <w:sz w:val="24"/>
            <w:szCs w:val="24"/>
          </w:rPr>
          <m:t xml:space="preserve">                                                                </m:t>
        </m:r>
      </m:oMath>
      <w:r w:rsidR="00BB396A" w:rsidRPr="0099438A">
        <w:rPr>
          <w:rFonts w:ascii="GHEA Grapalat" w:hAnsi="GHEA Grapalat"/>
          <w:sz w:val="20"/>
          <w:szCs w:val="20"/>
        </w:rPr>
        <w:t>(21)</w:t>
      </w:r>
    </w:p>
    <w:p w14:paraId="409A7776" w14:textId="77777777" w:rsidR="001B6769" w:rsidRPr="0099438A" w:rsidRDefault="00F202E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</w:p>
    <w:p w14:paraId="00E5CF53" w14:textId="77777777" w:rsidR="001170EC" w:rsidRPr="0099438A" w:rsidRDefault="002271AA" w:rsidP="00E51B54">
      <w:pPr>
        <w:pStyle w:val="NoSpacing"/>
        <w:numPr>
          <w:ilvl w:val="0"/>
          <w:numId w:val="3"/>
        </w:numPr>
        <w:tabs>
          <w:tab w:val="left" w:pos="993"/>
        </w:tabs>
        <w:ind w:right="-283" w:hanging="476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G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1B6769" w:rsidRPr="0099438A">
        <w:rPr>
          <w:rFonts w:ascii="GHEA Grapalat" w:hAnsi="GHEA Grapalat"/>
          <w:sz w:val="20"/>
          <w:szCs w:val="20"/>
        </w:rPr>
        <w:t xml:space="preserve"> –</w:t>
      </w:r>
      <w:r w:rsidR="00D31156" w:rsidRPr="0099438A">
        <w:rPr>
          <w:rFonts w:ascii="GHEA Grapalat" w:hAnsi="GHEA Grapalat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նույնն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է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ինչ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որ</w:t>
      </w:r>
      <w:r w:rsidR="001B6769" w:rsidRPr="0099438A">
        <w:rPr>
          <w:rFonts w:ascii="GHEA Grapalat" w:hAnsi="GHEA Grapalat"/>
          <w:sz w:val="20"/>
          <w:szCs w:val="20"/>
        </w:rPr>
        <w:t xml:space="preserve"> </w:t>
      </w:r>
      <w:r w:rsidR="00910B15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910B1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/>
          <w:sz w:val="20"/>
          <w:szCs w:val="20"/>
        </w:rPr>
        <w:t>17-</w:t>
      </w:r>
      <w:r w:rsidR="001B6769" w:rsidRPr="0099438A">
        <w:rPr>
          <w:rFonts w:ascii="GHEA Grapalat" w:hAnsi="GHEA Grapalat" w:cs="Sylfaen"/>
          <w:sz w:val="20"/>
          <w:szCs w:val="20"/>
        </w:rPr>
        <w:t>րդ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բանաձևում</w:t>
      </w:r>
      <w:r w:rsidR="001170EC" w:rsidRPr="0099438A">
        <w:rPr>
          <w:rFonts w:ascii="GHEA Grapalat" w:hAnsi="GHEA Grapalat"/>
          <w:sz w:val="20"/>
          <w:szCs w:val="20"/>
        </w:rPr>
        <w:t>,</w:t>
      </w:r>
    </w:p>
    <w:p w14:paraId="0B4F5462" w14:textId="77777777" w:rsidR="001B6769" w:rsidRPr="0099438A" w:rsidRDefault="00C8571D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 xml:space="preserve"> 2) ∆P </m:t>
        </m:r>
      </m:oMath>
      <w:r w:rsidR="005273CC" w:rsidRPr="0099438A">
        <w:rPr>
          <w:rFonts w:ascii="GHEA Grapalat" w:hAnsi="GHEA Grapalat"/>
          <w:sz w:val="20"/>
          <w:szCs w:val="20"/>
        </w:rPr>
        <w:t xml:space="preserve">- </w:t>
      </w:r>
      <w:r w:rsidR="00C366F3" w:rsidRPr="0099438A">
        <w:rPr>
          <w:rFonts w:ascii="GHEA Grapalat" w:hAnsi="GHEA Grapalat" w:cs="Sylfaen"/>
          <w:sz w:val="20"/>
          <w:szCs w:val="20"/>
        </w:rPr>
        <w:t>ն</w:t>
      </w:r>
      <w:r w:rsidR="00F202E2" w:rsidRPr="0099438A">
        <w:rPr>
          <w:rFonts w:ascii="GHEA Grapalat" w:hAnsi="GHEA Grapalat" w:cs="Sylfaen"/>
          <w:sz w:val="20"/>
          <w:szCs w:val="20"/>
        </w:rPr>
        <w:t>ույնն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202E2" w:rsidRPr="0099438A">
        <w:rPr>
          <w:rFonts w:ascii="GHEA Grapalat" w:hAnsi="GHEA Grapalat" w:cs="Sylfaen"/>
          <w:sz w:val="20"/>
          <w:szCs w:val="20"/>
        </w:rPr>
        <w:t>է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202E2" w:rsidRPr="0099438A">
        <w:rPr>
          <w:rFonts w:ascii="GHEA Grapalat" w:hAnsi="GHEA Grapalat" w:cs="Sylfaen"/>
          <w:sz w:val="20"/>
          <w:szCs w:val="20"/>
        </w:rPr>
        <w:t>ինչ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202E2" w:rsidRPr="0099438A">
        <w:rPr>
          <w:rFonts w:ascii="GHEA Grapalat" w:hAnsi="GHEA Grapalat" w:cs="Sylfaen"/>
          <w:sz w:val="20"/>
          <w:szCs w:val="20"/>
        </w:rPr>
        <w:t>որ</w:t>
      </w:r>
      <w:r w:rsidR="00910B15" w:rsidRPr="00910B15">
        <w:rPr>
          <w:rFonts w:ascii="GHEA Grapalat" w:hAnsi="GHEA Grapalat" w:cs="Sylfaen"/>
          <w:sz w:val="20"/>
          <w:szCs w:val="20"/>
        </w:rPr>
        <w:t xml:space="preserve"> </w:t>
      </w:r>
      <w:r w:rsidR="00910B15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910B1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202E2" w:rsidRPr="0099438A">
        <w:rPr>
          <w:rFonts w:ascii="GHEA Grapalat" w:hAnsi="GHEA Grapalat"/>
          <w:sz w:val="20"/>
          <w:szCs w:val="20"/>
        </w:rPr>
        <w:t>18-</w:t>
      </w:r>
      <w:r w:rsidR="00F202E2" w:rsidRPr="0099438A">
        <w:rPr>
          <w:rFonts w:ascii="GHEA Grapalat" w:hAnsi="GHEA Grapalat" w:cs="Sylfaen"/>
          <w:sz w:val="20"/>
          <w:szCs w:val="20"/>
        </w:rPr>
        <w:t>րդ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202E2" w:rsidRPr="0099438A">
        <w:rPr>
          <w:rFonts w:ascii="GHEA Grapalat" w:hAnsi="GHEA Grapalat" w:cs="Sylfaen"/>
          <w:sz w:val="20"/>
          <w:szCs w:val="20"/>
        </w:rPr>
        <w:t>բանաձևում</w:t>
      </w:r>
      <w:r w:rsidR="00F202E2" w:rsidRPr="0099438A">
        <w:rPr>
          <w:rFonts w:ascii="GHEA Grapalat" w:hAnsi="GHEA Grapalat"/>
          <w:sz w:val="20"/>
          <w:szCs w:val="20"/>
        </w:rPr>
        <w:t>,</w:t>
      </w:r>
    </w:p>
    <w:p w14:paraId="7D64F40A" w14:textId="77777777" w:rsidR="00733DEA" w:rsidRPr="0099438A" w:rsidRDefault="00C8571D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 xml:space="preserve"> 3) ∆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</m:oMath>
      <w:r w:rsidR="001B6769" w:rsidRPr="0099438A">
        <w:rPr>
          <w:rFonts w:ascii="GHEA Grapalat" w:hAnsi="GHEA Grapalat"/>
          <w:sz w:val="20"/>
          <w:szCs w:val="20"/>
        </w:rPr>
        <w:t>=10</w:t>
      </w:r>
      <w:r w:rsidR="00845CE7" w:rsidRPr="0099438A">
        <w:rPr>
          <w:rFonts w:ascii="GHEA Grapalat" w:hAnsi="GHEA Grapalat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Պա</w:t>
      </w:r>
      <w:r w:rsidR="00D3115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/>
          <w:sz w:val="20"/>
          <w:szCs w:val="20"/>
        </w:rPr>
        <w:t xml:space="preserve">- </w:t>
      </w:r>
      <w:r w:rsidR="001B6769" w:rsidRPr="0099438A">
        <w:rPr>
          <w:rFonts w:ascii="GHEA Grapalat" w:hAnsi="GHEA Grapalat" w:cs="Sylfaen"/>
          <w:sz w:val="20"/>
          <w:szCs w:val="20"/>
        </w:rPr>
        <w:t>լուսաթափանց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պատող </w:t>
      </w:r>
      <w:r w:rsidR="001B6769" w:rsidRPr="0099438A">
        <w:rPr>
          <w:rFonts w:ascii="GHEA Grapalat" w:hAnsi="GHEA Grapalat" w:cs="Sylfaen"/>
          <w:sz w:val="20"/>
          <w:szCs w:val="20"/>
        </w:rPr>
        <w:t>կոնստրուկցիա</w:t>
      </w:r>
      <w:r w:rsidR="00F202E2" w:rsidRPr="0099438A">
        <w:rPr>
          <w:rFonts w:ascii="GHEA Grapalat" w:hAnsi="GHEA Grapalat" w:cs="Sylfaen"/>
          <w:sz w:val="20"/>
          <w:szCs w:val="20"/>
        </w:rPr>
        <w:t>ներ</w:t>
      </w:r>
      <w:r w:rsidR="001B6769" w:rsidRPr="0099438A">
        <w:rPr>
          <w:rFonts w:ascii="GHEA Grapalat" w:hAnsi="GHEA Grapalat" w:cs="Sylfaen"/>
          <w:sz w:val="20"/>
          <w:szCs w:val="20"/>
        </w:rPr>
        <w:t>ի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ներքին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և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արտաքին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մակերևույթ</w:t>
      </w:r>
      <w:r w:rsidR="00F202E2" w:rsidRPr="0099438A">
        <w:rPr>
          <w:rFonts w:ascii="GHEA Grapalat" w:hAnsi="GHEA Grapalat" w:cs="Sylfaen"/>
          <w:sz w:val="20"/>
          <w:szCs w:val="20"/>
        </w:rPr>
        <w:t>ներ</w:t>
      </w:r>
      <w:r w:rsidR="001B6769" w:rsidRPr="0099438A">
        <w:rPr>
          <w:rFonts w:ascii="GHEA Grapalat" w:hAnsi="GHEA Grapalat" w:cs="Sylfaen"/>
          <w:sz w:val="20"/>
          <w:szCs w:val="20"/>
        </w:rPr>
        <w:t>ի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վրա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օդի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ճնշումների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տարբերությունն</w:t>
      </w:r>
      <w:r w:rsidR="00845CE7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է</w:t>
      </w:r>
      <w:r w:rsidR="001B6769" w:rsidRPr="0099438A">
        <w:rPr>
          <w:rFonts w:ascii="GHEA Grapalat" w:hAnsi="GHEA Grapalat"/>
          <w:sz w:val="20"/>
          <w:szCs w:val="20"/>
        </w:rPr>
        <w:t xml:space="preserve">, </w:t>
      </w:r>
      <w:r w:rsidR="001B6769" w:rsidRPr="0099438A">
        <w:rPr>
          <w:rFonts w:ascii="GHEA Grapalat" w:hAnsi="GHEA Grapalat" w:cs="Sylfaen"/>
          <w:sz w:val="20"/>
          <w:szCs w:val="20"/>
        </w:rPr>
        <w:t>որի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դեպքում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փորձնական</w:t>
      </w:r>
      <w:r w:rsidR="008C1571" w:rsidRPr="0099438A">
        <w:rPr>
          <w:rFonts w:ascii="GHEA Grapalat" w:hAnsi="GHEA Grapalat" w:cs="Sylfaen"/>
          <w:sz w:val="20"/>
          <w:szCs w:val="20"/>
        </w:rPr>
        <w:t>որե</w:t>
      </w:r>
      <w:r w:rsidR="001B6769" w:rsidRPr="0099438A">
        <w:rPr>
          <w:rFonts w:ascii="GHEA Grapalat" w:hAnsi="GHEA Grapalat" w:cs="Sylfaen"/>
          <w:sz w:val="20"/>
          <w:szCs w:val="20"/>
        </w:rPr>
        <w:t>ն</w:t>
      </w:r>
      <w:r w:rsidR="008C157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որոշվում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է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տվյալ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B6769" w:rsidRPr="0099438A">
        <w:rPr>
          <w:rFonts w:ascii="GHEA Grapalat" w:hAnsi="GHEA Grapalat" w:cs="Sylfaen"/>
          <w:sz w:val="20"/>
          <w:szCs w:val="20"/>
        </w:rPr>
        <w:t>օդա</w:t>
      </w:r>
      <w:r w:rsidR="00CE2111" w:rsidRPr="0099438A">
        <w:rPr>
          <w:rFonts w:ascii="GHEA Grapalat" w:hAnsi="GHEA Grapalat" w:cs="Sylfaen"/>
          <w:sz w:val="20"/>
          <w:szCs w:val="20"/>
        </w:rPr>
        <w:t>ն</w:t>
      </w:r>
      <w:r w:rsidR="001B6769" w:rsidRPr="0099438A">
        <w:rPr>
          <w:rFonts w:ascii="GHEA Grapalat" w:hAnsi="GHEA Grapalat" w:cs="Sylfaen"/>
          <w:sz w:val="20"/>
          <w:szCs w:val="20"/>
        </w:rPr>
        <w:t>ց</w:t>
      </w:r>
      <w:r w:rsidR="00CE2111" w:rsidRPr="0099438A">
        <w:rPr>
          <w:rFonts w:ascii="GHEA Grapalat" w:hAnsi="GHEA Grapalat" w:cs="Sylfaen"/>
          <w:sz w:val="20"/>
          <w:szCs w:val="20"/>
        </w:rPr>
        <w:t xml:space="preserve">իկության </w:t>
      </w:r>
      <w:r w:rsidR="001B6769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F202E2" w:rsidRPr="0099438A">
        <w:rPr>
          <w:rFonts w:ascii="GHEA Grapalat" w:hAnsi="GHEA Grapalat" w:cs="Sylfaen"/>
          <w:sz w:val="20"/>
          <w:szCs w:val="20"/>
        </w:rPr>
        <w:t>՝</w:t>
      </w:r>
      <w:r w:rsidR="00F202E2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</m:sSub>
      </m:oMath>
      <w:r w:rsidR="001B6769" w:rsidRPr="0099438A">
        <w:rPr>
          <w:rFonts w:ascii="GHEA Grapalat" w:hAnsi="GHEA Grapalat"/>
          <w:sz w:val="20"/>
          <w:szCs w:val="20"/>
        </w:rPr>
        <w:t xml:space="preserve">: </w:t>
      </w:r>
    </w:p>
    <w:p w14:paraId="24F31111" w14:textId="77777777" w:rsidR="005A75A1" w:rsidRPr="0099438A" w:rsidRDefault="00156FF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56</w:t>
      </w:r>
      <w:r w:rsidR="004614C1" w:rsidRPr="0099438A">
        <w:rPr>
          <w:rFonts w:ascii="GHEA Grapalat" w:hAnsi="GHEA Grapalat"/>
          <w:sz w:val="20"/>
          <w:szCs w:val="20"/>
        </w:rPr>
        <w:t xml:space="preserve">. </w:t>
      </w:r>
      <w:r w:rsidR="005A75A1" w:rsidRPr="0099438A">
        <w:rPr>
          <w:rFonts w:ascii="GHEA Grapalat" w:hAnsi="GHEA Grapalat" w:cs="Sylfaen"/>
          <w:sz w:val="20"/>
          <w:szCs w:val="20"/>
        </w:rPr>
        <w:t>Ընտրված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տիպի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լուսաթափանց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8C157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օդա</w:t>
      </w:r>
      <w:r w:rsidR="00E1093F" w:rsidRPr="0099438A">
        <w:rPr>
          <w:rFonts w:ascii="GHEA Grapalat" w:hAnsi="GHEA Grapalat" w:cs="Sylfaen"/>
          <w:sz w:val="20"/>
          <w:szCs w:val="20"/>
        </w:rPr>
        <w:t>ն</w:t>
      </w:r>
      <w:r w:rsidR="008C1571" w:rsidRPr="0099438A">
        <w:rPr>
          <w:rFonts w:ascii="GHEA Grapalat" w:hAnsi="GHEA Grapalat" w:cs="Sylfaen"/>
          <w:sz w:val="20"/>
          <w:szCs w:val="20"/>
        </w:rPr>
        <w:t>ցիկության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դիմադրությունը՝</w:t>
      </w:r>
      <w:r w:rsidR="00E1093F"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</m:sSub>
      </m:oMath>
      <w:r w:rsidR="00780CE8" w:rsidRPr="0099438A">
        <w:rPr>
          <w:rFonts w:ascii="GHEA Grapalat" w:hAnsi="GHEA Grapalat"/>
          <w:sz w:val="20"/>
          <w:szCs w:val="20"/>
        </w:rPr>
        <w:t xml:space="preserve">, </w:t>
      </w:r>
      <w:r w:rsidR="005A75A1" w:rsidRPr="0099438A">
        <w:rPr>
          <w:rFonts w:ascii="GHEA Grapalat" w:hAnsi="GHEA Grapalat" w:cs="Sylfaen"/>
          <w:sz w:val="20"/>
          <w:szCs w:val="20"/>
        </w:rPr>
        <w:t>մ</w:t>
      </w:r>
      <w:r w:rsidR="005A75A1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8C1571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ժ</w:t>
      </w:r>
      <w:r w:rsidR="005A75A1" w:rsidRPr="0099438A">
        <w:rPr>
          <w:rFonts w:ascii="GHEA Grapalat" w:hAnsi="GHEA Grapalat"/>
          <w:sz w:val="20"/>
          <w:szCs w:val="20"/>
        </w:rPr>
        <w:t>/</w:t>
      </w:r>
      <w:r w:rsidR="005A75A1" w:rsidRPr="0099438A">
        <w:rPr>
          <w:rFonts w:ascii="GHEA Grapalat" w:hAnsi="GHEA Grapalat" w:cs="Sylfaen"/>
          <w:sz w:val="20"/>
          <w:szCs w:val="20"/>
        </w:rPr>
        <w:t>կգ</w:t>
      </w:r>
      <w:r w:rsidR="005A75A1" w:rsidRPr="0099438A">
        <w:rPr>
          <w:rFonts w:ascii="GHEA Grapalat" w:hAnsi="GHEA Grapalat"/>
          <w:sz w:val="20"/>
          <w:szCs w:val="20"/>
        </w:rPr>
        <w:t xml:space="preserve">, </w:t>
      </w:r>
      <w:r w:rsidR="005A75A1" w:rsidRPr="0099438A">
        <w:rPr>
          <w:rFonts w:ascii="GHEA Grapalat" w:hAnsi="GHEA Grapalat" w:cs="Sylfaen"/>
          <w:sz w:val="20"/>
          <w:szCs w:val="20"/>
        </w:rPr>
        <w:t>որոշվում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է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հետևյալ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  <w:r w:rsidR="005A75A1" w:rsidRPr="0099438A">
        <w:rPr>
          <w:rFonts w:ascii="GHEA Grapalat" w:hAnsi="GHEA Grapalat" w:cs="Sylfaen"/>
          <w:sz w:val="20"/>
          <w:szCs w:val="20"/>
        </w:rPr>
        <w:t>բանաձևով՝</w:t>
      </w:r>
      <w:r w:rsidR="005A75A1" w:rsidRPr="0099438A">
        <w:rPr>
          <w:rFonts w:ascii="GHEA Grapalat" w:hAnsi="GHEA Grapalat"/>
          <w:sz w:val="20"/>
          <w:szCs w:val="20"/>
        </w:rPr>
        <w:t xml:space="preserve"> </w:t>
      </w:r>
    </w:p>
    <w:p w14:paraId="1BE28AED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5CF86017" w14:textId="77777777" w:rsidR="009E36A8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օդ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լ</m:t>
                    </m:r>
                  </m:sub>
                </m:sSub>
              </m:den>
            </m:f>
          </m:e>
        </m:d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∆P/∆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8618C0" w:rsidRPr="0099438A">
        <w:rPr>
          <w:rFonts w:ascii="GHEA Grapalat" w:hAnsi="GHEA Grapalat"/>
          <w:sz w:val="20"/>
          <w:szCs w:val="20"/>
        </w:rPr>
        <w:t xml:space="preserve">                                                        </w:t>
      </w:r>
      <w:r w:rsidR="009E36A8" w:rsidRPr="0099438A">
        <w:rPr>
          <w:rFonts w:ascii="GHEA Grapalat" w:hAnsi="GHEA Grapalat"/>
          <w:sz w:val="20"/>
          <w:szCs w:val="20"/>
        </w:rPr>
        <w:t>(22)</w:t>
      </w:r>
    </w:p>
    <w:p w14:paraId="3F8B42D3" w14:textId="77777777" w:rsidR="008618C0" w:rsidRPr="0099438A" w:rsidRDefault="008618C0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5C8F64C7" w14:textId="77777777" w:rsidR="00667D16" w:rsidRPr="0099438A" w:rsidRDefault="00EA3EF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667D16" w:rsidRPr="0099438A">
        <w:rPr>
          <w:rFonts w:ascii="GHEA Grapalat" w:hAnsi="GHEA Grapalat" w:cs="Sylfaen"/>
          <w:sz w:val="20"/>
          <w:szCs w:val="20"/>
        </w:rPr>
        <w:t>րտեղ՝</w:t>
      </w:r>
    </w:p>
    <w:p w14:paraId="041A151E" w14:textId="77777777" w:rsidR="00EA3EF6" w:rsidRPr="0099438A" w:rsidRDefault="00DF42B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1) </w:t>
      </w:r>
      <w:r w:rsidR="00EA3EF6" w:rsidRPr="0099438A">
        <w:rPr>
          <w:rFonts w:ascii="GHEA Grapalat" w:hAnsi="GHEA Grapalat"/>
          <w:sz w:val="20"/>
          <w:szCs w:val="20"/>
        </w:rPr>
        <w:t>G</w:t>
      </w:r>
      <w:r w:rsidR="00FF50D6" w:rsidRPr="0099438A">
        <w:rPr>
          <w:rFonts w:ascii="GHEA Grapalat" w:hAnsi="GHEA Grapalat" w:cs="Sylfaen"/>
          <w:sz w:val="20"/>
          <w:szCs w:val="20"/>
          <w:vertAlign w:val="subscript"/>
        </w:rPr>
        <w:t>լ</w:t>
      </w:r>
      <w:r w:rsidR="006825A9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FF50D6"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լուսաթափանց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օդա</w:t>
      </w:r>
      <w:r w:rsidRPr="0099438A">
        <w:rPr>
          <w:rFonts w:ascii="GHEA Grapalat" w:hAnsi="GHEA Grapalat" w:cs="Sylfaen"/>
          <w:sz w:val="20"/>
          <w:szCs w:val="20"/>
        </w:rPr>
        <w:t xml:space="preserve">նցիկությունն </w:t>
      </w:r>
      <w:r w:rsidR="00EA3EF6" w:rsidRPr="0099438A">
        <w:rPr>
          <w:rFonts w:ascii="GHEA Grapalat" w:hAnsi="GHEA Grapalat" w:cs="Sylfaen"/>
          <w:sz w:val="20"/>
          <w:szCs w:val="20"/>
        </w:rPr>
        <w:t>է</w:t>
      </w:r>
      <w:r w:rsidR="00EA3EF6" w:rsidRPr="0099438A">
        <w:rPr>
          <w:rFonts w:ascii="GHEA Grapalat" w:hAnsi="GHEA Grapalat"/>
          <w:sz w:val="20"/>
          <w:szCs w:val="20"/>
        </w:rPr>
        <w:t xml:space="preserve">, </w:t>
      </w:r>
      <w:r w:rsidR="00EA3EF6" w:rsidRPr="0099438A">
        <w:rPr>
          <w:rFonts w:ascii="GHEA Grapalat" w:hAnsi="GHEA Grapalat" w:cs="Sylfaen"/>
          <w:sz w:val="20"/>
          <w:szCs w:val="20"/>
        </w:rPr>
        <w:t>կգ</w:t>
      </w:r>
      <w:r w:rsidR="00EA3EF6" w:rsidRPr="0099438A">
        <w:rPr>
          <w:rFonts w:ascii="GHEA Grapalat" w:hAnsi="GHEA Grapalat"/>
          <w:sz w:val="20"/>
          <w:szCs w:val="20"/>
        </w:rPr>
        <w:t>/(</w:t>
      </w:r>
      <w:r w:rsidR="00EA3EF6" w:rsidRPr="0099438A">
        <w:rPr>
          <w:rFonts w:ascii="GHEA Grapalat" w:hAnsi="GHEA Grapalat" w:cs="Sylfaen"/>
          <w:sz w:val="20"/>
          <w:szCs w:val="20"/>
        </w:rPr>
        <w:t>մ</w:t>
      </w:r>
      <w:r w:rsidR="00EA3EF6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EA3EF6" w:rsidRPr="0099438A">
        <w:rPr>
          <w:rFonts w:ascii="GHEA Grapalat" w:hAnsi="GHEA Grapalat" w:cs="Sylfaen"/>
          <w:sz w:val="20"/>
          <w:szCs w:val="20"/>
        </w:rPr>
        <w:t>ժ</w:t>
      </w:r>
      <w:r w:rsidR="00EA3EF6" w:rsidRPr="0099438A">
        <w:rPr>
          <w:rFonts w:ascii="GHEA Grapalat" w:hAnsi="GHEA Grapalat"/>
          <w:sz w:val="20"/>
          <w:szCs w:val="20"/>
        </w:rPr>
        <w:t xml:space="preserve">), </w:t>
      </w:r>
      <w:r w:rsidR="00EA3EF6" w:rsidRPr="0099438A">
        <w:rPr>
          <w:rFonts w:ascii="GHEA Grapalat" w:hAnsi="GHEA Grapalat" w:cs="Sylfaen"/>
          <w:sz w:val="20"/>
          <w:szCs w:val="20"/>
        </w:rPr>
        <w:t>ստացվում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փորձարկման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ար</w:t>
      </w:r>
      <w:r w:rsidR="00C91811" w:rsidRPr="0099438A">
        <w:rPr>
          <w:rFonts w:ascii="GHEA Grapalat" w:hAnsi="GHEA Grapalat" w:cs="Sylfaen"/>
          <w:sz w:val="20"/>
          <w:szCs w:val="20"/>
        </w:rPr>
        <w:softHyphen/>
      </w:r>
      <w:r w:rsidR="00EA3EF6" w:rsidRPr="0099438A">
        <w:rPr>
          <w:rFonts w:ascii="GHEA Grapalat" w:hAnsi="GHEA Grapalat" w:cs="Sylfaen"/>
          <w:sz w:val="20"/>
          <w:szCs w:val="20"/>
        </w:rPr>
        <w:t>դյուն</w:t>
      </w:r>
      <w:r w:rsidR="00C91811" w:rsidRPr="0099438A">
        <w:rPr>
          <w:rFonts w:ascii="GHEA Grapalat" w:hAnsi="GHEA Grapalat" w:cs="Sylfaen"/>
          <w:sz w:val="20"/>
          <w:szCs w:val="20"/>
        </w:rPr>
        <w:softHyphen/>
      </w:r>
      <w:r w:rsidR="00EA3EF6" w:rsidRPr="0099438A">
        <w:rPr>
          <w:rFonts w:ascii="GHEA Grapalat" w:hAnsi="GHEA Grapalat" w:cs="Sylfaen"/>
          <w:sz w:val="20"/>
          <w:szCs w:val="20"/>
        </w:rPr>
        <w:t>քում</w:t>
      </w:r>
      <w:r w:rsidR="00EA3EF6" w:rsidRPr="0099438A">
        <w:rPr>
          <w:rFonts w:ascii="GHEA Grapalat" w:hAnsi="GHEA Grapalat"/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∆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</m:oMath>
      <w:r w:rsidR="00EA3EF6" w:rsidRPr="0099438A">
        <w:rPr>
          <w:rFonts w:ascii="GHEA Grapalat" w:hAnsi="GHEA Grapalat"/>
          <w:sz w:val="20"/>
          <w:szCs w:val="20"/>
        </w:rPr>
        <w:t xml:space="preserve">= 10 </w:t>
      </w:r>
      <w:r w:rsidR="00EA3EF6" w:rsidRPr="0099438A">
        <w:rPr>
          <w:rFonts w:ascii="GHEA Grapalat" w:hAnsi="GHEA Grapalat" w:cs="Sylfaen"/>
          <w:sz w:val="20"/>
          <w:szCs w:val="20"/>
        </w:rPr>
        <w:t>Պա</w:t>
      </w:r>
      <w:r w:rsidR="00EA3EF6" w:rsidRPr="0099438A">
        <w:rPr>
          <w:rFonts w:ascii="GHEA Grapalat" w:hAnsi="GHEA Grapalat"/>
          <w:sz w:val="20"/>
          <w:szCs w:val="20"/>
        </w:rPr>
        <w:t>–</w:t>
      </w:r>
      <w:r w:rsidR="00EA3EF6" w:rsidRPr="0099438A">
        <w:rPr>
          <w:rFonts w:ascii="GHEA Grapalat" w:hAnsi="GHEA Grapalat" w:cs="Sylfaen"/>
          <w:sz w:val="20"/>
          <w:szCs w:val="20"/>
        </w:rPr>
        <w:t>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դեպքում</w:t>
      </w:r>
      <w:r w:rsidR="00EA3EF6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77A8C5CF" w14:textId="77777777" w:rsidR="009E36A8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/>
          <w:sz w:val="20"/>
          <w:szCs w:val="20"/>
        </w:rPr>
        <w:t xml:space="preserve">2) </w:t>
      </w:r>
      <w:r w:rsidR="00EA3EF6" w:rsidRPr="0099438A">
        <w:rPr>
          <w:rFonts w:ascii="GHEA Grapalat" w:hAnsi="GHEA Grapalat"/>
          <w:sz w:val="20"/>
          <w:szCs w:val="20"/>
        </w:rPr>
        <w:t>n-</w:t>
      </w:r>
      <w:r w:rsidR="00EA3EF6" w:rsidRPr="0099438A">
        <w:rPr>
          <w:rFonts w:ascii="GHEA Grapalat" w:hAnsi="GHEA Grapalat" w:cs="Sylfaen"/>
          <w:sz w:val="20"/>
          <w:szCs w:val="20"/>
        </w:rPr>
        <w:t>ը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լուսաթափանց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զտման (ֆիլտրացման) </w:t>
      </w:r>
      <w:r w:rsidR="00EA3EF6" w:rsidRPr="0099438A">
        <w:rPr>
          <w:rFonts w:ascii="GHEA Grapalat" w:hAnsi="GHEA Grapalat" w:cs="Sylfaen"/>
          <w:sz w:val="20"/>
          <w:szCs w:val="20"/>
        </w:rPr>
        <w:t>ռեժիմի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ցուց</w:t>
      </w:r>
      <w:r w:rsidR="00E62E74" w:rsidRPr="0099438A">
        <w:rPr>
          <w:rFonts w:ascii="GHEA Grapalat" w:hAnsi="GHEA Grapalat" w:cs="Sylfaen"/>
          <w:sz w:val="20"/>
          <w:szCs w:val="20"/>
        </w:rPr>
        <w:t>ա</w:t>
      </w:r>
      <w:r w:rsidR="00EA3EF6" w:rsidRPr="0099438A">
        <w:rPr>
          <w:rFonts w:ascii="GHEA Grapalat" w:hAnsi="GHEA Grapalat" w:cs="Sylfaen"/>
          <w:sz w:val="20"/>
          <w:szCs w:val="20"/>
        </w:rPr>
        <w:t>նիշն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է</w:t>
      </w:r>
      <w:r w:rsidR="00EA3EF6" w:rsidRPr="0099438A">
        <w:rPr>
          <w:rFonts w:ascii="GHEA Grapalat" w:hAnsi="GHEA Grapalat"/>
          <w:sz w:val="20"/>
          <w:szCs w:val="20"/>
        </w:rPr>
        <w:t xml:space="preserve">, </w:t>
      </w:r>
      <w:r w:rsidR="00EA3EF6" w:rsidRPr="0099438A">
        <w:rPr>
          <w:rFonts w:ascii="GHEA Grapalat" w:hAnsi="GHEA Grapalat" w:cs="Sylfaen"/>
          <w:sz w:val="20"/>
          <w:szCs w:val="20"/>
        </w:rPr>
        <w:t>ստացվում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է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փորձարկման</w:t>
      </w:r>
      <w:r w:rsidR="00DF42B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3EF6" w:rsidRPr="0099438A">
        <w:rPr>
          <w:rFonts w:ascii="GHEA Grapalat" w:hAnsi="GHEA Grapalat" w:cs="Sylfaen"/>
          <w:sz w:val="20"/>
          <w:szCs w:val="20"/>
        </w:rPr>
        <w:t>արդյունքում</w:t>
      </w:r>
      <w:r w:rsidR="00EA3EF6" w:rsidRPr="0099438A">
        <w:rPr>
          <w:rFonts w:ascii="GHEA Grapalat" w:hAnsi="GHEA Grapalat"/>
          <w:sz w:val="20"/>
          <w:szCs w:val="20"/>
        </w:rPr>
        <w:t xml:space="preserve">: </w:t>
      </w:r>
    </w:p>
    <w:p w14:paraId="20B992F5" w14:textId="77777777" w:rsidR="009E36A8" w:rsidRPr="0099438A" w:rsidRDefault="00A6056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57</w:t>
      </w:r>
      <w:r w:rsidR="001317F0" w:rsidRPr="0099438A">
        <w:rPr>
          <w:rFonts w:ascii="GHEA Grapalat" w:hAnsi="GHEA Grapalat"/>
          <w:sz w:val="20"/>
          <w:szCs w:val="20"/>
        </w:rPr>
        <w:t>.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</m:sSub>
      </m:oMath>
      <w:r w:rsidR="009E36A8" w:rsidRPr="0099438A">
        <w:rPr>
          <w:rFonts w:ascii="GHEA Grapalat" w:hAnsi="GHEA Grapalat"/>
          <w:sz w:val="20"/>
          <w:szCs w:val="20"/>
        </w:rPr>
        <w:t xml:space="preserve">≥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1317F0" w:rsidRPr="0099438A">
        <w:rPr>
          <w:rFonts w:ascii="GHEA Grapalat" w:hAnsi="GHEA Grapalat"/>
          <w:sz w:val="20"/>
          <w:szCs w:val="20"/>
        </w:rPr>
        <w:t>դեպքում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ընտրված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պատող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կոնստրուկցիան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բավարարում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է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08AB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9E08A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08AB" w:rsidRPr="009E08AB">
        <w:rPr>
          <w:rFonts w:ascii="GHEA Grapalat" w:hAnsi="GHEA Grapalat" w:cs="Sylfaen"/>
          <w:sz w:val="20"/>
          <w:szCs w:val="20"/>
        </w:rPr>
        <w:t>51</w:t>
      </w:r>
      <w:r w:rsidR="00C366F3" w:rsidRPr="0099438A">
        <w:rPr>
          <w:rFonts w:ascii="GHEA Grapalat" w:hAnsi="GHEA Grapalat"/>
          <w:sz w:val="20"/>
          <w:szCs w:val="20"/>
        </w:rPr>
        <w:t>-</w:t>
      </w:r>
      <w:r w:rsidR="00C366F3" w:rsidRPr="0099438A">
        <w:rPr>
          <w:rFonts w:ascii="GHEA Grapalat" w:hAnsi="GHEA Grapalat" w:cs="Sylfaen"/>
          <w:sz w:val="20"/>
          <w:szCs w:val="20"/>
        </w:rPr>
        <w:t>րդ</w:t>
      </w:r>
      <w:r w:rsidR="00C366F3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կետի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օդա</w:t>
      </w:r>
      <w:r w:rsidR="00905008" w:rsidRPr="0099438A">
        <w:rPr>
          <w:rFonts w:ascii="GHEA Grapalat" w:hAnsi="GHEA Grapalat" w:cs="Sylfaen"/>
          <w:sz w:val="20"/>
          <w:szCs w:val="20"/>
        </w:rPr>
        <w:t>նցիկության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դիմադրության</w:t>
      </w:r>
      <w:r w:rsidR="009E36A8" w:rsidRPr="0099438A">
        <w:rPr>
          <w:rFonts w:ascii="GHEA Grapalat" w:hAnsi="GHEA Grapalat"/>
          <w:sz w:val="20"/>
          <w:szCs w:val="20"/>
        </w:rPr>
        <w:t xml:space="preserve"> </w:t>
      </w:r>
      <w:r w:rsidR="009E36A8" w:rsidRPr="0099438A">
        <w:rPr>
          <w:rFonts w:ascii="GHEA Grapalat" w:hAnsi="GHEA Grapalat" w:cs="Sylfaen"/>
          <w:sz w:val="20"/>
          <w:szCs w:val="20"/>
        </w:rPr>
        <w:t>պայմաններին</w:t>
      </w:r>
      <w:r w:rsidR="009E36A8" w:rsidRPr="0099438A">
        <w:rPr>
          <w:rFonts w:ascii="GHEA Grapalat" w:hAnsi="GHEA Grapalat"/>
          <w:sz w:val="20"/>
          <w:szCs w:val="20"/>
        </w:rPr>
        <w:t>:</w:t>
      </w:r>
    </w:p>
    <w:p w14:paraId="0A47851E" w14:textId="77777777" w:rsidR="00137EFD" w:rsidRPr="0099438A" w:rsidRDefault="00A6056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58</w:t>
      </w:r>
      <w:r w:rsidR="00137EFD" w:rsidRPr="0099438A">
        <w:rPr>
          <w:rFonts w:ascii="GHEA Grapalat" w:hAnsi="GHEA Grapalat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</m:sSub>
      </m:oMath>
      <w:r w:rsidR="00137EFD" w:rsidRPr="0099438A">
        <w:rPr>
          <w:rFonts w:ascii="GHEA Grapalat" w:hAnsi="GHEA Grapalat"/>
          <w:sz w:val="20"/>
          <w:szCs w:val="20"/>
        </w:rPr>
        <w:t>&lt;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905008" w:rsidRPr="0099438A">
        <w:rPr>
          <w:rFonts w:ascii="GHEA Grapalat" w:hAnsi="GHEA Grapalat" w:cs="Sylfaen"/>
          <w:sz w:val="20"/>
          <w:szCs w:val="20"/>
        </w:rPr>
        <w:t xml:space="preserve">դեպքում </w:t>
      </w:r>
      <w:r w:rsidR="00137EFD" w:rsidRPr="0099438A">
        <w:rPr>
          <w:rFonts w:ascii="GHEA Grapalat" w:hAnsi="GHEA Grapalat" w:cs="Sylfaen"/>
          <w:sz w:val="20"/>
          <w:szCs w:val="20"/>
        </w:rPr>
        <w:t>անհրաժեշտ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է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փոխել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պատող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կոնստրուկցիան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և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կատարել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հաշվարկներ</w:t>
      </w:r>
      <w:r w:rsidR="00137EFD" w:rsidRPr="0099438A">
        <w:rPr>
          <w:rFonts w:ascii="GHEA Grapalat" w:hAnsi="GHEA Grapalat"/>
          <w:sz w:val="20"/>
          <w:szCs w:val="20"/>
        </w:rPr>
        <w:t xml:space="preserve"> 20-</w:t>
      </w:r>
      <w:r w:rsidR="00137EFD" w:rsidRPr="0099438A">
        <w:rPr>
          <w:rFonts w:ascii="GHEA Grapalat" w:hAnsi="GHEA Grapalat" w:cs="Sylfaen"/>
          <w:sz w:val="20"/>
          <w:szCs w:val="20"/>
        </w:rPr>
        <w:t>րդ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և</w:t>
      </w:r>
      <w:r w:rsidR="00137EFD" w:rsidRPr="0099438A">
        <w:rPr>
          <w:rFonts w:ascii="GHEA Grapalat" w:hAnsi="GHEA Grapalat"/>
          <w:sz w:val="20"/>
          <w:szCs w:val="20"/>
        </w:rPr>
        <w:t xml:space="preserve"> 22-</w:t>
      </w:r>
      <w:r w:rsidR="00137EFD" w:rsidRPr="0099438A">
        <w:rPr>
          <w:rFonts w:ascii="GHEA Grapalat" w:hAnsi="GHEA Grapalat" w:cs="Sylfaen"/>
          <w:sz w:val="20"/>
          <w:szCs w:val="20"/>
        </w:rPr>
        <w:t>րդ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բանաձևերով</w:t>
      </w:r>
      <w:r w:rsidR="00137EFD" w:rsidRPr="0099438A">
        <w:rPr>
          <w:rFonts w:ascii="GHEA Grapalat" w:hAnsi="GHEA Grapalat"/>
          <w:sz w:val="20"/>
          <w:szCs w:val="20"/>
        </w:rPr>
        <w:t xml:space="preserve">, </w:t>
      </w:r>
      <w:r w:rsidR="00137EFD" w:rsidRPr="0099438A">
        <w:rPr>
          <w:rFonts w:ascii="GHEA Grapalat" w:hAnsi="GHEA Grapalat" w:cs="Sylfaen"/>
          <w:sz w:val="20"/>
          <w:szCs w:val="20"/>
        </w:rPr>
        <w:t>մինչև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9E08AB" w:rsidRPr="009013B1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9E08A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08AB" w:rsidRPr="009E08AB">
        <w:rPr>
          <w:rFonts w:ascii="GHEA Grapalat" w:hAnsi="GHEA Grapalat" w:cs="Sylfaen"/>
          <w:sz w:val="20"/>
          <w:szCs w:val="20"/>
        </w:rPr>
        <w:t>51</w:t>
      </w:r>
      <w:r w:rsidR="00C366F3" w:rsidRPr="0099438A">
        <w:rPr>
          <w:rFonts w:ascii="GHEA Grapalat" w:hAnsi="GHEA Grapalat"/>
          <w:sz w:val="20"/>
          <w:szCs w:val="20"/>
        </w:rPr>
        <w:t>-</w:t>
      </w:r>
      <w:r w:rsidR="00C366F3" w:rsidRPr="0099438A">
        <w:rPr>
          <w:rFonts w:ascii="GHEA Grapalat" w:hAnsi="GHEA Grapalat" w:cs="Sylfaen"/>
          <w:sz w:val="20"/>
          <w:szCs w:val="20"/>
        </w:rPr>
        <w:t>րդ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կետի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պայման</w:t>
      </w:r>
      <w:r w:rsidR="00E1093F" w:rsidRPr="0099438A">
        <w:rPr>
          <w:rFonts w:ascii="GHEA Grapalat" w:hAnsi="GHEA Grapalat" w:cs="Sylfaen"/>
          <w:sz w:val="20"/>
          <w:szCs w:val="20"/>
        </w:rPr>
        <w:t>ի բավարարումը</w:t>
      </w:r>
      <w:r w:rsidR="00137EFD" w:rsidRPr="0099438A">
        <w:rPr>
          <w:rFonts w:ascii="GHEA Grapalat" w:hAnsi="GHEA Grapalat"/>
          <w:sz w:val="20"/>
          <w:szCs w:val="20"/>
        </w:rPr>
        <w:t>:</w:t>
      </w:r>
    </w:p>
    <w:p w14:paraId="74CA87A4" w14:textId="77777777" w:rsidR="00137EFD" w:rsidRPr="0099438A" w:rsidRDefault="00A6056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59</w:t>
      </w:r>
      <w:r w:rsidR="00527D20" w:rsidRPr="0099438A">
        <w:rPr>
          <w:rFonts w:ascii="GHEA Grapalat" w:hAnsi="GHEA Grapalat"/>
          <w:sz w:val="20"/>
          <w:szCs w:val="20"/>
        </w:rPr>
        <w:t xml:space="preserve">. </w:t>
      </w:r>
      <w:r w:rsidR="00137EFD" w:rsidRPr="0099438A">
        <w:rPr>
          <w:rFonts w:ascii="GHEA Grapalat" w:hAnsi="GHEA Grapalat" w:cs="Sylfaen"/>
          <w:sz w:val="20"/>
          <w:szCs w:val="20"/>
        </w:rPr>
        <w:t>Միայն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E1093F" w:rsidRPr="0099438A">
        <w:rPr>
          <w:rFonts w:ascii="GHEA Grapalat" w:hAnsi="GHEA Grapalat"/>
          <w:sz w:val="20"/>
          <w:szCs w:val="20"/>
        </w:rPr>
        <w:t>արտածման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օդափ</w:t>
      </w:r>
      <w:r w:rsidR="00905008" w:rsidRPr="0099438A">
        <w:rPr>
          <w:rFonts w:ascii="GHEA Grapalat" w:hAnsi="GHEA Grapalat" w:cs="Sylfaen"/>
          <w:sz w:val="20"/>
          <w:szCs w:val="20"/>
        </w:rPr>
        <w:t>ոխ</w:t>
      </w:r>
      <w:r w:rsidR="00137EFD" w:rsidRPr="0099438A">
        <w:rPr>
          <w:rFonts w:ascii="GHEA Grapalat" w:hAnsi="GHEA Grapalat" w:cs="Sylfaen"/>
          <w:sz w:val="20"/>
          <w:szCs w:val="20"/>
        </w:rPr>
        <w:t>ության</w:t>
      </w:r>
      <w:r w:rsidR="0090500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համակարգով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սարքավորված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սենքերի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նորմավորված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օդափոխություն</w:t>
      </w:r>
      <w:r w:rsidR="00527D20" w:rsidRPr="0099438A">
        <w:rPr>
          <w:rFonts w:ascii="GHEA Grapalat" w:hAnsi="GHEA Grapalat" w:cs="Sylfaen"/>
          <w:sz w:val="20"/>
          <w:szCs w:val="20"/>
        </w:rPr>
        <w:t>ն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ապահովելու</w:t>
      </w:r>
      <w:r w:rsidR="00137EFD" w:rsidRPr="0099438A">
        <w:rPr>
          <w:rFonts w:ascii="GHEA Grapalat" w:hAnsi="GHEA Grapalat"/>
          <w:sz w:val="20"/>
          <w:szCs w:val="20"/>
        </w:rPr>
        <w:t xml:space="preserve"> </w:t>
      </w:r>
      <w:r w:rsidR="00137EFD" w:rsidRPr="0099438A">
        <w:rPr>
          <w:rFonts w:ascii="GHEA Grapalat" w:hAnsi="GHEA Grapalat" w:cs="Sylfaen"/>
          <w:sz w:val="20"/>
          <w:szCs w:val="20"/>
        </w:rPr>
        <w:t>համար</w:t>
      </w:r>
      <w:r w:rsidR="00137EFD" w:rsidRPr="0099438A">
        <w:rPr>
          <w:rFonts w:ascii="GHEA Grapalat" w:hAnsi="GHEA Grapalat"/>
          <w:sz w:val="20"/>
          <w:szCs w:val="20"/>
        </w:rPr>
        <w:t xml:space="preserve">, </w:t>
      </w:r>
      <w:r w:rsidR="00527D20" w:rsidRPr="0099438A">
        <w:rPr>
          <w:rFonts w:ascii="GHEA Grapalat" w:hAnsi="GHEA Grapalat" w:cs="Sylfaen"/>
          <w:sz w:val="20"/>
          <w:szCs w:val="20"/>
        </w:rPr>
        <w:t>արտաքին</w:t>
      </w:r>
      <w:r w:rsidR="00527D20" w:rsidRPr="0099438A">
        <w:rPr>
          <w:rFonts w:ascii="GHEA Grapalat" w:hAnsi="GHEA Grapalat"/>
          <w:sz w:val="20"/>
          <w:szCs w:val="20"/>
        </w:rPr>
        <w:t xml:space="preserve"> </w:t>
      </w:r>
      <w:r w:rsidR="00527D20" w:rsidRPr="0099438A">
        <w:rPr>
          <w:rFonts w:ascii="GHEA Grapalat" w:hAnsi="GHEA Grapalat" w:cs="Sylfaen"/>
          <w:sz w:val="20"/>
          <w:szCs w:val="20"/>
        </w:rPr>
        <w:t>պատումներում</w:t>
      </w:r>
      <w:r w:rsidR="00527D20" w:rsidRPr="0099438A">
        <w:rPr>
          <w:rFonts w:ascii="GHEA Grapalat" w:hAnsi="GHEA Grapalat"/>
          <w:sz w:val="20"/>
          <w:szCs w:val="20"/>
        </w:rPr>
        <w:t xml:space="preserve"> (</w:t>
      </w:r>
      <w:r w:rsidR="00527D20" w:rsidRPr="0099438A">
        <w:rPr>
          <w:rFonts w:ascii="GHEA Grapalat" w:hAnsi="GHEA Grapalat" w:cs="Sylfaen"/>
          <w:sz w:val="20"/>
          <w:szCs w:val="20"/>
        </w:rPr>
        <w:t>պատերում</w:t>
      </w:r>
      <w:r w:rsidR="00527D20" w:rsidRPr="0099438A">
        <w:rPr>
          <w:rFonts w:ascii="GHEA Grapalat" w:hAnsi="GHEA Grapalat"/>
          <w:sz w:val="20"/>
          <w:szCs w:val="20"/>
        </w:rPr>
        <w:t xml:space="preserve">, </w:t>
      </w:r>
      <w:r w:rsidR="00905008" w:rsidRPr="0099438A">
        <w:rPr>
          <w:rFonts w:ascii="GHEA Grapalat" w:hAnsi="GHEA Grapalat"/>
          <w:sz w:val="20"/>
          <w:szCs w:val="20"/>
        </w:rPr>
        <w:t>պատուհաններում</w:t>
      </w:r>
      <w:r w:rsidR="00527D20" w:rsidRPr="0099438A">
        <w:rPr>
          <w:rFonts w:ascii="GHEA Grapalat" w:hAnsi="GHEA Grapalat"/>
          <w:sz w:val="20"/>
          <w:szCs w:val="20"/>
        </w:rPr>
        <w:t xml:space="preserve">) </w:t>
      </w:r>
      <w:r w:rsidR="00527D20" w:rsidRPr="0099438A">
        <w:rPr>
          <w:rFonts w:ascii="GHEA Grapalat" w:hAnsi="GHEA Grapalat" w:cs="Sylfaen"/>
          <w:sz w:val="20"/>
          <w:szCs w:val="20"/>
        </w:rPr>
        <w:t>հարկավոր</w:t>
      </w:r>
      <w:r w:rsidR="00527D20" w:rsidRPr="0099438A">
        <w:rPr>
          <w:rFonts w:ascii="GHEA Grapalat" w:hAnsi="GHEA Grapalat"/>
          <w:sz w:val="20"/>
          <w:szCs w:val="20"/>
        </w:rPr>
        <w:t xml:space="preserve"> </w:t>
      </w:r>
      <w:r w:rsidR="00527D20" w:rsidRPr="0099438A">
        <w:rPr>
          <w:rFonts w:ascii="GHEA Grapalat" w:hAnsi="GHEA Grapalat" w:cs="Sylfaen"/>
          <w:sz w:val="20"/>
          <w:szCs w:val="20"/>
        </w:rPr>
        <w:t>է</w:t>
      </w:r>
      <w:r w:rsidR="00527D20" w:rsidRPr="0099438A">
        <w:rPr>
          <w:rFonts w:ascii="GHEA Grapalat" w:hAnsi="GHEA Grapalat"/>
          <w:sz w:val="20"/>
          <w:szCs w:val="20"/>
        </w:rPr>
        <w:t xml:space="preserve"> </w:t>
      </w:r>
      <w:r w:rsidR="00527D20" w:rsidRPr="0099438A">
        <w:rPr>
          <w:rFonts w:ascii="GHEA Grapalat" w:hAnsi="GHEA Grapalat" w:cs="Sylfaen"/>
          <w:sz w:val="20"/>
          <w:szCs w:val="20"/>
        </w:rPr>
        <w:t>նախատեսել</w:t>
      </w:r>
      <w:r w:rsidR="00527D20" w:rsidRPr="0099438A">
        <w:rPr>
          <w:rFonts w:ascii="GHEA Grapalat" w:hAnsi="GHEA Grapalat"/>
          <w:sz w:val="20"/>
          <w:szCs w:val="20"/>
        </w:rPr>
        <w:t xml:space="preserve"> </w:t>
      </w:r>
      <w:r w:rsidR="00527D20" w:rsidRPr="0099438A">
        <w:rPr>
          <w:rFonts w:ascii="GHEA Grapalat" w:hAnsi="GHEA Grapalat" w:cs="Sylfaen"/>
          <w:sz w:val="20"/>
          <w:szCs w:val="20"/>
        </w:rPr>
        <w:t>կարգավորվող</w:t>
      </w:r>
      <w:r w:rsidR="00527D20" w:rsidRPr="0099438A">
        <w:rPr>
          <w:rFonts w:ascii="GHEA Grapalat" w:hAnsi="GHEA Grapalat"/>
          <w:sz w:val="20"/>
          <w:szCs w:val="20"/>
        </w:rPr>
        <w:t xml:space="preserve"> </w:t>
      </w:r>
      <w:r w:rsidR="00527D20" w:rsidRPr="0099438A">
        <w:rPr>
          <w:rFonts w:ascii="GHEA Grapalat" w:hAnsi="GHEA Grapalat" w:cs="Sylfaen"/>
          <w:sz w:val="20"/>
          <w:szCs w:val="20"/>
        </w:rPr>
        <w:t>ներ</w:t>
      </w:r>
      <w:r w:rsidR="00E62E74" w:rsidRPr="0099438A">
        <w:rPr>
          <w:rFonts w:ascii="GHEA Grapalat" w:hAnsi="GHEA Grapalat" w:cs="Sylfaen"/>
          <w:sz w:val="20"/>
          <w:szCs w:val="20"/>
        </w:rPr>
        <w:t>ա</w:t>
      </w:r>
      <w:r w:rsidR="00527D20" w:rsidRPr="0099438A">
        <w:rPr>
          <w:rFonts w:ascii="GHEA Grapalat" w:hAnsi="GHEA Grapalat" w:cs="Sylfaen"/>
          <w:sz w:val="20"/>
          <w:szCs w:val="20"/>
        </w:rPr>
        <w:t>ծման</w:t>
      </w:r>
      <w:r w:rsidR="00527D20" w:rsidRPr="0099438A">
        <w:rPr>
          <w:rFonts w:ascii="GHEA Grapalat" w:hAnsi="GHEA Grapalat"/>
          <w:sz w:val="20"/>
          <w:szCs w:val="20"/>
        </w:rPr>
        <w:t xml:space="preserve"> </w:t>
      </w:r>
      <w:r w:rsidR="00527D20" w:rsidRPr="0099438A">
        <w:rPr>
          <w:rFonts w:ascii="GHEA Grapalat" w:hAnsi="GHEA Grapalat" w:cs="Sylfaen"/>
          <w:sz w:val="20"/>
          <w:szCs w:val="20"/>
        </w:rPr>
        <w:t>սարքավորանքներ</w:t>
      </w:r>
      <w:r w:rsidR="00527D20" w:rsidRPr="0099438A">
        <w:rPr>
          <w:rFonts w:ascii="GHEA Grapalat" w:hAnsi="GHEA Grapalat"/>
          <w:sz w:val="20"/>
          <w:szCs w:val="20"/>
        </w:rPr>
        <w:t>:</w:t>
      </w:r>
    </w:p>
    <w:p w14:paraId="18C2A42E" w14:textId="77777777" w:rsidR="005D5EFA" w:rsidRPr="00D406C4" w:rsidRDefault="005D5EFA" w:rsidP="00944267">
      <w:pPr>
        <w:spacing w:after="0" w:line="240" w:lineRule="auto"/>
        <w:ind w:right="-283"/>
        <w:rPr>
          <w:rFonts w:ascii="GHEA Grapalat" w:hAnsi="GHEA Grapalat"/>
          <w:b/>
          <w:sz w:val="20"/>
          <w:szCs w:val="20"/>
        </w:rPr>
      </w:pPr>
    </w:p>
    <w:p w14:paraId="7E212717" w14:textId="77777777" w:rsidR="006637D1" w:rsidRPr="0099438A" w:rsidRDefault="00780CE8" w:rsidP="00E51B54">
      <w:pPr>
        <w:pStyle w:val="Heading1"/>
        <w:ind w:right="-283"/>
      </w:pPr>
      <w:bookmarkStart w:id="17" w:name="_Toc450234266"/>
      <w:r w:rsidRPr="0099438A">
        <w:t xml:space="preserve">VIII. </w:t>
      </w:r>
      <w:r w:rsidR="006637D1" w:rsidRPr="0099438A">
        <w:t>ՊԱՏՈՂ ԿՈՆՍՏՐՈՒԿՑԻԱՆԵՐԻ ԳՈԼՈՐՇԱԹԱՓԱՆՑՄԱՆ ԴԻՄԱԴՐՈՒԹՅՈՒՆԸ</w:t>
      </w:r>
      <w:bookmarkEnd w:id="17"/>
    </w:p>
    <w:p w14:paraId="58E587E7" w14:textId="77777777" w:rsidR="008546C1" w:rsidRPr="0099438A" w:rsidRDefault="00FC167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60</w:t>
      </w:r>
      <w:r w:rsidR="006637D1" w:rsidRPr="0099438A">
        <w:rPr>
          <w:rFonts w:ascii="GHEA Grapalat" w:hAnsi="GHEA Grapalat"/>
          <w:sz w:val="20"/>
          <w:szCs w:val="20"/>
        </w:rPr>
        <w:t xml:space="preserve">. </w:t>
      </w:r>
      <w:r w:rsidR="008546C1" w:rsidRPr="0099438A">
        <w:rPr>
          <w:rFonts w:ascii="GHEA Grapalat" w:hAnsi="GHEA Grapalat" w:cs="Sylfaen"/>
          <w:sz w:val="20"/>
          <w:szCs w:val="20"/>
        </w:rPr>
        <w:t>Պատող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պաշտպանությունը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գերխոն</w:t>
      </w:r>
      <w:r w:rsidR="00E62E74" w:rsidRPr="0099438A">
        <w:rPr>
          <w:rFonts w:ascii="GHEA Grapalat" w:hAnsi="GHEA Grapalat" w:cs="Sylfaen"/>
          <w:sz w:val="20"/>
          <w:szCs w:val="20"/>
        </w:rPr>
        <w:t>ա</w:t>
      </w:r>
      <w:r w:rsidR="008546C1" w:rsidRPr="0099438A">
        <w:rPr>
          <w:rFonts w:ascii="GHEA Grapalat" w:hAnsi="GHEA Grapalat" w:cs="Sylfaen"/>
          <w:sz w:val="20"/>
          <w:szCs w:val="20"/>
        </w:rPr>
        <w:t>վացումից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19159F" w:rsidRPr="0099438A">
        <w:rPr>
          <w:rFonts w:ascii="GHEA Grapalat" w:hAnsi="GHEA Grapalat" w:cs="Sylfaen"/>
          <w:sz w:val="20"/>
          <w:szCs w:val="20"/>
        </w:rPr>
        <w:t>պետք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19159F" w:rsidRPr="0099438A">
        <w:rPr>
          <w:rFonts w:ascii="GHEA Grapalat" w:hAnsi="GHEA Grapalat" w:cs="Sylfaen"/>
          <w:sz w:val="20"/>
          <w:szCs w:val="20"/>
        </w:rPr>
        <w:t>է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ապահով</w:t>
      </w:r>
      <w:r w:rsidR="0019159F" w:rsidRPr="0099438A">
        <w:rPr>
          <w:rFonts w:ascii="GHEA Grapalat" w:hAnsi="GHEA Grapalat" w:cs="Sylfaen"/>
          <w:sz w:val="20"/>
          <w:szCs w:val="20"/>
        </w:rPr>
        <w:t>ել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19159F" w:rsidRPr="0099438A">
        <w:rPr>
          <w:rFonts w:ascii="GHEA Grapalat" w:hAnsi="GHEA Grapalat" w:cs="Sylfaen"/>
          <w:sz w:val="20"/>
          <w:szCs w:val="20"/>
        </w:rPr>
        <w:t>այնպիսի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19159F" w:rsidRPr="0099438A">
        <w:rPr>
          <w:rFonts w:ascii="GHEA Grapalat" w:hAnsi="GHEA Grapalat" w:cs="Sylfaen"/>
          <w:sz w:val="20"/>
          <w:szCs w:val="20"/>
        </w:rPr>
        <w:t>պատող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19159F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նախագծումով</w:t>
      </w:r>
      <w:r w:rsidR="008546C1" w:rsidRPr="0099438A">
        <w:rPr>
          <w:rFonts w:ascii="GHEA Grapalat" w:hAnsi="GHEA Grapalat"/>
          <w:sz w:val="20"/>
          <w:szCs w:val="20"/>
        </w:rPr>
        <w:t xml:space="preserve">, </w:t>
      </w:r>
      <w:r w:rsidR="008546C1" w:rsidRPr="0099438A">
        <w:rPr>
          <w:rFonts w:ascii="GHEA Grapalat" w:hAnsi="GHEA Grapalat" w:cs="Sylfaen"/>
          <w:sz w:val="20"/>
          <w:szCs w:val="20"/>
        </w:rPr>
        <w:t>որոնց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ներքին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շերտերի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8053D" w:rsidRPr="0099438A">
        <w:rPr>
          <w:rFonts w:ascii="GHEA Grapalat" w:hAnsi="GHEA Grapalat"/>
          <w:sz w:val="20"/>
          <w:szCs w:val="20"/>
        </w:rPr>
        <w:t xml:space="preserve">պետք է լինի ոչ պակաս </w:t>
      </w:r>
      <w:r w:rsidR="0088053D" w:rsidRPr="0099438A">
        <w:rPr>
          <w:rFonts w:ascii="GHEA Grapalat" w:hAnsi="GHEA Grapalat" w:cs="Sylfaen"/>
          <w:sz w:val="20"/>
          <w:szCs w:val="20"/>
        </w:rPr>
        <w:t xml:space="preserve">միաչափ </w:t>
      </w:r>
      <w:r w:rsidR="00363821" w:rsidRPr="0099438A">
        <w:rPr>
          <w:rFonts w:ascii="GHEA Grapalat" w:hAnsi="GHEA Grapalat" w:cs="Sylfaen"/>
          <w:sz w:val="20"/>
          <w:szCs w:val="20"/>
        </w:rPr>
        <w:t>խոնավ</w:t>
      </w:r>
      <w:r w:rsidR="0019159F" w:rsidRPr="0099438A">
        <w:rPr>
          <w:rFonts w:ascii="GHEA Grapalat" w:hAnsi="GHEA Grapalat" w:cs="Sylfaen"/>
          <w:sz w:val="20"/>
          <w:szCs w:val="20"/>
        </w:rPr>
        <w:t>ության</w:t>
      </w:r>
      <w:r w:rsidR="0019159F" w:rsidRPr="0099438A">
        <w:rPr>
          <w:rFonts w:ascii="GHEA Grapalat" w:hAnsi="GHEA Grapalat"/>
          <w:sz w:val="20"/>
          <w:szCs w:val="20"/>
        </w:rPr>
        <w:t xml:space="preserve"> </w:t>
      </w:r>
      <w:r w:rsidR="0019159F" w:rsidRPr="0099438A">
        <w:rPr>
          <w:rFonts w:ascii="GHEA Grapalat" w:hAnsi="GHEA Grapalat" w:cs="Sylfaen"/>
          <w:sz w:val="20"/>
          <w:szCs w:val="20"/>
        </w:rPr>
        <w:t>տարածման</w:t>
      </w:r>
      <w:r w:rsidR="0088053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1093F" w:rsidRPr="0099438A">
        <w:rPr>
          <w:rFonts w:ascii="GHEA Grapalat" w:hAnsi="GHEA Grapalat" w:cs="Sylfaen"/>
          <w:sz w:val="20"/>
          <w:szCs w:val="20"/>
        </w:rPr>
        <w:t xml:space="preserve">(գոլորշաթափանցման մեխանիզմով կատարվող) </w:t>
      </w:r>
      <w:r w:rsidR="00363821" w:rsidRPr="0099438A">
        <w:rPr>
          <w:rFonts w:ascii="GHEA Grapalat" w:hAnsi="GHEA Grapalat" w:cs="Sylfaen"/>
          <w:sz w:val="20"/>
          <w:szCs w:val="20"/>
        </w:rPr>
        <w:t>հաշվարկով</w:t>
      </w:r>
      <w:r w:rsidR="00363821" w:rsidRPr="0099438A">
        <w:rPr>
          <w:rFonts w:ascii="GHEA Grapalat" w:hAnsi="GHEA Grapalat"/>
          <w:sz w:val="20"/>
          <w:szCs w:val="20"/>
        </w:rPr>
        <w:t xml:space="preserve"> </w:t>
      </w:r>
      <w:r w:rsidR="00363821" w:rsidRPr="0099438A">
        <w:rPr>
          <w:rFonts w:ascii="GHEA Grapalat" w:hAnsi="GHEA Grapalat" w:cs="Sylfaen"/>
          <w:sz w:val="20"/>
          <w:szCs w:val="20"/>
        </w:rPr>
        <w:t>որոշվող</w:t>
      </w:r>
      <w:r w:rsidR="0036382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պահանջվող</w:t>
      </w:r>
      <w:r w:rsidR="008546C1" w:rsidRPr="0099438A">
        <w:rPr>
          <w:rFonts w:ascii="GHEA Grapalat" w:hAnsi="GHEA Grapalat"/>
          <w:sz w:val="20"/>
          <w:szCs w:val="20"/>
        </w:rPr>
        <w:t xml:space="preserve"> </w:t>
      </w:r>
      <w:r w:rsidR="008546C1" w:rsidRPr="0099438A">
        <w:rPr>
          <w:rFonts w:ascii="GHEA Grapalat" w:hAnsi="GHEA Grapalat" w:cs="Sylfaen"/>
          <w:sz w:val="20"/>
          <w:szCs w:val="20"/>
        </w:rPr>
        <w:t>արժեքից</w:t>
      </w:r>
      <w:r w:rsidR="00DB4D92" w:rsidRPr="0099438A">
        <w:rPr>
          <w:rFonts w:ascii="GHEA Grapalat" w:hAnsi="GHEA Grapalat" w:cs="Sylfaen"/>
          <w:sz w:val="20"/>
          <w:szCs w:val="20"/>
        </w:rPr>
        <w:t>։</w:t>
      </w:r>
    </w:p>
    <w:p w14:paraId="789B8E25" w14:textId="77777777" w:rsidR="007D6DF3" w:rsidRPr="0099438A" w:rsidRDefault="00FC167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61</w:t>
      </w:r>
      <w:r w:rsidR="007D6DF3" w:rsidRPr="0099438A">
        <w:rPr>
          <w:rFonts w:ascii="GHEA Grapalat" w:hAnsi="GHEA Grapalat"/>
          <w:sz w:val="20"/>
          <w:szCs w:val="20"/>
        </w:rPr>
        <w:t xml:space="preserve">. </w:t>
      </w:r>
      <w:r w:rsidR="007D6DF3" w:rsidRPr="0099438A">
        <w:rPr>
          <w:rFonts w:ascii="GHEA Grapalat" w:hAnsi="GHEA Grapalat" w:cs="Sylfaen"/>
          <w:sz w:val="20"/>
          <w:szCs w:val="20"/>
        </w:rPr>
        <w:t>Պատող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դիմադրությունը՝</w:t>
      </w:r>
      <w:r w:rsidR="007D6DF3" w:rsidRPr="0099438A">
        <w:rPr>
          <w:rFonts w:ascii="GHEA Grapalat" w:hAnsi="GHEA Grapalat"/>
          <w:sz w:val="20"/>
          <w:szCs w:val="20"/>
        </w:rPr>
        <w:t xml:space="preserve"> R</w:t>
      </w:r>
      <w:r w:rsidR="007D6DF3" w:rsidRPr="0099438A">
        <w:rPr>
          <w:rFonts w:ascii="GHEA Grapalat" w:hAnsi="GHEA Grapalat" w:cs="Sylfaen"/>
          <w:sz w:val="20"/>
          <w:szCs w:val="20"/>
        </w:rPr>
        <w:t>գ</w:t>
      </w:r>
      <w:r w:rsidR="007D6DF3" w:rsidRPr="0099438A">
        <w:rPr>
          <w:rFonts w:ascii="GHEA Grapalat" w:hAnsi="GHEA Grapalat"/>
          <w:sz w:val="20"/>
          <w:szCs w:val="20"/>
        </w:rPr>
        <w:t xml:space="preserve">, </w:t>
      </w:r>
      <w:r w:rsidR="007D6DF3" w:rsidRPr="0099438A">
        <w:rPr>
          <w:rFonts w:ascii="GHEA Grapalat" w:hAnsi="GHEA Grapalat" w:cs="Sylfaen"/>
          <w:sz w:val="20"/>
          <w:szCs w:val="20"/>
        </w:rPr>
        <w:t>մ</w:t>
      </w:r>
      <w:r w:rsidR="007D6DF3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7D6DF3" w:rsidRPr="0099438A">
        <w:rPr>
          <w:rFonts w:ascii="GHEA Grapalat" w:hAnsi="GHEA Grapalat" w:cs="Sylfaen"/>
          <w:sz w:val="20"/>
          <w:szCs w:val="20"/>
        </w:rPr>
        <w:t>ժՊա</w:t>
      </w:r>
      <w:r w:rsidR="007D6DF3" w:rsidRPr="0099438A">
        <w:rPr>
          <w:rFonts w:ascii="GHEA Grapalat" w:hAnsi="GHEA Grapalat"/>
          <w:sz w:val="20"/>
          <w:szCs w:val="20"/>
        </w:rPr>
        <w:t>/</w:t>
      </w:r>
      <w:r w:rsidR="007D6DF3" w:rsidRPr="0099438A">
        <w:rPr>
          <w:rFonts w:ascii="GHEA Grapalat" w:hAnsi="GHEA Grapalat" w:cs="Sylfaen"/>
          <w:sz w:val="20"/>
          <w:szCs w:val="20"/>
        </w:rPr>
        <w:t>մգ</w:t>
      </w:r>
      <w:r w:rsidR="007D6DF3" w:rsidRPr="0099438A">
        <w:rPr>
          <w:rFonts w:ascii="GHEA Grapalat" w:hAnsi="GHEA Grapalat"/>
          <w:sz w:val="20"/>
          <w:szCs w:val="20"/>
        </w:rPr>
        <w:t>,</w:t>
      </w:r>
      <w:r w:rsidR="00F47F52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/>
          <w:sz w:val="20"/>
          <w:szCs w:val="20"/>
        </w:rPr>
        <w:t>(</w:t>
      </w:r>
      <w:r w:rsidR="007D6DF3" w:rsidRPr="0099438A">
        <w:rPr>
          <w:rFonts w:ascii="GHEA Grapalat" w:hAnsi="GHEA Grapalat" w:cs="Sylfaen"/>
          <w:sz w:val="20"/>
          <w:szCs w:val="20"/>
        </w:rPr>
        <w:t>ներքին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մակերևույթից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մինչև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310001" w:rsidRPr="00310001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="004C5912">
        <w:rPr>
          <w:rFonts w:ascii="GHEA Grapalat" w:hAnsi="GHEA Grapalat"/>
          <w:sz w:val="20"/>
          <w:szCs w:val="20"/>
        </w:rPr>
        <w:t>6</w:t>
      </w:r>
      <w:r w:rsidR="004C5912" w:rsidRPr="004C5912">
        <w:rPr>
          <w:rFonts w:ascii="GHEA Grapalat" w:hAnsi="GHEA Grapalat"/>
          <w:sz w:val="20"/>
          <w:szCs w:val="20"/>
        </w:rPr>
        <w:t>5</w:t>
      </w:r>
      <w:r w:rsidR="00B76301" w:rsidRPr="0099438A">
        <w:rPr>
          <w:rFonts w:ascii="GHEA Grapalat" w:hAnsi="GHEA Grapalat"/>
          <w:sz w:val="20"/>
          <w:szCs w:val="20"/>
        </w:rPr>
        <w:t>-</w:t>
      </w:r>
      <w:r w:rsidR="00B76301" w:rsidRPr="0099438A">
        <w:rPr>
          <w:rFonts w:ascii="GHEA Grapalat" w:hAnsi="GHEA Grapalat" w:cs="Sylfaen"/>
          <w:sz w:val="20"/>
          <w:szCs w:val="20"/>
        </w:rPr>
        <w:t>րդ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F47F52" w:rsidRPr="0099438A">
        <w:rPr>
          <w:rFonts w:ascii="GHEA Grapalat" w:hAnsi="GHEA Grapalat" w:cs="Sylfaen"/>
          <w:sz w:val="20"/>
          <w:szCs w:val="20"/>
        </w:rPr>
        <w:t>կետով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որոշվող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խոնավացման</w:t>
      </w:r>
      <w:r w:rsidR="00F47F5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հարթության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սահմաններում</w:t>
      </w:r>
      <w:r w:rsidR="007D6DF3" w:rsidRPr="0099438A">
        <w:rPr>
          <w:rFonts w:ascii="GHEA Grapalat" w:hAnsi="GHEA Grapalat"/>
          <w:sz w:val="20"/>
          <w:szCs w:val="20"/>
        </w:rPr>
        <w:t>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պետք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է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լինի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ոչ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պակաս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հետևյալ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F47F52" w:rsidRPr="0099438A">
        <w:rPr>
          <w:rFonts w:ascii="GHEA Grapalat" w:hAnsi="GHEA Grapalat"/>
          <w:sz w:val="20"/>
          <w:szCs w:val="20"/>
        </w:rPr>
        <w:t>պահանջվող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դիմադրությունների</w:t>
      </w:r>
      <w:r w:rsidR="007D6DF3" w:rsidRPr="0099438A">
        <w:rPr>
          <w:rFonts w:ascii="GHEA Grapalat" w:hAnsi="GHEA Grapalat"/>
          <w:sz w:val="20"/>
          <w:szCs w:val="20"/>
        </w:rPr>
        <w:t xml:space="preserve"> </w:t>
      </w:r>
      <w:r w:rsidR="007D6DF3" w:rsidRPr="0099438A">
        <w:rPr>
          <w:rFonts w:ascii="GHEA Grapalat" w:hAnsi="GHEA Grapalat" w:cs="Sylfaen"/>
          <w:sz w:val="20"/>
          <w:szCs w:val="20"/>
        </w:rPr>
        <w:t>առավելագույնից</w:t>
      </w:r>
      <w:r w:rsidR="007D6DF3" w:rsidRPr="0099438A">
        <w:rPr>
          <w:rFonts w:ascii="GHEA Grapalat" w:hAnsi="GHEA Grapalat"/>
          <w:sz w:val="20"/>
          <w:szCs w:val="20"/>
        </w:rPr>
        <w:t xml:space="preserve">. </w:t>
      </w:r>
    </w:p>
    <w:p w14:paraId="02A90A7F" w14:textId="77777777" w:rsidR="00C3736A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 xml:space="preserve"> </w:t>
      </w:r>
      <w:r w:rsidR="00C3736A" w:rsidRPr="0099438A">
        <w:rPr>
          <w:rFonts w:ascii="GHEA Grapalat" w:hAnsi="GHEA Grapalat"/>
          <w:sz w:val="20"/>
          <w:szCs w:val="20"/>
        </w:rPr>
        <w:t>1)</w:t>
      </w:r>
      <w:r w:rsidR="00F47F52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F47F5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B51637" w:rsidRPr="0099438A">
        <w:rPr>
          <w:rFonts w:ascii="GHEA Grapalat" w:hAnsi="GHEA Grapalat" w:cs="Sylfaen"/>
          <w:sz w:val="20"/>
          <w:szCs w:val="20"/>
        </w:rPr>
        <w:t>պահանջվող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C3736A" w:rsidRPr="0099438A">
        <w:rPr>
          <w:rFonts w:ascii="GHEA Grapalat" w:hAnsi="GHEA Grapalat"/>
          <w:sz w:val="20"/>
          <w:szCs w:val="20"/>
        </w:rPr>
        <w:t>,</w:t>
      </w:r>
      <w:r w:rsidR="00F47F52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գ</m:t>
            </m:r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D64419" w:rsidRPr="0099438A">
        <w:rPr>
          <w:rFonts w:ascii="GHEA Grapalat" w:hAnsi="GHEA Grapalat"/>
          <w:sz w:val="20"/>
          <w:szCs w:val="20"/>
        </w:rPr>
        <w:t>,</w:t>
      </w:r>
      <w:r w:rsidR="00C3736A" w:rsidRPr="0099438A">
        <w:rPr>
          <w:rFonts w:ascii="GHEA Grapalat" w:hAnsi="GHEA Grapalat" w:cs="Sylfaen"/>
          <w:sz w:val="20"/>
          <w:szCs w:val="20"/>
        </w:rPr>
        <w:t>մ</w:t>
      </w:r>
      <w:r w:rsidR="00C3736A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C3736A" w:rsidRPr="0099438A">
        <w:rPr>
          <w:rFonts w:ascii="GHEA Grapalat" w:hAnsi="GHEA Grapalat"/>
          <w:sz w:val="20"/>
          <w:szCs w:val="20"/>
        </w:rPr>
        <w:t>·</w:t>
      </w:r>
      <w:r w:rsidR="00C3736A" w:rsidRPr="0099438A">
        <w:rPr>
          <w:rFonts w:ascii="GHEA Grapalat" w:hAnsi="GHEA Grapalat" w:cs="Sylfaen"/>
          <w:sz w:val="20"/>
          <w:szCs w:val="20"/>
        </w:rPr>
        <w:t>ժ</w:t>
      </w:r>
      <w:r w:rsidR="00C3736A" w:rsidRPr="0099438A">
        <w:rPr>
          <w:rFonts w:ascii="GHEA Grapalat" w:hAnsi="GHEA Grapalat"/>
          <w:sz w:val="20"/>
          <w:szCs w:val="20"/>
        </w:rPr>
        <w:t>·</w:t>
      </w:r>
      <w:r w:rsidR="00C3736A" w:rsidRPr="0099438A">
        <w:rPr>
          <w:rFonts w:ascii="GHEA Grapalat" w:hAnsi="GHEA Grapalat" w:cs="Sylfaen"/>
          <w:sz w:val="20"/>
          <w:szCs w:val="20"/>
        </w:rPr>
        <w:t>Պա</w:t>
      </w:r>
      <w:r w:rsidR="00C3736A" w:rsidRPr="0099438A">
        <w:rPr>
          <w:rFonts w:ascii="GHEA Grapalat" w:hAnsi="GHEA Grapalat"/>
          <w:sz w:val="20"/>
          <w:szCs w:val="20"/>
        </w:rPr>
        <w:t>/</w:t>
      </w:r>
      <w:r w:rsidR="00C3736A" w:rsidRPr="0099438A">
        <w:rPr>
          <w:rFonts w:ascii="GHEA Grapalat" w:hAnsi="GHEA Grapalat" w:cs="Sylfaen"/>
          <w:sz w:val="20"/>
          <w:szCs w:val="20"/>
        </w:rPr>
        <w:t>մգ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որոշվում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(</w:t>
      </w:r>
      <w:r w:rsidR="00C3736A" w:rsidRPr="0099438A">
        <w:rPr>
          <w:rFonts w:ascii="GHEA Grapalat" w:hAnsi="GHEA Grapalat" w:cs="Sylfaen"/>
          <w:sz w:val="20"/>
          <w:szCs w:val="20"/>
        </w:rPr>
        <w:t>շահագործման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մեկ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տարվա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ընթացքում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պատող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կոնստրուկցիայում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խոնավություն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կուտակվելու</w:t>
      </w:r>
      <w:r w:rsidR="00F47F5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B51637" w:rsidRPr="0099438A">
        <w:rPr>
          <w:rFonts w:ascii="GHEA Grapalat" w:hAnsi="GHEA Grapalat" w:cs="Sylfaen"/>
          <w:sz w:val="20"/>
          <w:szCs w:val="20"/>
        </w:rPr>
        <w:t>անթույլատրելիության</w:t>
      </w:r>
      <w:r w:rsidR="00F47F5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B51637" w:rsidRPr="0099438A">
        <w:rPr>
          <w:rFonts w:ascii="GHEA Grapalat" w:hAnsi="GHEA Grapalat" w:cs="Sylfaen"/>
          <w:sz w:val="20"/>
          <w:szCs w:val="20"/>
        </w:rPr>
        <w:t>պայման</w:t>
      </w:r>
      <w:r w:rsidR="00ED4BA6" w:rsidRPr="0099438A">
        <w:rPr>
          <w:rFonts w:ascii="GHEA Grapalat" w:hAnsi="GHEA Grapalat" w:cs="Sylfaen"/>
          <w:sz w:val="20"/>
          <w:szCs w:val="20"/>
        </w:rPr>
        <w:t>ից</w:t>
      </w:r>
      <w:r w:rsidR="00C3736A" w:rsidRPr="0099438A">
        <w:rPr>
          <w:rFonts w:ascii="GHEA Grapalat" w:hAnsi="GHEA Grapalat"/>
          <w:sz w:val="20"/>
          <w:szCs w:val="20"/>
        </w:rPr>
        <w:t xml:space="preserve">), </w:t>
      </w:r>
      <w:r w:rsidR="00C3736A" w:rsidRPr="0099438A">
        <w:rPr>
          <w:rFonts w:ascii="GHEA Grapalat" w:hAnsi="GHEA Grapalat" w:cs="Sylfaen"/>
          <w:sz w:val="20"/>
          <w:szCs w:val="20"/>
        </w:rPr>
        <w:t>հետևյալ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բանաձևով</w:t>
      </w:r>
      <w:r w:rsidR="00C3736A" w:rsidRPr="0099438A">
        <w:rPr>
          <w:rFonts w:ascii="GHEA Grapalat" w:hAnsi="GHEA Grapalat"/>
          <w:sz w:val="20"/>
          <w:szCs w:val="20"/>
        </w:rPr>
        <w:t>`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2A0450BA" w14:textId="77777777" w:rsidR="00C96A56" w:rsidRPr="0099438A" w:rsidRDefault="002271AA" w:rsidP="00E51B54">
      <w:pPr>
        <w:pStyle w:val="NoSpacing"/>
        <w:ind w:right="-283" w:firstLine="720"/>
        <w:jc w:val="both"/>
        <w:rPr>
          <w:rFonts w:ascii="GHEA Grapalat" w:hAnsi="GHEA Grapalat"/>
          <w:sz w:val="24"/>
          <w:szCs w:val="24"/>
        </w:rPr>
      </w:pPr>
      <m:oMathPara>
        <m:oMathParaPr>
          <m:jc m:val="right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R</m:t>
              </m:r>
            </m:e>
            <m:sub>
              <m:r>
                <w:rPr>
                  <w:rFonts w:ascii="Cambria Math" w:hAnsi="Cambria Math" w:cs="Sylfaen"/>
                  <w:sz w:val="24"/>
                  <w:szCs w:val="24"/>
                </w:rPr>
                <m:t>գ</m:t>
              </m:r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  <m:sup>
              <m:r>
                <w:rPr>
                  <w:rFonts w:ascii="Cambria Math" w:hAnsi="Cambria Math" w:cs="Sylfaen"/>
                  <w:sz w:val="24"/>
                  <w:szCs w:val="24"/>
                </w:rPr>
                <m:t>պ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Sylfaen"/>
                          <w:sz w:val="24"/>
                          <w:szCs w:val="24"/>
                        </w:rPr>
                        <m:t>ն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-E</m:t>
                  </m:r>
                </m:e>
              </m:d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գ</m:t>
                  </m:r>
                  <m:r>
                    <w:rPr>
                      <w:rFonts w:ascii="Cambria Math" w:eastAsia="MS Mincho" w:hAnsi="Cambria Math" w:cs="MS Mincho" w:hint="eastAsia"/>
                      <w:sz w:val="24"/>
                      <w:szCs w:val="24"/>
                    </w:rPr>
                    <m:t>․</m:t>
                  </m:r>
                  <m:r>
                    <w:rPr>
                      <w:rFonts w:ascii="Cambria Math" w:eastAsia="MS Mincho" w:hAnsi="Cambria Math" w:cs="Sylfaen"/>
                      <w:sz w:val="24"/>
                      <w:szCs w:val="24"/>
                    </w:rPr>
                    <m:t>դ</m:t>
                  </m:r>
                  <m:r>
                    <w:rPr>
                      <w:rFonts w:ascii="Cambria Math" w:eastAsia="MS Mincho" w:hAnsi="Cambria Math" w:cs="MS Mincho" w:hint="eastAsia"/>
                      <w:sz w:val="24"/>
                      <w:szCs w:val="24"/>
                    </w:rPr>
                    <m:t>․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Е-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е</m:t>
                  </m:r>
                </m:e>
                <m:sub>
                  <m:r>
                    <w:rPr>
                      <w:rFonts w:ascii="Cambria Math" w:hAnsi="Cambria Math" w:cs="Sylfaen"/>
                      <w:sz w:val="24"/>
                      <w:szCs w:val="24"/>
                    </w:rPr>
                    <m:t>դ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                                                                     (23)</m:t>
          </m:r>
        </m:oMath>
      </m:oMathPara>
    </w:p>
    <w:p w14:paraId="0299B7F5" w14:textId="77777777" w:rsidR="00C3736A" w:rsidRPr="0099438A" w:rsidRDefault="00C8571D" w:rsidP="00E51B54">
      <w:pPr>
        <w:pStyle w:val="NoSpacing"/>
        <w:ind w:right="-283"/>
        <w:jc w:val="center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position w:val="-28"/>
          <w:sz w:val="20"/>
          <w:szCs w:val="20"/>
        </w:rPr>
        <w:t xml:space="preserve"> </w:t>
      </w:r>
    </w:p>
    <w:p w14:paraId="5E32E7F3" w14:textId="77777777" w:rsidR="00C3736A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/>
          <w:sz w:val="20"/>
          <w:szCs w:val="20"/>
        </w:rPr>
        <w:t xml:space="preserve">2) </w:t>
      </w:r>
      <w:r w:rsidR="00C3736A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F47F5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D6063" w:rsidRPr="0099438A">
        <w:rPr>
          <w:rFonts w:ascii="GHEA Grapalat" w:hAnsi="GHEA Grapalat" w:cs="Sylfaen"/>
          <w:sz w:val="20"/>
          <w:szCs w:val="20"/>
        </w:rPr>
        <w:t xml:space="preserve">պահանջվող </w:t>
      </w:r>
      <w:r w:rsidR="00C3736A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գ</m:t>
            </m:r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55590C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մ</w:t>
      </w:r>
      <w:r w:rsidR="00C3736A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C3736A" w:rsidRPr="0099438A">
        <w:rPr>
          <w:rFonts w:ascii="GHEA Grapalat" w:hAnsi="GHEA Grapalat"/>
          <w:sz w:val="20"/>
          <w:szCs w:val="20"/>
        </w:rPr>
        <w:t>·</w:t>
      </w:r>
      <w:r w:rsidR="00C3736A" w:rsidRPr="0099438A">
        <w:rPr>
          <w:rFonts w:ascii="GHEA Grapalat" w:hAnsi="GHEA Grapalat" w:cs="Sylfaen"/>
          <w:sz w:val="20"/>
          <w:szCs w:val="20"/>
        </w:rPr>
        <w:t>ժ</w:t>
      </w:r>
      <w:r w:rsidR="00C3736A" w:rsidRPr="0099438A">
        <w:rPr>
          <w:rFonts w:ascii="GHEA Grapalat" w:hAnsi="GHEA Grapalat"/>
          <w:sz w:val="20"/>
          <w:szCs w:val="20"/>
        </w:rPr>
        <w:t>·</w:t>
      </w:r>
      <w:r w:rsidR="00C3736A" w:rsidRPr="0099438A">
        <w:rPr>
          <w:rFonts w:ascii="GHEA Grapalat" w:hAnsi="GHEA Grapalat" w:cs="Sylfaen"/>
          <w:sz w:val="20"/>
          <w:szCs w:val="20"/>
        </w:rPr>
        <w:t>Պա</w:t>
      </w:r>
      <w:r w:rsidR="00C3736A" w:rsidRPr="0099438A">
        <w:rPr>
          <w:rFonts w:ascii="GHEA Grapalat" w:hAnsi="GHEA Grapalat"/>
          <w:sz w:val="20"/>
          <w:szCs w:val="20"/>
        </w:rPr>
        <w:t>/</w:t>
      </w:r>
      <w:r w:rsidR="00C3736A" w:rsidRPr="0099438A">
        <w:rPr>
          <w:rFonts w:ascii="GHEA Grapalat" w:hAnsi="GHEA Grapalat" w:cs="Sylfaen"/>
          <w:sz w:val="20"/>
          <w:szCs w:val="20"/>
        </w:rPr>
        <w:t>մգ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որոշվում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(</w:t>
      </w:r>
      <w:r w:rsidR="00C3736A" w:rsidRPr="0099438A">
        <w:rPr>
          <w:rFonts w:ascii="GHEA Grapalat" w:hAnsi="GHEA Grapalat" w:cs="Sylfaen"/>
          <w:sz w:val="20"/>
          <w:szCs w:val="20"/>
        </w:rPr>
        <w:t>դրսի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օդի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ամսական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միջին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բացասական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պատող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կոնստրուկցիայ</w:t>
      </w:r>
      <w:r w:rsidR="004B4CEB" w:rsidRPr="0099438A">
        <w:rPr>
          <w:rFonts w:ascii="GHEA Grapalat" w:hAnsi="GHEA Grapalat" w:cs="Sylfaen"/>
          <w:sz w:val="20"/>
          <w:szCs w:val="20"/>
        </w:rPr>
        <w:t>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խոնավ</w:t>
      </w:r>
      <w:r w:rsidR="004B4CEB" w:rsidRPr="0099438A">
        <w:rPr>
          <w:rFonts w:ascii="GHEA Grapalat" w:hAnsi="GHEA Grapalat" w:cs="Sylfaen"/>
          <w:sz w:val="20"/>
          <w:szCs w:val="20"/>
        </w:rPr>
        <w:t>ության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սահմանափակման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պայման</w:t>
      </w:r>
      <w:r w:rsidR="004B4CEB" w:rsidRPr="0099438A">
        <w:rPr>
          <w:rFonts w:ascii="GHEA Grapalat" w:hAnsi="GHEA Grapalat" w:cs="Sylfaen"/>
          <w:sz w:val="20"/>
          <w:szCs w:val="20"/>
        </w:rPr>
        <w:t>ից</w:t>
      </w:r>
      <w:r w:rsidR="00C3736A" w:rsidRPr="0099438A">
        <w:rPr>
          <w:rFonts w:ascii="GHEA Grapalat" w:hAnsi="GHEA Grapalat"/>
          <w:sz w:val="20"/>
          <w:szCs w:val="20"/>
        </w:rPr>
        <w:t>)</w:t>
      </w:r>
      <w:r w:rsidR="00F47F52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հետևյալ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բանաձևով</w:t>
      </w:r>
      <w:r w:rsidR="00C3736A" w:rsidRPr="0099438A">
        <w:rPr>
          <w:rFonts w:ascii="GHEA Grapalat" w:hAnsi="GHEA Grapalat"/>
          <w:sz w:val="20"/>
          <w:szCs w:val="20"/>
        </w:rPr>
        <w:t xml:space="preserve">` </w:t>
      </w:r>
    </w:p>
    <w:p w14:paraId="61F94D17" w14:textId="77777777" w:rsidR="00DB4D92" w:rsidRPr="0099438A" w:rsidRDefault="00DB4D9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340F46D8" w14:textId="77777777" w:rsidR="0055590C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q2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0.0024∙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ն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ñ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∙ä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w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Δ</m:t>
            </m:r>
            <m:r>
              <w:rPr>
                <w:rFonts w:ascii="Cambria Math" w:hAnsi="Cambria Math"/>
                <w:sz w:val="24"/>
                <w:szCs w:val="24"/>
              </w:rPr>
              <m:t>w+ç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C91811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  </w:t>
      </w:r>
      <w:r w:rsidR="0055590C" w:rsidRPr="0099438A">
        <w:rPr>
          <w:rFonts w:ascii="GHEA Grapalat" w:hAnsi="GHEA Grapalat"/>
          <w:sz w:val="20"/>
          <w:szCs w:val="20"/>
        </w:rPr>
        <w:t>(24)</w:t>
      </w:r>
    </w:p>
    <w:p w14:paraId="491D9DFE" w14:textId="77777777" w:rsidR="00C3736A" w:rsidRPr="0099438A" w:rsidRDefault="00C3736A" w:rsidP="00E51B54">
      <w:pPr>
        <w:pStyle w:val="NoSpacing"/>
        <w:spacing w:before="12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</w:t>
      </w:r>
      <w:r w:rsidRPr="0099438A">
        <w:rPr>
          <w:rFonts w:ascii="GHEA Grapalat" w:hAnsi="GHEA Grapalat"/>
          <w:sz w:val="20"/>
          <w:szCs w:val="20"/>
        </w:rPr>
        <w:t xml:space="preserve">` </w:t>
      </w:r>
    </w:p>
    <w:p w14:paraId="1042E4BB" w14:textId="77777777" w:rsidR="00C3736A" w:rsidRPr="0099438A" w:rsidRDefault="004B4CE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/>
          <w:i/>
          <w:sz w:val="20"/>
          <w:szCs w:val="20"/>
        </w:rPr>
        <w:t>e</w:t>
      </w:r>
      <w:r w:rsidRPr="0099438A">
        <w:rPr>
          <w:rFonts w:ascii="GHEA Grapalat" w:hAnsi="GHEA Grapalat" w:cs="Sylfaen"/>
          <w:i/>
          <w:sz w:val="20"/>
          <w:szCs w:val="20"/>
          <w:vertAlign w:val="subscript"/>
        </w:rPr>
        <w:t>ն</w:t>
      </w:r>
      <w:r w:rsidR="00C3736A" w:rsidRPr="0099438A">
        <w:rPr>
          <w:rFonts w:ascii="GHEA Grapalat" w:hAnsi="GHEA Grapalat"/>
          <w:sz w:val="20"/>
          <w:szCs w:val="20"/>
        </w:rPr>
        <w:t xml:space="preserve"> – </w:t>
      </w:r>
      <w:r w:rsidR="00C3736A" w:rsidRPr="0099438A">
        <w:rPr>
          <w:rFonts w:ascii="GHEA Grapalat" w:hAnsi="GHEA Grapalat" w:cs="Sylfaen"/>
          <w:sz w:val="20"/>
          <w:szCs w:val="20"/>
        </w:rPr>
        <w:t>ներսի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օդի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ջրային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գոլորշու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մասնական</w:t>
      </w:r>
      <w:r w:rsidR="004A556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5590C" w:rsidRPr="0099438A">
        <w:rPr>
          <w:rFonts w:ascii="GHEA Grapalat" w:hAnsi="GHEA Grapalat"/>
          <w:sz w:val="20"/>
          <w:szCs w:val="20"/>
        </w:rPr>
        <w:t>(</w:t>
      </w:r>
      <w:r w:rsidR="0055590C" w:rsidRPr="0099438A">
        <w:rPr>
          <w:rFonts w:ascii="GHEA Grapalat" w:hAnsi="GHEA Grapalat" w:cs="Sylfaen"/>
          <w:sz w:val="20"/>
          <w:szCs w:val="20"/>
        </w:rPr>
        <w:t>պարցիալ</w:t>
      </w:r>
      <w:r w:rsidR="0055590C" w:rsidRPr="0099438A">
        <w:rPr>
          <w:rFonts w:ascii="GHEA Grapalat" w:hAnsi="GHEA Grapalat"/>
          <w:sz w:val="20"/>
          <w:szCs w:val="20"/>
        </w:rPr>
        <w:t xml:space="preserve">) </w:t>
      </w:r>
      <w:r w:rsidR="00C3736A" w:rsidRPr="0099438A">
        <w:rPr>
          <w:rFonts w:ascii="GHEA Grapalat" w:hAnsi="GHEA Grapalat" w:cs="Sylfaen"/>
          <w:sz w:val="20"/>
          <w:szCs w:val="20"/>
        </w:rPr>
        <w:t>ճնշումն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(</w:t>
      </w:r>
      <w:r w:rsidR="00C3736A" w:rsidRPr="0099438A">
        <w:rPr>
          <w:rFonts w:ascii="GHEA Grapalat" w:hAnsi="GHEA Grapalat" w:cs="Sylfaen"/>
          <w:sz w:val="20"/>
          <w:szCs w:val="20"/>
        </w:rPr>
        <w:t>Պա</w:t>
      </w:r>
      <w:r w:rsidR="00C3736A" w:rsidRPr="0099438A">
        <w:rPr>
          <w:rFonts w:ascii="GHEA Grapalat" w:hAnsi="GHEA Grapalat"/>
          <w:sz w:val="20"/>
          <w:szCs w:val="20"/>
        </w:rPr>
        <w:t xml:space="preserve">) </w:t>
      </w:r>
      <w:r w:rsidR="00C3736A" w:rsidRPr="0099438A">
        <w:rPr>
          <w:rFonts w:ascii="GHEA Grapalat" w:hAnsi="GHEA Grapalat" w:cs="Sylfaen"/>
          <w:sz w:val="20"/>
          <w:szCs w:val="20"/>
        </w:rPr>
        <w:t>օդի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հարաբերական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խոնավության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և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դեպքում</w:t>
      </w:r>
      <w:r w:rsidRPr="0099438A">
        <w:rPr>
          <w:rFonts w:ascii="GHEA Grapalat" w:hAnsi="GHEA Grapalat"/>
          <w:sz w:val="20"/>
          <w:szCs w:val="20"/>
        </w:rPr>
        <w:t>,</w:t>
      </w:r>
      <w:r w:rsidR="004A556E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որոշվում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հետևյալ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բանաձևով</w:t>
      </w:r>
      <w:r w:rsidR="00C3736A" w:rsidRPr="0099438A">
        <w:rPr>
          <w:rFonts w:ascii="GHEA Grapalat" w:hAnsi="GHEA Grapalat"/>
          <w:sz w:val="20"/>
          <w:szCs w:val="20"/>
        </w:rPr>
        <w:t>`</w:t>
      </w:r>
    </w:p>
    <w:p w14:paraId="714D8A09" w14:textId="77777777" w:rsidR="00C3736A" w:rsidRPr="0099438A" w:rsidRDefault="00C8571D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4C5912" w:rsidRPr="004C5912">
        <w:rPr>
          <w:rFonts w:ascii="GHEA Grapalat" w:hAnsi="GHEA Grapalat"/>
          <w:sz w:val="20"/>
          <w:szCs w:val="20"/>
        </w:rPr>
        <w:t xml:space="preserve">                                                                    </w:t>
      </w:r>
      <w:r w:rsidR="00C3736A" w:rsidRPr="0099438A">
        <w:rPr>
          <w:rFonts w:ascii="GHEA Grapalat" w:hAnsi="GHEA Grapalat"/>
          <w:i/>
          <w:sz w:val="20"/>
          <w:szCs w:val="20"/>
        </w:rPr>
        <w:t>e</w:t>
      </w:r>
      <w:r w:rsidR="004B4CEB" w:rsidRPr="0099438A">
        <w:rPr>
          <w:rFonts w:ascii="GHEA Grapalat" w:hAnsi="GHEA Grapalat" w:cs="Sylfaen"/>
          <w:i/>
          <w:sz w:val="20"/>
          <w:szCs w:val="20"/>
          <w:vertAlign w:val="subscript"/>
        </w:rPr>
        <w:t>ն</w:t>
      </w:r>
      <w:r w:rsidR="00C3736A" w:rsidRPr="0099438A">
        <w:rPr>
          <w:rFonts w:ascii="GHEA Grapalat" w:hAnsi="GHEA Grapalat"/>
          <w:i/>
          <w:sz w:val="20"/>
          <w:szCs w:val="20"/>
        </w:rPr>
        <w:t xml:space="preserve"> = (φ</w:t>
      </w:r>
      <w:r w:rsidR="004B4CEB" w:rsidRPr="0099438A">
        <w:rPr>
          <w:rFonts w:ascii="GHEA Grapalat" w:hAnsi="GHEA Grapalat" w:cs="Sylfaen"/>
          <w:i/>
          <w:sz w:val="20"/>
          <w:szCs w:val="20"/>
          <w:vertAlign w:val="subscript"/>
        </w:rPr>
        <w:t>ն</w:t>
      </w:r>
      <w:r w:rsidR="00C3736A" w:rsidRPr="0099438A">
        <w:rPr>
          <w:rFonts w:ascii="GHEA Grapalat" w:hAnsi="GHEA Grapalat"/>
          <w:i/>
          <w:sz w:val="20"/>
          <w:szCs w:val="20"/>
        </w:rPr>
        <w:t>/100) ·E</w:t>
      </w:r>
      <w:r w:rsidR="004B4CEB" w:rsidRPr="0099438A">
        <w:rPr>
          <w:rFonts w:ascii="GHEA Grapalat" w:hAnsi="GHEA Grapalat" w:cs="Sylfaen"/>
          <w:i/>
          <w:sz w:val="20"/>
          <w:szCs w:val="20"/>
          <w:vertAlign w:val="subscript"/>
        </w:rPr>
        <w:t>ն</w:t>
      </w:r>
      <w:r w:rsidR="004C5912">
        <w:rPr>
          <w:rFonts w:ascii="GHEA Grapalat" w:hAnsi="GHEA Grapalat"/>
          <w:i/>
          <w:sz w:val="20"/>
          <w:szCs w:val="20"/>
        </w:rPr>
        <w:t xml:space="preserve"> </w:t>
      </w:r>
      <w:r w:rsidR="004C5912" w:rsidRPr="004C5912">
        <w:rPr>
          <w:rFonts w:ascii="GHEA Grapalat" w:hAnsi="GHEA Grapalat"/>
          <w:i/>
          <w:sz w:val="20"/>
          <w:szCs w:val="20"/>
        </w:rPr>
        <w:t xml:space="preserve">                                                                   </w:t>
      </w:r>
      <w:r w:rsidRPr="0099438A">
        <w:rPr>
          <w:rFonts w:ascii="GHEA Grapalat" w:hAnsi="GHEA Grapalat"/>
          <w:i/>
          <w:sz w:val="20"/>
          <w:szCs w:val="20"/>
        </w:rPr>
        <w:t xml:space="preserve"> </w:t>
      </w:r>
      <w:r w:rsidR="00C3736A" w:rsidRPr="0099438A">
        <w:rPr>
          <w:rFonts w:ascii="GHEA Grapalat" w:hAnsi="GHEA Grapalat"/>
          <w:sz w:val="20"/>
          <w:szCs w:val="20"/>
        </w:rPr>
        <w:t>(</w:t>
      </w:r>
      <w:r w:rsidR="004B4CEB" w:rsidRPr="0099438A">
        <w:rPr>
          <w:rFonts w:ascii="GHEA Grapalat" w:hAnsi="GHEA Grapalat"/>
          <w:sz w:val="20"/>
          <w:szCs w:val="20"/>
        </w:rPr>
        <w:t>25</w:t>
      </w:r>
      <w:r w:rsidR="00C3736A" w:rsidRPr="0099438A">
        <w:rPr>
          <w:rFonts w:ascii="GHEA Grapalat" w:hAnsi="GHEA Grapalat"/>
          <w:sz w:val="20"/>
          <w:szCs w:val="20"/>
        </w:rPr>
        <w:t>)</w:t>
      </w:r>
    </w:p>
    <w:p w14:paraId="46B56CA3" w14:textId="77777777" w:rsidR="00C3736A" w:rsidRPr="0099438A" w:rsidRDefault="005D169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բ. </w:t>
      </w:r>
      <w:r w:rsidR="00C3736A" w:rsidRPr="0099438A">
        <w:rPr>
          <w:rFonts w:ascii="GHEA Grapalat" w:hAnsi="GHEA Grapalat"/>
          <w:i/>
          <w:sz w:val="20"/>
          <w:szCs w:val="20"/>
        </w:rPr>
        <w:t>Е</w:t>
      </w:r>
      <w:r w:rsidR="004B4CEB" w:rsidRPr="0099438A">
        <w:rPr>
          <w:rFonts w:ascii="GHEA Grapalat" w:hAnsi="GHEA Grapalat" w:cs="Sylfaen"/>
          <w:i/>
          <w:sz w:val="20"/>
          <w:szCs w:val="20"/>
          <w:vertAlign w:val="subscript"/>
        </w:rPr>
        <w:t>ն</w:t>
      </w:r>
      <w:r w:rsidR="00C3736A" w:rsidRPr="0099438A">
        <w:rPr>
          <w:rFonts w:ascii="GHEA Grapalat" w:hAnsi="GHEA Grapalat"/>
          <w:sz w:val="20"/>
          <w:szCs w:val="20"/>
        </w:rPr>
        <w:t xml:space="preserve"> - </w:t>
      </w:r>
      <w:r w:rsidR="00C3736A" w:rsidRPr="0099438A">
        <w:rPr>
          <w:rFonts w:ascii="GHEA Grapalat" w:hAnsi="GHEA Grapalat" w:cs="Sylfaen"/>
          <w:sz w:val="20"/>
          <w:szCs w:val="20"/>
        </w:rPr>
        <w:t>հագեցած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ջրային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գոլորշու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մասնական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ճնշումն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780CE8" w:rsidRPr="0099438A">
        <w:rPr>
          <w:rFonts w:ascii="GHEA Grapalat" w:hAnsi="GHEA Grapalat" w:cs="Sylfaen"/>
          <w:sz w:val="20"/>
          <w:szCs w:val="20"/>
        </w:rPr>
        <w:t>է</w:t>
      </w:r>
      <w:r w:rsidR="00F51813" w:rsidRPr="0099438A">
        <w:rPr>
          <w:rFonts w:ascii="GHEA Grapalat" w:hAnsi="GHEA Grapalat"/>
          <w:sz w:val="20"/>
          <w:szCs w:val="20"/>
        </w:rPr>
        <w:t>,</w:t>
      </w:r>
      <w:r w:rsidR="006825A9" w:rsidRPr="0099438A">
        <w:rPr>
          <w:rFonts w:ascii="GHEA Grapalat" w:hAnsi="GHEA Grapalat"/>
          <w:sz w:val="20"/>
          <w:szCs w:val="20"/>
        </w:rPr>
        <w:t xml:space="preserve"> </w:t>
      </w:r>
      <w:r w:rsidR="00F51813" w:rsidRPr="0099438A">
        <w:rPr>
          <w:rFonts w:ascii="GHEA Grapalat" w:hAnsi="GHEA Grapalat" w:cs="Sylfaen"/>
          <w:sz w:val="20"/>
          <w:szCs w:val="20"/>
        </w:rPr>
        <w:t>Պ</w:t>
      </w:r>
      <w:r w:rsidR="00780CE8" w:rsidRPr="0099438A">
        <w:rPr>
          <w:rFonts w:ascii="GHEA Grapalat" w:hAnsi="GHEA Grapalat" w:cs="Sylfaen"/>
          <w:sz w:val="20"/>
          <w:szCs w:val="20"/>
        </w:rPr>
        <w:t>ա</w:t>
      </w:r>
      <w:r w:rsidR="00F51813" w:rsidRPr="0099438A">
        <w:rPr>
          <w:rFonts w:ascii="GHEA Grapalat" w:hAnsi="GHEA Grapalat"/>
          <w:sz w:val="20"/>
          <w:szCs w:val="20"/>
        </w:rPr>
        <w:t xml:space="preserve">, </w:t>
      </w:r>
      <w:r w:rsidR="00102BC2" w:rsidRPr="0099438A">
        <w:rPr>
          <w:rFonts w:ascii="GHEA Grapalat" w:hAnsi="GHEA Grapalat" w:cs="Sylfaen"/>
          <w:sz w:val="20"/>
          <w:szCs w:val="20"/>
        </w:rPr>
        <w:t>ներսի</w:t>
      </w:r>
      <w:r w:rsidR="00102BC2" w:rsidRPr="0099438A">
        <w:rPr>
          <w:rFonts w:ascii="GHEA Grapalat" w:hAnsi="GHEA Grapalat"/>
          <w:sz w:val="20"/>
          <w:szCs w:val="20"/>
        </w:rPr>
        <w:t xml:space="preserve"> </w:t>
      </w:r>
      <w:r w:rsidR="00102BC2" w:rsidRPr="0099438A">
        <w:rPr>
          <w:rFonts w:ascii="GHEA Grapalat" w:hAnsi="GHEA Grapalat" w:cs="Sylfaen"/>
          <w:sz w:val="20"/>
          <w:szCs w:val="20"/>
        </w:rPr>
        <w:t>օդի</w:t>
      </w:r>
      <w:r w:rsidR="00102BC2" w:rsidRPr="0099438A">
        <w:rPr>
          <w:rFonts w:ascii="GHEA Grapalat" w:hAnsi="GHEA Grapalat"/>
          <w:sz w:val="20"/>
          <w:szCs w:val="20"/>
        </w:rPr>
        <w:t xml:space="preserve"> t</w:t>
      </w:r>
      <w:r w:rsidR="00102BC2" w:rsidRPr="0099438A">
        <w:rPr>
          <w:rFonts w:ascii="GHEA Grapalat" w:hAnsi="GHEA Grapalat" w:cs="Sylfaen"/>
          <w:sz w:val="20"/>
          <w:szCs w:val="20"/>
          <w:vertAlign w:val="subscript"/>
        </w:rPr>
        <w:t>ն</w:t>
      </w:r>
      <w:r w:rsidR="00102BC2" w:rsidRPr="0099438A">
        <w:rPr>
          <w:rFonts w:ascii="GHEA Grapalat" w:hAnsi="GHEA Grapalat"/>
          <w:sz w:val="20"/>
          <w:szCs w:val="20"/>
        </w:rPr>
        <w:t xml:space="preserve"> </w:t>
      </w:r>
      <w:r w:rsidR="00102BC2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102BC2" w:rsidRPr="0099438A">
        <w:rPr>
          <w:rFonts w:ascii="GHEA Grapalat" w:hAnsi="GHEA Grapalat"/>
          <w:sz w:val="20"/>
          <w:szCs w:val="20"/>
        </w:rPr>
        <w:t xml:space="preserve"> </w:t>
      </w:r>
      <w:r w:rsidR="00102BC2" w:rsidRPr="0099438A">
        <w:rPr>
          <w:rFonts w:ascii="GHEA Grapalat" w:hAnsi="GHEA Grapalat" w:cs="Sylfaen"/>
          <w:sz w:val="20"/>
          <w:szCs w:val="20"/>
        </w:rPr>
        <w:t>դեպքում</w:t>
      </w:r>
      <w:r w:rsidR="00102BC2" w:rsidRPr="0099438A">
        <w:rPr>
          <w:rFonts w:ascii="GHEA Grapalat" w:hAnsi="GHEA Grapalat"/>
          <w:sz w:val="20"/>
          <w:szCs w:val="20"/>
        </w:rPr>
        <w:t xml:space="preserve"> </w:t>
      </w:r>
      <w:r w:rsidR="00102BC2" w:rsidRPr="0099438A">
        <w:rPr>
          <w:rFonts w:ascii="GHEA Grapalat" w:hAnsi="GHEA Grapalat" w:cs="Sylfaen"/>
          <w:sz w:val="20"/>
          <w:szCs w:val="20"/>
        </w:rPr>
        <w:t>հաշվարկվում</w:t>
      </w:r>
      <w:r w:rsidR="00102BC2" w:rsidRPr="0099438A">
        <w:rPr>
          <w:rFonts w:ascii="GHEA Grapalat" w:hAnsi="GHEA Grapalat"/>
          <w:sz w:val="20"/>
          <w:szCs w:val="20"/>
        </w:rPr>
        <w:t xml:space="preserve"> </w:t>
      </w:r>
      <w:r w:rsidR="00102BC2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Sylfaen"/>
          <w:sz w:val="20"/>
          <w:szCs w:val="20"/>
        </w:rPr>
        <w:t xml:space="preserve"> ըստ </w:t>
      </w:r>
      <w:r w:rsidR="004C5912" w:rsidRPr="004C5912">
        <w:rPr>
          <w:rFonts w:ascii="GHEA Grapalat" w:hAnsi="GHEA Grapalat" w:cs="Sylfaen"/>
          <w:sz w:val="20"/>
          <w:szCs w:val="20"/>
        </w:rPr>
        <w:t>70</w:t>
      </w:r>
      <w:r w:rsidR="00102BC2" w:rsidRPr="0099438A">
        <w:rPr>
          <w:rFonts w:ascii="GHEA Grapalat" w:hAnsi="GHEA Grapalat"/>
          <w:sz w:val="20"/>
          <w:szCs w:val="20"/>
        </w:rPr>
        <w:t>-</w:t>
      </w:r>
      <w:r w:rsidR="00102BC2"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Sylfaen"/>
          <w:sz w:val="20"/>
          <w:szCs w:val="20"/>
        </w:rPr>
        <w:t xml:space="preserve"> կետի</w:t>
      </w:r>
      <w:r w:rsidR="00C3736A" w:rsidRPr="0099438A">
        <w:rPr>
          <w:rFonts w:ascii="GHEA Grapalat" w:hAnsi="GHEA Grapalat"/>
          <w:sz w:val="20"/>
          <w:szCs w:val="20"/>
        </w:rPr>
        <w:t>,</w:t>
      </w:r>
    </w:p>
    <w:p w14:paraId="39157C50" w14:textId="77777777" w:rsidR="00C3736A" w:rsidRPr="0099438A" w:rsidRDefault="00102BC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/>
          <w:sz w:val="20"/>
          <w:szCs w:val="20"/>
        </w:rPr>
        <w:t>.</w:t>
      </w:r>
      <w:r w:rsidR="00EE0D4F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/>
          <w:i/>
          <w:sz w:val="20"/>
          <w:szCs w:val="20"/>
        </w:rPr>
        <w:t>φ</w:t>
      </w:r>
      <w:r w:rsidR="00BD24DB" w:rsidRPr="0099438A">
        <w:rPr>
          <w:rFonts w:ascii="GHEA Grapalat" w:hAnsi="GHEA Grapalat" w:cs="Sylfaen"/>
          <w:i/>
          <w:sz w:val="20"/>
          <w:szCs w:val="20"/>
          <w:vertAlign w:val="subscript"/>
        </w:rPr>
        <w:t>ն</w:t>
      </w:r>
      <w:r w:rsidR="00C3736A" w:rsidRPr="0099438A">
        <w:rPr>
          <w:rFonts w:ascii="GHEA Grapalat" w:hAnsi="GHEA Grapalat"/>
          <w:sz w:val="20"/>
          <w:szCs w:val="20"/>
        </w:rPr>
        <w:t xml:space="preserve"> - </w:t>
      </w:r>
      <w:r w:rsidR="00C3736A" w:rsidRPr="0099438A">
        <w:rPr>
          <w:rFonts w:ascii="GHEA Grapalat" w:hAnsi="GHEA Grapalat" w:cs="Sylfaen"/>
          <w:sz w:val="20"/>
          <w:szCs w:val="20"/>
        </w:rPr>
        <w:t>ներսի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օդի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հարաբերական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խոնավությունն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>,</w:t>
      </w:r>
      <w:r w:rsidR="00D31156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/>
          <w:sz w:val="20"/>
          <w:szCs w:val="20"/>
        </w:rPr>
        <w:t xml:space="preserve">%, </w:t>
      </w:r>
      <w:r w:rsidR="00C3736A" w:rsidRPr="0099438A">
        <w:rPr>
          <w:rFonts w:ascii="GHEA Grapalat" w:hAnsi="GHEA Grapalat" w:cs="Sylfaen"/>
          <w:sz w:val="20"/>
          <w:szCs w:val="20"/>
        </w:rPr>
        <w:t>տարբեր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տիպի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շենքերի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համար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ընդունվում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4C5912">
        <w:rPr>
          <w:rFonts w:ascii="GHEA Grapalat" w:hAnsi="GHEA Grapalat"/>
          <w:sz w:val="20"/>
          <w:szCs w:val="20"/>
        </w:rPr>
        <w:t>3</w:t>
      </w:r>
      <w:r w:rsidR="004C5912" w:rsidRPr="004C5912">
        <w:rPr>
          <w:rFonts w:ascii="GHEA Grapalat" w:hAnsi="GHEA Grapalat"/>
          <w:sz w:val="20"/>
          <w:szCs w:val="20"/>
        </w:rPr>
        <w:t>1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կետի</w:t>
      </w:r>
      <w:r w:rsidR="00EE0D4F" w:rsidRPr="0099438A">
        <w:rPr>
          <w:rFonts w:ascii="GHEA Grapalat" w:hAnsi="GHEA Grapalat" w:cs="Sylfaen"/>
          <w:sz w:val="20"/>
          <w:szCs w:val="20"/>
        </w:rPr>
        <w:t>ն համապատասխան</w:t>
      </w:r>
      <w:r w:rsidR="00C3736A" w:rsidRPr="0099438A">
        <w:rPr>
          <w:rFonts w:ascii="GHEA Grapalat" w:hAnsi="GHEA Grapalat"/>
          <w:sz w:val="20"/>
          <w:szCs w:val="20"/>
        </w:rPr>
        <w:t>,</w:t>
      </w:r>
    </w:p>
    <w:p w14:paraId="084ECD67" w14:textId="77777777" w:rsidR="00C3736A" w:rsidRPr="0099438A" w:rsidRDefault="00102BC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դ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C3736A" w:rsidRPr="0099438A">
        <w:rPr>
          <w:rFonts w:ascii="GHEA Grapalat" w:hAnsi="GHEA Grapalat"/>
          <w:sz w:val="20"/>
          <w:szCs w:val="20"/>
        </w:rPr>
        <w:t>R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գ</w:t>
      </w:r>
      <w:r w:rsidR="00BD24DB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7F60D4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C3736A" w:rsidRPr="0099438A">
        <w:rPr>
          <w:rFonts w:ascii="GHEA Grapalat" w:hAnsi="GHEA Grapalat"/>
          <w:sz w:val="20"/>
          <w:szCs w:val="20"/>
        </w:rPr>
        <w:t xml:space="preserve">- </w:t>
      </w:r>
      <w:r w:rsidR="00C3736A" w:rsidRPr="0099438A">
        <w:rPr>
          <w:rFonts w:ascii="GHEA Grapalat" w:hAnsi="GHEA Grapalat" w:cs="Sylfaen"/>
          <w:sz w:val="20"/>
          <w:szCs w:val="20"/>
        </w:rPr>
        <w:t>պատող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այն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հատվածի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է</w:t>
      </w:r>
      <w:r w:rsidR="009E357F" w:rsidRPr="0099438A">
        <w:rPr>
          <w:rFonts w:ascii="GHEA Grapalat" w:hAnsi="GHEA Grapalat"/>
          <w:sz w:val="20"/>
          <w:szCs w:val="20"/>
        </w:rPr>
        <w:t xml:space="preserve">, </w:t>
      </w:r>
      <w:r w:rsidR="009E357F" w:rsidRPr="0099438A">
        <w:rPr>
          <w:rFonts w:ascii="GHEA Grapalat" w:hAnsi="GHEA Grapalat" w:cs="Sylfaen"/>
          <w:sz w:val="20"/>
          <w:szCs w:val="20"/>
        </w:rPr>
        <w:t>որն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ընկած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է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արտաքին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մակերևույթի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BD24DB" w:rsidRPr="0099438A">
        <w:rPr>
          <w:rFonts w:ascii="GHEA Grapalat" w:hAnsi="GHEA Grapalat" w:cs="Sylfaen"/>
          <w:sz w:val="20"/>
          <w:szCs w:val="20"/>
        </w:rPr>
        <w:t>և</w:t>
      </w:r>
      <w:r w:rsidR="00BD24DB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խոնավա</w:t>
      </w:r>
      <w:r w:rsidR="00BD24DB" w:rsidRPr="0099438A">
        <w:rPr>
          <w:rFonts w:ascii="GHEA Grapalat" w:hAnsi="GHEA Grapalat" w:cs="Sylfaen"/>
          <w:sz w:val="20"/>
          <w:szCs w:val="20"/>
        </w:rPr>
        <w:t>ցած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հարթությ</w:t>
      </w:r>
      <w:r w:rsidR="00BD24DB" w:rsidRPr="0099438A">
        <w:rPr>
          <w:rFonts w:ascii="GHEA Grapalat" w:hAnsi="GHEA Grapalat" w:cs="Sylfaen"/>
          <w:sz w:val="20"/>
          <w:szCs w:val="20"/>
        </w:rPr>
        <w:t>ան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BD24DB" w:rsidRPr="0099438A">
        <w:rPr>
          <w:rFonts w:ascii="GHEA Grapalat" w:hAnsi="GHEA Grapalat" w:cs="Sylfaen"/>
          <w:sz w:val="20"/>
          <w:szCs w:val="20"/>
        </w:rPr>
        <w:t>միջև</w:t>
      </w:r>
      <w:r w:rsidR="009E357F" w:rsidRPr="0099438A">
        <w:rPr>
          <w:rFonts w:ascii="GHEA Grapalat" w:hAnsi="GHEA Grapalat"/>
          <w:sz w:val="20"/>
          <w:szCs w:val="20"/>
        </w:rPr>
        <w:t xml:space="preserve">, </w:t>
      </w:r>
      <w:r w:rsidR="009E357F" w:rsidRPr="0099438A">
        <w:rPr>
          <w:rFonts w:ascii="GHEA Grapalat" w:hAnsi="GHEA Grapalat" w:cs="Sylfaen"/>
          <w:sz w:val="20"/>
          <w:szCs w:val="20"/>
        </w:rPr>
        <w:t>մ</w:t>
      </w:r>
      <w:r w:rsidR="009E357F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9E357F" w:rsidRPr="0099438A">
        <w:rPr>
          <w:rFonts w:ascii="GHEA Grapalat" w:hAnsi="GHEA Grapalat"/>
          <w:sz w:val="20"/>
          <w:szCs w:val="20"/>
        </w:rPr>
        <w:t>·</w:t>
      </w:r>
      <w:r w:rsidR="009E357F" w:rsidRPr="0099438A">
        <w:rPr>
          <w:rFonts w:ascii="GHEA Grapalat" w:hAnsi="GHEA Grapalat" w:cs="Sylfaen"/>
          <w:sz w:val="20"/>
          <w:szCs w:val="20"/>
        </w:rPr>
        <w:t>ժ</w:t>
      </w:r>
      <w:r w:rsidR="009E357F" w:rsidRPr="0099438A">
        <w:rPr>
          <w:rFonts w:ascii="GHEA Grapalat" w:hAnsi="GHEA Grapalat"/>
          <w:sz w:val="20"/>
          <w:szCs w:val="20"/>
        </w:rPr>
        <w:t>·</w:t>
      </w:r>
      <w:r w:rsidR="009E357F" w:rsidRPr="0099438A">
        <w:rPr>
          <w:rFonts w:ascii="GHEA Grapalat" w:hAnsi="GHEA Grapalat" w:cs="Sylfaen"/>
          <w:sz w:val="20"/>
          <w:szCs w:val="20"/>
        </w:rPr>
        <w:t>Պա</w:t>
      </w:r>
      <w:r w:rsidR="009E357F" w:rsidRPr="0099438A">
        <w:rPr>
          <w:rFonts w:ascii="GHEA Grapalat" w:hAnsi="GHEA Grapalat"/>
          <w:sz w:val="20"/>
          <w:szCs w:val="20"/>
        </w:rPr>
        <w:t>/</w:t>
      </w:r>
      <w:r w:rsidR="009E357F" w:rsidRPr="0099438A">
        <w:rPr>
          <w:rFonts w:ascii="GHEA Grapalat" w:hAnsi="GHEA Grapalat" w:cs="Sylfaen"/>
          <w:sz w:val="20"/>
          <w:szCs w:val="20"/>
        </w:rPr>
        <w:t>մգ</w:t>
      </w:r>
      <w:r w:rsidR="009E357F" w:rsidRPr="0099438A">
        <w:rPr>
          <w:rFonts w:ascii="GHEA Grapalat" w:hAnsi="GHEA Grapalat"/>
          <w:sz w:val="20"/>
          <w:szCs w:val="20"/>
        </w:rPr>
        <w:t xml:space="preserve">, </w:t>
      </w:r>
      <w:r w:rsidR="009E357F" w:rsidRPr="0099438A">
        <w:rPr>
          <w:rFonts w:ascii="GHEA Grapalat" w:hAnsi="GHEA Grapalat" w:cs="Sylfaen"/>
          <w:sz w:val="20"/>
          <w:szCs w:val="20"/>
        </w:rPr>
        <w:t>որոշվում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է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ըստ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8F53A7" w:rsidRPr="008F53A7">
        <w:rPr>
          <w:rFonts w:ascii="GHEA Grapalat" w:hAnsi="GHEA Grapalat"/>
          <w:sz w:val="20"/>
          <w:szCs w:val="20"/>
        </w:rPr>
        <w:t>71</w:t>
      </w:r>
      <w:r w:rsidR="009E357F" w:rsidRPr="0099438A">
        <w:rPr>
          <w:rFonts w:ascii="GHEA Grapalat" w:hAnsi="GHEA Grapalat"/>
          <w:sz w:val="20"/>
          <w:szCs w:val="20"/>
        </w:rPr>
        <w:t>–</w:t>
      </w:r>
      <w:r w:rsidR="009E357F" w:rsidRPr="0099438A">
        <w:rPr>
          <w:rFonts w:ascii="GHEA Grapalat" w:hAnsi="GHEA Grapalat" w:cs="Sylfaen"/>
          <w:sz w:val="20"/>
          <w:szCs w:val="20"/>
        </w:rPr>
        <w:t>րդ</w:t>
      </w:r>
      <w:r w:rsidR="009E357F" w:rsidRPr="0099438A">
        <w:rPr>
          <w:rFonts w:ascii="GHEA Grapalat" w:hAnsi="GHEA Grapalat"/>
          <w:sz w:val="20"/>
          <w:szCs w:val="20"/>
        </w:rPr>
        <w:t xml:space="preserve"> </w:t>
      </w:r>
      <w:r w:rsidR="009E357F" w:rsidRPr="0099438A">
        <w:rPr>
          <w:rFonts w:ascii="GHEA Grapalat" w:hAnsi="GHEA Grapalat" w:cs="Sylfaen"/>
          <w:sz w:val="20"/>
          <w:szCs w:val="20"/>
        </w:rPr>
        <w:t>կետի</w:t>
      </w:r>
      <w:r w:rsidR="009E357F" w:rsidRPr="0099438A">
        <w:rPr>
          <w:rFonts w:ascii="GHEA Grapalat" w:hAnsi="GHEA Grapalat"/>
          <w:sz w:val="20"/>
          <w:szCs w:val="20"/>
        </w:rPr>
        <w:t xml:space="preserve">, </w:t>
      </w:r>
    </w:p>
    <w:p w14:paraId="522A8EB5" w14:textId="77777777" w:rsidR="00C3736A" w:rsidRPr="0099438A" w:rsidRDefault="00BD24D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ե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C3736A" w:rsidRPr="0099438A">
        <w:rPr>
          <w:rFonts w:ascii="GHEA Grapalat" w:hAnsi="GHEA Grapalat"/>
          <w:sz w:val="20"/>
          <w:szCs w:val="20"/>
        </w:rPr>
        <w:t>e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C3736A" w:rsidRPr="0099438A">
        <w:rPr>
          <w:rFonts w:ascii="GHEA Grapalat" w:hAnsi="GHEA Grapalat"/>
          <w:sz w:val="20"/>
          <w:szCs w:val="20"/>
        </w:rPr>
        <w:t xml:space="preserve">- </w:t>
      </w:r>
      <w:r w:rsidR="00C3736A" w:rsidRPr="0099438A">
        <w:rPr>
          <w:rFonts w:ascii="GHEA Grapalat" w:hAnsi="GHEA Grapalat" w:cs="Sylfaen"/>
          <w:sz w:val="20"/>
          <w:szCs w:val="20"/>
        </w:rPr>
        <w:t>տարվա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ընթացքում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դրսի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օդի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ջրային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գոլորշու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միջին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մասնական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ճնշումն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>,</w:t>
      </w:r>
      <w:r w:rsidR="00C3736A" w:rsidRPr="0099438A">
        <w:rPr>
          <w:rFonts w:ascii="GHEA Grapalat" w:hAnsi="GHEA Grapalat" w:cs="Sylfaen"/>
          <w:sz w:val="20"/>
          <w:szCs w:val="20"/>
        </w:rPr>
        <w:t>Պա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որոշվում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ըստ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ՀՀՇՆ</w:t>
      </w:r>
      <w:r w:rsidRPr="0099438A">
        <w:rPr>
          <w:rFonts w:ascii="GHEA Grapalat" w:hAnsi="GHEA Grapalat"/>
          <w:sz w:val="20"/>
          <w:szCs w:val="20"/>
        </w:rPr>
        <w:t xml:space="preserve"> II-7.01</w:t>
      </w:r>
      <w:r w:rsidR="00EE0D4F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շինարարական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նորմերի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</w:p>
    <w:p w14:paraId="45B188A0" w14:textId="77777777" w:rsidR="0055590C" w:rsidRPr="0099438A" w:rsidRDefault="00BD24D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զ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C3736A" w:rsidRPr="0099438A">
        <w:rPr>
          <w:rFonts w:ascii="GHEA Grapalat" w:hAnsi="GHEA Grapalat"/>
          <w:sz w:val="20"/>
          <w:szCs w:val="20"/>
        </w:rPr>
        <w:t>z</w:t>
      </w:r>
      <w:r w:rsidR="00C3736A" w:rsidRPr="0099438A">
        <w:rPr>
          <w:rFonts w:ascii="GHEA Grapalat" w:hAnsi="GHEA Grapalat"/>
          <w:sz w:val="20"/>
          <w:szCs w:val="20"/>
          <w:vertAlign w:val="subscript"/>
        </w:rPr>
        <w:t>0</w:t>
      </w:r>
      <w:r w:rsidR="00C3736A" w:rsidRPr="0099438A">
        <w:rPr>
          <w:rFonts w:ascii="GHEA Grapalat" w:hAnsi="GHEA Grapalat"/>
          <w:sz w:val="20"/>
          <w:szCs w:val="20"/>
        </w:rPr>
        <w:t xml:space="preserve"> - </w:t>
      </w:r>
      <w:r w:rsidR="00C3736A" w:rsidRPr="0099438A">
        <w:rPr>
          <w:rFonts w:ascii="GHEA Grapalat" w:hAnsi="GHEA Grapalat" w:cs="Sylfaen"/>
          <w:sz w:val="20"/>
          <w:szCs w:val="20"/>
        </w:rPr>
        <w:t>խոնավակուտակման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տևողությունն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օր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ընդունվում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հավասար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դրսի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օդի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միջին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ամսական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բացասական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ժամանակաշրջանին</w:t>
      </w:r>
      <w:r w:rsidR="00C3736A" w:rsidRPr="0099438A">
        <w:rPr>
          <w:rFonts w:ascii="GHEA Grapalat" w:hAnsi="GHEA Grapalat"/>
          <w:sz w:val="20"/>
          <w:szCs w:val="20"/>
        </w:rPr>
        <w:t xml:space="preserve">` </w:t>
      </w:r>
      <w:r w:rsidR="0055590C" w:rsidRPr="0099438A">
        <w:rPr>
          <w:rFonts w:ascii="GHEA Grapalat" w:hAnsi="GHEA Grapalat" w:cs="Sylfaen"/>
          <w:sz w:val="20"/>
          <w:szCs w:val="20"/>
        </w:rPr>
        <w:t>ըստ</w:t>
      </w:r>
      <w:r w:rsidR="0055590C" w:rsidRPr="0099438A">
        <w:rPr>
          <w:rFonts w:ascii="GHEA Grapalat" w:hAnsi="GHEA Grapalat"/>
          <w:sz w:val="20"/>
          <w:szCs w:val="20"/>
        </w:rPr>
        <w:t xml:space="preserve"> </w:t>
      </w:r>
      <w:r w:rsidR="0055590C" w:rsidRPr="0099438A">
        <w:rPr>
          <w:rFonts w:ascii="GHEA Grapalat" w:hAnsi="GHEA Grapalat" w:cs="Sylfaen"/>
          <w:sz w:val="20"/>
          <w:szCs w:val="20"/>
        </w:rPr>
        <w:t>ՀՀՇՆ</w:t>
      </w:r>
      <w:r w:rsidR="0055590C" w:rsidRPr="0099438A">
        <w:rPr>
          <w:rFonts w:ascii="GHEA Grapalat" w:hAnsi="GHEA Grapalat"/>
          <w:sz w:val="20"/>
          <w:szCs w:val="20"/>
        </w:rPr>
        <w:t xml:space="preserve"> II-7.01</w:t>
      </w:r>
      <w:r w:rsidR="00EE0D4F" w:rsidRPr="0099438A">
        <w:rPr>
          <w:rFonts w:ascii="GHEA Grapalat" w:hAnsi="GHEA Grapalat"/>
          <w:sz w:val="20"/>
          <w:szCs w:val="20"/>
        </w:rPr>
        <w:t xml:space="preserve"> </w:t>
      </w:r>
      <w:r w:rsidR="0055590C" w:rsidRPr="0099438A">
        <w:rPr>
          <w:rFonts w:ascii="GHEA Grapalat" w:hAnsi="GHEA Grapalat" w:cs="Sylfaen"/>
          <w:sz w:val="20"/>
          <w:szCs w:val="20"/>
        </w:rPr>
        <w:t>շինարարական</w:t>
      </w:r>
      <w:r w:rsidR="0055590C" w:rsidRPr="0099438A">
        <w:rPr>
          <w:rFonts w:ascii="GHEA Grapalat" w:hAnsi="GHEA Grapalat"/>
          <w:sz w:val="20"/>
          <w:szCs w:val="20"/>
        </w:rPr>
        <w:t xml:space="preserve"> </w:t>
      </w:r>
      <w:r w:rsidR="0055590C" w:rsidRPr="0099438A">
        <w:rPr>
          <w:rFonts w:ascii="GHEA Grapalat" w:hAnsi="GHEA Grapalat" w:cs="Sylfaen"/>
          <w:sz w:val="20"/>
          <w:szCs w:val="20"/>
        </w:rPr>
        <w:t>նորմերի</w:t>
      </w:r>
      <w:r w:rsidR="0055590C" w:rsidRPr="0099438A">
        <w:rPr>
          <w:rFonts w:ascii="GHEA Grapalat" w:hAnsi="GHEA Grapalat"/>
          <w:sz w:val="20"/>
          <w:szCs w:val="20"/>
        </w:rPr>
        <w:t>,</w:t>
      </w:r>
    </w:p>
    <w:p w14:paraId="46D337EB" w14:textId="77777777" w:rsidR="00C3736A" w:rsidRPr="0099438A" w:rsidRDefault="00A84B3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C3736A" w:rsidRPr="0099438A">
        <w:rPr>
          <w:rFonts w:ascii="GHEA Grapalat" w:hAnsi="GHEA Grapalat"/>
          <w:sz w:val="20"/>
          <w:szCs w:val="20"/>
        </w:rPr>
        <w:t>E</w:t>
      </w:r>
      <w:r w:rsidR="00C3736A" w:rsidRPr="0099438A">
        <w:rPr>
          <w:rFonts w:ascii="GHEA Grapalat" w:hAnsi="GHEA Grapalat"/>
          <w:sz w:val="20"/>
          <w:szCs w:val="20"/>
          <w:vertAlign w:val="subscript"/>
        </w:rPr>
        <w:t>0</w:t>
      </w:r>
      <w:r w:rsidR="00215F6C" w:rsidRPr="0099438A">
        <w:rPr>
          <w:rFonts w:ascii="GHEA Grapalat" w:hAnsi="GHEA Grapalat"/>
          <w:sz w:val="20"/>
          <w:szCs w:val="20"/>
        </w:rPr>
        <w:t>–</w:t>
      </w:r>
      <w:r w:rsidR="00D413D9" w:rsidRPr="0099438A">
        <w:rPr>
          <w:rFonts w:ascii="GHEA Grapalat" w:hAnsi="GHEA Grapalat" w:cs="Sylfaen"/>
          <w:sz w:val="20"/>
          <w:szCs w:val="20"/>
        </w:rPr>
        <w:t>հագեցած</w:t>
      </w:r>
      <w:r w:rsidR="00D413D9" w:rsidRPr="0099438A">
        <w:rPr>
          <w:rFonts w:ascii="GHEA Grapalat" w:hAnsi="GHEA Grapalat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ջրային</w:t>
      </w:r>
      <w:r w:rsidR="00D413D9" w:rsidRPr="0099438A">
        <w:rPr>
          <w:rFonts w:ascii="GHEA Grapalat" w:hAnsi="GHEA Grapalat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գոլորշու</w:t>
      </w:r>
      <w:r w:rsidR="00D413D9" w:rsidRPr="0099438A">
        <w:rPr>
          <w:rFonts w:ascii="GHEA Grapalat" w:hAnsi="GHEA Grapalat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մասնական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ճնշումն</w:t>
      </w:r>
      <w:r w:rsidR="00D413D9" w:rsidRPr="0099438A">
        <w:rPr>
          <w:rFonts w:ascii="GHEA Grapalat" w:hAnsi="GHEA Grapalat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է</w:t>
      </w:r>
      <w:r w:rsidR="00D413D9" w:rsidRPr="0099438A">
        <w:rPr>
          <w:rFonts w:ascii="GHEA Grapalat" w:hAnsi="GHEA Grapalat"/>
          <w:sz w:val="20"/>
          <w:szCs w:val="20"/>
        </w:rPr>
        <w:t xml:space="preserve"> </w:t>
      </w:r>
      <w:r w:rsidR="00215F6C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215F6C" w:rsidRPr="0099438A">
        <w:rPr>
          <w:rFonts w:ascii="GHEA Grapalat" w:hAnsi="GHEA Grapalat"/>
          <w:sz w:val="20"/>
          <w:szCs w:val="20"/>
        </w:rPr>
        <w:t xml:space="preserve"> </w:t>
      </w:r>
      <w:r w:rsidR="00215F6C" w:rsidRPr="0099438A">
        <w:rPr>
          <w:rFonts w:ascii="GHEA Grapalat" w:hAnsi="GHEA Grapalat" w:cs="Sylfaen"/>
          <w:sz w:val="20"/>
          <w:szCs w:val="20"/>
        </w:rPr>
        <w:t>խոնավացած</w:t>
      </w:r>
      <w:r w:rsidR="00215F6C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հարթությունում</w:t>
      </w:r>
      <w:r w:rsidR="00D413D9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Պա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որոշում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9C240E" w:rsidRPr="0099438A">
        <w:rPr>
          <w:rFonts w:ascii="GHEA Grapalat" w:hAnsi="GHEA Grapalat"/>
          <w:sz w:val="20"/>
          <w:szCs w:val="20"/>
        </w:rPr>
        <w:t xml:space="preserve"> </w:t>
      </w:r>
      <w:r w:rsidR="009C240E" w:rsidRPr="0099438A">
        <w:rPr>
          <w:rFonts w:ascii="GHEA Grapalat" w:hAnsi="GHEA Grapalat" w:cs="Sylfaen"/>
          <w:sz w:val="20"/>
          <w:szCs w:val="20"/>
        </w:rPr>
        <w:t>խոնավակուտակման</w:t>
      </w:r>
      <w:r w:rsidR="009C240E" w:rsidRPr="0099438A">
        <w:rPr>
          <w:rFonts w:ascii="GHEA Grapalat" w:hAnsi="GHEA Grapalat"/>
          <w:sz w:val="20"/>
          <w:szCs w:val="20"/>
        </w:rPr>
        <w:t xml:space="preserve"> z</w:t>
      </w:r>
      <w:r w:rsidR="009C240E" w:rsidRPr="0099438A">
        <w:rPr>
          <w:rFonts w:ascii="GHEA Grapalat" w:hAnsi="GHEA Grapalat"/>
          <w:sz w:val="20"/>
          <w:szCs w:val="20"/>
          <w:vertAlign w:val="subscript"/>
        </w:rPr>
        <w:t>0</w:t>
      </w:r>
      <w:r w:rsidR="00EE0D4F"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="009C240E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9C240E" w:rsidRPr="0099438A">
        <w:rPr>
          <w:rFonts w:ascii="GHEA Grapalat" w:hAnsi="GHEA Grapalat"/>
          <w:sz w:val="20"/>
          <w:szCs w:val="20"/>
        </w:rPr>
        <w:t xml:space="preserve"> </w:t>
      </w:r>
      <w:r w:rsidR="009C240E" w:rsidRPr="0099438A">
        <w:rPr>
          <w:rFonts w:ascii="GHEA Grapalat" w:hAnsi="GHEA Grapalat" w:cs="Sylfaen"/>
          <w:sz w:val="20"/>
          <w:szCs w:val="20"/>
        </w:rPr>
        <w:t>դրսի</w:t>
      </w:r>
      <w:r w:rsidR="009C240E" w:rsidRPr="0099438A">
        <w:rPr>
          <w:rFonts w:ascii="GHEA Grapalat" w:hAnsi="GHEA Grapalat"/>
          <w:sz w:val="20"/>
          <w:szCs w:val="20"/>
        </w:rPr>
        <w:t xml:space="preserve"> </w:t>
      </w:r>
      <w:r w:rsidR="009C240E" w:rsidRPr="0099438A">
        <w:rPr>
          <w:rFonts w:ascii="GHEA Grapalat" w:hAnsi="GHEA Grapalat" w:cs="Sylfaen"/>
          <w:sz w:val="20"/>
          <w:szCs w:val="20"/>
        </w:rPr>
        <w:t>օդի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C240E" w:rsidRPr="0099438A">
        <w:rPr>
          <w:rFonts w:ascii="GHEA Grapalat" w:hAnsi="GHEA Grapalat" w:cs="Sylfaen"/>
          <w:sz w:val="20"/>
          <w:szCs w:val="20"/>
        </w:rPr>
        <w:t>միջին</w:t>
      </w:r>
      <w:r w:rsidR="009C240E" w:rsidRPr="0099438A">
        <w:rPr>
          <w:rFonts w:ascii="GHEA Grapalat" w:hAnsi="GHEA Grapalat"/>
          <w:sz w:val="20"/>
          <w:szCs w:val="20"/>
        </w:rPr>
        <w:t xml:space="preserve"> </w:t>
      </w:r>
      <w:r w:rsidR="009C240E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դեպքում</w:t>
      </w:r>
      <w:r w:rsidR="00D413D9" w:rsidRPr="0099438A">
        <w:rPr>
          <w:rFonts w:ascii="GHEA Grapalat" w:hAnsi="GHEA Grapalat"/>
          <w:sz w:val="20"/>
          <w:szCs w:val="20"/>
        </w:rPr>
        <w:t xml:space="preserve">, </w:t>
      </w:r>
      <w:r w:rsidR="00D413D9" w:rsidRPr="0099438A">
        <w:rPr>
          <w:rFonts w:ascii="GHEA Grapalat" w:hAnsi="GHEA Grapalat" w:cs="Sylfaen"/>
          <w:sz w:val="20"/>
          <w:szCs w:val="20"/>
        </w:rPr>
        <w:t>համաձայն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35FFB" w:rsidRPr="00535FFB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8F53A7" w:rsidRPr="008F53A7">
        <w:rPr>
          <w:rFonts w:ascii="GHEA Grapalat" w:hAnsi="GHEA Grapalat" w:cs="Sylfaen"/>
          <w:sz w:val="20"/>
          <w:szCs w:val="20"/>
        </w:rPr>
        <w:t>70</w:t>
      </w:r>
      <w:r w:rsidR="00A778DB" w:rsidRPr="0099438A">
        <w:rPr>
          <w:rFonts w:ascii="GHEA Grapalat" w:hAnsi="GHEA Grapalat"/>
          <w:sz w:val="20"/>
          <w:szCs w:val="20"/>
        </w:rPr>
        <w:t>-</w:t>
      </w:r>
      <w:r w:rsidR="00A778DB"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A778DB" w:rsidRPr="0099438A">
        <w:rPr>
          <w:rFonts w:ascii="GHEA Grapalat" w:hAnsi="GHEA Grapalat" w:cs="Sylfaen"/>
          <w:sz w:val="20"/>
          <w:szCs w:val="20"/>
        </w:rPr>
        <w:t>և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778DB" w:rsidRPr="0099438A">
        <w:rPr>
          <w:rFonts w:ascii="GHEA Grapalat" w:hAnsi="GHEA Grapalat"/>
          <w:sz w:val="20"/>
          <w:szCs w:val="20"/>
        </w:rPr>
        <w:t>7</w:t>
      </w:r>
      <w:r w:rsidR="008F53A7" w:rsidRPr="008F53A7">
        <w:rPr>
          <w:rFonts w:ascii="GHEA Grapalat" w:hAnsi="GHEA Grapalat"/>
          <w:sz w:val="20"/>
          <w:szCs w:val="20"/>
        </w:rPr>
        <w:t>6</w:t>
      </w:r>
      <w:r w:rsidR="00D413D9" w:rsidRPr="0099438A">
        <w:rPr>
          <w:rFonts w:ascii="GHEA Grapalat" w:hAnsi="GHEA Grapalat"/>
          <w:sz w:val="20"/>
          <w:szCs w:val="20"/>
        </w:rPr>
        <w:t xml:space="preserve"> -</w:t>
      </w:r>
      <w:r w:rsidR="00D413D9" w:rsidRPr="0099438A">
        <w:rPr>
          <w:rFonts w:ascii="GHEA Grapalat" w:hAnsi="GHEA Grapalat" w:cs="Sylfaen"/>
          <w:sz w:val="20"/>
          <w:szCs w:val="20"/>
        </w:rPr>
        <w:t>րդ</w:t>
      </w:r>
      <w:r w:rsidR="00D413D9" w:rsidRPr="0099438A">
        <w:rPr>
          <w:rFonts w:ascii="GHEA Grapalat" w:hAnsi="GHEA Grapalat"/>
          <w:sz w:val="20"/>
          <w:szCs w:val="20"/>
        </w:rPr>
        <w:t xml:space="preserve"> </w:t>
      </w:r>
      <w:r w:rsidR="00D413D9" w:rsidRPr="0099438A">
        <w:rPr>
          <w:rFonts w:ascii="GHEA Grapalat" w:hAnsi="GHEA Grapalat" w:cs="Sylfaen"/>
          <w:sz w:val="20"/>
          <w:szCs w:val="20"/>
        </w:rPr>
        <w:t>կետերի</w:t>
      </w:r>
      <w:r w:rsidR="00D413D9" w:rsidRPr="0099438A">
        <w:rPr>
          <w:rFonts w:ascii="GHEA Grapalat" w:hAnsi="GHEA Grapalat"/>
          <w:sz w:val="20"/>
          <w:szCs w:val="20"/>
        </w:rPr>
        <w:t>,</w:t>
      </w:r>
    </w:p>
    <w:p w14:paraId="30150B63" w14:textId="77777777" w:rsidR="00C3736A" w:rsidRPr="0099438A" w:rsidRDefault="009C240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ը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w</m:t>
            </m:r>
          </m:sub>
        </m:sSub>
      </m:oMath>
      <w:r w:rsidR="00C3736A" w:rsidRPr="0099438A">
        <w:rPr>
          <w:rFonts w:ascii="GHEA Grapalat" w:hAnsi="GHEA Grapalat"/>
          <w:sz w:val="20"/>
          <w:szCs w:val="20"/>
        </w:rPr>
        <w:t xml:space="preserve">- </w:t>
      </w:r>
      <w:r w:rsidR="00C3736A" w:rsidRPr="0099438A">
        <w:rPr>
          <w:rFonts w:ascii="GHEA Grapalat" w:hAnsi="GHEA Grapalat" w:cs="Sylfaen"/>
          <w:sz w:val="20"/>
          <w:szCs w:val="20"/>
        </w:rPr>
        <w:t>խոնավացող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շերտի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նյութի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խտությունն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A778DB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կգ</w:t>
      </w:r>
      <w:r w:rsidR="00C3736A" w:rsidRPr="0099438A">
        <w:rPr>
          <w:rFonts w:ascii="GHEA Grapalat" w:hAnsi="GHEA Grapalat"/>
          <w:sz w:val="20"/>
          <w:szCs w:val="20"/>
        </w:rPr>
        <w:t>/</w:t>
      </w:r>
      <w:r w:rsidR="00C3736A" w:rsidRPr="0099438A">
        <w:rPr>
          <w:rFonts w:ascii="GHEA Grapalat" w:hAnsi="GHEA Grapalat" w:cs="Sylfaen"/>
          <w:sz w:val="20"/>
          <w:szCs w:val="20"/>
        </w:rPr>
        <w:t>մ</w:t>
      </w:r>
      <w:r w:rsidR="00C3736A" w:rsidRPr="0099438A">
        <w:rPr>
          <w:rFonts w:ascii="GHEA Grapalat" w:hAnsi="GHEA Grapalat"/>
          <w:color w:val="008000"/>
          <w:sz w:val="20"/>
          <w:szCs w:val="20"/>
          <w:vertAlign w:val="superscript"/>
        </w:rPr>
        <w:t>3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որն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ընդունվում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EE0D4F"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ñ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</m:sub>
        </m:sSub>
      </m:oMath>
      <w:r w:rsidR="00C3736A" w:rsidRPr="0099438A">
        <w:rPr>
          <w:rFonts w:ascii="GHEA Grapalat" w:hAnsi="GHEA Grapalat"/>
          <w:sz w:val="20"/>
          <w:szCs w:val="20"/>
        </w:rPr>
        <w:t xml:space="preserve"> -</w:t>
      </w:r>
      <w:r w:rsidR="00C3736A" w:rsidRPr="0099438A">
        <w:rPr>
          <w:rFonts w:ascii="GHEA Grapalat" w:hAnsi="GHEA Grapalat" w:cs="Sylfaen"/>
          <w:sz w:val="20"/>
          <w:szCs w:val="20"/>
        </w:rPr>
        <w:t>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հավասար</w:t>
      </w:r>
      <w:r w:rsidR="002B0ABC" w:rsidRPr="0099438A">
        <w:rPr>
          <w:rFonts w:ascii="GHEA Grapalat" w:hAnsi="GHEA Grapalat"/>
          <w:sz w:val="20"/>
          <w:szCs w:val="20"/>
        </w:rPr>
        <w:t>`</w:t>
      </w:r>
      <w:r w:rsidR="009F6018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ըստ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գործող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նորմատիվ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փաստաթղթերի</w:t>
      </w:r>
      <w:r w:rsidR="00C3736A" w:rsidRPr="0099438A">
        <w:rPr>
          <w:rFonts w:ascii="GHEA Grapalat" w:hAnsi="GHEA Grapalat"/>
          <w:sz w:val="20"/>
          <w:szCs w:val="20"/>
        </w:rPr>
        <w:t>,</w:t>
      </w:r>
    </w:p>
    <w:p w14:paraId="3262A6B6" w14:textId="77777777" w:rsidR="00C3736A" w:rsidRPr="0099438A" w:rsidRDefault="002B0AB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թ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F51813" w:rsidRPr="0099438A">
        <w:rPr>
          <w:rFonts w:ascii="GHEA Grapalat" w:hAnsi="GHEA Grapalat"/>
          <w:sz w:val="20"/>
          <w:szCs w:val="20"/>
        </w:rPr>
        <w:sym w:font="Symbol" w:char="F064"/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C3736A" w:rsidRPr="0099438A">
        <w:rPr>
          <w:rFonts w:ascii="GHEA Grapalat" w:hAnsi="GHEA Grapalat"/>
          <w:sz w:val="20"/>
          <w:szCs w:val="20"/>
        </w:rPr>
        <w:t xml:space="preserve"> - </w:t>
      </w:r>
      <w:r w:rsidR="00C3736A" w:rsidRPr="0099438A">
        <w:rPr>
          <w:rFonts w:ascii="GHEA Grapalat" w:hAnsi="GHEA Grapalat" w:cs="Sylfaen"/>
          <w:sz w:val="20"/>
          <w:szCs w:val="20"/>
        </w:rPr>
        <w:t>պատող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խոնավացող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շերտի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հաստությունն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>,</w:t>
      </w:r>
      <w:r w:rsidR="009F6018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ընդունվում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</w:t>
      </w:r>
      <w:r w:rsidR="00C91811" w:rsidRPr="0099438A">
        <w:rPr>
          <w:rFonts w:ascii="GHEA Grapalat" w:hAnsi="GHEA Grapalat" w:cs="Sylfaen"/>
          <w:sz w:val="20"/>
          <w:szCs w:val="20"/>
        </w:rPr>
        <w:softHyphen/>
      </w:r>
      <w:r w:rsidR="00C3736A" w:rsidRPr="0099438A">
        <w:rPr>
          <w:rFonts w:ascii="GHEA Grapalat" w:hAnsi="GHEA Grapalat" w:cs="Sylfaen"/>
          <w:sz w:val="20"/>
          <w:szCs w:val="20"/>
        </w:rPr>
        <w:t>վա</w:t>
      </w:r>
      <w:r w:rsidR="00C91811" w:rsidRPr="0099438A">
        <w:rPr>
          <w:rFonts w:ascii="GHEA Grapalat" w:hAnsi="GHEA Grapalat" w:cs="Sylfaen"/>
          <w:sz w:val="20"/>
          <w:szCs w:val="20"/>
        </w:rPr>
        <w:softHyphen/>
      </w:r>
      <w:r w:rsidR="00C3736A" w:rsidRPr="0099438A">
        <w:rPr>
          <w:rFonts w:ascii="GHEA Grapalat" w:hAnsi="GHEA Grapalat" w:cs="Sylfaen"/>
          <w:sz w:val="20"/>
          <w:szCs w:val="20"/>
        </w:rPr>
        <w:t>սար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համասեռ</w:t>
      </w:r>
      <w:r w:rsidR="00C3736A" w:rsidRPr="0099438A">
        <w:rPr>
          <w:rFonts w:ascii="GHEA Grapalat" w:hAnsi="GHEA Grapalat"/>
          <w:sz w:val="20"/>
          <w:szCs w:val="20"/>
        </w:rPr>
        <w:t xml:space="preserve"> (</w:t>
      </w:r>
      <w:r w:rsidR="00C3736A" w:rsidRPr="0099438A">
        <w:rPr>
          <w:rFonts w:ascii="GHEA Grapalat" w:hAnsi="GHEA Grapalat" w:cs="Sylfaen"/>
          <w:sz w:val="20"/>
          <w:szCs w:val="20"/>
        </w:rPr>
        <w:t>միաշերտ</w:t>
      </w:r>
      <w:r w:rsidR="00C3736A" w:rsidRPr="0099438A">
        <w:rPr>
          <w:rFonts w:ascii="GHEA Grapalat" w:hAnsi="GHEA Grapalat"/>
          <w:sz w:val="20"/>
          <w:szCs w:val="20"/>
        </w:rPr>
        <w:t xml:space="preserve">) </w:t>
      </w:r>
      <w:r w:rsidR="00C3736A" w:rsidRPr="0099438A">
        <w:rPr>
          <w:rFonts w:ascii="GHEA Grapalat" w:hAnsi="GHEA Grapalat" w:cs="Sylfaen"/>
          <w:sz w:val="20"/>
          <w:szCs w:val="20"/>
        </w:rPr>
        <w:t>պատի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հաստության</w:t>
      </w:r>
      <w:r w:rsidR="00C3736A" w:rsidRPr="0099438A">
        <w:rPr>
          <w:rFonts w:ascii="GHEA Grapalat" w:hAnsi="GHEA Grapalat"/>
          <w:sz w:val="20"/>
          <w:szCs w:val="20"/>
        </w:rPr>
        <w:t xml:space="preserve"> 2/3-</w:t>
      </w:r>
      <w:r w:rsidR="00C3736A" w:rsidRPr="0099438A">
        <w:rPr>
          <w:rFonts w:ascii="GHEA Grapalat" w:hAnsi="GHEA Grapalat" w:cs="Sylfaen"/>
          <w:sz w:val="20"/>
          <w:szCs w:val="20"/>
        </w:rPr>
        <w:t>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կամ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բազմաշերտ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պատող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230289" w:rsidRPr="0099438A">
        <w:rPr>
          <w:rFonts w:ascii="GHEA Grapalat" w:hAnsi="GHEA Grapalat" w:cs="Sylfaen"/>
          <w:sz w:val="20"/>
          <w:szCs w:val="20"/>
        </w:rPr>
        <w:t>այն</w:t>
      </w:r>
      <w:r w:rsidR="00230289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շերտի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հաստությանը</w:t>
      </w:r>
      <w:r w:rsidR="00C3736A" w:rsidRPr="0099438A">
        <w:rPr>
          <w:rFonts w:ascii="GHEA Grapalat" w:hAnsi="GHEA Grapalat"/>
          <w:sz w:val="20"/>
          <w:szCs w:val="20"/>
        </w:rPr>
        <w:t>,</w:t>
      </w:r>
      <w:r w:rsidR="009F6018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որտեղ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գտնվում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առավելագույն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խոնավացման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հարթությունը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0DA2747A" w14:textId="77777777" w:rsidR="00C3736A" w:rsidRPr="0099438A" w:rsidRDefault="002B0AB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ժ</w:t>
      </w:r>
      <w:r w:rsidRPr="0099438A">
        <w:rPr>
          <w:rFonts w:ascii="GHEA Grapalat" w:hAnsi="GHEA Grapalat"/>
          <w:sz w:val="20"/>
          <w:szCs w:val="20"/>
        </w:rPr>
        <w:t>.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Δ</m:t>
        </m:r>
        <m:r>
          <w:rPr>
            <w:rFonts w:ascii="Cambria Math" w:hAnsi="Cambria Math"/>
            <w:sz w:val="20"/>
            <w:szCs w:val="20"/>
          </w:rPr>
          <m:t>w</m:t>
        </m:r>
      </m:oMath>
      <w:r w:rsidR="00C3736A" w:rsidRPr="0099438A">
        <w:rPr>
          <w:rFonts w:ascii="GHEA Grapalat" w:hAnsi="GHEA Grapalat"/>
          <w:sz w:val="20"/>
          <w:szCs w:val="20"/>
        </w:rPr>
        <w:t xml:space="preserve"> - </w:t>
      </w:r>
      <w:r w:rsidR="00C3736A" w:rsidRPr="0099438A">
        <w:rPr>
          <w:rFonts w:ascii="GHEA Grapalat" w:hAnsi="GHEA Grapalat" w:cs="Sylfaen"/>
          <w:sz w:val="20"/>
          <w:szCs w:val="20"/>
        </w:rPr>
        <w:t>խոնավացող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շերտի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նյութի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մեջ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խոնավության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հաշվարկային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զանգվածային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հարաբերության</w:t>
      </w:r>
      <w:r w:rsidR="003D606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սահմանային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թու</w:t>
      </w:r>
      <w:r w:rsidR="003D6063" w:rsidRPr="0099438A">
        <w:rPr>
          <w:rFonts w:ascii="GHEA Grapalat" w:hAnsi="GHEA Grapalat" w:cs="Sylfaen"/>
          <w:sz w:val="20"/>
          <w:szCs w:val="20"/>
        </w:rPr>
        <w:t>յ</w:t>
      </w:r>
      <w:r w:rsidR="00C3736A" w:rsidRPr="0099438A">
        <w:rPr>
          <w:rFonts w:ascii="GHEA Grapalat" w:hAnsi="GHEA Grapalat" w:cs="Sylfaen"/>
          <w:sz w:val="20"/>
          <w:szCs w:val="20"/>
        </w:rPr>
        <w:t>լատրելի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աճն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780CE8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/>
          <w:sz w:val="20"/>
          <w:szCs w:val="20"/>
        </w:rPr>
        <w:t xml:space="preserve">%, </w:t>
      </w:r>
      <w:r w:rsidR="00C3736A" w:rsidRPr="0099438A">
        <w:rPr>
          <w:rFonts w:ascii="GHEA Grapalat" w:hAnsi="GHEA Grapalat" w:cs="Sylfaen"/>
          <w:sz w:val="20"/>
          <w:szCs w:val="20"/>
        </w:rPr>
        <w:t>խոնավակուտակման</w:t>
      </w:r>
      <w:r w:rsidR="00C3736A" w:rsidRPr="0099438A">
        <w:rPr>
          <w:rFonts w:ascii="GHEA Grapalat" w:hAnsi="GHEA Grapalat"/>
          <w:sz w:val="20"/>
          <w:szCs w:val="20"/>
        </w:rPr>
        <w:t xml:space="preserve"> z</w:t>
      </w:r>
      <w:r w:rsidR="00C3736A" w:rsidRPr="0099438A">
        <w:rPr>
          <w:rFonts w:ascii="GHEA Grapalat" w:hAnsi="GHEA Grapalat"/>
          <w:sz w:val="20"/>
          <w:szCs w:val="20"/>
          <w:vertAlign w:val="subscript"/>
        </w:rPr>
        <w:t xml:space="preserve">0 </w:t>
      </w:r>
      <w:r w:rsidR="00C3736A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C3736A" w:rsidRPr="0099438A">
        <w:rPr>
          <w:rFonts w:ascii="GHEA Grapalat" w:hAnsi="GHEA Grapalat"/>
          <w:sz w:val="20"/>
          <w:szCs w:val="20"/>
        </w:rPr>
        <w:t xml:space="preserve">, </w:t>
      </w:r>
      <w:r w:rsidR="00C3736A" w:rsidRPr="0099438A">
        <w:rPr>
          <w:rFonts w:ascii="GHEA Grapalat" w:hAnsi="GHEA Grapalat" w:cs="Sylfaen"/>
          <w:sz w:val="20"/>
          <w:szCs w:val="20"/>
        </w:rPr>
        <w:t>որն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ընդունվում</w:t>
      </w:r>
      <w:r w:rsidR="003D6063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է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ըստ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8F53A7" w:rsidRPr="008F53A7">
        <w:rPr>
          <w:rFonts w:ascii="GHEA Grapalat" w:hAnsi="GHEA Grapalat"/>
          <w:sz w:val="20"/>
          <w:szCs w:val="20"/>
        </w:rPr>
        <w:t xml:space="preserve">    </w:t>
      </w:r>
      <w:r w:rsidR="00C3736A" w:rsidRPr="0099438A">
        <w:rPr>
          <w:rFonts w:ascii="GHEA Grapalat" w:hAnsi="GHEA Grapalat"/>
          <w:sz w:val="20"/>
          <w:szCs w:val="20"/>
        </w:rPr>
        <w:t>1</w:t>
      </w:r>
      <w:r w:rsidR="0070667A" w:rsidRPr="0099438A">
        <w:rPr>
          <w:rFonts w:ascii="GHEA Grapalat" w:hAnsi="GHEA Grapalat"/>
          <w:sz w:val="20"/>
          <w:szCs w:val="20"/>
        </w:rPr>
        <w:t>0</w:t>
      </w:r>
      <w:r w:rsidR="00C3736A" w:rsidRPr="0099438A">
        <w:rPr>
          <w:rFonts w:ascii="GHEA Grapalat" w:hAnsi="GHEA Grapalat"/>
          <w:sz w:val="20"/>
          <w:szCs w:val="20"/>
        </w:rPr>
        <w:t>-</w:t>
      </w:r>
      <w:r w:rsidR="00C3736A" w:rsidRPr="0099438A">
        <w:rPr>
          <w:rFonts w:ascii="GHEA Grapalat" w:hAnsi="GHEA Grapalat" w:cs="Sylfaen"/>
          <w:sz w:val="20"/>
          <w:szCs w:val="20"/>
        </w:rPr>
        <w:t>րդ</w:t>
      </w:r>
      <w:r w:rsidR="00C3736A" w:rsidRPr="0099438A">
        <w:rPr>
          <w:rFonts w:ascii="GHEA Grapalat" w:hAnsi="GHEA Grapalat"/>
          <w:sz w:val="20"/>
          <w:szCs w:val="20"/>
        </w:rPr>
        <w:t xml:space="preserve"> </w:t>
      </w:r>
      <w:r w:rsidR="00C3736A" w:rsidRPr="0099438A">
        <w:rPr>
          <w:rFonts w:ascii="GHEA Grapalat" w:hAnsi="GHEA Grapalat" w:cs="Sylfaen"/>
          <w:sz w:val="20"/>
          <w:szCs w:val="20"/>
        </w:rPr>
        <w:t>աղյուսակի</w:t>
      </w:r>
      <w:r w:rsidR="00C3736A" w:rsidRPr="0099438A">
        <w:rPr>
          <w:rFonts w:ascii="GHEA Grapalat" w:hAnsi="GHEA Grapalat"/>
          <w:sz w:val="20"/>
          <w:szCs w:val="20"/>
        </w:rPr>
        <w:t>:</w:t>
      </w:r>
    </w:p>
    <w:p w14:paraId="2C5B366D" w14:textId="77777777" w:rsidR="008F77DB" w:rsidRPr="0099438A" w:rsidRDefault="008F77D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3) </w:t>
      </w:r>
      <w:r w:rsidRPr="0099438A">
        <w:rPr>
          <w:rFonts w:ascii="GHEA Grapalat" w:hAnsi="GHEA Grapalat" w:cs="Sylfaen"/>
          <w:sz w:val="20"/>
          <w:szCs w:val="20"/>
        </w:rPr>
        <w:t>Այն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դեպքում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երբ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առավելագույն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խոնավացած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հարթությունը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գտնվում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երկու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7F60D4" w:rsidRPr="0099438A">
        <w:rPr>
          <w:rFonts w:ascii="GHEA Grapalat" w:hAnsi="GHEA Grapalat"/>
          <w:sz w:val="20"/>
          <w:szCs w:val="20"/>
        </w:rPr>
        <w:t>հպման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հատվածում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ապա</w:t>
      </w:r>
      <w:r w:rsidR="009F601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24-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F51813" w:rsidRPr="0099438A">
        <w:rPr>
          <w:rFonts w:ascii="GHEA Grapalat" w:hAnsi="GHEA Grapalat"/>
          <w:sz w:val="20"/>
          <w:szCs w:val="20"/>
        </w:rPr>
        <w:sym w:font="Symbol" w:char="F064"/>
      </w:r>
      <w:r w:rsidR="00F51813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Δ</m:t>
        </m:r>
        <m:r>
          <w:rPr>
            <w:rFonts w:ascii="Cambria Math" w:hAnsi="Cambria Math"/>
            <w:sz w:val="20"/>
            <w:szCs w:val="20"/>
          </w:rPr>
          <m:t>w</m:t>
        </m:r>
      </m:oMath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հավասար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F51813" w:rsidRPr="0099438A">
        <w:rPr>
          <w:rFonts w:ascii="GHEA Grapalat" w:hAnsi="GHEA Grapalat"/>
          <w:sz w:val="20"/>
          <w:szCs w:val="20"/>
        </w:rPr>
        <w:sym w:font="Symbol" w:char="F064"/>
      </w:r>
      <w:r w:rsidR="00F51813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F51813" w:rsidRPr="0099438A">
        <w:rPr>
          <w:rFonts w:ascii="GHEA Grapalat" w:hAnsi="GHEA Grapalat"/>
          <w:sz w:val="20"/>
          <w:szCs w:val="20"/>
          <w:vertAlign w:val="subscript"/>
        </w:rPr>
        <w:t>1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F51813" w:rsidRPr="0099438A">
        <w:rPr>
          <w:rFonts w:ascii="GHEA Grapalat" w:hAnsi="GHEA Grapalat"/>
          <w:sz w:val="20"/>
          <w:szCs w:val="20"/>
        </w:rPr>
        <w:t>+</w:t>
      </w:r>
      <w:r w:rsidR="00F51813" w:rsidRPr="0099438A">
        <w:rPr>
          <w:rFonts w:ascii="GHEA Grapalat" w:hAnsi="GHEA Grapalat"/>
          <w:sz w:val="20"/>
          <w:szCs w:val="20"/>
        </w:rPr>
        <w:sym w:font="Symbol" w:char="F064"/>
      </w:r>
      <w:r w:rsidR="00F51813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F51813" w:rsidRPr="0099438A">
        <w:rPr>
          <w:rFonts w:ascii="GHEA Grapalat" w:hAnsi="GHEA Grapalat"/>
          <w:sz w:val="20"/>
          <w:szCs w:val="20"/>
          <w:vertAlign w:val="subscript"/>
        </w:rPr>
        <w:t>2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w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="00230289"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 w:cs="Sylfaen"/>
          <w:sz w:val="20"/>
          <w:szCs w:val="20"/>
        </w:rPr>
        <w:t>ումարին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որտեղ</w:t>
      </w:r>
      <w:r w:rsidR="009F601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51813" w:rsidRPr="0099438A">
        <w:rPr>
          <w:rFonts w:ascii="GHEA Grapalat" w:hAnsi="GHEA Grapalat"/>
          <w:sz w:val="20"/>
          <w:szCs w:val="20"/>
        </w:rPr>
        <w:sym w:font="Symbol" w:char="F064"/>
      </w:r>
      <w:r w:rsidR="00F51813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F51813" w:rsidRPr="0099438A">
        <w:rPr>
          <w:rFonts w:ascii="GHEA Grapalat" w:hAnsi="GHEA Grapalat"/>
          <w:sz w:val="20"/>
          <w:szCs w:val="20"/>
          <w:vertAlign w:val="subscript"/>
        </w:rPr>
        <w:t>1</w:t>
      </w:r>
      <w:r w:rsidR="00F51813" w:rsidRPr="0099438A">
        <w:rPr>
          <w:rFonts w:ascii="GHEA Grapalat" w:hAnsi="GHEA Grapalat"/>
          <w:sz w:val="20"/>
          <w:szCs w:val="20"/>
        </w:rPr>
        <w:t>,</w:t>
      </w:r>
      <w:r w:rsidR="00F51813" w:rsidRPr="0099438A">
        <w:rPr>
          <w:rFonts w:ascii="GHEA Grapalat" w:hAnsi="GHEA Grapalat"/>
          <w:sz w:val="20"/>
          <w:szCs w:val="20"/>
        </w:rPr>
        <w:sym w:font="Symbol" w:char="F064"/>
      </w:r>
      <w:r w:rsidR="00F51813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F51813" w:rsidRPr="0099438A">
        <w:rPr>
          <w:rFonts w:ascii="GHEA Grapalat" w:hAnsi="GHEA Grapalat"/>
          <w:sz w:val="20"/>
          <w:szCs w:val="20"/>
          <w:vertAlign w:val="subscript"/>
        </w:rPr>
        <w:t>2</w:t>
      </w:r>
      <w:r w:rsidR="009F6018"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համապատասխանում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7F60D4" w:rsidRPr="0099438A">
        <w:rPr>
          <w:rFonts w:ascii="GHEA Grapalat" w:hAnsi="GHEA Grapalat" w:cs="Sylfaen"/>
          <w:sz w:val="20"/>
          <w:szCs w:val="20"/>
        </w:rPr>
        <w:t xml:space="preserve"> հպվող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հաստության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կեսին</w:t>
      </w:r>
      <w:r w:rsidRPr="0099438A">
        <w:rPr>
          <w:rFonts w:ascii="GHEA Grapalat" w:hAnsi="GHEA Grapalat"/>
          <w:sz w:val="20"/>
          <w:szCs w:val="20"/>
        </w:rPr>
        <w:t xml:space="preserve">: </w:t>
      </w:r>
    </w:p>
    <w:p w14:paraId="4243BFBA" w14:textId="77777777" w:rsidR="00E52135" w:rsidRPr="0099438A" w:rsidRDefault="00E5213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3C1F0B07" w14:textId="77777777" w:rsidR="008F77DB" w:rsidRPr="0099438A" w:rsidRDefault="008F77DB" w:rsidP="00E51B54">
      <w:pPr>
        <w:pStyle w:val="Heading2"/>
        <w:ind w:right="-283"/>
      </w:pPr>
      <w:bookmarkStart w:id="18" w:name="_Toc450234267"/>
      <w:r w:rsidRPr="0099438A">
        <w:t>Աղյուսակ</w:t>
      </w:r>
      <w:r w:rsidR="00D31156" w:rsidRPr="0099438A">
        <w:t xml:space="preserve"> </w:t>
      </w:r>
      <w:r w:rsidRPr="0099438A">
        <w:t>10</w:t>
      </w:r>
      <w:r w:rsidR="00D31156" w:rsidRPr="0099438A">
        <w:t>.</w:t>
      </w:r>
      <w:r w:rsidRPr="0099438A">
        <w:t xml:space="preserve"> </w:t>
      </w:r>
      <m:oMath>
        <m:r>
          <m:rPr>
            <m:sty m:val="b"/>
          </m:rPr>
          <w:rPr>
            <w:rFonts w:ascii="Cambria Math" w:hAnsi="Cambria Math"/>
          </w:rPr>
          <m:t>Ä</m:t>
        </m:r>
        <m:r>
          <m:rPr>
            <m:sty m:val="bi"/>
          </m:rPr>
          <w:rPr>
            <w:rFonts w:ascii="Cambria Math" w:hAnsi="Cambria Math"/>
          </w:rPr>
          <m:t>w</m:t>
        </m:r>
      </m:oMath>
      <w:r w:rsidRPr="0099438A">
        <w:rPr>
          <w:b/>
        </w:rPr>
        <w:t xml:space="preserve"> գործակցի սահմանային թու</w:t>
      </w:r>
      <w:r w:rsidR="00792D05">
        <w:rPr>
          <w:b/>
          <w:lang w:val="en-US"/>
        </w:rPr>
        <w:t>յ</w:t>
      </w:r>
      <w:r w:rsidRPr="0099438A">
        <w:rPr>
          <w:b/>
        </w:rPr>
        <w:t>լատրելի մեծությունները</w:t>
      </w:r>
      <w:bookmarkEnd w:id="18"/>
    </w:p>
    <w:tbl>
      <w:tblPr>
        <w:tblW w:w="990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0"/>
        <w:gridCol w:w="4230"/>
      </w:tblGrid>
      <w:tr w:rsidR="008F77DB" w:rsidRPr="0099438A" w14:paraId="2A5D229C" w14:textId="77777777" w:rsidTr="0045070C">
        <w:trPr>
          <w:cantSplit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D7D3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Պատող կոնստրուկցիայի նյութը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69AE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Նյութի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մեջ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խոնավության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հաշ</w:t>
            </w:r>
            <w:r w:rsidR="00230289" w:rsidRPr="0099438A">
              <w:rPr>
                <w:rFonts w:ascii="GHEA Grapalat" w:hAnsi="GHEA Grapalat"/>
                <w:b/>
                <w:sz w:val="20"/>
                <w:szCs w:val="20"/>
              </w:rPr>
              <w:t>վ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արկային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զանգվածային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հարաբերության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սահ</w:t>
            </w:r>
            <w:r w:rsidR="00C91811" w:rsidRPr="0099438A">
              <w:rPr>
                <w:rFonts w:ascii="GHEA Grapalat" w:hAnsi="GHEA Grapalat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մանային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թու</w:t>
            </w:r>
            <w:r w:rsidR="00792D0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յ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լատրելի</w:t>
            </w:r>
            <w:r w:rsidR="00A809AE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աճը, Δw, %</w:t>
            </w:r>
          </w:p>
        </w:tc>
      </w:tr>
      <w:tr w:rsidR="008F77DB" w:rsidRPr="0099438A" w14:paraId="35B0FAAB" w14:textId="77777777" w:rsidTr="0045070C">
        <w:trPr>
          <w:cantSplit/>
          <w:trHeight w:val="279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91D0" w14:textId="77777777" w:rsidR="008F77DB" w:rsidRPr="0099438A" w:rsidRDefault="00B7425B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Բազալտե</w:t>
            </w:r>
            <w:r w:rsidR="001E311B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քարերով </w:t>
            </w:r>
            <w:r w:rsidR="009368E2" w:rsidRPr="0099438A">
              <w:rPr>
                <w:rFonts w:ascii="GHEA Grapalat" w:hAnsi="GHEA Grapalat"/>
                <w:sz w:val="20"/>
                <w:szCs w:val="20"/>
              </w:rPr>
              <w:t>«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միդիս</w:t>
            </w:r>
            <w:r w:rsidR="009368E2" w:rsidRPr="0099438A">
              <w:rPr>
                <w:rFonts w:ascii="GHEA Grapalat" w:hAnsi="GHEA Grapalat"/>
                <w:sz w:val="20"/>
                <w:szCs w:val="20"/>
              </w:rPr>
              <w:t>»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տիպի, կավե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աղյուսով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կերամիկական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բլոկներով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շարվածքներ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BEB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1,5</w:t>
            </w:r>
          </w:p>
        </w:tc>
      </w:tr>
      <w:tr w:rsidR="00B7425B" w:rsidRPr="0099438A" w14:paraId="6B3F3DA6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2DB" w14:textId="77777777" w:rsidR="00B7425B" w:rsidRPr="0099438A" w:rsidRDefault="00230289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</w:t>
            </w:r>
            <w:r w:rsidRPr="0099438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="00B7425B" w:rsidRPr="0099438A">
              <w:rPr>
                <w:rFonts w:ascii="GHEA Grapalat" w:hAnsi="GHEA Grapalat"/>
                <w:sz w:val="20"/>
                <w:szCs w:val="20"/>
              </w:rPr>
              <w:t>Տուֆե քարերով շարվածքներ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F95E" w14:textId="77777777" w:rsidR="00B7425B" w:rsidRPr="0099438A" w:rsidRDefault="00F26A92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8F77DB" w:rsidRPr="0099438A" w14:paraId="4C13EE1E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F37A" w14:textId="77777777" w:rsidR="008F77DB" w:rsidRPr="0099438A" w:rsidRDefault="00B7425B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Սիլիկատե աղյուսով շարվածք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8388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2,0</w:t>
            </w:r>
          </w:p>
        </w:tc>
      </w:tr>
      <w:tr w:rsidR="008F77DB" w:rsidRPr="0099438A" w14:paraId="45E98426" w14:textId="77777777" w:rsidTr="0045070C">
        <w:trPr>
          <w:cantSplit/>
          <w:trHeight w:val="84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DC86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lastRenderedPageBreak/>
              <w:t>4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 Ծակոտկեն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լցանյութերով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թեթև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բետոններ (կերամզիտաբետոն, շունգիզիտաբետոն,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պերլիտաբետոն, խարամապեմզաբետոն)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E28A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8F77DB" w:rsidRPr="0099438A" w14:paraId="45DE3CC3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29A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 xml:space="preserve">Բջջաբետոններ (գազաբետոն, </w:t>
            </w:r>
            <w:r w:rsidR="00B7425B" w:rsidRPr="0099438A">
              <w:rPr>
                <w:rFonts w:ascii="GHEA Grapalat" w:hAnsi="GHEA Grapalat"/>
                <w:sz w:val="20"/>
                <w:szCs w:val="20"/>
              </w:rPr>
              <w:t>փրփրա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բետոն, գազասիլիկատ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այլն)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EDE4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8F77DB" w:rsidRPr="0099438A" w14:paraId="67E54004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545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Փրփրագազապակի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7F80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1,5</w:t>
            </w:r>
          </w:p>
        </w:tc>
      </w:tr>
      <w:tr w:rsidR="008F77DB" w:rsidRPr="0099438A" w14:paraId="30C4EE28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6A8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Ֆիբրոլիտ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7425B" w:rsidRPr="0099438A">
              <w:rPr>
                <w:rFonts w:ascii="GHEA Grapalat" w:hAnsi="GHEA Grapalat"/>
                <w:sz w:val="20"/>
                <w:szCs w:val="20"/>
              </w:rPr>
              <w:t>ցեմենտե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արբոլիտ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D8E1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7,5</w:t>
            </w:r>
          </w:p>
        </w:tc>
      </w:tr>
      <w:tr w:rsidR="008F77DB" w:rsidRPr="0099438A" w14:paraId="57636147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3C6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8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Սալեր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ներքնակներ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հանքային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բամ</w:t>
            </w:r>
            <w:r w:rsidR="00B7425B" w:rsidRPr="0099438A">
              <w:rPr>
                <w:rFonts w:ascii="GHEA Grapalat" w:hAnsi="GHEA Grapalat"/>
                <w:sz w:val="20"/>
                <w:szCs w:val="20"/>
              </w:rPr>
              <w:t>բ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ակից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F217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F77DB" w:rsidRPr="0099438A" w14:paraId="559F52F3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C3A0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9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Փրփրապոլիստիրոլ և փրփրապոլիուրեթան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9B01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25</w:t>
            </w:r>
          </w:p>
        </w:tc>
      </w:tr>
      <w:tr w:rsidR="008F77DB" w:rsidRPr="0099438A" w14:paraId="54EE11C1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0918" w14:textId="77777777" w:rsidR="008F77DB" w:rsidRPr="0099438A" w:rsidRDefault="00F26A92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10</w:t>
            </w:r>
            <w:r w:rsidR="008F77DB" w:rsidRPr="0099438A">
              <w:rPr>
                <w:rFonts w:ascii="GHEA Grapalat" w:hAnsi="GHEA Grapalat"/>
                <w:sz w:val="20"/>
                <w:szCs w:val="20"/>
              </w:rPr>
              <w:t>. Ֆենոլռեզոլային փրփրապլաստ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CF3C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8F77DB" w:rsidRPr="0099438A" w14:paraId="18CD8C0D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F49A" w14:textId="77777777" w:rsidR="008F77DB" w:rsidRPr="0099438A" w:rsidRDefault="008F77DB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</w:t>
            </w:r>
            <w:r w:rsidR="00F26A92" w:rsidRPr="0099438A">
              <w:rPr>
                <w:rFonts w:ascii="GHEA Grapalat" w:hAnsi="GHEA Grapalat"/>
                <w:sz w:val="20"/>
                <w:szCs w:val="20"/>
              </w:rPr>
              <w:t>1</w:t>
            </w:r>
            <w:r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Ջերմամեկուսիչ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լիցքեր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կերամզիտից, շունգիզիտից, խարամից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978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</w:tr>
      <w:tr w:rsidR="008F77DB" w:rsidRPr="0099438A" w14:paraId="7718D0D5" w14:textId="77777777" w:rsidTr="0045070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ED4" w14:textId="77777777" w:rsidR="008F77DB" w:rsidRPr="0099438A" w:rsidRDefault="008F77DB" w:rsidP="00E51B54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</w:t>
            </w:r>
            <w:r w:rsidR="00F26A92" w:rsidRPr="0099438A">
              <w:rPr>
                <w:rFonts w:ascii="GHEA Grapalat" w:hAnsi="GHEA Grapalat"/>
                <w:sz w:val="20"/>
                <w:szCs w:val="20"/>
              </w:rPr>
              <w:t>2</w:t>
            </w:r>
            <w:r w:rsidRPr="0099438A">
              <w:rPr>
                <w:rFonts w:ascii="GHEA Grapalat" w:hAnsi="GHEA Grapalat"/>
                <w:sz w:val="20"/>
                <w:szCs w:val="20"/>
              </w:rPr>
              <w:t>.</w:t>
            </w:r>
            <w:r w:rsidR="00D31156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Ծանր</w:t>
            </w:r>
            <w:r w:rsidR="001E311B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բետոններ, ցեմենտավազային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շաղախ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5605" w14:textId="77777777" w:rsidR="008F77DB" w:rsidRPr="0099438A" w:rsidRDefault="008F77DB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F26A92" w:rsidRPr="0099438A" w14:paraId="2ADD43CE" w14:textId="77777777" w:rsidTr="0045070C">
        <w:trPr>
          <w:cantSplit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857A" w14:textId="77777777" w:rsidR="00F26A92" w:rsidRPr="0099438A" w:rsidRDefault="00F26A92" w:rsidP="00792D05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13.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Ե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թե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 xml:space="preserve"> 97% օդի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հարաբերական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խոնավության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պայմաններում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նյութի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սորբցիոն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խոնավության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արժեքը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փոքր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է,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քան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Բ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շահագործման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պայմանի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04B83" w:rsidRPr="0099438A">
              <w:rPr>
                <w:rFonts w:ascii="GHEA Grapalat" w:hAnsi="GHEA Grapalat"/>
                <w:sz w:val="20"/>
                <w:szCs w:val="20"/>
              </w:rPr>
              <w:t>դեպքում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, 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1154" w:rsidRPr="0099438A">
              <w:rPr>
                <w:rFonts w:ascii="GHEA Grapalat" w:hAnsi="GHEA Grapalat"/>
                <w:sz w:val="20"/>
                <w:szCs w:val="20"/>
              </w:rPr>
              <w:t>այդ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1154" w:rsidRPr="0099438A">
              <w:rPr>
                <w:rFonts w:ascii="GHEA Grapalat" w:hAnsi="GHEA Grapalat"/>
                <w:sz w:val="20"/>
                <w:szCs w:val="20"/>
              </w:rPr>
              <w:t>արժեքների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1154" w:rsidRPr="0099438A">
              <w:rPr>
                <w:rFonts w:ascii="GHEA Grapalat" w:hAnsi="GHEA Grapalat"/>
                <w:sz w:val="20"/>
                <w:szCs w:val="20"/>
              </w:rPr>
              <w:t>միջև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տարբերությունը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կազմում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է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Δ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sub>
              </m:sSub>
            </m:oMath>
            <w:r w:rsidR="00350075" w:rsidRPr="0099438A">
              <w:rPr>
                <w:rFonts w:ascii="GHEA Grapalat" w:hAnsi="GHEA Grapalat"/>
                <w:sz w:val="20"/>
                <w:szCs w:val="20"/>
              </w:rPr>
              <w:t>%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, ապա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խոնավության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D6391" w:rsidRPr="0099438A">
              <w:rPr>
                <w:rFonts w:ascii="GHEA Grapalat" w:hAnsi="GHEA Grapalat"/>
                <w:sz w:val="20"/>
                <w:szCs w:val="20"/>
              </w:rPr>
              <w:t>ս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ահմանային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թուլատրելի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աճի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արժեքը</w:t>
            </w: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 xml:space="preserve"> Δ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sub>
              </m:sSub>
            </m:oMath>
            <w:r w:rsidR="007D0230" w:rsidRPr="0099438A">
              <w:rPr>
                <w:rFonts w:ascii="GHEA Grapalat" w:hAnsi="GHEA Grapalat"/>
                <w:sz w:val="20"/>
                <w:szCs w:val="20"/>
              </w:rPr>
              <w:t>–ից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մեծանում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է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Δ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u</m:t>
                  </m:r>
                </m:sub>
              </m:sSub>
            </m:oMath>
            <w:r w:rsidR="007D0230" w:rsidRPr="0099438A">
              <w:rPr>
                <w:rFonts w:ascii="GHEA Grapalat" w:hAnsi="GHEA Grapalat"/>
                <w:sz w:val="20"/>
                <w:szCs w:val="20"/>
              </w:rPr>
              <w:t>-ի</w:t>
            </w:r>
            <w:r w:rsidR="007D6391" w:rsidRPr="0099438A">
              <w:rPr>
                <w:rFonts w:ascii="GHEA Grapalat" w:hAnsi="GHEA Grapalat"/>
                <w:sz w:val="20"/>
                <w:szCs w:val="20"/>
              </w:rPr>
              <w:t xml:space="preserve">։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Նյութի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սորբցիոն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խոնավությունը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որոշվում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է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ԳՕՍՏ 24816</w:t>
            </w:r>
            <w:r w:rsidR="00A809AE" w:rsidRPr="0099438A">
              <w:rPr>
                <w:rFonts w:ascii="GHEA Grapalat" w:hAnsi="GHEA Grapalat"/>
                <w:sz w:val="20"/>
                <w:szCs w:val="20"/>
              </w:rPr>
              <w:t xml:space="preserve"> ստանդարտով</w:t>
            </w:r>
            <w:r w:rsidR="00B417D8" w:rsidRPr="0099438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</w:tbl>
    <w:p w14:paraId="057F0F4E" w14:textId="77777777" w:rsidR="008F77DB" w:rsidRPr="0099438A" w:rsidRDefault="008F77DB" w:rsidP="00E51B54">
      <w:pPr>
        <w:autoSpaceDE w:val="0"/>
        <w:autoSpaceDN w:val="0"/>
        <w:adjustRightInd w:val="0"/>
        <w:spacing w:after="0" w:line="240" w:lineRule="auto"/>
        <w:ind w:right="-283"/>
        <w:rPr>
          <w:rFonts w:ascii="GHEA Grapalat" w:hAnsi="GHEA Grapalat" w:cs="TimesNewRoman"/>
          <w:sz w:val="20"/>
          <w:szCs w:val="20"/>
        </w:rPr>
      </w:pPr>
    </w:p>
    <w:p w14:paraId="767AD22A" w14:textId="77777777" w:rsidR="003B758B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="00DC7B6C" w:rsidRPr="0099438A">
        <w:rPr>
          <w:rFonts w:ascii="GHEA Grapalat" w:hAnsi="GHEA Grapalat"/>
          <w:sz w:val="20"/>
          <w:szCs w:val="20"/>
        </w:rPr>
        <w:t>4)</w:t>
      </w:r>
      <w:r w:rsidR="00A809AE" w:rsidRPr="0099438A">
        <w:rPr>
          <w:rFonts w:ascii="GHEA Grapalat" w:hAnsi="GHEA Grapalat"/>
          <w:sz w:val="20"/>
          <w:szCs w:val="20"/>
        </w:rPr>
        <w:t xml:space="preserve"> </w:t>
      </w:r>
      <w:r w:rsidR="003B758B" w:rsidRPr="0099438A">
        <w:rPr>
          <w:rFonts w:ascii="GHEA Grapalat" w:hAnsi="GHEA Grapalat"/>
          <w:sz w:val="20"/>
          <w:szCs w:val="20"/>
        </w:rPr>
        <w:t>E</w:t>
      </w:r>
      <w:r w:rsidR="00DC7B6C" w:rsidRPr="0099438A">
        <w:rPr>
          <w:rFonts w:ascii="GHEA Grapalat" w:hAnsi="GHEA Grapalat"/>
          <w:sz w:val="20"/>
          <w:szCs w:val="20"/>
        </w:rPr>
        <w:t>-</w:t>
      </w:r>
      <w:r w:rsidR="003B758B" w:rsidRPr="0099438A">
        <w:rPr>
          <w:rFonts w:ascii="GHEA Grapalat" w:hAnsi="GHEA Grapalat" w:cs="Sylfaen"/>
          <w:sz w:val="20"/>
          <w:szCs w:val="20"/>
        </w:rPr>
        <w:t>շահագործման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մեկ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տարվա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խոնավացման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հարթությունում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ջրային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գոլորշու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մասնական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ճնշումն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է</w:t>
      </w:r>
      <w:r w:rsidR="00386416" w:rsidRPr="0099438A">
        <w:rPr>
          <w:rFonts w:ascii="GHEA Grapalat" w:hAnsi="GHEA Grapalat"/>
          <w:sz w:val="20"/>
          <w:szCs w:val="20"/>
        </w:rPr>
        <w:t>,</w:t>
      </w:r>
      <w:r w:rsidR="00E52135" w:rsidRPr="0099438A">
        <w:rPr>
          <w:rFonts w:ascii="GHEA Grapalat" w:hAnsi="GHEA Grapalat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Պա</w:t>
      </w:r>
      <w:r w:rsidR="003B758B" w:rsidRPr="0099438A">
        <w:rPr>
          <w:rFonts w:ascii="GHEA Grapalat" w:hAnsi="GHEA Grapalat"/>
          <w:sz w:val="20"/>
          <w:szCs w:val="20"/>
        </w:rPr>
        <w:t xml:space="preserve">, </w:t>
      </w:r>
      <w:r w:rsidR="003B758B" w:rsidRPr="0099438A">
        <w:rPr>
          <w:rFonts w:ascii="GHEA Grapalat" w:hAnsi="GHEA Grapalat" w:cs="Sylfaen"/>
          <w:sz w:val="20"/>
          <w:szCs w:val="20"/>
        </w:rPr>
        <w:t>որը</w:t>
      </w:r>
      <w:r w:rsidR="0046427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որոշվում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է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հետևյալ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B758B" w:rsidRPr="0099438A">
        <w:rPr>
          <w:rFonts w:ascii="GHEA Grapalat" w:hAnsi="GHEA Grapalat" w:cs="Sylfaen"/>
          <w:sz w:val="20"/>
          <w:szCs w:val="20"/>
        </w:rPr>
        <w:t>բանաձևով</w:t>
      </w:r>
      <w:r w:rsidR="003B758B" w:rsidRPr="0099438A">
        <w:rPr>
          <w:rFonts w:ascii="GHEA Grapalat" w:hAnsi="GHEA Grapalat"/>
          <w:sz w:val="20"/>
          <w:szCs w:val="20"/>
        </w:rPr>
        <w:t>`</w:t>
      </w:r>
    </w:p>
    <w:p w14:paraId="60DD8340" w14:textId="77777777" w:rsidR="008618C0" w:rsidRPr="00D406C4" w:rsidRDefault="00C8571D" w:rsidP="00FE4E78">
      <w:pPr>
        <w:pStyle w:val="NoSpacing"/>
        <w:spacing w:before="120" w:after="120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E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</m:t>
            </m:r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)/12</m:t>
        </m:r>
      </m:oMath>
      <w:r w:rsidRPr="0099438A">
        <w:rPr>
          <w:rFonts w:ascii="GHEA Grapalat" w:hAnsi="GHEA Grapalat"/>
          <w:sz w:val="20"/>
          <w:szCs w:val="20"/>
        </w:rPr>
        <w:t xml:space="preserve"> </w:t>
      </w:r>
      <w:r w:rsidR="00632FFB" w:rsidRPr="0099438A">
        <w:rPr>
          <w:rFonts w:ascii="GHEA Grapalat" w:hAnsi="GHEA Grapalat"/>
          <w:sz w:val="20"/>
          <w:szCs w:val="20"/>
        </w:rPr>
        <w:t xml:space="preserve">                                                </w:t>
      </w:r>
      <w:r w:rsidR="00386416" w:rsidRPr="0099438A">
        <w:rPr>
          <w:rFonts w:ascii="GHEA Grapalat" w:hAnsi="GHEA Grapalat"/>
          <w:sz w:val="20"/>
          <w:szCs w:val="20"/>
        </w:rPr>
        <w:t>(26)</w:t>
      </w:r>
    </w:p>
    <w:p w14:paraId="2D0120F7" w14:textId="77777777" w:rsidR="00BD4AD1" w:rsidRPr="0099438A" w:rsidRDefault="007776DD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BD4AD1" w:rsidRPr="0099438A">
        <w:rPr>
          <w:rFonts w:ascii="GHEA Grapalat" w:hAnsi="GHEA Grapalat" w:cs="Sylfaen"/>
          <w:sz w:val="20"/>
          <w:szCs w:val="20"/>
        </w:rPr>
        <w:t>րտեղ՝</w:t>
      </w:r>
    </w:p>
    <w:p w14:paraId="1F5A8118" w14:textId="77777777" w:rsidR="00386416" w:rsidRPr="0099438A" w:rsidRDefault="00BD4AD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ա.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386416"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/>
            </m:r>
            <m:r>
              <w:rPr>
                <w:rFonts w:ascii="Cambria Math" w:eastAsia="MS Mincho" w:hAnsi="Cambria Math" w:cs="MS Mincho" w:hint="eastAsia"/>
                <w:sz w:val="20"/>
                <w:szCs w:val="20"/>
              </w:rPr>
              <m:t>焈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386416"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386416" w:rsidRPr="0099438A">
        <w:rPr>
          <w:rFonts w:ascii="GHEA Grapalat" w:hAnsi="GHEA Grapalat"/>
          <w:sz w:val="20"/>
          <w:szCs w:val="20"/>
        </w:rPr>
        <w:t xml:space="preserve"> – </w:t>
      </w:r>
      <w:r w:rsidR="00386416" w:rsidRPr="0099438A">
        <w:rPr>
          <w:rFonts w:ascii="GHEA Grapalat" w:hAnsi="GHEA Grapalat" w:cs="Sylfaen"/>
          <w:sz w:val="20"/>
          <w:szCs w:val="20"/>
        </w:rPr>
        <w:t>ջրային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գոլորշու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մասնական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ճնշումն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>,</w:t>
      </w:r>
      <w:r w:rsidR="00F626A8" w:rsidRPr="0099438A">
        <w:rPr>
          <w:rFonts w:ascii="GHEA Grapalat" w:hAnsi="GHEA Grapalat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Պա</w:t>
      </w:r>
      <w:r w:rsidR="00386416" w:rsidRPr="0099438A">
        <w:rPr>
          <w:rFonts w:ascii="GHEA Grapalat" w:hAnsi="GHEA Grapalat"/>
          <w:sz w:val="20"/>
          <w:szCs w:val="20"/>
        </w:rPr>
        <w:t xml:space="preserve">, </w:t>
      </w:r>
      <w:r w:rsidR="00F9106F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9106F" w:rsidRPr="0099438A">
        <w:rPr>
          <w:rFonts w:ascii="GHEA Grapalat" w:hAnsi="GHEA Grapalat" w:cs="Sylfaen"/>
          <w:sz w:val="20"/>
          <w:szCs w:val="20"/>
        </w:rPr>
        <w:t>խոնավացման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9106F" w:rsidRPr="0099438A">
        <w:rPr>
          <w:rFonts w:ascii="GHEA Grapalat" w:hAnsi="GHEA Grapalat" w:cs="Sylfaen"/>
          <w:sz w:val="20"/>
          <w:szCs w:val="20"/>
        </w:rPr>
        <w:t>հարթությունում</w:t>
      </w:r>
      <w:r w:rsidR="00F9106F" w:rsidRPr="0099438A">
        <w:rPr>
          <w:rFonts w:ascii="GHEA Grapalat" w:hAnsi="GHEA Grapalat"/>
          <w:sz w:val="20"/>
          <w:szCs w:val="20"/>
        </w:rPr>
        <w:t xml:space="preserve">, </w:t>
      </w:r>
      <w:r w:rsidR="00386416"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ձմռան</w:t>
      </w:r>
      <w:r w:rsidR="00386416" w:rsidRPr="0099438A">
        <w:rPr>
          <w:rFonts w:ascii="GHEA Grapalat" w:hAnsi="GHEA Grapalat"/>
          <w:sz w:val="20"/>
          <w:szCs w:val="20"/>
        </w:rPr>
        <w:t xml:space="preserve">, </w:t>
      </w:r>
      <w:r w:rsidR="00386416" w:rsidRPr="0099438A">
        <w:rPr>
          <w:rFonts w:ascii="GHEA Grapalat" w:hAnsi="GHEA Grapalat" w:cs="Sylfaen"/>
          <w:sz w:val="20"/>
          <w:szCs w:val="20"/>
        </w:rPr>
        <w:t>գարնան</w:t>
      </w:r>
      <w:r w:rsidRPr="0099438A">
        <w:rPr>
          <w:rFonts w:ascii="GHEA Grapalat" w:hAnsi="GHEA Grapalat"/>
          <w:sz w:val="20"/>
          <w:szCs w:val="20"/>
        </w:rPr>
        <w:t>-</w:t>
      </w:r>
      <w:r w:rsidR="00386416" w:rsidRPr="0099438A">
        <w:rPr>
          <w:rFonts w:ascii="GHEA Grapalat" w:hAnsi="GHEA Grapalat" w:cs="Sylfaen"/>
          <w:sz w:val="20"/>
          <w:szCs w:val="20"/>
        </w:rPr>
        <w:t>աշնան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և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ամռան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ժամանակաշրջաններ</w:t>
      </w:r>
      <w:r w:rsidRPr="0099438A">
        <w:rPr>
          <w:rFonts w:ascii="GHEA Grapalat" w:hAnsi="GHEA Grapalat" w:cs="Sylfaen"/>
          <w:sz w:val="20"/>
          <w:szCs w:val="20"/>
        </w:rPr>
        <w:t>ում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516C" w:rsidRPr="00EA516C">
        <w:rPr>
          <w:rFonts w:ascii="GHEA Grapalat" w:hAnsi="GHEA Grapalat" w:cs="Sylfaen"/>
          <w:sz w:val="20"/>
          <w:szCs w:val="20"/>
        </w:rPr>
        <w:t xml:space="preserve">սույն շինարարական նորմերի </w:t>
      </w:r>
      <w:r w:rsidR="008B521C" w:rsidRPr="008B521C">
        <w:rPr>
          <w:rFonts w:ascii="GHEA Grapalat" w:hAnsi="GHEA Grapalat" w:cs="Sylfaen"/>
          <w:sz w:val="20"/>
          <w:szCs w:val="20"/>
        </w:rPr>
        <w:t>70</w:t>
      </w:r>
      <w:r w:rsidR="00D31156"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կետի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խոնավացման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հարթության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ջերմաստիճանի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="007776DD" w:rsidRPr="0099438A">
        <w:rPr>
          <w:rFonts w:ascii="GHEA Grapalat" w:hAnsi="GHEA Grapalat" w:cs="Sylfaen"/>
          <w:sz w:val="20"/>
          <w:szCs w:val="20"/>
        </w:rPr>
        <w:t>համապատասխան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776DD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դրսի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օդի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միջին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6416" w:rsidRPr="0099438A">
        <w:rPr>
          <w:rFonts w:ascii="GHEA Grapalat" w:hAnsi="GHEA Grapalat" w:cs="Sylfaen"/>
          <w:sz w:val="20"/>
          <w:szCs w:val="20"/>
        </w:rPr>
        <w:t>դեպքում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626A8" w:rsidRPr="0099438A">
        <w:rPr>
          <w:rFonts w:ascii="GHEA Grapalat" w:hAnsi="GHEA Grapalat"/>
          <w:sz w:val="20"/>
          <w:szCs w:val="20"/>
        </w:rPr>
        <w:t>(</w:t>
      </w:r>
      <w:r w:rsidR="00F626A8" w:rsidRPr="0099438A">
        <w:rPr>
          <w:rFonts w:ascii="GHEA Grapalat" w:hAnsi="GHEA Grapalat" w:cs="Sylfaen"/>
          <w:sz w:val="20"/>
          <w:szCs w:val="20"/>
        </w:rPr>
        <w:t>ըստ</w:t>
      </w:r>
      <w:r w:rsidR="00F626A8" w:rsidRPr="0099438A">
        <w:rPr>
          <w:rFonts w:ascii="GHEA Grapalat" w:hAnsi="GHEA Grapalat"/>
          <w:sz w:val="20"/>
          <w:szCs w:val="20"/>
        </w:rPr>
        <w:t xml:space="preserve"> </w:t>
      </w:r>
      <w:r w:rsidR="008B521C" w:rsidRPr="008B521C">
        <w:rPr>
          <w:rFonts w:ascii="GHEA Grapalat" w:hAnsi="GHEA Grapalat"/>
          <w:sz w:val="20"/>
          <w:szCs w:val="20"/>
        </w:rPr>
        <w:t>73</w:t>
      </w:r>
      <w:r w:rsidR="00F626A8" w:rsidRPr="0099438A">
        <w:rPr>
          <w:rFonts w:ascii="GHEA Grapalat" w:hAnsi="GHEA Grapalat"/>
          <w:sz w:val="20"/>
          <w:szCs w:val="20"/>
        </w:rPr>
        <w:t>-</w:t>
      </w:r>
      <w:r w:rsidR="00F626A8" w:rsidRPr="0099438A">
        <w:rPr>
          <w:rFonts w:ascii="GHEA Grapalat" w:hAnsi="GHEA Grapalat" w:cs="Sylfaen"/>
          <w:sz w:val="20"/>
          <w:szCs w:val="20"/>
        </w:rPr>
        <w:t>րդ</w:t>
      </w:r>
      <w:r w:rsidR="00FA56E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626A8" w:rsidRPr="0099438A">
        <w:rPr>
          <w:rFonts w:ascii="GHEA Grapalat" w:hAnsi="GHEA Grapalat" w:cs="Sylfaen"/>
          <w:sz w:val="20"/>
          <w:szCs w:val="20"/>
        </w:rPr>
        <w:t>կետի</w:t>
      </w:r>
      <w:r w:rsidR="00F626A8" w:rsidRPr="0099438A">
        <w:rPr>
          <w:rFonts w:ascii="GHEA Grapalat" w:hAnsi="GHEA Grapalat"/>
          <w:sz w:val="20"/>
          <w:szCs w:val="20"/>
        </w:rPr>
        <w:t>)</w:t>
      </w:r>
      <w:r w:rsidR="007776DD" w:rsidRPr="0099438A">
        <w:rPr>
          <w:rFonts w:ascii="GHEA Grapalat" w:hAnsi="GHEA Grapalat"/>
          <w:sz w:val="20"/>
          <w:szCs w:val="20"/>
        </w:rPr>
        <w:t>,</w:t>
      </w:r>
    </w:p>
    <w:p w14:paraId="6E1735A1" w14:textId="77777777" w:rsidR="007776DD" w:rsidRPr="0099438A" w:rsidRDefault="007776D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31</m:t>
            </m:r>
          </m:sub>
        </m:sSub>
      </m:oMath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456571" w:rsidRPr="0099438A">
        <w:rPr>
          <w:rFonts w:ascii="GHEA Grapalat" w:hAnsi="GHEA Grapalat" w:cs="TimesNewRoman"/>
          <w:sz w:val="20"/>
          <w:szCs w:val="20"/>
        </w:rPr>
        <w:t>–</w:t>
      </w:r>
      <w:r w:rsidRPr="0099438A">
        <w:rPr>
          <w:rFonts w:ascii="GHEA Grapalat" w:hAnsi="GHEA Grapalat" w:cs="Sylfaen"/>
          <w:sz w:val="20"/>
          <w:szCs w:val="20"/>
        </w:rPr>
        <w:t>տարվա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ձմռան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գարնան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աշնան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ամռան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ժամանակաշրջանների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տևողությունն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ամիս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որը</w:t>
      </w:r>
      <w:r w:rsidR="00D31156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D562A" w:rsidRPr="0099438A">
        <w:rPr>
          <w:rFonts w:ascii="GHEA Grapalat" w:hAnsi="GHEA Grapalat" w:cs="Sylfaen"/>
          <w:sz w:val="20"/>
          <w:szCs w:val="20"/>
        </w:rPr>
        <w:t>ՀՀՇՆ</w:t>
      </w:r>
      <w:r w:rsidR="00ED562A" w:rsidRPr="0099438A">
        <w:rPr>
          <w:rFonts w:ascii="GHEA Grapalat" w:hAnsi="GHEA Grapalat"/>
          <w:sz w:val="20"/>
          <w:szCs w:val="20"/>
        </w:rPr>
        <w:t>II-7.01</w:t>
      </w:r>
      <w:r w:rsidR="00F626A8" w:rsidRPr="0099438A">
        <w:rPr>
          <w:rFonts w:ascii="GHEA Grapalat" w:hAnsi="GHEA Grapalat"/>
          <w:sz w:val="20"/>
          <w:szCs w:val="20"/>
        </w:rPr>
        <w:t xml:space="preserve"> </w:t>
      </w:r>
      <w:r w:rsidR="00ED562A" w:rsidRPr="0099438A">
        <w:rPr>
          <w:rFonts w:ascii="GHEA Grapalat" w:hAnsi="GHEA Grapalat" w:cs="Sylfaen"/>
          <w:sz w:val="20"/>
          <w:szCs w:val="20"/>
        </w:rPr>
        <w:t>շինարարական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D562A" w:rsidRPr="0099438A">
        <w:rPr>
          <w:rFonts w:ascii="GHEA Grapalat" w:hAnsi="GHEA Grapalat" w:cs="Sylfaen"/>
          <w:sz w:val="20"/>
          <w:szCs w:val="20"/>
        </w:rPr>
        <w:t>նորմերի</w:t>
      </w:r>
      <w:r w:rsidR="00ED562A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հաշվի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առնելով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="00D31156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պայմանները</w:t>
      </w:r>
    </w:p>
    <w:p w14:paraId="0B715F5F" w14:textId="77777777" w:rsidR="00ED562A" w:rsidRPr="0099438A" w:rsidRDefault="00ED562A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1) </w:t>
      </w:r>
      <w:r w:rsidRPr="0099438A">
        <w:rPr>
          <w:rFonts w:ascii="GHEA Grapalat" w:hAnsi="GHEA Grapalat" w:cs="Sylfaen"/>
          <w:sz w:val="20"/>
          <w:szCs w:val="20"/>
        </w:rPr>
        <w:t>տարվա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ձմեռային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ժամանակաշրջան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համարվում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դրսի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օդի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մինուս</w:t>
      </w:r>
      <w:r w:rsidR="00782963" w:rsidRPr="0099438A">
        <w:rPr>
          <w:rFonts w:ascii="GHEA Grapalat" w:hAnsi="GHEA Grapalat"/>
          <w:sz w:val="20"/>
          <w:szCs w:val="20"/>
        </w:rPr>
        <w:t xml:space="preserve"> 5</w:t>
      </w:r>
      <w:r w:rsidR="00456571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782963" w:rsidRPr="0099438A">
        <w:rPr>
          <w:rFonts w:ascii="GHEA Grapalat" w:hAnsi="GHEA Grapalat"/>
          <w:sz w:val="20"/>
          <w:szCs w:val="20"/>
        </w:rPr>
        <w:t>С-</w:t>
      </w:r>
      <w:r w:rsidR="00782963" w:rsidRPr="0099438A">
        <w:rPr>
          <w:rFonts w:ascii="GHEA Grapalat" w:hAnsi="GHEA Grapalat" w:cs="Sylfaen"/>
          <w:sz w:val="20"/>
          <w:szCs w:val="20"/>
        </w:rPr>
        <w:t>ից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ցածր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միջին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ամիսները</w:t>
      </w:r>
      <w:r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176478FC" w14:textId="77777777" w:rsidR="00ED562A" w:rsidRPr="0099438A" w:rsidRDefault="00ED562A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2) </w:t>
      </w:r>
      <w:r w:rsidRPr="0099438A">
        <w:rPr>
          <w:rFonts w:ascii="GHEA Grapalat" w:hAnsi="GHEA Grapalat" w:cs="Sylfaen"/>
          <w:sz w:val="20"/>
          <w:szCs w:val="20"/>
        </w:rPr>
        <w:t>գարնան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աշնան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ժամանակաշրջան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են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համարվում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դրսի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օդի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միջին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մինուս</w:t>
      </w:r>
      <w:r w:rsidR="00782963" w:rsidRPr="0099438A">
        <w:rPr>
          <w:rFonts w:ascii="GHEA Grapalat" w:hAnsi="GHEA Grapalat"/>
          <w:sz w:val="20"/>
          <w:szCs w:val="20"/>
        </w:rPr>
        <w:t xml:space="preserve"> 5</w:t>
      </w:r>
      <w:r w:rsidR="00782963" w:rsidRPr="0099438A">
        <w:rPr>
          <w:rFonts w:ascii="GHEA Grapalat" w:hAnsi="GHEA Grapalat"/>
          <w:sz w:val="20"/>
          <w:szCs w:val="20"/>
          <w:vertAlign w:val="superscript"/>
        </w:rPr>
        <w:t>0</w:t>
      </w:r>
      <w:r w:rsidR="00782963" w:rsidRPr="0099438A">
        <w:rPr>
          <w:rFonts w:ascii="GHEA Grapalat" w:hAnsi="GHEA Grapalat"/>
          <w:sz w:val="20"/>
          <w:szCs w:val="20"/>
        </w:rPr>
        <w:t>С-</w:t>
      </w:r>
      <w:r w:rsidR="00782963" w:rsidRPr="0099438A">
        <w:rPr>
          <w:rFonts w:ascii="GHEA Grapalat" w:hAnsi="GHEA Grapalat" w:cs="Sylfaen"/>
          <w:sz w:val="20"/>
          <w:szCs w:val="20"/>
        </w:rPr>
        <w:t>ից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մինչև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պլյուս</w:t>
      </w:r>
      <w:r w:rsidR="00782963" w:rsidRPr="0099438A">
        <w:rPr>
          <w:rFonts w:ascii="GHEA Grapalat" w:hAnsi="GHEA Grapalat"/>
          <w:sz w:val="20"/>
          <w:szCs w:val="20"/>
        </w:rPr>
        <w:t xml:space="preserve"> 5</w:t>
      </w:r>
      <w:r w:rsidR="00782963" w:rsidRPr="0099438A">
        <w:rPr>
          <w:rFonts w:ascii="GHEA Grapalat" w:hAnsi="GHEA Grapalat"/>
          <w:sz w:val="20"/>
          <w:szCs w:val="20"/>
          <w:vertAlign w:val="superscript"/>
        </w:rPr>
        <w:t>0</w:t>
      </w:r>
      <w:r w:rsidR="00782963" w:rsidRPr="0099438A">
        <w:rPr>
          <w:rFonts w:ascii="GHEA Grapalat" w:hAnsi="GHEA Grapalat"/>
          <w:sz w:val="20"/>
          <w:szCs w:val="20"/>
        </w:rPr>
        <w:t xml:space="preserve">С </w:t>
      </w:r>
      <w:r w:rsidR="00782963" w:rsidRPr="0099438A">
        <w:rPr>
          <w:rFonts w:ascii="GHEA Grapalat" w:hAnsi="GHEA Grapalat" w:cs="Sylfaen"/>
          <w:sz w:val="20"/>
          <w:szCs w:val="20"/>
        </w:rPr>
        <w:t>միջին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F626A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ամիսները</w:t>
      </w:r>
      <w:r w:rsidRPr="0099438A">
        <w:rPr>
          <w:rFonts w:ascii="GHEA Grapalat" w:hAnsi="GHEA Grapalat"/>
          <w:sz w:val="20"/>
          <w:szCs w:val="20"/>
        </w:rPr>
        <w:t xml:space="preserve">, </w:t>
      </w:r>
    </w:p>
    <w:p w14:paraId="04821B3D" w14:textId="77777777" w:rsidR="00ED562A" w:rsidRPr="0099438A" w:rsidRDefault="00ED562A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3) </w:t>
      </w:r>
      <w:r w:rsidRPr="0099438A">
        <w:rPr>
          <w:rFonts w:ascii="GHEA Grapalat" w:hAnsi="GHEA Grapalat" w:cs="Sylfaen"/>
          <w:sz w:val="20"/>
          <w:szCs w:val="20"/>
        </w:rPr>
        <w:t>ամառային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ժամանակաշրջան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են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համարվում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դրսի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օդի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պլյուս</w:t>
      </w:r>
      <w:r w:rsidR="00782963" w:rsidRPr="0099438A">
        <w:rPr>
          <w:rFonts w:ascii="GHEA Grapalat" w:hAnsi="GHEA Grapalat"/>
          <w:sz w:val="20"/>
          <w:szCs w:val="20"/>
        </w:rPr>
        <w:t xml:space="preserve"> 5 </w:t>
      </w:r>
      <w:r w:rsidR="00782963" w:rsidRPr="0099438A">
        <w:rPr>
          <w:rFonts w:ascii="GHEA Grapalat" w:hAnsi="GHEA Grapalat"/>
          <w:sz w:val="20"/>
          <w:szCs w:val="20"/>
          <w:vertAlign w:val="superscript"/>
        </w:rPr>
        <w:t>0</w:t>
      </w:r>
      <w:r w:rsidR="00782963" w:rsidRPr="0099438A">
        <w:rPr>
          <w:rFonts w:ascii="GHEA Grapalat" w:hAnsi="GHEA Grapalat"/>
          <w:sz w:val="20"/>
          <w:szCs w:val="20"/>
        </w:rPr>
        <w:t>С-</w:t>
      </w:r>
      <w:r w:rsidR="00782963" w:rsidRPr="0099438A">
        <w:rPr>
          <w:rFonts w:ascii="GHEA Grapalat" w:hAnsi="GHEA Grapalat" w:cs="Sylfaen"/>
          <w:sz w:val="20"/>
          <w:szCs w:val="20"/>
        </w:rPr>
        <w:t>ից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բարձր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միջին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ջերմաստիճաններ</w:t>
      </w:r>
      <w:r w:rsidR="00782963" w:rsidRPr="0099438A">
        <w:rPr>
          <w:rFonts w:ascii="GHEA Grapalat" w:hAnsi="GHEA Grapalat" w:cs="Sylfaen"/>
          <w:sz w:val="20"/>
          <w:szCs w:val="20"/>
        </w:rPr>
        <w:t>ով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ամիսները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0E5BB5C6" w14:textId="77777777" w:rsidR="00782963" w:rsidRPr="0099438A" w:rsidRDefault="00FA56E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E60D30" w:rsidRPr="0099438A">
        <w:rPr>
          <w:rFonts w:ascii="GHEA Grapalat" w:hAnsi="GHEA Grapalat"/>
          <w:sz w:val="20"/>
          <w:szCs w:val="20"/>
        </w:rPr>
        <w:t xml:space="preserve">) </w:t>
      </w:r>
      <w:r w:rsidR="00782963" w:rsidRPr="0099438A">
        <w:rPr>
          <w:rFonts w:ascii="GHEA Grapalat" w:hAnsi="GHEA Grapalat"/>
          <w:sz w:val="20"/>
          <w:szCs w:val="20"/>
        </w:rPr>
        <w:t xml:space="preserve">η </w:t>
      </w:r>
      <w:r w:rsidR="001B15A5" w:rsidRPr="0099438A">
        <w:rPr>
          <w:rFonts w:ascii="GHEA Grapalat" w:hAnsi="GHEA Grapalat"/>
          <w:sz w:val="20"/>
          <w:szCs w:val="20"/>
        </w:rPr>
        <w:t>–</w:t>
      </w:r>
      <w:r w:rsidR="00782963" w:rsidRPr="0099438A">
        <w:rPr>
          <w:rFonts w:ascii="GHEA Grapalat" w:hAnsi="GHEA Grapalat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գործակից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է</w:t>
      </w:r>
      <w:r w:rsidR="00782963" w:rsidRPr="0099438A">
        <w:rPr>
          <w:rFonts w:ascii="GHEA Grapalat" w:hAnsi="GHEA Grapalat"/>
          <w:sz w:val="20"/>
          <w:szCs w:val="20"/>
        </w:rPr>
        <w:t xml:space="preserve">, </w:t>
      </w:r>
      <w:r w:rsidR="00782963" w:rsidRPr="0099438A">
        <w:rPr>
          <w:rFonts w:ascii="GHEA Grapalat" w:hAnsi="GHEA Grapalat" w:cs="Sylfaen"/>
          <w:sz w:val="20"/>
          <w:szCs w:val="20"/>
        </w:rPr>
        <w:t>որը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որոշվում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է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հետևյալ</w:t>
      </w:r>
      <w:r w:rsidR="001B15A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բանաձևով</w:t>
      </w:r>
      <w:r w:rsidR="00782963" w:rsidRPr="0099438A">
        <w:rPr>
          <w:rFonts w:ascii="GHEA Grapalat" w:hAnsi="GHEA Grapalat"/>
          <w:sz w:val="20"/>
          <w:szCs w:val="20"/>
        </w:rPr>
        <w:t>.</w:t>
      </w:r>
    </w:p>
    <w:p w14:paraId="6F5932C3" w14:textId="77777777" w:rsidR="008618C0" w:rsidRPr="0099438A" w:rsidRDefault="008618C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4BFD47C5" w14:textId="77777777" w:rsidR="008618C0" w:rsidRPr="00D406C4" w:rsidRDefault="00C8571D" w:rsidP="00FE4E78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η=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0.024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0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դ</m:t>
                    </m:r>
                  </m:sup>
                </m:sSubSup>
              </m:e>
            </m:d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Z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0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խ</m:t>
                </m:r>
              </m:sup>
            </m:sSubSup>
          </m:den>
        </m:f>
      </m:oMath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632FFB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</w:t>
      </w:r>
      <w:r w:rsidR="007E798D" w:rsidRPr="0099438A">
        <w:rPr>
          <w:rFonts w:ascii="GHEA Grapalat" w:hAnsi="GHEA Grapalat"/>
          <w:sz w:val="20"/>
          <w:szCs w:val="20"/>
        </w:rPr>
        <w:t>(27</w:t>
      </w:r>
      <w:r w:rsidR="00782963" w:rsidRPr="0099438A">
        <w:rPr>
          <w:rFonts w:ascii="GHEA Grapalat" w:hAnsi="GHEA Grapalat"/>
          <w:sz w:val="20"/>
          <w:szCs w:val="20"/>
        </w:rPr>
        <w:t>)</w:t>
      </w:r>
    </w:p>
    <w:p w14:paraId="4EB71DD1" w14:textId="77777777" w:rsidR="00782963" w:rsidRPr="0099438A" w:rsidRDefault="0078296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</w:t>
      </w:r>
      <w:r w:rsidRPr="0099438A">
        <w:rPr>
          <w:rFonts w:ascii="GHEA Grapalat" w:hAnsi="GHEA Grapalat"/>
          <w:sz w:val="20"/>
          <w:szCs w:val="20"/>
        </w:rPr>
        <w:t>`</w:t>
      </w:r>
    </w:p>
    <w:p w14:paraId="61FFBF2E" w14:textId="77777777" w:rsidR="00782963" w:rsidRPr="0099438A" w:rsidRDefault="00FA56E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5)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p>
        </m:sSubSup>
      </m:oMath>
      <w:r w:rsidR="00782963" w:rsidRPr="0099438A">
        <w:rPr>
          <w:rFonts w:ascii="GHEA Grapalat" w:hAnsi="GHEA Grapalat"/>
          <w:sz w:val="20"/>
          <w:szCs w:val="20"/>
        </w:rPr>
        <w:t xml:space="preserve"> - </w:t>
      </w:r>
      <w:r w:rsidR="00782963" w:rsidRPr="0099438A">
        <w:rPr>
          <w:rFonts w:ascii="GHEA Grapalat" w:hAnsi="GHEA Grapalat" w:cs="Sylfaen"/>
          <w:sz w:val="20"/>
          <w:szCs w:val="20"/>
        </w:rPr>
        <w:t>միջին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ամսական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բացասական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դրսի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օդի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ջրային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գոլորշու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միջին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մասնական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ճնշումն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է</w:t>
      </w:r>
      <w:r w:rsidR="00782963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Պա</w:t>
      </w:r>
      <w:r w:rsidR="00782963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/>
          <w:sz w:val="20"/>
          <w:szCs w:val="20"/>
        </w:rPr>
        <w:t>ո</w:t>
      </w:r>
      <w:r w:rsidR="00782963" w:rsidRPr="0099438A">
        <w:rPr>
          <w:rFonts w:ascii="GHEA Grapalat" w:hAnsi="GHEA Grapalat" w:cs="Sylfaen"/>
          <w:sz w:val="20"/>
          <w:szCs w:val="20"/>
        </w:rPr>
        <w:t>րոշվում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2963" w:rsidRPr="0099438A">
        <w:rPr>
          <w:rFonts w:ascii="GHEA Grapalat" w:hAnsi="GHEA Grapalat" w:cs="Sylfaen"/>
          <w:sz w:val="20"/>
          <w:szCs w:val="20"/>
        </w:rPr>
        <w:t>է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A6BAA" w:rsidRPr="0099438A">
        <w:rPr>
          <w:rFonts w:ascii="GHEA Grapalat" w:hAnsi="GHEA Grapalat" w:cs="Sylfaen"/>
          <w:sz w:val="20"/>
          <w:szCs w:val="20"/>
        </w:rPr>
        <w:t>ըստ</w:t>
      </w:r>
      <w:r w:rsidR="00FA6BAA" w:rsidRPr="0099438A">
        <w:rPr>
          <w:rFonts w:ascii="GHEA Grapalat" w:hAnsi="GHEA Grapalat"/>
          <w:sz w:val="20"/>
          <w:szCs w:val="20"/>
        </w:rPr>
        <w:t xml:space="preserve"> </w:t>
      </w:r>
      <w:r w:rsidR="00B65934" w:rsidRPr="0099438A">
        <w:rPr>
          <w:rFonts w:ascii="GHEA Grapalat" w:hAnsi="GHEA Grapalat"/>
          <w:sz w:val="20"/>
          <w:szCs w:val="20"/>
        </w:rPr>
        <w:t>գործող կանոնակարգերի</w:t>
      </w:r>
      <w:r w:rsidR="00B23676" w:rsidRPr="0099438A">
        <w:rPr>
          <w:rFonts w:ascii="GHEA Grapalat" w:hAnsi="GHEA Grapalat"/>
          <w:sz w:val="20"/>
          <w:szCs w:val="20"/>
        </w:rPr>
        <w:t xml:space="preserve">, </w:t>
      </w:r>
    </w:p>
    <w:p w14:paraId="2B5622E6" w14:textId="77777777" w:rsidR="00FA6BAA" w:rsidRPr="0099438A" w:rsidRDefault="00FA56E8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6</w:t>
      </w:r>
      <w:r w:rsidR="007D0230" w:rsidRPr="0099438A">
        <w:rPr>
          <w:rFonts w:ascii="GHEA Grapalat" w:hAnsi="GHEA Grapalat" w:cs="Sylfaen"/>
          <w:sz w:val="20"/>
          <w:szCs w:val="20"/>
        </w:rPr>
        <w:t xml:space="preserve">) </w:t>
      </w:r>
      <w:r w:rsidR="00B23676" w:rsidRPr="0099438A">
        <w:rPr>
          <w:rFonts w:ascii="GHEA Grapalat" w:hAnsi="GHEA Grapalat" w:cs="Sylfaen"/>
          <w:sz w:val="20"/>
          <w:szCs w:val="20"/>
        </w:rPr>
        <w:t>ա</w:t>
      </w:r>
      <w:r w:rsidR="00FA6BAA" w:rsidRPr="0099438A">
        <w:rPr>
          <w:rFonts w:ascii="GHEA Grapalat" w:hAnsi="GHEA Grapalat" w:cs="Sylfaen"/>
          <w:sz w:val="20"/>
          <w:szCs w:val="20"/>
        </w:rPr>
        <w:t>մռան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A6BAA" w:rsidRPr="0099438A">
        <w:rPr>
          <w:rFonts w:ascii="GHEA Grapalat" w:hAnsi="GHEA Grapalat" w:cs="Sylfaen"/>
          <w:sz w:val="20"/>
          <w:szCs w:val="20"/>
        </w:rPr>
        <w:t>ժամանակա</w:t>
      </w:r>
      <w:r w:rsidR="007D0230" w:rsidRPr="0099438A">
        <w:rPr>
          <w:rFonts w:ascii="GHEA Grapalat" w:hAnsi="GHEA Grapalat" w:cs="Sylfaen"/>
          <w:sz w:val="20"/>
          <w:szCs w:val="20"/>
        </w:rPr>
        <w:t>շրջան</w:t>
      </w:r>
      <w:r w:rsidR="00FA6BAA" w:rsidRPr="0099438A">
        <w:rPr>
          <w:rFonts w:ascii="GHEA Grapalat" w:hAnsi="GHEA Grapalat" w:cs="Sylfaen"/>
          <w:sz w:val="20"/>
          <w:szCs w:val="20"/>
        </w:rPr>
        <w:t xml:space="preserve">ի համար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b>
        </m:sSub>
      </m:oMath>
      <w:r w:rsidR="00792D05">
        <w:rPr>
          <w:rFonts w:ascii="GHEA Grapalat" w:hAnsi="GHEA Grapalat" w:cs="Sylfaen"/>
          <w:sz w:val="20"/>
          <w:lang w:val="en-US"/>
        </w:rPr>
        <w:t xml:space="preserve"> </w:t>
      </w:r>
      <w:r w:rsidR="00FA6BAA" w:rsidRPr="0099438A">
        <w:rPr>
          <w:rFonts w:ascii="GHEA Grapalat" w:hAnsi="GHEA Grapalat" w:cs="Sylfaen"/>
          <w:sz w:val="20"/>
          <w:szCs w:val="20"/>
        </w:rPr>
        <w:t xml:space="preserve">մասնական ճնշումը որոշելիս` առավելագույն </w:t>
      </w:r>
      <w:r w:rsidR="00474590" w:rsidRPr="0099438A">
        <w:rPr>
          <w:rFonts w:ascii="GHEA Grapalat" w:hAnsi="GHEA Grapalat" w:cs="Sylfaen"/>
          <w:sz w:val="20"/>
          <w:szCs w:val="20"/>
        </w:rPr>
        <w:t>խոնավացման</w:t>
      </w:r>
      <w:r w:rsidR="00FA6BAA" w:rsidRPr="0099438A">
        <w:rPr>
          <w:rFonts w:ascii="GHEA Grapalat" w:hAnsi="GHEA Grapalat" w:cs="Sylfaen"/>
          <w:sz w:val="20"/>
          <w:szCs w:val="20"/>
        </w:rPr>
        <w:t xml:space="preserve"> հարթության ջերմաստիճանը բոլոր դեպքերում պետք է ընդունել ամռան ժամանակահատվածի դրսի օդի միջին ջերմաստիճանից ոչ պակաս, իսկ ներսի օդի ջրային գոլորշու e</w:t>
      </w:r>
      <w:r w:rsidR="00474590" w:rsidRPr="0099438A">
        <w:rPr>
          <w:rFonts w:ascii="GHEA Grapalat" w:hAnsi="GHEA Grapalat" w:cs="Sylfaen"/>
          <w:sz w:val="20"/>
          <w:szCs w:val="20"/>
          <w:vertAlign w:val="subscript"/>
        </w:rPr>
        <w:t>ն</w:t>
      </w:r>
      <w:r w:rsidR="00FA6BAA" w:rsidRPr="0099438A">
        <w:rPr>
          <w:rFonts w:ascii="GHEA Grapalat" w:hAnsi="GHEA Grapalat" w:cs="Sylfaen"/>
          <w:sz w:val="20"/>
          <w:szCs w:val="20"/>
        </w:rPr>
        <w:t xml:space="preserve"> մասնական ճնշումը` տվյալ ժամանակաշրջանի դրսի օդի ջրային գոլորշու միջին </w:t>
      </w:r>
      <w:r w:rsidR="00B65934" w:rsidRPr="0099438A">
        <w:rPr>
          <w:rFonts w:ascii="GHEA Grapalat" w:hAnsi="GHEA Grapalat" w:cs="Sylfaen"/>
          <w:sz w:val="20"/>
          <w:szCs w:val="20"/>
        </w:rPr>
        <w:t>մասնակա</w:t>
      </w:r>
      <w:r w:rsidR="00FA6BAA" w:rsidRPr="0099438A">
        <w:rPr>
          <w:rFonts w:ascii="GHEA Grapalat" w:hAnsi="GHEA Grapalat" w:cs="Sylfaen"/>
          <w:sz w:val="20"/>
          <w:szCs w:val="20"/>
        </w:rPr>
        <w:t>ն ճնշումից ոչ պակաս:</w:t>
      </w:r>
    </w:p>
    <w:p w14:paraId="2285AD92" w14:textId="77777777" w:rsidR="003C58CF" w:rsidRPr="0099438A" w:rsidRDefault="00684B1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62</w:t>
      </w:r>
      <w:r w:rsidR="003C58CF" w:rsidRPr="0099438A">
        <w:rPr>
          <w:rFonts w:ascii="GHEA Grapalat" w:hAnsi="GHEA Grapalat"/>
          <w:sz w:val="20"/>
          <w:szCs w:val="20"/>
        </w:rPr>
        <w:t>.</w:t>
      </w:r>
      <w:r w:rsidR="006825A9" w:rsidRPr="0099438A">
        <w:rPr>
          <w:rFonts w:ascii="GHEA Grapalat" w:hAnsi="GHEA Grapalat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Ձեղնահարկի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կամ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C26C1" w:rsidRPr="0099438A">
        <w:rPr>
          <w:rFonts w:ascii="GHEA Grapalat" w:hAnsi="GHEA Grapalat" w:cs="Sylfaen"/>
          <w:sz w:val="20"/>
          <w:szCs w:val="20"/>
        </w:rPr>
        <w:t>տ</w:t>
      </w:r>
      <w:r w:rsidR="003C58CF" w:rsidRPr="0099438A">
        <w:rPr>
          <w:rFonts w:ascii="GHEA Grapalat" w:hAnsi="GHEA Grapalat" w:cs="Sylfaen"/>
          <w:sz w:val="20"/>
          <w:szCs w:val="20"/>
        </w:rPr>
        <w:t>անիքային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ծածկի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մինչև</w:t>
      </w:r>
      <w:r w:rsidR="003C58CF" w:rsidRPr="0099438A">
        <w:rPr>
          <w:rFonts w:ascii="GHEA Grapalat" w:hAnsi="GHEA Grapalat"/>
          <w:sz w:val="20"/>
          <w:szCs w:val="20"/>
        </w:rPr>
        <w:t xml:space="preserve"> 24</w:t>
      </w:r>
      <w:r w:rsidR="003C58CF" w:rsidRPr="0099438A">
        <w:rPr>
          <w:rFonts w:ascii="GHEA Grapalat" w:hAnsi="GHEA Grapalat" w:cs="Sylfaen"/>
          <w:sz w:val="20"/>
          <w:szCs w:val="20"/>
        </w:rPr>
        <w:t>մ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լանջի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լայնությամբ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շենքերի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ձեղնահարկի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ծածկի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կամ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օդափոխվող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ծածկի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ներքին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մակերևույթի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և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օդային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միջնաշերտի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միջև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տեղադրված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7E798D" w:rsidRPr="0099438A">
        <w:rPr>
          <w:rFonts w:ascii="GHEA Grapalat" w:hAnsi="GHEA Grapalat"/>
          <w:sz w:val="20"/>
          <w:szCs w:val="20"/>
        </w:rPr>
        <w:t xml:space="preserve"> </w:t>
      </w:r>
      <w:r w:rsidR="008C26C1" w:rsidRPr="0099438A">
        <w:rPr>
          <w:rFonts w:ascii="GHEA Grapalat" w:hAnsi="GHEA Grapalat" w:cs="Sylfaen"/>
          <w:sz w:val="20"/>
          <w:szCs w:val="20"/>
        </w:rPr>
        <w:lastRenderedPageBreak/>
        <w:t>հատվածի</w:t>
      </w:r>
      <w:r w:rsidR="00B6593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C26C1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3C58CF" w:rsidRPr="0099438A">
        <w:rPr>
          <w:rFonts w:ascii="GHEA Grapalat" w:hAnsi="GHEA Grapalat"/>
          <w:sz w:val="20"/>
          <w:szCs w:val="20"/>
        </w:rPr>
        <w:t xml:space="preserve"> R</w:t>
      </w:r>
      <w:r w:rsidR="008C26C1" w:rsidRPr="0099438A">
        <w:rPr>
          <w:rFonts w:ascii="GHEA Grapalat" w:hAnsi="GHEA Grapalat" w:cs="Sylfaen"/>
          <w:sz w:val="20"/>
          <w:szCs w:val="20"/>
          <w:vertAlign w:val="subscript"/>
        </w:rPr>
        <w:t>գ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DC7B6C" w:rsidRPr="0099438A">
        <w:rPr>
          <w:rFonts w:ascii="GHEA Grapalat" w:hAnsi="GHEA Grapalat"/>
          <w:sz w:val="20"/>
          <w:szCs w:val="20"/>
        </w:rPr>
        <w:t>,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մ</w:t>
      </w:r>
      <w:r w:rsidR="003C58CF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3C58CF" w:rsidRPr="0099438A">
        <w:rPr>
          <w:rFonts w:ascii="GHEA Grapalat" w:hAnsi="GHEA Grapalat"/>
          <w:sz w:val="20"/>
          <w:szCs w:val="20"/>
        </w:rPr>
        <w:t>·</w:t>
      </w:r>
      <w:r w:rsidR="003C58CF" w:rsidRPr="0099438A">
        <w:rPr>
          <w:rFonts w:ascii="GHEA Grapalat" w:hAnsi="GHEA Grapalat" w:cs="Sylfaen"/>
          <w:sz w:val="20"/>
          <w:szCs w:val="20"/>
        </w:rPr>
        <w:t>ժ</w:t>
      </w:r>
      <w:r w:rsidR="003C58CF" w:rsidRPr="0099438A">
        <w:rPr>
          <w:rFonts w:ascii="GHEA Grapalat" w:hAnsi="GHEA Grapalat"/>
          <w:sz w:val="20"/>
          <w:szCs w:val="20"/>
        </w:rPr>
        <w:t>·</w:t>
      </w:r>
      <w:r w:rsidR="003C58CF" w:rsidRPr="0099438A">
        <w:rPr>
          <w:rFonts w:ascii="GHEA Grapalat" w:hAnsi="GHEA Grapalat" w:cs="Sylfaen"/>
          <w:sz w:val="20"/>
          <w:szCs w:val="20"/>
        </w:rPr>
        <w:t>Պա</w:t>
      </w:r>
      <w:r w:rsidR="003C58CF" w:rsidRPr="0099438A">
        <w:rPr>
          <w:rFonts w:ascii="GHEA Grapalat" w:hAnsi="GHEA Grapalat"/>
          <w:sz w:val="20"/>
          <w:szCs w:val="20"/>
        </w:rPr>
        <w:t>/</w:t>
      </w:r>
      <w:r w:rsidR="003C58CF" w:rsidRPr="0099438A">
        <w:rPr>
          <w:rFonts w:ascii="GHEA Grapalat" w:hAnsi="GHEA Grapalat" w:cs="Sylfaen"/>
          <w:sz w:val="20"/>
          <w:szCs w:val="20"/>
        </w:rPr>
        <w:t>մգ</w:t>
      </w:r>
      <w:r w:rsidR="00DC7B6C" w:rsidRPr="0099438A">
        <w:rPr>
          <w:rFonts w:ascii="GHEA Grapalat" w:hAnsi="GHEA Grapalat"/>
          <w:sz w:val="20"/>
          <w:szCs w:val="20"/>
        </w:rPr>
        <w:t>,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պետք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է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լինի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ոչ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պակաս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գոլոր</w:t>
      </w:r>
      <w:r w:rsidR="006B177C" w:rsidRPr="0099438A">
        <w:rPr>
          <w:rFonts w:ascii="GHEA Grapalat" w:hAnsi="GHEA Grapalat" w:cs="Sylfaen"/>
          <w:sz w:val="20"/>
          <w:szCs w:val="20"/>
        </w:rPr>
        <w:softHyphen/>
      </w:r>
      <w:r w:rsidR="003C58CF" w:rsidRPr="0099438A">
        <w:rPr>
          <w:rFonts w:ascii="GHEA Grapalat" w:hAnsi="GHEA Grapalat" w:cs="Sylfaen"/>
          <w:sz w:val="20"/>
          <w:szCs w:val="20"/>
        </w:rPr>
        <w:t>շա</w:t>
      </w:r>
      <w:r w:rsidR="006B177C" w:rsidRPr="0099438A">
        <w:rPr>
          <w:rFonts w:ascii="GHEA Grapalat" w:hAnsi="GHEA Grapalat" w:cs="Sylfaen"/>
          <w:sz w:val="20"/>
          <w:szCs w:val="20"/>
        </w:rPr>
        <w:softHyphen/>
      </w:r>
      <w:r w:rsidR="003C58CF" w:rsidRPr="0099438A">
        <w:rPr>
          <w:rFonts w:ascii="GHEA Grapalat" w:hAnsi="GHEA Grapalat" w:cs="Sylfaen"/>
          <w:sz w:val="20"/>
          <w:szCs w:val="20"/>
        </w:rPr>
        <w:t>թա</w:t>
      </w:r>
      <w:r w:rsidR="006B177C" w:rsidRPr="0099438A">
        <w:rPr>
          <w:rFonts w:ascii="GHEA Grapalat" w:hAnsi="GHEA Grapalat" w:cs="Sylfaen"/>
          <w:sz w:val="20"/>
          <w:szCs w:val="20"/>
        </w:rPr>
        <w:softHyphen/>
      </w:r>
      <w:r w:rsidR="003C58CF" w:rsidRPr="0099438A">
        <w:rPr>
          <w:rFonts w:ascii="GHEA Grapalat" w:hAnsi="GHEA Grapalat" w:cs="Sylfaen"/>
          <w:sz w:val="20"/>
          <w:szCs w:val="20"/>
        </w:rPr>
        <w:t>փանցման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նորմավորվող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գ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B65934" w:rsidRPr="0099438A">
        <w:rPr>
          <w:rFonts w:ascii="GHEA Grapalat" w:hAnsi="GHEA Grapalat" w:cs="Sylfaen"/>
          <w:sz w:val="20"/>
          <w:szCs w:val="20"/>
          <w:vertAlign w:val="superscript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դիմադրությունից</w:t>
      </w:r>
      <w:r w:rsidR="007E798D" w:rsidRPr="0099438A">
        <w:rPr>
          <w:rFonts w:ascii="GHEA Grapalat" w:hAnsi="GHEA Grapalat"/>
          <w:sz w:val="20"/>
          <w:szCs w:val="20"/>
        </w:rPr>
        <w:t>,</w:t>
      </w:r>
      <w:r w:rsidR="00E52135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մ</w:t>
      </w:r>
      <w:r w:rsidR="003C58CF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3C58CF" w:rsidRPr="0099438A">
        <w:rPr>
          <w:rFonts w:ascii="GHEA Grapalat" w:hAnsi="GHEA Grapalat"/>
          <w:sz w:val="20"/>
          <w:szCs w:val="20"/>
        </w:rPr>
        <w:t>·</w:t>
      </w:r>
      <w:r w:rsidR="003C58CF" w:rsidRPr="0099438A">
        <w:rPr>
          <w:rFonts w:ascii="GHEA Grapalat" w:hAnsi="GHEA Grapalat" w:cs="Sylfaen"/>
          <w:sz w:val="20"/>
          <w:szCs w:val="20"/>
        </w:rPr>
        <w:t>ժ</w:t>
      </w:r>
      <w:r w:rsidR="003C58CF" w:rsidRPr="0099438A">
        <w:rPr>
          <w:rFonts w:ascii="GHEA Grapalat" w:hAnsi="GHEA Grapalat"/>
          <w:sz w:val="20"/>
          <w:szCs w:val="20"/>
        </w:rPr>
        <w:t>·</w:t>
      </w:r>
      <w:r w:rsidR="003C58CF" w:rsidRPr="0099438A">
        <w:rPr>
          <w:rFonts w:ascii="GHEA Grapalat" w:hAnsi="GHEA Grapalat" w:cs="Sylfaen"/>
          <w:sz w:val="20"/>
          <w:szCs w:val="20"/>
        </w:rPr>
        <w:t>Պա</w:t>
      </w:r>
      <w:r w:rsidR="003C58CF" w:rsidRPr="0099438A">
        <w:rPr>
          <w:rFonts w:ascii="GHEA Grapalat" w:hAnsi="GHEA Grapalat"/>
          <w:sz w:val="20"/>
          <w:szCs w:val="20"/>
        </w:rPr>
        <w:t>/</w:t>
      </w:r>
      <w:r w:rsidR="003C58CF" w:rsidRPr="0099438A">
        <w:rPr>
          <w:rFonts w:ascii="GHEA Grapalat" w:hAnsi="GHEA Grapalat" w:cs="Sylfaen"/>
          <w:sz w:val="20"/>
          <w:szCs w:val="20"/>
        </w:rPr>
        <w:t>մգ</w:t>
      </w:r>
      <w:r w:rsidR="003C58CF" w:rsidRPr="0099438A">
        <w:rPr>
          <w:rFonts w:ascii="GHEA Grapalat" w:hAnsi="GHEA Grapalat"/>
          <w:sz w:val="20"/>
          <w:szCs w:val="20"/>
        </w:rPr>
        <w:t xml:space="preserve">, </w:t>
      </w:r>
      <w:r w:rsidR="003C58CF" w:rsidRPr="0099438A">
        <w:rPr>
          <w:rFonts w:ascii="GHEA Grapalat" w:hAnsi="GHEA Grapalat" w:cs="Sylfaen"/>
          <w:sz w:val="20"/>
          <w:szCs w:val="20"/>
        </w:rPr>
        <w:t>որը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որոշվում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է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հետևյալ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3C58CF" w:rsidRPr="0099438A">
        <w:rPr>
          <w:rFonts w:ascii="GHEA Grapalat" w:hAnsi="GHEA Grapalat" w:cs="Sylfaen"/>
          <w:sz w:val="20"/>
          <w:szCs w:val="20"/>
        </w:rPr>
        <w:t>բանաձևով</w:t>
      </w:r>
      <w:r w:rsidR="003C58CF" w:rsidRPr="0099438A">
        <w:rPr>
          <w:rFonts w:ascii="GHEA Grapalat" w:hAnsi="GHEA Grapalat"/>
          <w:sz w:val="20"/>
          <w:szCs w:val="20"/>
        </w:rPr>
        <w:t>`</w:t>
      </w:r>
    </w:p>
    <w:p w14:paraId="7D606F9C" w14:textId="77777777" w:rsidR="003C58CF" w:rsidRPr="0099438A" w:rsidRDefault="007F5712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623F86">
        <w:rPr>
          <w:rFonts w:ascii="GHEA Grapalat" w:hAnsi="GHEA Grapalat"/>
          <w:sz w:val="20"/>
          <w:szCs w:val="20"/>
        </w:rPr>
        <w:t xml:space="preserve">                                                                    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գ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>=0.0012(</m:t>
        </m:r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>-</m:t>
        </m:r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p>
        </m:sSubSup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>)</m:t>
        </m:r>
      </m:oMath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623F86">
        <w:rPr>
          <w:rFonts w:ascii="GHEA Grapalat" w:hAnsi="GHEA Grapalat" w:cs="Sylfaen"/>
          <w:sz w:val="20"/>
          <w:szCs w:val="20"/>
        </w:rPr>
        <w:t xml:space="preserve">                                                        </w:t>
      </w:r>
      <w:r w:rsidR="003C58CF" w:rsidRPr="0099438A">
        <w:rPr>
          <w:rFonts w:ascii="GHEA Grapalat" w:hAnsi="GHEA Grapalat"/>
          <w:sz w:val="20"/>
          <w:szCs w:val="20"/>
        </w:rPr>
        <w:t>(2</w:t>
      </w:r>
      <w:r w:rsidR="007E798D" w:rsidRPr="0099438A">
        <w:rPr>
          <w:rFonts w:ascii="GHEA Grapalat" w:hAnsi="GHEA Grapalat"/>
          <w:sz w:val="20"/>
          <w:szCs w:val="20"/>
        </w:rPr>
        <w:t>8</w:t>
      </w:r>
      <w:r w:rsidR="003C58CF" w:rsidRPr="0099438A">
        <w:rPr>
          <w:rFonts w:ascii="GHEA Grapalat" w:hAnsi="GHEA Grapalat"/>
          <w:sz w:val="20"/>
          <w:szCs w:val="20"/>
        </w:rPr>
        <w:t>)</w:t>
      </w:r>
    </w:p>
    <w:p w14:paraId="77A6AF00" w14:textId="77777777" w:rsidR="003C58CF" w:rsidRPr="0099438A" w:rsidRDefault="003C58C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</w:t>
      </w:r>
      <w:r w:rsidRPr="0099438A">
        <w:rPr>
          <w:rFonts w:ascii="GHEA Grapalat" w:hAnsi="GHEA Grapalat"/>
          <w:sz w:val="20"/>
          <w:szCs w:val="20"/>
        </w:rPr>
        <w:t>`</w:t>
      </w:r>
    </w:p>
    <w:p w14:paraId="5094929A" w14:textId="77777777" w:rsidR="003C58CF" w:rsidRPr="0099438A" w:rsidRDefault="002271AA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p>
        </m:sSubSup>
      </m:oMath>
      <w:r w:rsidR="007E798D" w:rsidRPr="0099438A">
        <w:rPr>
          <w:rFonts w:ascii="GHEA Grapalat" w:hAnsi="GHEA Grapalat"/>
          <w:sz w:val="20"/>
          <w:szCs w:val="20"/>
        </w:rPr>
        <w:t xml:space="preserve"> 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3C58CF" w:rsidRPr="0099438A">
        <w:rPr>
          <w:rFonts w:ascii="GHEA Grapalat" w:hAnsi="GHEA Grapalat"/>
          <w:sz w:val="20"/>
          <w:szCs w:val="20"/>
        </w:rPr>
        <w:t xml:space="preserve">, - </w:t>
      </w:r>
      <w:r w:rsidR="003C58CF" w:rsidRPr="0099438A">
        <w:rPr>
          <w:rFonts w:ascii="GHEA Grapalat" w:hAnsi="GHEA Grapalat" w:cs="Sylfaen"/>
          <w:sz w:val="20"/>
          <w:szCs w:val="20"/>
        </w:rPr>
        <w:t>նույնն</w:t>
      </w:r>
      <w:r w:rsidR="003C58CF" w:rsidRPr="0099438A">
        <w:rPr>
          <w:rFonts w:ascii="GHEA Grapalat" w:hAnsi="GHEA Grapalat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են</w:t>
      </w:r>
      <w:r w:rsidR="003C58CF" w:rsidRPr="0099438A">
        <w:rPr>
          <w:rFonts w:ascii="GHEA Grapalat" w:hAnsi="GHEA Grapalat"/>
          <w:sz w:val="20"/>
          <w:szCs w:val="20"/>
        </w:rPr>
        <w:t xml:space="preserve">, </w:t>
      </w:r>
      <w:r w:rsidR="003C58CF" w:rsidRPr="0099438A">
        <w:rPr>
          <w:rFonts w:ascii="GHEA Grapalat" w:hAnsi="GHEA Grapalat" w:cs="Sylfaen"/>
          <w:sz w:val="20"/>
          <w:szCs w:val="20"/>
        </w:rPr>
        <w:t>ինչ</w:t>
      </w:r>
      <w:r w:rsidR="000E020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որ</w:t>
      </w:r>
      <w:r w:rsidR="007E798D" w:rsidRPr="0099438A">
        <w:rPr>
          <w:rFonts w:ascii="GHEA Grapalat" w:hAnsi="GHEA Grapalat"/>
          <w:sz w:val="20"/>
          <w:szCs w:val="20"/>
        </w:rPr>
        <w:t xml:space="preserve"> 2</w:t>
      </w:r>
      <w:r w:rsidR="000E0206" w:rsidRPr="0099438A">
        <w:rPr>
          <w:rFonts w:ascii="GHEA Grapalat" w:hAnsi="GHEA Grapalat"/>
          <w:sz w:val="20"/>
          <w:szCs w:val="20"/>
        </w:rPr>
        <w:t>3</w:t>
      </w:r>
      <w:r w:rsidR="007E798D" w:rsidRPr="0099438A">
        <w:rPr>
          <w:rFonts w:ascii="GHEA Grapalat" w:hAnsi="GHEA Grapalat"/>
          <w:sz w:val="20"/>
          <w:szCs w:val="20"/>
        </w:rPr>
        <w:t>-</w:t>
      </w:r>
      <w:r w:rsidR="007E798D"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և</w:t>
      </w:r>
      <w:r w:rsidR="007E798D" w:rsidRPr="0099438A">
        <w:rPr>
          <w:rFonts w:ascii="GHEA Grapalat" w:hAnsi="GHEA Grapalat"/>
          <w:sz w:val="20"/>
          <w:szCs w:val="20"/>
        </w:rPr>
        <w:t xml:space="preserve"> 27-</w:t>
      </w:r>
      <w:r w:rsidR="007E798D" w:rsidRPr="0099438A">
        <w:rPr>
          <w:rFonts w:ascii="GHEA Grapalat" w:hAnsi="GHEA Grapalat" w:cs="Sylfaen"/>
          <w:sz w:val="20"/>
          <w:szCs w:val="20"/>
        </w:rPr>
        <w:t>րդ</w:t>
      </w:r>
      <w:r w:rsidR="007E798D" w:rsidRPr="0099438A">
        <w:rPr>
          <w:rFonts w:ascii="GHEA Grapalat" w:hAnsi="GHEA Grapalat"/>
          <w:sz w:val="20"/>
          <w:szCs w:val="20"/>
        </w:rPr>
        <w:t xml:space="preserve"> </w:t>
      </w:r>
      <w:r w:rsidR="007E798D" w:rsidRPr="0099438A">
        <w:rPr>
          <w:rFonts w:ascii="GHEA Grapalat" w:hAnsi="GHEA Grapalat" w:cs="Sylfaen"/>
          <w:sz w:val="20"/>
          <w:szCs w:val="20"/>
        </w:rPr>
        <w:t>բանաձևերում</w:t>
      </w:r>
      <w:r w:rsidR="003C58CF" w:rsidRPr="0099438A">
        <w:rPr>
          <w:rFonts w:ascii="GHEA Grapalat" w:hAnsi="GHEA Grapalat"/>
          <w:sz w:val="20"/>
          <w:szCs w:val="20"/>
        </w:rPr>
        <w:t>:</w:t>
      </w:r>
    </w:p>
    <w:p w14:paraId="6EC904AB" w14:textId="77777777" w:rsidR="00797E7D" w:rsidRPr="0099438A" w:rsidRDefault="00797E7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</w:t>
      </w:r>
      <w:r w:rsidR="00C909BD" w:rsidRPr="0099438A">
        <w:rPr>
          <w:rFonts w:ascii="GHEA Grapalat" w:hAnsi="GHEA Grapalat"/>
          <w:sz w:val="20"/>
          <w:szCs w:val="20"/>
        </w:rPr>
        <w:t>3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D67BAF" w:rsidRPr="0099438A">
        <w:rPr>
          <w:rFonts w:ascii="GHEA Grapalat" w:hAnsi="GHEA Grapalat" w:cs="Sylfaen"/>
          <w:sz w:val="20"/>
          <w:szCs w:val="20"/>
        </w:rPr>
        <w:t>Խոնավ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կամ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թաց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ռեժիմով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շենքերի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ծածկերի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ջերմամեկուսիչ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շերտերը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խոնավացումից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պաշտպանելու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համար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հարկավոր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է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ջերմամեկուսիչ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շերտի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տակ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նախատեսել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գոլորշամեկուս</w:t>
      </w:r>
      <w:r w:rsidR="00AB751B" w:rsidRPr="0099438A">
        <w:rPr>
          <w:rFonts w:ascii="GHEA Grapalat" w:hAnsi="GHEA Grapalat" w:cs="Sylfaen"/>
          <w:sz w:val="20"/>
          <w:szCs w:val="20"/>
        </w:rPr>
        <w:t>ացում</w:t>
      </w:r>
      <w:r w:rsidR="00D67BAF" w:rsidRPr="0099438A">
        <w:rPr>
          <w:rFonts w:ascii="GHEA Grapalat" w:hAnsi="GHEA Grapalat"/>
          <w:sz w:val="20"/>
          <w:szCs w:val="20"/>
        </w:rPr>
        <w:t xml:space="preserve">, </w:t>
      </w:r>
      <w:r w:rsidR="00D67BAF" w:rsidRPr="0099438A">
        <w:rPr>
          <w:rFonts w:ascii="GHEA Grapalat" w:hAnsi="GHEA Grapalat" w:cs="Sylfaen"/>
          <w:sz w:val="20"/>
          <w:szCs w:val="20"/>
        </w:rPr>
        <w:t>ինչը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պետք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է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հաշվի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առնել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EA516C" w:rsidRPr="00EA516C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="008B521C" w:rsidRPr="008B521C">
        <w:rPr>
          <w:rFonts w:ascii="GHEA Grapalat" w:hAnsi="GHEA Grapalat"/>
          <w:sz w:val="20"/>
          <w:szCs w:val="20"/>
        </w:rPr>
        <w:t>7</w:t>
      </w:r>
      <w:r w:rsidR="007F5712" w:rsidRPr="007F5712">
        <w:rPr>
          <w:rFonts w:ascii="GHEA Grapalat" w:hAnsi="GHEA Grapalat"/>
          <w:sz w:val="20"/>
          <w:szCs w:val="20"/>
        </w:rPr>
        <w:t>1 և 72</w:t>
      </w:r>
      <w:r w:rsidR="00AB751B" w:rsidRPr="0099438A">
        <w:rPr>
          <w:rFonts w:ascii="GHEA Grapalat" w:hAnsi="GHEA Grapalat"/>
          <w:sz w:val="20"/>
          <w:szCs w:val="20"/>
        </w:rPr>
        <w:t>-</w:t>
      </w:r>
      <w:r w:rsidR="00AB751B" w:rsidRPr="0099438A">
        <w:rPr>
          <w:rFonts w:ascii="GHEA Grapalat" w:hAnsi="GHEA Grapalat" w:cs="Sylfaen"/>
          <w:sz w:val="20"/>
          <w:szCs w:val="20"/>
        </w:rPr>
        <w:t>րդ</w:t>
      </w:r>
      <w:r w:rsidR="00AB751B" w:rsidRPr="0099438A">
        <w:rPr>
          <w:rFonts w:ascii="GHEA Grapalat" w:hAnsi="GHEA Grapalat"/>
          <w:sz w:val="20"/>
          <w:szCs w:val="20"/>
        </w:rPr>
        <w:t xml:space="preserve"> </w:t>
      </w:r>
      <w:r w:rsidR="00EB5049" w:rsidRPr="0099438A">
        <w:rPr>
          <w:rFonts w:ascii="GHEA Grapalat" w:hAnsi="GHEA Grapalat"/>
          <w:sz w:val="20"/>
          <w:szCs w:val="20"/>
        </w:rPr>
        <w:t>կետ</w:t>
      </w:r>
      <w:r w:rsidR="007F5712" w:rsidRPr="007F5712">
        <w:rPr>
          <w:rFonts w:ascii="GHEA Grapalat" w:hAnsi="GHEA Grapalat"/>
          <w:sz w:val="20"/>
          <w:szCs w:val="20"/>
        </w:rPr>
        <w:t>երին</w:t>
      </w:r>
      <w:r w:rsidR="00EB5049" w:rsidRPr="0099438A">
        <w:rPr>
          <w:rFonts w:ascii="GHEA Grapalat" w:hAnsi="GHEA Grapalat"/>
          <w:sz w:val="20"/>
          <w:szCs w:val="20"/>
        </w:rPr>
        <w:t xml:space="preserve"> համապատասխան </w:t>
      </w:r>
      <w:r w:rsidR="00D67BAF" w:rsidRPr="0099438A">
        <w:rPr>
          <w:rFonts w:ascii="GHEA Grapalat" w:hAnsi="GHEA Grapalat" w:cs="Sylfaen"/>
          <w:sz w:val="20"/>
          <w:szCs w:val="20"/>
        </w:rPr>
        <w:t>ծածկի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F60E5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D67BAF" w:rsidRPr="0099438A">
        <w:rPr>
          <w:rFonts w:ascii="GHEA Grapalat" w:hAnsi="GHEA Grapalat"/>
          <w:sz w:val="20"/>
          <w:szCs w:val="20"/>
        </w:rPr>
        <w:t xml:space="preserve"> </w:t>
      </w:r>
      <w:r w:rsidR="00D67BAF" w:rsidRPr="0099438A">
        <w:rPr>
          <w:rFonts w:ascii="GHEA Grapalat" w:hAnsi="GHEA Grapalat" w:cs="Sylfaen"/>
          <w:sz w:val="20"/>
          <w:szCs w:val="20"/>
        </w:rPr>
        <w:t>որոշելի</w:t>
      </w:r>
      <w:r w:rsidR="00AB751B" w:rsidRPr="0099438A">
        <w:rPr>
          <w:rFonts w:ascii="GHEA Grapalat" w:hAnsi="GHEA Grapalat" w:cs="Sylfaen"/>
          <w:sz w:val="20"/>
          <w:szCs w:val="20"/>
        </w:rPr>
        <w:t>ս</w:t>
      </w:r>
      <w:r w:rsidR="00AB751B" w:rsidRPr="0099438A">
        <w:rPr>
          <w:rFonts w:ascii="GHEA Grapalat" w:hAnsi="GHEA Grapalat"/>
          <w:sz w:val="20"/>
          <w:szCs w:val="20"/>
        </w:rPr>
        <w:t>:</w:t>
      </w:r>
    </w:p>
    <w:p w14:paraId="30C51573" w14:textId="77777777" w:rsidR="00E84649" w:rsidRPr="0099438A" w:rsidRDefault="00E8464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</w:t>
      </w:r>
      <w:r w:rsidR="00C909BD" w:rsidRPr="0099438A">
        <w:rPr>
          <w:rFonts w:ascii="GHEA Grapalat" w:hAnsi="GHEA Grapalat"/>
          <w:sz w:val="20"/>
          <w:szCs w:val="20"/>
        </w:rPr>
        <w:t>4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63700D" w:rsidRPr="0099438A">
        <w:rPr>
          <w:rFonts w:ascii="GHEA Grapalat" w:hAnsi="GHEA Grapalat" w:cs="Sylfaen"/>
          <w:sz w:val="20"/>
          <w:szCs w:val="20"/>
        </w:rPr>
        <w:t>Շենքերի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0E0206" w:rsidRPr="0099438A">
        <w:rPr>
          <w:rFonts w:ascii="GHEA Grapalat" w:hAnsi="GHEA Grapalat"/>
          <w:sz w:val="20"/>
          <w:szCs w:val="20"/>
        </w:rPr>
        <w:t xml:space="preserve">կախովի </w:t>
      </w:r>
      <w:r w:rsidR="0063700D" w:rsidRPr="0099438A">
        <w:rPr>
          <w:rFonts w:ascii="GHEA Grapalat" w:hAnsi="GHEA Grapalat" w:cs="Sylfaen"/>
          <w:sz w:val="20"/>
          <w:szCs w:val="20"/>
        </w:rPr>
        <w:t>ճակատային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63700D" w:rsidRPr="0099438A">
        <w:rPr>
          <w:rFonts w:ascii="GHEA Grapalat" w:hAnsi="GHEA Grapalat" w:cs="Sylfaen"/>
          <w:sz w:val="20"/>
          <w:szCs w:val="20"/>
        </w:rPr>
        <w:t>օդափոխվող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63700D" w:rsidRPr="0099438A">
        <w:rPr>
          <w:rFonts w:ascii="GHEA Grapalat" w:hAnsi="GHEA Grapalat" w:cs="Sylfaen"/>
          <w:sz w:val="20"/>
          <w:szCs w:val="20"/>
        </w:rPr>
        <w:t>համակարգերի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63700D" w:rsidRPr="0099438A">
        <w:rPr>
          <w:rFonts w:ascii="GHEA Grapalat" w:hAnsi="GHEA Grapalat" w:cs="Sylfaen"/>
          <w:sz w:val="20"/>
          <w:szCs w:val="20"/>
        </w:rPr>
        <w:t>օդային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63700D" w:rsidRPr="0099438A">
        <w:rPr>
          <w:rFonts w:ascii="GHEA Grapalat" w:hAnsi="GHEA Grapalat" w:cs="Sylfaen"/>
          <w:sz w:val="20"/>
          <w:szCs w:val="20"/>
        </w:rPr>
        <w:t>միջնաշերտերը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8B521C" w:rsidRPr="008B521C">
        <w:rPr>
          <w:rFonts w:ascii="GHEA Grapalat" w:hAnsi="GHEA Grapalat"/>
          <w:sz w:val="20"/>
          <w:szCs w:val="20"/>
        </w:rPr>
        <w:t xml:space="preserve">                 </w:t>
      </w:r>
      <w:r w:rsidR="0063700D" w:rsidRPr="0099438A">
        <w:rPr>
          <w:rFonts w:ascii="GHEA Grapalat" w:hAnsi="GHEA Grapalat" w:cs="Sylfaen"/>
          <w:sz w:val="20"/>
          <w:szCs w:val="20"/>
        </w:rPr>
        <w:t>գեր</w:t>
      </w:r>
      <w:r w:rsidR="00632FFB" w:rsidRPr="0099438A">
        <w:rPr>
          <w:rFonts w:ascii="GHEA Grapalat" w:hAnsi="GHEA Grapalat" w:cs="Sylfaen"/>
          <w:sz w:val="20"/>
          <w:szCs w:val="20"/>
        </w:rPr>
        <w:softHyphen/>
      </w:r>
      <w:r w:rsidR="0063700D" w:rsidRPr="0099438A">
        <w:rPr>
          <w:rFonts w:ascii="GHEA Grapalat" w:hAnsi="GHEA Grapalat" w:cs="Sylfaen"/>
          <w:sz w:val="20"/>
          <w:szCs w:val="20"/>
        </w:rPr>
        <w:t>խոնավացումից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63700D" w:rsidRPr="0099438A">
        <w:rPr>
          <w:rFonts w:ascii="GHEA Grapalat" w:hAnsi="GHEA Grapalat" w:cs="Sylfaen"/>
          <w:sz w:val="20"/>
          <w:szCs w:val="20"/>
        </w:rPr>
        <w:t>պաշտպանելու</w:t>
      </w:r>
      <w:r w:rsidR="0063700D" w:rsidRPr="0099438A">
        <w:rPr>
          <w:rFonts w:ascii="GHEA Grapalat" w:hAnsi="GHEA Grapalat"/>
          <w:sz w:val="20"/>
          <w:szCs w:val="20"/>
        </w:rPr>
        <w:t xml:space="preserve"> </w:t>
      </w:r>
      <w:r w:rsidR="0063700D" w:rsidRPr="0099438A">
        <w:rPr>
          <w:rFonts w:ascii="GHEA Grapalat" w:hAnsi="GHEA Grapalat" w:cs="Sylfaen"/>
          <w:sz w:val="20"/>
          <w:szCs w:val="20"/>
        </w:rPr>
        <w:t>համար</w:t>
      </w:r>
      <w:r w:rsidR="0074201E" w:rsidRPr="0099438A">
        <w:rPr>
          <w:rFonts w:ascii="GHEA Grapalat" w:hAnsi="GHEA Grapalat"/>
          <w:sz w:val="20"/>
          <w:szCs w:val="20"/>
        </w:rPr>
        <w:t xml:space="preserve">, </w:t>
      </w:r>
      <w:r w:rsidR="0074201E" w:rsidRPr="0099438A">
        <w:rPr>
          <w:rFonts w:ascii="GHEA Grapalat" w:hAnsi="GHEA Grapalat" w:cs="Sylfaen"/>
          <w:sz w:val="20"/>
          <w:szCs w:val="20"/>
        </w:rPr>
        <w:t>անհրաժեշտ</w:t>
      </w:r>
      <w:r w:rsidR="0074201E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է</w:t>
      </w:r>
      <w:r w:rsidR="0074201E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կատարել</w:t>
      </w:r>
      <w:r w:rsidR="0074201E" w:rsidRPr="0099438A">
        <w:rPr>
          <w:rFonts w:ascii="GHEA Grapalat" w:hAnsi="GHEA Grapalat"/>
          <w:sz w:val="20"/>
          <w:szCs w:val="20"/>
        </w:rPr>
        <w:t xml:space="preserve"> “</w:t>
      </w:r>
      <w:r w:rsidR="0074201E" w:rsidRPr="0099438A">
        <w:rPr>
          <w:rFonts w:ascii="GHEA Grapalat" w:hAnsi="GHEA Grapalat" w:cs="Sylfaen"/>
          <w:sz w:val="20"/>
          <w:szCs w:val="20"/>
        </w:rPr>
        <w:t>խտաց</w:t>
      </w:r>
      <w:r w:rsidR="00ED7DC0" w:rsidRPr="0099438A">
        <w:rPr>
          <w:rFonts w:ascii="GHEA Grapalat" w:hAnsi="GHEA Grapalat" w:cs="Sylfaen"/>
          <w:sz w:val="20"/>
          <w:szCs w:val="20"/>
        </w:rPr>
        <w:t>ում</w:t>
      </w:r>
      <w:r w:rsidR="0074201E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չառաջա</w:t>
      </w:r>
      <w:r w:rsidR="00ED7DC0" w:rsidRPr="0099438A">
        <w:rPr>
          <w:rFonts w:ascii="GHEA Grapalat" w:hAnsi="GHEA Grapalat" w:cs="Sylfaen"/>
          <w:sz w:val="20"/>
          <w:szCs w:val="20"/>
        </w:rPr>
        <w:t>նալու</w:t>
      </w:r>
      <w:r w:rsidR="0074201E" w:rsidRPr="0099438A">
        <w:rPr>
          <w:rFonts w:ascii="GHEA Grapalat" w:hAnsi="GHEA Grapalat"/>
          <w:sz w:val="20"/>
          <w:szCs w:val="20"/>
        </w:rPr>
        <w:t xml:space="preserve">” </w:t>
      </w:r>
      <w:r w:rsidR="0074201E" w:rsidRPr="0099438A">
        <w:rPr>
          <w:rFonts w:ascii="GHEA Grapalat" w:hAnsi="GHEA Grapalat" w:cs="Sylfaen"/>
          <w:sz w:val="20"/>
          <w:szCs w:val="20"/>
        </w:rPr>
        <w:t>ստուգում</w:t>
      </w:r>
      <w:r w:rsidR="0074201E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օդափոխվող</w:t>
      </w:r>
      <w:r w:rsidR="0074201E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օդային</w:t>
      </w:r>
      <w:r w:rsidR="0074201E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միջնաշերտում</w:t>
      </w:r>
      <w:r w:rsidR="0074201E" w:rsidRPr="0099438A">
        <w:rPr>
          <w:rFonts w:ascii="GHEA Grapalat" w:hAnsi="GHEA Grapalat"/>
          <w:sz w:val="20"/>
          <w:szCs w:val="20"/>
        </w:rPr>
        <w:t xml:space="preserve">, </w:t>
      </w:r>
      <w:r w:rsidR="00F269A0" w:rsidRPr="0099438A">
        <w:rPr>
          <w:rFonts w:ascii="GHEA Grapalat" w:hAnsi="GHEA Grapalat"/>
          <w:sz w:val="20"/>
          <w:szCs w:val="20"/>
        </w:rPr>
        <w:t>գործող կանոնակարգերին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4201E" w:rsidRPr="0099438A">
        <w:rPr>
          <w:rFonts w:ascii="GHEA Grapalat" w:hAnsi="GHEA Grapalat" w:cs="Sylfaen"/>
          <w:sz w:val="20"/>
          <w:szCs w:val="20"/>
        </w:rPr>
        <w:t>համապատասխան</w:t>
      </w:r>
      <w:r w:rsidR="0074201E" w:rsidRPr="0099438A">
        <w:rPr>
          <w:rFonts w:ascii="GHEA Grapalat" w:hAnsi="GHEA Grapalat"/>
          <w:sz w:val="20"/>
          <w:szCs w:val="20"/>
        </w:rPr>
        <w:t>:</w:t>
      </w:r>
    </w:p>
    <w:p w14:paraId="13D4A40A" w14:textId="77777777" w:rsidR="008618C0" w:rsidRPr="00FE1364" w:rsidRDefault="0074201E" w:rsidP="00FE136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</w:t>
      </w:r>
      <w:r w:rsidR="00C909BD" w:rsidRPr="0099438A">
        <w:rPr>
          <w:rFonts w:ascii="GHEA Grapalat" w:hAnsi="GHEA Grapalat"/>
          <w:sz w:val="20"/>
          <w:szCs w:val="20"/>
        </w:rPr>
        <w:t>5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B032A8" w:rsidRPr="0099438A">
        <w:rPr>
          <w:rFonts w:ascii="GHEA Grapalat" w:hAnsi="GHEA Grapalat" w:cs="Sylfaen"/>
          <w:sz w:val="20"/>
          <w:szCs w:val="20"/>
        </w:rPr>
        <w:t>Ա</w:t>
      </w:r>
      <w:r w:rsidR="003B174F" w:rsidRPr="0099438A">
        <w:rPr>
          <w:rFonts w:ascii="GHEA Grapalat" w:hAnsi="GHEA Grapalat" w:cs="Sylfaen"/>
          <w:sz w:val="20"/>
          <w:szCs w:val="20"/>
        </w:rPr>
        <w:t>ռավելագույն</w:t>
      </w:r>
      <w:r w:rsidR="003B174F" w:rsidRPr="0099438A">
        <w:rPr>
          <w:rFonts w:ascii="GHEA Grapalat" w:hAnsi="GHEA Grapalat"/>
          <w:sz w:val="20"/>
          <w:szCs w:val="20"/>
        </w:rPr>
        <w:t xml:space="preserve"> </w:t>
      </w:r>
      <w:r w:rsidR="003B174F" w:rsidRPr="0099438A">
        <w:rPr>
          <w:rFonts w:ascii="GHEA Grapalat" w:hAnsi="GHEA Grapalat" w:cs="Sylfaen"/>
          <w:sz w:val="20"/>
          <w:szCs w:val="20"/>
        </w:rPr>
        <w:t>խոնավացման</w:t>
      </w:r>
      <w:r w:rsidR="003B174F" w:rsidRPr="0099438A">
        <w:rPr>
          <w:rFonts w:ascii="GHEA Grapalat" w:hAnsi="GHEA Grapalat"/>
          <w:sz w:val="20"/>
          <w:szCs w:val="20"/>
        </w:rPr>
        <w:t xml:space="preserve"> </w:t>
      </w:r>
      <w:r w:rsidR="003B174F" w:rsidRPr="0099438A">
        <w:rPr>
          <w:rFonts w:ascii="GHEA Grapalat" w:hAnsi="GHEA Grapalat" w:cs="Sylfaen"/>
          <w:sz w:val="20"/>
          <w:szCs w:val="20"/>
        </w:rPr>
        <w:t>հարթությունը</w:t>
      </w:r>
      <w:r w:rsidR="003B174F" w:rsidRPr="0099438A">
        <w:rPr>
          <w:rFonts w:ascii="GHEA Grapalat" w:hAnsi="GHEA Grapalat"/>
          <w:sz w:val="20"/>
          <w:szCs w:val="20"/>
        </w:rPr>
        <w:t xml:space="preserve"> </w:t>
      </w:r>
      <w:r w:rsidR="003B174F" w:rsidRPr="0099438A">
        <w:rPr>
          <w:rFonts w:ascii="GHEA Grapalat" w:hAnsi="GHEA Grapalat" w:cs="Sylfaen"/>
          <w:sz w:val="20"/>
          <w:szCs w:val="20"/>
        </w:rPr>
        <w:t>որոշվում</w:t>
      </w:r>
      <w:r w:rsidR="003B174F" w:rsidRPr="0099438A">
        <w:rPr>
          <w:rFonts w:ascii="GHEA Grapalat" w:hAnsi="GHEA Grapalat"/>
          <w:sz w:val="20"/>
          <w:szCs w:val="20"/>
        </w:rPr>
        <w:t xml:space="preserve"> </w:t>
      </w:r>
      <w:r w:rsidR="003B174F" w:rsidRPr="0099438A">
        <w:rPr>
          <w:rFonts w:ascii="GHEA Grapalat" w:hAnsi="GHEA Grapalat" w:cs="Sylfaen"/>
          <w:sz w:val="20"/>
          <w:szCs w:val="20"/>
        </w:rPr>
        <w:t>է</w:t>
      </w:r>
      <w:r w:rsidR="003B174F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միջին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ամսական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բացասական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համար</w:t>
      </w:r>
      <w:r w:rsidR="00B032A8" w:rsidRPr="0099438A">
        <w:rPr>
          <w:rFonts w:ascii="GHEA Grapalat" w:hAnsi="GHEA Grapalat"/>
          <w:sz w:val="20"/>
          <w:szCs w:val="20"/>
        </w:rPr>
        <w:t xml:space="preserve">: </w:t>
      </w:r>
      <w:r w:rsidR="007D786F" w:rsidRPr="0099438A">
        <w:rPr>
          <w:rFonts w:ascii="GHEA Grapalat" w:hAnsi="GHEA Grapalat" w:cs="Sylfaen"/>
          <w:sz w:val="20"/>
          <w:szCs w:val="20"/>
        </w:rPr>
        <w:t>Բազմաշերտ</w:t>
      </w:r>
      <w:r w:rsidR="007D786F" w:rsidRPr="0099438A">
        <w:rPr>
          <w:rFonts w:ascii="GHEA Grapalat" w:hAnsi="GHEA Grapalat"/>
          <w:sz w:val="20"/>
          <w:szCs w:val="20"/>
        </w:rPr>
        <w:t xml:space="preserve"> </w:t>
      </w:r>
      <w:r w:rsidR="007D786F" w:rsidRPr="0099438A">
        <w:rPr>
          <w:rFonts w:ascii="GHEA Grapalat" w:hAnsi="GHEA Grapalat" w:cs="Sylfaen"/>
          <w:sz w:val="20"/>
          <w:szCs w:val="20"/>
        </w:rPr>
        <w:t>կ</w:t>
      </w:r>
      <w:r w:rsidR="00B032A8" w:rsidRPr="0099438A">
        <w:rPr>
          <w:rFonts w:ascii="GHEA Grapalat" w:hAnsi="GHEA Grapalat" w:cs="Sylfaen"/>
          <w:sz w:val="20"/>
          <w:szCs w:val="20"/>
        </w:rPr>
        <w:t>ոնստրուկցիայի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ամեն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շերտի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համար</w:t>
      </w:r>
      <w:r w:rsidR="00B032A8" w:rsidRPr="0099438A">
        <w:rPr>
          <w:rFonts w:ascii="GHEA Grapalat" w:hAnsi="GHEA Grapalat"/>
          <w:sz w:val="20"/>
          <w:szCs w:val="20"/>
        </w:rPr>
        <w:t xml:space="preserve"> 29-</w:t>
      </w:r>
      <w:r w:rsidR="00B032A8" w:rsidRPr="0099438A">
        <w:rPr>
          <w:rFonts w:ascii="GHEA Grapalat" w:hAnsi="GHEA Grapalat" w:cs="Sylfaen"/>
          <w:sz w:val="20"/>
          <w:szCs w:val="20"/>
        </w:rPr>
        <w:t>րդ</w:t>
      </w:r>
      <w:r w:rsidR="00B032A8" w:rsidRPr="0099438A">
        <w:rPr>
          <w:rFonts w:ascii="GHEA Grapalat" w:hAnsi="GHEA Grapalat"/>
          <w:sz w:val="20"/>
          <w:szCs w:val="20"/>
        </w:rPr>
        <w:t xml:space="preserve"> </w:t>
      </w:r>
      <w:r w:rsidR="00B032A8" w:rsidRPr="0099438A">
        <w:rPr>
          <w:rFonts w:ascii="GHEA Grapalat" w:hAnsi="GHEA Grapalat" w:cs="Sylfaen"/>
          <w:sz w:val="20"/>
          <w:szCs w:val="20"/>
        </w:rPr>
        <w:t>բանաձևով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հաշվարկվում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է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խոնավացման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հարթության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ջերմաստիճանը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բնութագրող</w:t>
      </w:r>
      <w:r w:rsidR="00493E9E" w:rsidRPr="0099438A">
        <w:rPr>
          <w:rFonts w:ascii="GHEA Grapalat" w:hAnsi="GHEA Grapalat"/>
          <w:sz w:val="20"/>
          <w:szCs w:val="20"/>
        </w:rPr>
        <w:t xml:space="preserve"> fi(t</w:t>
      </w:r>
      <w:r w:rsidR="00493E9E" w:rsidRPr="0099438A">
        <w:rPr>
          <w:rFonts w:ascii="GHEA Grapalat" w:hAnsi="GHEA Grapalat" w:cs="Sylfaen"/>
          <w:sz w:val="20"/>
          <w:szCs w:val="20"/>
        </w:rPr>
        <w:t>ա</w:t>
      </w:r>
      <w:r w:rsidR="00493E9E" w:rsidRPr="0099438A">
        <w:rPr>
          <w:rFonts w:ascii="GHEA Grapalat" w:hAnsi="GHEA Grapalat"/>
          <w:sz w:val="20"/>
          <w:szCs w:val="20"/>
        </w:rPr>
        <w:t>.</w:t>
      </w:r>
      <w:r w:rsidR="00493E9E" w:rsidRPr="0099438A">
        <w:rPr>
          <w:rFonts w:ascii="GHEA Grapalat" w:hAnsi="GHEA Grapalat" w:cs="Sylfaen"/>
          <w:sz w:val="20"/>
          <w:szCs w:val="20"/>
        </w:rPr>
        <w:t>խ</w:t>
      </w:r>
      <w:r w:rsidR="00493E9E" w:rsidRPr="0099438A">
        <w:rPr>
          <w:rFonts w:ascii="GHEA Grapalat" w:hAnsi="GHEA Grapalat"/>
          <w:sz w:val="20"/>
          <w:szCs w:val="20"/>
        </w:rPr>
        <w:t xml:space="preserve">.) </w:t>
      </w:r>
      <w:r w:rsidR="00493E9E" w:rsidRPr="0099438A">
        <w:rPr>
          <w:rFonts w:ascii="GHEA Grapalat" w:hAnsi="GHEA Grapalat" w:cs="Sylfaen"/>
          <w:sz w:val="20"/>
          <w:szCs w:val="20"/>
        </w:rPr>
        <w:t>համալիրի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արժեքը</w:t>
      </w:r>
      <w:r w:rsidR="00493E9E" w:rsidRPr="0099438A">
        <w:rPr>
          <w:rFonts w:ascii="GHEA Grapalat" w:hAnsi="GHEA Grapalat"/>
          <w:sz w:val="20"/>
          <w:szCs w:val="20"/>
        </w:rPr>
        <w:t xml:space="preserve">: </w:t>
      </w:r>
      <w:r w:rsidR="00493E9E" w:rsidRPr="0099438A">
        <w:rPr>
          <w:rFonts w:ascii="GHEA Grapalat" w:hAnsi="GHEA Grapalat" w:cs="Sylfaen"/>
          <w:sz w:val="20"/>
          <w:szCs w:val="20"/>
        </w:rPr>
        <w:t>Այդ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նպատակով</w:t>
      </w:r>
      <w:r w:rsidR="00493E9E" w:rsidRPr="0099438A">
        <w:rPr>
          <w:rFonts w:ascii="GHEA Grapalat" w:hAnsi="GHEA Grapalat"/>
          <w:sz w:val="20"/>
          <w:szCs w:val="20"/>
        </w:rPr>
        <w:t xml:space="preserve"> 29-</w:t>
      </w:r>
      <w:r w:rsidR="00493E9E" w:rsidRPr="0099438A">
        <w:rPr>
          <w:rFonts w:ascii="GHEA Grapalat" w:hAnsi="GHEA Grapalat" w:cs="Sylfaen"/>
          <w:sz w:val="20"/>
          <w:szCs w:val="20"/>
        </w:rPr>
        <w:t>րդ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բանաձևում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տեղադրում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են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ամեն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մի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շերտի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493E9E" w:rsidRPr="0099438A">
        <w:rPr>
          <w:rFonts w:ascii="GHEA Grapalat" w:hAnsi="GHEA Grapalat" w:cs="Sylfaen"/>
          <w:sz w:val="20"/>
          <w:szCs w:val="20"/>
        </w:rPr>
        <w:t>համա</w:t>
      </w:r>
      <w:r w:rsidR="000E0206" w:rsidRPr="0099438A">
        <w:rPr>
          <w:rFonts w:ascii="GHEA Grapalat" w:hAnsi="GHEA Grapalat" w:cs="Sylfaen"/>
          <w:sz w:val="20"/>
          <w:szCs w:val="20"/>
        </w:rPr>
        <w:t>պ</w:t>
      </w:r>
      <w:r w:rsidR="00493E9E" w:rsidRPr="0099438A">
        <w:rPr>
          <w:rFonts w:ascii="GHEA Grapalat" w:hAnsi="GHEA Grapalat" w:cs="Sylfaen"/>
          <w:sz w:val="20"/>
          <w:szCs w:val="20"/>
        </w:rPr>
        <w:t>ատասխան</w:t>
      </w:r>
      <w:r w:rsidR="00493E9E" w:rsidRPr="0099438A">
        <w:rPr>
          <w:rFonts w:ascii="GHEA Grapalat" w:hAnsi="GHEA Grapalat"/>
          <w:sz w:val="20"/>
          <w:szCs w:val="20"/>
        </w:rPr>
        <w:t xml:space="preserve"> </w:t>
      </w:r>
      <w:r w:rsidR="00765E51"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="00765E51" w:rsidRPr="0099438A">
        <w:rPr>
          <w:rFonts w:ascii="GHEA Grapalat" w:hAnsi="GHEA Grapalat"/>
          <w:sz w:val="20"/>
          <w:szCs w:val="20"/>
        </w:rPr>
        <w:t xml:space="preserve"> </w:t>
      </w:r>
      <w:r w:rsidR="00765E51" w:rsidRPr="0099438A">
        <w:rPr>
          <w:rFonts w:ascii="GHEA Grapalat" w:hAnsi="GHEA Grapalat" w:cs="Sylfaen"/>
          <w:sz w:val="20"/>
          <w:szCs w:val="20"/>
        </w:rPr>
        <w:t>և</w:t>
      </w:r>
      <w:r w:rsidR="00765E51" w:rsidRPr="0099438A">
        <w:rPr>
          <w:rFonts w:ascii="GHEA Grapalat" w:hAnsi="GHEA Grapalat"/>
          <w:sz w:val="20"/>
          <w:szCs w:val="20"/>
        </w:rPr>
        <w:t xml:space="preserve"> </w:t>
      </w:r>
      <w:r w:rsidR="00765E51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765E51" w:rsidRPr="0099438A">
        <w:rPr>
          <w:rFonts w:ascii="GHEA Grapalat" w:hAnsi="GHEA Grapalat"/>
          <w:sz w:val="20"/>
          <w:szCs w:val="20"/>
        </w:rPr>
        <w:t xml:space="preserve"> </w:t>
      </w:r>
      <w:r w:rsidR="00765E51" w:rsidRPr="0099438A">
        <w:rPr>
          <w:rFonts w:ascii="GHEA Grapalat" w:hAnsi="GHEA Grapalat" w:cs="Sylfaen"/>
          <w:sz w:val="20"/>
          <w:szCs w:val="20"/>
        </w:rPr>
        <w:t>գործակիցները</w:t>
      </w:r>
      <w:r w:rsidR="00765E51" w:rsidRPr="0099438A">
        <w:rPr>
          <w:rFonts w:ascii="GHEA Grapalat" w:hAnsi="GHEA Grapalat"/>
          <w:sz w:val="20"/>
          <w:szCs w:val="20"/>
        </w:rPr>
        <w:t xml:space="preserve">: </w:t>
      </w:r>
    </w:p>
    <w:p w14:paraId="5FA5BD24" w14:textId="77777777" w:rsidR="008618C0" w:rsidRPr="00186D51" w:rsidRDefault="002271AA" w:rsidP="00186D51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/>
            </m:r>
            <m:r>
              <w:rPr>
                <w:rFonts w:ascii="Cambria Math" w:eastAsia="MS Mincho" w:hAnsi="Cambria Math" w:cs="MS Mincho" w:hint="eastAsia"/>
                <w:sz w:val="24"/>
                <w:szCs w:val="24"/>
              </w:rPr>
              <m:t>牡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ա.խ.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=5330∙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ընդ.գ.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դ.բաց.</m:t>
                    </m:r>
                  </m:sub>
                </m:sSub>
              </m:e>
            </m:d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ընդ.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պ</m:t>
                </m:r>
              </m:sup>
            </m:sSub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∙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o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դ</m:t>
                    </m:r>
                  </m:sup>
                </m:sSubSup>
              </m:e>
            </m:d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ì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ë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i</m:t>
                </m:r>
              </m:sub>
            </m:sSub>
          </m:den>
        </m:f>
      </m:oMath>
      <w:r w:rsidR="00DF2771" w:rsidRPr="0099438A">
        <w:rPr>
          <w:rFonts w:ascii="GHEA Grapalat" w:hAnsi="GHEA Grapalat" w:cs="Sylfaen"/>
          <w:sz w:val="20"/>
          <w:szCs w:val="20"/>
        </w:rPr>
        <w:tab/>
      </w:r>
      <w:r w:rsidR="008618C0" w:rsidRPr="0099438A">
        <w:rPr>
          <w:rFonts w:ascii="GHEA Grapalat" w:hAnsi="GHEA Grapalat" w:cs="Sylfaen"/>
          <w:sz w:val="20"/>
          <w:szCs w:val="20"/>
        </w:rPr>
        <w:t xml:space="preserve">    </w:t>
      </w:r>
      <w:r w:rsidR="00632FFB" w:rsidRPr="0099438A">
        <w:rPr>
          <w:rFonts w:ascii="GHEA Grapalat" w:hAnsi="GHEA Grapalat"/>
          <w:sz w:val="20"/>
          <w:szCs w:val="20"/>
        </w:rPr>
        <w:t xml:space="preserve">                              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65E51" w:rsidRPr="0099438A">
        <w:rPr>
          <w:rFonts w:ascii="GHEA Grapalat" w:hAnsi="GHEA Grapalat"/>
          <w:sz w:val="20"/>
          <w:szCs w:val="20"/>
        </w:rPr>
        <w:t>(29)</w:t>
      </w:r>
    </w:p>
    <w:p w14:paraId="7456000B" w14:textId="77777777" w:rsidR="002E758D" w:rsidRPr="0099438A" w:rsidRDefault="00E60D3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2E758D" w:rsidRPr="0099438A">
        <w:rPr>
          <w:rFonts w:ascii="GHEA Grapalat" w:hAnsi="GHEA Grapalat" w:cs="Sylfaen"/>
          <w:sz w:val="20"/>
          <w:szCs w:val="20"/>
        </w:rPr>
        <w:t>րտեղ՝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</w:p>
    <w:p w14:paraId="224C8A67" w14:textId="77777777" w:rsidR="002E758D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1) 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ընդ</m:t>
            </m:r>
            <m:r>
              <w:rPr>
                <w:rFonts w:ascii="Cambria Math" w:hAnsi="Cambria Math"/>
                <w:sz w:val="20"/>
                <w:szCs w:val="20"/>
              </w:rPr>
              <m:t>.</m:t>
            </m:r>
            <m:r>
              <w:rPr>
                <w:rFonts w:ascii="Cambria Math" w:hAnsi="Cambria Math" w:cs="Sylfaen"/>
                <w:sz w:val="20"/>
                <w:szCs w:val="20"/>
              </w:rPr>
              <m:t>գ</m:t>
            </m:r>
            <m:r>
              <w:rPr>
                <w:rFonts w:ascii="Cambria Math" w:hAnsi="Cambria Math"/>
                <w:sz w:val="20"/>
                <w:szCs w:val="20"/>
              </w:rPr>
              <m:t>.</m:t>
            </m:r>
          </m:sub>
        </m:sSub>
      </m:oMath>
      <w:r w:rsidR="002E758D" w:rsidRPr="0099438A">
        <w:rPr>
          <w:rFonts w:ascii="GHEA Grapalat" w:hAnsi="GHEA Grapalat"/>
          <w:sz w:val="20"/>
          <w:szCs w:val="20"/>
        </w:rPr>
        <w:t xml:space="preserve">– </w:t>
      </w:r>
      <w:r w:rsidR="00CA184B" w:rsidRPr="0099438A">
        <w:rPr>
          <w:rFonts w:ascii="GHEA Grapalat" w:hAnsi="GHEA Grapalat" w:cs="Sylfaen"/>
          <w:sz w:val="20"/>
          <w:szCs w:val="20"/>
        </w:rPr>
        <w:t>պ</w:t>
      </w:r>
      <w:r w:rsidR="002E758D" w:rsidRPr="0099438A">
        <w:rPr>
          <w:rFonts w:ascii="GHEA Grapalat" w:hAnsi="GHEA Grapalat" w:cs="Sylfaen"/>
          <w:sz w:val="20"/>
          <w:szCs w:val="20"/>
        </w:rPr>
        <w:t>ատող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գոլորշափաթանցման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ընդհանուր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է</w:t>
      </w:r>
      <w:r w:rsidR="002E758D" w:rsidRPr="0099438A">
        <w:rPr>
          <w:rFonts w:ascii="GHEA Grapalat" w:hAnsi="GHEA Grapalat"/>
          <w:sz w:val="20"/>
          <w:szCs w:val="20"/>
        </w:rPr>
        <w:t xml:space="preserve">, </w:t>
      </w:r>
      <w:r w:rsidR="002E758D" w:rsidRPr="0099438A">
        <w:rPr>
          <w:rFonts w:ascii="GHEA Grapalat" w:hAnsi="GHEA Grapalat" w:cs="Sylfaen"/>
          <w:sz w:val="20"/>
          <w:szCs w:val="20"/>
        </w:rPr>
        <w:t>մ</w:t>
      </w:r>
      <w:r w:rsidR="002E758D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2E758D" w:rsidRPr="0099438A">
        <w:rPr>
          <w:rFonts w:ascii="GHEA Grapalat" w:hAnsi="GHEA Grapalat" w:cs="Sylfaen"/>
          <w:sz w:val="20"/>
          <w:szCs w:val="20"/>
        </w:rPr>
        <w:t>ժՊա</w:t>
      </w:r>
      <w:r w:rsidR="002E758D" w:rsidRPr="0099438A">
        <w:rPr>
          <w:rFonts w:ascii="GHEA Grapalat" w:hAnsi="GHEA Grapalat"/>
          <w:sz w:val="20"/>
          <w:szCs w:val="20"/>
        </w:rPr>
        <w:t>/</w:t>
      </w:r>
      <w:r w:rsidR="002E758D" w:rsidRPr="0099438A">
        <w:rPr>
          <w:rFonts w:ascii="GHEA Grapalat" w:hAnsi="GHEA Grapalat" w:cs="Sylfaen"/>
          <w:sz w:val="20"/>
          <w:szCs w:val="20"/>
        </w:rPr>
        <w:t>մգ</w:t>
      </w:r>
      <w:r w:rsidR="002E758D" w:rsidRPr="0099438A">
        <w:rPr>
          <w:rFonts w:ascii="GHEA Grapalat" w:hAnsi="GHEA Grapalat"/>
          <w:sz w:val="20"/>
          <w:szCs w:val="20"/>
        </w:rPr>
        <w:t xml:space="preserve">, </w:t>
      </w:r>
      <w:r w:rsidR="002E758D" w:rsidRPr="0099438A">
        <w:rPr>
          <w:rFonts w:ascii="GHEA Grapalat" w:hAnsi="GHEA Grapalat" w:cs="Sylfaen"/>
          <w:sz w:val="20"/>
          <w:szCs w:val="20"/>
        </w:rPr>
        <w:t>որոշվում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է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համաձայն</w:t>
      </w:r>
      <w:r w:rsidR="00614655" w:rsidRPr="0099438A">
        <w:rPr>
          <w:rFonts w:ascii="GHEA Grapalat" w:hAnsi="GHEA Grapalat"/>
          <w:sz w:val="20"/>
          <w:szCs w:val="20"/>
        </w:rPr>
        <w:t xml:space="preserve"> 69</w:t>
      </w:r>
      <w:r w:rsidR="002E758D" w:rsidRPr="0099438A">
        <w:rPr>
          <w:rFonts w:ascii="GHEA Grapalat" w:hAnsi="GHEA Grapalat"/>
          <w:sz w:val="20"/>
          <w:szCs w:val="20"/>
        </w:rPr>
        <w:t>-</w:t>
      </w:r>
      <w:r w:rsidR="002E758D" w:rsidRPr="0099438A">
        <w:rPr>
          <w:rFonts w:ascii="GHEA Grapalat" w:hAnsi="GHEA Grapalat" w:cs="Sylfaen"/>
          <w:sz w:val="20"/>
          <w:szCs w:val="20"/>
        </w:rPr>
        <w:t>րդ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կետի</w:t>
      </w:r>
      <w:r w:rsidR="002E758D" w:rsidRPr="0099438A">
        <w:rPr>
          <w:rFonts w:ascii="GHEA Grapalat" w:hAnsi="GHEA Grapalat"/>
          <w:sz w:val="20"/>
          <w:szCs w:val="20"/>
        </w:rPr>
        <w:t xml:space="preserve">, </w:t>
      </w:r>
    </w:p>
    <w:p w14:paraId="6D66542D" w14:textId="77777777" w:rsidR="00CA184B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2) 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ընդ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2E758D" w:rsidRPr="0099438A">
        <w:rPr>
          <w:rFonts w:ascii="GHEA Grapalat" w:hAnsi="GHEA Grapalat"/>
          <w:sz w:val="20"/>
          <w:szCs w:val="20"/>
        </w:rPr>
        <w:t>–</w:t>
      </w:r>
      <w:r w:rsidR="000E0206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համասեռ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բազմաշերտ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պատող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կոնստրւկցիայի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պայմանական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="002E758D" w:rsidRPr="0099438A">
        <w:rPr>
          <w:rFonts w:ascii="GHEA Grapalat" w:hAnsi="GHEA Grapalat"/>
          <w:sz w:val="20"/>
          <w:szCs w:val="20"/>
        </w:rPr>
        <w:t xml:space="preserve"> </w:t>
      </w:r>
      <w:r w:rsidR="002E758D" w:rsidRPr="0099438A">
        <w:rPr>
          <w:rFonts w:ascii="GHEA Grapalat" w:hAnsi="GHEA Grapalat" w:cs="Sylfaen"/>
          <w:sz w:val="20"/>
          <w:szCs w:val="20"/>
        </w:rPr>
        <w:t>է</w:t>
      </w:r>
      <w:r w:rsidR="002E758D" w:rsidRPr="0099438A">
        <w:rPr>
          <w:rFonts w:ascii="GHEA Grapalat" w:hAnsi="GHEA Grapalat"/>
          <w:sz w:val="20"/>
          <w:szCs w:val="20"/>
        </w:rPr>
        <w:t xml:space="preserve">, </w:t>
      </w:r>
      <w:r w:rsidR="002969C8" w:rsidRPr="0099438A">
        <w:rPr>
          <w:rFonts w:ascii="GHEA Grapalat" w:hAnsi="GHEA Grapalat" w:cs="Sylfaen"/>
          <w:sz w:val="20"/>
          <w:szCs w:val="20"/>
        </w:rPr>
        <w:t>մ</w:t>
      </w:r>
      <w:r w:rsidR="002969C8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F269A0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2969C8"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="002969C8" w:rsidRPr="0099438A">
        <w:rPr>
          <w:rFonts w:ascii="GHEA Grapalat" w:hAnsi="GHEA Grapalat"/>
          <w:sz w:val="20"/>
          <w:szCs w:val="20"/>
        </w:rPr>
        <w:t>C/</w:t>
      </w:r>
      <w:r w:rsidR="002969C8" w:rsidRPr="0099438A">
        <w:rPr>
          <w:rFonts w:ascii="GHEA Grapalat" w:hAnsi="GHEA Grapalat" w:cs="Sylfaen"/>
          <w:sz w:val="20"/>
          <w:szCs w:val="20"/>
        </w:rPr>
        <w:t>Վտ</w:t>
      </w:r>
      <w:r w:rsidR="002969C8" w:rsidRPr="0099438A">
        <w:rPr>
          <w:rFonts w:ascii="GHEA Grapalat" w:hAnsi="GHEA Grapalat"/>
          <w:sz w:val="20"/>
          <w:szCs w:val="20"/>
        </w:rPr>
        <w:t xml:space="preserve">, </w:t>
      </w:r>
      <w:r w:rsidR="002969C8" w:rsidRPr="0099438A">
        <w:rPr>
          <w:rFonts w:ascii="GHEA Grapalat" w:hAnsi="GHEA Grapalat" w:cs="Sylfaen"/>
          <w:sz w:val="20"/>
          <w:szCs w:val="20"/>
        </w:rPr>
        <w:t>որոշվում</w:t>
      </w:r>
      <w:r w:rsidR="002969C8" w:rsidRPr="0099438A">
        <w:rPr>
          <w:rFonts w:ascii="GHEA Grapalat" w:hAnsi="GHEA Grapalat"/>
          <w:sz w:val="20"/>
          <w:szCs w:val="20"/>
        </w:rPr>
        <w:t xml:space="preserve"> </w:t>
      </w:r>
      <w:r w:rsidR="002969C8" w:rsidRPr="0099438A">
        <w:rPr>
          <w:rFonts w:ascii="GHEA Grapalat" w:hAnsi="GHEA Grapalat" w:cs="Sylfaen"/>
          <w:sz w:val="20"/>
          <w:szCs w:val="20"/>
        </w:rPr>
        <w:t>է</w:t>
      </w:r>
      <w:r w:rsidR="002969C8" w:rsidRPr="0099438A">
        <w:rPr>
          <w:rFonts w:ascii="GHEA Grapalat" w:hAnsi="GHEA Grapalat"/>
          <w:sz w:val="20"/>
          <w:szCs w:val="20"/>
        </w:rPr>
        <w:t xml:space="preserve"> </w:t>
      </w:r>
      <w:r w:rsidR="00F269A0" w:rsidRPr="0099438A">
        <w:rPr>
          <w:rFonts w:ascii="GHEA Grapalat" w:hAnsi="GHEA Grapalat"/>
          <w:sz w:val="20"/>
          <w:szCs w:val="20"/>
        </w:rPr>
        <w:t>4</w:t>
      </w:r>
      <w:r w:rsidR="002969C8" w:rsidRPr="0099438A">
        <w:rPr>
          <w:rFonts w:ascii="GHEA Grapalat" w:hAnsi="GHEA Grapalat"/>
          <w:sz w:val="20"/>
          <w:szCs w:val="20"/>
        </w:rPr>
        <w:t>-</w:t>
      </w:r>
      <w:r w:rsidR="002969C8" w:rsidRPr="0099438A">
        <w:rPr>
          <w:rFonts w:ascii="GHEA Grapalat" w:hAnsi="GHEA Grapalat" w:cs="Sylfaen"/>
          <w:sz w:val="20"/>
          <w:szCs w:val="20"/>
        </w:rPr>
        <w:t>րդ</w:t>
      </w:r>
      <w:r w:rsidR="002969C8" w:rsidRPr="0099438A">
        <w:rPr>
          <w:rFonts w:ascii="GHEA Grapalat" w:hAnsi="GHEA Grapalat"/>
          <w:sz w:val="20"/>
          <w:szCs w:val="20"/>
        </w:rPr>
        <w:t xml:space="preserve"> </w:t>
      </w:r>
      <w:r w:rsidR="002969C8" w:rsidRPr="0099438A">
        <w:rPr>
          <w:rFonts w:ascii="GHEA Grapalat" w:hAnsi="GHEA Grapalat" w:cs="Sylfaen"/>
          <w:sz w:val="20"/>
          <w:szCs w:val="20"/>
        </w:rPr>
        <w:t>հավելվածի</w:t>
      </w:r>
      <w:r w:rsidR="002969C8" w:rsidRPr="0099438A">
        <w:rPr>
          <w:rFonts w:ascii="GHEA Grapalat" w:hAnsi="GHEA Grapalat"/>
          <w:sz w:val="20"/>
          <w:szCs w:val="20"/>
        </w:rPr>
        <w:t xml:space="preserve"> </w:t>
      </w:r>
      <w:r w:rsidR="00F269A0" w:rsidRPr="0099438A">
        <w:rPr>
          <w:rFonts w:ascii="GHEA Grapalat" w:hAnsi="GHEA Grapalat"/>
          <w:sz w:val="20"/>
          <w:szCs w:val="20"/>
        </w:rPr>
        <w:t>4.6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969C8" w:rsidRPr="0099438A">
        <w:rPr>
          <w:rFonts w:ascii="GHEA Grapalat" w:hAnsi="GHEA Grapalat" w:cs="Sylfaen"/>
          <w:sz w:val="20"/>
          <w:szCs w:val="20"/>
        </w:rPr>
        <w:t>և</w:t>
      </w:r>
      <w:r w:rsidR="002969C8" w:rsidRPr="0099438A">
        <w:rPr>
          <w:rFonts w:ascii="GHEA Grapalat" w:hAnsi="GHEA Grapalat"/>
          <w:sz w:val="20"/>
          <w:szCs w:val="20"/>
        </w:rPr>
        <w:t xml:space="preserve"> </w:t>
      </w:r>
      <w:r w:rsidR="00F269A0" w:rsidRPr="0099438A">
        <w:rPr>
          <w:rFonts w:ascii="GHEA Grapalat" w:hAnsi="GHEA Grapalat"/>
          <w:sz w:val="20"/>
          <w:szCs w:val="20"/>
        </w:rPr>
        <w:t>4.7-</w:t>
      </w:r>
      <w:r w:rsidR="002969C8" w:rsidRPr="0099438A">
        <w:rPr>
          <w:rFonts w:ascii="GHEA Grapalat" w:hAnsi="GHEA Grapalat" w:cs="Sylfaen"/>
          <w:sz w:val="20"/>
          <w:szCs w:val="20"/>
        </w:rPr>
        <w:t>րդ</w:t>
      </w:r>
      <w:r w:rsidR="002969C8" w:rsidRPr="0099438A">
        <w:rPr>
          <w:rFonts w:ascii="GHEA Grapalat" w:hAnsi="GHEA Grapalat"/>
          <w:sz w:val="20"/>
          <w:szCs w:val="20"/>
        </w:rPr>
        <w:t xml:space="preserve"> </w:t>
      </w:r>
      <w:r w:rsidR="002969C8" w:rsidRPr="0099438A">
        <w:rPr>
          <w:rFonts w:ascii="GHEA Grapalat" w:hAnsi="GHEA Grapalat" w:cs="Sylfaen"/>
          <w:sz w:val="20"/>
          <w:szCs w:val="20"/>
        </w:rPr>
        <w:t>բանաձևերով</w:t>
      </w:r>
      <w:r w:rsidR="00CA184B" w:rsidRPr="0099438A">
        <w:rPr>
          <w:rFonts w:ascii="GHEA Grapalat" w:hAnsi="GHEA Grapalat"/>
          <w:sz w:val="20"/>
          <w:szCs w:val="20"/>
        </w:rPr>
        <w:t>,</w:t>
      </w:r>
    </w:p>
    <w:p w14:paraId="09B83C7C" w14:textId="77777777" w:rsidR="002E758D" w:rsidRPr="0099438A" w:rsidRDefault="00F269A0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</w:rPr>
        <w:tab/>
      </w:r>
      <w:r w:rsidRPr="0099438A">
        <w:rPr>
          <w:rFonts w:ascii="GHEA Grapalat" w:hAnsi="GHEA Grapalat"/>
          <w:sz w:val="20"/>
          <w:szCs w:val="20"/>
        </w:rPr>
        <w:t>3)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  <m:r>
              <w:rPr>
                <w:rFonts w:ascii="Cambria Math" w:hAnsi="Cambria Math"/>
                <w:sz w:val="20"/>
                <w:szCs w:val="20"/>
              </w:rPr>
              <m:t>.</m:t>
            </m:r>
            <m:r>
              <w:rPr>
                <w:rFonts w:ascii="Cambria Math" w:hAnsi="Cambria Math" w:cs="Sylfaen"/>
                <w:sz w:val="20"/>
                <w:szCs w:val="20"/>
              </w:rPr>
              <m:t>բաց</m:t>
            </m:r>
            <m:r>
              <w:rPr>
                <w:rFonts w:ascii="Cambria Math" w:hAnsi="Cambria Math"/>
                <w:sz w:val="20"/>
                <w:szCs w:val="20"/>
              </w:rPr>
              <m:t>.</m:t>
            </m:r>
          </m:sub>
        </m:sSub>
      </m:oMath>
      <w:r w:rsidR="00D03A81" w:rsidRPr="0099438A">
        <w:rPr>
          <w:rFonts w:ascii="GHEA Grapalat" w:hAnsi="GHEA Grapalat"/>
          <w:sz w:val="20"/>
          <w:szCs w:val="20"/>
        </w:rPr>
        <w:t>–</w:t>
      </w:r>
      <w:r w:rsidR="000E0206" w:rsidRPr="0099438A">
        <w:rPr>
          <w:rFonts w:ascii="GHEA Grapalat" w:hAnsi="GHEA Grapalat"/>
          <w:sz w:val="20"/>
          <w:szCs w:val="20"/>
        </w:rPr>
        <w:t xml:space="preserve"> </w:t>
      </w:r>
      <w:r w:rsidR="00D03A81" w:rsidRPr="0099438A">
        <w:rPr>
          <w:rFonts w:ascii="GHEA Grapalat" w:hAnsi="GHEA Grapalat" w:cs="Sylfaen"/>
          <w:sz w:val="20"/>
          <w:szCs w:val="20"/>
        </w:rPr>
        <w:t>բացասական</w:t>
      </w:r>
      <w:r w:rsidR="00D03A81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միջին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ամսական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D03A81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D03A81" w:rsidRPr="0099438A">
        <w:rPr>
          <w:rFonts w:ascii="GHEA Grapalat" w:hAnsi="GHEA Grapalat"/>
          <w:sz w:val="20"/>
          <w:szCs w:val="20"/>
        </w:rPr>
        <w:t xml:space="preserve"> </w:t>
      </w:r>
      <w:r w:rsidR="00D03A81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D03A81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դրսի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օդի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D03A81" w:rsidRPr="0099438A">
        <w:rPr>
          <w:rFonts w:ascii="GHEA Grapalat" w:hAnsi="GHEA Grapalat" w:cs="Sylfaen"/>
          <w:sz w:val="20"/>
          <w:szCs w:val="20"/>
        </w:rPr>
        <w:t>միջին</w:t>
      </w:r>
      <w:r w:rsidR="00D03A81" w:rsidRPr="0099438A">
        <w:rPr>
          <w:rFonts w:ascii="GHEA Grapalat" w:hAnsi="GHEA Grapalat"/>
          <w:sz w:val="20"/>
          <w:szCs w:val="20"/>
        </w:rPr>
        <w:t xml:space="preserve"> </w:t>
      </w:r>
      <w:r w:rsidR="00D03A81" w:rsidRPr="0099438A">
        <w:rPr>
          <w:rFonts w:ascii="GHEA Grapalat" w:hAnsi="GHEA Grapalat" w:cs="Sylfaen"/>
          <w:sz w:val="20"/>
          <w:szCs w:val="20"/>
        </w:rPr>
        <w:t>ջերմաստիճանն</w:t>
      </w:r>
      <w:r w:rsidR="00D03A81" w:rsidRPr="0099438A">
        <w:rPr>
          <w:rFonts w:ascii="GHEA Grapalat" w:hAnsi="GHEA Grapalat"/>
          <w:sz w:val="20"/>
          <w:szCs w:val="20"/>
        </w:rPr>
        <w:t xml:space="preserve"> </w:t>
      </w:r>
      <w:r w:rsidR="00D03A81" w:rsidRPr="0099438A">
        <w:rPr>
          <w:rFonts w:ascii="GHEA Grapalat" w:hAnsi="GHEA Grapalat" w:cs="Sylfaen"/>
          <w:sz w:val="20"/>
          <w:szCs w:val="20"/>
        </w:rPr>
        <w:t>է</w:t>
      </w:r>
      <w:r w:rsidR="00D03A81" w:rsidRPr="0099438A">
        <w:rPr>
          <w:rFonts w:ascii="GHEA Grapalat" w:hAnsi="GHEA Grapalat"/>
          <w:sz w:val="20"/>
          <w:szCs w:val="20"/>
        </w:rPr>
        <w:t xml:space="preserve">, </w:t>
      </w:r>
      <w:r w:rsidR="00D03A81" w:rsidRPr="0099438A">
        <w:rPr>
          <w:rFonts w:ascii="GHEA Grapalat" w:hAnsi="GHEA Grapalat"/>
          <w:sz w:val="20"/>
          <w:szCs w:val="20"/>
          <w:vertAlign w:val="superscript"/>
        </w:rPr>
        <w:t>о</w:t>
      </w:r>
      <w:r w:rsidR="00D03A81" w:rsidRPr="0099438A">
        <w:rPr>
          <w:rFonts w:ascii="GHEA Grapalat" w:hAnsi="GHEA Grapalat"/>
          <w:sz w:val="20"/>
          <w:szCs w:val="20"/>
        </w:rPr>
        <w:t>С,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7BF51784" w14:textId="77777777" w:rsidR="00A144E3" w:rsidRPr="0099438A" w:rsidRDefault="00A144E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4)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ë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0A76D5"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ì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i</m:t>
            </m:r>
          </m:sub>
        </m:sSub>
      </m:oMath>
      <w:r w:rsidR="007A55C5" w:rsidRPr="0099438A">
        <w:rPr>
          <w:rFonts w:ascii="GHEA Grapalat" w:hAnsi="GHEA Grapalat"/>
          <w:sz w:val="20"/>
          <w:szCs w:val="20"/>
        </w:rPr>
        <w:t>-</w:t>
      </w:r>
      <w:r w:rsidR="000A76D5"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="000A76D5" w:rsidRPr="0099438A">
        <w:rPr>
          <w:rFonts w:ascii="GHEA Grapalat" w:hAnsi="GHEA Grapalat"/>
          <w:sz w:val="20"/>
          <w:szCs w:val="20"/>
        </w:rPr>
        <w:t xml:space="preserve">, </w:t>
      </w:r>
      <w:r w:rsidR="000A76D5" w:rsidRPr="0099438A">
        <w:rPr>
          <w:rFonts w:ascii="GHEA Grapalat" w:hAnsi="GHEA Grapalat" w:cs="Sylfaen"/>
          <w:sz w:val="20"/>
          <w:szCs w:val="20"/>
        </w:rPr>
        <w:t>Վտ</w:t>
      </w:r>
      <w:r w:rsidR="000A76D5" w:rsidRPr="0099438A">
        <w:rPr>
          <w:rFonts w:ascii="GHEA Grapalat" w:hAnsi="GHEA Grapalat"/>
          <w:sz w:val="20"/>
          <w:szCs w:val="20"/>
        </w:rPr>
        <w:t>/(</w:t>
      </w:r>
      <w:r w:rsidR="000A76D5" w:rsidRPr="0099438A">
        <w:rPr>
          <w:rFonts w:ascii="GHEA Grapalat" w:hAnsi="GHEA Grapalat" w:cs="Sylfaen"/>
          <w:sz w:val="20"/>
          <w:szCs w:val="20"/>
        </w:rPr>
        <w:t>մ</w:t>
      </w:r>
      <w:r w:rsidR="000A76D5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0A76D5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0A76D5" w:rsidRPr="0099438A">
        <w:rPr>
          <w:rFonts w:ascii="GHEA Grapalat" w:hAnsi="GHEA Grapalat"/>
          <w:sz w:val="20"/>
          <w:szCs w:val="20"/>
        </w:rPr>
        <w:t xml:space="preserve">C), </w:t>
      </w:r>
      <w:r w:rsidR="000A76D5" w:rsidRPr="0099438A">
        <w:rPr>
          <w:rFonts w:ascii="GHEA Grapalat" w:hAnsi="GHEA Grapalat" w:cs="Sylfaen"/>
          <w:sz w:val="20"/>
          <w:szCs w:val="20"/>
        </w:rPr>
        <w:t>և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0A76D5" w:rsidRPr="0099438A">
        <w:rPr>
          <w:rFonts w:ascii="GHEA Grapalat" w:hAnsi="GHEA Grapalat"/>
          <w:sz w:val="20"/>
          <w:szCs w:val="20"/>
        </w:rPr>
        <w:t xml:space="preserve">, </w:t>
      </w:r>
      <w:r w:rsidR="000A76D5" w:rsidRPr="0099438A">
        <w:rPr>
          <w:rFonts w:ascii="GHEA Grapalat" w:hAnsi="GHEA Grapalat" w:cs="Sylfaen"/>
          <w:sz w:val="20"/>
          <w:szCs w:val="20"/>
        </w:rPr>
        <w:t>մգ</w:t>
      </w:r>
      <w:r w:rsidR="000A76D5" w:rsidRPr="0099438A">
        <w:rPr>
          <w:rFonts w:ascii="GHEA Grapalat" w:hAnsi="GHEA Grapalat"/>
          <w:sz w:val="20"/>
          <w:szCs w:val="20"/>
        </w:rPr>
        <w:t>/(</w:t>
      </w:r>
      <w:r w:rsidR="000A76D5" w:rsidRPr="0099438A">
        <w:rPr>
          <w:rFonts w:ascii="GHEA Grapalat" w:hAnsi="GHEA Grapalat" w:cs="Sylfaen"/>
          <w:sz w:val="20"/>
          <w:szCs w:val="20"/>
        </w:rPr>
        <w:t>մժՊա</w:t>
      </w:r>
      <w:r w:rsidR="000A76D5" w:rsidRPr="0099438A">
        <w:rPr>
          <w:rFonts w:ascii="GHEA Grapalat" w:hAnsi="GHEA Grapalat"/>
          <w:sz w:val="20"/>
          <w:szCs w:val="20"/>
        </w:rPr>
        <w:t xml:space="preserve">) </w:t>
      </w:r>
      <w:r w:rsidR="000A76D5" w:rsidRPr="0099438A">
        <w:rPr>
          <w:rFonts w:ascii="GHEA Grapalat" w:hAnsi="GHEA Grapalat" w:cs="Sylfaen"/>
          <w:sz w:val="20"/>
          <w:szCs w:val="20"/>
        </w:rPr>
        <w:t>հաշվարկային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գործակիցներն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են</w:t>
      </w:r>
      <w:r w:rsidR="000A76D5" w:rsidRPr="0099438A">
        <w:rPr>
          <w:rFonts w:ascii="GHEA Grapalat" w:hAnsi="GHEA Grapalat"/>
          <w:sz w:val="20"/>
          <w:szCs w:val="20"/>
        </w:rPr>
        <w:t xml:space="preserve">, </w:t>
      </w:r>
      <w:r w:rsidR="000A76D5" w:rsidRPr="0099438A">
        <w:rPr>
          <w:rFonts w:ascii="GHEA Grapalat" w:hAnsi="GHEA Grapalat" w:cs="Sylfaen"/>
          <w:sz w:val="20"/>
          <w:szCs w:val="20"/>
        </w:rPr>
        <w:t>ընդունվում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են</w:t>
      </w:r>
      <w:r w:rsidR="000A76D5" w:rsidRPr="0099438A">
        <w:rPr>
          <w:rFonts w:ascii="GHEA Grapalat" w:hAnsi="GHEA Grapalat"/>
          <w:sz w:val="20"/>
          <w:szCs w:val="20"/>
        </w:rPr>
        <w:t xml:space="preserve"> </w:t>
      </w:r>
      <w:r w:rsidR="000A76D5" w:rsidRPr="0099438A">
        <w:rPr>
          <w:rFonts w:ascii="GHEA Grapalat" w:hAnsi="GHEA Grapalat" w:cs="Sylfaen"/>
          <w:sz w:val="20"/>
          <w:szCs w:val="20"/>
        </w:rPr>
        <w:t>ըստ</w:t>
      </w:r>
      <w:r w:rsidR="00ED7DC0" w:rsidRPr="0099438A">
        <w:rPr>
          <w:rFonts w:ascii="GHEA Grapalat" w:hAnsi="GHEA Grapalat"/>
          <w:sz w:val="20"/>
          <w:szCs w:val="20"/>
        </w:rPr>
        <w:t xml:space="preserve"> </w:t>
      </w:r>
      <w:r w:rsidR="005178EF" w:rsidRPr="0099438A">
        <w:rPr>
          <w:rFonts w:ascii="GHEA Grapalat" w:hAnsi="GHEA Grapalat"/>
          <w:sz w:val="20"/>
          <w:szCs w:val="20"/>
        </w:rPr>
        <w:t>գործող կանոնակարգերի</w:t>
      </w:r>
      <w:r w:rsidR="00ED7DC0" w:rsidRPr="0099438A">
        <w:rPr>
          <w:rFonts w:ascii="GHEA Grapalat" w:hAnsi="GHEA Grapalat" w:cs="Calibri"/>
          <w:sz w:val="20"/>
          <w:szCs w:val="20"/>
        </w:rPr>
        <w:t>։</w:t>
      </w:r>
    </w:p>
    <w:p w14:paraId="0494252F" w14:textId="77777777" w:rsidR="00B7425B" w:rsidRPr="0099438A" w:rsidRDefault="002C78F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6</w:t>
      </w:r>
      <w:r w:rsidR="007917FE" w:rsidRPr="0099438A">
        <w:rPr>
          <w:rFonts w:ascii="GHEA Grapalat" w:hAnsi="GHEA Grapalat"/>
          <w:sz w:val="20"/>
          <w:szCs w:val="20"/>
        </w:rPr>
        <w:t>6</w:t>
      </w:r>
      <w:r w:rsidRPr="0099438A">
        <w:rPr>
          <w:rFonts w:ascii="GHEA Grapalat" w:hAnsi="GHEA Grapalat"/>
          <w:sz w:val="20"/>
          <w:szCs w:val="20"/>
        </w:rPr>
        <w:t>.</w:t>
      </w:r>
      <w:r w:rsidR="00AA767B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/>
          <w:sz w:val="20"/>
          <w:szCs w:val="20"/>
        </w:rPr>
        <w:t>11-</w:t>
      </w:r>
      <w:r w:rsidR="00E12DA4" w:rsidRPr="0099438A">
        <w:rPr>
          <w:rFonts w:ascii="GHEA Grapalat" w:hAnsi="GHEA Grapalat" w:cs="Sylfaen"/>
          <w:sz w:val="20"/>
          <w:szCs w:val="20"/>
        </w:rPr>
        <w:t>րդ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աղյուսակով</w:t>
      </w:r>
      <w:r w:rsidR="00E60D30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/>
          <w:sz w:val="20"/>
          <w:szCs w:val="20"/>
        </w:rPr>
        <w:t xml:space="preserve">համաձայն </w:t>
      </w:r>
      <w:r w:rsidR="00CA3CC0" w:rsidRPr="0099438A">
        <w:rPr>
          <w:rFonts w:ascii="GHEA Grapalat" w:hAnsi="GHEA Grapalat"/>
          <w:sz w:val="20"/>
          <w:szCs w:val="20"/>
        </w:rPr>
        <w:t>fi(t</w:t>
      </w:r>
      <w:r w:rsidR="00CA3CC0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CA3CC0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CA3CC0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CA3CC0" w:rsidRPr="0099438A">
        <w:rPr>
          <w:rFonts w:ascii="GHEA Grapalat" w:hAnsi="GHEA Grapalat" w:cs="Sylfaen"/>
          <w:sz w:val="20"/>
          <w:szCs w:val="20"/>
        </w:rPr>
        <w:t>.) համալիրի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CA3CC0" w:rsidRPr="0099438A">
        <w:rPr>
          <w:rFonts w:ascii="GHEA Grapalat" w:hAnsi="GHEA Grapalat" w:cs="Sylfaen"/>
          <w:sz w:val="20"/>
          <w:szCs w:val="20"/>
        </w:rPr>
        <w:t>ստացված</w:t>
      </w:r>
      <w:r w:rsidR="00CA3CC0" w:rsidRPr="0099438A">
        <w:rPr>
          <w:rFonts w:ascii="GHEA Grapalat" w:hAnsi="GHEA Grapalat"/>
          <w:sz w:val="20"/>
          <w:szCs w:val="20"/>
        </w:rPr>
        <w:t xml:space="preserve"> </w:t>
      </w:r>
      <w:r w:rsidR="00CA3CC0" w:rsidRPr="0099438A">
        <w:rPr>
          <w:rFonts w:ascii="GHEA Grapalat" w:hAnsi="GHEA Grapalat" w:cs="Sylfaen"/>
          <w:sz w:val="20"/>
          <w:szCs w:val="20"/>
        </w:rPr>
        <w:t>արժեքներ</w:t>
      </w:r>
      <w:r w:rsidR="00E12DA4" w:rsidRPr="0099438A">
        <w:rPr>
          <w:rFonts w:ascii="GHEA Grapalat" w:hAnsi="GHEA Grapalat" w:cs="Sylfaen"/>
          <w:sz w:val="20"/>
          <w:szCs w:val="20"/>
        </w:rPr>
        <w:t>ի</w:t>
      </w:r>
      <w:r w:rsidR="00CA3CC0" w:rsidRPr="0099438A">
        <w:rPr>
          <w:rFonts w:ascii="GHEA Grapalat" w:hAnsi="GHEA Grapalat"/>
          <w:sz w:val="20"/>
          <w:szCs w:val="20"/>
        </w:rPr>
        <w:t xml:space="preserve">, </w:t>
      </w:r>
      <w:r w:rsidR="00E12DA4" w:rsidRPr="0099438A">
        <w:rPr>
          <w:rFonts w:ascii="GHEA Grapalat" w:hAnsi="GHEA Grapalat" w:cs="Sylfaen"/>
          <w:sz w:val="20"/>
          <w:szCs w:val="20"/>
        </w:rPr>
        <w:t>բազմաշերտ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կոնստ</w:t>
      </w:r>
      <w:r w:rsidR="00A24F0A" w:rsidRPr="0099438A">
        <w:rPr>
          <w:rFonts w:ascii="GHEA Grapalat" w:hAnsi="GHEA Grapalat" w:cs="Sylfaen"/>
          <w:sz w:val="20"/>
          <w:szCs w:val="20"/>
        </w:rPr>
        <w:t>ր</w:t>
      </w:r>
      <w:r w:rsidR="00E12DA4" w:rsidRPr="0099438A">
        <w:rPr>
          <w:rFonts w:ascii="GHEA Grapalat" w:hAnsi="GHEA Grapalat" w:cs="Sylfaen"/>
          <w:sz w:val="20"/>
          <w:szCs w:val="20"/>
        </w:rPr>
        <w:t>ուկցիայի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ամեն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շերտի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համար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որոշվում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են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D11465" w:rsidRPr="0099438A">
        <w:rPr>
          <w:rFonts w:ascii="GHEA Grapalat" w:hAnsi="GHEA Grapalat" w:cs="Sylfaen"/>
          <w:sz w:val="20"/>
          <w:szCs w:val="20"/>
        </w:rPr>
        <w:t>խո</w:t>
      </w:r>
      <w:r w:rsidR="00E12DA4" w:rsidRPr="0099438A">
        <w:rPr>
          <w:rFonts w:ascii="GHEA Grapalat" w:hAnsi="GHEA Grapalat" w:cs="Sylfaen"/>
          <w:sz w:val="20"/>
          <w:szCs w:val="20"/>
        </w:rPr>
        <w:t>նավացման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հարթության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արժեքները</w:t>
      </w:r>
      <w:r w:rsidR="00E12DA4" w:rsidRPr="0099438A">
        <w:rPr>
          <w:rFonts w:ascii="GHEA Grapalat" w:hAnsi="GHEA Grapalat"/>
          <w:sz w:val="20"/>
          <w:szCs w:val="20"/>
        </w:rPr>
        <w:t>, t</w:t>
      </w:r>
      <w:r w:rsidR="00E12DA4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E12DA4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E12DA4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E60D30" w:rsidRPr="0099438A">
        <w:rPr>
          <w:rFonts w:ascii="MS Mincho" w:eastAsia="MS Mincho" w:hAnsi="MS Mincho" w:cs="MS Mincho" w:hint="eastAsia"/>
          <w:sz w:val="20"/>
          <w:szCs w:val="20"/>
          <w:vertAlign w:val="subscript"/>
        </w:rPr>
        <w:t>․</w:t>
      </w:r>
      <w:r w:rsidR="00E12DA4" w:rsidRPr="0099438A">
        <w:rPr>
          <w:rFonts w:ascii="GHEA Grapalat" w:hAnsi="GHEA Grapalat"/>
          <w:sz w:val="20"/>
          <w:szCs w:val="20"/>
        </w:rPr>
        <w:t>: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426323DC" w14:textId="77777777" w:rsidR="002C78F6" w:rsidRPr="0099438A" w:rsidRDefault="007917FE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67</w:t>
      </w:r>
      <w:r w:rsidR="002C78F6" w:rsidRPr="0099438A">
        <w:rPr>
          <w:rFonts w:ascii="GHEA Grapalat" w:hAnsi="GHEA Grapalat" w:cs="Sylfaen"/>
          <w:sz w:val="20"/>
          <w:szCs w:val="20"/>
        </w:rPr>
        <w:t>.</w:t>
      </w:r>
      <w:r w:rsidR="00AA767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84467" w:rsidRPr="0099438A">
        <w:rPr>
          <w:rFonts w:ascii="GHEA Grapalat" w:hAnsi="GHEA Grapalat" w:cs="Sylfaen"/>
          <w:sz w:val="20"/>
          <w:szCs w:val="20"/>
        </w:rPr>
        <w:t>Կազմվում</w:t>
      </w:r>
      <w:r w:rsidR="00F84467" w:rsidRPr="0099438A">
        <w:rPr>
          <w:rFonts w:ascii="GHEA Grapalat" w:hAnsi="GHEA Grapalat"/>
          <w:sz w:val="20"/>
          <w:szCs w:val="20"/>
        </w:rPr>
        <w:t xml:space="preserve"> </w:t>
      </w:r>
      <w:r w:rsidR="00F84467" w:rsidRPr="0099438A">
        <w:rPr>
          <w:rFonts w:ascii="GHEA Grapalat" w:hAnsi="GHEA Grapalat" w:cs="Sylfaen"/>
          <w:sz w:val="20"/>
          <w:szCs w:val="20"/>
        </w:rPr>
        <w:t>է</w:t>
      </w:r>
      <w:r w:rsidR="002C78F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84467" w:rsidRPr="0099438A">
        <w:rPr>
          <w:rFonts w:ascii="GHEA Grapalat" w:hAnsi="GHEA Grapalat" w:cs="Sylfaen"/>
          <w:sz w:val="20"/>
          <w:szCs w:val="20"/>
        </w:rPr>
        <w:t>ա</w:t>
      </w:r>
      <w:r w:rsidR="00E12DA4" w:rsidRPr="0099438A">
        <w:rPr>
          <w:rFonts w:ascii="GHEA Grapalat" w:hAnsi="GHEA Grapalat" w:cs="Sylfaen"/>
          <w:sz w:val="20"/>
          <w:szCs w:val="20"/>
        </w:rPr>
        <w:t>ղյուսակ</w:t>
      </w:r>
      <w:r w:rsidR="00E12DA4" w:rsidRPr="0099438A">
        <w:rPr>
          <w:rFonts w:ascii="GHEA Grapalat" w:hAnsi="GHEA Grapalat"/>
          <w:sz w:val="20"/>
          <w:szCs w:val="20"/>
        </w:rPr>
        <w:t>,</w:t>
      </w:r>
      <w:r w:rsidR="002C78F6" w:rsidRPr="0099438A">
        <w:rPr>
          <w:rFonts w:ascii="GHEA Grapalat" w:hAnsi="GHEA Grapalat"/>
          <w:sz w:val="20"/>
          <w:szCs w:val="20"/>
        </w:rPr>
        <w:t xml:space="preserve"> </w:t>
      </w:r>
      <w:r w:rsidR="00F84467" w:rsidRPr="0099438A">
        <w:rPr>
          <w:rFonts w:ascii="GHEA Grapalat" w:hAnsi="GHEA Grapalat" w:cs="Sylfaen"/>
          <w:sz w:val="20"/>
          <w:szCs w:val="20"/>
        </w:rPr>
        <w:t>որը</w:t>
      </w:r>
      <w:r w:rsidR="00F84467" w:rsidRPr="0099438A">
        <w:rPr>
          <w:rFonts w:ascii="GHEA Grapalat" w:hAnsi="GHEA Grapalat"/>
          <w:sz w:val="20"/>
          <w:szCs w:val="20"/>
        </w:rPr>
        <w:t xml:space="preserve"> </w:t>
      </w:r>
      <w:r w:rsidR="00F84467" w:rsidRPr="0099438A">
        <w:rPr>
          <w:rFonts w:ascii="GHEA Grapalat" w:hAnsi="GHEA Grapalat" w:cs="Sylfaen"/>
          <w:sz w:val="20"/>
          <w:szCs w:val="20"/>
        </w:rPr>
        <w:t>պարունակում</w:t>
      </w:r>
      <w:r w:rsidR="00F84467" w:rsidRPr="0099438A">
        <w:rPr>
          <w:rFonts w:ascii="GHEA Grapalat" w:hAnsi="GHEA Grapalat"/>
          <w:sz w:val="20"/>
          <w:szCs w:val="20"/>
        </w:rPr>
        <w:t xml:space="preserve"> </w:t>
      </w:r>
      <w:r w:rsidR="00F84467" w:rsidRPr="0099438A">
        <w:rPr>
          <w:rFonts w:ascii="GHEA Grapalat" w:hAnsi="GHEA Grapalat" w:cs="Sylfaen"/>
          <w:sz w:val="20"/>
          <w:szCs w:val="20"/>
        </w:rPr>
        <w:t>է</w:t>
      </w:r>
      <w:r w:rsidR="00F84467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շերտի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համարը</w:t>
      </w:r>
      <w:r w:rsidR="00E12DA4" w:rsidRPr="0099438A">
        <w:rPr>
          <w:rFonts w:ascii="GHEA Grapalat" w:hAnsi="GHEA Grapalat"/>
          <w:sz w:val="20"/>
          <w:szCs w:val="20"/>
        </w:rPr>
        <w:t xml:space="preserve">, </w:t>
      </w:r>
      <w:r w:rsidR="00E12DA4" w:rsidRPr="0099438A">
        <w:rPr>
          <w:rFonts w:ascii="GHEA Grapalat" w:hAnsi="GHEA Grapalat" w:cs="Sylfaen"/>
          <w:sz w:val="20"/>
          <w:szCs w:val="20"/>
        </w:rPr>
        <w:t>այդ</w:t>
      </w:r>
      <w:r w:rsidR="00E12DA4" w:rsidRPr="0099438A">
        <w:rPr>
          <w:rFonts w:ascii="GHEA Grapalat" w:hAnsi="GHEA Grapalat"/>
          <w:sz w:val="20"/>
          <w:szCs w:val="20"/>
        </w:rPr>
        <w:t xml:space="preserve"> </w:t>
      </w:r>
      <w:r w:rsidR="00E12DA4" w:rsidRPr="0099438A">
        <w:rPr>
          <w:rFonts w:ascii="GHEA Grapalat" w:hAnsi="GHEA Grapalat" w:cs="Sylfaen"/>
          <w:sz w:val="20"/>
          <w:szCs w:val="20"/>
        </w:rPr>
        <w:t>շերտի</w:t>
      </w:r>
      <w:r w:rsidR="00E12DA4" w:rsidRPr="0099438A">
        <w:rPr>
          <w:rFonts w:ascii="GHEA Grapalat" w:hAnsi="GHEA Grapalat"/>
          <w:sz w:val="20"/>
          <w:szCs w:val="20"/>
        </w:rPr>
        <w:t xml:space="preserve"> t</w:t>
      </w:r>
      <w:r w:rsidR="00E12DA4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E12DA4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E12DA4" w:rsidRPr="0099438A">
        <w:rPr>
          <w:rFonts w:ascii="GHEA Grapalat" w:hAnsi="GHEA Grapalat" w:cs="Sylfaen"/>
          <w:sz w:val="20"/>
          <w:szCs w:val="20"/>
          <w:vertAlign w:val="subscript"/>
        </w:rPr>
        <w:t>խ</w:t>
      </w:r>
      <w:r w:rsidR="00F84467" w:rsidRPr="0099438A">
        <w:rPr>
          <w:rFonts w:ascii="GHEA Grapalat" w:hAnsi="GHEA Grapalat" w:cs="Sylfaen"/>
          <w:sz w:val="20"/>
          <w:szCs w:val="20"/>
        </w:rPr>
        <w:t xml:space="preserve"> արժեքը</w:t>
      </w:r>
      <w:r w:rsidR="00E12DA4" w:rsidRPr="0099438A">
        <w:rPr>
          <w:rFonts w:ascii="GHEA Grapalat" w:hAnsi="GHEA Grapalat" w:cs="Sylfaen"/>
          <w:sz w:val="20"/>
          <w:szCs w:val="20"/>
        </w:rPr>
        <w:t xml:space="preserve">, </w:t>
      </w:r>
      <w:r w:rsidR="00F84467" w:rsidRPr="0099438A">
        <w:rPr>
          <w:rFonts w:ascii="GHEA Grapalat" w:hAnsi="GHEA Grapalat" w:cs="Sylfaen"/>
          <w:sz w:val="20"/>
          <w:szCs w:val="20"/>
        </w:rPr>
        <w:t xml:space="preserve">շերտի եզրերին </w:t>
      </w:r>
      <w:r w:rsidR="00E12DA4" w:rsidRPr="0099438A">
        <w:rPr>
          <w:rFonts w:ascii="GHEA Grapalat" w:hAnsi="GHEA Grapalat" w:cs="Sylfaen"/>
          <w:sz w:val="20"/>
          <w:szCs w:val="20"/>
        </w:rPr>
        <w:t>ջերմաստիճան</w:t>
      </w:r>
      <w:r w:rsidR="00A24F0A" w:rsidRPr="0099438A">
        <w:rPr>
          <w:rFonts w:ascii="GHEA Grapalat" w:hAnsi="GHEA Grapalat" w:cs="Sylfaen"/>
          <w:sz w:val="20"/>
          <w:szCs w:val="20"/>
        </w:rPr>
        <w:t>ն</w:t>
      </w:r>
      <w:r w:rsidR="00E12DA4" w:rsidRPr="0099438A">
        <w:rPr>
          <w:rFonts w:ascii="GHEA Grapalat" w:hAnsi="GHEA Grapalat" w:cs="Sylfaen"/>
          <w:sz w:val="20"/>
          <w:szCs w:val="20"/>
        </w:rPr>
        <w:t xml:space="preserve">երը, որոնք ստացվում են ըստ </w:t>
      </w:r>
      <w:r w:rsidR="00CA184B" w:rsidRPr="0099438A">
        <w:rPr>
          <w:rFonts w:ascii="GHEA Grapalat" w:hAnsi="GHEA Grapalat" w:cs="Sylfaen"/>
          <w:sz w:val="20"/>
          <w:szCs w:val="20"/>
        </w:rPr>
        <w:t>74-</w:t>
      </w:r>
      <w:r w:rsidR="00E12DA4" w:rsidRPr="0099438A">
        <w:rPr>
          <w:rFonts w:ascii="GHEA Grapalat" w:hAnsi="GHEA Grapalat" w:cs="Sylfaen"/>
          <w:sz w:val="20"/>
          <w:szCs w:val="20"/>
        </w:rPr>
        <w:t>րդ կետի (</w:t>
      </w:r>
      <w:r w:rsidR="00F84467" w:rsidRPr="0099438A">
        <w:rPr>
          <w:rFonts w:ascii="GHEA Grapalat" w:hAnsi="GHEA Grapalat" w:cs="Sylfaen"/>
          <w:sz w:val="20"/>
          <w:szCs w:val="20"/>
        </w:rPr>
        <w:t xml:space="preserve">միջին բացասական ջերմաստիճաններով ամիսների </w:t>
      </w:r>
      <w:r w:rsidR="00E12DA4" w:rsidRPr="0099438A">
        <w:rPr>
          <w:rFonts w:ascii="GHEA Grapalat" w:hAnsi="GHEA Grapalat" w:cs="Sylfaen"/>
          <w:sz w:val="20"/>
          <w:szCs w:val="20"/>
        </w:rPr>
        <w:t xml:space="preserve">դրսի </w:t>
      </w:r>
      <w:r w:rsidR="00F84467" w:rsidRPr="0099438A">
        <w:rPr>
          <w:rFonts w:ascii="GHEA Grapalat" w:hAnsi="GHEA Grapalat" w:cs="Sylfaen"/>
          <w:sz w:val="20"/>
          <w:szCs w:val="20"/>
        </w:rPr>
        <w:t>միջին ջերմաստիճանի դեպքում</w:t>
      </w:r>
      <w:r w:rsidR="00E12DA4" w:rsidRPr="0099438A">
        <w:rPr>
          <w:rFonts w:ascii="GHEA Grapalat" w:hAnsi="GHEA Grapalat" w:cs="Sylfaen"/>
          <w:sz w:val="20"/>
          <w:szCs w:val="20"/>
        </w:rPr>
        <w:t>)</w:t>
      </w:r>
      <w:r w:rsidR="00F84467" w:rsidRPr="0099438A">
        <w:rPr>
          <w:rFonts w:ascii="GHEA Grapalat" w:hAnsi="GHEA Grapalat" w:cs="Sylfaen"/>
          <w:sz w:val="20"/>
          <w:szCs w:val="20"/>
        </w:rPr>
        <w:t xml:space="preserve">: </w:t>
      </w:r>
      <w:r w:rsidR="00F84467" w:rsidRPr="0099438A">
        <w:rPr>
          <w:rFonts w:ascii="GHEA Grapalat" w:hAnsi="GHEA Grapalat"/>
          <w:sz w:val="20"/>
          <w:szCs w:val="20"/>
        </w:rPr>
        <w:t>t</w:t>
      </w:r>
      <w:r w:rsidR="00F84467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F84467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F84467" w:rsidRPr="0099438A">
        <w:rPr>
          <w:rFonts w:ascii="GHEA Grapalat" w:hAnsi="GHEA Grapalat" w:cs="Sylfaen"/>
          <w:sz w:val="20"/>
          <w:szCs w:val="20"/>
          <w:vertAlign w:val="subscript"/>
        </w:rPr>
        <w:t>խ.</w:t>
      </w:r>
      <w:r w:rsidR="00F84467" w:rsidRPr="0099438A">
        <w:rPr>
          <w:rFonts w:ascii="GHEA Grapalat" w:hAnsi="GHEA Grapalat" w:cs="Sylfaen"/>
          <w:sz w:val="20"/>
          <w:szCs w:val="20"/>
        </w:rPr>
        <w:t xml:space="preserve"> ստացված արժեքները համեմատվում են շերտի եզրերի ջերմաստիճանների հետ և որոշ</w:t>
      </w:r>
      <w:r w:rsidR="00322446" w:rsidRPr="0099438A">
        <w:rPr>
          <w:rFonts w:ascii="GHEA Grapalat" w:hAnsi="GHEA Grapalat" w:cs="Sylfaen"/>
          <w:sz w:val="20"/>
          <w:szCs w:val="20"/>
        </w:rPr>
        <w:t xml:space="preserve">ում այն շերտը, որտեղ գտնվում է առավելագույն խոնավացման հարթությունը (եթե </w:t>
      </w:r>
      <w:r w:rsidR="00322446" w:rsidRPr="0099438A">
        <w:rPr>
          <w:rFonts w:ascii="GHEA Grapalat" w:hAnsi="GHEA Grapalat"/>
          <w:sz w:val="20"/>
          <w:szCs w:val="20"/>
        </w:rPr>
        <w:t>t</w:t>
      </w:r>
      <w:r w:rsidR="00322446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322446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322446" w:rsidRPr="0099438A">
        <w:rPr>
          <w:rFonts w:ascii="GHEA Grapalat" w:hAnsi="GHEA Grapalat" w:cs="Sylfaen"/>
          <w:sz w:val="20"/>
          <w:szCs w:val="20"/>
          <w:vertAlign w:val="subscript"/>
        </w:rPr>
        <w:t xml:space="preserve">խ. </w:t>
      </w:r>
      <w:r w:rsidR="00322446" w:rsidRPr="0099438A">
        <w:rPr>
          <w:rFonts w:ascii="GHEA Grapalat" w:hAnsi="GHEA Grapalat" w:cs="Sylfaen"/>
          <w:sz w:val="20"/>
          <w:szCs w:val="20"/>
        </w:rPr>
        <w:t xml:space="preserve">ջերմաստիճանը գտնվում է </w:t>
      </w:r>
      <w:r w:rsidR="00D11465" w:rsidRPr="0099438A">
        <w:rPr>
          <w:rFonts w:ascii="GHEA Grapalat" w:hAnsi="GHEA Grapalat" w:cs="Sylfaen"/>
          <w:sz w:val="20"/>
          <w:szCs w:val="20"/>
        </w:rPr>
        <w:t>շե</w:t>
      </w:r>
      <w:r w:rsidR="00322446" w:rsidRPr="0099438A">
        <w:rPr>
          <w:rFonts w:ascii="GHEA Grapalat" w:hAnsi="GHEA Grapalat" w:cs="Sylfaen"/>
          <w:sz w:val="20"/>
          <w:szCs w:val="20"/>
        </w:rPr>
        <w:t>ր</w:t>
      </w:r>
      <w:r w:rsidR="00D11465" w:rsidRPr="0099438A">
        <w:rPr>
          <w:rFonts w:ascii="GHEA Grapalat" w:hAnsi="GHEA Grapalat" w:cs="Sylfaen"/>
          <w:sz w:val="20"/>
          <w:szCs w:val="20"/>
        </w:rPr>
        <w:t>տ</w:t>
      </w:r>
      <w:r w:rsidR="00322446" w:rsidRPr="0099438A">
        <w:rPr>
          <w:rFonts w:ascii="GHEA Grapalat" w:hAnsi="GHEA Grapalat" w:cs="Sylfaen"/>
          <w:sz w:val="20"/>
          <w:szCs w:val="20"/>
        </w:rPr>
        <w:t>երի ջերմաստի</w:t>
      </w:r>
      <w:r w:rsidR="00003825" w:rsidRPr="0099438A">
        <w:rPr>
          <w:rFonts w:ascii="GHEA Grapalat" w:hAnsi="GHEA Grapalat" w:cs="Sylfaen"/>
          <w:sz w:val="20"/>
          <w:szCs w:val="20"/>
        </w:rPr>
        <w:softHyphen/>
      </w:r>
      <w:r w:rsidR="00322446" w:rsidRPr="0099438A">
        <w:rPr>
          <w:rFonts w:ascii="GHEA Grapalat" w:hAnsi="GHEA Grapalat" w:cs="Sylfaen"/>
          <w:sz w:val="20"/>
          <w:szCs w:val="20"/>
        </w:rPr>
        <w:t xml:space="preserve">ճանների միջակայքում): Ըստ տվյալ շերտի </w:t>
      </w:r>
      <w:r w:rsidR="00322446" w:rsidRPr="0099438A">
        <w:rPr>
          <w:rFonts w:ascii="GHEA Grapalat" w:hAnsi="GHEA Grapalat"/>
          <w:sz w:val="20"/>
          <w:szCs w:val="20"/>
        </w:rPr>
        <w:t>t</w:t>
      </w:r>
      <w:r w:rsidR="00322446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322446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322446" w:rsidRPr="0099438A">
        <w:rPr>
          <w:rFonts w:ascii="GHEA Grapalat" w:hAnsi="GHEA Grapalat" w:cs="Sylfaen"/>
          <w:sz w:val="20"/>
          <w:szCs w:val="20"/>
          <w:vertAlign w:val="subscript"/>
        </w:rPr>
        <w:t>խ.</w:t>
      </w:r>
      <w:r w:rsidR="002C78F6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322446" w:rsidRPr="0099438A">
        <w:rPr>
          <w:rFonts w:ascii="GHEA Grapalat" w:hAnsi="GHEA Grapalat" w:cs="Sylfaen"/>
          <w:sz w:val="20"/>
          <w:szCs w:val="20"/>
        </w:rPr>
        <w:t>արժեքի որոշվում է այդ շերտի առավելագույն խոնավացման հարթության X</w:t>
      </w:r>
      <w:r w:rsidR="00322446" w:rsidRPr="0099438A">
        <w:rPr>
          <w:rFonts w:ascii="GHEA Grapalat" w:hAnsi="GHEA Grapalat" w:cs="Sylfaen"/>
          <w:sz w:val="20"/>
          <w:szCs w:val="20"/>
          <w:vertAlign w:val="subscript"/>
        </w:rPr>
        <w:t>ա.խ.</w:t>
      </w:r>
      <w:r w:rsidR="002C78F6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3354FB" w:rsidRPr="0099438A">
        <w:rPr>
          <w:rFonts w:ascii="GHEA Grapalat" w:hAnsi="GHEA Grapalat" w:cs="Sylfaen"/>
          <w:sz w:val="20"/>
          <w:szCs w:val="20"/>
        </w:rPr>
        <w:t>կո</w:t>
      </w:r>
      <w:r w:rsidR="007F209E" w:rsidRPr="0099438A">
        <w:rPr>
          <w:rFonts w:ascii="GHEA Grapalat" w:hAnsi="GHEA Grapalat" w:cs="Sylfaen"/>
          <w:sz w:val="20"/>
          <w:szCs w:val="20"/>
        </w:rPr>
        <w:t>ո</w:t>
      </w:r>
      <w:r w:rsidR="003354FB" w:rsidRPr="0099438A">
        <w:rPr>
          <w:rFonts w:ascii="GHEA Grapalat" w:hAnsi="GHEA Grapalat" w:cs="Sylfaen"/>
          <w:sz w:val="20"/>
          <w:szCs w:val="20"/>
        </w:rPr>
        <w:t>րդինատը</w:t>
      </w:r>
      <w:r w:rsidR="002C78F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22446" w:rsidRPr="0099438A">
        <w:rPr>
          <w:rFonts w:ascii="GHEA Grapalat" w:hAnsi="GHEA Grapalat" w:cs="Sylfaen"/>
          <w:sz w:val="20"/>
          <w:szCs w:val="20"/>
        </w:rPr>
        <w:t>(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շերտի ներսում </w:t>
      </w:r>
      <w:r w:rsidR="00322446" w:rsidRPr="0099438A">
        <w:rPr>
          <w:rFonts w:ascii="GHEA Grapalat" w:hAnsi="GHEA Grapalat" w:cs="Sylfaen"/>
          <w:sz w:val="20"/>
          <w:szCs w:val="20"/>
        </w:rPr>
        <w:t>ջերմաստիճան</w:t>
      </w:r>
      <w:r w:rsidR="003354FB" w:rsidRPr="0099438A">
        <w:rPr>
          <w:rFonts w:ascii="GHEA Grapalat" w:hAnsi="GHEA Grapalat" w:cs="Sylfaen"/>
          <w:sz w:val="20"/>
          <w:szCs w:val="20"/>
        </w:rPr>
        <w:t>ի</w:t>
      </w:r>
      <w:r w:rsidR="002C78F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D6220" w:rsidRPr="0099438A">
        <w:rPr>
          <w:rFonts w:ascii="GHEA Grapalat" w:hAnsi="GHEA Grapalat" w:cs="Sylfaen"/>
          <w:sz w:val="20"/>
          <w:szCs w:val="20"/>
        </w:rPr>
        <w:t>տարած</w:t>
      </w:r>
      <w:r w:rsidR="00322446" w:rsidRPr="0099438A">
        <w:rPr>
          <w:rFonts w:ascii="GHEA Grapalat" w:hAnsi="GHEA Grapalat" w:cs="Sylfaen"/>
          <w:sz w:val="20"/>
          <w:szCs w:val="20"/>
        </w:rPr>
        <w:t>ում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ը </w:t>
      </w:r>
      <w:r w:rsidR="00322446" w:rsidRPr="0099438A">
        <w:rPr>
          <w:rFonts w:ascii="GHEA Grapalat" w:hAnsi="GHEA Grapalat" w:cs="Sylfaen"/>
          <w:sz w:val="20"/>
          <w:szCs w:val="20"/>
        </w:rPr>
        <w:t>գծային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 է</w:t>
      </w:r>
      <w:r w:rsidR="00322446" w:rsidRPr="0099438A">
        <w:rPr>
          <w:rFonts w:ascii="GHEA Grapalat" w:hAnsi="GHEA Grapalat" w:cs="Sylfaen"/>
          <w:sz w:val="20"/>
          <w:szCs w:val="20"/>
        </w:rPr>
        <w:t>)</w:t>
      </w:r>
      <w:r w:rsidR="003354FB" w:rsidRPr="0099438A">
        <w:rPr>
          <w:rFonts w:ascii="GHEA Grapalat" w:hAnsi="GHEA Grapalat" w:cs="Sylfaen"/>
          <w:sz w:val="20"/>
          <w:szCs w:val="20"/>
        </w:rPr>
        <w:t>:</w:t>
      </w:r>
      <w:r w:rsidR="007F209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Եթե կոնստրուկցիայի երկու հարևան շերտերում բացակայում է </w:t>
      </w:r>
      <w:r w:rsidR="003354FB" w:rsidRPr="0099438A">
        <w:rPr>
          <w:rFonts w:ascii="GHEA Grapalat" w:hAnsi="GHEA Grapalat"/>
          <w:sz w:val="20"/>
          <w:szCs w:val="20"/>
        </w:rPr>
        <w:t>t</w:t>
      </w:r>
      <w:r w:rsidR="003354FB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3354FB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3354FB" w:rsidRPr="0099438A">
        <w:rPr>
          <w:rFonts w:ascii="GHEA Grapalat" w:hAnsi="GHEA Grapalat" w:cs="Sylfaen"/>
          <w:sz w:val="20"/>
          <w:szCs w:val="20"/>
          <w:vertAlign w:val="subscript"/>
        </w:rPr>
        <w:t>խ.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ջերմաստիճանով հարթությունը, և ավելի սառը շերտի </w:t>
      </w:r>
      <w:r w:rsidR="003354FB" w:rsidRPr="0099438A">
        <w:rPr>
          <w:rFonts w:ascii="GHEA Grapalat" w:hAnsi="GHEA Grapalat"/>
          <w:sz w:val="20"/>
          <w:szCs w:val="20"/>
        </w:rPr>
        <w:t>t</w:t>
      </w:r>
      <w:r w:rsidR="003354FB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3354FB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3354FB" w:rsidRPr="0099438A">
        <w:rPr>
          <w:rFonts w:ascii="GHEA Grapalat" w:hAnsi="GHEA Grapalat" w:cs="Sylfaen"/>
          <w:sz w:val="20"/>
          <w:szCs w:val="20"/>
          <w:vertAlign w:val="subscript"/>
        </w:rPr>
        <w:t>խ.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–ն բարձր է շերտի ջերմաստիճանից, իսկ ավելի տաք շերտի </w:t>
      </w:r>
      <w:r w:rsidR="003354FB" w:rsidRPr="0099438A">
        <w:rPr>
          <w:rFonts w:ascii="GHEA Grapalat" w:hAnsi="GHEA Grapalat"/>
          <w:sz w:val="20"/>
          <w:szCs w:val="20"/>
        </w:rPr>
        <w:t>t</w:t>
      </w:r>
      <w:r w:rsidR="003354FB" w:rsidRPr="0099438A">
        <w:rPr>
          <w:rFonts w:ascii="GHEA Grapalat" w:hAnsi="GHEA Grapalat" w:cs="Sylfaen"/>
          <w:sz w:val="20"/>
          <w:szCs w:val="20"/>
          <w:vertAlign w:val="subscript"/>
        </w:rPr>
        <w:t>ա</w:t>
      </w:r>
      <w:r w:rsidR="003354FB" w:rsidRPr="0099438A">
        <w:rPr>
          <w:rFonts w:ascii="GHEA Grapalat" w:hAnsi="GHEA Grapalat"/>
          <w:sz w:val="20"/>
          <w:szCs w:val="20"/>
          <w:vertAlign w:val="subscript"/>
        </w:rPr>
        <w:t>.</w:t>
      </w:r>
      <w:r w:rsidR="003354FB" w:rsidRPr="0099438A">
        <w:rPr>
          <w:rFonts w:ascii="GHEA Grapalat" w:hAnsi="GHEA Grapalat" w:cs="Sylfaen"/>
          <w:sz w:val="20"/>
          <w:szCs w:val="20"/>
          <w:vertAlign w:val="subscript"/>
        </w:rPr>
        <w:t>խ.</w:t>
      </w:r>
      <w:r w:rsidR="003354FB" w:rsidRPr="0099438A">
        <w:rPr>
          <w:rFonts w:ascii="GHEA Grapalat" w:hAnsi="GHEA Grapalat" w:cs="Sylfaen"/>
          <w:sz w:val="20"/>
          <w:szCs w:val="20"/>
        </w:rPr>
        <w:t xml:space="preserve">–ն ցածր է շերտի ջերմաստիճանից, ապա առավելագույն խոնավացման հարթությունը գտնվում է այդ շերտերի </w:t>
      </w:r>
      <w:r w:rsidR="0097137E" w:rsidRPr="0099438A">
        <w:rPr>
          <w:rFonts w:ascii="GHEA Grapalat" w:hAnsi="GHEA Grapalat" w:cs="Sylfaen"/>
          <w:sz w:val="20"/>
          <w:szCs w:val="20"/>
        </w:rPr>
        <w:t>արանքում:</w:t>
      </w:r>
    </w:p>
    <w:p w14:paraId="70639A11" w14:textId="77777777" w:rsidR="00F84467" w:rsidRPr="0099438A" w:rsidRDefault="00576F0B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68</w:t>
      </w:r>
      <w:r w:rsidR="002C78F6" w:rsidRPr="0099438A">
        <w:rPr>
          <w:rFonts w:ascii="GHEA Grapalat" w:hAnsi="GHEA Grapalat" w:cs="Sylfaen"/>
          <w:sz w:val="20"/>
          <w:szCs w:val="20"/>
        </w:rPr>
        <w:t>.</w:t>
      </w:r>
      <w:r w:rsidR="0097137E" w:rsidRPr="0099438A">
        <w:rPr>
          <w:rFonts w:ascii="GHEA Grapalat" w:hAnsi="GHEA Grapalat" w:cs="Sylfaen"/>
          <w:sz w:val="20"/>
          <w:szCs w:val="20"/>
        </w:rPr>
        <w:t xml:space="preserve"> Եթե կոնստրուկցիայի ներսում առավելագույն խոնավացման հարթություն չի գտնվել, ապա այն անցնում է կոնստրուկցիայի արտաքին սահմանով:</w:t>
      </w:r>
    </w:p>
    <w:p w14:paraId="381A74A3" w14:textId="77777777" w:rsidR="00003825" w:rsidRPr="00186D51" w:rsidRDefault="00AC5147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Եթե հաշվարկի ժամանակ հայտնաբերվել են t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ա.խ.</w:t>
      </w:r>
      <w:r w:rsidR="00155D1E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 xml:space="preserve">արժեքով երկու հարթություն, ապա որպես առավելագույն խոնավացման հարթություն համարվում է մեկուսիչ շերտում գտնվող հարթությունը: </w:t>
      </w:r>
    </w:p>
    <w:p w14:paraId="69F971CC" w14:textId="77777777" w:rsidR="00B7425B" w:rsidRPr="0099438A" w:rsidRDefault="00AC5147" w:rsidP="00E51B54">
      <w:pPr>
        <w:pStyle w:val="Heading2"/>
        <w:ind w:right="-283"/>
      </w:pPr>
      <w:bookmarkStart w:id="19" w:name="_Toc450234268"/>
      <w:r w:rsidRPr="0099438A">
        <w:t>Աղյուսակ 11</w:t>
      </w:r>
      <w:r w:rsidR="008D6F2F" w:rsidRPr="0099438A">
        <w:t xml:space="preserve">. </w:t>
      </w:r>
      <w:r w:rsidRPr="0099438A">
        <w:rPr>
          <w:b/>
        </w:rPr>
        <w:t>f(tա.խ.) համալիրի կախվածությունը առավելագույն խոնավացման հարթությ</w:t>
      </w:r>
      <w:r w:rsidR="005D6C90" w:rsidRPr="0099438A">
        <w:rPr>
          <w:b/>
        </w:rPr>
        <w:t>ա</w:t>
      </w:r>
      <w:r w:rsidRPr="0099438A">
        <w:rPr>
          <w:b/>
        </w:rPr>
        <w:t>ն</w:t>
      </w:r>
      <w:r w:rsidR="00B2527E" w:rsidRPr="00B2527E">
        <w:rPr>
          <w:b/>
        </w:rPr>
        <w:t xml:space="preserve">       </w:t>
      </w:r>
      <w:r w:rsidRPr="0099438A">
        <w:rPr>
          <w:b/>
        </w:rPr>
        <w:t xml:space="preserve"> ջերմաս</w:t>
      </w:r>
      <w:r w:rsidR="008618C0" w:rsidRPr="0099438A">
        <w:rPr>
          <w:b/>
        </w:rPr>
        <w:softHyphen/>
      </w:r>
      <w:r w:rsidRPr="0099438A">
        <w:rPr>
          <w:b/>
        </w:rPr>
        <w:t>տի</w:t>
      </w:r>
      <w:r w:rsidR="008618C0" w:rsidRPr="0099438A">
        <w:rPr>
          <w:b/>
        </w:rPr>
        <w:softHyphen/>
      </w:r>
      <w:r w:rsidRPr="0099438A">
        <w:rPr>
          <w:b/>
        </w:rPr>
        <w:t>ճանից</w:t>
      </w:r>
      <w:bookmarkEnd w:id="19"/>
      <w:r w:rsidR="00C8571D" w:rsidRPr="0099438A">
        <w:t xml:space="preserve"> 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397"/>
        <w:gridCol w:w="590"/>
        <w:gridCol w:w="1684"/>
        <w:gridCol w:w="420"/>
        <w:gridCol w:w="1393"/>
        <w:gridCol w:w="1684"/>
        <w:gridCol w:w="418"/>
        <w:gridCol w:w="1259"/>
        <w:gridCol w:w="2078"/>
      </w:tblGrid>
      <w:tr w:rsidR="005D6220" w:rsidRPr="0099438A" w14:paraId="2BF212A3" w14:textId="77777777" w:rsidTr="00CC5312">
        <w:tc>
          <w:tcPr>
            <w:tcW w:w="987" w:type="dxa"/>
            <w:gridSpan w:val="2"/>
            <w:vAlign w:val="center"/>
          </w:tcPr>
          <w:p w14:paraId="218F7E1F" w14:textId="77777777" w:rsidR="005D6220" w:rsidRPr="0099438A" w:rsidRDefault="005D6220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t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ա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.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խ.</w:t>
            </w:r>
            <w:r w:rsidR="00C8571D"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 xml:space="preserve">, </w:t>
            </w:r>
            <w:r w:rsidR="002C78F6" w:rsidRPr="0099438A">
              <w:rPr>
                <w:rFonts w:ascii="GHEA Grapalat" w:hAnsi="GHEA Grapalat" w:cs="Sylfaen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С</w:t>
            </w:r>
          </w:p>
        </w:tc>
        <w:tc>
          <w:tcPr>
            <w:tcW w:w="1684" w:type="dxa"/>
            <w:vAlign w:val="center"/>
          </w:tcPr>
          <w:p w14:paraId="18E62B07" w14:textId="77777777" w:rsidR="005D6220" w:rsidRPr="0099438A" w:rsidRDefault="005D6220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,Italic"/>
                <w:b/>
                <w:iCs/>
                <w:sz w:val="20"/>
                <w:szCs w:val="20"/>
              </w:rPr>
              <w:t>f(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t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ա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.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խ</w:t>
            </w:r>
            <w:r w:rsidR="00C220A9"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.</w:t>
            </w:r>
            <w:r w:rsidRPr="0099438A">
              <w:rPr>
                <w:rFonts w:ascii="GHEA Grapalat" w:hAnsi="GHEA Grapalat" w:cs="TimesNewRoman,Italic"/>
                <w:b/>
                <w:iCs/>
                <w:sz w:val="20"/>
                <w:szCs w:val="20"/>
              </w:rPr>
              <w:t>)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, (</w:t>
            </w:r>
            <w:r w:rsidR="002C78F6" w:rsidRPr="0099438A">
              <w:rPr>
                <w:rFonts w:ascii="GHEA Grapalat" w:hAnsi="GHEA Grapalat" w:cs="Calibri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С)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/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Պա</w:t>
            </w:r>
          </w:p>
        </w:tc>
        <w:tc>
          <w:tcPr>
            <w:tcW w:w="1813" w:type="dxa"/>
            <w:gridSpan w:val="2"/>
            <w:vAlign w:val="center"/>
          </w:tcPr>
          <w:p w14:paraId="510D751F" w14:textId="77777777" w:rsidR="005D6220" w:rsidRPr="0099438A" w:rsidRDefault="005D6220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t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ա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.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խ.</w:t>
            </w:r>
            <w:r w:rsidR="002C78F6" w:rsidRPr="0099438A">
              <w:rPr>
                <w:rFonts w:ascii="GHEA Grapalat" w:hAnsi="GHEA Grapalat" w:cs="Calibri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С</w:t>
            </w:r>
          </w:p>
        </w:tc>
        <w:tc>
          <w:tcPr>
            <w:tcW w:w="1684" w:type="dxa"/>
            <w:vAlign w:val="center"/>
          </w:tcPr>
          <w:p w14:paraId="0C530E57" w14:textId="77777777" w:rsidR="005D6220" w:rsidRPr="0099438A" w:rsidRDefault="005D6220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,Italic"/>
                <w:b/>
                <w:iCs/>
                <w:sz w:val="20"/>
                <w:szCs w:val="20"/>
              </w:rPr>
              <w:t>f(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t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ա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.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խ</w:t>
            </w:r>
            <w:r w:rsidRPr="0099438A">
              <w:rPr>
                <w:rFonts w:ascii="GHEA Grapalat" w:hAnsi="GHEA Grapalat" w:cs="TimesNewRoman,Italic"/>
                <w:b/>
                <w:iCs/>
                <w:sz w:val="20"/>
                <w:szCs w:val="20"/>
              </w:rPr>
              <w:t>)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, (</w:t>
            </w:r>
            <w:r w:rsidR="002C78F6" w:rsidRPr="0099438A">
              <w:rPr>
                <w:rFonts w:ascii="GHEA Grapalat" w:hAnsi="GHEA Grapalat" w:cs="Calibri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С)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/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Պա</w:t>
            </w:r>
          </w:p>
        </w:tc>
        <w:tc>
          <w:tcPr>
            <w:tcW w:w="1677" w:type="dxa"/>
            <w:gridSpan w:val="2"/>
            <w:vAlign w:val="center"/>
          </w:tcPr>
          <w:p w14:paraId="6959DE8B" w14:textId="77777777" w:rsidR="005D6220" w:rsidRPr="0099438A" w:rsidRDefault="005D6220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t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ա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.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խ.</w:t>
            </w:r>
            <w:r w:rsidR="00C8571D"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,</w:t>
            </w:r>
            <w:r w:rsidR="002C78F6" w:rsidRPr="0099438A">
              <w:rPr>
                <w:rFonts w:ascii="GHEA Grapalat" w:hAnsi="GHEA Grapalat" w:cs="Calibri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С</w:t>
            </w:r>
          </w:p>
        </w:tc>
        <w:tc>
          <w:tcPr>
            <w:tcW w:w="2078" w:type="dxa"/>
            <w:vAlign w:val="center"/>
          </w:tcPr>
          <w:p w14:paraId="37BB6A84" w14:textId="77777777" w:rsidR="005D6220" w:rsidRPr="0099438A" w:rsidRDefault="005D6220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,Italic"/>
                <w:b/>
                <w:iCs/>
                <w:sz w:val="20"/>
                <w:szCs w:val="20"/>
              </w:rPr>
              <w:t>f(</w:t>
            </w:r>
            <w:r w:rsidR="005D6C90" w:rsidRPr="0099438A">
              <w:rPr>
                <w:rFonts w:ascii="GHEA Grapalat" w:hAnsi="GHEA Grapalat"/>
                <w:b/>
                <w:sz w:val="20"/>
                <w:szCs w:val="20"/>
              </w:rPr>
              <w:t>t</w:t>
            </w:r>
            <w:r w:rsidR="005D6C90"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ա</w:t>
            </w:r>
            <w:r w:rsidR="005D6C90" w:rsidRPr="0099438A">
              <w:rPr>
                <w:rFonts w:ascii="GHEA Grapalat" w:hAnsi="GHEA Grapalat"/>
                <w:b/>
                <w:sz w:val="20"/>
                <w:szCs w:val="20"/>
                <w:vertAlign w:val="subscript"/>
              </w:rPr>
              <w:t>.</w:t>
            </w:r>
            <w:r w:rsidR="005D6C90" w:rsidRPr="0099438A">
              <w:rPr>
                <w:rFonts w:ascii="GHEA Grapalat" w:hAnsi="GHEA Grapalat" w:cs="Sylfaen"/>
                <w:b/>
                <w:sz w:val="20"/>
                <w:szCs w:val="20"/>
                <w:vertAlign w:val="subscript"/>
              </w:rPr>
              <w:t>խ</w:t>
            </w:r>
            <w:r w:rsidRPr="0099438A">
              <w:rPr>
                <w:rFonts w:ascii="GHEA Grapalat" w:hAnsi="GHEA Grapalat" w:cs="TimesNewRoman,Italic"/>
                <w:b/>
                <w:iCs/>
                <w:sz w:val="20"/>
                <w:szCs w:val="20"/>
              </w:rPr>
              <w:t>)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, (</w:t>
            </w:r>
            <w:r w:rsidR="002C78F6" w:rsidRPr="0099438A">
              <w:rPr>
                <w:rFonts w:ascii="GHEA Grapalat" w:hAnsi="GHEA Grapalat" w:cs="Calibri"/>
                <w:b/>
                <w:sz w:val="20"/>
                <w:szCs w:val="20"/>
                <w:vertAlign w:val="superscript"/>
              </w:rPr>
              <w:t>0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С)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/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Պա</w:t>
            </w:r>
          </w:p>
        </w:tc>
      </w:tr>
      <w:tr w:rsidR="00EA2BEB" w:rsidRPr="0099438A" w14:paraId="78AB64DA" w14:textId="77777777" w:rsidTr="00AD14EB">
        <w:tc>
          <w:tcPr>
            <w:tcW w:w="397" w:type="dxa"/>
            <w:vAlign w:val="center"/>
          </w:tcPr>
          <w:p w14:paraId="00C1B20A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,Italic"/>
                <w:iCs/>
                <w:sz w:val="20"/>
                <w:szCs w:val="20"/>
              </w:rPr>
              <w:t>1</w:t>
            </w:r>
            <w:r w:rsidR="00AD14EB"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590" w:type="dxa"/>
            <w:vAlign w:val="center"/>
          </w:tcPr>
          <w:p w14:paraId="21D7CD4D" w14:textId="77777777" w:rsidR="00EA2BEB" w:rsidRPr="0099438A" w:rsidRDefault="00EA2BEB" w:rsidP="00186D51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-30</w:t>
            </w:r>
          </w:p>
        </w:tc>
        <w:tc>
          <w:tcPr>
            <w:tcW w:w="1684" w:type="dxa"/>
            <w:vAlign w:val="center"/>
          </w:tcPr>
          <w:p w14:paraId="6EEBC821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1554</w:t>
            </w:r>
          </w:p>
        </w:tc>
        <w:tc>
          <w:tcPr>
            <w:tcW w:w="420" w:type="dxa"/>
            <w:vAlign w:val="center"/>
          </w:tcPr>
          <w:p w14:paraId="6669986E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,Italic"/>
                <w:iCs/>
                <w:sz w:val="20"/>
                <w:szCs w:val="20"/>
              </w:rPr>
              <w:t>7</w:t>
            </w:r>
            <w:r w:rsidR="00AD14EB"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393" w:type="dxa"/>
            <w:vAlign w:val="center"/>
          </w:tcPr>
          <w:p w14:paraId="7C098E8C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-12</w:t>
            </w:r>
          </w:p>
        </w:tc>
        <w:tc>
          <w:tcPr>
            <w:tcW w:w="1684" w:type="dxa"/>
            <w:vAlign w:val="center"/>
          </w:tcPr>
          <w:p w14:paraId="15AE81DB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313,9</w:t>
            </w:r>
          </w:p>
        </w:tc>
        <w:tc>
          <w:tcPr>
            <w:tcW w:w="418" w:type="dxa"/>
            <w:vAlign w:val="center"/>
          </w:tcPr>
          <w:p w14:paraId="62B85EBC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,Italic"/>
                <w:iCs/>
                <w:sz w:val="20"/>
                <w:szCs w:val="20"/>
              </w:rPr>
              <w:t>13</w:t>
            </w:r>
            <w:r w:rsidR="00AD14EB"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259" w:type="dxa"/>
            <w:vAlign w:val="center"/>
          </w:tcPr>
          <w:p w14:paraId="56174AA1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6</w:t>
            </w:r>
          </w:p>
        </w:tc>
        <w:tc>
          <w:tcPr>
            <w:tcW w:w="2078" w:type="dxa"/>
            <w:vAlign w:val="center"/>
          </w:tcPr>
          <w:p w14:paraId="5696F7C0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83,25</w:t>
            </w:r>
          </w:p>
        </w:tc>
      </w:tr>
      <w:tr w:rsidR="00EA2BEB" w:rsidRPr="0099438A" w14:paraId="2BF52331" w14:textId="77777777" w:rsidTr="00AD14EB">
        <w:tc>
          <w:tcPr>
            <w:tcW w:w="397" w:type="dxa"/>
            <w:vAlign w:val="center"/>
          </w:tcPr>
          <w:p w14:paraId="6248F2CF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,Italic"/>
                <w:iCs/>
                <w:sz w:val="20"/>
                <w:szCs w:val="20"/>
              </w:rPr>
              <w:t>2</w:t>
            </w:r>
            <w:r w:rsidR="00AD14EB"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590" w:type="dxa"/>
            <w:vAlign w:val="center"/>
          </w:tcPr>
          <w:p w14:paraId="2397D388" w14:textId="77777777" w:rsidR="00EA2BEB" w:rsidRPr="0099438A" w:rsidRDefault="00EA2BEB" w:rsidP="00186D51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-27</w:t>
            </w:r>
          </w:p>
        </w:tc>
        <w:tc>
          <w:tcPr>
            <w:tcW w:w="1684" w:type="dxa"/>
            <w:vAlign w:val="center"/>
          </w:tcPr>
          <w:p w14:paraId="129AC434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1187</w:t>
            </w:r>
          </w:p>
        </w:tc>
        <w:tc>
          <w:tcPr>
            <w:tcW w:w="420" w:type="dxa"/>
            <w:vAlign w:val="center"/>
          </w:tcPr>
          <w:p w14:paraId="5665B06B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,Italic"/>
                <w:iCs/>
                <w:sz w:val="20"/>
                <w:szCs w:val="20"/>
              </w:rPr>
              <w:t>8</w:t>
            </w:r>
            <w:r w:rsidR="00AD14EB"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393" w:type="dxa"/>
            <w:vAlign w:val="center"/>
          </w:tcPr>
          <w:p w14:paraId="162DD530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-9</w:t>
            </w:r>
          </w:p>
        </w:tc>
        <w:tc>
          <w:tcPr>
            <w:tcW w:w="1684" w:type="dxa"/>
            <w:vAlign w:val="center"/>
          </w:tcPr>
          <w:p w14:paraId="77583D85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245,4</w:t>
            </w:r>
          </w:p>
        </w:tc>
        <w:tc>
          <w:tcPr>
            <w:tcW w:w="418" w:type="dxa"/>
            <w:vAlign w:val="center"/>
          </w:tcPr>
          <w:p w14:paraId="0F3D022B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,Italic"/>
                <w:iCs/>
                <w:sz w:val="20"/>
                <w:szCs w:val="20"/>
              </w:rPr>
              <w:t>14</w:t>
            </w:r>
            <w:r w:rsidR="00AD14EB">
              <w:rPr>
                <w:rFonts w:ascii="GHEA Grapalat" w:hAnsi="GHEA Grapalat" w:cs="TimesNewRoman,Italic"/>
                <w:iCs/>
                <w:sz w:val="20"/>
                <w:szCs w:val="20"/>
                <w:lang w:val="ru-RU"/>
              </w:rPr>
              <w:t>.</w:t>
            </w:r>
          </w:p>
        </w:tc>
        <w:tc>
          <w:tcPr>
            <w:tcW w:w="1259" w:type="dxa"/>
            <w:vAlign w:val="center"/>
          </w:tcPr>
          <w:p w14:paraId="3288DFFF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9</w:t>
            </w:r>
          </w:p>
        </w:tc>
        <w:tc>
          <w:tcPr>
            <w:tcW w:w="2078" w:type="dxa"/>
            <w:vAlign w:val="center"/>
          </w:tcPr>
          <w:p w14:paraId="48061234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,Italic"/>
                <w:iCs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69,27</w:t>
            </w:r>
          </w:p>
        </w:tc>
      </w:tr>
      <w:tr w:rsidR="00EA2BEB" w:rsidRPr="0099438A" w14:paraId="3009828E" w14:textId="77777777" w:rsidTr="00AD14EB">
        <w:tc>
          <w:tcPr>
            <w:tcW w:w="397" w:type="dxa"/>
            <w:vAlign w:val="center"/>
          </w:tcPr>
          <w:p w14:paraId="7653E185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3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90" w:type="dxa"/>
            <w:vAlign w:val="center"/>
          </w:tcPr>
          <w:p w14:paraId="0AFF998A" w14:textId="77777777" w:rsidR="00EA2BEB" w:rsidRPr="0099438A" w:rsidRDefault="00EA2BEB" w:rsidP="00186D51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-24</w:t>
            </w:r>
          </w:p>
        </w:tc>
        <w:tc>
          <w:tcPr>
            <w:tcW w:w="1684" w:type="dxa"/>
            <w:vAlign w:val="center"/>
          </w:tcPr>
          <w:p w14:paraId="0AB1FE1B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898,6</w:t>
            </w:r>
          </w:p>
        </w:tc>
        <w:tc>
          <w:tcPr>
            <w:tcW w:w="420" w:type="dxa"/>
            <w:vAlign w:val="center"/>
          </w:tcPr>
          <w:p w14:paraId="696E0369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9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93" w:type="dxa"/>
            <w:vAlign w:val="center"/>
          </w:tcPr>
          <w:p w14:paraId="3C85B66D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-6</w:t>
            </w:r>
          </w:p>
        </w:tc>
        <w:tc>
          <w:tcPr>
            <w:tcW w:w="1684" w:type="dxa"/>
            <w:vAlign w:val="center"/>
          </w:tcPr>
          <w:p w14:paraId="70B440EC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193,2</w:t>
            </w:r>
          </w:p>
        </w:tc>
        <w:tc>
          <w:tcPr>
            <w:tcW w:w="418" w:type="dxa"/>
            <w:vAlign w:val="center"/>
          </w:tcPr>
          <w:p w14:paraId="4E2B88F5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15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59" w:type="dxa"/>
            <w:vAlign w:val="center"/>
          </w:tcPr>
          <w:p w14:paraId="7731F624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12</w:t>
            </w:r>
          </w:p>
        </w:tc>
        <w:tc>
          <w:tcPr>
            <w:tcW w:w="2078" w:type="dxa"/>
            <w:vAlign w:val="center"/>
          </w:tcPr>
          <w:p w14:paraId="52BCCCCC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57,89</w:t>
            </w:r>
          </w:p>
        </w:tc>
      </w:tr>
      <w:tr w:rsidR="00EA2BEB" w:rsidRPr="0099438A" w14:paraId="0CEF576C" w14:textId="77777777" w:rsidTr="00AD14EB">
        <w:tc>
          <w:tcPr>
            <w:tcW w:w="397" w:type="dxa"/>
            <w:vAlign w:val="center"/>
          </w:tcPr>
          <w:p w14:paraId="77E25042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lastRenderedPageBreak/>
              <w:t>4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90" w:type="dxa"/>
            <w:vAlign w:val="center"/>
          </w:tcPr>
          <w:p w14:paraId="402DE98A" w14:textId="77777777" w:rsidR="00EA2BEB" w:rsidRPr="0099438A" w:rsidRDefault="00EA2BEB" w:rsidP="00186D51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-21</w:t>
            </w:r>
          </w:p>
        </w:tc>
        <w:tc>
          <w:tcPr>
            <w:tcW w:w="1684" w:type="dxa"/>
            <w:vAlign w:val="center"/>
          </w:tcPr>
          <w:p w14:paraId="3C652CD3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682,8</w:t>
            </w:r>
          </w:p>
        </w:tc>
        <w:tc>
          <w:tcPr>
            <w:tcW w:w="420" w:type="dxa"/>
            <w:vAlign w:val="center"/>
          </w:tcPr>
          <w:p w14:paraId="10755E64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10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93" w:type="dxa"/>
            <w:vAlign w:val="center"/>
          </w:tcPr>
          <w:p w14:paraId="01B2DD9A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-3</w:t>
            </w:r>
          </w:p>
        </w:tc>
        <w:tc>
          <w:tcPr>
            <w:tcW w:w="1684" w:type="dxa"/>
            <w:vAlign w:val="center"/>
          </w:tcPr>
          <w:p w14:paraId="45EC040F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153,15</w:t>
            </w:r>
          </w:p>
        </w:tc>
        <w:tc>
          <w:tcPr>
            <w:tcW w:w="418" w:type="dxa"/>
            <w:vAlign w:val="center"/>
          </w:tcPr>
          <w:p w14:paraId="0A648640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16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59" w:type="dxa"/>
            <w:vAlign w:val="center"/>
          </w:tcPr>
          <w:p w14:paraId="4D7F04B7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15</w:t>
            </w:r>
          </w:p>
        </w:tc>
        <w:tc>
          <w:tcPr>
            <w:tcW w:w="2078" w:type="dxa"/>
            <w:vAlign w:val="center"/>
          </w:tcPr>
          <w:p w14:paraId="1CE4B48D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48,65</w:t>
            </w:r>
          </w:p>
        </w:tc>
      </w:tr>
      <w:tr w:rsidR="00EA2BEB" w:rsidRPr="0099438A" w14:paraId="286A11B8" w14:textId="77777777" w:rsidTr="00AD14EB">
        <w:tc>
          <w:tcPr>
            <w:tcW w:w="397" w:type="dxa"/>
            <w:vAlign w:val="center"/>
          </w:tcPr>
          <w:p w14:paraId="54F987AD" w14:textId="77777777" w:rsidR="00EA2BEB" w:rsidRPr="00AD14EB" w:rsidRDefault="00177E28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5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90" w:type="dxa"/>
            <w:vAlign w:val="center"/>
          </w:tcPr>
          <w:p w14:paraId="03D6CF98" w14:textId="77777777" w:rsidR="00EA2BEB" w:rsidRPr="0099438A" w:rsidRDefault="00EA2BEB" w:rsidP="00186D51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-18</w:t>
            </w:r>
          </w:p>
        </w:tc>
        <w:tc>
          <w:tcPr>
            <w:tcW w:w="1684" w:type="dxa"/>
            <w:vAlign w:val="center"/>
          </w:tcPr>
          <w:p w14:paraId="62E6A23B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520,2</w:t>
            </w:r>
          </w:p>
        </w:tc>
        <w:tc>
          <w:tcPr>
            <w:tcW w:w="420" w:type="dxa"/>
            <w:vAlign w:val="center"/>
          </w:tcPr>
          <w:p w14:paraId="44EA8B1F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11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93" w:type="dxa"/>
            <w:vAlign w:val="center"/>
          </w:tcPr>
          <w:p w14:paraId="74E80E5B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</w:t>
            </w:r>
          </w:p>
        </w:tc>
        <w:tc>
          <w:tcPr>
            <w:tcW w:w="1684" w:type="dxa"/>
            <w:vAlign w:val="center"/>
          </w:tcPr>
          <w:p w14:paraId="057BC10F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121,98</w:t>
            </w:r>
          </w:p>
        </w:tc>
        <w:tc>
          <w:tcPr>
            <w:tcW w:w="418" w:type="dxa"/>
            <w:vAlign w:val="center"/>
          </w:tcPr>
          <w:p w14:paraId="77AA03A2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17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59" w:type="dxa"/>
            <w:vAlign w:val="center"/>
          </w:tcPr>
          <w:p w14:paraId="505A5DFA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18</w:t>
            </w:r>
          </w:p>
        </w:tc>
        <w:tc>
          <w:tcPr>
            <w:tcW w:w="2078" w:type="dxa"/>
            <w:vAlign w:val="center"/>
          </w:tcPr>
          <w:p w14:paraId="35D4310A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41,03</w:t>
            </w:r>
          </w:p>
        </w:tc>
      </w:tr>
      <w:tr w:rsidR="00EA2BEB" w:rsidRPr="0099438A" w14:paraId="1EFA9EC4" w14:textId="77777777" w:rsidTr="00AD14EB">
        <w:tc>
          <w:tcPr>
            <w:tcW w:w="397" w:type="dxa"/>
            <w:vAlign w:val="center"/>
          </w:tcPr>
          <w:p w14:paraId="08368575" w14:textId="77777777" w:rsidR="00EA2BEB" w:rsidRPr="00AD14EB" w:rsidRDefault="00177E28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6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590" w:type="dxa"/>
            <w:vAlign w:val="center"/>
          </w:tcPr>
          <w:p w14:paraId="2EAA832A" w14:textId="77777777" w:rsidR="00EA2BEB" w:rsidRPr="0099438A" w:rsidRDefault="00EA2BEB" w:rsidP="00186D51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-15</w:t>
            </w:r>
          </w:p>
        </w:tc>
        <w:tc>
          <w:tcPr>
            <w:tcW w:w="1684" w:type="dxa"/>
            <w:vAlign w:val="center"/>
          </w:tcPr>
          <w:p w14:paraId="5E76BBCC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403,4</w:t>
            </w:r>
          </w:p>
        </w:tc>
        <w:tc>
          <w:tcPr>
            <w:tcW w:w="420" w:type="dxa"/>
            <w:vAlign w:val="center"/>
          </w:tcPr>
          <w:p w14:paraId="0C0F5D46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12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393" w:type="dxa"/>
            <w:vAlign w:val="center"/>
          </w:tcPr>
          <w:p w14:paraId="447A09F1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3</w:t>
            </w:r>
          </w:p>
        </w:tc>
        <w:tc>
          <w:tcPr>
            <w:tcW w:w="1684" w:type="dxa"/>
            <w:vAlign w:val="center"/>
          </w:tcPr>
          <w:p w14:paraId="18DC2F48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100,36</w:t>
            </w:r>
          </w:p>
        </w:tc>
        <w:tc>
          <w:tcPr>
            <w:tcW w:w="418" w:type="dxa"/>
            <w:vAlign w:val="center"/>
          </w:tcPr>
          <w:p w14:paraId="520E90A2" w14:textId="77777777" w:rsidR="00EA2BEB" w:rsidRPr="00AD14EB" w:rsidRDefault="00EA2BEB" w:rsidP="00AD14EB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18</w:t>
            </w:r>
            <w:r w:rsidR="00AD14EB">
              <w:rPr>
                <w:rFonts w:ascii="GHEA Grapalat" w:hAnsi="GHEA Grapalat" w:cs="TimesNew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259" w:type="dxa"/>
            <w:vAlign w:val="center"/>
          </w:tcPr>
          <w:p w14:paraId="13CF6887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21</w:t>
            </w:r>
          </w:p>
        </w:tc>
        <w:tc>
          <w:tcPr>
            <w:tcW w:w="2078" w:type="dxa"/>
            <w:vAlign w:val="center"/>
          </w:tcPr>
          <w:p w14:paraId="16E9B612" w14:textId="77777777" w:rsidR="00EA2BEB" w:rsidRPr="0099438A" w:rsidRDefault="00EA2BEB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34,74</w:t>
            </w:r>
          </w:p>
        </w:tc>
      </w:tr>
    </w:tbl>
    <w:p w14:paraId="0FA990F5" w14:textId="77777777" w:rsidR="00046648" w:rsidRPr="0099438A" w:rsidRDefault="002C78F6" w:rsidP="00E51B54">
      <w:pPr>
        <w:pStyle w:val="NoSpacing"/>
        <w:spacing w:before="200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6</w:t>
      </w:r>
      <w:r w:rsidR="00206E7D" w:rsidRPr="0099438A">
        <w:rPr>
          <w:rFonts w:ascii="GHEA Grapalat" w:hAnsi="GHEA Grapalat" w:cs="TimesNewRoman"/>
          <w:sz w:val="20"/>
          <w:szCs w:val="20"/>
        </w:rPr>
        <w:t>9</w:t>
      </w:r>
      <w:r w:rsidR="00630488" w:rsidRPr="0099438A">
        <w:rPr>
          <w:rFonts w:ascii="GHEA Grapalat" w:hAnsi="GHEA Grapalat" w:cs="TimesNewRoman"/>
          <w:sz w:val="20"/>
          <w:szCs w:val="20"/>
        </w:rPr>
        <w:t>.</w:t>
      </w:r>
      <w:r w:rsidR="00F0697E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D6C90" w:rsidRPr="0099438A">
        <w:rPr>
          <w:rFonts w:ascii="GHEA Grapalat" w:hAnsi="GHEA Grapalat" w:cs="Sylfaen"/>
          <w:sz w:val="20"/>
          <w:szCs w:val="20"/>
        </w:rPr>
        <w:t>Արտահայտված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5D6C90" w:rsidRPr="0099438A">
        <w:rPr>
          <w:rFonts w:ascii="GHEA Grapalat" w:hAnsi="GHEA Grapalat" w:cs="Sylfaen"/>
          <w:sz w:val="20"/>
          <w:szCs w:val="20"/>
        </w:rPr>
        <w:t>ջերմամեկուսիչ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5D6C90" w:rsidRPr="0099438A">
        <w:rPr>
          <w:rFonts w:ascii="GHEA Grapalat" w:hAnsi="GHEA Grapalat" w:cs="Sylfaen"/>
          <w:sz w:val="20"/>
          <w:szCs w:val="20"/>
        </w:rPr>
        <w:t>շերտով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ջերմամեկուսիչ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շերտի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մեծ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է</w:t>
      </w:r>
      <w:r w:rsidR="008D1689" w:rsidRPr="0099438A">
        <w:rPr>
          <w:rFonts w:ascii="GHEA Grapalat" w:hAnsi="GHEA Grapalat"/>
          <w:sz w:val="20"/>
          <w:szCs w:val="20"/>
        </w:rPr>
        <w:t xml:space="preserve"> 2/3</w:t>
      </w:r>
      <w:r w:rsidR="008D1689" w:rsidRPr="0099438A">
        <w:rPr>
          <w:rFonts w:ascii="GHEA Grapalat" w:hAnsi="GHEA Grapalat" w:cs="TimesNewRoman"/>
          <w:sz w:val="20"/>
          <w:szCs w:val="20"/>
        </w:rPr>
        <w:t>R</w:t>
      </w:r>
      <w:r w:rsidR="008D1689" w:rsidRPr="0099438A">
        <w:rPr>
          <w:rFonts w:ascii="GHEA Grapalat" w:hAnsi="GHEA Grapalat" w:cs="TimesNewRoman"/>
          <w:sz w:val="20"/>
          <w:szCs w:val="20"/>
          <w:vertAlign w:val="subscript"/>
        </w:rPr>
        <w:t>o</w:t>
      </w:r>
      <w:r w:rsidR="008D1689" w:rsidRPr="0099438A">
        <w:rPr>
          <w:rFonts w:ascii="GHEA Grapalat" w:hAnsi="GHEA Grapalat" w:cs="Sylfaen"/>
          <w:sz w:val="20"/>
          <w:szCs w:val="20"/>
          <w:vertAlign w:val="superscript"/>
        </w:rPr>
        <w:t>պ</w:t>
      </w:r>
      <w:r w:rsidR="008D1689" w:rsidRPr="0099438A">
        <w:rPr>
          <w:rFonts w:ascii="GHEA Grapalat" w:hAnsi="GHEA Grapalat"/>
          <w:sz w:val="20"/>
          <w:szCs w:val="20"/>
        </w:rPr>
        <w:t>-</w:t>
      </w:r>
      <w:r w:rsidR="008D1689" w:rsidRPr="0099438A">
        <w:rPr>
          <w:rFonts w:ascii="GHEA Grapalat" w:hAnsi="GHEA Grapalat" w:cs="Sylfaen"/>
          <w:sz w:val="20"/>
          <w:szCs w:val="20"/>
        </w:rPr>
        <w:t>ից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ջերմամեկուսիչ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շերտի</w:t>
      </w:r>
      <w:r w:rsidR="002A4140" w:rsidRPr="0099438A">
        <w:rPr>
          <w:rFonts w:ascii="GHEA Grapalat" w:hAnsi="GHEA Grapalat" w:cs="Sylfaen"/>
          <w:sz w:val="20"/>
          <w:szCs w:val="20"/>
        </w:rPr>
        <w:t>ց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փոքր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գործակից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ունեցող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D1689" w:rsidRPr="0099438A">
        <w:rPr>
          <w:rFonts w:ascii="GHEA Grapalat" w:hAnsi="GHEA Grapalat" w:cs="Sylfaen"/>
          <w:sz w:val="20"/>
          <w:szCs w:val="20"/>
        </w:rPr>
        <w:t>շերտով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բազմաշերտ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կոնս</w:t>
      </w:r>
      <w:r w:rsidR="005B6CDA" w:rsidRPr="0099438A">
        <w:rPr>
          <w:rFonts w:ascii="GHEA Grapalat" w:hAnsi="GHEA Grapalat" w:cs="Sylfaen"/>
          <w:sz w:val="20"/>
          <w:szCs w:val="20"/>
        </w:rPr>
        <w:t>տ</w:t>
      </w:r>
      <w:r w:rsidR="002A4140" w:rsidRPr="0099438A">
        <w:rPr>
          <w:rFonts w:ascii="GHEA Grapalat" w:hAnsi="GHEA Grapalat" w:cs="Sylfaen"/>
          <w:sz w:val="20"/>
          <w:szCs w:val="20"/>
        </w:rPr>
        <w:t>րուկցիայի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թույլատրվում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առավելագույն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խոնավացման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հարթությունն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ընդունել</w:t>
      </w:r>
      <w:r w:rsidR="0046427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մեկուսիչ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շերտի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2A4140" w:rsidRPr="0099438A">
        <w:rPr>
          <w:rFonts w:ascii="GHEA Grapalat" w:hAnsi="GHEA Grapalat" w:cs="Sylfaen"/>
          <w:sz w:val="20"/>
          <w:szCs w:val="20"/>
        </w:rPr>
        <w:t>սահմանին</w:t>
      </w:r>
      <w:r w:rsidR="00046648" w:rsidRPr="0099438A">
        <w:rPr>
          <w:rFonts w:ascii="GHEA Grapalat" w:hAnsi="GHEA Grapalat"/>
          <w:sz w:val="20"/>
          <w:szCs w:val="20"/>
        </w:rPr>
        <w:t xml:space="preserve">, </w:t>
      </w:r>
      <w:r w:rsidR="003049C2" w:rsidRPr="0099438A">
        <w:rPr>
          <w:rFonts w:ascii="GHEA Grapalat" w:hAnsi="GHEA Grapalat"/>
          <w:sz w:val="20"/>
          <w:szCs w:val="20"/>
        </w:rPr>
        <w:t>μ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3049C2" w:rsidRPr="0099438A">
        <w:rPr>
          <w:rFonts w:ascii="GHEA Grapalat" w:hAnsi="GHEA Grapalat" w:cs="Sylfaen"/>
          <w:sz w:val="20"/>
          <w:szCs w:val="20"/>
          <w:vertAlign w:val="subscript"/>
        </w:rPr>
        <w:t>մեկ</w:t>
      </w:r>
      <w:r w:rsidR="003049C2" w:rsidRPr="0099438A">
        <w:rPr>
          <w:rFonts w:ascii="GHEA Grapalat" w:hAnsi="GHEA Grapalat"/>
          <w:sz w:val="20"/>
          <w:szCs w:val="20"/>
        </w:rPr>
        <w:t>/ λ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3049C2" w:rsidRPr="0099438A">
        <w:rPr>
          <w:rFonts w:ascii="GHEA Grapalat" w:hAnsi="GHEA Grapalat" w:cs="Sylfaen"/>
          <w:sz w:val="20"/>
          <w:szCs w:val="20"/>
          <w:vertAlign w:val="subscript"/>
        </w:rPr>
        <w:t>մեկ</w:t>
      </w:r>
      <w:r w:rsidR="003049C2" w:rsidRPr="0099438A">
        <w:rPr>
          <w:rFonts w:ascii="GHEA Grapalat" w:hAnsi="GHEA Grapalat"/>
          <w:sz w:val="20"/>
          <w:szCs w:val="20"/>
        </w:rPr>
        <w:t xml:space="preserve">&gt;2 </w:t>
      </w:r>
      <w:r w:rsidR="00046648" w:rsidRPr="0099438A">
        <w:rPr>
          <w:rFonts w:ascii="GHEA Grapalat" w:hAnsi="GHEA Grapalat" w:cs="Sylfaen"/>
          <w:sz w:val="20"/>
          <w:szCs w:val="20"/>
        </w:rPr>
        <w:t>անհավասարության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046648" w:rsidRPr="0099438A">
        <w:rPr>
          <w:rFonts w:ascii="GHEA Grapalat" w:hAnsi="GHEA Grapalat" w:cs="Sylfaen"/>
          <w:sz w:val="20"/>
          <w:szCs w:val="20"/>
        </w:rPr>
        <w:t>պայմանի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046648" w:rsidRPr="0099438A">
        <w:rPr>
          <w:rFonts w:ascii="GHEA Grapalat" w:hAnsi="GHEA Grapalat" w:cs="Sylfaen"/>
          <w:sz w:val="20"/>
          <w:szCs w:val="20"/>
        </w:rPr>
        <w:t>դեպքու</w:t>
      </w:r>
      <w:r w:rsidR="003049C2" w:rsidRPr="0099438A">
        <w:rPr>
          <w:rFonts w:ascii="GHEA Grapalat" w:hAnsi="GHEA Grapalat" w:cs="Sylfaen"/>
          <w:sz w:val="20"/>
          <w:szCs w:val="20"/>
        </w:rPr>
        <w:t>մ</w:t>
      </w:r>
      <w:r w:rsidR="006F60E0" w:rsidRPr="0099438A">
        <w:rPr>
          <w:rFonts w:ascii="GHEA Grapalat" w:hAnsi="GHEA Grapalat" w:cs="Sylfaen"/>
          <w:sz w:val="20"/>
          <w:szCs w:val="20"/>
        </w:rPr>
        <w:t>՝</w:t>
      </w:r>
      <w:r w:rsidR="006F60E0" w:rsidRPr="0099438A">
        <w:rPr>
          <w:rFonts w:ascii="GHEA Grapalat" w:hAnsi="GHEA Grapalat"/>
          <w:sz w:val="20"/>
          <w:szCs w:val="20"/>
        </w:rPr>
        <w:t xml:space="preserve"> </w:t>
      </w:r>
    </w:p>
    <w:p w14:paraId="772AD2FA" w14:textId="77777777" w:rsidR="002F4860" w:rsidRPr="0099438A" w:rsidRDefault="00046648" w:rsidP="00E51B54">
      <w:pPr>
        <w:pStyle w:val="NoSpacing"/>
        <w:spacing w:before="120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</w:p>
    <w:p w14:paraId="40ECC811" w14:textId="77777777" w:rsidR="00046648" w:rsidRPr="0099438A" w:rsidRDefault="00046648" w:rsidP="00E51B54">
      <w:pPr>
        <w:pStyle w:val="NoSpacing"/>
        <w:ind w:right="-283" w:firstLine="709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λ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մեկ</w:t>
      </w:r>
      <w:r w:rsidR="00166848" w:rsidRPr="0099438A">
        <w:rPr>
          <w:rFonts w:ascii="GHEA Grapalat" w:hAnsi="GHEA Grapalat" w:cs="TimesNewRoman"/>
          <w:sz w:val="20"/>
          <w:szCs w:val="20"/>
        </w:rPr>
        <w:t>,</w:t>
      </w:r>
      <w:r w:rsidR="00464270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TimesNewRoman"/>
          <w:sz w:val="20"/>
          <w:szCs w:val="20"/>
        </w:rPr>
        <w:t>μ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մեկ</w:t>
      </w:r>
      <w:r w:rsidR="007F209E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4A136C" w:rsidRPr="0099438A">
        <w:rPr>
          <w:rFonts w:ascii="GHEA Grapalat" w:hAnsi="GHEA Grapalat"/>
          <w:sz w:val="20"/>
          <w:szCs w:val="20"/>
        </w:rPr>
        <w:t>–</w:t>
      </w:r>
      <w:r w:rsidR="007F209E" w:rsidRPr="0099438A">
        <w:rPr>
          <w:rFonts w:ascii="GHEA Grapalat" w:hAnsi="GHEA Grapalat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ջերմամեկուսիչ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>շերտի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նյութի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="004A136C" w:rsidRPr="0099438A">
        <w:rPr>
          <w:rFonts w:ascii="GHEA Grapalat" w:hAnsi="GHEA Grapalat"/>
          <w:sz w:val="20"/>
          <w:szCs w:val="20"/>
        </w:rPr>
        <w:t xml:space="preserve">, </w:t>
      </w:r>
      <w:r w:rsidR="004A136C" w:rsidRPr="0099438A">
        <w:rPr>
          <w:rFonts w:ascii="GHEA Grapalat" w:hAnsi="GHEA Grapalat" w:cs="Sylfaen"/>
          <w:sz w:val="20"/>
          <w:szCs w:val="20"/>
        </w:rPr>
        <w:t>Վտ</w:t>
      </w:r>
      <w:r w:rsidR="004A136C" w:rsidRPr="0099438A">
        <w:rPr>
          <w:rFonts w:ascii="GHEA Grapalat" w:hAnsi="GHEA Grapalat"/>
          <w:sz w:val="20"/>
          <w:szCs w:val="20"/>
        </w:rPr>
        <w:t>/(</w:t>
      </w:r>
      <w:r w:rsidR="004A136C" w:rsidRPr="0099438A">
        <w:rPr>
          <w:rFonts w:ascii="GHEA Grapalat" w:hAnsi="GHEA Grapalat" w:cs="Sylfaen"/>
          <w:sz w:val="20"/>
          <w:szCs w:val="20"/>
        </w:rPr>
        <w:t>մ</w:t>
      </w:r>
      <w:r w:rsidR="004A136C" w:rsidRPr="0099438A">
        <w:rPr>
          <w:rFonts w:ascii="GHEA Grapalat" w:hAnsi="GHEA Grapalat"/>
          <w:sz w:val="20"/>
          <w:szCs w:val="20"/>
          <w:vertAlign w:val="superscript"/>
        </w:rPr>
        <w:t>2о</w:t>
      </w:r>
      <w:r w:rsidR="009A474C" w:rsidRPr="0099438A">
        <w:rPr>
          <w:rFonts w:ascii="GHEA Grapalat" w:hAnsi="GHEA Grapalat"/>
          <w:sz w:val="20"/>
          <w:szCs w:val="20"/>
        </w:rPr>
        <w:t xml:space="preserve">С </w:t>
      </w:r>
      <w:r w:rsidR="004A136C" w:rsidRPr="0099438A">
        <w:rPr>
          <w:rFonts w:ascii="GHEA Grapalat" w:hAnsi="GHEA Grapalat" w:cs="Sylfaen"/>
          <w:sz w:val="20"/>
          <w:szCs w:val="20"/>
        </w:rPr>
        <w:t>և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4A136C" w:rsidRPr="0099438A">
        <w:rPr>
          <w:rFonts w:ascii="GHEA Grapalat" w:hAnsi="GHEA Grapalat"/>
          <w:sz w:val="20"/>
          <w:szCs w:val="20"/>
        </w:rPr>
        <w:t xml:space="preserve">, </w:t>
      </w:r>
      <w:r w:rsidR="004A136C" w:rsidRPr="0099438A">
        <w:rPr>
          <w:rFonts w:ascii="GHEA Grapalat" w:hAnsi="GHEA Grapalat" w:cs="Sylfaen"/>
          <w:sz w:val="20"/>
          <w:szCs w:val="20"/>
        </w:rPr>
        <w:t>մգ</w:t>
      </w:r>
      <w:r w:rsidR="004A136C" w:rsidRPr="0099438A">
        <w:rPr>
          <w:rFonts w:ascii="GHEA Grapalat" w:hAnsi="GHEA Grapalat"/>
          <w:sz w:val="20"/>
          <w:szCs w:val="20"/>
        </w:rPr>
        <w:t>/(</w:t>
      </w:r>
      <w:r w:rsidR="004A136C" w:rsidRPr="0099438A">
        <w:rPr>
          <w:rFonts w:ascii="GHEA Grapalat" w:hAnsi="GHEA Grapalat" w:cs="Sylfaen"/>
          <w:sz w:val="20"/>
          <w:szCs w:val="20"/>
        </w:rPr>
        <w:t>մ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ժ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Պա</w:t>
      </w:r>
      <w:r w:rsidR="004A136C" w:rsidRPr="0099438A">
        <w:rPr>
          <w:rFonts w:ascii="GHEA Grapalat" w:hAnsi="GHEA Grapalat"/>
          <w:sz w:val="20"/>
          <w:szCs w:val="20"/>
        </w:rPr>
        <w:t xml:space="preserve">), </w:t>
      </w:r>
      <w:r w:rsidR="004A136C" w:rsidRPr="0099438A">
        <w:rPr>
          <w:rFonts w:ascii="GHEA Grapalat" w:hAnsi="GHEA Grapalat" w:cs="Sylfaen"/>
          <w:sz w:val="20"/>
          <w:szCs w:val="20"/>
        </w:rPr>
        <w:t>հաշվարկային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գործակիցներն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A136C" w:rsidRPr="0099438A">
        <w:rPr>
          <w:rFonts w:ascii="GHEA Grapalat" w:hAnsi="GHEA Grapalat" w:cs="Sylfaen"/>
          <w:sz w:val="20"/>
          <w:szCs w:val="20"/>
        </w:rPr>
        <w:t>են</w:t>
      </w:r>
      <w:r w:rsidR="004A136C" w:rsidRPr="0099438A">
        <w:rPr>
          <w:rFonts w:ascii="GHEA Grapalat" w:hAnsi="GHEA Grapalat" w:cs="TimesNewRoman"/>
          <w:sz w:val="20"/>
          <w:szCs w:val="20"/>
        </w:rPr>
        <w:t>:</w:t>
      </w:r>
    </w:p>
    <w:p w14:paraId="56C408C5" w14:textId="77777777" w:rsidR="00046648" w:rsidRPr="0099438A" w:rsidRDefault="00206E7D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70</w:t>
      </w:r>
      <w:r w:rsidR="008773B5" w:rsidRPr="0099438A">
        <w:rPr>
          <w:rFonts w:ascii="GHEA Grapalat" w:hAnsi="GHEA Grapalat" w:cs="Sylfaen"/>
          <w:sz w:val="20"/>
          <w:szCs w:val="20"/>
        </w:rPr>
        <w:t>.</w:t>
      </w:r>
      <w:r w:rsidR="0046427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>Հագեցած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0697E" w:rsidRPr="0099438A">
        <w:rPr>
          <w:rFonts w:ascii="GHEA Grapalat" w:hAnsi="GHEA Grapalat" w:cs="Sylfaen"/>
          <w:sz w:val="20"/>
          <w:szCs w:val="20"/>
        </w:rPr>
        <w:t xml:space="preserve">ջրային </w:t>
      </w:r>
      <w:r w:rsidR="00CB5759" w:rsidRPr="0099438A">
        <w:rPr>
          <w:rFonts w:ascii="GHEA Grapalat" w:hAnsi="GHEA Grapalat" w:cs="Sylfaen"/>
          <w:sz w:val="20"/>
          <w:szCs w:val="20"/>
        </w:rPr>
        <w:t>գոլորշու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>մասնական</w:t>
      </w:r>
      <w:r w:rsidR="0046427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>ճնշումը</w:t>
      </w:r>
      <w:r w:rsidR="005E4686" w:rsidRPr="0099438A">
        <w:rPr>
          <w:rFonts w:ascii="GHEA Grapalat" w:hAnsi="GHEA Grapalat" w:cs="Sylfaen"/>
          <w:sz w:val="20"/>
          <w:szCs w:val="20"/>
        </w:rPr>
        <w:t>՝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>E, Պա</w:t>
      </w:r>
      <w:r w:rsidR="00141B5E">
        <w:rPr>
          <w:rFonts w:ascii="GHEA Grapalat" w:hAnsi="GHEA Grapalat" w:cs="Sylfaen"/>
          <w:sz w:val="20"/>
          <w:szCs w:val="20"/>
        </w:rPr>
        <w:t xml:space="preserve">, </w:t>
      </w:r>
      <w:r w:rsidR="00141B5E" w:rsidRPr="00141B5E">
        <w:rPr>
          <w:rFonts w:ascii="GHEA Grapalat" w:hAnsi="GHEA Grapalat" w:cs="Sylfaen"/>
          <w:sz w:val="20"/>
          <w:szCs w:val="20"/>
        </w:rPr>
        <w:t xml:space="preserve"> մինուս </w:t>
      </w:r>
      <w:r w:rsidR="00CB5759" w:rsidRPr="0099438A">
        <w:rPr>
          <w:rFonts w:ascii="GHEA Grapalat" w:hAnsi="GHEA Grapalat" w:cs="Sylfaen"/>
          <w:sz w:val="20"/>
          <w:szCs w:val="20"/>
        </w:rPr>
        <w:t>40</w:t>
      </w:r>
      <w:r w:rsidR="00CB5759" w:rsidRPr="0099438A">
        <w:rPr>
          <w:rFonts w:ascii="GHEA Grapalat" w:hAnsi="GHEA Grapalat" w:cs="Sylfaen"/>
          <w:sz w:val="20"/>
          <w:szCs w:val="20"/>
          <w:vertAlign w:val="superscript"/>
        </w:rPr>
        <w:t>о</w:t>
      </w:r>
      <w:r w:rsidR="00CB5759" w:rsidRPr="0099438A">
        <w:rPr>
          <w:rFonts w:ascii="GHEA Grapalat" w:hAnsi="GHEA Grapalat" w:cs="Sylfaen"/>
          <w:sz w:val="20"/>
          <w:szCs w:val="20"/>
        </w:rPr>
        <w:t>С ից 45</w:t>
      </w:r>
      <w:r w:rsidR="00CB5759" w:rsidRPr="0099438A">
        <w:rPr>
          <w:rFonts w:ascii="GHEA Grapalat" w:hAnsi="GHEA Grapalat" w:cs="Sylfaen"/>
          <w:sz w:val="20"/>
          <w:szCs w:val="20"/>
          <w:vertAlign w:val="superscript"/>
        </w:rPr>
        <w:t>о</w:t>
      </w:r>
      <w:r w:rsidR="00CB07FD" w:rsidRPr="0099438A">
        <w:rPr>
          <w:rFonts w:ascii="GHEA Grapalat" w:hAnsi="GHEA Grapalat" w:cs="Sylfaen"/>
          <w:sz w:val="20"/>
          <w:szCs w:val="20"/>
        </w:rPr>
        <w:t>С,</w:t>
      </w:r>
      <w:r w:rsidR="00F0697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 xml:space="preserve">t, </w:t>
      </w:r>
      <w:r w:rsidR="00CB5759" w:rsidRPr="0099438A">
        <w:rPr>
          <w:rFonts w:ascii="GHEA Grapalat" w:hAnsi="GHEA Grapalat" w:cs="Sylfaen"/>
          <w:sz w:val="20"/>
          <w:szCs w:val="20"/>
          <w:vertAlign w:val="superscript"/>
        </w:rPr>
        <w:t>о</w:t>
      </w:r>
      <w:r w:rsidR="00CB5759" w:rsidRPr="0099438A">
        <w:rPr>
          <w:rFonts w:ascii="GHEA Grapalat" w:hAnsi="GHEA Grapalat" w:cs="Sylfaen"/>
          <w:sz w:val="20"/>
          <w:szCs w:val="20"/>
        </w:rPr>
        <w:t>С, ջերմաստիճանի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B5759" w:rsidRPr="0099438A">
        <w:rPr>
          <w:rFonts w:ascii="GHEA Grapalat" w:hAnsi="GHEA Grapalat" w:cs="Sylfaen"/>
          <w:sz w:val="20"/>
          <w:szCs w:val="20"/>
        </w:rPr>
        <w:t>դեպքում,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որոշվում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է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հետևյալ</w:t>
      </w:r>
      <w:r w:rsidR="008773B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39914A2E" w14:textId="77777777" w:rsidR="00630488" w:rsidRPr="0099438A" w:rsidRDefault="00C8571D" w:rsidP="00E51B54">
      <w:pPr>
        <w:pStyle w:val="NoSpacing"/>
        <w:spacing w:before="240" w:after="240"/>
        <w:ind w:right="-283"/>
        <w:jc w:val="right"/>
        <w:rPr>
          <w:rFonts w:ascii="GHEA Grapalat" w:hAnsi="GHEA Grapalat" w:cs="TimesNewRoman"/>
          <w:sz w:val="20"/>
          <w:szCs w:val="20"/>
        </w:rPr>
      </w:pPr>
      <m:oMath>
        <m:r>
          <w:rPr>
            <w:rFonts w:ascii="Cambria Math" w:hAnsi="Cambria Math" w:cs="TimesNewRoman"/>
            <w:sz w:val="24"/>
            <w:szCs w:val="24"/>
          </w:rPr>
          <m:t xml:space="preserve"> E=1.84∙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 w:cs="TimesNew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NewRoman"/>
                <w:sz w:val="24"/>
                <w:szCs w:val="24"/>
              </w:rPr>
              <m:t>11</m:t>
            </m:r>
          </m:sup>
        </m:sSup>
        <m:r>
          <w:rPr>
            <w:rFonts w:ascii="Cambria Math" w:hAnsi="Cambria Math" w:cs="TimesNewRoman"/>
            <w:sz w:val="24"/>
            <w:szCs w:val="24"/>
          </w:rPr>
          <m:t>∙exp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 w:cs="TimesNew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 w:cs="TimesNewRoman"/>
                    <w:sz w:val="24"/>
                    <w:szCs w:val="24"/>
                  </w:rPr>
                  <m:t>5330</m:t>
                </m:r>
              </m:num>
              <m:den>
                <m:r>
                  <w:rPr>
                    <w:rFonts w:ascii="Cambria Math" w:hAnsi="Cambria Math" w:cs="TimesNewRoman"/>
                    <w:sz w:val="24"/>
                    <w:szCs w:val="24"/>
                  </w:rPr>
                  <m:t>273+t</m:t>
                </m:r>
              </m:den>
            </m:f>
          </m:e>
        </m:d>
      </m:oMath>
      <w:r w:rsidR="008618C0" w:rsidRPr="0099438A">
        <w:rPr>
          <w:rFonts w:ascii="GHEA Grapalat" w:hAnsi="GHEA Grapalat" w:cs="TimesNewRoman"/>
          <w:sz w:val="20"/>
          <w:szCs w:val="20"/>
        </w:rPr>
        <w:tab/>
      </w:r>
      <w:r w:rsidR="008618C0" w:rsidRPr="0099438A">
        <w:rPr>
          <w:rFonts w:ascii="GHEA Grapalat" w:hAnsi="GHEA Grapalat" w:cs="TimesNewRoman"/>
          <w:sz w:val="20"/>
          <w:szCs w:val="20"/>
        </w:rPr>
        <w:tab/>
      </w:r>
      <w:r w:rsidR="008618C0" w:rsidRPr="0099438A">
        <w:rPr>
          <w:rFonts w:ascii="GHEA Grapalat" w:hAnsi="GHEA Grapalat" w:cs="TimesNewRoman"/>
          <w:sz w:val="20"/>
          <w:szCs w:val="20"/>
        </w:rPr>
        <w:tab/>
      </w:r>
      <w:r w:rsidR="00177E28" w:rsidRPr="0099438A">
        <w:rPr>
          <w:rFonts w:ascii="GHEA Grapalat" w:hAnsi="GHEA Grapalat" w:cs="TimesNewRoman"/>
          <w:sz w:val="20"/>
          <w:szCs w:val="20"/>
        </w:rPr>
        <w:t xml:space="preserve">             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30488" w:rsidRPr="0099438A">
        <w:rPr>
          <w:rFonts w:ascii="GHEA Grapalat" w:hAnsi="GHEA Grapalat" w:cs="TimesNewRoman"/>
          <w:sz w:val="20"/>
          <w:szCs w:val="20"/>
        </w:rPr>
        <w:t>(</w:t>
      </w:r>
      <w:r w:rsidR="00E41765" w:rsidRPr="0099438A">
        <w:rPr>
          <w:rFonts w:ascii="GHEA Grapalat" w:hAnsi="GHEA Grapalat" w:cs="TimesNewRoman"/>
          <w:sz w:val="20"/>
          <w:szCs w:val="20"/>
        </w:rPr>
        <w:t>30</w:t>
      </w:r>
      <w:r w:rsidR="00630488" w:rsidRPr="0099438A">
        <w:rPr>
          <w:rFonts w:ascii="GHEA Grapalat" w:hAnsi="GHEA Grapalat" w:cs="TimesNewRoman"/>
          <w:sz w:val="20"/>
          <w:szCs w:val="20"/>
        </w:rPr>
        <w:t>)</w:t>
      </w:r>
    </w:p>
    <w:p w14:paraId="15D78DAC" w14:textId="77777777" w:rsidR="00CC0A3B" w:rsidRPr="0099438A" w:rsidRDefault="00490DC9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71</w:t>
      </w:r>
      <w:r w:rsidR="00FF6549" w:rsidRPr="0099438A">
        <w:rPr>
          <w:rFonts w:ascii="GHEA Grapalat" w:hAnsi="GHEA Grapalat" w:cs="Sylfaen"/>
          <w:sz w:val="20"/>
          <w:szCs w:val="20"/>
        </w:rPr>
        <w:t xml:space="preserve">. </w:t>
      </w:r>
      <w:r w:rsidR="00630488" w:rsidRPr="0099438A">
        <w:rPr>
          <w:rFonts w:ascii="GHEA Grapalat" w:hAnsi="GHEA Grapalat" w:cs="Sylfaen"/>
          <w:sz w:val="20"/>
          <w:szCs w:val="20"/>
        </w:rPr>
        <w:t>Միաշերտ</w:t>
      </w:r>
      <w:r w:rsidR="00630488" w:rsidRPr="0099438A">
        <w:rPr>
          <w:rFonts w:ascii="GHEA Grapalat" w:hAnsi="GHEA Grapalat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կամ</w:t>
      </w:r>
      <w:r w:rsidR="00630488" w:rsidRPr="0099438A">
        <w:rPr>
          <w:rFonts w:ascii="GHEA Grapalat" w:hAnsi="GHEA Grapalat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բա</w:t>
      </w:r>
      <w:r w:rsidR="00CF7351" w:rsidRPr="0099438A">
        <w:rPr>
          <w:rFonts w:ascii="GHEA Grapalat" w:hAnsi="GHEA Grapalat" w:cs="Sylfaen"/>
          <w:sz w:val="20"/>
          <w:szCs w:val="20"/>
        </w:rPr>
        <w:t>զ</w:t>
      </w:r>
      <w:r w:rsidR="00630488" w:rsidRPr="0099438A">
        <w:rPr>
          <w:rFonts w:ascii="GHEA Grapalat" w:hAnsi="GHEA Grapalat" w:cs="Sylfaen"/>
          <w:sz w:val="20"/>
          <w:szCs w:val="20"/>
        </w:rPr>
        <w:t>մաշերտ</w:t>
      </w:r>
      <w:r w:rsidR="00630488" w:rsidRPr="0099438A">
        <w:rPr>
          <w:rFonts w:ascii="GHEA Grapalat" w:hAnsi="GHEA Grapalat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630488" w:rsidRPr="0099438A">
        <w:rPr>
          <w:rFonts w:ascii="GHEA Grapalat" w:hAnsi="GHEA Grapalat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առանձին</w:t>
      </w:r>
      <w:r w:rsidR="00630488" w:rsidRPr="0099438A">
        <w:rPr>
          <w:rFonts w:ascii="GHEA Grapalat" w:hAnsi="GHEA Grapalat"/>
          <w:sz w:val="20"/>
          <w:szCs w:val="20"/>
        </w:rPr>
        <w:t xml:space="preserve"> </w:t>
      </w:r>
      <w:r w:rsidR="00630488" w:rsidRPr="0099438A">
        <w:rPr>
          <w:rFonts w:ascii="GHEA Grapalat" w:hAnsi="GHEA Grapalat" w:cs="Sylfaen"/>
          <w:sz w:val="20"/>
          <w:szCs w:val="20"/>
        </w:rPr>
        <w:t>շերտի</w:t>
      </w:r>
      <w:r w:rsidR="00630488" w:rsidRPr="0099438A">
        <w:rPr>
          <w:rFonts w:ascii="GHEA Grapalat" w:hAnsi="GHEA Grapalat"/>
          <w:sz w:val="20"/>
          <w:szCs w:val="20"/>
        </w:rPr>
        <w:t xml:space="preserve"> </w:t>
      </w:r>
      <w:r w:rsidR="005E4686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5E4686" w:rsidRPr="0099438A">
        <w:rPr>
          <w:rFonts w:ascii="GHEA Grapalat" w:hAnsi="GHEA Grapalat"/>
          <w:sz w:val="20"/>
          <w:szCs w:val="20"/>
        </w:rPr>
        <w:t xml:space="preserve"> </w:t>
      </w:r>
      <w:r w:rsidR="005E4686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FE66B3" w:rsidRPr="0099438A">
        <w:rPr>
          <w:rFonts w:ascii="GHEA Grapalat" w:hAnsi="GHEA Grapalat" w:cs="Sylfaen"/>
          <w:sz w:val="20"/>
          <w:szCs w:val="20"/>
        </w:rPr>
        <w:t>՝</w:t>
      </w:r>
      <w:r w:rsidR="00FE66B3" w:rsidRPr="0099438A">
        <w:rPr>
          <w:rFonts w:ascii="GHEA Grapalat" w:hAnsi="GHEA Grapalat"/>
          <w:sz w:val="20"/>
          <w:szCs w:val="20"/>
        </w:rPr>
        <w:t xml:space="preserve"> R</w:t>
      </w:r>
      <w:r w:rsidR="00FE66B3" w:rsidRPr="0099438A">
        <w:rPr>
          <w:rFonts w:ascii="GHEA Grapalat" w:hAnsi="GHEA Grapalat" w:cs="Sylfaen"/>
          <w:sz w:val="20"/>
          <w:szCs w:val="20"/>
        </w:rPr>
        <w:t>գ</w:t>
      </w:r>
      <w:r w:rsidR="00FE66B3" w:rsidRPr="0099438A">
        <w:rPr>
          <w:rFonts w:ascii="GHEA Grapalat" w:hAnsi="GHEA Grapalat"/>
          <w:sz w:val="20"/>
          <w:szCs w:val="20"/>
        </w:rPr>
        <w:t xml:space="preserve"> , </w:t>
      </w:r>
      <w:r w:rsidR="00FE66B3" w:rsidRPr="0099438A">
        <w:rPr>
          <w:rFonts w:ascii="GHEA Grapalat" w:hAnsi="GHEA Grapalat" w:cs="Sylfaen"/>
          <w:sz w:val="20"/>
          <w:szCs w:val="20"/>
        </w:rPr>
        <w:t>մ</w:t>
      </w:r>
      <w:r w:rsidR="00FE66B3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FE66B3" w:rsidRPr="0099438A">
        <w:rPr>
          <w:rFonts w:ascii="GHEA Grapalat" w:hAnsi="GHEA Grapalat" w:cs="Sylfaen"/>
          <w:sz w:val="20"/>
          <w:szCs w:val="20"/>
        </w:rPr>
        <w:t>ժՊա</w:t>
      </w:r>
      <w:r w:rsidR="00FE66B3" w:rsidRPr="0099438A">
        <w:rPr>
          <w:rFonts w:ascii="GHEA Grapalat" w:hAnsi="GHEA Grapalat"/>
          <w:sz w:val="20"/>
          <w:szCs w:val="20"/>
        </w:rPr>
        <w:t>/</w:t>
      </w:r>
      <w:r w:rsidR="00FE66B3" w:rsidRPr="0099438A">
        <w:rPr>
          <w:rFonts w:ascii="GHEA Grapalat" w:hAnsi="GHEA Grapalat" w:cs="Sylfaen"/>
          <w:sz w:val="20"/>
          <w:szCs w:val="20"/>
        </w:rPr>
        <w:t>մգ</w:t>
      </w:r>
      <w:r w:rsidR="00FE66B3" w:rsidRPr="0099438A">
        <w:rPr>
          <w:rFonts w:ascii="GHEA Grapalat" w:hAnsi="GHEA Grapalat"/>
          <w:sz w:val="20"/>
          <w:szCs w:val="20"/>
        </w:rPr>
        <w:t xml:space="preserve">, </w:t>
      </w:r>
      <w:r w:rsidR="00FE66B3" w:rsidRPr="0099438A">
        <w:rPr>
          <w:rFonts w:ascii="GHEA Grapalat" w:hAnsi="GHEA Grapalat" w:cs="Sylfaen"/>
          <w:sz w:val="20"/>
          <w:szCs w:val="20"/>
        </w:rPr>
        <w:t>որոշվում</w:t>
      </w:r>
      <w:r w:rsidR="00FE66B3" w:rsidRPr="0099438A">
        <w:rPr>
          <w:rFonts w:ascii="GHEA Grapalat" w:hAnsi="GHEA Grapalat"/>
          <w:sz w:val="20"/>
          <w:szCs w:val="20"/>
        </w:rPr>
        <w:t xml:space="preserve"> </w:t>
      </w:r>
      <w:r w:rsidR="00FE66B3" w:rsidRPr="0099438A">
        <w:rPr>
          <w:rFonts w:ascii="GHEA Grapalat" w:hAnsi="GHEA Grapalat" w:cs="Sylfaen"/>
          <w:sz w:val="20"/>
          <w:szCs w:val="20"/>
        </w:rPr>
        <w:t>է</w:t>
      </w:r>
      <w:r w:rsidR="00FE66B3" w:rsidRPr="0099438A">
        <w:rPr>
          <w:rFonts w:ascii="GHEA Grapalat" w:hAnsi="GHEA Grapalat"/>
          <w:sz w:val="20"/>
          <w:szCs w:val="20"/>
        </w:rPr>
        <w:t xml:space="preserve"> </w:t>
      </w:r>
      <w:r w:rsidR="00FE66B3" w:rsidRPr="0099438A">
        <w:rPr>
          <w:rFonts w:ascii="GHEA Grapalat" w:hAnsi="GHEA Grapalat" w:cs="Sylfaen"/>
          <w:sz w:val="20"/>
          <w:szCs w:val="20"/>
        </w:rPr>
        <w:t>հետևյալ</w:t>
      </w:r>
      <w:r w:rsidR="00FE66B3" w:rsidRPr="0099438A">
        <w:rPr>
          <w:rFonts w:ascii="GHEA Grapalat" w:hAnsi="GHEA Grapalat"/>
          <w:sz w:val="20"/>
          <w:szCs w:val="20"/>
        </w:rPr>
        <w:t xml:space="preserve"> </w:t>
      </w:r>
      <w:r w:rsidR="00FE66B3"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0962B37D" w14:textId="77777777" w:rsidR="00630488" w:rsidRPr="0099438A" w:rsidRDefault="00C8571D" w:rsidP="00E51B54">
      <w:pPr>
        <w:pStyle w:val="NoSpacing"/>
        <w:spacing w:before="240" w:after="240"/>
        <w:ind w:right="-283" w:firstLine="720"/>
        <w:jc w:val="right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զ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Sylfaen"/>
                <w:sz w:val="24"/>
                <w:szCs w:val="24"/>
              </w:rPr>
              <m:t>ä</m:t>
            </m:r>
          </m:num>
          <m:den>
            <m:r>
              <w:rPr>
                <w:rFonts w:ascii="Cambria Math" w:hAnsi="Cambria Math" w:cs="Sylfaen"/>
                <w:sz w:val="24"/>
                <w:szCs w:val="24"/>
              </w:rPr>
              <m:t>ì</m:t>
            </m:r>
          </m:den>
        </m:f>
      </m:oMath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177E28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</w:t>
      </w:r>
      <w:r w:rsidR="008C26C1" w:rsidRPr="0099438A">
        <w:rPr>
          <w:rFonts w:ascii="GHEA Grapalat" w:hAnsi="GHEA Grapalat" w:cs="Sylfaen"/>
          <w:sz w:val="20"/>
          <w:szCs w:val="20"/>
        </w:rPr>
        <w:t>(3</w:t>
      </w:r>
      <w:r w:rsidR="00E41765" w:rsidRPr="0099438A">
        <w:rPr>
          <w:rFonts w:ascii="GHEA Grapalat" w:hAnsi="GHEA Grapalat" w:cs="Sylfaen"/>
          <w:sz w:val="20"/>
          <w:szCs w:val="20"/>
        </w:rPr>
        <w:t>1</w:t>
      </w:r>
      <w:r w:rsidR="008C26C1" w:rsidRPr="0099438A">
        <w:rPr>
          <w:rFonts w:ascii="GHEA Grapalat" w:hAnsi="GHEA Grapalat" w:cs="Sylfaen"/>
          <w:sz w:val="20"/>
          <w:szCs w:val="20"/>
        </w:rPr>
        <w:t>)</w:t>
      </w:r>
    </w:p>
    <w:p w14:paraId="2A8C7823" w14:textId="77777777" w:rsidR="00576105" w:rsidRPr="0099438A" w:rsidRDefault="00576105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FE66B3" w:rsidRPr="0099438A">
        <w:rPr>
          <w:rFonts w:ascii="GHEA Grapalat" w:hAnsi="GHEA Grapalat" w:cs="Sylfaen"/>
          <w:sz w:val="20"/>
          <w:szCs w:val="20"/>
        </w:rPr>
        <w:t>ր</w:t>
      </w:r>
      <w:r w:rsidRPr="0099438A">
        <w:rPr>
          <w:rFonts w:ascii="GHEA Grapalat" w:hAnsi="GHEA Grapalat" w:cs="Sylfaen"/>
          <w:sz w:val="20"/>
          <w:szCs w:val="20"/>
        </w:rPr>
        <w:t>տ</w:t>
      </w:r>
      <w:r w:rsidR="00FE66B3" w:rsidRPr="0099438A">
        <w:rPr>
          <w:rFonts w:ascii="GHEA Grapalat" w:hAnsi="GHEA Grapalat" w:cs="Sylfaen"/>
          <w:sz w:val="20"/>
          <w:szCs w:val="20"/>
        </w:rPr>
        <w:t xml:space="preserve">եղ՝ </w:t>
      </w:r>
    </w:p>
    <w:p w14:paraId="69E99341" w14:textId="77777777" w:rsidR="00FE66B3" w:rsidRPr="0099438A" w:rsidRDefault="00FF654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1) </w:t>
      </w:r>
      <w:r w:rsidR="00DF2771" w:rsidRPr="0099438A">
        <w:rPr>
          <w:rFonts w:ascii="GHEA Grapalat" w:hAnsi="GHEA Grapalat" w:cs="TimesNewRoman"/>
          <w:sz w:val="20"/>
          <w:szCs w:val="20"/>
        </w:rPr>
        <w:sym w:font="Symbol" w:char="F064"/>
      </w:r>
      <w:r w:rsidR="00FE66B3" w:rsidRPr="0099438A">
        <w:rPr>
          <w:rFonts w:ascii="GHEA Grapalat" w:hAnsi="GHEA Grapalat" w:cs="TimesNewRoman"/>
          <w:sz w:val="20"/>
          <w:szCs w:val="20"/>
        </w:rPr>
        <w:t xml:space="preserve">- </w:t>
      </w:r>
      <w:r w:rsidR="00576105" w:rsidRPr="0099438A">
        <w:rPr>
          <w:rFonts w:ascii="GHEA Grapalat" w:hAnsi="GHEA Grapalat" w:cs="Sylfaen"/>
          <w:sz w:val="20"/>
          <w:szCs w:val="20"/>
        </w:rPr>
        <w:t>պատող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շերտի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հաստությունն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է</w:t>
      </w:r>
      <w:r w:rsidR="00576105" w:rsidRPr="0099438A">
        <w:rPr>
          <w:rFonts w:ascii="GHEA Grapalat" w:hAnsi="GHEA Grapalat"/>
          <w:sz w:val="20"/>
          <w:szCs w:val="20"/>
        </w:rPr>
        <w:t xml:space="preserve">, </w:t>
      </w:r>
      <w:r w:rsidR="00576105" w:rsidRPr="0099438A">
        <w:rPr>
          <w:rFonts w:ascii="GHEA Grapalat" w:hAnsi="GHEA Grapalat" w:cs="Sylfaen"/>
          <w:sz w:val="20"/>
          <w:szCs w:val="20"/>
        </w:rPr>
        <w:t>մ</w:t>
      </w:r>
      <w:r w:rsidR="00576105" w:rsidRPr="0099438A">
        <w:rPr>
          <w:rFonts w:ascii="GHEA Grapalat" w:hAnsi="GHEA Grapalat"/>
          <w:sz w:val="20"/>
          <w:szCs w:val="20"/>
        </w:rPr>
        <w:t>,</w:t>
      </w:r>
    </w:p>
    <w:p w14:paraId="40C31BD3" w14:textId="77777777" w:rsidR="00576105" w:rsidRPr="0099438A" w:rsidRDefault="003049C2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  <w:highlight w:val="yellow"/>
        </w:rPr>
      </w:pPr>
      <w:r w:rsidRPr="0099438A">
        <w:rPr>
          <w:rFonts w:ascii="GHEA Grapalat" w:hAnsi="GHEA Grapalat" w:cs="TimesNewRoman"/>
          <w:sz w:val="20"/>
          <w:szCs w:val="20"/>
        </w:rPr>
        <w:t>2</w:t>
      </w:r>
      <w:r w:rsidR="00F75B37" w:rsidRPr="0099438A">
        <w:rPr>
          <w:rFonts w:ascii="GHEA Grapalat" w:hAnsi="GHEA Grapalat" w:cs="TimesNewRoman"/>
          <w:sz w:val="20"/>
          <w:szCs w:val="20"/>
        </w:rPr>
        <w:t xml:space="preserve">) </w:t>
      </w:r>
      <w:r w:rsidR="00DF2771" w:rsidRPr="0099438A">
        <w:rPr>
          <w:rFonts w:ascii="GHEA Grapalat" w:hAnsi="GHEA Grapalat" w:cs="TimesNewRoman"/>
          <w:sz w:val="20"/>
          <w:szCs w:val="20"/>
        </w:rPr>
        <w:sym w:font="Symbol" w:char="F06D"/>
      </w:r>
      <w:r w:rsidR="00576105" w:rsidRPr="0099438A">
        <w:rPr>
          <w:rFonts w:ascii="GHEA Grapalat" w:hAnsi="GHEA Grapalat" w:cs="TimesNewRoman"/>
          <w:sz w:val="20"/>
          <w:szCs w:val="20"/>
        </w:rPr>
        <w:t>-</w:t>
      </w:r>
      <w:r w:rsidR="00576105" w:rsidRPr="0099438A">
        <w:rPr>
          <w:rFonts w:ascii="GHEA Grapalat" w:hAnsi="GHEA Grapalat" w:cs="Sylfaen"/>
          <w:sz w:val="20"/>
          <w:szCs w:val="20"/>
        </w:rPr>
        <w:t>պատող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շերտի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նյութի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հաշվարկային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գործակիցն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է</w:t>
      </w:r>
      <w:r w:rsidR="00576105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41B5E" w:rsidRPr="00141B5E">
        <w:rPr>
          <w:rFonts w:ascii="GHEA Grapalat" w:hAnsi="GHEA Grapalat"/>
          <w:sz w:val="20"/>
          <w:szCs w:val="20"/>
        </w:rPr>
        <w:t xml:space="preserve">      </w:t>
      </w:r>
      <w:r w:rsidR="00576105" w:rsidRPr="0099438A">
        <w:rPr>
          <w:rFonts w:ascii="GHEA Grapalat" w:hAnsi="GHEA Grapalat" w:cs="Sylfaen"/>
          <w:sz w:val="20"/>
          <w:szCs w:val="20"/>
        </w:rPr>
        <w:t>մգ</w:t>
      </w:r>
      <w:r w:rsidR="00576105" w:rsidRPr="0099438A">
        <w:rPr>
          <w:rFonts w:ascii="GHEA Grapalat" w:hAnsi="GHEA Grapalat"/>
          <w:sz w:val="20"/>
          <w:szCs w:val="20"/>
        </w:rPr>
        <w:t>/ (</w:t>
      </w:r>
      <w:r w:rsidR="00576105" w:rsidRPr="0099438A">
        <w:rPr>
          <w:rFonts w:ascii="GHEA Grapalat" w:hAnsi="GHEA Grapalat" w:cs="Sylfaen"/>
          <w:sz w:val="20"/>
          <w:szCs w:val="20"/>
        </w:rPr>
        <w:t>մ</w:t>
      </w:r>
      <w:r w:rsidR="00141B5E" w:rsidRPr="00141B5E">
        <w:rPr>
          <w:rFonts w:ascii="GHEA Grapalat" w:hAnsi="GHEA Grapalat" w:cs="Sylfaen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ժ</w:t>
      </w:r>
      <w:r w:rsidR="00141B5E" w:rsidRPr="00141B5E">
        <w:rPr>
          <w:rFonts w:ascii="GHEA Grapalat" w:hAnsi="GHEA Grapalat" w:cs="Sylfaen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Պա</w:t>
      </w:r>
      <w:r w:rsidR="00576105" w:rsidRPr="0099438A">
        <w:rPr>
          <w:rFonts w:ascii="GHEA Grapalat" w:hAnsi="GHEA Grapalat"/>
          <w:sz w:val="20"/>
          <w:szCs w:val="20"/>
        </w:rPr>
        <w:t xml:space="preserve">), </w:t>
      </w:r>
      <w:r w:rsidR="00576105" w:rsidRPr="0099438A">
        <w:rPr>
          <w:rFonts w:ascii="GHEA Grapalat" w:hAnsi="GHEA Grapalat" w:cs="Sylfaen"/>
          <w:sz w:val="20"/>
          <w:szCs w:val="20"/>
        </w:rPr>
        <w:t>ընդունվում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է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ըստ</w:t>
      </w:r>
      <w:r w:rsidR="00FF6549" w:rsidRPr="0099438A">
        <w:rPr>
          <w:rFonts w:ascii="GHEA Grapalat" w:hAnsi="GHEA Grapalat" w:cs="Sylfaen"/>
          <w:sz w:val="20"/>
          <w:szCs w:val="20"/>
        </w:rPr>
        <w:t xml:space="preserve"> գործող կանոնակարգերի:</w:t>
      </w:r>
    </w:p>
    <w:p w14:paraId="180F471F" w14:textId="77777777" w:rsidR="00AD4804" w:rsidRPr="0099438A" w:rsidRDefault="00490DC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72</w:t>
      </w:r>
      <w:r w:rsidR="003049C2" w:rsidRPr="0099438A">
        <w:rPr>
          <w:rFonts w:ascii="GHEA Grapalat" w:hAnsi="GHEA Grapalat" w:cs="TimesNewRoman"/>
          <w:sz w:val="20"/>
          <w:szCs w:val="20"/>
        </w:rPr>
        <w:t>.</w:t>
      </w:r>
      <w:r w:rsidR="00F0697E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Բազմաշերտ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պատող</w:t>
      </w:r>
      <w:r w:rsidR="00576105" w:rsidRPr="0099438A">
        <w:rPr>
          <w:rFonts w:ascii="GHEA Grapalat" w:hAnsi="GHEA Grapalat"/>
          <w:sz w:val="20"/>
          <w:szCs w:val="20"/>
        </w:rPr>
        <w:t xml:space="preserve"> </w:t>
      </w:r>
      <w:r w:rsidR="00576105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AD4804" w:rsidRPr="0099438A">
        <w:rPr>
          <w:rFonts w:ascii="GHEA Grapalat" w:hAnsi="GHEA Grapalat"/>
          <w:sz w:val="20"/>
          <w:szCs w:val="20"/>
        </w:rPr>
        <w:t xml:space="preserve"> (</w:t>
      </w:r>
      <w:r w:rsidR="00AD4804" w:rsidRPr="0099438A">
        <w:rPr>
          <w:rFonts w:ascii="GHEA Grapalat" w:hAnsi="GHEA Grapalat" w:cs="Sylfaen"/>
          <w:sz w:val="20"/>
          <w:szCs w:val="20"/>
        </w:rPr>
        <w:t>կամ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FF6549" w:rsidRPr="0099438A">
        <w:rPr>
          <w:rFonts w:ascii="GHEA Grapalat" w:hAnsi="GHEA Grapalat" w:cs="Sylfaen"/>
          <w:sz w:val="20"/>
          <w:szCs w:val="20"/>
        </w:rPr>
        <w:t>դ</w:t>
      </w:r>
      <w:r w:rsidR="00AD4804" w:rsidRPr="0099438A">
        <w:rPr>
          <w:rFonts w:ascii="GHEA Grapalat" w:hAnsi="GHEA Grapalat" w:cs="Sylfaen"/>
          <w:sz w:val="20"/>
          <w:szCs w:val="20"/>
        </w:rPr>
        <w:t>րա</w:t>
      </w:r>
      <w:r w:rsidR="00FF6549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մի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մասի</w:t>
      </w:r>
      <w:r w:rsidR="00AD4804" w:rsidRPr="0099438A">
        <w:rPr>
          <w:rFonts w:ascii="GHEA Grapalat" w:hAnsi="GHEA Grapalat"/>
          <w:sz w:val="20"/>
          <w:szCs w:val="20"/>
        </w:rPr>
        <w:t>)</w:t>
      </w:r>
      <w:r w:rsidR="00FF6549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դիմա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AD4804" w:rsidRPr="0099438A">
        <w:rPr>
          <w:rFonts w:ascii="GHEA Grapalat" w:hAnsi="GHEA Grapalat" w:cs="Sylfaen"/>
          <w:sz w:val="20"/>
          <w:szCs w:val="20"/>
        </w:rPr>
        <w:t>դրու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AD4804" w:rsidRPr="0099438A">
        <w:rPr>
          <w:rFonts w:ascii="GHEA Grapalat" w:hAnsi="GHEA Grapalat" w:cs="Sylfaen"/>
          <w:sz w:val="20"/>
          <w:szCs w:val="20"/>
        </w:rPr>
        <w:t>թյունը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հավասար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է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FF6549" w:rsidRPr="0099438A">
        <w:rPr>
          <w:rFonts w:ascii="GHEA Grapalat" w:hAnsi="GHEA Grapalat" w:cs="Sylfaen"/>
          <w:sz w:val="20"/>
          <w:szCs w:val="20"/>
        </w:rPr>
        <w:t>դ</w:t>
      </w:r>
      <w:r w:rsidR="00AD4804" w:rsidRPr="0099438A">
        <w:rPr>
          <w:rFonts w:ascii="GHEA Grapalat" w:hAnsi="GHEA Grapalat" w:cs="Sylfaen"/>
          <w:sz w:val="20"/>
          <w:szCs w:val="20"/>
        </w:rPr>
        <w:t>րա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կազմի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մեջ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մտնող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շերտերի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դիմադրությունների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գումարին</w:t>
      </w:r>
      <w:r w:rsidR="00AD4804" w:rsidRPr="0099438A">
        <w:rPr>
          <w:rFonts w:ascii="GHEA Grapalat" w:hAnsi="GHEA Grapalat"/>
          <w:sz w:val="20"/>
          <w:szCs w:val="20"/>
        </w:rPr>
        <w:t xml:space="preserve">: </w:t>
      </w:r>
      <w:r w:rsidR="00AD4804" w:rsidRPr="0099438A">
        <w:rPr>
          <w:rFonts w:ascii="GHEA Grapalat" w:hAnsi="GHEA Grapalat" w:cs="Sylfaen"/>
          <w:sz w:val="20"/>
          <w:szCs w:val="20"/>
        </w:rPr>
        <w:t>Թերթավոր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նյութերի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և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գոլարշամեկուսիչ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բարակ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շերտերի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հարկավոր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է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ընդունել</w:t>
      </w:r>
      <w:r w:rsidR="00AD4804" w:rsidRPr="0099438A">
        <w:rPr>
          <w:rFonts w:ascii="GHEA Grapalat" w:hAnsi="GHEA Grapalat"/>
          <w:sz w:val="20"/>
          <w:szCs w:val="20"/>
        </w:rPr>
        <w:t xml:space="preserve"> </w:t>
      </w:r>
      <w:r w:rsidR="00AD4804" w:rsidRPr="0099438A">
        <w:rPr>
          <w:rFonts w:ascii="GHEA Grapalat" w:hAnsi="GHEA Grapalat" w:cs="Sylfaen"/>
          <w:sz w:val="20"/>
          <w:szCs w:val="20"/>
        </w:rPr>
        <w:t>ըստ</w:t>
      </w:r>
      <w:r w:rsidR="005B6CDA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F6549" w:rsidRPr="0099438A">
        <w:rPr>
          <w:rFonts w:ascii="GHEA Grapalat" w:hAnsi="GHEA Grapalat" w:cs="Sylfaen"/>
          <w:sz w:val="20"/>
          <w:szCs w:val="20"/>
        </w:rPr>
        <w:t>գործող կանոնակարգերի:</w:t>
      </w:r>
    </w:p>
    <w:p w14:paraId="1D281F18" w14:textId="77777777" w:rsidR="002B1584" w:rsidRPr="0099438A" w:rsidRDefault="00FF654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</w:t>
      </w:r>
      <w:r w:rsidR="009C77C4" w:rsidRPr="0099438A">
        <w:rPr>
          <w:rFonts w:ascii="GHEA Grapalat" w:hAnsi="GHEA Grapalat" w:cs="Sylfaen"/>
          <w:sz w:val="20"/>
          <w:szCs w:val="20"/>
        </w:rPr>
        <w:t>3</w:t>
      </w:r>
      <w:r w:rsidRPr="0099438A">
        <w:rPr>
          <w:rFonts w:ascii="GHEA Grapalat" w:hAnsi="GHEA Grapalat" w:cs="Sylfaen"/>
          <w:sz w:val="20"/>
          <w:szCs w:val="20"/>
        </w:rPr>
        <w:t xml:space="preserve">. </w:t>
      </w:r>
      <w:r w:rsidR="002B1584" w:rsidRPr="0099438A">
        <w:rPr>
          <w:rFonts w:ascii="GHEA Grapalat" w:hAnsi="GHEA Grapalat" w:cs="Sylfaen"/>
          <w:sz w:val="20"/>
          <w:szCs w:val="20"/>
        </w:rPr>
        <w:t>Անկախ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դիրքից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և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հաստությունից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պատող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փակ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օդային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միջնաշերտի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41B5E" w:rsidRPr="00141B5E">
        <w:rPr>
          <w:rFonts w:ascii="GHEA Grapalat" w:hAnsi="GHEA Grapalat"/>
          <w:sz w:val="20"/>
          <w:szCs w:val="20"/>
        </w:rPr>
        <w:t xml:space="preserve">          </w:t>
      </w:r>
      <w:r w:rsidR="002B1584" w:rsidRPr="0099438A">
        <w:rPr>
          <w:rFonts w:ascii="GHEA Grapalat" w:hAnsi="GHEA Grapalat" w:cs="Sylfaen"/>
          <w:sz w:val="20"/>
          <w:szCs w:val="20"/>
        </w:rPr>
        <w:t>գո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2B1584" w:rsidRPr="0099438A">
        <w:rPr>
          <w:rFonts w:ascii="GHEA Grapalat" w:hAnsi="GHEA Grapalat" w:cs="Sylfaen"/>
          <w:sz w:val="20"/>
          <w:szCs w:val="20"/>
        </w:rPr>
        <w:t>լոր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2B1584" w:rsidRPr="0099438A">
        <w:rPr>
          <w:rFonts w:ascii="GHEA Grapalat" w:hAnsi="GHEA Grapalat" w:cs="Sylfaen"/>
          <w:sz w:val="20"/>
          <w:szCs w:val="20"/>
        </w:rPr>
        <w:t>շափաթանցման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2B1584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պետք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է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ընդունել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հավասար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B1584" w:rsidRPr="0099438A">
        <w:rPr>
          <w:rFonts w:ascii="GHEA Grapalat" w:hAnsi="GHEA Grapalat" w:cs="Sylfaen"/>
          <w:sz w:val="20"/>
          <w:szCs w:val="20"/>
        </w:rPr>
        <w:t>է</w:t>
      </w:r>
      <w:r w:rsidR="002B1584" w:rsidRPr="0099438A">
        <w:rPr>
          <w:rFonts w:ascii="GHEA Grapalat" w:hAnsi="GHEA Grapalat"/>
          <w:sz w:val="20"/>
          <w:szCs w:val="20"/>
        </w:rPr>
        <w:t xml:space="preserve"> 0-</w:t>
      </w:r>
      <w:r w:rsidR="002B1584" w:rsidRPr="0099438A">
        <w:rPr>
          <w:rFonts w:ascii="GHEA Grapalat" w:hAnsi="GHEA Grapalat" w:cs="Sylfaen"/>
          <w:sz w:val="20"/>
          <w:szCs w:val="20"/>
        </w:rPr>
        <w:t>ի</w:t>
      </w:r>
      <w:r w:rsidR="002B1584" w:rsidRPr="0099438A">
        <w:rPr>
          <w:rFonts w:ascii="GHEA Grapalat" w:hAnsi="GHEA Grapalat"/>
          <w:sz w:val="20"/>
          <w:szCs w:val="20"/>
        </w:rPr>
        <w:t>: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273DA35A" w14:textId="77777777" w:rsidR="00DF45C4" w:rsidRPr="0099438A" w:rsidRDefault="00FF654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</w:t>
      </w:r>
      <w:r w:rsidR="009C77C4" w:rsidRPr="0099438A">
        <w:rPr>
          <w:rFonts w:ascii="GHEA Grapalat" w:hAnsi="GHEA Grapalat" w:cs="Sylfaen"/>
          <w:sz w:val="20"/>
          <w:szCs w:val="20"/>
        </w:rPr>
        <w:t>4</w:t>
      </w:r>
      <w:r w:rsidRPr="0099438A">
        <w:rPr>
          <w:rFonts w:ascii="GHEA Grapalat" w:hAnsi="GHEA Grapalat" w:cs="Sylfaen"/>
          <w:sz w:val="20"/>
          <w:szCs w:val="20"/>
        </w:rPr>
        <w:t>.</w:t>
      </w:r>
      <w:r w:rsidR="00F0697E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պահանջվող</w:t>
      </w:r>
      <w:r w:rsidR="00510D39" w:rsidRPr="0099438A">
        <w:rPr>
          <w:rFonts w:ascii="GHEA Grapalat" w:hAnsi="GHEA Grapalat" w:cs="Sylfaen"/>
          <w:sz w:val="20"/>
          <w:szCs w:val="20"/>
        </w:rPr>
        <w:t>՝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  <w:vertAlign w:val="superscript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  <w:vertAlign w:val="superscript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  <w:vertAlign w:val="superscript"/>
              </w:rPr>
              <m:t>գ</m:t>
            </m:r>
          </m:sub>
          <m:sup>
            <m:r>
              <w:rPr>
                <w:rFonts w:ascii="Cambria Math" w:hAnsi="Cambria Math" w:cs="Sylfaen"/>
                <w:sz w:val="20"/>
                <w:szCs w:val="20"/>
                <w:vertAlign w:val="superscript"/>
              </w:rPr>
              <m:t>պահ</m:t>
            </m:r>
          </m:sup>
        </m:sSubSup>
      </m:oMath>
      <w:r w:rsidR="0038716E" w:rsidRPr="0099438A">
        <w:rPr>
          <w:rFonts w:ascii="GHEA Grapalat" w:hAnsi="GHEA Grapalat" w:cs="Sylfaen"/>
          <w:sz w:val="20"/>
          <w:szCs w:val="20"/>
        </w:rPr>
        <w:t>դիմադրություն</w:t>
      </w:r>
      <w:r w:rsidR="00510D39" w:rsidRPr="0099438A">
        <w:rPr>
          <w:rFonts w:ascii="GHEA Grapalat" w:hAnsi="GHEA Grapalat" w:cs="Sylfaen"/>
          <w:sz w:val="20"/>
          <w:szCs w:val="20"/>
        </w:rPr>
        <w:t>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41B5E" w:rsidRPr="00141B5E">
        <w:rPr>
          <w:rFonts w:ascii="GHEA Grapalat" w:hAnsi="GHEA Grapalat"/>
          <w:sz w:val="20"/>
          <w:szCs w:val="20"/>
        </w:rPr>
        <w:t xml:space="preserve">          </w:t>
      </w:r>
      <w:r w:rsidR="0038716E" w:rsidRPr="0099438A">
        <w:rPr>
          <w:rFonts w:ascii="GHEA Grapalat" w:hAnsi="GHEA Grapalat" w:cs="Sylfaen"/>
          <w:sz w:val="20"/>
          <w:szCs w:val="20"/>
        </w:rPr>
        <w:t>ապա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38716E" w:rsidRPr="0099438A">
        <w:rPr>
          <w:rFonts w:ascii="GHEA Grapalat" w:hAnsi="GHEA Grapalat" w:cs="Sylfaen"/>
          <w:sz w:val="20"/>
          <w:szCs w:val="20"/>
        </w:rPr>
        <w:t>հո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38716E" w:rsidRPr="0099438A">
        <w:rPr>
          <w:rFonts w:ascii="GHEA Grapalat" w:hAnsi="GHEA Grapalat" w:cs="Sylfaen"/>
          <w:sz w:val="20"/>
          <w:szCs w:val="20"/>
        </w:rPr>
        <w:t>վե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38716E" w:rsidRPr="0099438A">
        <w:rPr>
          <w:rFonts w:ascii="GHEA Grapalat" w:hAnsi="GHEA Grapalat" w:cs="Sylfaen"/>
          <w:sz w:val="20"/>
          <w:szCs w:val="20"/>
        </w:rPr>
        <w:t>լու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համար</w:t>
      </w:r>
      <w:r w:rsidR="00510D39" w:rsidRPr="0099438A">
        <w:rPr>
          <w:rFonts w:ascii="GHEA Grapalat" w:hAnsi="GHEA Grapalat"/>
          <w:sz w:val="20"/>
          <w:szCs w:val="20"/>
        </w:rPr>
        <w:t>,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38716E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38716E" w:rsidRPr="0099438A">
        <w:rPr>
          <w:rFonts w:ascii="GHEA Grapalat" w:hAnsi="GHEA Grapalat"/>
          <w:sz w:val="20"/>
          <w:szCs w:val="20"/>
        </w:rPr>
        <w:t xml:space="preserve"> </w:t>
      </w:r>
      <w:r w:rsidR="00510D39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vertAlign w:val="super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perscript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  <w:vertAlign w:val="superscript"/>
              </w:rPr>
              <m:t>գ</m:t>
            </m:r>
          </m:sub>
        </m:sSub>
      </m:oMath>
      <w:r w:rsidR="00C8571D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510D39" w:rsidRPr="0099438A">
        <w:rPr>
          <w:rFonts w:ascii="GHEA Grapalat" w:hAnsi="GHEA Grapalat" w:cs="Sylfaen"/>
          <w:sz w:val="20"/>
          <w:szCs w:val="20"/>
        </w:rPr>
        <w:t>դիմա</w:t>
      </w:r>
      <w:r w:rsidR="00792D05">
        <w:rPr>
          <w:rFonts w:ascii="GHEA Grapalat" w:hAnsi="GHEA Grapalat" w:cs="Sylfaen"/>
          <w:sz w:val="20"/>
          <w:szCs w:val="20"/>
          <w:lang w:val="en-US"/>
        </w:rPr>
        <w:t>դ</w:t>
      </w:r>
      <w:r w:rsidR="00510D39" w:rsidRPr="0099438A">
        <w:rPr>
          <w:rFonts w:ascii="GHEA Grapalat" w:hAnsi="GHEA Grapalat" w:cs="Sylfaen"/>
          <w:sz w:val="20"/>
          <w:szCs w:val="20"/>
        </w:rPr>
        <w:t>րությունը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w:r w:rsidR="00510D39" w:rsidRPr="0099438A">
        <w:rPr>
          <w:rFonts w:ascii="GHEA Grapalat" w:hAnsi="GHEA Grapalat" w:cs="Sylfaen"/>
          <w:sz w:val="20"/>
          <w:szCs w:val="20"/>
        </w:rPr>
        <w:t>պետք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w:r w:rsidR="00510D39" w:rsidRPr="0099438A">
        <w:rPr>
          <w:rFonts w:ascii="GHEA Grapalat" w:hAnsi="GHEA Grapalat" w:cs="Sylfaen"/>
          <w:sz w:val="20"/>
          <w:szCs w:val="20"/>
        </w:rPr>
        <w:t>է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w:r w:rsidR="00510D39" w:rsidRPr="0099438A">
        <w:rPr>
          <w:rFonts w:ascii="GHEA Grapalat" w:hAnsi="GHEA Grapalat" w:cs="Sylfaen"/>
          <w:sz w:val="20"/>
          <w:szCs w:val="20"/>
        </w:rPr>
        <w:t>որոշել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դ</w:t>
      </w:r>
      <w:r w:rsidR="00510D39" w:rsidRPr="0099438A">
        <w:rPr>
          <w:rFonts w:ascii="GHEA Grapalat" w:hAnsi="GHEA Grapalat" w:cs="Sylfaen"/>
          <w:sz w:val="20"/>
          <w:szCs w:val="20"/>
        </w:rPr>
        <w:t>րա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w:r w:rsidR="00510D39" w:rsidRPr="0099438A">
        <w:rPr>
          <w:rFonts w:ascii="GHEA Grapalat" w:hAnsi="GHEA Grapalat" w:cs="Sylfaen"/>
          <w:sz w:val="20"/>
          <w:szCs w:val="20"/>
        </w:rPr>
        <w:t>ներքին</w:t>
      </w:r>
      <w:r w:rsidR="00510D39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մա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DF45C4" w:rsidRPr="0099438A">
        <w:rPr>
          <w:rFonts w:ascii="GHEA Grapalat" w:hAnsi="GHEA Grapalat" w:cs="Sylfaen"/>
          <w:sz w:val="20"/>
          <w:szCs w:val="20"/>
        </w:rPr>
        <w:t>կ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DF45C4" w:rsidRPr="0099438A">
        <w:rPr>
          <w:rFonts w:ascii="GHEA Grapalat" w:hAnsi="GHEA Grapalat" w:cs="Sylfaen"/>
          <w:sz w:val="20"/>
          <w:szCs w:val="20"/>
        </w:rPr>
        <w:t>երևու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DF45C4" w:rsidRPr="0099438A">
        <w:rPr>
          <w:rFonts w:ascii="GHEA Grapalat" w:hAnsi="GHEA Grapalat" w:cs="Sylfaen"/>
          <w:sz w:val="20"/>
          <w:szCs w:val="20"/>
        </w:rPr>
        <w:t>յթից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մինչև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առավելագույն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խոնավացման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հարթության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սահմաններում</w:t>
      </w:r>
      <w:r w:rsidR="00DF45C4" w:rsidRPr="0099438A">
        <w:rPr>
          <w:rFonts w:ascii="GHEA Grapalat" w:hAnsi="GHEA Grapalat"/>
          <w:sz w:val="20"/>
          <w:szCs w:val="20"/>
        </w:rPr>
        <w:t xml:space="preserve">: </w:t>
      </w:r>
    </w:p>
    <w:p w14:paraId="02B0800D" w14:textId="77777777" w:rsidR="00DF45C4" w:rsidRPr="0099438A" w:rsidRDefault="00FF654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</w:t>
      </w:r>
      <w:r w:rsidR="009C77C4" w:rsidRPr="0099438A">
        <w:rPr>
          <w:rFonts w:ascii="GHEA Grapalat" w:hAnsi="GHEA Grapalat" w:cs="Sylfaen"/>
          <w:sz w:val="20"/>
          <w:szCs w:val="20"/>
        </w:rPr>
        <w:t>5</w:t>
      </w:r>
      <w:r w:rsidRPr="0099438A">
        <w:rPr>
          <w:rFonts w:ascii="GHEA Grapalat" w:hAnsi="GHEA Grapalat" w:cs="Sylfaen"/>
          <w:sz w:val="20"/>
          <w:szCs w:val="20"/>
        </w:rPr>
        <w:t xml:space="preserve">. </w:t>
      </w:r>
      <w:r w:rsidR="00DF45C4" w:rsidRPr="0099438A">
        <w:rPr>
          <w:rFonts w:ascii="GHEA Grapalat" w:hAnsi="GHEA Grapalat" w:cs="Sylfaen"/>
          <w:sz w:val="20"/>
          <w:szCs w:val="20"/>
        </w:rPr>
        <w:t>Խոնավ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կամ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թաց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/>
          <w:sz w:val="20"/>
          <w:szCs w:val="20"/>
        </w:rPr>
        <w:t xml:space="preserve">ռեժիմներով </w:t>
      </w:r>
      <w:r w:rsidR="00DF45C4" w:rsidRPr="0099438A">
        <w:rPr>
          <w:rFonts w:ascii="GHEA Grapalat" w:hAnsi="GHEA Grapalat" w:cs="Sylfaen"/>
          <w:sz w:val="20"/>
          <w:szCs w:val="20"/>
        </w:rPr>
        <w:t>սենքերում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պատող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/>
          <w:sz w:val="20"/>
          <w:szCs w:val="20"/>
        </w:rPr>
        <w:t xml:space="preserve">կցորդումներում </w:t>
      </w:r>
      <w:r w:rsidR="00DF45C4" w:rsidRPr="0099438A">
        <w:rPr>
          <w:rFonts w:ascii="GHEA Grapalat" w:hAnsi="GHEA Grapalat"/>
          <w:sz w:val="20"/>
          <w:szCs w:val="20"/>
        </w:rPr>
        <w:t>(</w:t>
      </w:r>
      <w:r w:rsidR="00DF45C4" w:rsidRPr="0099438A">
        <w:rPr>
          <w:rFonts w:ascii="GHEA Grapalat" w:hAnsi="GHEA Grapalat" w:cs="Sylfaen"/>
          <w:sz w:val="20"/>
          <w:szCs w:val="20"/>
        </w:rPr>
        <w:t>բաց</w:t>
      </w:r>
      <w:r w:rsidR="00177E28" w:rsidRPr="0099438A">
        <w:rPr>
          <w:rFonts w:ascii="GHEA Grapalat" w:hAnsi="GHEA Grapalat" w:cs="Sylfaen"/>
          <w:sz w:val="20"/>
          <w:szCs w:val="20"/>
        </w:rPr>
        <w:softHyphen/>
      </w:r>
      <w:r w:rsidR="00DF45C4" w:rsidRPr="0099438A">
        <w:rPr>
          <w:rFonts w:ascii="GHEA Grapalat" w:hAnsi="GHEA Grapalat" w:cs="Sylfaen"/>
          <w:sz w:val="20"/>
          <w:szCs w:val="20"/>
        </w:rPr>
        <w:t>վածքների</w:t>
      </w:r>
      <w:r w:rsidR="00A56C4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լիցքերի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և</w:t>
      </w:r>
      <w:r w:rsidR="00DF45C4" w:rsidRPr="0099438A">
        <w:rPr>
          <w:rFonts w:ascii="GHEA Grapalat" w:hAnsi="GHEA Grapalat"/>
          <w:sz w:val="20"/>
          <w:szCs w:val="20"/>
        </w:rPr>
        <w:t xml:space="preserve"> </w:t>
      </w:r>
      <w:r w:rsidR="00DF45C4" w:rsidRPr="0099438A">
        <w:rPr>
          <w:rFonts w:ascii="GHEA Grapalat" w:hAnsi="GHEA Grapalat" w:cs="Sylfaen"/>
          <w:sz w:val="20"/>
          <w:szCs w:val="20"/>
        </w:rPr>
        <w:t>պատերի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հպման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տեղերում</w:t>
      </w:r>
      <w:r w:rsidR="00DF45C4" w:rsidRPr="0099438A">
        <w:rPr>
          <w:rFonts w:ascii="GHEA Grapalat" w:hAnsi="GHEA Grapalat"/>
          <w:sz w:val="20"/>
          <w:szCs w:val="20"/>
        </w:rPr>
        <w:t>)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 w:cs="Sylfaen"/>
          <w:sz w:val="20"/>
          <w:szCs w:val="20"/>
        </w:rPr>
        <w:t>պետք</w:t>
      </w:r>
      <w:r w:rsidR="00A56C46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 w:cs="Sylfaen"/>
          <w:sz w:val="20"/>
          <w:szCs w:val="20"/>
        </w:rPr>
        <w:t>է</w:t>
      </w:r>
      <w:r w:rsidR="00A56C46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 w:cs="Sylfaen"/>
          <w:sz w:val="20"/>
          <w:szCs w:val="20"/>
        </w:rPr>
        <w:t>նախատեսել</w:t>
      </w:r>
      <w:r w:rsidR="00A56C46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ջերմամեկուսիչ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լցվածքների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գոլորշամեկուսացում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սենք</w:t>
      </w:r>
      <w:r w:rsidR="00A56C46" w:rsidRPr="0099438A">
        <w:rPr>
          <w:rFonts w:ascii="GHEA Grapalat" w:hAnsi="GHEA Grapalat" w:cs="Sylfaen"/>
          <w:sz w:val="20"/>
          <w:szCs w:val="20"/>
        </w:rPr>
        <w:t>երի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կողմից</w:t>
      </w:r>
      <w:r w:rsidR="00FB2194" w:rsidRPr="0099438A">
        <w:rPr>
          <w:rFonts w:ascii="GHEA Grapalat" w:hAnsi="GHEA Grapalat"/>
          <w:sz w:val="20"/>
          <w:szCs w:val="20"/>
        </w:rPr>
        <w:t xml:space="preserve">: </w:t>
      </w:r>
      <w:r w:rsidR="00FB2194" w:rsidRPr="0099438A">
        <w:rPr>
          <w:rFonts w:ascii="GHEA Grapalat" w:hAnsi="GHEA Grapalat" w:cs="Sylfaen"/>
          <w:sz w:val="20"/>
          <w:szCs w:val="20"/>
        </w:rPr>
        <w:t>Այսպիսի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/>
          <w:sz w:val="20"/>
          <w:szCs w:val="20"/>
        </w:rPr>
        <w:t>կցորդումների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գոլորշաթափանցման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="00FB2194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 w:cs="Sylfaen"/>
          <w:sz w:val="20"/>
          <w:szCs w:val="20"/>
        </w:rPr>
        <w:t>ստուգվում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B2194" w:rsidRPr="0099438A">
        <w:rPr>
          <w:rFonts w:ascii="GHEA Grapalat" w:hAnsi="GHEA Grapalat" w:cs="Sylfaen"/>
          <w:sz w:val="20"/>
          <w:szCs w:val="20"/>
        </w:rPr>
        <w:t>է</w:t>
      </w:r>
      <w:r w:rsidR="00A56C4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դրսի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օդի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միջին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ամսական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բացասական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ջերմաստիճաններով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5B6CDA" w:rsidRPr="0099438A">
        <w:rPr>
          <w:rFonts w:ascii="GHEA Grapalat" w:hAnsi="GHEA Grapalat" w:cs="Sylfaen"/>
          <w:sz w:val="20"/>
          <w:szCs w:val="20"/>
        </w:rPr>
        <w:t>,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A56C46" w:rsidRPr="0099438A">
        <w:rPr>
          <w:rFonts w:ascii="GHEA Grapalat" w:hAnsi="GHEA Grapalat" w:cs="Sylfaen"/>
          <w:sz w:val="20"/>
          <w:szCs w:val="20"/>
        </w:rPr>
        <w:t xml:space="preserve">ելնելով </w:t>
      </w:r>
      <w:r w:rsidR="00482985" w:rsidRPr="0099438A">
        <w:rPr>
          <w:rFonts w:ascii="GHEA Grapalat" w:hAnsi="GHEA Grapalat" w:cs="Sylfaen"/>
          <w:sz w:val="20"/>
          <w:szCs w:val="20"/>
        </w:rPr>
        <w:t>խոնավության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կուտակման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սահմանափակման</w:t>
      </w:r>
      <w:r w:rsidR="00482985" w:rsidRPr="0099438A">
        <w:rPr>
          <w:rFonts w:ascii="GHEA Grapalat" w:hAnsi="GHEA Grapalat"/>
          <w:sz w:val="20"/>
          <w:szCs w:val="20"/>
        </w:rPr>
        <w:t xml:space="preserve"> </w:t>
      </w:r>
      <w:r w:rsidR="00482985" w:rsidRPr="0099438A">
        <w:rPr>
          <w:rFonts w:ascii="GHEA Grapalat" w:hAnsi="GHEA Grapalat" w:cs="Sylfaen"/>
          <w:sz w:val="20"/>
          <w:szCs w:val="20"/>
        </w:rPr>
        <w:t>պայմանից</w:t>
      </w:r>
      <w:r w:rsidR="00707871" w:rsidRPr="0099438A">
        <w:rPr>
          <w:rFonts w:ascii="GHEA Grapalat" w:hAnsi="GHEA Grapalat"/>
          <w:sz w:val="20"/>
          <w:szCs w:val="20"/>
        </w:rPr>
        <w:t xml:space="preserve">, </w:t>
      </w:r>
      <w:r w:rsidR="00707871" w:rsidRPr="0099438A">
        <w:rPr>
          <w:rFonts w:ascii="GHEA Grapalat" w:hAnsi="GHEA Grapalat" w:cs="Sylfaen"/>
          <w:sz w:val="20"/>
          <w:szCs w:val="20"/>
        </w:rPr>
        <w:t>ջերմաստիճանա</w:t>
      </w:r>
      <w:r w:rsidR="001C0638" w:rsidRPr="001C0638">
        <w:rPr>
          <w:rFonts w:ascii="GHEA Grapalat" w:hAnsi="GHEA Grapalat" w:cs="Sylfaen"/>
          <w:sz w:val="20"/>
          <w:szCs w:val="20"/>
        </w:rPr>
        <w:t xml:space="preserve">յին և </w:t>
      </w:r>
      <w:r w:rsidR="00707871" w:rsidRPr="0099438A">
        <w:rPr>
          <w:rFonts w:ascii="GHEA Grapalat" w:hAnsi="GHEA Grapalat" w:cs="Sylfaen"/>
          <w:sz w:val="20"/>
          <w:szCs w:val="20"/>
        </w:rPr>
        <w:t>խոնավային</w:t>
      </w:r>
      <w:r w:rsidR="00707871" w:rsidRPr="0099438A">
        <w:rPr>
          <w:rFonts w:ascii="GHEA Grapalat" w:hAnsi="GHEA Grapalat"/>
          <w:sz w:val="20"/>
          <w:szCs w:val="20"/>
        </w:rPr>
        <w:t xml:space="preserve"> </w:t>
      </w:r>
      <w:r w:rsidR="00707871" w:rsidRPr="0099438A">
        <w:rPr>
          <w:rFonts w:ascii="GHEA Grapalat" w:hAnsi="GHEA Grapalat" w:cs="Sylfaen"/>
          <w:sz w:val="20"/>
          <w:szCs w:val="20"/>
        </w:rPr>
        <w:t>դաշտերի</w:t>
      </w:r>
      <w:r w:rsidR="00707871" w:rsidRPr="0099438A">
        <w:rPr>
          <w:rFonts w:ascii="GHEA Grapalat" w:hAnsi="GHEA Grapalat"/>
          <w:sz w:val="20"/>
          <w:szCs w:val="20"/>
        </w:rPr>
        <w:t xml:space="preserve"> </w:t>
      </w:r>
      <w:r w:rsidR="00707871" w:rsidRPr="0099438A">
        <w:rPr>
          <w:rFonts w:ascii="GHEA Grapalat" w:hAnsi="GHEA Grapalat" w:cs="Sylfaen"/>
          <w:sz w:val="20"/>
          <w:szCs w:val="20"/>
        </w:rPr>
        <w:t>հաշվարկի</w:t>
      </w:r>
      <w:r w:rsidR="00707871" w:rsidRPr="0099438A">
        <w:rPr>
          <w:rFonts w:ascii="GHEA Grapalat" w:hAnsi="GHEA Grapalat"/>
          <w:sz w:val="20"/>
          <w:szCs w:val="20"/>
        </w:rPr>
        <w:t xml:space="preserve"> </w:t>
      </w:r>
      <w:r w:rsidR="00707871" w:rsidRPr="0099438A">
        <w:rPr>
          <w:rFonts w:ascii="GHEA Grapalat" w:hAnsi="GHEA Grapalat" w:cs="Sylfaen"/>
          <w:sz w:val="20"/>
          <w:szCs w:val="20"/>
        </w:rPr>
        <w:t>հիման</w:t>
      </w:r>
      <w:r w:rsidR="00707871" w:rsidRPr="0099438A">
        <w:rPr>
          <w:rFonts w:ascii="GHEA Grapalat" w:hAnsi="GHEA Grapalat"/>
          <w:sz w:val="20"/>
          <w:szCs w:val="20"/>
        </w:rPr>
        <w:t xml:space="preserve"> </w:t>
      </w:r>
      <w:r w:rsidR="00707871" w:rsidRPr="0099438A">
        <w:rPr>
          <w:rFonts w:ascii="GHEA Grapalat" w:hAnsi="GHEA Grapalat" w:cs="Sylfaen"/>
          <w:sz w:val="20"/>
          <w:szCs w:val="20"/>
        </w:rPr>
        <w:t>վրա</w:t>
      </w:r>
      <w:r w:rsidR="00707871" w:rsidRPr="0099438A">
        <w:rPr>
          <w:rFonts w:ascii="GHEA Grapalat" w:hAnsi="GHEA Grapalat"/>
          <w:sz w:val="20"/>
          <w:szCs w:val="20"/>
        </w:rPr>
        <w:t xml:space="preserve">: </w:t>
      </w:r>
    </w:p>
    <w:p w14:paraId="482D29B8" w14:textId="77777777" w:rsidR="006B4726" w:rsidRPr="0099438A" w:rsidRDefault="00A56C4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7</w:t>
      </w:r>
      <w:r w:rsidR="00FA2365" w:rsidRPr="0099438A">
        <w:rPr>
          <w:rFonts w:ascii="GHEA Grapalat" w:hAnsi="GHEA Grapalat" w:cs="Sylfaen"/>
          <w:sz w:val="20"/>
          <w:szCs w:val="20"/>
        </w:rPr>
        <w:t>6</w:t>
      </w:r>
      <w:r w:rsidRPr="0099438A">
        <w:rPr>
          <w:rFonts w:ascii="GHEA Grapalat" w:hAnsi="GHEA Grapalat" w:cs="Sylfaen"/>
          <w:sz w:val="20"/>
          <w:szCs w:val="20"/>
        </w:rPr>
        <w:t>.</w:t>
      </w:r>
      <w:r w:rsidR="00795451" w:rsidRPr="0099438A">
        <w:rPr>
          <w:rFonts w:ascii="GHEA Grapalat" w:hAnsi="GHEA Grapalat" w:cs="Sylfaen"/>
          <w:sz w:val="20"/>
          <w:szCs w:val="20"/>
        </w:rPr>
        <w:t>Պատող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ներքին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մակերևույթից</w:t>
      </w:r>
      <w:r w:rsidR="00795451" w:rsidRPr="0099438A">
        <w:rPr>
          <w:rFonts w:ascii="GHEA Grapalat" w:hAnsi="GHEA Grapalat"/>
          <w:sz w:val="20"/>
          <w:szCs w:val="20"/>
        </w:rPr>
        <w:t xml:space="preserve"> x, </w:t>
      </w:r>
      <w:r w:rsidR="00795451" w:rsidRPr="0099438A">
        <w:rPr>
          <w:rFonts w:ascii="GHEA Grapalat" w:hAnsi="GHEA Grapalat" w:cs="Sylfaen"/>
          <w:sz w:val="20"/>
          <w:szCs w:val="20"/>
        </w:rPr>
        <w:t>մ</w:t>
      </w:r>
      <w:r w:rsidR="00795451" w:rsidRPr="0099438A">
        <w:rPr>
          <w:rFonts w:ascii="GHEA Grapalat" w:hAnsi="GHEA Grapalat"/>
          <w:sz w:val="20"/>
          <w:szCs w:val="20"/>
        </w:rPr>
        <w:t xml:space="preserve">, </w:t>
      </w:r>
      <w:r w:rsidR="00795451" w:rsidRPr="0099438A">
        <w:rPr>
          <w:rFonts w:ascii="GHEA Grapalat" w:hAnsi="GHEA Grapalat" w:cs="Sylfaen"/>
          <w:sz w:val="20"/>
          <w:szCs w:val="20"/>
        </w:rPr>
        <w:t>հեռավորության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վրա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գտնվող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 w:cs="TimesNewRoman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TimesNewRoman"/>
                <w:sz w:val="20"/>
                <w:szCs w:val="20"/>
              </w:rPr>
              <m:t>x</m:t>
            </m:r>
          </m:sub>
        </m:sSub>
      </m:oMath>
      <w:r w:rsidR="00795451" w:rsidRPr="0099438A">
        <w:rPr>
          <w:rFonts w:ascii="GHEA Grapalat" w:hAnsi="GHEA Grapalat"/>
          <w:sz w:val="20"/>
          <w:szCs w:val="20"/>
        </w:rPr>
        <w:t xml:space="preserve">, </w:t>
      </w:r>
      <w:r w:rsidR="00795451" w:rsidRPr="0099438A">
        <w:rPr>
          <w:rFonts w:ascii="GHEA Grapalat" w:hAnsi="GHEA Grapalat"/>
          <w:sz w:val="20"/>
          <w:szCs w:val="20"/>
          <w:vertAlign w:val="superscript"/>
        </w:rPr>
        <w:t>о</w:t>
      </w:r>
      <w:r w:rsidR="00795451" w:rsidRPr="0099438A">
        <w:rPr>
          <w:rFonts w:ascii="GHEA Grapalat" w:hAnsi="GHEA Grapalat"/>
          <w:sz w:val="20"/>
          <w:szCs w:val="20"/>
        </w:rPr>
        <w:t>С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ջերմաստիճանը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պետք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է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որոշել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հետևյալ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07A65E21" w14:textId="77777777" w:rsidR="00DF45C4" w:rsidRPr="0099438A" w:rsidRDefault="00482985" w:rsidP="00E51B54">
      <w:pPr>
        <w:pStyle w:val="NoSpacing"/>
        <w:ind w:right="-283"/>
        <w:jc w:val="both"/>
        <w:rPr>
          <w:rFonts w:ascii="GHEA Grapalat" w:hAnsi="GHEA Grapalat"/>
          <w:sz w:val="12"/>
          <w:szCs w:val="12"/>
        </w:rPr>
      </w:pPr>
      <w:r w:rsidRPr="0099438A">
        <w:rPr>
          <w:rFonts w:ascii="GHEA Grapalat" w:hAnsi="GHEA Grapalat"/>
          <w:sz w:val="20"/>
          <w:szCs w:val="20"/>
        </w:rPr>
        <w:tab/>
      </w:r>
    </w:p>
    <w:p w14:paraId="1475B9C9" w14:textId="77777777" w:rsidR="00FE66B3" w:rsidRPr="0099438A" w:rsidRDefault="002271AA" w:rsidP="00E51B54">
      <w:pPr>
        <w:pStyle w:val="NoSpacing"/>
        <w:spacing w:before="240" w:after="240"/>
        <w:ind w:right="-283" w:firstLine="720"/>
        <w:jc w:val="right"/>
        <w:rPr>
          <w:rFonts w:ascii="GHEA Grapalat" w:hAnsi="GHEA Grapalat" w:cs="Sylfae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/>
                </m:r>
                <m:r>
                  <w:rPr>
                    <w:rFonts w:ascii="Cambria Math" w:eastAsia="MS Mincho" w:hAnsi="Cambria Math" w:cs="MS Mincho" w:hint="eastAsia"/>
                    <w:sz w:val="24"/>
                    <w:szCs w:val="24"/>
                  </w:rPr>
                  <m:t>摩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/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օ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պ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x</m:t>
            </m:r>
          </m:sub>
        </m:sSub>
      </m:oMath>
      <w:r w:rsidR="00177E28" w:rsidRPr="0099438A">
        <w:rPr>
          <w:rFonts w:ascii="GHEA Grapalat" w:hAnsi="GHEA Grapalat" w:cs="Sylfaen"/>
          <w:sz w:val="20"/>
          <w:szCs w:val="20"/>
        </w:rPr>
        <w:tab/>
      </w:r>
      <w:r w:rsidR="00177E28" w:rsidRPr="0099438A">
        <w:rPr>
          <w:rFonts w:ascii="GHEA Grapalat" w:hAnsi="GHEA Grapalat" w:cs="Sylfaen"/>
          <w:sz w:val="20"/>
          <w:szCs w:val="20"/>
        </w:rPr>
        <w:tab/>
        <w:t xml:space="preserve">                                     </w:t>
      </w:r>
      <w:r w:rsidR="0016738A" w:rsidRPr="0099438A">
        <w:rPr>
          <w:rFonts w:ascii="GHEA Grapalat" w:hAnsi="GHEA Grapalat" w:cs="Sylfaen"/>
          <w:sz w:val="20"/>
          <w:szCs w:val="20"/>
        </w:rPr>
        <w:tab/>
      </w:r>
      <w:r w:rsidR="00795451" w:rsidRPr="0099438A">
        <w:rPr>
          <w:rFonts w:ascii="GHEA Grapalat" w:hAnsi="GHEA Grapalat" w:cs="Sylfaen"/>
          <w:sz w:val="20"/>
          <w:szCs w:val="20"/>
        </w:rPr>
        <w:t>(3</w:t>
      </w:r>
      <w:r w:rsidR="00E41765" w:rsidRPr="0099438A">
        <w:rPr>
          <w:rFonts w:ascii="GHEA Grapalat" w:hAnsi="GHEA Grapalat" w:cs="Sylfaen"/>
          <w:sz w:val="20"/>
          <w:szCs w:val="20"/>
        </w:rPr>
        <w:t>2</w:t>
      </w:r>
      <w:r w:rsidR="00795451" w:rsidRPr="0099438A">
        <w:rPr>
          <w:rFonts w:ascii="GHEA Grapalat" w:hAnsi="GHEA Grapalat" w:cs="Sylfaen"/>
          <w:sz w:val="20"/>
          <w:szCs w:val="20"/>
        </w:rPr>
        <w:t>)</w:t>
      </w:r>
    </w:p>
    <w:p w14:paraId="0365046D" w14:textId="77777777" w:rsidR="00795451" w:rsidRPr="0099438A" w:rsidRDefault="00017AA9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795451" w:rsidRPr="0099438A">
        <w:rPr>
          <w:rFonts w:ascii="GHEA Grapalat" w:hAnsi="GHEA Grapalat" w:cs="Sylfaen"/>
          <w:sz w:val="20"/>
          <w:szCs w:val="20"/>
        </w:rPr>
        <w:t xml:space="preserve">րտեղ՝ </w:t>
      </w:r>
    </w:p>
    <w:p w14:paraId="55678A1C" w14:textId="77777777" w:rsidR="00795451" w:rsidRPr="0099438A" w:rsidRDefault="002271AA" w:rsidP="00E51B54">
      <w:pPr>
        <w:pStyle w:val="NoSpacing"/>
        <w:numPr>
          <w:ilvl w:val="0"/>
          <w:numId w:val="4"/>
        </w:numPr>
        <w:tabs>
          <w:tab w:val="left" w:pos="993"/>
        </w:tabs>
        <w:ind w:right="-283" w:hanging="476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և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</m:oMath>
      <w:r w:rsidR="00795451" w:rsidRPr="0099438A">
        <w:rPr>
          <w:rFonts w:ascii="GHEA Grapalat" w:hAnsi="GHEA Grapalat"/>
          <w:sz w:val="20"/>
          <w:szCs w:val="20"/>
        </w:rPr>
        <w:t xml:space="preserve"> –</w:t>
      </w:r>
      <w:r w:rsidR="00795451"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ներսի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և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դրսի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ջերմաստիճաններն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են</w:t>
      </w:r>
      <w:r w:rsidR="00795451" w:rsidRPr="0099438A">
        <w:rPr>
          <w:rFonts w:ascii="GHEA Grapalat" w:hAnsi="GHEA Grapalat"/>
          <w:sz w:val="20"/>
          <w:szCs w:val="20"/>
        </w:rPr>
        <w:t xml:space="preserve">, </w:t>
      </w:r>
      <w:r w:rsidR="00795451" w:rsidRPr="0099438A">
        <w:rPr>
          <w:rFonts w:ascii="GHEA Grapalat" w:hAnsi="GHEA Grapalat"/>
          <w:sz w:val="20"/>
          <w:szCs w:val="20"/>
          <w:vertAlign w:val="superscript"/>
        </w:rPr>
        <w:t>о</w:t>
      </w:r>
      <w:r w:rsidR="00795451" w:rsidRPr="0099438A">
        <w:rPr>
          <w:rFonts w:ascii="GHEA Grapalat" w:hAnsi="GHEA Grapalat"/>
          <w:sz w:val="20"/>
          <w:szCs w:val="20"/>
        </w:rPr>
        <w:t>С,</w:t>
      </w:r>
    </w:p>
    <w:p w14:paraId="002A3D13" w14:textId="77777777" w:rsidR="00795451" w:rsidRPr="0099438A" w:rsidRDefault="002271AA" w:rsidP="00E51B54">
      <w:pPr>
        <w:pStyle w:val="NoSpacing"/>
        <w:numPr>
          <w:ilvl w:val="0"/>
          <w:numId w:val="4"/>
        </w:numPr>
        <w:tabs>
          <w:tab w:val="left" w:pos="993"/>
        </w:tabs>
        <w:ind w:left="0" w:right="-283" w:firstLine="709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x</m:t>
            </m:r>
          </m:sub>
        </m:sSub>
      </m:oMath>
      <w:r w:rsidR="00795451" w:rsidRPr="0099438A">
        <w:rPr>
          <w:rFonts w:ascii="GHEA Grapalat" w:hAnsi="GHEA Grapalat"/>
          <w:sz w:val="20"/>
          <w:szCs w:val="20"/>
        </w:rPr>
        <w:t xml:space="preserve">- </w:t>
      </w:r>
      <w:r w:rsidR="00795451" w:rsidRPr="0099438A">
        <w:rPr>
          <w:rFonts w:ascii="GHEA Grapalat" w:hAnsi="GHEA Grapalat" w:cs="Sylfaen"/>
          <w:sz w:val="20"/>
          <w:szCs w:val="20"/>
        </w:rPr>
        <w:t>բազմաշերտ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պատող</w:t>
      </w:r>
      <w:r w:rsidR="00795451" w:rsidRPr="0099438A">
        <w:rPr>
          <w:rFonts w:ascii="GHEA Grapalat" w:hAnsi="GHEA Grapalat"/>
          <w:sz w:val="20"/>
          <w:szCs w:val="20"/>
        </w:rPr>
        <w:t xml:space="preserve"> </w:t>
      </w:r>
      <w:r w:rsidR="00795451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մի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մասի՝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ներքին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մակերևույթից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մինչև</w:t>
      </w:r>
      <w:r w:rsidR="00936295" w:rsidRPr="0099438A">
        <w:rPr>
          <w:rFonts w:ascii="GHEA Grapalat" w:hAnsi="GHEA Grapalat"/>
          <w:sz w:val="20"/>
          <w:szCs w:val="20"/>
        </w:rPr>
        <w:t xml:space="preserve"> x </w:t>
      </w:r>
      <w:r w:rsidR="00936295" w:rsidRPr="0099438A">
        <w:rPr>
          <w:rFonts w:ascii="GHEA Grapalat" w:hAnsi="GHEA Grapalat" w:cs="Sylfaen"/>
          <w:sz w:val="20"/>
          <w:szCs w:val="20"/>
        </w:rPr>
        <w:t>հեռավորության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վրա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գտնվող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հարթությունը</w:t>
      </w:r>
      <w:r w:rsidR="00936295" w:rsidRPr="0099438A">
        <w:rPr>
          <w:rFonts w:ascii="GHEA Grapalat" w:hAnsi="GHEA Grapalat"/>
          <w:sz w:val="20"/>
          <w:szCs w:val="20"/>
        </w:rPr>
        <w:t xml:space="preserve">, </w:t>
      </w:r>
      <w:r w:rsidR="00936295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է</w:t>
      </w:r>
      <w:r w:rsidR="00936295" w:rsidRPr="0099438A">
        <w:rPr>
          <w:rFonts w:ascii="GHEA Grapalat" w:hAnsi="GHEA Grapalat"/>
          <w:sz w:val="20"/>
          <w:szCs w:val="20"/>
        </w:rPr>
        <w:t xml:space="preserve">, </w:t>
      </w:r>
      <w:r w:rsidR="00936295" w:rsidRPr="0099438A">
        <w:rPr>
          <w:rFonts w:ascii="GHEA Grapalat" w:hAnsi="GHEA Grapalat" w:cs="Sylfaen"/>
          <w:sz w:val="20"/>
          <w:szCs w:val="20"/>
        </w:rPr>
        <w:t>մ</w:t>
      </w:r>
      <w:r w:rsidR="00936295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936295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936295" w:rsidRPr="0099438A">
        <w:rPr>
          <w:rFonts w:ascii="GHEA Grapalat" w:hAnsi="GHEA Grapalat"/>
          <w:sz w:val="20"/>
          <w:szCs w:val="20"/>
        </w:rPr>
        <w:t>C/</w:t>
      </w:r>
      <w:r w:rsidR="00936295" w:rsidRPr="0099438A">
        <w:rPr>
          <w:rFonts w:ascii="GHEA Grapalat" w:hAnsi="GHEA Grapalat" w:cs="Sylfaen"/>
          <w:sz w:val="20"/>
          <w:szCs w:val="20"/>
        </w:rPr>
        <w:t>Վտ</w:t>
      </w:r>
      <w:r w:rsidR="00936295" w:rsidRPr="0099438A">
        <w:rPr>
          <w:rFonts w:ascii="GHEA Grapalat" w:hAnsi="GHEA Grapalat"/>
          <w:sz w:val="20"/>
          <w:szCs w:val="20"/>
        </w:rPr>
        <w:t xml:space="preserve">, </w:t>
      </w:r>
      <w:r w:rsidR="00936295" w:rsidRPr="0099438A">
        <w:rPr>
          <w:rFonts w:ascii="GHEA Grapalat" w:hAnsi="GHEA Grapalat" w:cs="Sylfaen"/>
          <w:sz w:val="20"/>
          <w:szCs w:val="20"/>
        </w:rPr>
        <w:t>որոշվում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է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հետևյալ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  <w:r w:rsidR="00936295" w:rsidRPr="0099438A">
        <w:rPr>
          <w:rFonts w:ascii="GHEA Grapalat" w:hAnsi="GHEA Grapalat" w:cs="Sylfaen"/>
          <w:sz w:val="20"/>
          <w:szCs w:val="20"/>
        </w:rPr>
        <w:t>բանաձևով՝</w:t>
      </w:r>
      <w:r w:rsidR="00936295" w:rsidRPr="0099438A">
        <w:rPr>
          <w:rFonts w:ascii="GHEA Grapalat" w:hAnsi="GHEA Grapalat"/>
          <w:sz w:val="20"/>
          <w:szCs w:val="20"/>
        </w:rPr>
        <w:t xml:space="preserve"> </w:t>
      </w:r>
    </w:p>
    <w:p w14:paraId="6F75C0C4" w14:textId="77777777" w:rsidR="006B4726" w:rsidRPr="0099438A" w:rsidRDefault="002271AA" w:rsidP="00E51B54">
      <w:pPr>
        <w:pStyle w:val="NoSpacing"/>
        <w:spacing w:before="240" w:after="240"/>
        <w:ind w:right="-283"/>
        <w:jc w:val="right"/>
        <w:rPr>
          <w:rFonts w:ascii="GHEA Grapalat" w:hAnsi="GHEA Grapalat" w:cs="TimesNewRoma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á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մինչև </m:t>
            </m:r>
            <m:r>
              <w:rPr>
                <w:rFonts w:ascii="Cambria Math" w:hAnsi="Cambria Math" w:cs="Sylfaen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կտրվածք</m:t>
            </m:r>
          </m:sub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hAnsi="Cambria Math" w:cs="Sylfaen"/>
            <w:sz w:val="24"/>
            <w:szCs w:val="24"/>
          </w:rPr>
          <m:t xml:space="preserve">    </m:t>
        </m:r>
      </m:oMath>
      <w:r w:rsidR="00177E28" w:rsidRPr="0099438A">
        <w:rPr>
          <w:rFonts w:ascii="GHEA Grapalat" w:hAnsi="GHEA Grapalat" w:cs="TimesNewRoman"/>
          <w:sz w:val="20"/>
          <w:szCs w:val="20"/>
        </w:rPr>
        <w:t xml:space="preserve">      </w:t>
      </w:r>
      <w:r w:rsidR="008618C0" w:rsidRPr="0099438A">
        <w:rPr>
          <w:rFonts w:ascii="GHEA Grapalat" w:hAnsi="GHEA Grapalat" w:cs="TimesNewRoman"/>
          <w:sz w:val="20"/>
          <w:szCs w:val="20"/>
        </w:rPr>
        <w:t xml:space="preserve">               </w:t>
      </w:r>
      <w:r w:rsidR="00177E28" w:rsidRPr="0099438A">
        <w:rPr>
          <w:rFonts w:ascii="GHEA Grapalat" w:hAnsi="GHEA Grapalat" w:cs="TimesNewRoman"/>
          <w:sz w:val="20"/>
          <w:szCs w:val="20"/>
        </w:rPr>
        <w:t xml:space="preserve">                              </w:t>
      </w:r>
      <w:r w:rsidR="006B4726" w:rsidRPr="0099438A">
        <w:rPr>
          <w:rFonts w:ascii="GHEA Grapalat" w:hAnsi="GHEA Grapalat" w:cs="TimesNewRoman"/>
          <w:sz w:val="20"/>
          <w:szCs w:val="20"/>
        </w:rPr>
        <w:t>(</w:t>
      </w:r>
      <w:r w:rsidR="00E41765" w:rsidRPr="0099438A">
        <w:rPr>
          <w:rFonts w:ascii="GHEA Grapalat" w:hAnsi="GHEA Grapalat" w:cs="TimesNewRoman"/>
          <w:sz w:val="20"/>
          <w:szCs w:val="20"/>
        </w:rPr>
        <w:t>33</w:t>
      </w:r>
      <w:r w:rsidR="006B4726" w:rsidRPr="0099438A">
        <w:rPr>
          <w:rFonts w:ascii="GHEA Grapalat" w:hAnsi="GHEA Grapalat" w:cs="TimesNewRoman"/>
          <w:sz w:val="20"/>
          <w:szCs w:val="20"/>
        </w:rPr>
        <w:t>)</w:t>
      </w:r>
    </w:p>
    <w:p w14:paraId="13710842" w14:textId="77777777" w:rsidR="00662B07" w:rsidRPr="0099438A" w:rsidRDefault="00662B07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</w:p>
    <w:p w14:paraId="725680CC" w14:textId="77777777" w:rsidR="008D2E33" w:rsidRPr="0099438A" w:rsidRDefault="000C1231" w:rsidP="00E51B54">
      <w:pPr>
        <w:pStyle w:val="Heading1"/>
        <w:ind w:right="-283"/>
        <w:rPr>
          <w:rFonts w:cs="TimesNewRoman,Bold"/>
        </w:rPr>
      </w:pPr>
      <w:bookmarkStart w:id="20" w:name="_Toc450234269"/>
      <w:r w:rsidRPr="0099438A">
        <w:rPr>
          <w:rFonts w:cs="TimesNewRoman,Bold"/>
        </w:rPr>
        <w:t xml:space="preserve">IX. </w:t>
      </w:r>
      <w:r w:rsidRPr="0099438A">
        <w:t>ՀԱՏԱԿՆԵՐԻ</w:t>
      </w:r>
      <w:r w:rsidRPr="0099438A">
        <w:rPr>
          <w:rFonts w:cs="TimesNewRoman,Bold"/>
        </w:rPr>
        <w:t xml:space="preserve"> </w:t>
      </w:r>
      <w:r w:rsidRPr="0099438A">
        <w:t>ՄԱԿԵՐԵՎՈՒՅԹԻ</w:t>
      </w:r>
      <w:r w:rsidRPr="0099438A">
        <w:rPr>
          <w:rFonts w:cs="TimesNewRoman,Bold"/>
        </w:rPr>
        <w:t xml:space="preserve"> </w:t>
      </w:r>
      <w:r w:rsidRPr="0099438A">
        <w:t>ՋԵՐՄԱՅՈՒՐԱՑՈՒՄԸ</w:t>
      </w:r>
      <w:bookmarkEnd w:id="20"/>
    </w:p>
    <w:p w14:paraId="7B98147B" w14:textId="77777777" w:rsidR="00D52E72" w:rsidRPr="0099438A" w:rsidRDefault="00ED42F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7</w:t>
      </w:r>
      <w:r w:rsidR="00FA2365" w:rsidRPr="0099438A">
        <w:rPr>
          <w:rFonts w:ascii="GHEA Grapalat" w:hAnsi="GHEA Grapalat"/>
          <w:sz w:val="20"/>
          <w:szCs w:val="20"/>
        </w:rPr>
        <w:t>7</w:t>
      </w:r>
      <w:r w:rsidR="00D52E72" w:rsidRPr="0099438A">
        <w:rPr>
          <w:rFonts w:ascii="GHEA Grapalat" w:hAnsi="GHEA Grapalat"/>
          <w:sz w:val="20"/>
          <w:szCs w:val="20"/>
        </w:rPr>
        <w:t xml:space="preserve">. </w:t>
      </w:r>
      <w:r w:rsidR="00D52E72" w:rsidRPr="0099438A">
        <w:rPr>
          <w:rFonts w:ascii="GHEA Grapalat" w:hAnsi="GHEA Grapalat" w:cs="Sylfaen"/>
          <w:sz w:val="20"/>
          <w:szCs w:val="20"/>
        </w:rPr>
        <w:t>Բնակելի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և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հասարակական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շենքերի</w:t>
      </w:r>
      <w:r w:rsidR="00D52E72" w:rsidRPr="0099438A">
        <w:rPr>
          <w:rFonts w:ascii="GHEA Grapalat" w:hAnsi="GHEA Grapalat"/>
          <w:sz w:val="20"/>
          <w:szCs w:val="20"/>
        </w:rPr>
        <w:t xml:space="preserve">, </w:t>
      </w:r>
      <w:r w:rsidR="00D52E72" w:rsidRPr="0099438A">
        <w:rPr>
          <w:rFonts w:ascii="GHEA Grapalat" w:hAnsi="GHEA Grapalat" w:cs="Sylfaen"/>
          <w:sz w:val="20"/>
          <w:szCs w:val="20"/>
        </w:rPr>
        <w:t>օժանդակ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շենքերի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և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արդյունաբերական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կազմակերպությունների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սենքերի</w:t>
      </w:r>
      <w:r w:rsidR="00D52E72" w:rsidRPr="0099438A">
        <w:rPr>
          <w:rFonts w:ascii="GHEA Grapalat" w:hAnsi="GHEA Grapalat"/>
          <w:sz w:val="20"/>
          <w:szCs w:val="20"/>
        </w:rPr>
        <w:t xml:space="preserve">, </w:t>
      </w:r>
      <w:r w:rsidR="00D52E72" w:rsidRPr="0099438A">
        <w:rPr>
          <w:rFonts w:ascii="GHEA Grapalat" w:hAnsi="GHEA Grapalat" w:cs="Sylfaen"/>
          <w:sz w:val="20"/>
          <w:szCs w:val="20"/>
        </w:rPr>
        <w:t>արտադրական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շենքերի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ջեռուցվող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սենքերի</w:t>
      </w:r>
      <w:r w:rsidR="00D52E72" w:rsidRPr="0099438A">
        <w:rPr>
          <w:rFonts w:ascii="GHEA Grapalat" w:hAnsi="GHEA Grapalat"/>
          <w:sz w:val="20"/>
          <w:szCs w:val="20"/>
        </w:rPr>
        <w:t xml:space="preserve"> (</w:t>
      </w:r>
      <w:r w:rsidR="00D52E72" w:rsidRPr="0099438A">
        <w:rPr>
          <w:rFonts w:ascii="GHEA Grapalat" w:hAnsi="GHEA Grapalat" w:cs="Sylfaen"/>
          <w:sz w:val="20"/>
          <w:szCs w:val="20"/>
        </w:rPr>
        <w:t>մշտական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աշխատատեղերով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տեղամասերում</w:t>
      </w:r>
      <w:r w:rsidR="00D52E72" w:rsidRPr="0099438A">
        <w:rPr>
          <w:rFonts w:ascii="GHEA Grapalat" w:hAnsi="GHEA Grapalat"/>
          <w:sz w:val="20"/>
          <w:szCs w:val="20"/>
        </w:rPr>
        <w:t xml:space="preserve">) </w:t>
      </w:r>
      <w:r w:rsidR="00D52E72" w:rsidRPr="0099438A">
        <w:rPr>
          <w:rFonts w:ascii="GHEA Grapalat" w:hAnsi="GHEA Grapalat" w:cs="Sylfaen"/>
          <w:sz w:val="20"/>
          <w:szCs w:val="20"/>
        </w:rPr>
        <w:t>հատակների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մակերևույթը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պետք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է</w:t>
      </w:r>
      <w:r w:rsidR="00292F8C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ունենա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հաշվարկային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ցուցանիշ</w:t>
      </w:r>
      <w:r w:rsidR="00D52E72" w:rsidRPr="0099438A">
        <w:rPr>
          <w:rFonts w:ascii="GHEA Grapalat" w:hAnsi="GHEA Grapalat"/>
          <w:sz w:val="20"/>
          <w:szCs w:val="20"/>
        </w:rPr>
        <w:t xml:space="preserve">`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</m:sSub>
      </m:oMath>
      <w:r w:rsidR="00D52E72" w:rsidRPr="0099438A">
        <w:rPr>
          <w:rFonts w:ascii="GHEA Grapalat" w:hAnsi="GHEA Grapalat"/>
          <w:sz w:val="20"/>
          <w:szCs w:val="20"/>
        </w:rPr>
        <w:t xml:space="preserve"> (</w:t>
      </w:r>
      <w:r w:rsidR="00D52E72" w:rsidRPr="0099438A">
        <w:rPr>
          <w:rFonts w:ascii="GHEA Grapalat" w:hAnsi="GHEA Grapalat" w:cs="Sylfaen"/>
          <w:sz w:val="20"/>
          <w:szCs w:val="20"/>
        </w:rPr>
        <w:t>Վտ</w:t>
      </w:r>
      <w:r w:rsidR="00D52E72" w:rsidRPr="0099438A">
        <w:rPr>
          <w:rFonts w:ascii="GHEA Grapalat" w:hAnsi="GHEA Grapalat"/>
          <w:sz w:val="20"/>
          <w:szCs w:val="20"/>
        </w:rPr>
        <w:t>/(</w:t>
      </w:r>
      <w:r w:rsidR="00D52E72" w:rsidRPr="0099438A">
        <w:rPr>
          <w:rFonts w:ascii="GHEA Grapalat" w:hAnsi="GHEA Grapalat" w:cs="Sylfaen"/>
          <w:sz w:val="20"/>
          <w:szCs w:val="20"/>
        </w:rPr>
        <w:t>մ</w:t>
      </w:r>
      <w:r w:rsidR="00D52E72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883C9F" w:rsidRPr="0099438A">
        <w:rPr>
          <w:rFonts w:ascii="GHEA Grapalat" w:hAnsi="GHEA Grapalat"/>
          <w:sz w:val="20"/>
          <w:szCs w:val="20"/>
        </w:rPr>
        <w:t>.</w:t>
      </w:r>
      <w:r w:rsidR="00D52E72" w:rsidRPr="0099438A">
        <w:rPr>
          <w:rFonts w:ascii="GHEA Grapalat" w:hAnsi="GHEA Grapalat"/>
          <w:sz w:val="20"/>
          <w:szCs w:val="20"/>
          <w:vertAlign w:val="superscript"/>
        </w:rPr>
        <w:t>0</w:t>
      </w:r>
      <w:r w:rsidR="00D52E72" w:rsidRPr="0099438A">
        <w:rPr>
          <w:rFonts w:ascii="GHEA Grapalat" w:hAnsi="GHEA Grapalat"/>
          <w:sz w:val="20"/>
          <w:szCs w:val="20"/>
        </w:rPr>
        <w:t xml:space="preserve">C), </w:t>
      </w:r>
      <w:r w:rsidR="00D52E72" w:rsidRPr="0099438A">
        <w:rPr>
          <w:rFonts w:ascii="GHEA Grapalat" w:hAnsi="GHEA Grapalat" w:cs="Sylfaen"/>
          <w:sz w:val="20"/>
          <w:szCs w:val="20"/>
        </w:rPr>
        <w:t>որը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չպետք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2C0ECE" w:rsidRPr="0099438A">
        <w:rPr>
          <w:rFonts w:ascii="GHEA Grapalat" w:hAnsi="GHEA Grapalat"/>
          <w:sz w:val="20"/>
          <w:szCs w:val="20"/>
        </w:rPr>
        <w:t xml:space="preserve">է </w:t>
      </w:r>
      <w:r w:rsidR="00D52E72" w:rsidRPr="0099438A">
        <w:rPr>
          <w:rFonts w:ascii="GHEA Grapalat" w:hAnsi="GHEA Grapalat" w:cs="Sylfaen"/>
          <w:sz w:val="20"/>
          <w:szCs w:val="20"/>
        </w:rPr>
        <w:t>գերազանցի</w:t>
      </w:r>
      <w:r w:rsidR="00AD14EB">
        <w:rPr>
          <w:rFonts w:ascii="GHEA Grapalat" w:hAnsi="GHEA Grapalat"/>
          <w:sz w:val="20"/>
          <w:szCs w:val="20"/>
        </w:rPr>
        <w:t xml:space="preserve"> 1</w:t>
      </w:r>
      <w:r w:rsidR="002510F7" w:rsidRPr="002510F7">
        <w:rPr>
          <w:rFonts w:ascii="GHEA Grapalat" w:hAnsi="GHEA Grapalat"/>
          <w:sz w:val="20"/>
          <w:szCs w:val="20"/>
        </w:rPr>
        <w:t>2</w:t>
      </w:r>
      <w:r w:rsidR="00D52E72" w:rsidRPr="0099438A">
        <w:rPr>
          <w:rFonts w:ascii="GHEA Grapalat" w:hAnsi="GHEA Grapalat"/>
          <w:sz w:val="20"/>
          <w:szCs w:val="20"/>
        </w:rPr>
        <w:t>-</w:t>
      </w:r>
      <w:r w:rsidR="00D52E72" w:rsidRPr="0099438A">
        <w:rPr>
          <w:rFonts w:ascii="GHEA Grapalat" w:hAnsi="GHEA Grapalat" w:cs="Sylfaen"/>
          <w:sz w:val="20"/>
          <w:szCs w:val="20"/>
        </w:rPr>
        <w:t>րդ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աղյուսակում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292F8C" w:rsidRPr="0099438A">
        <w:rPr>
          <w:rFonts w:ascii="GHEA Grapalat" w:hAnsi="GHEA Grapalat"/>
          <w:sz w:val="20"/>
          <w:szCs w:val="20"/>
        </w:rPr>
        <w:t>տ</w:t>
      </w:r>
      <w:r w:rsidR="00D52E72" w:rsidRPr="0099438A">
        <w:rPr>
          <w:rFonts w:ascii="GHEA Grapalat" w:hAnsi="GHEA Grapalat" w:cs="Sylfaen"/>
          <w:sz w:val="20"/>
          <w:szCs w:val="20"/>
        </w:rPr>
        <w:t>րված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պահ</m:t>
            </m:r>
          </m:sup>
        </m:sSubSup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նորմատիվ</w:t>
      </w:r>
      <w:r w:rsidR="00D52E72" w:rsidRPr="0099438A">
        <w:rPr>
          <w:rFonts w:ascii="GHEA Grapalat" w:hAnsi="GHEA Grapalat"/>
          <w:sz w:val="20"/>
          <w:szCs w:val="20"/>
        </w:rPr>
        <w:t xml:space="preserve"> </w:t>
      </w:r>
      <w:r w:rsidR="00D52E72" w:rsidRPr="0099438A">
        <w:rPr>
          <w:rFonts w:ascii="GHEA Grapalat" w:hAnsi="GHEA Grapalat" w:cs="Sylfaen"/>
          <w:sz w:val="20"/>
          <w:szCs w:val="20"/>
        </w:rPr>
        <w:t>մեծությանը</w:t>
      </w:r>
      <w:r w:rsidR="00D52E72" w:rsidRPr="0099438A">
        <w:rPr>
          <w:rFonts w:ascii="GHEA Grapalat" w:hAnsi="GHEA Grapalat"/>
          <w:sz w:val="20"/>
          <w:szCs w:val="20"/>
        </w:rPr>
        <w:t>:</w:t>
      </w:r>
    </w:p>
    <w:p w14:paraId="1456B4FD" w14:textId="77777777" w:rsidR="00292F8C" w:rsidRPr="0099438A" w:rsidRDefault="00292F8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5D69FC97" w14:textId="77777777" w:rsidR="005D5EFA" w:rsidRPr="0099438A" w:rsidRDefault="005D5EFA" w:rsidP="00E51B54">
      <w:pPr>
        <w:ind w:right="-283"/>
        <w:rPr>
          <w:rFonts w:ascii="GHEA Grapalat" w:hAnsi="GHEA Grapalat" w:cs="Sylfaen"/>
          <w:bCs/>
          <w:sz w:val="20"/>
          <w:szCs w:val="20"/>
        </w:rPr>
      </w:pPr>
      <w:bookmarkStart w:id="21" w:name="_Toc450234270"/>
      <w:r w:rsidRPr="0099438A">
        <w:rPr>
          <w:rFonts w:ascii="GHEA Grapalat" w:hAnsi="GHEA Grapalat"/>
        </w:rPr>
        <w:br w:type="page"/>
      </w:r>
    </w:p>
    <w:p w14:paraId="460C0CEA" w14:textId="77777777" w:rsidR="00CB6CBE" w:rsidRPr="0099438A" w:rsidRDefault="00CB6CBE" w:rsidP="00E51B54">
      <w:pPr>
        <w:pStyle w:val="Heading2"/>
        <w:tabs>
          <w:tab w:val="left" w:pos="6373"/>
        </w:tabs>
        <w:ind w:right="-283"/>
        <w:rPr>
          <w:b/>
        </w:rPr>
      </w:pPr>
      <w:r w:rsidRPr="0099438A">
        <w:lastRenderedPageBreak/>
        <w:t>Աղյուսակ</w:t>
      </w:r>
      <w:r w:rsidR="00C8571D" w:rsidRPr="0099438A">
        <w:t xml:space="preserve"> </w:t>
      </w:r>
      <w:r w:rsidRPr="0099438A">
        <w:t>1</w:t>
      </w:r>
      <w:r w:rsidR="00974E95" w:rsidRPr="0099438A">
        <w:t>2</w:t>
      </w:r>
      <w:r w:rsidR="00177E28" w:rsidRPr="0099438A">
        <w:t>.</w:t>
      </w:r>
      <w:r w:rsidR="00C8571D" w:rsidRPr="0099438A">
        <w:t xml:space="preserve"> </w:t>
      </w:r>
      <w:r w:rsidR="002F4860" w:rsidRPr="0099438A">
        <w:rPr>
          <w:b/>
        </w:rPr>
        <w:t>Y</w:t>
      </w:r>
      <w:r w:rsidR="002F4860" w:rsidRPr="0099438A">
        <w:rPr>
          <w:b/>
          <w:vertAlign w:val="subscript"/>
        </w:rPr>
        <w:t>հ</w:t>
      </w:r>
      <w:r w:rsidR="002F4860" w:rsidRPr="0099438A">
        <w:rPr>
          <w:b/>
          <w:vertAlign w:val="superscript"/>
        </w:rPr>
        <w:t>պ</w:t>
      </w:r>
      <w:r w:rsidRPr="0099438A">
        <w:rPr>
          <w:b/>
        </w:rPr>
        <w:t xml:space="preserve"> ցուցանիշի նորմավորվող մեծությունները</w:t>
      </w:r>
      <w:bookmarkEnd w:id="21"/>
      <w:r w:rsidR="00C8571D" w:rsidRPr="0099438A">
        <w:rPr>
          <w:b/>
        </w:rPr>
        <w:t xml:space="preserve"> </w:t>
      </w:r>
      <w:r w:rsidR="008618C0" w:rsidRPr="0099438A">
        <w:rPr>
          <w:b/>
        </w:rPr>
        <w:tab/>
      </w:r>
    </w:p>
    <w:tbl>
      <w:tblPr>
        <w:tblW w:w="995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797"/>
        <w:gridCol w:w="2157"/>
      </w:tblGrid>
      <w:tr w:rsidR="00CB6CBE" w:rsidRPr="0099438A" w14:paraId="08186DE9" w14:textId="77777777" w:rsidTr="00CC531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419A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Շենքեր, սենքեր և առանձին տեղամասեր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8D8E" w14:textId="77777777" w:rsidR="00CB6CBE" w:rsidRPr="0099438A" w:rsidRDefault="00CB6CBE" w:rsidP="00E51B54">
            <w:pPr>
              <w:spacing w:before="40" w:after="40" w:line="240" w:lineRule="auto"/>
              <w:ind w:left="-66"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Հատակի</w:t>
            </w:r>
            <w:r w:rsidR="00292F8C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մակ</w:t>
            </w:r>
            <w:r w:rsidR="00177E28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երև</w:t>
            </w:r>
            <w:r w:rsidR="00177E28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ույ</w:t>
            </w:r>
            <w:r w:rsidR="00177E28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թի</w:t>
            </w:r>
            <w:r w:rsidR="00292F8C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ջերմայուրացման</w:t>
            </w:r>
            <w:r w:rsidR="00292F8C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ցուցանիշը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20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Y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հատ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պահ</m:t>
                  </m:r>
                </m:sup>
              </m:sSubSup>
            </m:oMath>
            <w:r w:rsidR="00997222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,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Վտ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/(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2 0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C)</w:t>
            </w:r>
          </w:p>
        </w:tc>
      </w:tr>
      <w:tr w:rsidR="00CB6CBE" w:rsidRPr="0099438A" w14:paraId="70EB0656" w14:textId="77777777" w:rsidTr="00CC531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7B9" w14:textId="77777777" w:rsidR="00CB6CBE" w:rsidRPr="0099438A" w:rsidRDefault="00CB6CBE" w:rsidP="00E51B54">
            <w:pPr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Բնակելի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շենքեր, հիվանդանոցային հաստատություններ (հիվանդանոցներ, կլինիկաներ, ստացիոնարներ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հոսպիտալներ), դիսպանսերներ, </w:t>
            </w:r>
            <w:r w:rsidR="00177E28" w:rsidRPr="0099438A">
              <w:rPr>
                <w:rFonts w:ascii="GHEA Grapalat" w:hAnsi="GHEA Grapalat"/>
                <w:sz w:val="20"/>
                <w:szCs w:val="20"/>
              </w:rPr>
              <w:t>ամբուլատոր</w:t>
            </w:r>
            <w:r w:rsidR="00177E28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ր</w:t>
            </w:r>
            <w:r w:rsidR="00997222" w:rsidRPr="0099438A">
              <w:rPr>
                <w:rFonts w:ascii="GHEA Grapalat" w:hAnsi="GHEA Grapalat"/>
                <w:sz w:val="20"/>
                <w:szCs w:val="20"/>
              </w:rPr>
              <w:t>իաներ, պոլիկլինիկաներ,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ծննդատներ, ծերանոցներ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>,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ծերերի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հաշմանդամների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գիշերօթիկ-տներ, </w:t>
            </w:r>
            <w:r w:rsidR="00997222" w:rsidRPr="0099438A">
              <w:rPr>
                <w:rFonts w:ascii="GHEA Grapalat" w:hAnsi="GHEA Grapalat"/>
                <w:sz w:val="20"/>
                <w:szCs w:val="20"/>
              </w:rPr>
              <w:t xml:space="preserve">հանրակրթական մանկական դպրոցներ,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մանկապարտեզներ, մսուրներ</w:t>
            </w:r>
            <w:r w:rsidR="00997222" w:rsidRPr="0099438A">
              <w:rPr>
                <w:rFonts w:ascii="GHEA Grapalat" w:hAnsi="GHEA Grapalat"/>
                <w:sz w:val="20"/>
                <w:szCs w:val="20"/>
              </w:rPr>
              <w:t xml:space="preserve"> (կոմբինատների)</w:t>
            </w:r>
            <w:r w:rsidRPr="0099438A">
              <w:rPr>
                <w:rFonts w:ascii="GHEA Grapalat" w:hAnsi="GHEA Grapalat"/>
                <w:sz w:val="20"/>
                <w:szCs w:val="20"/>
              </w:rPr>
              <w:t>,</w:t>
            </w:r>
            <w:r w:rsidR="00866933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97222" w:rsidRPr="0099438A">
              <w:rPr>
                <w:rFonts w:ascii="GHEA Grapalat" w:hAnsi="GHEA Grapalat"/>
                <w:sz w:val="20"/>
                <w:szCs w:val="20"/>
              </w:rPr>
              <w:t>մանկատներ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0E6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12</w:t>
            </w:r>
          </w:p>
        </w:tc>
      </w:tr>
      <w:tr w:rsidR="00CB6CBE" w:rsidRPr="0099438A" w14:paraId="6A579BA8" w14:textId="77777777" w:rsidTr="00CC531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08D5" w14:textId="77777777" w:rsidR="00CB6CBE" w:rsidRPr="0099438A" w:rsidRDefault="00CB6CBE" w:rsidP="00792D05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Հասարակական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 (բացառությամբ 1-ին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կետում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բերված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շենքերի), արդյունաբերական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կազմակերպությունների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օժանդակ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շենքերը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և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սենքերը, արտադրական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ջեռուցվող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սենքերում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մշտական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աշխատատեղերով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տեղամասերը, որտեղ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կատարվում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են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թեթև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աշխատանքներ (կարգ</w:t>
            </w:r>
            <w:r w:rsidR="002C0ECE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I)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82F5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14</w:t>
            </w:r>
          </w:p>
          <w:p w14:paraId="5FC6D7F4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B6CBE" w:rsidRPr="0099438A" w14:paraId="62C8AB05" w14:textId="77777777" w:rsidTr="00CC531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B13" w14:textId="77777777" w:rsidR="00CB6CBE" w:rsidRPr="0099438A" w:rsidRDefault="00CB6CBE" w:rsidP="00792D05">
            <w:pPr>
              <w:spacing w:after="0" w:line="240" w:lineRule="auto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3.Արտադրական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շենքերի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ջեռուցվող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սենքերում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մշտական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աշխատատեղերով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92D05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/>
                <w:sz w:val="20"/>
                <w:szCs w:val="20"/>
              </w:rPr>
              <w:t>տե</w:t>
            </w:r>
            <w:r w:rsidR="008618C0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ղա</w:t>
            </w:r>
            <w:r w:rsidR="008618C0" w:rsidRPr="0099438A">
              <w:rPr>
                <w:rFonts w:ascii="GHEA Grapalat" w:hAnsi="GHEA Grapalat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/>
                <w:sz w:val="20"/>
                <w:szCs w:val="20"/>
              </w:rPr>
              <w:t>մասերը, որտեղ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կատարվում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են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միջին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ծանրության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աշխատանքներ (կարգII)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915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17</w:t>
            </w:r>
          </w:p>
        </w:tc>
      </w:tr>
      <w:tr w:rsidR="00CB6CBE" w:rsidRPr="0099438A" w14:paraId="4C75BEE7" w14:textId="77777777" w:rsidTr="00CC531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A57" w14:textId="77777777" w:rsidR="00CB6CBE" w:rsidRPr="0099438A" w:rsidRDefault="00CB6CBE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4.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Առանց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գոմափռոցի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պահվող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կենդանիների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հանգստի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տեղերի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անասնապահական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="00292F8C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տեղամասեր</w:t>
            </w:r>
            <w:r w:rsidR="00B26CA3" w:rsidRPr="0099438A">
              <w:rPr>
                <w:rFonts w:ascii="GHEA Grapalat" w:hAnsi="GHEA Grapalat"/>
                <w:sz w:val="20"/>
                <w:szCs w:val="20"/>
              </w:rPr>
              <w:t>`</w:t>
            </w:r>
          </w:p>
          <w:p w14:paraId="4140382F" w14:textId="77777777" w:rsidR="00CB6CBE" w:rsidRPr="0099438A" w:rsidRDefault="0094041F" w:rsidP="00E51B54">
            <w:pPr>
              <w:pStyle w:val="NoSpacing"/>
              <w:ind w:right="-283"/>
              <w:rPr>
                <w:rFonts w:ascii="GHEA Grapalat" w:hAnsi="GHEA Grapalat"/>
                <w:color w:val="FF0000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կովեր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երինջներ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ծնելուց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 2-3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ամիս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առաջ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ցուլեր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 6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ամսական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հորթեր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երիտաս</w:t>
            </w:r>
            <w:r w:rsidR="002C0ECE" w:rsidRPr="0099438A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խոշոր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եղջերավոր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անասուններ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մայր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>-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խոզեր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արու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խոզեր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>,</w:t>
            </w:r>
          </w:p>
          <w:p w14:paraId="57B82EFA" w14:textId="77777777" w:rsidR="00CB6CBE" w:rsidRPr="0099438A" w:rsidRDefault="0094041F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>)</w:t>
            </w:r>
            <w:r w:rsidR="0088158F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հորթեր</w:t>
            </w:r>
            <w:r w:rsidR="0088158F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նորածին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88158F" w:rsidRPr="0099438A">
              <w:rPr>
                <w:rFonts w:ascii="GHEA Grapalat" w:hAnsi="GHEA Grapalat" w:cs="Sylfaen"/>
                <w:sz w:val="20"/>
                <w:szCs w:val="20"/>
              </w:rPr>
              <w:t>հորթեր</w:t>
            </w:r>
            <w:r w:rsidR="0088158F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երիտասարդ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խոզեր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բտվող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խոզեր</w:t>
            </w:r>
          </w:p>
          <w:p w14:paraId="4FEF06BC" w14:textId="77777777" w:rsidR="00CB6CBE" w:rsidRPr="0099438A" w:rsidRDefault="0094041F" w:rsidP="00E51B54">
            <w:pPr>
              <w:pStyle w:val="NoSpacing"/>
              <w:ind w:right="-283"/>
              <w:rPr>
                <w:rFonts w:ascii="GHEA Grapalat" w:hAnsi="GHEA Grapalat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3</w:t>
            </w:r>
            <w:r w:rsidR="00CB6CBE" w:rsidRPr="009943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բտվող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խոշոր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եղջերավոր</w:t>
            </w:r>
            <w:r w:rsidR="00292F8C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CB6CBE" w:rsidRPr="0099438A">
              <w:rPr>
                <w:rFonts w:ascii="GHEA Grapalat" w:hAnsi="GHEA Grapalat" w:cs="Sylfaen"/>
                <w:sz w:val="20"/>
                <w:szCs w:val="20"/>
              </w:rPr>
              <w:t>անասուններ</w:t>
            </w:r>
            <w:r w:rsidR="00CB6CBE" w:rsidRPr="0099438A">
              <w:rPr>
                <w:rFonts w:ascii="GHEA Grapalat" w:hAnsi="GHEA Grapalat"/>
              </w:rPr>
              <w:tab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32F0" w14:textId="77777777" w:rsidR="00177E28" w:rsidRPr="0099438A" w:rsidRDefault="00177E28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36"/>
                <w:szCs w:val="36"/>
                <w:lang w:val="ru-RU"/>
              </w:rPr>
            </w:pPr>
          </w:p>
          <w:p w14:paraId="43C8F675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11</w:t>
            </w:r>
          </w:p>
          <w:p w14:paraId="0FA3B51B" w14:textId="77777777" w:rsidR="0088158F" w:rsidRPr="0099438A" w:rsidRDefault="0088158F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667950B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13</w:t>
            </w:r>
          </w:p>
          <w:p w14:paraId="1ECD7E5F" w14:textId="77777777" w:rsidR="00CB6CBE" w:rsidRPr="0099438A" w:rsidRDefault="00CB6CBE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14</w:t>
            </w:r>
          </w:p>
        </w:tc>
      </w:tr>
    </w:tbl>
    <w:p w14:paraId="5C298D31" w14:textId="77777777" w:rsidR="006825A9" w:rsidRPr="0099438A" w:rsidRDefault="006825A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411A7282" w14:textId="77777777" w:rsidR="00464127" w:rsidRPr="0099438A" w:rsidRDefault="00ED42F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7</w:t>
      </w:r>
      <w:r w:rsidR="00FA2365" w:rsidRPr="0099438A">
        <w:rPr>
          <w:rFonts w:ascii="GHEA Grapalat" w:hAnsi="GHEA Grapalat"/>
          <w:sz w:val="20"/>
          <w:szCs w:val="20"/>
        </w:rPr>
        <w:t>8</w:t>
      </w:r>
      <w:r w:rsidR="00CA184B" w:rsidRPr="0099438A">
        <w:rPr>
          <w:rFonts w:ascii="GHEA Grapalat" w:hAnsi="GHEA Grapalat"/>
          <w:sz w:val="20"/>
          <w:szCs w:val="20"/>
        </w:rPr>
        <w:t>.</w:t>
      </w:r>
      <w:r w:rsidR="00E10BED" w:rsidRPr="0099438A">
        <w:rPr>
          <w:rFonts w:ascii="GHEA Grapalat" w:hAnsi="GHEA Grapalat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Հատակի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մակերևույթի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83C9F" w:rsidRPr="0099438A">
        <w:rPr>
          <w:rFonts w:ascii="GHEA Grapalat" w:hAnsi="GHEA Grapalat" w:cs="Sylfaen"/>
          <w:sz w:val="20"/>
          <w:szCs w:val="20"/>
        </w:rPr>
        <w:t>ջերմայուրացման</w:t>
      </w:r>
      <m:oMath>
        <m:r>
          <w:rPr>
            <w:rFonts w:ascii="Cambria Math" w:hAnsi="Cambria Math" w:cs="Sylfae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  <w:vertAlign w:val="subscript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  <w:vertAlign w:val="subscript"/>
              </w:rPr>
              <m:t>հատ</m:t>
            </m:r>
          </m:sub>
        </m:sSub>
      </m:oMath>
      <w:r w:rsidR="00833E4B" w:rsidRPr="0099438A">
        <w:rPr>
          <w:rFonts w:ascii="GHEA Grapalat" w:hAnsi="GHEA Grapalat"/>
          <w:sz w:val="20"/>
          <w:szCs w:val="20"/>
        </w:rPr>
        <w:t xml:space="preserve">, </w:t>
      </w:r>
      <w:r w:rsidR="00833E4B" w:rsidRPr="0099438A">
        <w:rPr>
          <w:rFonts w:ascii="GHEA Grapalat" w:hAnsi="GHEA Grapalat" w:cs="Sylfaen"/>
          <w:sz w:val="20"/>
          <w:szCs w:val="20"/>
        </w:rPr>
        <w:t>Վտ</w:t>
      </w:r>
      <w:r w:rsidR="00833E4B" w:rsidRPr="0099438A">
        <w:rPr>
          <w:rFonts w:ascii="GHEA Grapalat" w:hAnsi="GHEA Grapalat"/>
          <w:sz w:val="20"/>
          <w:szCs w:val="20"/>
        </w:rPr>
        <w:t>/(</w:t>
      </w:r>
      <w:r w:rsidR="00833E4B" w:rsidRPr="0099438A">
        <w:rPr>
          <w:rFonts w:ascii="GHEA Grapalat" w:hAnsi="GHEA Grapalat" w:cs="Sylfaen"/>
          <w:sz w:val="20"/>
          <w:szCs w:val="20"/>
        </w:rPr>
        <w:t>մ</w:t>
      </w:r>
      <w:r w:rsidR="00833E4B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833E4B" w:rsidRPr="0099438A">
        <w:rPr>
          <w:rFonts w:ascii="GHEA Grapalat" w:hAnsi="GHEA Grapalat"/>
          <w:sz w:val="20"/>
          <w:szCs w:val="20"/>
        </w:rPr>
        <w:t xml:space="preserve">·°С) </w:t>
      </w:r>
      <w:r w:rsidR="00833E4B"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մեծությունը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833E4B" w:rsidRPr="0099438A">
        <w:rPr>
          <w:rFonts w:ascii="GHEA Grapalat" w:hAnsi="GHEA Grapalat" w:cs="Sylfaen"/>
          <w:sz w:val="20"/>
          <w:szCs w:val="20"/>
        </w:rPr>
        <w:t>կերպ</w:t>
      </w:r>
      <w:r w:rsidR="002152CB" w:rsidRPr="0099438A">
        <w:rPr>
          <w:rFonts w:ascii="GHEA Grapalat" w:hAnsi="GHEA Grapalat" w:cs="Sylfaen"/>
          <w:sz w:val="20"/>
          <w:szCs w:val="20"/>
        </w:rPr>
        <w:t>՝</w:t>
      </w:r>
    </w:p>
    <w:p w14:paraId="2EA7B9AC" w14:textId="77777777" w:rsidR="003E49E2" w:rsidRPr="0099438A" w:rsidRDefault="002152C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w:r w:rsidR="00ED42F1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եթե</w:t>
      </w:r>
      <w:r w:rsidR="002C0EC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="00ED42F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ծածկույթը</w:t>
      </w:r>
      <w:r w:rsidR="00ED42F1" w:rsidRPr="0099438A">
        <w:rPr>
          <w:rFonts w:ascii="GHEA Grapalat" w:hAnsi="GHEA Grapalat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="003E49E2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3E49E2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առաջին</w:t>
      </w:r>
      <w:r w:rsidR="002C0EC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շերտը</w:t>
      </w:r>
      <w:r w:rsidRPr="0099438A">
        <w:rPr>
          <w:rFonts w:ascii="GHEA Grapalat" w:hAnsi="GHEA Grapalat"/>
          <w:sz w:val="20"/>
          <w:szCs w:val="20"/>
        </w:rPr>
        <w:t xml:space="preserve">) </w:t>
      </w:r>
      <w:r w:rsidRPr="0099438A">
        <w:rPr>
          <w:rFonts w:ascii="GHEA Grapalat" w:hAnsi="GHEA Grapalat" w:cs="Sylfaen"/>
          <w:sz w:val="20"/>
          <w:szCs w:val="20"/>
        </w:rPr>
        <w:t>ունի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i/>
          <w:sz w:val="20"/>
          <w:szCs w:val="20"/>
        </w:rPr>
        <w:t>D</w:t>
      </w:r>
      <w:r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="00373BE2" w:rsidRPr="0099438A">
        <w:rPr>
          <w:rFonts w:ascii="GHEA Grapalat" w:hAnsi="GHEA Grapalat"/>
          <w:i/>
          <w:sz w:val="20"/>
          <w:szCs w:val="20"/>
        </w:rPr>
        <w:t>=</w:t>
      </w:r>
      <w:r w:rsidRPr="0099438A">
        <w:rPr>
          <w:rFonts w:ascii="GHEA Grapalat" w:hAnsi="GHEA Grapalat"/>
          <w:i/>
          <w:sz w:val="20"/>
          <w:szCs w:val="20"/>
        </w:rPr>
        <w:t>R</w:t>
      </w:r>
      <w:r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Pr="0099438A">
        <w:rPr>
          <w:rFonts w:ascii="GHEA Grapalat" w:hAnsi="GHEA Grapalat"/>
          <w:i/>
          <w:sz w:val="20"/>
          <w:szCs w:val="20"/>
        </w:rPr>
        <w:t>S</w:t>
      </w:r>
      <w:r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Pr="0099438A">
        <w:rPr>
          <w:rFonts w:ascii="GHEA Grapalat" w:hAnsi="GHEA Grapalat"/>
          <w:i/>
          <w:sz w:val="20"/>
          <w:szCs w:val="20"/>
        </w:rPr>
        <w:t>&gt; 0,5</w:t>
      </w:r>
      <w:r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="003E49E2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իներցիա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ապա</w:t>
      </w:r>
      <w:r w:rsidR="003E49E2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հարկավոր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որոշել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738ACA28" w14:textId="77777777" w:rsidR="002152CB" w:rsidRPr="0099438A" w:rsidRDefault="002152C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2E7A5618" w14:textId="77777777" w:rsidR="002152CB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Y</m:t>
            </m:r>
          </m:e>
          <m:sub>
            <m:r>
              <w:rPr>
                <w:rFonts w:ascii="Cambria Math" w:hAnsi="Cambria Math" w:cs="Sylfaen"/>
                <w:sz w:val="24"/>
                <w:szCs w:val="24"/>
                <w:vertAlign w:val="subscript"/>
              </w:rPr>
              <m:t>հատ</m:t>
            </m:r>
          </m:sub>
        </m:sSub>
        <m:r>
          <w:rPr>
            <w:rFonts w:ascii="Cambria Math" w:hAnsi="Cambria Math"/>
            <w:sz w:val="24"/>
            <w:szCs w:val="24"/>
            <w:vertAlign w:val="subscript"/>
          </w:rPr>
          <m:t>=2∙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vertAlign w:val="subscript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vertAlign w:val="subscript"/>
              </w:rPr>
              <m:t>1</m:t>
            </m:r>
          </m:sub>
        </m:sSub>
      </m:oMath>
      <w:r w:rsidR="002152CB"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="002152CB" w:rsidRPr="0099438A">
        <w:rPr>
          <w:rFonts w:ascii="GHEA Grapalat" w:hAnsi="GHEA Grapalat"/>
          <w:sz w:val="20"/>
          <w:szCs w:val="20"/>
        </w:rPr>
        <w:tab/>
      </w:r>
      <w:r w:rsidR="00177E28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   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152CB" w:rsidRPr="0099438A">
        <w:rPr>
          <w:rFonts w:ascii="GHEA Grapalat" w:hAnsi="GHEA Grapalat"/>
          <w:sz w:val="20"/>
          <w:szCs w:val="20"/>
        </w:rPr>
        <w:t>(3</w:t>
      </w:r>
      <w:r w:rsidR="00E41765" w:rsidRPr="0099438A">
        <w:rPr>
          <w:rFonts w:ascii="GHEA Grapalat" w:hAnsi="GHEA Grapalat"/>
          <w:sz w:val="20"/>
          <w:szCs w:val="20"/>
        </w:rPr>
        <w:t>4</w:t>
      </w:r>
      <w:r w:rsidR="002152CB" w:rsidRPr="0099438A">
        <w:rPr>
          <w:rFonts w:ascii="GHEA Grapalat" w:hAnsi="GHEA Grapalat"/>
          <w:sz w:val="20"/>
          <w:szCs w:val="20"/>
        </w:rPr>
        <w:t>)</w:t>
      </w:r>
    </w:p>
    <w:p w14:paraId="2645B069" w14:textId="77777777" w:rsidR="003E49E2" w:rsidRPr="0099438A" w:rsidRDefault="003E49E2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5A8D6FE1" w14:textId="77777777" w:rsidR="0072726A" w:rsidRPr="0099438A" w:rsidRDefault="00C80A4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2) </w:t>
      </w:r>
      <w:r w:rsidRPr="0099438A">
        <w:rPr>
          <w:rFonts w:ascii="GHEA Grapalat" w:hAnsi="GHEA Grapalat" w:cs="Sylfaen"/>
          <w:sz w:val="20"/>
          <w:szCs w:val="20"/>
        </w:rPr>
        <w:t>ե</w:t>
      </w:r>
      <w:r w:rsidR="0072726A" w:rsidRPr="0099438A">
        <w:rPr>
          <w:rFonts w:ascii="GHEA Grapalat" w:hAnsi="GHEA Grapalat" w:cs="Sylfaen"/>
          <w:sz w:val="20"/>
          <w:szCs w:val="20"/>
        </w:rPr>
        <w:t>թե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հատակի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առաջին</w:t>
      </w:r>
      <w:r w:rsidR="0072726A" w:rsidRPr="0099438A">
        <w:rPr>
          <w:rFonts w:ascii="GHEA Grapalat" w:hAnsi="GHEA Grapalat"/>
          <w:sz w:val="20"/>
          <w:szCs w:val="20"/>
        </w:rPr>
        <w:t xml:space="preserve"> n-</w:t>
      </w:r>
      <w:r w:rsidR="0072726A" w:rsidRPr="0099438A">
        <w:rPr>
          <w:rFonts w:ascii="GHEA Grapalat" w:hAnsi="GHEA Grapalat" w:cs="Sylfaen"/>
          <w:sz w:val="20"/>
          <w:szCs w:val="20"/>
        </w:rPr>
        <w:t>րդ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շերտերի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5437C7" w:rsidRPr="0099438A">
        <w:rPr>
          <w:rFonts w:ascii="GHEA Grapalat" w:hAnsi="GHEA Grapalat"/>
          <w:i/>
          <w:sz w:val="20"/>
          <w:szCs w:val="20"/>
        </w:rPr>
        <w:t>(n≥</w:t>
      </w:r>
      <w:r w:rsidR="0072726A" w:rsidRPr="0099438A">
        <w:rPr>
          <w:rFonts w:ascii="GHEA Grapalat" w:hAnsi="GHEA Grapalat"/>
          <w:i/>
          <w:sz w:val="20"/>
          <w:szCs w:val="20"/>
        </w:rPr>
        <w:t>1)</w:t>
      </w:r>
      <w:r w:rsidR="003E49E2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գումարային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ջերմային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իներցիան</w:t>
      </w:r>
      <w:r w:rsidR="00A90C70" w:rsidRPr="0099438A">
        <w:rPr>
          <w:rFonts w:ascii="GHEA Grapalat" w:hAnsi="GHEA Grapalat"/>
          <w:sz w:val="20"/>
          <w:szCs w:val="20"/>
        </w:rPr>
        <w:t>`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/>
          <w:i/>
          <w:sz w:val="20"/>
          <w:szCs w:val="20"/>
        </w:rPr>
        <w:t>D</w:t>
      </w:r>
      <w:r w:rsidR="0072726A"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="0072726A" w:rsidRPr="0099438A">
        <w:rPr>
          <w:rFonts w:ascii="GHEA Grapalat" w:hAnsi="GHEA Grapalat"/>
          <w:i/>
          <w:sz w:val="20"/>
          <w:szCs w:val="20"/>
        </w:rPr>
        <w:t>+D</w:t>
      </w:r>
      <w:r w:rsidR="0072726A" w:rsidRPr="0099438A">
        <w:rPr>
          <w:rFonts w:ascii="GHEA Grapalat" w:hAnsi="GHEA Grapalat"/>
          <w:i/>
          <w:sz w:val="20"/>
          <w:szCs w:val="20"/>
          <w:vertAlign w:val="subscript"/>
        </w:rPr>
        <w:t>2</w:t>
      </w:r>
      <w:r w:rsidR="0072726A" w:rsidRPr="0099438A">
        <w:rPr>
          <w:rFonts w:ascii="GHEA Grapalat" w:hAnsi="GHEA Grapalat"/>
          <w:i/>
          <w:sz w:val="20"/>
          <w:szCs w:val="20"/>
        </w:rPr>
        <w:t xml:space="preserve"> +. . .+ D</w:t>
      </w:r>
      <w:r w:rsidR="0072726A" w:rsidRPr="0099438A">
        <w:rPr>
          <w:rFonts w:ascii="GHEA Grapalat" w:hAnsi="GHEA Grapalat"/>
          <w:i/>
          <w:sz w:val="20"/>
          <w:szCs w:val="20"/>
          <w:vertAlign w:val="subscript"/>
        </w:rPr>
        <w:t>n</w:t>
      </w:r>
      <w:r w:rsidR="0072726A" w:rsidRPr="0099438A">
        <w:rPr>
          <w:rFonts w:ascii="GHEA Grapalat" w:hAnsi="GHEA Grapalat"/>
          <w:i/>
          <w:sz w:val="20"/>
          <w:szCs w:val="20"/>
        </w:rPr>
        <w:t>&lt; 0,5</w:t>
      </w:r>
      <w:r w:rsidR="0072726A" w:rsidRPr="0099438A">
        <w:rPr>
          <w:rFonts w:ascii="GHEA Grapalat" w:hAnsi="GHEA Grapalat"/>
          <w:sz w:val="20"/>
          <w:szCs w:val="20"/>
        </w:rPr>
        <w:t xml:space="preserve">, </w:t>
      </w:r>
      <w:r w:rsidR="0072726A" w:rsidRPr="0099438A">
        <w:rPr>
          <w:rFonts w:ascii="GHEA Grapalat" w:hAnsi="GHEA Grapalat" w:cs="Sylfaen"/>
          <w:sz w:val="20"/>
          <w:szCs w:val="20"/>
        </w:rPr>
        <w:t>բայց</w:t>
      </w:r>
      <w:r w:rsidR="00A90C70" w:rsidRPr="0099438A">
        <w:rPr>
          <w:rFonts w:ascii="GHEA Grapalat" w:hAnsi="GHEA Grapalat"/>
          <w:sz w:val="20"/>
          <w:szCs w:val="20"/>
        </w:rPr>
        <w:t xml:space="preserve"> </w:t>
      </w:r>
      <w:r w:rsidR="00A90C70" w:rsidRPr="0099438A">
        <w:rPr>
          <w:rFonts w:ascii="GHEA Grapalat" w:hAnsi="GHEA Grapalat"/>
          <w:i/>
          <w:sz w:val="20"/>
          <w:szCs w:val="20"/>
        </w:rPr>
        <w:t>(</w:t>
      </w:r>
      <w:r w:rsidR="0072726A" w:rsidRPr="0099438A">
        <w:rPr>
          <w:rFonts w:ascii="GHEA Grapalat" w:hAnsi="GHEA Grapalat"/>
          <w:i/>
          <w:sz w:val="20"/>
          <w:szCs w:val="20"/>
        </w:rPr>
        <w:t>n+1</w:t>
      </w:r>
      <w:r w:rsidR="00A90C70" w:rsidRPr="0099438A">
        <w:rPr>
          <w:rFonts w:ascii="GHEA Grapalat" w:hAnsi="GHEA Grapalat"/>
          <w:i/>
          <w:sz w:val="20"/>
          <w:szCs w:val="20"/>
        </w:rPr>
        <w:t>)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շերտերի</w:t>
      </w:r>
      <w:r w:rsidR="003E49E2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համար</w:t>
      </w:r>
      <w:r w:rsidR="00A90C70" w:rsidRPr="0099438A">
        <w:rPr>
          <w:rFonts w:ascii="GHEA Grapalat" w:hAnsi="GHEA Grapalat"/>
          <w:sz w:val="20"/>
          <w:szCs w:val="20"/>
        </w:rPr>
        <w:t>`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/>
          <w:i/>
          <w:sz w:val="20"/>
          <w:szCs w:val="20"/>
        </w:rPr>
        <w:t>D</w:t>
      </w:r>
      <w:r w:rsidR="0072726A"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="0072726A" w:rsidRPr="0099438A">
        <w:rPr>
          <w:rFonts w:ascii="GHEA Grapalat" w:hAnsi="GHEA Grapalat"/>
          <w:i/>
          <w:sz w:val="20"/>
          <w:szCs w:val="20"/>
        </w:rPr>
        <w:t xml:space="preserve"> + D</w:t>
      </w:r>
      <w:r w:rsidR="0072726A" w:rsidRPr="0099438A">
        <w:rPr>
          <w:rFonts w:ascii="GHEA Grapalat" w:hAnsi="GHEA Grapalat"/>
          <w:i/>
          <w:sz w:val="20"/>
          <w:szCs w:val="20"/>
          <w:vertAlign w:val="subscript"/>
        </w:rPr>
        <w:t>2</w:t>
      </w:r>
      <w:r w:rsidR="0072726A" w:rsidRPr="0099438A">
        <w:rPr>
          <w:rFonts w:ascii="GHEA Grapalat" w:hAnsi="GHEA Grapalat"/>
          <w:i/>
          <w:sz w:val="20"/>
          <w:szCs w:val="20"/>
        </w:rPr>
        <w:t xml:space="preserve"> +. . .+ D</w:t>
      </w:r>
      <w:r w:rsidR="0072726A" w:rsidRPr="0099438A">
        <w:rPr>
          <w:rFonts w:ascii="GHEA Grapalat" w:hAnsi="GHEA Grapalat"/>
          <w:i/>
          <w:sz w:val="20"/>
          <w:szCs w:val="20"/>
          <w:vertAlign w:val="subscript"/>
        </w:rPr>
        <w:t>n+1</w:t>
      </w:r>
      <w:r w:rsidR="0072726A" w:rsidRPr="0099438A">
        <w:rPr>
          <w:rFonts w:ascii="GHEA Grapalat" w:hAnsi="GHEA Grapalat"/>
          <w:i/>
          <w:sz w:val="20"/>
          <w:szCs w:val="20"/>
        </w:rPr>
        <w:t xml:space="preserve"> </w:t>
      </w:r>
      <w:r w:rsidR="005437C7" w:rsidRPr="0099438A">
        <w:rPr>
          <w:rFonts w:ascii="GHEA Grapalat" w:hAnsi="GHEA Grapalat"/>
          <w:i/>
          <w:sz w:val="20"/>
          <w:szCs w:val="20"/>
        </w:rPr>
        <w:t>≥</w:t>
      </w:r>
      <w:r w:rsidR="0072726A" w:rsidRPr="0099438A">
        <w:rPr>
          <w:rFonts w:ascii="GHEA Grapalat" w:hAnsi="GHEA Grapalat"/>
          <w:i/>
          <w:sz w:val="20"/>
          <w:szCs w:val="20"/>
        </w:rPr>
        <w:t>0,5</w:t>
      </w:r>
      <w:r w:rsidR="0072726A" w:rsidRPr="0099438A">
        <w:rPr>
          <w:rFonts w:ascii="GHEA Grapalat" w:hAnsi="GHEA Grapalat"/>
          <w:sz w:val="20"/>
          <w:szCs w:val="20"/>
        </w:rPr>
        <w:t>,</w:t>
      </w:r>
      <w:r w:rsidR="003E49E2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ապա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հատակի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մակերևույթի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ցուցանիշ</w:t>
      </w:r>
      <w:r w:rsidR="00A90C70" w:rsidRPr="0099438A">
        <w:rPr>
          <w:rFonts w:ascii="GHEA Grapalat" w:hAnsi="GHEA Grapalat" w:cs="Sylfaen"/>
          <w:sz w:val="20"/>
          <w:szCs w:val="20"/>
        </w:rPr>
        <w:t>ը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պետք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է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որոշել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աստիճանաբար՝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հաշվելով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հատակի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շերտերի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մակերևույթների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ցուցանիշները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սկսած</w:t>
      </w:r>
      <w:r w:rsidR="0072726A" w:rsidRPr="0099438A">
        <w:rPr>
          <w:rFonts w:ascii="GHEA Grapalat" w:hAnsi="GHEA Grapalat"/>
          <w:sz w:val="20"/>
          <w:szCs w:val="20"/>
        </w:rPr>
        <w:t xml:space="preserve"> n-</w:t>
      </w:r>
      <w:r w:rsidR="0072726A" w:rsidRPr="0099438A">
        <w:rPr>
          <w:rFonts w:ascii="GHEA Grapalat" w:hAnsi="GHEA Grapalat" w:cs="Sylfaen"/>
          <w:sz w:val="20"/>
          <w:szCs w:val="20"/>
        </w:rPr>
        <w:t>րդ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շերտից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մինչև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առաջինը</w:t>
      </w:r>
      <w:r w:rsidR="0072726A" w:rsidRPr="0099438A">
        <w:rPr>
          <w:rFonts w:ascii="GHEA Grapalat" w:hAnsi="GHEA Grapalat"/>
          <w:sz w:val="20"/>
          <w:szCs w:val="20"/>
        </w:rPr>
        <w:t xml:space="preserve">: </w:t>
      </w:r>
    </w:p>
    <w:p w14:paraId="7F09EC5E" w14:textId="77777777" w:rsidR="0072726A" w:rsidRPr="0099438A" w:rsidRDefault="005437C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/>
          <w:sz w:val="20"/>
          <w:szCs w:val="20"/>
        </w:rPr>
        <w:t>n-</w:t>
      </w:r>
      <w:r w:rsidR="0072726A" w:rsidRPr="0099438A">
        <w:rPr>
          <w:rFonts w:ascii="GHEA Grapalat" w:hAnsi="GHEA Grapalat" w:cs="Sylfaen"/>
          <w:sz w:val="20"/>
          <w:szCs w:val="20"/>
        </w:rPr>
        <w:t>րդ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շերտի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  <w:r w:rsidR="0072726A" w:rsidRPr="0099438A">
        <w:rPr>
          <w:rFonts w:ascii="GHEA Grapalat" w:hAnsi="GHEA Grapalat" w:cs="Sylfaen"/>
          <w:sz w:val="20"/>
          <w:szCs w:val="20"/>
        </w:rPr>
        <w:t>համար՝</w:t>
      </w:r>
      <w:r w:rsidR="0072726A" w:rsidRPr="0099438A">
        <w:rPr>
          <w:rFonts w:ascii="GHEA Grapalat" w:hAnsi="GHEA Grapalat"/>
          <w:sz w:val="20"/>
          <w:szCs w:val="20"/>
        </w:rPr>
        <w:t xml:space="preserve"> </w:t>
      </w:r>
    </w:p>
    <w:p w14:paraId="3ABDC5FD" w14:textId="77777777" w:rsidR="0072726A" w:rsidRPr="0099438A" w:rsidRDefault="0072726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ab/>
      </w:r>
      <w:r w:rsidRPr="0099438A">
        <w:rPr>
          <w:rFonts w:ascii="GHEA Grapalat" w:hAnsi="GHEA Grapalat"/>
          <w:sz w:val="20"/>
          <w:szCs w:val="20"/>
        </w:rPr>
        <w:tab/>
      </w:r>
      <w:r w:rsidRPr="0099438A">
        <w:rPr>
          <w:rFonts w:ascii="GHEA Grapalat" w:hAnsi="GHEA Grapalat"/>
          <w:sz w:val="20"/>
          <w:szCs w:val="20"/>
        </w:rPr>
        <w:tab/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/(0.5+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n+1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177E28" w:rsidRPr="0099438A">
        <w:rPr>
          <w:rFonts w:ascii="GHEA Grapalat" w:hAnsi="GHEA Grapalat"/>
          <w:sz w:val="20"/>
          <w:szCs w:val="20"/>
        </w:rPr>
        <w:t xml:space="preserve">                                         </w:t>
      </w:r>
      <w:r w:rsidRPr="0099438A">
        <w:rPr>
          <w:rFonts w:ascii="GHEA Grapalat" w:hAnsi="GHEA Grapalat"/>
          <w:sz w:val="20"/>
          <w:szCs w:val="20"/>
        </w:rPr>
        <w:t>(3</w:t>
      </w:r>
      <w:r w:rsidR="00E41765" w:rsidRPr="0099438A">
        <w:rPr>
          <w:rFonts w:ascii="GHEA Grapalat" w:hAnsi="GHEA Grapalat"/>
          <w:sz w:val="20"/>
          <w:szCs w:val="20"/>
        </w:rPr>
        <w:t>5</w:t>
      </w:r>
      <w:r w:rsidRPr="0099438A">
        <w:rPr>
          <w:rFonts w:ascii="GHEA Grapalat" w:hAnsi="GHEA Grapalat"/>
          <w:sz w:val="20"/>
          <w:szCs w:val="20"/>
        </w:rPr>
        <w:t>)</w:t>
      </w:r>
    </w:p>
    <w:p w14:paraId="1D614DDC" w14:textId="77777777" w:rsidR="003E49E2" w:rsidRPr="0099438A" w:rsidRDefault="003E49E2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8F4A752" w14:textId="77777777" w:rsidR="002414F5" w:rsidRPr="0099438A" w:rsidRDefault="005437C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4) </w:t>
      </w:r>
      <w:r w:rsidR="002414F5" w:rsidRPr="0099438A">
        <w:rPr>
          <w:rFonts w:ascii="GHEA Grapalat" w:hAnsi="GHEA Grapalat"/>
          <w:sz w:val="20"/>
          <w:szCs w:val="20"/>
        </w:rPr>
        <w:t>i-</w:t>
      </w:r>
      <w:r w:rsidR="002414F5" w:rsidRPr="0099438A">
        <w:rPr>
          <w:rFonts w:ascii="GHEA Grapalat" w:hAnsi="GHEA Grapalat" w:cs="Sylfaen"/>
          <w:sz w:val="20"/>
          <w:szCs w:val="20"/>
        </w:rPr>
        <w:t>րդ</w:t>
      </w:r>
      <w:r w:rsidR="002414F5" w:rsidRPr="0099438A">
        <w:rPr>
          <w:rFonts w:ascii="GHEA Grapalat" w:hAnsi="GHEA Grapalat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շերտի</w:t>
      </w:r>
      <w:r w:rsidR="002414F5" w:rsidRPr="0099438A">
        <w:rPr>
          <w:rFonts w:ascii="GHEA Grapalat" w:hAnsi="GHEA Grapalat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համար</w:t>
      </w:r>
      <w:r w:rsidR="002414F5" w:rsidRPr="0099438A">
        <w:rPr>
          <w:rFonts w:ascii="GHEA Grapalat" w:hAnsi="GHEA Grapalat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՝</w:t>
      </w:r>
      <w:r w:rsidR="002414F5" w:rsidRPr="0099438A">
        <w:rPr>
          <w:rFonts w:ascii="GHEA Grapalat" w:hAnsi="GHEA Grapalat"/>
          <w:sz w:val="20"/>
          <w:szCs w:val="20"/>
        </w:rPr>
        <w:t xml:space="preserve"> (i=n-1; n-2; . . . ; 1) </w:t>
      </w:r>
      <w:r w:rsidR="002414F5" w:rsidRPr="0099438A">
        <w:rPr>
          <w:rFonts w:ascii="GHEA Grapalat" w:hAnsi="GHEA Grapalat"/>
          <w:sz w:val="20"/>
          <w:szCs w:val="20"/>
        </w:rPr>
        <w:tab/>
      </w:r>
      <w:r w:rsidR="003E49E2" w:rsidRPr="0099438A">
        <w:rPr>
          <w:rFonts w:ascii="GHEA Grapalat" w:hAnsi="GHEA Grapalat"/>
          <w:sz w:val="20"/>
          <w:szCs w:val="20"/>
        </w:rPr>
        <w:t xml:space="preserve"> </w:t>
      </w:r>
    </w:p>
    <w:p w14:paraId="1CC3C9AF" w14:textId="77777777" w:rsidR="003E49E2" w:rsidRPr="0099438A" w:rsidRDefault="003E49E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1E1D10B3" w14:textId="77777777" w:rsidR="002414F5" w:rsidRPr="0099438A" w:rsidRDefault="002152CB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ab/>
      </w:r>
      <w:r w:rsidRPr="0099438A">
        <w:rPr>
          <w:rFonts w:ascii="GHEA Grapalat" w:hAnsi="GHEA Grapalat"/>
          <w:sz w:val="20"/>
          <w:szCs w:val="20"/>
        </w:rPr>
        <w:tab/>
      </w:r>
      <w:r w:rsidRPr="0099438A">
        <w:rPr>
          <w:rFonts w:ascii="GHEA Grapalat" w:hAnsi="GHEA Grapalat"/>
          <w:sz w:val="20"/>
          <w:szCs w:val="20"/>
        </w:rPr>
        <w:tab/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4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∙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n+1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/(1+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i+1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="00177E28" w:rsidRPr="0099438A">
        <w:rPr>
          <w:rFonts w:ascii="GHEA Grapalat" w:hAnsi="GHEA Grapalat"/>
          <w:sz w:val="20"/>
          <w:szCs w:val="20"/>
        </w:rPr>
        <w:t xml:space="preserve">                                             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2414F5" w:rsidRPr="0099438A">
        <w:rPr>
          <w:rFonts w:ascii="GHEA Grapalat" w:hAnsi="GHEA Grapalat"/>
          <w:sz w:val="20"/>
          <w:szCs w:val="20"/>
        </w:rPr>
        <w:t>(3</w:t>
      </w:r>
      <w:r w:rsidR="00E41765" w:rsidRPr="0099438A">
        <w:rPr>
          <w:rFonts w:ascii="GHEA Grapalat" w:hAnsi="GHEA Grapalat"/>
          <w:sz w:val="20"/>
          <w:szCs w:val="20"/>
        </w:rPr>
        <w:t>6</w:t>
      </w:r>
      <w:r w:rsidR="002414F5" w:rsidRPr="0099438A">
        <w:rPr>
          <w:rFonts w:ascii="GHEA Grapalat" w:hAnsi="GHEA Grapalat"/>
          <w:sz w:val="20"/>
          <w:szCs w:val="20"/>
        </w:rPr>
        <w:t>)</w:t>
      </w:r>
    </w:p>
    <w:p w14:paraId="5C165980" w14:textId="77777777" w:rsidR="00177E28" w:rsidRPr="0099438A" w:rsidRDefault="00177E28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60745F5C" w14:textId="77777777" w:rsidR="002152CB" w:rsidRPr="0099438A" w:rsidRDefault="003E49E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  <w:vertAlign w:val="subscript"/>
        </w:rPr>
      </w:pPr>
      <w:r w:rsidRPr="0099438A">
        <w:rPr>
          <w:rFonts w:ascii="GHEA Grapalat" w:hAnsi="GHEA Grapalat" w:cs="TimesNewRoman"/>
          <w:sz w:val="20"/>
          <w:szCs w:val="20"/>
        </w:rPr>
        <w:t>7</w:t>
      </w:r>
      <w:r w:rsidR="00FA2365" w:rsidRPr="0099438A">
        <w:rPr>
          <w:rFonts w:ascii="GHEA Grapalat" w:hAnsi="GHEA Grapalat" w:cs="TimesNewRoman"/>
          <w:sz w:val="20"/>
          <w:szCs w:val="20"/>
        </w:rPr>
        <w:t>9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="002414F5" w:rsidRPr="0099438A">
        <w:rPr>
          <w:rFonts w:ascii="GHEA Grapalat" w:hAnsi="GHEA Grapalat" w:cs="Sylfaen"/>
          <w:sz w:val="20"/>
          <w:szCs w:val="20"/>
        </w:rPr>
        <w:t>Հատակի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մակերևույթի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ցուցանիշը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ընդունվում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է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հավասար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առաջին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շերտի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414F5" w:rsidRPr="0099438A">
        <w:rPr>
          <w:rFonts w:ascii="GHEA Grapalat" w:hAnsi="GHEA Grapalat" w:cs="Sylfaen"/>
          <w:sz w:val="20"/>
          <w:szCs w:val="20"/>
        </w:rPr>
        <w:t>ցուցանիշին՝</w:t>
      </w:r>
      <w:r w:rsidR="002414F5" w:rsidRPr="0099438A">
        <w:rPr>
          <w:rFonts w:ascii="GHEA Grapalat" w:hAnsi="GHEA Grapalat" w:cs="TimesNew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</m:sSub>
        <m: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D90C4C" w:rsidRPr="0099438A">
        <w:rPr>
          <w:rFonts w:ascii="GHEA Grapalat" w:hAnsi="GHEA Grapalat" w:cs="TimesNewRoman"/>
          <w:sz w:val="20"/>
          <w:szCs w:val="20"/>
        </w:rPr>
        <w:t>:</w:t>
      </w:r>
    </w:p>
    <w:p w14:paraId="6B7B40C8" w14:textId="77777777" w:rsidR="002414F5" w:rsidRPr="0099438A" w:rsidRDefault="00774519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80</w:t>
      </w:r>
      <w:r w:rsidR="002414F5" w:rsidRPr="0099438A">
        <w:rPr>
          <w:rFonts w:ascii="GHEA Grapalat" w:hAnsi="GHEA Grapalat" w:cs="TimesNewRoman"/>
          <w:sz w:val="20"/>
          <w:szCs w:val="20"/>
        </w:rPr>
        <w:t>.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A353A0" w:rsidRPr="0099438A">
        <w:rPr>
          <w:rFonts w:ascii="GHEA Grapalat" w:hAnsi="GHEA Grapalat" w:cs="TimesNewRoman"/>
          <w:sz w:val="20"/>
          <w:szCs w:val="20"/>
        </w:rPr>
        <w:t>34–</w:t>
      </w:r>
      <w:r w:rsidR="00A353A0" w:rsidRPr="0099438A">
        <w:rPr>
          <w:rFonts w:ascii="GHEA Grapalat" w:hAnsi="GHEA Grapalat" w:cs="Sylfaen"/>
          <w:sz w:val="20"/>
          <w:szCs w:val="20"/>
        </w:rPr>
        <w:t>րդ</w:t>
      </w:r>
      <w:r w:rsidR="00A353A0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A353A0" w:rsidRPr="0099438A">
        <w:rPr>
          <w:rFonts w:ascii="GHEA Grapalat" w:hAnsi="GHEA Grapalat" w:cs="Sylfaen"/>
          <w:sz w:val="20"/>
          <w:szCs w:val="20"/>
        </w:rPr>
        <w:t>և</w:t>
      </w:r>
      <w:r w:rsidR="00A353A0" w:rsidRPr="0099438A">
        <w:rPr>
          <w:rFonts w:ascii="GHEA Grapalat" w:hAnsi="GHEA Grapalat" w:cs="TimesNewRoman"/>
          <w:sz w:val="20"/>
          <w:szCs w:val="20"/>
        </w:rPr>
        <w:t xml:space="preserve"> 35-</w:t>
      </w:r>
      <w:r w:rsidR="00A353A0" w:rsidRPr="0099438A">
        <w:rPr>
          <w:rFonts w:ascii="GHEA Grapalat" w:hAnsi="GHEA Grapalat" w:cs="Sylfaen"/>
          <w:sz w:val="20"/>
          <w:szCs w:val="20"/>
        </w:rPr>
        <w:t>րդ</w:t>
      </w:r>
      <w:r w:rsidR="00A353A0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A353A0" w:rsidRPr="0099438A">
        <w:rPr>
          <w:rFonts w:ascii="GHEA Grapalat" w:hAnsi="GHEA Grapalat" w:cs="Sylfaen"/>
          <w:sz w:val="20"/>
          <w:szCs w:val="20"/>
        </w:rPr>
        <w:t>բանաձևերում</w:t>
      </w:r>
      <w:r w:rsidR="00A353A0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A353A0" w:rsidRPr="0099438A">
        <w:rPr>
          <w:rFonts w:ascii="GHEA Grapalat" w:hAnsi="GHEA Grapalat" w:cs="Sylfaen"/>
          <w:sz w:val="20"/>
          <w:szCs w:val="20"/>
        </w:rPr>
        <w:t>և</w:t>
      </w:r>
      <w:r w:rsidR="00A353A0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A353A0" w:rsidRPr="0099438A">
        <w:rPr>
          <w:rFonts w:ascii="GHEA Grapalat" w:hAnsi="GHEA Grapalat" w:cs="Sylfaen"/>
          <w:sz w:val="20"/>
          <w:szCs w:val="20"/>
        </w:rPr>
        <w:t>անհավասարություններում</w:t>
      </w:r>
      <w:r w:rsidR="00055681" w:rsidRPr="0099438A">
        <w:rPr>
          <w:rFonts w:ascii="GHEA Grapalat" w:hAnsi="GHEA Grapalat" w:cs="Sylfaen"/>
          <w:sz w:val="20"/>
          <w:szCs w:val="20"/>
        </w:rPr>
        <w:t>՝</w:t>
      </w:r>
      <w:r w:rsidR="00055681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72713C3A" w14:textId="77777777" w:rsidR="00055681" w:rsidRPr="0099438A" w:rsidRDefault="0005568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1) </w:t>
      </w:r>
      <w:r w:rsidRPr="0099438A">
        <w:rPr>
          <w:rFonts w:ascii="GHEA Grapalat" w:hAnsi="GHEA Grapalat"/>
          <w:i/>
          <w:sz w:val="20"/>
          <w:szCs w:val="20"/>
        </w:rPr>
        <w:t>D</w:t>
      </w:r>
      <w:r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Pr="0099438A">
        <w:rPr>
          <w:rFonts w:ascii="GHEA Grapalat" w:hAnsi="GHEA Grapalat"/>
          <w:i/>
          <w:sz w:val="20"/>
          <w:szCs w:val="20"/>
        </w:rPr>
        <w:t>, D</w:t>
      </w:r>
      <w:r w:rsidRPr="0099438A">
        <w:rPr>
          <w:rFonts w:ascii="GHEA Grapalat" w:hAnsi="GHEA Grapalat"/>
          <w:i/>
          <w:sz w:val="20"/>
          <w:szCs w:val="20"/>
          <w:vertAlign w:val="subscript"/>
        </w:rPr>
        <w:t>2</w:t>
      </w:r>
      <w:r w:rsidRPr="0099438A">
        <w:rPr>
          <w:rFonts w:ascii="GHEA Grapalat" w:hAnsi="GHEA Grapalat"/>
          <w:i/>
          <w:sz w:val="20"/>
          <w:szCs w:val="20"/>
        </w:rPr>
        <w:t>,</w:t>
      </w:r>
      <w:r w:rsidR="002C0ECE" w:rsidRPr="0099438A">
        <w:rPr>
          <w:rFonts w:ascii="GHEA Grapalat" w:hAnsi="GHEA Grapalat"/>
          <w:i/>
          <w:sz w:val="20"/>
          <w:szCs w:val="20"/>
        </w:rPr>
        <w:t xml:space="preserve"> </w:t>
      </w:r>
      <w:r w:rsidRPr="0099438A">
        <w:rPr>
          <w:rFonts w:ascii="GHEA Grapalat" w:hAnsi="GHEA Grapalat"/>
          <w:i/>
          <w:sz w:val="20"/>
          <w:szCs w:val="20"/>
        </w:rPr>
        <w:t>. . ., D</w:t>
      </w:r>
      <w:r w:rsidRPr="0099438A">
        <w:rPr>
          <w:rFonts w:ascii="GHEA Grapalat" w:hAnsi="GHEA Grapalat"/>
          <w:i/>
          <w:sz w:val="20"/>
          <w:szCs w:val="20"/>
          <w:vertAlign w:val="subscript"/>
        </w:rPr>
        <w:t>n+1</w:t>
      </w:r>
      <w:r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–</w:t>
      </w:r>
      <w:r w:rsidRPr="0099438A">
        <w:rPr>
          <w:rFonts w:ascii="GHEA Grapalat" w:hAnsi="GHEA Grapalat" w:cs="Sylfaen"/>
          <w:sz w:val="20"/>
          <w:szCs w:val="20"/>
        </w:rPr>
        <w:t>առաջին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երկրորդ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="00A90C70" w:rsidRPr="0099438A">
        <w:rPr>
          <w:rFonts w:ascii="GHEA Grapalat" w:hAnsi="GHEA Grapalat"/>
          <w:i/>
          <w:sz w:val="20"/>
          <w:szCs w:val="20"/>
        </w:rPr>
        <w:t>(</w:t>
      </w:r>
      <w:r w:rsidRPr="0099438A">
        <w:rPr>
          <w:rFonts w:ascii="GHEA Grapalat" w:hAnsi="GHEA Grapalat"/>
          <w:i/>
          <w:sz w:val="20"/>
          <w:szCs w:val="20"/>
        </w:rPr>
        <w:t>n+1</w:t>
      </w:r>
      <w:r w:rsidR="00A90C70" w:rsidRPr="0099438A">
        <w:rPr>
          <w:rFonts w:ascii="GHEA Grapalat" w:hAnsi="GHEA Grapalat"/>
          <w:i/>
          <w:sz w:val="20"/>
          <w:szCs w:val="20"/>
        </w:rPr>
        <w:t>)</w:t>
      </w:r>
      <w:r w:rsidRPr="0099438A">
        <w:rPr>
          <w:rFonts w:ascii="GHEA Grapalat" w:hAnsi="GHEA Grapalat"/>
          <w:i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իներցիան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որոշված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բանաձևերով՝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7D207BC5" w14:textId="77777777" w:rsidR="00AC64DB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D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 </w:t>
      </w:r>
      <w:r w:rsidR="00177E28" w:rsidRPr="0099438A">
        <w:rPr>
          <w:rFonts w:ascii="GHEA Grapalat" w:hAnsi="GHEA Grapalat"/>
          <w:sz w:val="20"/>
          <w:szCs w:val="20"/>
        </w:rPr>
        <w:t xml:space="preserve">                                         </w:t>
      </w:r>
      <w:r w:rsidR="00055681" w:rsidRPr="0099438A">
        <w:rPr>
          <w:rFonts w:ascii="GHEA Grapalat" w:hAnsi="GHEA Grapalat"/>
          <w:sz w:val="20"/>
          <w:szCs w:val="20"/>
        </w:rPr>
        <w:t>(3</w:t>
      </w:r>
      <w:r w:rsidR="00E41765" w:rsidRPr="0099438A">
        <w:rPr>
          <w:rFonts w:ascii="GHEA Grapalat" w:hAnsi="GHEA Grapalat"/>
          <w:sz w:val="20"/>
          <w:szCs w:val="20"/>
        </w:rPr>
        <w:t>7</w:t>
      </w:r>
      <w:r w:rsidR="00055681" w:rsidRPr="0099438A">
        <w:rPr>
          <w:rFonts w:ascii="GHEA Grapalat" w:hAnsi="GHEA Grapalat"/>
          <w:sz w:val="20"/>
          <w:szCs w:val="20"/>
        </w:rPr>
        <w:t>)</w:t>
      </w:r>
    </w:p>
    <w:p w14:paraId="62393AC3" w14:textId="77777777" w:rsidR="00177E28" w:rsidRPr="0099438A" w:rsidRDefault="00177E28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489030F8" w14:textId="77777777" w:rsidR="002414F5" w:rsidRPr="0099438A" w:rsidRDefault="00A90C70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>2)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055681" w:rsidRPr="0099438A">
        <w:rPr>
          <w:rFonts w:ascii="GHEA Grapalat" w:hAnsi="GHEA Grapalat"/>
          <w:i/>
          <w:sz w:val="20"/>
          <w:szCs w:val="20"/>
        </w:rPr>
        <w:t>R</w:t>
      </w:r>
      <w:r w:rsidR="00055681"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="00055681" w:rsidRPr="0099438A">
        <w:rPr>
          <w:rFonts w:ascii="GHEA Grapalat" w:hAnsi="GHEA Grapalat"/>
          <w:i/>
          <w:sz w:val="20"/>
          <w:szCs w:val="20"/>
        </w:rPr>
        <w:t>,</w:t>
      </w:r>
      <w:r w:rsidR="008A5CCA" w:rsidRPr="0099438A">
        <w:rPr>
          <w:rFonts w:ascii="GHEA Grapalat" w:hAnsi="GHEA Grapalat"/>
          <w:i/>
          <w:sz w:val="20"/>
          <w:szCs w:val="20"/>
        </w:rPr>
        <w:t xml:space="preserve"> </w:t>
      </w:r>
      <w:r w:rsidR="00055681" w:rsidRPr="0099438A">
        <w:rPr>
          <w:rFonts w:ascii="GHEA Grapalat" w:hAnsi="GHEA Grapalat"/>
          <w:i/>
          <w:sz w:val="20"/>
          <w:szCs w:val="20"/>
        </w:rPr>
        <w:t>R</w:t>
      </w:r>
      <w:r w:rsidR="00055681" w:rsidRPr="0099438A">
        <w:rPr>
          <w:rFonts w:ascii="GHEA Grapalat" w:hAnsi="GHEA Grapalat"/>
          <w:i/>
          <w:sz w:val="20"/>
          <w:szCs w:val="20"/>
          <w:vertAlign w:val="subscript"/>
        </w:rPr>
        <w:t>2</w:t>
      </w:r>
      <w:r w:rsidR="00055681" w:rsidRPr="0099438A">
        <w:rPr>
          <w:rFonts w:ascii="GHEA Grapalat" w:hAnsi="GHEA Grapalat"/>
          <w:i/>
          <w:sz w:val="20"/>
          <w:szCs w:val="20"/>
        </w:rPr>
        <w:t>,</w:t>
      </w:r>
      <w:r w:rsidR="00E94525" w:rsidRPr="0099438A">
        <w:rPr>
          <w:rFonts w:ascii="GHEA Grapalat" w:hAnsi="GHEA Grapalat"/>
          <w:i/>
          <w:sz w:val="20"/>
          <w:szCs w:val="20"/>
        </w:rPr>
        <w:t xml:space="preserve"> </w:t>
      </w:r>
      <w:r w:rsidR="00DB4D92" w:rsidRPr="0099438A">
        <w:rPr>
          <w:rFonts w:ascii="MS Mincho" w:eastAsia="MS Mincho" w:hAnsi="MS Mincho" w:cs="MS Mincho" w:hint="eastAsia"/>
          <w:i/>
          <w:sz w:val="20"/>
          <w:szCs w:val="20"/>
        </w:rPr>
        <w:t>․․․</w:t>
      </w:r>
      <w:r w:rsidR="00DB4D92" w:rsidRPr="0099438A">
        <w:rPr>
          <w:rFonts w:ascii="GHEA Grapalat" w:eastAsia="MS Mincho" w:hAnsi="GHEA Grapalat" w:cs="MS Mincho"/>
          <w:i/>
          <w:sz w:val="20"/>
          <w:szCs w:val="20"/>
        </w:rPr>
        <w:t>,</w:t>
      </w:r>
      <w:r w:rsidR="008A5CCA" w:rsidRPr="0099438A">
        <w:rPr>
          <w:rFonts w:ascii="GHEA Grapalat" w:hAnsi="GHEA Grapalat"/>
          <w:i/>
          <w:sz w:val="20"/>
          <w:szCs w:val="20"/>
        </w:rPr>
        <w:t xml:space="preserve"> </w:t>
      </w:r>
      <w:r w:rsidR="00055681" w:rsidRPr="0099438A">
        <w:rPr>
          <w:rFonts w:ascii="GHEA Grapalat" w:hAnsi="GHEA Grapalat"/>
          <w:i/>
          <w:sz w:val="20"/>
          <w:szCs w:val="20"/>
        </w:rPr>
        <w:t>R</w:t>
      </w:r>
      <w:r w:rsidR="00055681" w:rsidRPr="0099438A">
        <w:rPr>
          <w:rFonts w:ascii="GHEA Grapalat" w:hAnsi="GHEA Grapalat"/>
          <w:i/>
          <w:sz w:val="20"/>
          <w:szCs w:val="20"/>
          <w:vertAlign w:val="subscript"/>
        </w:rPr>
        <w:t>n</w:t>
      </w:r>
      <w:r w:rsidR="00055681" w:rsidRPr="0099438A">
        <w:rPr>
          <w:rFonts w:ascii="GHEA Grapalat" w:hAnsi="GHEA Grapalat"/>
          <w:sz w:val="20"/>
          <w:szCs w:val="20"/>
        </w:rPr>
        <w:t xml:space="preserve"> — </w:t>
      </w:r>
      <w:r w:rsidR="00AC64DB"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055681" w:rsidRPr="0099438A">
        <w:rPr>
          <w:rFonts w:ascii="GHEA Grapalat" w:hAnsi="GHEA Grapalat"/>
          <w:sz w:val="20"/>
          <w:szCs w:val="20"/>
        </w:rPr>
        <w:t>1-</w:t>
      </w:r>
      <w:r w:rsidR="00055681" w:rsidRPr="0099438A">
        <w:rPr>
          <w:rFonts w:ascii="GHEA Grapalat" w:hAnsi="GHEA Grapalat" w:cs="Sylfaen"/>
          <w:sz w:val="20"/>
          <w:szCs w:val="20"/>
        </w:rPr>
        <w:t>ին</w:t>
      </w:r>
      <w:r w:rsidR="00055681" w:rsidRPr="0099438A">
        <w:rPr>
          <w:rFonts w:ascii="GHEA Grapalat" w:hAnsi="GHEA Grapalat"/>
          <w:sz w:val="20"/>
          <w:szCs w:val="20"/>
        </w:rPr>
        <w:t>, 2-</w:t>
      </w:r>
      <w:r w:rsidR="00055681" w:rsidRPr="0099438A">
        <w:rPr>
          <w:rFonts w:ascii="GHEA Grapalat" w:hAnsi="GHEA Grapalat" w:cs="Sylfaen"/>
          <w:sz w:val="20"/>
          <w:szCs w:val="20"/>
        </w:rPr>
        <w:t>րդ</w:t>
      </w:r>
      <w:r w:rsidR="00AC64DB" w:rsidRPr="0099438A">
        <w:rPr>
          <w:rFonts w:ascii="GHEA Grapalat" w:hAnsi="GHEA Grapalat"/>
          <w:sz w:val="20"/>
          <w:szCs w:val="20"/>
        </w:rPr>
        <w:t xml:space="preserve">, …, </w:t>
      </w:r>
      <w:r w:rsidR="00AC64DB" w:rsidRPr="0099438A">
        <w:rPr>
          <w:rFonts w:ascii="GHEA Grapalat" w:hAnsi="GHEA Grapalat"/>
          <w:i/>
          <w:sz w:val="20"/>
          <w:szCs w:val="20"/>
        </w:rPr>
        <w:t>n</w:t>
      </w:r>
      <w:r w:rsidR="00AC64DB" w:rsidRPr="0099438A">
        <w:rPr>
          <w:rFonts w:ascii="GHEA Grapalat" w:hAnsi="GHEA Grapalat"/>
          <w:sz w:val="20"/>
          <w:szCs w:val="20"/>
        </w:rPr>
        <w:t>-</w:t>
      </w:r>
      <w:r w:rsidR="00AC64DB" w:rsidRPr="0099438A">
        <w:rPr>
          <w:rFonts w:ascii="GHEA Grapalat" w:hAnsi="GHEA Grapalat" w:cs="Sylfaen"/>
          <w:sz w:val="20"/>
          <w:szCs w:val="20"/>
        </w:rPr>
        <w:t>րդ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4DB" w:rsidRPr="0099438A">
        <w:rPr>
          <w:rFonts w:ascii="GHEA Grapalat" w:hAnsi="GHEA Grapalat" w:cs="Sylfaen"/>
          <w:sz w:val="20"/>
          <w:szCs w:val="20"/>
        </w:rPr>
        <w:t>շերտի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4DB" w:rsidRPr="0099438A">
        <w:rPr>
          <w:rFonts w:ascii="GHEA Grapalat" w:hAnsi="GHEA Grapalat" w:cs="Sylfaen"/>
          <w:sz w:val="20"/>
          <w:szCs w:val="20"/>
        </w:rPr>
        <w:t>ջերմային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4DB" w:rsidRPr="0099438A">
        <w:rPr>
          <w:rFonts w:ascii="GHEA Grapalat" w:hAnsi="GHEA Grapalat" w:cs="Sylfaen"/>
          <w:sz w:val="20"/>
          <w:szCs w:val="20"/>
        </w:rPr>
        <w:t>դիմադր</w:t>
      </w:r>
      <w:r w:rsidR="00792D05">
        <w:rPr>
          <w:rFonts w:ascii="GHEA Grapalat" w:hAnsi="GHEA Grapalat" w:cs="Sylfaen"/>
          <w:sz w:val="20"/>
          <w:szCs w:val="20"/>
          <w:lang w:val="en-US"/>
        </w:rPr>
        <w:t>ու</w:t>
      </w:r>
      <w:r w:rsidR="00AC64DB" w:rsidRPr="0099438A">
        <w:rPr>
          <w:rFonts w:ascii="GHEA Grapalat" w:hAnsi="GHEA Grapalat" w:cs="Sylfaen"/>
          <w:sz w:val="20"/>
          <w:szCs w:val="20"/>
        </w:rPr>
        <w:t>թ</w:t>
      </w:r>
      <w:r w:rsidR="00792D05">
        <w:rPr>
          <w:rFonts w:ascii="GHEA Grapalat" w:hAnsi="GHEA Grapalat" w:cs="Sylfaen"/>
          <w:sz w:val="20"/>
          <w:szCs w:val="20"/>
          <w:lang w:val="en-US"/>
        </w:rPr>
        <w:t>յ</w:t>
      </w:r>
      <w:r w:rsidR="00AC64DB" w:rsidRPr="0099438A">
        <w:rPr>
          <w:rFonts w:ascii="GHEA Grapalat" w:hAnsi="GHEA Grapalat" w:cs="Sylfaen"/>
          <w:sz w:val="20"/>
          <w:szCs w:val="20"/>
        </w:rPr>
        <w:t>ունն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4DB" w:rsidRPr="0099438A">
        <w:rPr>
          <w:rFonts w:ascii="GHEA Grapalat" w:hAnsi="GHEA Grapalat" w:cs="Sylfaen"/>
          <w:sz w:val="20"/>
          <w:szCs w:val="20"/>
        </w:rPr>
        <w:t>է</w:t>
      </w:r>
      <w:r w:rsidR="00AC64DB" w:rsidRPr="0099438A">
        <w:rPr>
          <w:rFonts w:ascii="GHEA Grapalat" w:hAnsi="GHEA Grapalat"/>
          <w:sz w:val="20"/>
          <w:szCs w:val="20"/>
        </w:rPr>
        <w:t xml:space="preserve">, </w:t>
      </w:r>
      <w:r w:rsidR="00AC64DB" w:rsidRPr="0099438A">
        <w:rPr>
          <w:rFonts w:ascii="GHEA Grapalat" w:hAnsi="GHEA Grapalat" w:cs="Sylfaen"/>
          <w:sz w:val="20"/>
          <w:szCs w:val="20"/>
        </w:rPr>
        <w:t>մ</w:t>
      </w:r>
      <w:r w:rsidR="00AC64DB" w:rsidRPr="0099438A">
        <w:rPr>
          <w:rFonts w:ascii="GHEA Grapalat" w:hAnsi="GHEA Grapalat"/>
          <w:sz w:val="20"/>
          <w:szCs w:val="20"/>
          <w:vertAlign w:val="superscript"/>
        </w:rPr>
        <w:t>2</w:t>
      </w:r>
      <m:oMath>
        <m:r>
          <w:rPr>
            <w:rFonts w:ascii="Cambria Math" w:hAnsi="Cambria Math"/>
            <w:sz w:val="20"/>
            <w:szCs w:val="20"/>
          </w:rPr>
          <m:t>∙</m:t>
        </m:r>
      </m:oMath>
      <w:r w:rsidR="00AC64DB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AC64DB" w:rsidRPr="0099438A">
        <w:rPr>
          <w:rFonts w:ascii="GHEA Grapalat" w:hAnsi="GHEA Grapalat"/>
          <w:sz w:val="20"/>
          <w:szCs w:val="20"/>
        </w:rPr>
        <w:t>C/</w:t>
      </w:r>
      <w:r w:rsidR="00AC64DB" w:rsidRPr="0099438A">
        <w:rPr>
          <w:rFonts w:ascii="GHEA Grapalat" w:hAnsi="GHEA Grapalat" w:cs="Sylfaen"/>
          <w:sz w:val="20"/>
          <w:szCs w:val="20"/>
        </w:rPr>
        <w:t>Վտ</w:t>
      </w:r>
      <w:r w:rsidR="00AC64DB" w:rsidRPr="0099438A">
        <w:rPr>
          <w:rFonts w:ascii="GHEA Grapalat" w:hAnsi="GHEA Grapalat"/>
          <w:sz w:val="20"/>
          <w:szCs w:val="20"/>
        </w:rPr>
        <w:t xml:space="preserve">, </w:t>
      </w:r>
      <w:r w:rsidR="00AC64DB" w:rsidRPr="0099438A">
        <w:rPr>
          <w:rFonts w:ascii="GHEA Grapalat" w:hAnsi="GHEA Grapalat" w:cs="Sylfaen"/>
          <w:sz w:val="20"/>
          <w:szCs w:val="20"/>
        </w:rPr>
        <w:t>որոշված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4DB" w:rsidRPr="0099438A">
        <w:rPr>
          <w:rFonts w:ascii="GHEA Grapalat" w:hAnsi="GHEA Grapalat" w:cs="Sylfaen"/>
          <w:sz w:val="20"/>
          <w:szCs w:val="20"/>
        </w:rPr>
        <w:t>հետևյալ</w:t>
      </w:r>
      <w:r w:rsidR="0094041F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64DB" w:rsidRPr="0099438A">
        <w:rPr>
          <w:rFonts w:ascii="GHEA Grapalat" w:hAnsi="GHEA Grapalat" w:cs="Sylfaen"/>
          <w:sz w:val="20"/>
          <w:szCs w:val="20"/>
        </w:rPr>
        <w:t>բանաձևերով՝</w:t>
      </w:r>
    </w:p>
    <w:p w14:paraId="5EB363AC" w14:textId="77777777" w:rsidR="00AC64DB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ä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λ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ä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λ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ä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λ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sub>
            </m:sSub>
          </m:den>
        </m:f>
      </m:oMath>
      <w:r w:rsidRPr="0099438A">
        <w:rPr>
          <w:rFonts w:ascii="GHEA Grapalat" w:hAnsi="GHEA Grapalat"/>
          <w:sz w:val="20"/>
          <w:szCs w:val="20"/>
        </w:rPr>
        <w:t xml:space="preserve"> </w:t>
      </w:r>
      <w:r w:rsidR="00177E28" w:rsidRPr="0099438A">
        <w:rPr>
          <w:rFonts w:ascii="GHEA Grapalat" w:hAnsi="GHEA Grapalat"/>
          <w:sz w:val="20"/>
          <w:szCs w:val="20"/>
        </w:rPr>
        <w:t xml:space="preserve">                                                    </w:t>
      </w:r>
      <w:r w:rsidR="00C06D70" w:rsidRPr="0099438A">
        <w:rPr>
          <w:rFonts w:ascii="GHEA Grapalat" w:hAnsi="GHEA Grapalat"/>
          <w:sz w:val="20"/>
          <w:szCs w:val="20"/>
        </w:rPr>
        <w:t>(3</w:t>
      </w:r>
      <w:r w:rsidR="00E41765" w:rsidRPr="0099438A">
        <w:rPr>
          <w:rFonts w:ascii="GHEA Grapalat" w:hAnsi="GHEA Grapalat"/>
          <w:sz w:val="20"/>
          <w:szCs w:val="20"/>
        </w:rPr>
        <w:t>8</w:t>
      </w:r>
      <w:r w:rsidR="00C06D70" w:rsidRPr="0099438A">
        <w:rPr>
          <w:rFonts w:ascii="GHEA Grapalat" w:hAnsi="GHEA Grapalat"/>
          <w:sz w:val="20"/>
          <w:szCs w:val="20"/>
        </w:rPr>
        <w:t>)</w:t>
      </w:r>
    </w:p>
    <w:p w14:paraId="2303A590" w14:textId="77777777" w:rsidR="00177E28" w:rsidRPr="0099438A" w:rsidRDefault="00177E28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5DF34440" w14:textId="77777777" w:rsidR="002152CB" w:rsidRPr="0099438A" w:rsidRDefault="00CA32A0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3) </w:t>
      </w:r>
      <w:r w:rsidR="00C06D70" w:rsidRPr="0099438A">
        <w:rPr>
          <w:rFonts w:ascii="GHEA Grapalat" w:hAnsi="GHEA Grapalat"/>
          <w:i/>
          <w:sz w:val="20"/>
          <w:szCs w:val="20"/>
        </w:rPr>
        <w:t>s</w:t>
      </w:r>
      <w:r w:rsidR="00C06D70" w:rsidRPr="0099438A">
        <w:rPr>
          <w:rFonts w:ascii="GHEA Grapalat" w:hAnsi="GHEA Grapalat"/>
          <w:i/>
          <w:sz w:val="20"/>
          <w:szCs w:val="20"/>
          <w:vertAlign w:val="subscript"/>
        </w:rPr>
        <w:t>1</w:t>
      </w:r>
      <w:r w:rsidR="00C06D70" w:rsidRPr="0099438A">
        <w:rPr>
          <w:rFonts w:ascii="GHEA Grapalat" w:hAnsi="GHEA Grapalat"/>
          <w:i/>
          <w:sz w:val="20"/>
          <w:szCs w:val="20"/>
        </w:rPr>
        <w:t>, s</w:t>
      </w:r>
      <w:r w:rsidR="00743E57" w:rsidRPr="0099438A">
        <w:rPr>
          <w:rFonts w:ascii="GHEA Grapalat" w:hAnsi="GHEA Grapalat"/>
          <w:i/>
          <w:sz w:val="20"/>
          <w:szCs w:val="20"/>
          <w:vertAlign w:val="subscript"/>
        </w:rPr>
        <w:t>2</w:t>
      </w:r>
      <w:r w:rsidR="00C06D70" w:rsidRPr="0099438A">
        <w:rPr>
          <w:rFonts w:ascii="GHEA Grapalat" w:hAnsi="GHEA Grapalat"/>
          <w:i/>
          <w:sz w:val="20"/>
          <w:szCs w:val="20"/>
        </w:rPr>
        <w:t>, s</w:t>
      </w:r>
      <w:r w:rsidR="00C06D70" w:rsidRPr="0099438A">
        <w:rPr>
          <w:rFonts w:ascii="GHEA Grapalat" w:hAnsi="GHEA Grapalat"/>
          <w:i/>
          <w:sz w:val="20"/>
          <w:szCs w:val="20"/>
          <w:vertAlign w:val="subscript"/>
        </w:rPr>
        <w:t>n</w:t>
      </w:r>
      <w:r w:rsidR="00C06D70" w:rsidRPr="0099438A">
        <w:rPr>
          <w:rFonts w:ascii="GHEA Grapalat" w:hAnsi="GHEA Grapalat"/>
          <w:i/>
          <w:sz w:val="20"/>
          <w:szCs w:val="20"/>
        </w:rPr>
        <w:t>, s</w:t>
      </w:r>
      <w:r w:rsidR="00C06D70" w:rsidRPr="0099438A">
        <w:rPr>
          <w:rFonts w:ascii="GHEA Grapalat" w:hAnsi="GHEA Grapalat"/>
          <w:i/>
          <w:sz w:val="20"/>
          <w:szCs w:val="20"/>
          <w:vertAlign w:val="subscript"/>
        </w:rPr>
        <w:t>n+l</w:t>
      </w:r>
      <w:r w:rsidR="00C06D70" w:rsidRPr="0099438A">
        <w:rPr>
          <w:rFonts w:ascii="GHEA Grapalat" w:hAnsi="GHEA Grapalat"/>
          <w:sz w:val="20"/>
          <w:szCs w:val="20"/>
        </w:rPr>
        <w:t xml:space="preserve"> </w:t>
      </w:r>
      <w:r w:rsidR="00E94525" w:rsidRPr="0099438A">
        <w:rPr>
          <w:rFonts w:ascii="GHEA Grapalat" w:hAnsi="GHEA Grapalat"/>
          <w:sz w:val="20"/>
          <w:szCs w:val="20"/>
        </w:rPr>
        <w:t>-</w:t>
      </w:r>
      <w:r w:rsidR="00C06D70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1-</w:t>
      </w:r>
      <w:r w:rsidRPr="0099438A">
        <w:rPr>
          <w:rFonts w:ascii="GHEA Grapalat" w:hAnsi="GHEA Grapalat" w:cs="Sylfaen"/>
          <w:sz w:val="20"/>
          <w:szCs w:val="20"/>
        </w:rPr>
        <w:t>ին</w:t>
      </w:r>
      <w:r w:rsidRPr="0099438A">
        <w:rPr>
          <w:rFonts w:ascii="GHEA Grapalat" w:hAnsi="GHEA Grapalat"/>
          <w:sz w:val="20"/>
          <w:szCs w:val="20"/>
        </w:rPr>
        <w:t>, 2-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,…, </w:t>
      </w:r>
      <w:r w:rsidRPr="0099438A">
        <w:rPr>
          <w:rFonts w:ascii="GHEA Grapalat" w:hAnsi="GHEA Grapalat"/>
          <w:i/>
          <w:sz w:val="20"/>
          <w:szCs w:val="20"/>
        </w:rPr>
        <w:t>n-</w:t>
      </w:r>
      <w:r w:rsidRPr="0099438A">
        <w:rPr>
          <w:rFonts w:ascii="GHEA Grapalat" w:hAnsi="GHEA Grapalat" w:cs="Sylfaen"/>
          <w:i/>
          <w:sz w:val="20"/>
          <w:szCs w:val="20"/>
        </w:rPr>
        <w:t>րդ</w:t>
      </w:r>
      <w:r w:rsidRPr="0099438A">
        <w:rPr>
          <w:rFonts w:ascii="GHEA Grapalat" w:hAnsi="GHEA Grapalat"/>
          <w:i/>
          <w:sz w:val="20"/>
          <w:szCs w:val="20"/>
        </w:rPr>
        <w:t>, (n+1)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նյութի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sz w:val="20"/>
          <w:szCs w:val="20"/>
        </w:rPr>
        <w:t xml:space="preserve"> ·°С), </w:t>
      </w:r>
      <w:r w:rsidRPr="0099438A">
        <w:rPr>
          <w:rFonts w:ascii="GHEA Grapalat" w:hAnsi="GHEA Grapalat" w:cs="Sylfaen"/>
          <w:sz w:val="20"/>
          <w:szCs w:val="20"/>
        </w:rPr>
        <w:t>որոնք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փորձարկումների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արդյունքների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հիման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վրա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կամ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2121EA" w:rsidRPr="0099438A">
        <w:rPr>
          <w:rFonts w:ascii="GHEA Grapalat" w:hAnsi="GHEA Grapalat"/>
          <w:sz w:val="20"/>
          <w:szCs w:val="20"/>
        </w:rPr>
        <w:t>գործող կանոնակարգերի</w:t>
      </w:r>
      <w:r w:rsidRPr="0099438A">
        <w:rPr>
          <w:rFonts w:ascii="GHEA Grapalat" w:hAnsi="GHEA Grapalat"/>
          <w:sz w:val="20"/>
          <w:szCs w:val="20"/>
        </w:rPr>
        <w:t>:</w:t>
      </w:r>
    </w:p>
    <w:p w14:paraId="588E3B44" w14:textId="77777777" w:rsidR="00C91D0E" w:rsidRPr="0099438A" w:rsidRDefault="00C91D0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4)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ä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ä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, … ,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ä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31321A" w:rsidRPr="0099438A">
        <w:rPr>
          <w:rFonts w:ascii="GHEA Grapalat" w:hAnsi="GHEA Grapalat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1-</w:t>
      </w:r>
      <w:r w:rsidRPr="0099438A">
        <w:rPr>
          <w:rFonts w:ascii="GHEA Grapalat" w:hAnsi="GHEA Grapalat" w:cs="Sylfaen"/>
          <w:sz w:val="20"/>
          <w:szCs w:val="20"/>
        </w:rPr>
        <w:t>ին</w:t>
      </w:r>
      <w:r w:rsidRPr="0099438A">
        <w:rPr>
          <w:rFonts w:ascii="GHEA Grapalat" w:hAnsi="GHEA Grapalat"/>
          <w:sz w:val="20"/>
          <w:szCs w:val="20"/>
        </w:rPr>
        <w:t>, 2-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,…, n-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հաստություններն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63848EBF" w14:textId="77777777" w:rsidR="009B27F5" w:rsidRPr="0099438A" w:rsidRDefault="009B27F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5)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λ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λ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, … 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λ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n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 </w:t>
      </w:r>
      <w:r w:rsidR="0031321A"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C712D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31321A" w:rsidRPr="0099438A">
        <w:rPr>
          <w:rFonts w:ascii="GHEA Grapalat" w:hAnsi="GHEA Grapalat" w:cs="Sylfaen"/>
          <w:sz w:val="20"/>
          <w:szCs w:val="20"/>
        </w:rPr>
        <w:t xml:space="preserve">նյութերի </w:t>
      </w:r>
      <w:r w:rsidRPr="0099438A">
        <w:rPr>
          <w:rFonts w:ascii="GHEA Grapalat" w:hAnsi="GHEA Grapalat"/>
          <w:sz w:val="20"/>
          <w:szCs w:val="20"/>
        </w:rPr>
        <w:t>1-</w:t>
      </w:r>
      <w:r w:rsidRPr="0099438A">
        <w:rPr>
          <w:rFonts w:ascii="GHEA Grapalat" w:hAnsi="GHEA Grapalat" w:cs="Sylfaen"/>
          <w:sz w:val="20"/>
          <w:szCs w:val="20"/>
        </w:rPr>
        <w:t>ին</w:t>
      </w:r>
      <w:r w:rsidRPr="0099438A">
        <w:rPr>
          <w:rFonts w:ascii="GHEA Grapalat" w:hAnsi="GHEA Grapalat"/>
          <w:sz w:val="20"/>
          <w:szCs w:val="20"/>
        </w:rPr>
        <w:t>, 2-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,…, n-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ջերմահաղորդականություններն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="0031321A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31321A" w:rsidRPr="0099438A">
        <w:rPr>
          <w:rFonts w:ascii="GHEA Grapalat" w:hAnsi="GHEA Grapalat"/>
          <w:sz w:val="20"/>
          <w:szCs w:val="20"/>
        </w:rPr>
        <w:t>·°С)</w:t>
      </w:r>
      <w:r w:rsidRPr="0099438A">
        <w:rPr>
          <w:rFonts w:ascii="GHEA Grapalat" w:hAnsi="GHEA Grapalat"/>
          <w:sz w:val="20"/>
          <w:szCs w:val="20"/>
        </w:rPr>
        <w:t>,</w:t>
      </w:r>
      <w:r w:rsidR="00C712D4" w:rsidRPr="0099438A">
        <w:rPr>
          <w:rFonts w:ascii="GHEA Grapalat" w:hAnsi="GHEA Grapalat" w:cs="Sylfaen"/>
          <w:sz w:val="20"/>
          <w:szCs w:val="20"/>
        </w:rPr>
        <w:t xml:space="preserve"> Վտ</w:t>
      </w:r>
      <w:r w:rsidR="00C712D4" w:rsidRPr="0099438A">
        <w:rPr>
          <w:rFonts w:ascii="GHEA Grapalat" w:hAnsi="GHEA Grapalat"/>
          <w:sz w:val="20"/>
          <w:szCs w:val="20"/>
        </w:rPr>
        <w:t>/(</w:t>
      </w:r>
      <w:r w:rsidR="00C712D4" w:rsidRPr="0099438A">
        <w:rPr>
          <w:rFonts w:ascii="GHEA Grapalat" w:hAnsi="GHEA Grapalat" w:cs="Sylfaen"/>
          <w:sz w:val="20"/>
          <w:szCs w:val="20"/>
        </w:rPr>
        <w:t>մ</w:t>
      </w:r>
      <w:r w:rsidR="00C712D4" w:rsidRPr="0099438A">
        <w:rPr>
          <w:rFonts w:ascii="GHEA Grapalat" w:hAnsi="GHEA Grapalat"/>
          <w:sz w:val="20"/>
          <w:szCs w:val="20"/>
        </w:rPr>
        <w:t>·°С),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որոնք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փորձարկումների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արդյունքների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հիման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վրա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կամ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31321A" w:rsidRPr="0099438A">
        <w:rPr>
          <w:rFonts w:ascii="GHEA Grapalat" w:hAnsi="GHEA Grapalat"/>
          <w:sz w:val="20"/>
          <w:szCs w:val="20"/>
        </w:rPr>
        <w:t>գործող կանոնակարգերի</w:t>
      </w:r>
      <w:r w:rsidR="00BC5403" w:rsidRPr="0099438A">
        <w:rPr>
          <w:rFonts w:ascii="GHEA Grapalat" w:hAnsi="GHEA Grapalat"/>
          <w:sz w:val="20"/>
          <w:szCs w:val="20"/>
        </w:rPr>
        <w:t>:</w:t>
      </w:r>
    </w:p>
    <w:p w14:paraId="6F651691" w14:textId="77777777" w:rsidR="00867FD3" w:rsidRPr="0099438A" w:rsidRDefault="00247D63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81</w:t>
      </w:r>
      <w:r w:rsidR="00867FD3" w:rsidRPr="0099438A">
        <w:rPr>
          <w:rFonts w:ascii="GHEA Grapalat" w:hAnsi="GHEA Grapalat" w:cs="Sylfaen"/>
          <w:sz w:val="20"/>
          <w:szCs w:val="20"/>
        </w:rPr>
        <w:t xml:space="preserve">. </w:t>
      </w:r>
      <w:r w:rsidR="005F18A9" w:rsidRPr="0099438A">
        <w:rPr>
          <w:rFonts w:ascii="GHEA Grapalat" w:hAnsi="GHEA Grapalat" w:cs="Sylfaen"/>
          <w:sz w:val="20"/>
          <w:szCs w:val="20"/>
        </w:rPr>
        <w:t>Եթե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հատակի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մակերևույթի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C712D4" w:rsidRPr="0099438A">
        <w:rPr>
          <w:rFonts w:ascii="GHEA Grapalat" w:hAnsi="GHEA Grapalat"/>
          <w:sz w:val="20"/>
          <w:szCs w:val="20"/>
        </w:rPr>
        <w:t xml:space="preserve">ջերմայուրացման </w:t>
      </w:r>
      <w:r w:rsidR="005F18A9" w:rsidRPr="0099438A">
        <w:rPr>
          <w:rFonts w:ascii="GHEA Grapalat" w:hAnsi="GHEA Grapalat"/>
          <w:sz w:val="20"/>
          <w:szCs w:val="20"/>
        </w:rPr>
        <w:t>Y</w:t>
      </w:r>
      <w:r w:rsidR="005F18A9" w:rsidRPr="0099438A">
        <w:rPr>
          <w:rFonts w:ascii="GHEA Grapalat" w:hAnsi="GHEA Grapalat" w:cs="Sylfaen"/>
          <w:sz w:val="20"/>
          <w:szCs w:val="20"/>
          <w:vertAlign w:val="subscript"/>
        </w:rPr>
        <w:t>հ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հաշվարկային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C712D4" w:rsidRPr="0099438A">
        <w:rPr>
          <w:rFonts w:ascii="GHEA Grapalat" w:hAnsi="GHEA Grapalat"/>
          <w:sz w:val="20"/>
          <w:szCs w:val="20"/>
        </w:rPr>
        <w:t>մեծությունը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ստացվում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է</w:t>
      </w:r>
      <w:r w:rsidR="005F18A9" w:rsidRPr="0099438A">
        <w:rPr>
          <w:rFonts w:ascii="GHEA Grapalat" w:hAnsi="GHEA Grapalat"/>
          <w:sz w:val="20"/>
          <w:szCs w:val="20"/>
        </w:rPr>
        <w:t xml:space="preserve"> 1</w:t>
      </w:r>
      <w:r w:rsidR="00C712D4" w:rsidRPr="0099438A">
        <w:rPr>
          <w:rFonts w:ascii="GHEA Grapalat" w:hAnsi="GHEA Grapalat"/>
          <w:sz w:val="20"/>
          <w:szCs w:val="20"/>
        </w:rPr>
        <w:t>3</w:t>
      </w:r>
      <w:r w:rsidR="005F18A9" w:rsidRPr="0099438A">
        <w:rPr>
          <w:rFonts w:ascii="GHEA Grapalat" w:hAnsi="GHEA Grapalat"/>
          <w:sz w:val="20"/>
          <w:szCs w:val="20"/>
        </w:rPr>
        <w:t>-</w:t>
      </w:r>
      <w:r w:rsidR="005F18A9" w:rsidRPr="0099438A">
        <w:rPr>
          <w:rFonts w:ascii="GHEA Grapalat" w:hAnsi="GHEA Grapalat" w:cs="Sylfaen"/>
          <w:sz w:val="20"/>
          <w:szCs w:val="20"/>
        </w:rPr>
        <w:t>րդ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աղյուսակում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սահմանված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նորմավորվող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պահ</m:t>
            </m:r>
          </m:sup>
        </m:sSubSup>
      </m:oMath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մեծությունից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փոքր</w:t>
      </w:r>
      <w:r w:rsidR="005F18A9" w:rsidRPr="0099438A">
        <w:rPr>
          <w:rFonts w:ascii="GHEA Grapalat" w:hAnsi="GHEA Grapalat"/>
          <w:sz w:val="20"/>
          <w:szCs w:val="20"/>
        </w:rPr>
        <w:t xml:space="preserve">, </w:t>
      </w:r>
      <w:r w:rsidR="005F18A9" w:rsidRPr="0099438A">
        <w:rPr>
          <w:rFonts w:ascii="GHEA Grapalat" w:hAnsi="GHEA Grapalat" w:cs="Sylfaen"/>
          <w:sz w:val="20"/>
          <w:szCs w:val="20"/>
        </w:rPr>
        <w:t>ապա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այդ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հատակը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բավարարում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է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պահանջին</w:t>
      </w:r>
      <w:r w:rsidR="005F18A9" w:rsidRPr="0099438A">
        <w:rPr>
          <w:rFonts w:ascii="GHEA Grapalat" w:hAnsi="GHEA Grapalat"/>
          <w:sz w:val="20"/>
          <w:szCs w:val="20"/>
        </w:rPr>
        <w:t xml:space="preserve">, </w:t>
      </w:r>
      <w:r w:rsidR="005F18A9" w:rsidRPr="0099438A">
        <w:rPr>
          <w:rFonts w:ascii="GHEA Grapalat" w:hAnsi="GHEA Grapalat" w:cs="Sylfaen"/>
          <w:sz w:val="20"/>
          <w:szCs w:val="20"/>
        </w:rPr>
        <w:t>եթե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մեծ՝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</m:sSub>
      </m:oMath>
      <w:r w:rsidR="005F18A9" w:rsidRPr="0099438A">
        <w:rPr>
          <w:rFonts w:ascii="GHEA Grapalat" w:hAnsi="GHEA Grapalat"/>
          <w:sz w:val="20"/>
          <w:szCs w:val="20"/>
        </w:rPr>
        <w:t>&gt;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պահ</m:t>
            </m:r>
          </m:sup>
        </m:sSubSup>
      </m:oMath>
      <w:r w:rsidR="005F18A9" w:rsidRPr="0099438A">
        <w:rPr>
          <w:rFonts w:ascii="GHEA Grapalat" w:hAnsi="GHEA Grapalat"/>
          <w:sz w:val="20"/>
          <w:szCs w:val="20"/>
        </w:rPr>
        <w:t>,</w:t>
      </w:r>
      <w:r w:rsidR="0023001E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ապա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անհրաժեշտ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է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մշակել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հատակի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այլ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կոնստրուկցիա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կամ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փոխել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C712D4" w:rsidRPr="0099438A">
        <w:rPr>
          <w:rFonts w:ascii="GHEA Grapalat" w:hAnsi="GHEA Grapalat"/>
          <w:sz w:val="20"/>
          <w:szCs w:val="20"/>
        </w:rPr>
        <w:t xml:space="preserve">դրա </w:t>
      </w:r>
      <w:r w:rsidR="005F18A9" w:rsidRPr="0099438A">
        <w:rPr>
          <w:rFonts w:ascii="GHEA Grapalat" w:hAnsi="GHEA Grapalat" w:cs="Sylfaen"/>
          <w:sz w:val="20"/>
          <w:szCs w:val="20"/>
        </w:rPr>
        <w:t>առանձ</w:t>
      </w:r>
      <w:r w:rsidR="00796A63" w:rsidRPr="0099438A">
        <w:rPr>
          <w:rFonts w:ascii="GHEA Grapalat" w:hAnsi="GHEA Grapalat" w:cs="Sylfaen"/>
          <w:sz w:val="20"/>
          <w:szCs w:val="20"/>
        </w:rPr>
        <w:t>ի</w:t>
      </w:r>
      <w:r w:rsidR="005F18A9" w:rsidRPr="0099438A">
        <w:rPr>
          <w:rFonts w:ascii="GHEA Grapalat" w:hAnsi="GHEA Grapalat" w:cs="Sylfaen"/>
          <w:sz w:val="20"/>
          <w:szCs w:val="20"/>
        </w:rPr>
        <w:t>ն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շերտերի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հաստությունները</w:t>
      </w:r>
      <w:r w:rsidR="005F18A9" w:rsidRPr="0099438A">
        <w:rPr>
          <w:rFonts w:ascii="GHEA Grapalat" w:hAnsi="GHEA Grapalat"/>
          <w:sz w:val="20"/>
          <w:szCs w:val="20"/>
        </w:rPr>
        <w:t xml:space="preserve">, </w:t>
      </w:r>
      <w:r w:rsidR="005F18A9" w:rsidRPr="0099438A">
        <w:rPr>
          <w:rFonts w:ascii="GHEA Grapalat" w:hAnsi="GHEA Grapalat" w:cs="Sylfaen"/>
          <w:sz w:val="20"/>
          <w:szCs w:val="20"/>
        </w:rPr>
        <w:t>մինչև</w:t>
      </w:r>
      <w:r w:rsidR="005F18A9" w:rsidRPr="0099438A">
        <w:rPr>
          <w:rFonts w:ascii="GHEA Grapalat" w:hAnsi="GHEA Grapalat"/>
          <w:sz w:val="20"/>
          <w:szCs w:val="20"/>
        </w:rPr>
        <w:t xml:space="preserve"> </w:t>
      </w:r>
      <w:r w:rsidR="005F18A9" w:rsidRPr="0099438A">
        <w:rPr>
          <w:rFonts w:ascii="GHEA Grapalat" w:hAnsi="GHEA Grapalat" w:cs="Sylfaen"/>
          <w:sz w:val="20"/>
          <w:szCs w:val="20"/>
        </w:rPr>
        <w:t>բավարարվի</w:t>
      </w:r>
      <w:r w:rsidR="00796A63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</m:sSub>
      </m:oMath>
      <w:r w:rsidR="00796A63" w:rsidRPr="0099438A">
        <w:rPr>
          <w:rFonts w:ascii="GHEA Grapalat" w:hAnsi="GHEA Grapalat"/>
          <w:sz w:val="20"/>
          <w:szCs w:val="20"/>
        </w:rPr>
        <w:t xml:space="preserve">≤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պահ</m:t>
            </m:r>
          </m:sup>
        </m:sSubSup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="00796A63" w:rsidRPr="0099438A">
        <w:rPr>
          <w:rFonts w:ascii="GHEA Grapalat" w:hAnsi="GHEA Grapalat" w:cs="Sylfaen"/>
          <w:sz w:val="20"/>
          <w:szCs w:val="20"/>
        </w:rPr>
        <w:t>պահանջը</w:t>
      </w:r>
      <w:r w:rsidR="00796A63" w:rsidRPr="0099438A">
        <w:rPr>
          <w:rFonts w:ascii="GHEA Grapalat" w:hAnsi="GHEA Grapalat"/>
          <w:sz w:val="20"/>
          <w:szCs w:val="20"/>
        </w:rPr>
        <w:t>:</w:t>
      </w:r>
    </w:p>
    <w:p w14:paraId="141FA912" w14:textId="77777777" w:rsidR="00482F17" w:rsidRPr="0099438A" w:rsidRDefault="0040423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Bold"/>
          <w:bCs/>
          <w:sz w:val="20"/>
          <w:szCs w:val="20"/>
        </w:rPr>
        <w:t>82</w:t>
      </w:r>
      <w:r w:rsidR="00482F17" w:rsidRPr="0099438A">
        <w:rPr>
          <w:rFonts w:ascii="GHEA Grapalat" w:hAnsi="GHEA Grapalat" w:cs="TimesNewRoman,Bold"/>
          <w:bCs/>
          <w:sz w:val="20"/>
          <w:szCs w:val="20"/>
        </w:rPr>
        <w:t>.</w:t>
      </w:r>
      <w:r w:rsidR="00E10BED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Հատակների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մակերևույթի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ջերմայուրացման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ցուցանիշը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չի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նորմավորվում</w:t>
      </w:r>
      <w:r w:rsidR="00482F17" w:rsidRPr="0099438A">
        <w:rPr>
          <w:rFonts w:ascii="GHEA Grapalat" w:hAnsi="GHEA Grapalat"/>
          <w:sz w:val="20"/>
          <w:szCs w:val="20"/>
        </w:rPr>
        <w:t>.</w:t>
      </w:r>
    </w:p>
    <w:p w14:paraId="1DA5DCB3" w14:textId="77777777" w:rsidR="00482F17" w:rsidRPr="0099438A" w:rsidRDefault="00482F1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23</w:t>
      </w:r>
      <w:r w:rsidR="00A92DB3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Pr="0099438A">
        <w:rPr>
          <w:rFonts w:ascii="GHEA Grapalat" w:hAnsi="GHEA Grapalat"/>
          <w:sz w:val="20"/>
          <w:szCs w:val="20"/>
        </w:rPr>
        <w:t>C-</w:t>
      </w:r>
      <w:r w:rsidRPr="0099438A">
        <w:rPr>
          <w:rFonts w:ascii="GHEA Grapalat" w:hAnsi="GHEA Grapalat" w:cs="Sylfaen"/>
          <w:sz w:val="20"/>
          <w:szCs w:val="20"/>
        </w:rPr>
        <w:t>ից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բարձր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ունեցող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մակերևույթներ</w:t>
      </w:r>
      <w:r w:rsidR="00A92DB3" w:rsidRPr="0099438A">
        <w:rPr>
          <w:rFonts w:ascii="GHEA Grapalat" w:hAnsi="GHEA Grapalat" w:cs="Sylfaen"/>
          <w:sz w:val="20"/>
          <w:szCs w:val="20"/>
        </w:rPr>
        <w:t>ով</w:t>
      </w:r>
      <w:r w:rsidR="00A92DB3" w:rsidRPr="0099438A">
        <w:rPr>
          <w:rFonts w:ascii="GHEA Grapalat" w:hAnsi="GHEA Grapalat"/>
          <w:sz w:val="20"/>
          <w:szCs w:val="20"/>
        </w:rPr>
        <w:t xml:space="preserve"> </w:t>
      </w:r>
      <w:r w:rsidR="00A92DB3" w:rsidRPr="0099438A">
        <w:rPr>
          <w:rFonts w:ascii="GHEA Grapalat" w:hAnsi="GHEA Grapalat" w:cs="Sylfaen"/>
          <w:sz w:val="20"/>
          <w:szCs w:val="20"/>
        </w:rPr>
        <w:t>հատակների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 xml:space="preserve">, </w:t>
      </w:r>
    </w:p>
    <w:p w14:paraId="7F108B9A" w14:textId="77777777" w:rsidR="00482F17" w:rsidRPr="0099438A" w:rsidRDefault="00482F1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2) </w:t>
      </w:r>
      <w:r w:rsidRPr="0099438A">
        <w:rPr>
          <w:rFonts w:ascii="GHEA Grapalat" w:hAnsi="GHEA Grapalat" w:cs="Sylfaen"/>
          <w:sz w:val="20"/>
          <w:szCs w:val="20"/>
        </w:rPr>
        <w:t>արտադրական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ջեռուցվող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արտադրամասերում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որտեղ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կատարվում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ծանր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ֆիզի</w:t>
      </w:r>
      <w:r w:rsidR="00415722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կական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աշխատանքներ</w:t>
      </w:r>
      <w:r w:rsidRPr="0099438A">
        <w:rPr>
          <w:rFonts w:ascii="GHEA Grapalat" w:hAnsi="GHEA Grapalat"/>
          <w:sz w:val="20"/>
          <w:szCs w:val="20"/>
        </w:rPr>
        <w:t xml:space="preserve"> (III </w:t>
      </w:r>
      <w:r w:rsidRPr="0099438A">
        <w:rPr>
          <w:rFonts w:ascii="GHEA Grapalat" w:hAnsi="GHEA Grapalat" w:cs="Sylfaen"/>
          <w:sz w:val="20"/>
          <w:szCs w:val="20"/>
        </w:rPr>
        <w:t>կարգ</w:t>
      </w:r>
      <w:r w:rsidRPr="0099438A">
        <w:rPr>
          <w:rFonts w:ascii="GHEA Grapalat" w:hAnsi="GHEA Grapalat"/>
          <w:sz w:val="20"/>
          <w:szCs w:val="20"/>
        </w:rPr>
        <w:t>),</w:t>
      </w:r>
    </w:p>
    <w:p w14:paraId="38C88536" w14:textId="77777777" w:rsidR="00482F17" w:rsidRPr="0099438A" w:rsidRDefault="00A92DB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3)</w:t>
      </w:r>
      <w:r w:rsidR="00C712D4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արտադրական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շենքերի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մշտական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աշխատատեղերով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տեղամասերում</w:t>
      </w:r>
      <w:r w:rsidR="00482F17" w:rsidRPr="0099438A">
        <w:rPr>
          <w:rFonts w:ascii="GHEA Grapalat" w:hAnsi="GHEA Grapalat"/>
          <w:sz w:val="20"/>
          <w:szCs w:val="20"/>
        </w:rPr>
        <w:t xml:space="preserve">, </w:t>
      </w:r>
      <w:r w:rsidR="00482F17" w:rsidRPr="0099438A">
        <w:rPr>
          <w:rFonts w:ascii="GHEA Grapalat" w:hAnsi="GHEA Grapalat" w:cs="Sylfaen"/>
          <w:sz w:val="20"/>
          <w:szCs w:val="20"/>
        </w:rPr>
        <w:t>եթե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հատակի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վրա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տեղադրում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C712D4" w:rsidRPr="0099438A">
        <w:rPr>
          <w:rFonts w:ascii="GHEA Grapalat" w:hAnsi="GHEA Grapalat" w:cs="Sylfaen"/>
          <w:sz w:val="20"/>
          <w:szCs w:val="20"/>
        </w:rPr>
        <w:t xml:space="preserve"> փայտե </w:t>
      </w:r>
      <w:r w:rsidR="00BB2969" w:rsidRPr="0099438A">
        <w:rPr>
          <w:rFonts w:ascii="GHEA Grapalat" w:hAnsi="GHEA Grapalat" w:cs="Sylfaen"/>
          <w:sz w:val="20"/>
          <w:szCs w:val="20"/>
        </w:rPr>
        <w:t>տախտակներ</w:t>
      </w:r>
      <w:r w:rsidR="00BB2969" w:rsidRPr="0099438A">
        <w:rPr>
          <w:rFonts w:ascii="GHEA Grapalat" w:hAnsi="GHEA Grapalat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կամ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փռվում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="00C712D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82F17" w:rsidRPr="0099438A">
        <w:rPr>
          <w:rFonts w:ascii="GHEA Grapalat" w:hAnsi="GHEA Grapalat" w:cs="Sylfaen"/>
          <w:sz w:val="20"/>
          <w:szCs w:val="20"/>
        </w:rPr>
        <w:t>ջերմամեկուսիչ</w:t>
      </w:r>
      <w:r w:rsidR="00482F17" w:rsidRPr="0099438A">
        <w:rPr>
          <w:rFonts w:ascii="GHEA Grapalat" w:hAnsi="GHEA Grapalat"/>
          <w:sz w:val="20"/>
          <w:szCs w:val="20"/>
        </w:rPr>
        <w:t xml:space="preserve"> </w:t>
      </w:r>
      <w:r w:rsidR="00C712D4" w:rsidRPr="0099438A">
        <w:rPr>
          <w:rFonts w:ascii="GHEA Grapalat" w:hAnsi="GHEA Grapalat"/>
          <w:sz w:val="20"/>
          <w:szCs w:val="20"/>
        </w:rPr>
        <w:t>գորգեր</w:t>
      </w:r>
      <w:r w:rsidR="00482F17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7FAB429A" w14:textId="77777777" w:rsidR="00482F17" w:rsidRPr="0099438A" w:rsidRDefault="00482F1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4) </w:t>
      </w:r>
      <w:r w:rsidRPr="0099438A">
        <w:rPr>
          <w:rFonts w:ascii="GHEA Grapalat" w:hAnsi="GHEA Grapalat" w:cs="Sylfaen"/>
          <w:sz w:val="20"/>
          <w:szCs w:val="20"/>
        </w:rPr>
        <w:t>հասարակական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սենքերում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որոնց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շահագործումը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կապված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չէ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մարդկանց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մշտական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ներկայությամբ</w:t>
      </w:r>
      <w:r w:rsidRPr="0099438A">
        <w:rPr>
          <w:rFonts w:ascii="GHEA Grapalat" w:hAnsi="GHEA Grapalat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թանգարանների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ցուցահանդեսների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սրահներ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թատրոնների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կինոթատրոնների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ճեմասրահներ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այլն</w:t>
      </w:r>
      <w:r w:rsidRPr="0099438A">
        <w:rPr>
          <w:rFonts w:ascii="GHEA Grapalat" w:hAnsi="GHEA Grapalat"/>
          <w:sz w:val="20"/>
          <w:szCs w:val="20"/>
        </w:rPr>
        <w:t>):</w:t>
      </w:r>
    </w:p>
    <w:p w14:paraId="682713EA" w14:textId="77777777" w:rsidR="00B91EFC" w:rsidRPr="0099438A" w:rsidRDefault="00E10BED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404237" w:rsidRPr="0099438A">
        <w:rPr>
          <w:rFonts w:ascii="GHEA Grapalat" w:hAnsi="GHEA Grapalat"/>
          <w:sz w:val="20"/>
          <w:szCs w:val="20"/>
        </w:rPr>
        <w:t>3</w:t>
      </w:r>
      <w:r w:rsidR="00B91EFC" w:rsidRPr="0099438A">
        <w:rPr>
          <w:rFonts w:ascii="GHEA Grapalat" w:hAnsi="GHEA Grapalat"/>
          <w:sz w:val="20"/>
          <w:szCs w:val="20"/>
        </w:rPr>
        <w:t xml:space="preserve">. </w:t>
      </w:r>
      <w:r w:rsidR="00B91EFC" w:rsidRPr="0099438A">
        <w:rPr>
          <w:rFonts w:ascii="GHEA Grapalat" w:hAnsi="GHEA Grapalat" w:cs="Sylfaen"/>
          <w:sz w:val="20"/>
          <w:szCs w:val="20"/>
        </w:rPr>
        <w:t>Անասնաբուծական</w:t>
      </w:r>
      <w:r w:rsidR="00B91EFC" w:rsidRPr="0099438A">
        <w:rPr>
          <w:rFonts w:ascii="GHEA Grapalat" w:hAnsi="GHEA Grapalat"/>
          <w:sz w:val="20"/>
          <w:szCs w:val="20"/>
        </w:rPr>
        <w:t xml:space="preserve">, </w:t>
      </w:r>
      <w:r w:rsidR="00B91EFC" w:rsidRPr="0099438A">
        <w:rPr>
          <w:rFonts w:ascii="GHEA Grapalat" w:hAnsi="GHEA Grapalat" w:cs="Sylfaen"/>
          <w:sz w:val="20"/>
          <w:szCs w:val="20"/>
        </w:rPr>
        <w:t>թռչնաբուծական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և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գազանաբուծական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շենքերի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հատակների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ջերմա</w:t>
      </w:r>
      <w:r w:rsidR="00415722" w:rsidRPr="0099438A">
        <w:rPr>
          <w:rFonts w:ascii="GHEA Grapalat" w:hAnsi="GHEA Grapalat" w:cs="Sylfaen"/>
          <w:sz w:val="20"/>
          <w:szCs w:val="20"/>
        </w:rPr>
        <w:softHyphen/>
      </w:r>
      <w:r w:rsidR="00B91EFC" w:rsidRPr="0099438A">
        <w:rPr>
          <w:rFonts w:ascii="GHEA Grapalat" w:hAnsi="GHEA Grapalat" w:cs="Sylfaen"/>
          <w:sz w:val="20"/>
          <w:szCs w:val="20"/>
        </w:rPr>
        <w:t>տեխնիկական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հաշվարկը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պետք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է</w:t>
      </w:r>
      <w:r w:rsidR="00CD6C0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412C" w:rsidRPr="0099438A">
        <w:rPr>
          <w:rFonts w:ascii="GHEA Grapalat" w:hAnsi="GHEA Grapalat" w:cs="Sylfaen"/>
          <w:sz w:val="20"/>
          <w:szCs w:val="20"/>
        </w:rPr>
        <w:t>իրականացվի</w:t>
      </w:r>
      <w:r w:rsidR="00B91EFC" w:rsidRPr="0099438A">
        <w:rPr>
          <w:rFonts w:ascii="GHEA Grapalat" w:hAnsi="GHEA Grapalat"/>
          <w:sz w:val="20"/>
          <w:szCs w:val="20"/>
        </w:rPr>
        <w:t xml:space="preserve">, </w:t>
      </w:r>
      <w:r w:rsidR="00B91EFC" w:rsidRPr="0099438A">
        <w:rPr>
          <w:rFonts w:ascii="GHEA Grapalat" w:hAnsi="GHEA Grapalat" w:cs="Sylfaen"/>
          <w:sz w:val="20"/>
          <w:szCs w:val="20"/>
        </w:rPr>
        <w:t>հաշվի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առնելով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B91EFC" w:rsidRPr="0099438A">
        <w:rPr>
          <w:rFonts w:ascii="GHEA Grapalat" w:hAnsi="GHEA Grapalat" w:cs="Sylfaen"/>
          <w:sz w:val="20"/>
          <w:szCs w:val="20"/>
        </w:rPr>
        <w:t>ջերմամեկուսացման</w:t>
      </w:r>
      <w:r w:rsidR="00B91EFC" w:rsidRPr="0099438A">
        <w:rPr>
          <w:rFonts w:ascii="GHEA Grapalat" w:hAnsi="GHEA Grapalat"/>
          <w:sz w:val="20"/>
          <w:szCs w:val="20"/>
        </w:rPr>
        <w:t xml:space="preserve"> </w:t>
      </w:r>
      <w:r w:rsidR="00CD6C0B" w:rsidRPr="0099438A">
        <w:rPr>
          <w:rFonts w:ascii="GHEA Grapalat" w:hAnsi="GHEA Grapalat"/>
          <w:sz w:val="20"/>
          <w:szCs w:val="20"/>
        </w:rPr>
        <w:t>գործող նորմատիվ փաստաթղթերի պահանջները</w:t>
      </w:r>
      <w:r w:rsidR="00B91EFC" w:rsidRPr="0099438A">
        <w:rPr>
          <w:rFonts w:ascii="GHEA Grapalat" w:hAnsi="GHEA Grapalat" w:cs="Sylfaen"/>
          <w:sz w:val="20"/>
          <w:szCs w:val="20"/>
        </w:rPr>
        <w:t>:</w:t>
      </w:r>
    </w:p>
    <w:p w14:paraId="3E33EF85" w14:textId="77777777" w:rsidR="00CD6C0B" w:rsidRPr="0099438A" w:rsidRDefault="00CD6C0B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</w:p>
    <w:p w14:paraId="6978904A" w14:textId="77777777" w:rsidR="007D0E98" w:rsidRPr="0099438A" w:rsidRDefault="007D0E98" w:rsidP="00E51B54">
      <w:pPr>
        <w:pStyle w:val="Heading1"/>
        <w:ind w:right="-283"/>
      </w:pPr>
      <w:bookmarkStart w:id="22" w:name="_Toc450234271"/>
      <w:r w:rsidRPr="0099438A">
        <w:t>X. ՇԵՆՔԵՐԻ</w:t>
      </w:r>
      <w:r w:rsidR="00E10BED" w:rsidRPr="0099438A">
        <w:t xml:space="preserve"> </w:t>
      </w:r>
      <w:r w:rsidR="00792D05" w:rsidRPr="0099438A">
        <w:t>Է</w:t>
      </w:r>
      <w:r w:rsidR="000C757B" w:rsidRPr="0099438A">
        <w:t>ՆԵՐԳԱ</w:t>
      </w:r>
      <w:r w:rsidRPr="0099438A">
        <w:t>ԱՐԴՅՈՒՆԱՎԵՏՈՒԹՅԱՆ ԳՆԱՀԱՏԱԿԱՆԸ</w:t>
      </w:r>
      <w:bookmarkEnd w:id="22"/>
    </w:p>
    <w:p w14:paraId="514451F4" w14:textId="77777777" w:rsidR="002152CB" w:rsidRPr="0099438A" w:rsidRDefault="006E133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404237" w:rsidRPr="0099438A">
        <w:rPr>
          <w:rFonts w:ascii="GHEA Grapalat" w:hAnsi="GHEA Grapalat"/>
          <w:sz w:val="20"/>
          <w:szCs w:val="20"/>
        </w:rPr>
        <w:t>4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92458A" w:rsidRPr="0099438A">
        <w:rPr>
          <w:rFonts w:ascii="GHEA Grapalat" w:hAnsi="GHEA Grapalat"/>
          <w:sz w:val="20"/>
          <w:szCs w:val="20"/>
        </w:rPr>
        <w:t>Բնակելի և հասարակական շենքերի էներգետիկ արդյունավետությունը</w:t>
      </w:r>
      <w:r w:rsidR="00CD6C0B" w:rsidRPr="0099438A">
        <w:rPr>
          <w:rFonts w:ascii="GHEA Grapalat" w:hAnsi="GHEA Grapalat"/>
          <w:sz w:val="20"/>
          <w:szCs w:val="20"/>
        </w:rPr>
        <w:t>,</w:t>
      </w:r>
      <w:r w:rsidR="0092458A" w:rsidRPr="0099438A">
        <w:rPr>
          <w:rFonts w:ascii="GHEA Grapalat" w:hAnsi="GHEA Grapalat"/>
          <w:sz w:val="20"/>
          <w:szCs w:val="20"/>
        </w:rPr>
        <w:t xml:space="preserve"> նախագծային փաստաթղթերի մշակման փուլում</w:t>
      </w:r>
      <w:r w:rsidR="00830D1B" w:rsidRPr="0099438A">
        <w:rPr>
          <w:rFonts w:ascii="GHEA Grapalat" w:hAnsi="GHEA Grapalat"/>
          <w:sz w:val="20"/>
          <w:szCs w:val="20"/>
        </w:rPr>
        <w:t>,</w:t>
      </w:r>
      <w:r w:rsidR="0092458A" w:rsidRPr="0099438A">
        <w:rPr>
          <w:rFonts w:ascii="GHEA Grapalat" w:hAnsi="GHEA Grapalat"/>
          <w:sz w:val="20"/>
          <w:szCs w:val="20"/>
        </w:rPr>
        <w:t xml:space="preserve"> բնութագրվում է </w:t>
      </w:r>
      <w:r w:rsidR="000C757B" w:rsidRPr="0099438A">
        <w:rPr>
          <w:rFonts w:ascii="GHEA Grapalat" w:hAnsi="GHEA Grapalat"/>
          <w:sz w:val="20"/>
          <w:szCs w:val="20"/>
        </w:rPr>
        <w:t>էներգա</w:t>
      </w:r>
      <w:r w:rsidR="0092458A" w:rsidRPr="0099438A">
        <w:rPr>
          <w:rFonts w:ascii="GHEA Grapalat" w:hAnsi="GHEA Grapalat"/>
          <w:sz w:val="20"/>
          <w:szCs w:val="20"/>
        </w:rPr>
        <w:t xml:space="preserve">արդյունավետության ցուցանիշով, որն ընդունվում է որպես </w:t>
      </w:r>
      <w:r w:rsidR="00D73D79" w:rsidRPr="0099438A">
        <w:rPr>
          <w:rFonts w:ascii="GHEA Grapalat" w:hAnsi="GHEA Grapalat"/>
          <w:sz w:val="20"/>
          <w:szCs w:val="20"/>
        </w:rPr>
        <w:t>շենքի ջեռուցման և օդափոխության վրա ծախսվող ջերմային էներգիա</w:t>
      </w:r>
      <w:r w:rsidR="003A6209" w:rsidRPr="0099438A">
        <w:rPr>
          <w:rFonts w:ascii="GHEA Grapalat" w:hAnsi="GHEA Grapalat"/>
          <w:sz w:val="20"/>
          <w:szCs w:val="20"/>
        </w:rPr>
        <w:t>յի տեսակարար բնութագիր</w:t>
      </w:r>
      <w:r w:rsidR="00D73D79" w:rsidRPr="0099438A">
        <w:rPr>
          <w:rFonts w:ascii="GHEA Grapalat" w:hAnsi="GHEA Grapalat"/>
          <w:sz w:val="20"/>
          <w:szCs w:val="20"/>
        </w:rPr>
        <w:t>, թվայնորեն հավասար</w:t>
      </w:r>
      <w:r w:rsidR="008E1DFB" w:rsidRPr="0099438A">
        <w:rPr>
          <w:rFonts w:ascii="GHEA Grapalat" w:hAnsi="GHEA Grapalat"/>
          <w:sz w:val="20"/>
          <w:szCs w:val="20"/>
        </w:rPr>
        <w:t>՝</w:t>
      </w:r>
      <w:r w:rsidR="00830D1B" w:rsidRPr="0099438A">
        <w:rPr>
          <w:rFonts w:ascii="GHEA Grapalat" w:hAnsi="GHEA Grapalat"/>
          <w:sz w:val="20"/>
          <w:szCs w:val="20"/>
        </w:rPr>
        <w:t xml:space="preserve"> </w:t>
      </w:r>
      <w:r w:rsidR="00B46C87" w:rsidRPr="0099438A">
        <w:rPr>
          <w:rFonts w:ascii="GHEA Grapalat" w:hAnsi="GHEA Grapalat"/>
          <w:sz w:val="20"/>
          <w:szCs w:val="20"/>
        </w:rPr>
        <w:t>միավոր ժամանակում,</w:t>
      </w:r>
      <w:r w:rsidR="00830D1B" w:rsidRPr="0099438A">
        <w:rPr>
          <w:rFonts w:ascii="GHEA Grapalat" w:hAnsi="GHEA Grapalat"/>
          <w:sz w:val="20"/>
          <w:szCs w:val="20"/>
        </w:rPr>
        <w:t xml:space="preserve"> </w:t>
      </w:r>
      <w:r w:rsidR="003A6209" w:rsidRPr="0099438A">
        <w:rPr>
          <w:rFonts w:ascii="GHEA Grapalat" w:hAnsi="GHEA Grapalat"/>
          <w:sz w:val="20"/>
          <w:szCs w:val="20"/>
        </w:rPr>
        <w:t>շենքի ջեռուցվող 1մ</w:t>
      </w:r>
      <w:r w:rsidR="003A6209" w:rsidRPr="0099438A">
        <w:rPr>
          <w:rFonts w:ascii="GHEA Grapalat" w:hAnsi="GHEA Grapalat"/>
          <w:sz w:val="20"/>
          <w:szCs w:val="20"/>
          <w:vertAlign w:val="superscript"/>
        </w:rPr>
        <w:t>3</w:t>
      </w:r>
      <w:r w:rsidR="003A6209" w:rsidRPr="0099438A">
        <w:rPr>
          <w:rFonts w:ascii="GHEA Grapalat" w:hAnsi="GHEA Grapalat"/>
          <w:sz w:val="20"/>
          <w:szCs w:val="20"/>
        </w:rPr>
        <w:t xml:space="preserve"> ծավալի ջեռուցման և օդափոխության</w:t>
      </w:r>
      <w:r w:rsidR="004723C1" w:rsidRPr="0099438A">
        <w:rPr>
          <w:rFonts w:ascii="GHEA Grapalat" w:hAnsi="GHEA Grapalat"/>
          <w:sz w:val="20"/>
          <w:szCs w:val="20"/>
        </w:rPr>
        <w:t xml:space="preserve"> վրա</w:t>
      </w:r>
      <w:r w:rsidR="003A6209" w:rsidRPr="0099438A">
        <w:rPr>
          <w:rFonts w:ascii="GHEA Grapalat" w:hAnsi="GHEA Grapalat"/>
          <w:sz w:val="20"/>
          <w:szCs w:val="20"/>
        </w:rPr>
        <w:t xml:space="preserve"> ծախսվող </w:t>
      </w:r>
      <w:r w:rsidR="008E1DFB" w:rsidRPr="0099438A">
        <w:rPr>
          <w:rFonts w:ascii="GHEA Grapalat" w:hAnsi="GHEA Grapalat"/>
          <w:sz w:val="20"/>
          <w:szCs w:val="20"/>
        </w:rPr>
        <w:t>ջերմային էներգիայի</w:t>
      </w:r>
      <w:r w:rsidR="004723C1" w:rsidRPr="0099438A">
        <w:rPr>
          <w:rFonts w:ascii="GHEA Grapalat" w:hAnsi="GHEA Grapalat"/>
          <w:sz w:val="20"/>
          <w:szCs w:val="20"/>
        </w:rPr>
        <w:t>ն</w:t>
      </w:r>
      <w:r w:rsidR="008E1DFB" w:rsidRPr="0099438A">
        <w:rPr>
          <w:rFonts w:ascii="GHEA Grapalat" w:hAnsi="GHEA Grapalat"/>
          <w:sz w:val="20"/>
          <w:szCs w:val="20"/>
        </w:rPr>
        <w:t>, ջերմաստիճանների 1</w:t>
      </w:r>
      <w:r w:rsidR="008E1DFB" w:rsidRPr="0099438A">
        <w:rPr>
          <w:rFonts w:ascii="GHEA Grapalat" w:hAnsi="GHEA Grapalat"/>
          <w:sz w:val="20"/>
          <w:szCs w:val="20"/>
          <w:vertAlign w:val="superscript"/>
        </w:rPr>
        <w:t>о</w:t>
      </w:r>
      <w:r w:rsidR="008E1DFB" w:rsidRPr="0099438A">
        <w:rPr>
          <w:rFonts w:ascii="GHEA Grapalat" w:hAnsi="GHEA Grapalat"/>
          <w:sz w:val="20"/>
          <w:szCs w:val="20"/>
        </w:rPr>
        <w:t>С տարբերության դեպքում</w:t>
      </w:r>
      <w:r w:rsidR="00406E7A" w:rsidRPr="0099438A">
        <w:rPr>
          <w:rFonts w:ascii="GHEA Grapalat" w:hAnsi="GHEA Grapalat"/>
          <w:sz w:val="20"/>
          <w:szCs w:val="20"/>
        </w:rPr>
        <w:t xml:space="preserve"> ու</w:t>
      </w:r>
      <w:r w:rsidR="008E1DFB" w:rsidRPr="0099438A">
        <w:rPr>
          <w:rFonts w:ascii="GHEA Grapalat" w:hAnsi="GHEA Grapalat"/>
          <w:sz w:val="20"/>
          <w:szCs w:val="20"/>
        </w:rPr>
        <w:t xml:space="preserve"> </w:t>
      </w:r>
      <w:r w:rsidR="00406E7A" w:rsidRPr="0099438A">
        <w:rPr>
          <w:rFonts w:ascii="GHEA Grapalat" w:hAnsi="GHEA Grapalat"/>
          <w:sz w:val="20"/>
          <w:szCs w:val="20"/>
        </w:rPr>
        <w:t>ո</w:t>
      </w:r>
      <w:r w:rsidR="008E1DFB" w:rsidRPr="0099438A">
        <w:rPr>
          <w:rFonts w:ascii="GHEA Grapalat" w:hAnsi="GHEA Grapalat"/>
          <w:sz w:val="20"/>
          <w:szCs w:val="20"/>
        </w:rPr>
        <w:t>րոշվում է ըստ</w:t>
      </w:r>
      <w:r w:rsidR="00830D1B" w:rsidRPr="0099438A">
        <w:rPr>
          <w:rFonts w:ascii="GHEA Grapalat" w:hAnsi="GHEA Grapalat"/>
          <w:sz w:val="20"/>
          <w:szCs w:val="20"/>
        </w:rPr>
        <w:t xml:space="preserve"> 2</w:t>
      </w:r>
      <w:r w:rsidR="00FF44E2" w:rsidRPr="0099438A">
        <w:rPr>
          <w:rFonts w:ascii="GHEA Grapalat" w:hAnsi="GHEA Grapalat"/>
          <w:sz w:val="20"/>
          <w:szCs w:val="20"/>
        </w:rPr>
        <w:t xml:space="preserve">-րդ </w:t>
      </w:r>
      <w:r w:rsidR="008E1DFB" w:rsidRPr="0099438A">
        <w:rPr>
          <w:rFonts w:ascii="GHEA Grapalat" w:hAnsi="GHEA Grapalat"/>
          <w:sz w:val="20"/>
          <w:szCs w:val="20"/>
        </w:rPr>
        <w:t>հավելվ</w:t>
      </w:r>
      <w:r w:rsidR="00F90B3D" w:rsidRPr="0099438A">
        <w:rPr>
          <w:rFonts w:ascii="GHEA Grapalat" w:hAnsi="GHEA Grapalat"/>
          <w:sz w:val="20"/>
          <w:szCs w:val="20"/>
        </w:rPr>
        <w:t>ա</w:t>
      </w:r>
      <w:r w:rsidR="008E1DFB" w:rsidRPr="0099438A">
        <w:rPr>
          <w:rFonts w:ascii="GHEA Grapalat" w:hAnsi="GHEA Grapalat"/>
          <w:sz w:val="20"/>
          <w:szCs w:val="20"/>
        </w:rPr>
        <w:t>ծի</w:t>
      </w:r>
      <w:r w:rsidR="00D46C3E" w:rsidRPr="0099438A">
        <w:rPr>
          <w:rFonts w:ascii="GHEA Grapalat" w:hAnsi="GHEA Grapalat"/>
          <w:sz w:val="20"/>
          <w:szCs w:val="20"/>
        </w:rPr>
        <w:t xml:space="preserve">: </w:t>
      </w:r>
      <w:r w:rsidR="008E1DFB" w:rsidRPr="0099438A">
        <w:rPr>
          <w:rFonts w:ascii="GHEA Grapalat" w:hAnsi="GHEA Grapalat"/>
          <w:sz w:val="20"/>
          <w:szCs w:val="20"/>
        </w:rPr>
        <w:t>Այս ցուցանիշը պետք է փոքր կամ հավասար լինի q</w:t>
      </w:r>
      <w:r w:rsidR="000E1916" w:rsidRPr="0099438A">
        <w:rPr>
          <w:rFonts w:ascii="GHEA Grapalat" w:hAnsi="GHEA Grapalat"/>
          <w:sz w:val="20"/>
          <w:szCs w:val="20"/>
          <w:vertAlign w:val="subscript"/>
        </w:rPr>
        <w:t>ջ</w:t>
      </w:r>
      <w:r w:rsidR="008E1DFB" w:rsidRPr="0099438A">
        <w:rPr>
          <w:rFonts w:ascii="GHEA Grapalat" w:hAnsi="GHEA Grapalat"/>
          <w:sz w:val="20"/>
          <w:szCs w:val="20"/>
        </w:rPr>
        <w:t>, Վտ/(մ</w:t>
      </w:r>
      <w:r w:rsidR="008E1DFB" w:rsidRPr="0099438A">
        <w:rPr>
          <w:rFonts w:ascii="GHEA Grapalat" w:hAnsi="GHEA Grapalat"/>
          <w:sz w:val="20"/>
          <w:szCs w:val="20"/>
          <w:vertAlign w:val="superscript"/>
        </w:rPr>
        <w:t>3օ</w:t>
      </w:r>
      <w:r w:rsidR="008E1DFB" w:rsidRPr="0099438A">
        <w:rPr>
          <w:rFonts w:ascii="GHEA Grapalat" w:hAnsi="GHEA Grapalat"/>
          <w:sz w:val="20"/>
          <w:szCs w:val="20"/>
        </w:rPr>
        <w:t>C), նոր</w:t>
      </w:r>
      <w:r w:rsidR="00D46C3E" w:rsidRPr="0099438A">
        <w:rPr>
          <w:rFonts w:ascii="GHEA Grapalat" w:hAnsi="GHEA Grapalat"/>
          <w:sz w:val="20"/>
          <w:szCs w:val="20"/>
        </w:rPr>
        <w:t>մ</w:t>
      </w:r>
      <w:r w:rsidR="008E1DFB" w:rsidRPr="0099438A">
        <w:rPr>
          <w:rFonts w:ascii="GHEA Grapalat" w:hAnsi="GHEA Grapalat"/>
          <w:sz w:val="20"/>
          <w:szCs w:val="20"/>
        </w:rPr>
        <w:t>ավորվող արժեքի</w:t>
      </w:r>
      <w:r w:rsidR="00FF44E2" w:rsidRPr="0099438A">
        <w:rPr>
          <w:rFonts w:ascii="GHEA Grapalat" w:hAnsi="GHEA Grapalat"/>
          <w:sz w:val="20"/>
          <w:szCs w:val="20"/>
        </w:rPr>
        <w:t>ց</w:t>
      </w:r>
      <w:r w:rsidR="008E1DFB" w:rsidRPr="0099438A">
        <w:rPr>
          <w:rFonts w:ascii="GHEA Grapalat" w:hAnsi="GHEA Grapalat"/>
          <w:sz w:val="20"/>
          <w:szCs w:val="20"/>
        </w:rPr>
        <w:t xml:space="preserve"> և որոշվում</w:t>
      </w:r>
      <w:r w:rsidR="00FF44E2" w:rsidRPr="0099438A">
        <w:rPr>
          <w:rFonts w:ascii="GHEA Grapalat" w:hAnsi="GHEA Grapalat"/>
          <w:sz w:val="20"/>
          <w:szCs w:val="20"/>
        </w:rPr>
        <w:t xml:space="preserve"> է ընտրված</w:t>
      </w:r>
      <w:r w:rsidR="00FF44E2" w:rsidRPr="0099438A">
        <w:rPr>
          <w:rFonts w:ascii="GHEA Grapalat" w:hAnsi="GHEA Grapalat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ծավալահատակագծային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լուծում</w:t>
      </w:r>
      <w:r w:rsidR="00406E7A" w:rsidRPr="0099438A">
        <w:rPr>
          <w:rFonts w:ascii="GHEA Grapalat" w:hAnsi="GHEA Grapalat" w:cs="Sylfaen"/>
          <w:sz w:val="20"/>
          <w:szCs w:val="20"/>
        </w:rPr>
        <w:t>ն</w:t>
      </w:r>
      <w:r w:rsidR="00FF44E2" w:rsidRPr="0099438A">
        <w:rPr>
          <w:rFonts w:ascii="GHEA Grapalat" w:hAnsi="GHEA Grapalat" w:cs="Sylfaen"/>
          <w:sz w:val="20"/>
          <w:szCs w:val="20"/>
        </w:rPr>
        <w:t>երի</w:t>
      </w:r>
      <w:r w:rsidR="00FF44E2" w:rsidRPr="0099438A">
        <w:rPr>
          <w:rFonts w:ascii="GHEA Grapalat" w:hAnsi="GHEA Grapalat"/>
          <w:sz w:val="20"/>
          <w:szCs w:val="20"/>
        </w:rPr>
        <w:t xml:space="preserve">, </w:t>
      </w:r>
      <w:r w:rsidR="00FF44E2" w:rsidRPr="0099438A">
        <w:rPr>
          <w:rFonts w:ascii="GHEA Grapalat" w:hAnsi="GHEA Grapalat" w:cs="Sylfaen"/>
          <w:sz w:val="20"/>
          <w:szCs w:val="20"/>
        </w:rPr>
        <w:t>կողմնորոշման</w:t>
      </w:r>
      <w:r w:rsidR="00FF44E2" w:rsidRPr="0099438A">
        <w:rPr>
          <w:rFonts w:ascii="GHEA Grapalat" w:hAnsi="GHEA Grapalat"/>
          <w:sz w:val="20"/>
          <w:szCs w:val="20"/>
        </w:rPr>
        <w:t xml:space="preserve">, </w:t>
      </w:r>
      <w:r w:rsidR="00FF44E2" w:rsidRPr="0099438A">
        <w:rPr>
          <w:rFonts w:ascii="GHEA Grapalat" w:hAnsi="GHEA Grapalat" w:cs="Sylfaen"/>
          <w:sz w:val="20"/>
          <w:szCs w:val="20"/>
        </w:rPr>
        <w:t>շենքի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պատող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հատկությունների</w:t>
      </w:r>
      <w:r w:rsidR="00FF44E2" w:rsidRPr="0099438A">
        <w:rPr>
          <w:rFonts w:ascii="GHEA Grapalat" w:hAnsi="GHEA Grapalat"/>
          <w:sz w:val="20"/>
          <w:szCs w:val="20"/>
        </w:rPr>
        <w:t xml:space="preserve">, </w:t>
      </w:r>
      <w:r w:rsidR="00FF44E2" w:rsidRPr="0099438A">
        <w:rPr>
          <w:rFonts w:ascii="GHEA Grapalat" w:hAnsi="GHEA Grapalat" w:cs="Sylfaen"/>
          <w:sz w:val="20"/>
          <w:szCs w:val="20"/>
        </w:rPr>
        <w:t>շինարարության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վայրի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կլիմայական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պայմանների</w:t>
      </w:r>
      <w:r w:rsidR="00FF44E2" w:rsidRPr="0099438A">
        <w:rPr>
          <w:rFonts w:ascii="GHEA Grapalat" w:hAnsi="GHEA Grapalat"/>
          <w:sz w:val="20"/>
          <w:szCs w:val="20"/>
        </w:rPr>
        <w:t xml:space="preserve">, </w:t>
      </w:r>
      <w:r w:rsidR="00FF44E2" w:rsidRPr="0099438A">
        <w:rPr>
          <w:rFonts w:ascii="GHEA Grapalat" w:hAnsi="GHEA Grapalat" w:cs="Sylfaen"/>
          <w:sz w:val="20"/>
          <w:szCs w:val="20"/>
        </w:rPr>
        <w:t>օդափո</w:t>
      </w:r>
      <w:r w:rsidR="00830D1B" w:rsidRPr="0099438A">
        <w:rPr>
          <w:rFonts w:ascii="GHEA Grapalat" w:hAnsi="GHEA Grapalat" w:cs="Sylfaen"/>
          <w:sz w:val="20"/>
          <w:szCs w:val="20"/>
        </w:rPr>
        <w:t>խու</w:t>
      </w:r>
      <w:r w:rsidR="00FF44E2" w:rsidRPr="0099438A">
        <w:rPr>
          <w:rFonts w:ascii="GHEA Grapalat" w:hAnsi="GHEA Grapalat" w:cs="Sylfaen"/>
          <w:sz w:val="20"/>
          <w:szCs w:val="20"/>
        </w:rPr>
        <w:t>թյան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համակարգերի</w:t>
      </w:r>
      <w:r w:rsidR="00FF44E2" w:rsidRPr="0099438A">
        <w:rPr>
          <w:rFonts w:ascii="GHEA Grapalat" w:hAnsi="GHEA Grapalat"/>
          <w:sz w:val="20"/>
          <w:szCs w:val="20"/>
        </w:rPr>
        <w:t xml:space="preserve">, </w:t>
      </w:r>
      <w:r w:rsidR="00FF44E2" w:rsidRPr="0099438A">
        <w:rPr>
          <w:rFonts w:ascii="GHEA Grapalat" w:hAnsi="GHEA Grapalat" w:cs="Sylfaen"/>
          <w:sz w:val="20"/>
          <w:szCs w:val="20"/>
        </w:rPr>
        <w:t>ինչպես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նաև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այլ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էներգախնայող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լուծումների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հիման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վրա</w:t>
      </w:r>
      <w:r w:rsidR="00FF44E2" w:rsidRPr="0099438A">
        <w:rPr>
          <w:rFonts w:ascii="GHEA Grapalat" w:hAnsi="GHEA Grapalat"/>
          <w:sz w:val="20"/>
          <w:szCs w:val="20"/>
        </w:rPr>
        <w:t xml:space="preserve">, </w:t>
      </w:r>
      <w:r w:rsidR="00FF44E2" w:rsidRPr="0099438A">
        <w:rPr>
          <w:rFonts w:ascii="GHEA Grapalat" w:hAnsi="GHEA Grapalat" w:cs="Sylfaen"/>
          <w:sz w:val="20"/>
          <w:szCs w:val="20"/>
        </w:rPr>
        <w:t>մինչև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4723C1" w:rsidRPr="0099438A">
        <w:rPr>
          <w:rFonts w:ascii="GHEA Grapalat" w:hAnsi="GHEA Grapalat" w:cs="Sylfaen"/>
          <w:sz w:val="20"/>
          <w:szCs w:val="20"/>
        </w:rPr>
        <w:t>բավարարվի</w:t>
      </w:r>
      <w:r w:rsidR="004723C1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հետևյալ</w:t>
      </w:r>
      <w:r w:rsidR="00FF44E2" w:rsidRPr="0099438A">
        <w:rPr>
          <w:rFonts w:ascii="GHEA Grapalat" w:hAnsi="GHEA Grapalat"/>
          <w:sz w:val="20"/>
          <w:szCs w:val="20"/>
        </w:rPr>
        <w:t xml:space="preserve"> </w:t>
      </w:r>
      <w:r w:rsidR="00FF44E2" w:rsidRPr="0099438A">
        <w:rPr>
          <w:rFonts w:ascii="GHEA Grapalat" w:hAnsi="GHEA Grapalat" w:cs="Sylfaen"/>
          <w:sz w:val="20"/>
          <w:szCs w:val="20"/>
        </w:rPr>
        <w:t>պայման</w:t>
      </w:r>
      <w:r w:rsidR="004723C1" w:rsidRPr="0099438A">
        <w:rPr>
          <w:rFonts w:ascii="GHEA Grapalat" w:hAnsi="GHEA Grapalat" w:cs="Sylfaen"/>
          <w:sz w:val="20"/>
          <w:szCs w:val="20"/>
        </w:rPr>
        <w:t>ը</w:t>
      </w:r>
      <w:r w:rsidR="00FF44E2" w:rsidRPr="0099438A">
        <w:rPr>
          <w:rFonts w:ascii="GHEA Grapalat" w:hAnsi="GHEA Grapalat" w:cs="Sylfaen"/>
          <w:sz w:val="20"/>
          <w:szCs w:val="20"/>
        </w:rPr>
        <w:t>՝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4508ED22" w14:textId="77777777" w:rsidR="00830D1B" w:rsidRPr="0099438A" w:rsidRDefault="00830D1B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027E15FC" w14:textId="77777777" w:rsidR="002A607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 w:cs="TimesNewRoman,Italic"/>
                <w:sz w:val="24"/>
                <w:szCs w:val="24"/>
                <w:lang w:eastAsia="en-US"/>
              </w:rPr>
              <m:t xml:space="preserve"> q</m:t>
            </m:r>
          </m:e>
          <m:sub>
            <m:r>
              <w:rPr>
                <w:rFonts w:ascii="Cambria Math" w:hAnsi="Cambria Math" w:cs="Sylfaen"/>
                <w:sz w:val="24"/>
                <w:szCs w:val="24"/>
                <w:lang w:eastAsia="en-US"/>
              </w:rPr>
              <m:t>ջեռ</m:t>
            </m:r>
          </m:sub>
        </m:sSub>
        <m:r>
          <w:rPr>
            <w:rFonts w:ascii="Cambria Math" w:hAnsi="Cambria Math"/>
            <w:sz w:val="24"/>
            <w:szCs w:val="24"/>
          </w:rPr>
          <m:t>≤</m:t>
        </m:r>
        <m:sSubSup>
          <m:sSubSupPr>
            <m:ctrlPr>
              <w:rPr>
                <w:rFonts w:ascii="Cambria Math" w:hAnsi="Cambria Math"/>
                <w:i/>
                <w:lang w:eastAsia="en-US"/>
              </w:rPr>
            </m:ctrlPr>
          </m:sSubSupPr>
          <m:e>
            <m:r>
              <w:rPr>
                <w:rFonts w:ascii="Cambria Math" w:hAnsi="Cambria Math" w:cs="TimesNewRoman,Italic"/>
                <w:sz w:val="24"/>
                <w:szCs w:val="24"/>
                <w:lang w:eastAsia="en-US"/>
              </w:rPr>
              <m:t>q</m:t>
            </m:r>
          </m:e>
          <m:sub>
            <m:r>
              <w:rPr>
                <w:rFonts w:ascii="Cambria Math" w:hAnsi="Cambria Math" w:cs="Sylfaen"/>
                <w:sz w:val="24"/>
                <w:szCs w:val="24"/>
                <w:lang w:eastAsia="en-US"/>
              </w:rPr>
              <m:t>ջեռ</m:t>
            </m:r>
          </m:sub>
          <m:sup>
            <m:r>
              <w:rPr>
                <w:rFonts w:ascii="Cambria Math" w:hAnsi="Cambria Math" w:cs="Sylfaen"/>
                <w:sz w:val="24"/>
                <w:szCs w:val="24"/>
                <w:lang w:eastAsia="en-US"/>
              </w:rPr>
              <m:t>պ</m:t>
            </m:r>
          </m:sup>
        </m:sSubSup>
      </m:oMath>
      <w:r w:rsidR="000F4CA3" w:rsidRPr="0099438A">
        <w:rPr>
          <w:rFonts w:ascii="GHEA Grapalat" w:hAnsi="GHEA Grapalat"/>
          <w:sz w:val="20"/>
          <w:szCs w:val="20"/>
          <w:lang w:eastAsia="en-US"/>
        </w:rPr>
        <w:tab/>
      </w:r>
      <w:r w:rsidR="00415722" w:rsidRPr="0099438A">
        <w:rPr>
          <w:rFonts w:ascii="GHEA Grapalat" w:hAnsi="GHEA Grapalat"/>
          <w:sz w:val="20"/>
          <w:szCs w:val="20"/>
          <w:lang w:eastAsia="en-US"/>
        </w:rPr>
        <w:t xml:space="preserve">                                                              </w:t>
      </w:r>
      <w:r w:rsidR="00C8571D" w:rsidRPr="0099438A">
        <w:rPr>
          <w:rFonts w:ascii="GHEA Grapalat" w:hAnsi="GHEA Grapalat"/>
          <w:sz w:val="20"/>
          <w:szCs w:val="20"/>
          <w:lang w:eastAsia="en-US"/>
        </w:rPr>
        <w:t xml:space="preserve"> </w:t>
      </w:r>
      <w:r w:rsidR="002A6071" w:rsidRPr="0099438A">
        <w:rPr>
          <w:rFonts w:ascii="GHEA Grapalat" w:hAnsi="GHEA Grapalat"/>
          <w:sz w:val="20"/>
          <w:szCs w:val="20"/>
        </w:rPr>
        <w:t>(3</w:t>
      </w:r>
      <w:r w:rsidR="00E41765" w:rsidRPr="0099438A">
        <w:rPr>
          <w:rFonts w:ascii="GHEA Grapalat" w:hAnsi="GHEA Grapalat"/>
          <w:sz w:val="20"/>
          <w:szCs w:val="20"/>
        </w:rPr>
        <w:t>9</w:t>
      </w:r>
      <w:r w:rsidR="002A6071" w:rsidRPr="0099438A">
        <w:rPr>
          <w:rFonts w:ascii="GHEA Grapalat" w:hAnsi="GHEA Grapalat"/>
          <w:sz w:val="20"/>
          <w:szCs w:val="20"/>
        </w:rPr>
        <w:t>)</w:t>
      </w:r>
    </w:p>
    <w:p w14:paraId="3A1E15DA" w14:textId="77777777" w:rsidR="00415722" w:rsidRPr="0099438A" w:rsidRDefault="00415722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2F39139B" w14:textId="77777777" w:rsidR="000E1916" w:rsidRPr="0099438A" w:rsidRDefault="00F90B3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որտեղ՝ </w:t>
      </w:r>
    </w:p>
    <w:p w14:paraId="3BB1EFC2" w14:textId="77777777" w:rsidR="00F90B3D" w:rsidRPr="0099438A" w:rsidRDefault="002271AA" w:rsidP="00E51B54">
      <w:pPr>
        <w:pStyle w:val="NoSpacing"/>
        <w:ind w:right="-283" w:firstLine="700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 w:cs="TimesNewRoman,Italic"/>
                <w:sz w:val="20"/>
                <w:szCs w:val="20"/>
                <w:lang w:eastAsia="en-US"/>
              </w:rPr>
              <m:t xml:space="preserve"> q</m:t>
            </m:r>
          </m:e>
          <m:sub>
            <m:r>
              <w:rPr>
                <w:rFonts w:ascii="Cambria Math" w:hAnsi="Cambria Math" w:cs="Sylfaen"/>
                <w:sz w:val="20"/>
                <w:szCs w:val="20"/>
                <w:lang w:eastAsia="en-US"/>
              </w:rPr>
              <m:t>ջեռ</m:t>
            </m:r>
          </m:sub>
        </m:sSub>
      </m:oMath>
      <w:r w:rsidR="00F90B3D" w:rsidRPr="0099438A">
        <w:rPr>
          <w:rFonts w:ascii="GHEA Grapalat" w:hAnsi="GHEA Grapalat"/>
          <w:sz w:val="20"/>
          <w:szCs w:val="20"/>
        </w:rPr>
        <w:t xml:space="preserve"> – </w:t>
      </w:r>
      <w:r w:rsidR="00F90B3D" w:rsidRPr="0099438A">
        <w:rPr>
          <w:rFonts w:ascii="GHEA Grapalat" w:hAnsi="GHEA Grapalat" w:cs="Sylfaen"/>
          <w:sz w:val="20"/>
          <w:szCs w:val="20"/>
        </w:rPr>
        <w:t>ջեռուցման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և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ջերմային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էներգիայի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ծախսի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նորմավորվող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տեսակարար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բնութագիրն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է</w:t>
      </w:r>
      <w:r w:rsidR="00F90B3D" w:rsidRPr="0099438A">
        <w:rPr>
          <w:rFonts w:ascii="GHEA Grapalat" w:hAnsi="GHEA Grapalat"/>
          <w:sz w:val="20"/>
          <w:szCs w:val="20"/>
        </w:rPr>
        <w:t xml:space="preserve">, </w:t>
      </w:r>
      <w:r w:rsidR="00F90B3D" w:rsidRPr="0099438A">
        <w:rPr>
          <w:rFonts w:ascii="GHEA Grapalat" w:hAnsi="GHEA Grapalat" w:cs="Sylfaen"/>
          <w:sz w:val="20"/>
          <w:szCs w:val="20"/>
        </w:rPr>
        <w:t>Վտ</w:t>
      </w:r>
      <w:r w:rsidR="00F90B3D" w:rsidRPr="0099438A">
        <w:rPr>
          <w:rFonts w:ascii="GHEA Grapalat" w:hAnsi="GHEA Grapalat"/>
          <w:sz w:val="20"/>
          <w:szCs w:val="20"/>
        </w:rPr>
        <w:t>/(</w:t>
      </w:r>
      <w:r w:rsidR="00F90B3D" w:rsidRPr="0099438A">
        <w:rPr>
          <w:rFonts w:ascii="GHEA Grapalat" w:hAnsi="GHEA Grapalat" w:cs="Sylfaen"/>
          <w:sz w:val="20"/>
          <w:szCs w:val="20"/>
        </w:rPr>
        <w:t>մ</w:t>
      </w:r>
      <w:r w:rsidR="00F90B3D" w:rsidRPr="0099438A">
        <w:rPr>
          <w:rFonts w:ascii="GHEA Grapalat" w:hAnsi="GHEA Grapalat"/>
          <w:sz w:val="20"/>
          <w:szCs w:val="20"/>
          <w:vertAlign w:val="superscript"/>
        </w:rPr>
        <w:t>3o</w:t>
      </w:r>
      <w:r w:rsidR="00F90B3D" w:rsidRPr="0099438A">
        <w:rPr>
          <w:rFonts w:ascii="GHEA Grapalat" w:hAnsi="GHEA Grapalat"/>
          <w:sz w:val="20"/>
          <w:szCs w:val="20"/>
        </w:rPr>
        <w:t xml:space="preserve">C), </w:t>
      </w:r>
      <w:r w:rsidR="00F90B3D" w:rsidRPr="0099438A">
        <w:rPr>
          <w:rFonts w:ascii="GHEA Grapalat" w:hAnsi="GHEA Grapalat" w:cs="Sylfaen"/>
          <w:sz w:val="20"/>
          <w:szCs w:val="20"/>
        </w:rPr>
        <w:t>որը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տարբեր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BF1F41" w:rsidRPr="0099438A">
        <w:rPr>
          <w:rFonts w:ascii="GHEA Grapalat" w:hAnsi="GHEA Grapalat"/>
          <w:sz w:val="20"/>
          <w:szCs w:val="20"/>
        </w:rPr>
        <w:t>տեսակի</w:t>
      </w:r>
      <w:r w:rsidR="00BF1F4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բնակելի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և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հասարակական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շենքերի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համար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որոշվում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է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ըստ</w:t>
      </w:r>
      <w:r w:rsidR="00F90B3D" w:rsidRPr="0099438A">
        <w:rPr>
          <w:rFonts w:ascii="GHEA Grapalat" w:hAnsi="GHEA Grapalat"/>
          <w:sz w:val="20"/>
          <w:szCs w:val="20"/>
        </w:rPr>
        <w:t xml:space="preserve"> 14-</w:t>
      </w:r>
      <w:r w:rsidR="00F90B3D" w:rsidRPr="0099438A">
        <w:rPr>
          <w:rFonts w:ascii="GHEA Grapalat" w:hAnsi="GHEA Grapalat" w:cs="Sylfaen"/>
          <w:sz w:val="20"/>
          <w:szCs w:val="20"/>
        </w:rPr>
        <w:t>րդ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կամ</w:t>
      </w:r>
      <w:r w:rsidR="00F90B3D" w:rsidRPr="0099438A">
        <w:rPr>
          <w:rFonts w:ascii="GHEA Grapalat" w:hAnsi="GHEA Grapalat"/>
          <w:sz w:val="20"/>
          <w:szCs w:val="20"/>
        </w:rPr>
        <w:t xml:space="preserve"> 15-</w:t>
      </w:r>
      <w:r w:rsidR="00F90B3D" w:rsidRPr="0099438A">
        <w:rPr>
          <w:rFonts w:ascii="GHEA Grapalat" w:hAnsi="GHEA Grapalat" w:cs="Sylfaen"/>
          <w:sz w:val="20"/>
          <w:szCs w:val="20"/>
        </w:rPr>
        <w:t>րդ</w:t>
      </w:r>
      <w:r w:rsidR="00F90B3D" w:rsidRPr="0099438A">
        <w:rPr>
          <w:rFonts w:ascii="GHEA Grapalat" w:hAnsi="GHEA Grapalat"/>
          <w:sz w:val="20"/>
          <w:szCs w:val="20"/>
        </w:rPr>
        <w:t xml:space="preserve"> </w:t>
      </w:r>
      <w:r w:rsidR="00F90B3D" w:rsidRPr="0099438A">
        <w:rPr>
          <w:rFonts w:ascii="GHEA Grapalat" w:hAnsi="GHEA Grapalat" w:cs="Sylfaen"/>
          <w:sz w:val="20"/>
          <w:szCs w:val="20"/>
        </w:rPr>
        <w:t>աղյուսակի</w:t>
      </w:r>
      <w:r w:rsidR="00F90B3D" w:rsidRPr="0099438A">
        <w:rPr>
          <w:rFonts w:ascii="GHEA Grapalat" w:hAnsi="GHEA Grapalat"/>
          <w:sz w:val="20"/>
          <w:szCs w:val="20"/>
        </w:rPr>
        <w:t>:</w:t>
      </w:r>
    </w:p>
    <w:p w14:paraId="3447C623" w14:textId="77777777" w:rsidR="008618C0" w:rsidRPr="0099438A" w:rsidRDefault="008618C0" w:rsidP="00E51B54">
      <w:pPr>
        <w:pStyle w:val="NoSpacing"/>
        <w:ind w:right="-283" w:firstLine="700"/>
        <w:jc w:val="both"/>
        <w:rPr>
          <w:rFonts w:ascii="GHEA Grapalat" w:hAnsi="GHEA Grapalat"/>
          <w:sz w:val="20"/>
          <w:szCs w:val="20"/>
        </w:rPr>
      </w:pPr>
    </w:p>
    <w:p w14:paraId="4088EC54" w14:textId="77777777" w:rsidR="008618C0" w:rsidRPr="0099438A" w:rsidRDefault="008618C0" w:rsidP="00E51B54">
      <w:pPr>
        <w:pStyle w:val="NoSpacing"/>
        <w:ind w:right="-283" w:firstLine="700"/>
        <w:jc w:val="both"/>
        <w:rPr>
          <w:rFonts w:ascii="GHEA Grapalat" w:hAnsi="GHEA Grapalat"/>
          <w:sz w:val="20"/>
          <w:szCs w:val="20"/>
        </w:rPr>
      </w:pPr>
    </w:p>
    <w:p w14:paraId="5FDF3485" w14:textId="77777777" w:rsidR="00BF1F41" w:rsidRPr="0099438A" w:rsidRDefault="00BF1F4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10EEC2A3" w14:textId="77777777" w:rsidR="00BF1F41" w:rsidRPr="0099438A" w:rsidRDefault="007708AB" w:rsidP="00E51B54">
      <w:pPr>
        <w:pStyle w:val="Heading2"/>
        <w:ind w:right="-283"/>
        <w:rPr>
          <w:b/>
        </w:rPr>
      </w:pPr>
      <w:bookmarkStart w:id="23" w:name="_Toc450234272"/>
      <w:r w:rsidRPr="0099438A">
        <w:lastRenderedPageBreak/>
        <w:t>Աղյուսակ 1</w:t>
      </w:r>
      <w:r w:rsidR="00974E95" w:rsidRPr="0099438A">
        <w:t>3</w:t>
      </w:r>
      <w:r w:rsidR="00BF1F41" w:rsidRPr="0099438A">
        <w:t>.</w:t>
      </w:r>
      <w:r w:rsidRPr="0099438A">
        <w:t xml:space="preserve"> </w:t>
      </w:r>
      <w:r w:rsidRPr="0099438A">
        <w:rPr>
          <w:b/>
        </w:rPr>
        <w:t xml:space="preserve">Բնակելի ցածրահարկ </w:t>
      </w:r>
      <w:r w:rsidR="00BF1F41" w:rsidRPr="0099438A">
        <w:rPr>
          <w:b/>
        </w:rPr>
        <w:t>անհատական</w:t>
      </w:r>
      <w:r w:rsidRPr="0099438A">
        <w:rPr>
          <w:b/>
        </w:rPr>
        <w:t xml:space="preserve"> տների ջեռուցման և օդափոխության համար ջերմային էներգիայի նորմավորվող (բազային) տեսակարար ծախսը ջեռուցման ժամանակաշրջանի ընթացքում` </w:t>
      </w:r>
      <m:oMath>
        <m:sSubSup>
          <m:sSubSupPr>
            <m:ctrlPr>
              <w:rPr>
                <w:rFonts w:ascii="Cambria Math" w:hAnsi="Cambria Math"/>
                <w:b/>
                <w:i/>
                <w:lang w:eastAsia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NewRoman,Italic"/>
                <w:lang w:eastAsia="en-US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eastAsia="en-US"/>
              </w:rPr>
              <m:t>ջեռ</m:t>
            </m:r>
          </m:sub>
          <m:sup>
            <m:r>
              <m:rPr>
                <m:sty m:val="bi"/>
              </m:rPr>
              <w:rPr>
                <w:rFonts w:ascii="Cambria Math" w:hAnsi="Cambria Math"/>
                <w:lang w:eastAsia="en-US"/>
              </w:rPr>
              <m:t>պ</m:t>
            </m:r>
          </m:sup>
        </m:sSubSup>
      </m:oMath>
      <w:r w:rsidR="000E1916" w:rsidRPr="0099438A">
        <w:rPr>
          <w:b/>
        </w:rPr>
        <w:t xml:space="preserve">, </w:t>
      </w:r>
      <w:r w:rsidRPr="0099438A">
        <w:rPr>
          <w:b/>
        </w:rPr>
        <w:t>Վտ/(մ</w:t>
      </w:r>
      <w:r w:rsidRPr="0099438A">
        <w:rPr>
          <w:b/>
          <w:vertAlign w:val="superscript"/>
        </w:rPr>
        <w:t>3</w:t>
      </w:r>
      <w:r w:rsidRPr="0099438A">
        <w:rPr>
          <w:b/>
        </w:rPr>
        <w:t>·</w:t>
      </w:r>
      <w:r w:rsidRPr="0099438A">
        <w:rPr>
          <w:b/>
          <w:vertAlign w:val="superscript"/>
        </w:rPr>
        <w:t>օ</w:t>
      </w:r>
      <w:r w:rsidRPr="0099438A">
        <w:rPr>
          <w:b/>
        </w:rPr>
        <w:t>C)</w:t>
      </w:r>
      <w:bookmarkEnd w:id="23"/>
      <w:r w:rsidR="00C8571D" w:rsidRPr="0099438A">
        <w:rPr>
          <w:b/>
        </w:rPr>
        <w:t xml:space="preserve"> </w:t>
      </w:r>
    </w:p>
    <w:tbl>
      <w:tblPr>
        <w:tblW w:w="9911" w:type="dxa"/>
        <w:tblInd w:w="-5" w:type="dxa"/>
        <w:tblLook w:val="01E0" w:firstRow="1" w:lastRow="1" w:firstColumn="1" w:lastColumn="1" w:noHBand="0" w:noVBand="0"/>
      </w:tblPr>
      <w:tblGrid>
        <w:gridCol w:w="3402"/>
        <w:gridCol w:w="1684"/>
        <w:gridCol w:w="1684"/>
        <w:gridCol w:w="1605"/>
        <w:gridCol w:w="1536"/>
      </w:tblGrid>
      <w:tr w:rsidR="007708AB" w:rsidRPr="0099438A" w14:paraId="43BBD536" w14:textId="77777777" w:rsidTr="00CC5312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568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3261AE" w:rsidRPr="0099438A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r w:rsidR="00BF1F41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ջեռուցվող</w:t>
            </w:r>
            <w:r w:rsidR="00BF1F41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մակերեսը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="00406E7A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99438A">
              <w:rPr>
                <w:rFonts w:ascii="GHEA Grapalat" w:hAnsi="GHEA Grapalat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577B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Հարկերի</w:t>
            </w:r>
            <w:r w:rsidR="00BF1F41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թ</w:t>
            </w:r>
            <w:r w:rsidR="00110375" w:rsidRPr="0099438A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</w:t>
            </w:r>
            <w:r w:rsidR="00110375" w:rsidRPr="0099438A"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</w:p>
        </w:tc>
      </w:tr>
      <w:tr w:rsidR="007708AB" w:rsidRPr="0099438A" w14:paraId="1A2BC2D5" w14:textId="77777777" w:rsidTr="00CC5312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560E" w14:textId="77777777" w:rsidR="007708AB" w:rsidRPr="0099438A" w:rsidRDefault="007708AB" w:rsidP="00E51B54">
            <w:pPr>
              <w:pStyle w:val="NoSpacing"/>
              <w:ind w:right="-283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1DF8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867D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499E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14EE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7708AB" w:rsidRPr="0099438A" w14:paraId="1FEE5C7E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2D16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1. 50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պակաս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7850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E4D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66A0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DC1F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7708AB" w:rsidRPr="0099438A" w14:paraId="1CD43FBE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0F57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2. 100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2D9C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8B92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0,558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27F8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D52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7708AB" w:rsidRPr="0099438A" w14:paraId="64853966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2468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3. 150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6F16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9FDF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0,496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F1AD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0,538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2E26" w14:textId="77777777" w:rsidR="007708AB" w:rsidRPr="0099438A" w:rsidRDefault="003261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7708AB" w:rsidRPr="0099438A" w14:paraId="5287C44D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F6D6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4. 250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6873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F585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0,434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EF6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0,455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6CB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0,476</w:t>
            </w:r>
          </w:p>
        </w:tc>
      </w:tr>
      <w:tr w:rsidR="007708AB" w:rsidRPr="0099438A" w14:paraId="77657262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D8C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5. 400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9F3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A42A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0,372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6E3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0,393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DF5" w14:textId="77777777" w:rsidR="007708AB" w:rsidRPr="0099438A" w:rsidRDefault="0041572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0,414</w:t>
            </w:r>
          </w:p>
        </w:tc>
      </w:tr>
      <w:tr w:rsidR="007708AB" w:rsidRPr="0099438A" w14:paraId="272F6FF3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0667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7. 600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701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3EF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0,359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881B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0,359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5D4E" w14:textId="77777777" w:rsidR="007708AB" w:rsidRPr="0099438A" w:rsidRDefault="0041572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0,372</w:t>
            </w:r>
          </w:p>
        </w:tc>
      </w:tr>
      <w:tr w:rsidR="007708AB" w:rsidRPr="0099438A" w14:paraId="2487F2F4" w14:textId="77777777" w:rsidTr="00CC5312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55B" w14:textId="77777777" w:rsidR="007708AB" w:rsidRPr="0099438A" w:rsidRDefault="007708AB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8. 1000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ավելի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EA38" w14:textId="77777777" w:rsidR="007708AB" w:rsidRPr="0099438A" w:rsidRDefault="007708AB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5158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0,336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5F21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0,336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5DBC" w14:textId="77777777" w:rsidR="007708AB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0,336</w:t>
            </w:r>
          </w:p>
        </w:tc>
      </w:tr>
      <w:tr w:rsidR="007708AB" w:rsidRPr="0099438A" w14:paraId="69FC9DF6" w14:textId="77777777" w:rsidTr="00CC5312">
        <w:tc>
          <w:tcPr>
            <w:tcW w:w="9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45A6" w14:textId="77777777" w:rsidR="007708AB" w:rsidRPr="0099438A" w:rsidRDefault="008A2E8A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9. </w:t>
            </w:r>
            <w:r w:rsidR="00110375" w:rsidRPr="0099438A">
              <w:rPr>
                <w:rFonts w:ascii="GHEA Grapalat" w:hAnsi="GHEA Grapalat"/>
                <w:sz w:val="20"/>
                <w:szCs w:val="20"/>
              </w:rPr>
              <w:t>5</w:t>
            </w:r>
            <w:r w:rsidR="007708AB" w:rsidRPr="0099438A">
              <w:rPr>
                <w:rFonts w:ascii="GHEA Grapalat" w:hAnsi="GHEA Grapalat"/>
                <w:sz w:val="20"/>
                <w:szCs w:val="20"/>
              </w:rPr>
              <w:t>0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/>
                <w:sz w:val="20"/>
                <w:szCs w:val="20"/>
              </w:rPr>
              <w:t>-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/>
                <w:sz w:val="20"/>
                <w:szCs w:val="20"/>
              </w:rPr>
              <w:t xml:space="preserve">1000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7708AB" w:rsidRPr="0099438A">
              <w:rPr>
                <w:rFonts w:ascii="GHEA Grapalat" w:hAnsi="GHEA Grapalat"/>
                <w:sz w:val="20"/>
                <w:szCs w:val="20"/>
                <w:vertAlign w:val="superscript"/>
              </w:rPr>
              <w:t>2</w:t>
            </w:r>
            <w:r w:rsidR="00BF1F41" w:rsidRPr="0099438A">
              <w:rPr>
                <w:rFonts w:ascii="GHEA Grapalat" w:hAnsi="GHEA Grapalat"/>
                <w:sz w:val="20"/>
                <w:szCs w:val="20"/>
                <w:vertAlign w:val="superscript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միջակայքում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3261AE" w:rsidRPr="0099438A">
              <w:rPr>
                <w:rFonts w:ascii="GHEA Grapalat" w:hAnsi="GHEA Grapalat" w:cs="Sylfaen"/>
                <w:sz w:val="20"/>
                <w:szCs w:val="20"/>
              </w:rPr>
              <w:t>շենքի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ջեռուցվող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մակերեսի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միջանկյալ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արժեքների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/>
                <w:sz w:val="20"/>
                <w:szCs w:val="20"/>
              </w:rPr>
              <w:t>q</w:t>
            </w:r>
            <w:r w:rsidR="003261AE" w:rsidRPr="0099438A">
              <w:rPr>
                <w:rFonts w:ascii="GHEA Grapalat" w:hAnsi="GHEA Grapalat" w:cs="Sylfaen"/>
                <w:sz w:val="20"/>
                <w:szCs w:val="20"/>
                <w:vertAlign w:val="subscript"/>
              </w:rPr>
              <w:t>ջ</w:t>
            </w:r>
            <w:r w:rsidR="003261AE" w:rsidRPr="0099438A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պ</w:t>
            </w:r>
            <w:r w:rsidR="007708AB" w:rsidRPr="0099438A">
              <w:rPr>
                <w:rFonts w:ascii="GHEA Grapalat" w:hAnsi="GHEA Grapalat"/>
                <w:sz w:val="20"/>
                <w:szCs w:val="20"/>
              </w:rPr>
              <w:t>-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արժեքները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որոշվեն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գծային</w:t>
            </w:r>
            <w:r w:rsidR="00BF1F41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7708AB" w:rsidRPr="0099438A">
              <w:rPr>
                <w:rFonts w:ascii="GHEA Grapalat" w:hAnsi="GHEA Grapalat" w:cs="Sylfaen"/>
                <w:sz w:val="20"/>
                <w:szCs w:val="20"/>
              </w:rPr>
              <w:t>միջարկումով</w:t>
            </w:r>
            <w:r w:rsidR="007708AB" w:rsidRPr="0099438A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</w:tr>
    </w:tbl>
    <w:p w14:paraId="1B44CA19" w14:textId="77777777" w:rsidR="00110375" w:rsidRPr="0099438A" w:rsidRDefault="00110375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909F1DB" w14:textId="77777777" w:rsidR="000549B1" w:rsidRPr="0099438A" w:rsidRDefault="005D0699" w:rsidP="00E51B54">
      <w:pPr>
        <w:pStyle w:val="Heading2"/>
        <w:ind w:right="-283"/>
      </w:pPr>
      <w:bookmarkStart w:id="24" w:name="_Toc450234273"/>
      <w:r w:rsidRPr="0099438A">
        <w:rPr>
          <w:rStyle w:val="Heading2Char"/>
        </w:rPr>
        <w:t>Աղյուսակ</w:t>
      </w:r>
      <w:r w:rsidR="008A2E8A" w:rsidRPr="0099438A">
        <w:rPr>
          <w:rStyle w:val="Heading2Char"/>
        </w:rPr>
        <w:t xml:space="preserve"> 1</w:t>
      </w:r>
      <w:r w:rsidR="00974E95" w:rsidRPr="0099438A">
        <w:rPr>
          <w:rStyle w:val="Heading2Char"/>
        </w:rPr>
        <w:t>4</w:t>
      </w:r>
      <w:r w:rsidR="008A2E8A" w:rsidRPr="0099438A">
        <w:rPr>
          <w:rStyle w:val="Heading2Char"/>
        </w:rPr>
        <w:t>.</w:t>
      </w:r>
      <w:r w:rsidRPr="0099438A">
        <w:rPr>
          <w:rStyle w:val="Heading2Char"/>
        </w:rPr>
        <w:t xml:space="preserve"> </w:t>
      </w:r>
      <w:r w:rsidR="000549B1" w:rsidRPr="0099438A">
        <w:rPr>
          <w:rStyle w:val="Heading2Char"/>
          <w:b/>
        </w:rPr>
        <w:t>Շենքերի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ջեռուցման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և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օդափոխության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համար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ջերմային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էներգիայի</w:t>
      </w:r>
      <w:r w:rsidR="008A2E8A" w:rsidRPr="0099438A">
        <w:rPr>
          <w:rStyle w:val="Heading2Char"/>
          <w:b/>
        </w:rPr>
        <w:t xml:space="preserve"> </w:t>
      </w:r>
      <w:r w:rsidR="000549B1" w:rsidRPr="0099438A">
        <w:rPr>
          <w:rStyle w:val="Heading2Char"/>
          <w:b/>
        </w:rPr>
        <w:t>նորմավորվող</w:t>
      </w:r>
      <w:r w:rsidR="000549B1" w:rsidRPr="0099438A">
        <w:rPr>
          <w:b/>
        </w:rPr>
        <w:t xml:space="preserve"> (բազային) տեսակարար</w:t>
      </w:r>
      <w:r w:rsidR="008A2E8A" w:rsidRPr="0099438A">
        <w:rPr>
          <w:b/>
        </w:rPr>
        <w:t xml:space="preserve"> </w:t>
      </w:r>
      <w:r w:rsidR="000549B1" w:rsidRPr="0099438A">
        <w:rPr>
          <w:b/>
        </w:rPr>
        <w:t>ծախսը</w:t>
      </w:r>
      <w:r w:rsidR="008A2E8A" w:rsidRPr="0099438A">
        <w:rPr>
          <w:b/>
        </w:rPr>
        <w:t xml:space="preserve"> </w:t>
      </w:r>
      <w:r w:rsidR="000549B1" w:rsidRPr="0099438A">
        <w:rPr>
          <w:b/>
        </w:rPr>
        <w:t>ջեռուցման</w:t>
      </w:r>
      <w:r w:rsidR="008A2E8A" w:rsidRPr="0099438A">
        <w:rPr>
          <w:b/>
        </w:rPr>
        <w:t xml:space="preserve"> </w:t>
      </w:r>
      <w:r w:rsidR="000549B1" w:rsidRPr="0099438A">
        <w:rPr>
          <w:b/>
        </w:rPr>
        <w:t>ժամանակաշրջան</w:t>
      </w:r>
      <w:r w:rsidR="008A2E8A" w:rsidRPr="0099438A">
        <w:rPr>
          <w:b/>
        </w:rPr>
        <w:t>ում</w:t>
      </w:r>
      <w:r w:rsidR="000549B1" w:rsidRPr="0099438A">
        <w:rPr>
          <w:b/>
        </w:rPr>
        <w:t xml:space="preserve">` </w:t>
      </w:r>
      <m:oMath>
        <m:sSubSup>
          <m:sSubSupPr>
            <m:ctrlPr>
              <w:rPr>
                <w:rFonts w:ascii="Cambria Math" w:hAnsi="Cambria Math"/>
                <w:b/>
                <w:lang w:eastAsia="en-US"/>
              </w:rPr>
            </m:ctrlPr>
          </m:sSubSupPr>
          <m:e>
            <m:r>
              <m:rPr>
                <m:sty m:val="b"/>
              </m:rPr>
              <w:rPr>
                <w:rFonts w:ascii="Cambria Math" w:hAnsi="Cambria Math" w:cs="TimesNewRoman,Italic"/>
                <w:lang w:eastAsia="en-US"/>
              </w:rPr>
              <m:t>q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eastAsia="en-US"/>
              </w:rPr>
              <m:t>ջեռ</m:t>
            </m:r>
          </m:sub>
          <m:sup>
            <m:r>
              <m:rPr>
                <m:sty m:val="b"/>
              </m:rPr>
              <w:rPr>
                <w:rFonts w:ascii="Cambria Math" w:hAnsi="Cambria Math"/>
                <w:lang w:eastAsia="en-US"/>
              </w:rPr>
              <m:t>պ</m:t>
            </m:r>
          </m:sup>
        </m:sSubSup>
      </m:oMath>
      <w:r w:rsidR="000549B1" w:rsidRPr="0099438A">
        <w:rPr>
          <w:b/>
        </w:rPr>
        <w:t xml:space="preserve"> - ը (Վտ/(մ</w:t>
      </w:r>
      <w:r w:rsidR="000549B1" w:rsidRPr="0099438A">
        <w:rPr>
          <w:b/>
          <w:vertAlign w:val="superscript"/>
        </w:rPr>
        <w:t>3</w:t>
      </w:r>
      <w:r w:rsidR="000549B1" w:rsidRPr="0099438A">
        <w:rPr>
          <w:b/>
        </w:rPr>
        <w:t>·</w:t>
      </w:r>
      <w:r w:rsidR="00B63563" w:rsidRPr="0099438A">
        <w:rPr>
          <w:b/>
        </w:rPr>
        <w:t>°</w:t>
      </w:r>
      <w:r w:rsidR="000549B1" w:rsidRPr="0099438A">
        <w:rPr>
          <w:b/>
        </w:rPr>
        <w:t>C)</w:t>
      </w:r>
      <w:bookmarkEnd w:id="24"/>
      <w:r w:rsidR="00C8571D" w:rsidRPr="0099438A">
        <w:t xml:space="preserve"> </w:t>
      </w:r>
    </w:p>
    <w:tbl>
      <w:tblPr>
        <w:tblW w:w="9948" w:type="dxa"/>
        <w:jc w:val="center"/>
        <w:tblLayout w:type="fixed"/>
        <w:tblLook w:val="01E0" w:firstRow="1" w:lastRow="1" w:firstColumn="1" w:lastColumn="1" w:noHBand="0" w:noVBand="0"/>
      </w:tblPr>
      <w:tblGrid>
        <w:gridCol w:w="2984"/>
        <w:gridCol w:w="900"/>
        <w:gridCol w:w="810"/>
        <w:gridCol w:w="990"/>
        <w:gridCol w:w="810"/>
        <w:gridCol w:w="810"/>
        <w:gridCol w:w="990"/>
        <w:gridCol w:w="810"/>
        <w:gridCol w:w="844"/>
      </w:tblGrid>
      <w:tr w:rsidR="00110375" w:rsidRPr="0099438A" w14:paraId="10D999AE" w14:textId="77777777" w:rsidTr="0045070C">
        <w:trPr>
          <w:cantSplit/>
          <w:tblHeader/>
          <w:jc w:val="center"/>
        </w:trPr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310E" w14:textId="77777777" w:rsidR="00110375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տեսակը</w:t>
            </w:r>
          </w:p>
        </w:tc>
        <w:tc>
          <w:tcPr>
            <w:tcW w:w="69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BF67" w14:textId="77777777" w:rsidR="00110375" w:rsidRPr="0099438A" w:rsidRDefault="00110375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հարկայնությունը</w:t>
            </w:r>
          </w:p>
        </w:tc>
      </w:tr>
      <w:tr w:rsidR="00377A5A" w:rsidRPr="0099438A" w14:paraId="5FDF5E88" w14:textId="77777777" w:rsidTr="0045070C">
        <w:trPr>
          <w:cantSplit/>
          <w:tblHeader/>
          <w:jc w:val="center"/>
        </w:trPr>
        <w:tc>
          <w:tcPr>
            <w:tcW w:w="2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1BA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F1CF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769B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B11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1550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5464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27E3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7,8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2C11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>9,10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B00" w14:textId="77777777" w:rsidR="00377A5A" w:rsidRPr="0099438A" w:rsidRDefault="00377A5A" w:rsidP="00792D05">
            <w:pPr>
              <w:pStyle w:val="NoSpacing"/>
              <w:ind w:left="-81" w:right="-283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11, 12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բարձր</w:t>
            </w:r>
          </w:p>
        </w:tc>
      </w:tr>
      <w:tr w:rsidR="00377A5A" w:rsidRPr="0099438A" w14:paraId="0CDF7F66" w14:textId="77777777" w:rsidTr="0045070C">
        <w:trPr>
          <w:cantSplit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77F4" w14:textId="77777777" w:rsidR="00377A5A" w:rsidRPr="0099438A" w:rsidRDefault="00377A5A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1.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Բնակել</w:t>
            </w:r>
            <w:r w:rsidR="00643E11" w:rsidRPr="0099438A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643E11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բազմաբնա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կա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րանային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հյուրանոցներ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հանրակացարաններ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860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F35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744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F504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0DB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9017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47A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0,301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E929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0,290</w:t>
            </w:r>
          </w:p>
        </w:tc>
      </w:tr>
      <w:tr w:rsidR="00377A5A" w:rsidRPr="0099438A" w14:paraId="3F36071F" w14:textId="77777777" w:rsidTr="0045070C">
        <w:trPr>
          <w:cantSplit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13B0" w14:textId="77777777" w:rsidR="00377A5A" w:rsidRPr="0099438A" w:rsidRDefault="00377A5A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2.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Հասարակական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բացի</w:t>
            </w:r>
            <w:r w:rsidR="008A2E8A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աղյուսակի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3-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6-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="008A2E8A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կե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տե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րում</w:t>
            </w:r>
            <w:r w:rsidR="008A2E8A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թվարկածներից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4A82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BEE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994C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B84C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496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5454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0,342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D915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C7CE" w14:textId="77777777" w:rsidR="00377A5A" w:rsidRPr="0099438A" w:rsidRDefault="00377A5A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</w:t>
            </w:r>
          </w:p>
        </w:tc>
      </w:tr>
      <w:tr w:rsidR="00223474" w:rsidRPr="0099438A" w14:paraId="7027D920" w14:textId="77777777" w:rsidTr="0045070C">
        <w:trPr>
          <w:cantSplit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0F93" w14:textId="77777777" w:rsidR="00223474" w:rsidRPr="0099438A" w:rsidRDefault="00223474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3.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Պոլիկլինիկաներ</w:t>
            </w:r>
            <w:r w:rsidR="00822274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="00E10BED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822274" w:rsidRPr="0099438A">
              <w:rPr>
                <w:rFonts w:ascii="GHEA Grapalat" w:hAnsi="GHEA Grapalat" w:cs="Sylfaen"/>
                <w:sz w:val="20"/>
                <w:szCs w:val="20"/>
              </w:rPr>
              <w:t>առող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822274" w:rsidRPr="0099438A">
              <w:rPr>
                <w:rFonts w:ascii="GHEA Grapalat" w:hAnsi="GHEA Grapalat" w:cs="Sylfaen"/>
                <w:sz w:val="20"/>
                <w:szCs w:val="20"/>
              </w:rPr>
              <w:t>ջա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822274" w:rsidRPr="0099438A">
              <w:rPr>
                <w:rFonts w:ascii="GHEA Grapalat" w:hAnsi="GHEA Grapalat" w:cs="Sylfaen"/>
                <w:sz w:val="20"/>
                <w:szCs w:val="20"/>
              </w:rPr>
              <w:t xml:space="preserve">պահական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հաստա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տու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յուններ</w:t>
            </w:r>
            <w:r w:rsidRPr="0099438A">
              <w:rPr>
                <w:rFonts w:ascii="GHEA Grapalat" w:hAnsi="GHEA Grapalat"/>
                <w:sz w:val="20"/>
                <w:szCs w:val="20"/>
              </w:rPr>
              <w:t>,</w:t>
            </w:r>
            <w:r w:rsidR="00E10BE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գիշերօթիկ</w:t>
            </w:r>
            <w:r w:rsidR="00E10BED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տներ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FAD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0,394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DF4F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9CE9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0,371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6DDC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89A2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D74E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0,336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A1CE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26D6" w14:textId="77777777" w:rsidR="00223474" w:rsidRPr="0099438A" w:rsidRDefault="00223474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</w:t>
            </w:r>
          </w:p>
        </w:tc>
      </w:tr>
      <w:tr w:rsidR="00AB4F18" w:rsidRPr="0099438A" w14:paraId="1A8DB7EC" w14:textId="77777777" w:rsidTr="0045070C">
        <w:trPr>
          <w:cantSplit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845B" w14:textId="77777777" w:rsidR="00AB4F18" w:rsidRPr="0099438A" w:rsidRDefault="00AB4F18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Նախադպրոցական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հիմնարկնե</w:t>
            </w:r>
            <w:r w:rsidR="00E10BED" w:rsidRPr="0099438A">
              <w:rPr>
                <w:rFonts w:ascii="GHEA Grapalat" w:hAnsi="GHEA Grapalat" w:cs="Sylfaen"/>
                <w:sz w:val="20"/>
                <w:szCs w:val="20"/>
              </w:rPr>
              <w:t>ր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հոսփիսներ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67E7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08BE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5CBA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0,521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4793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C3EB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F55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4502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08E3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B4F18" w:rsidRPr="0099438A" w14:paraId="6DD2E9A6" w14:textId="77777777" w:rsidTr="0045070C">
        <w:trPr>
          <w:cantSplit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88D7" w14:textId="77777777" w:rsidR="00AB4F18" w:rsidRPr="0099438A" w:rsidRDefault="00E10BED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5.</w:t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Սպասարկման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ծառա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յու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թյ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ուն</w:t>
            </w:r>
            <w:r w:rsidR="00AB4F18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մշակութաժամանց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ային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 xml:space="preserve"> գործունեություն</w:t>
            </w:r>
            <w:r w:rsidR="00AB4F18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տեխ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նոպարկեր</w:t>
            </w:r>
            <w:r w:rsidR="00AB4F18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պահեստ</w:t>
            </w:r>
            <w:r w:rsidR="00415722" w:rsidRPr="0099438A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B4F18" w:rsidRPr="0099438A">
              <w:rPr>
                <w:rFonts w:ascii="GHEA Grapalat" w:hAnsi="GHEA Grapalat" w:cs="Sylfaen"/>
                <w:sz w:val="20"/>
                <w:szCs w:val="20"/>
              </w:rPr>
              <w:t>ներ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6B1C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0,266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E431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0F88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0,243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52D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835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D292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F24B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1D7D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AB4F18" w:rsidRPr="0099438A" w14:paraId="052360C7" w14:textId="77777777" w:rsidTr="0045070C">
        <w:trPr>
          <w:cantSplit/>
          <w:jc w:val="center"/>
        </w:trPr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69B5" w14:textId="77777777" w:rsidR="00AB4F18" w:rsidRPr="0099438A" w:rsidRDefault="00AB4F18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6.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Վարչական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նշանա</w:t>
            </w: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կության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օֆիսներ</w:t>
            </w:r>
            <w:r w:rsidRPr="0099438A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2DE1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0,417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E482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2BE9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0,382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7DEF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0,313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1012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38A4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0,255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A49A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0,232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6431" w14:textId="77777777" w:rsidR="00AB4F18" w:rsidRPr="0099438A" w:rsidRDefault="00AB4F18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0,232</w:t>
            </w:r>
          </w:p>
        </w:tc>
      </w:tr>
    </w:tbl>
    <w:p w14:paraId="394475E1" w14:textId="77777777" w:rsidR="00415722" w:rsidRPr="0099438A" w:rsidRDefault="0041572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  <w:lang w:val="ru-RU"/>
        </w:rPr>
      </w:pPr>
    </w:p>
    <w:p w14:paraId="126B0C70" w14:textId="77777777" w:rsidR="00F07EDF" w:rsidRPr="0099438A" w:rsidRDefault="005D069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AC1514" w:rsidRPr="0099438A">
        <w:rPr>
          <w:rFonts w:ascii="GHEA Grapalat" w:hAnsi="GHEA Grapalat"/>
          <w:sz w:val="20"/>
          <w:szCs w:val="20"/>
        </w:rPr>
        <w:t>5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Բնակարանների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հասարակական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օդանցիկությունը</w:t>
      </w:r>
      <w:r w:rsidRPr="0099438A">
        <w:rPr>
          <w:rFonts w:ascii="GHEA Grapalat" w:hAnsi="GHEA Grapalat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ներածման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արտածման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օդափոխության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փակ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անցքերի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դեպքում</w:t>
      </w:r>
      <w:r w:rsidRPr="0099438A">
        <w:rPr>
          <w:rFonts w:ascii="GHEA Grapalat" w:hAnsi="GHEA Grapalat"/>
          <w:sz w:val="20"/>
          <w:szCs w:val="20"/>
        </w:rPr>
        <w:t xml:space="preserve">) </w:t>
      </w:r>
      <w:r w:rsidRPr="0099438A">
        <w:rPr>
          <w:rFonts w:ascii="GHEA Grapalat" w:hAnsi="GHEA Grapalat" w:cs="Sylfaen"/>
          <w:sz w:val="20"/>
          <w:szCs w:val="20"/>
        </w:rPr>
        <w:t>փորձարկման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49606D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49606D" w:rsidRPr="0099438A">
        <w:rPr>
          <w:rFonts w:ascii="GHEA Grapalat" w:hAnsi="GHEA Grapalat" w:cs="Sylfaen"/>
          <w:sz w:val="20"/>
          <w:szCs w:val="20"/>
        </w:rPr>
        <w:t>ներսի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և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դրսի</w:t>
      </w:r>
      <w:r w:rsidR="0049606D" w:rsidRPr="0099438A">
        <w:rPr>
          <w:rFonts w:ascii="GHEA Grapalat" w:hAnsi="GHEA Grapalat"/>
          <w:sz w:val="20"/>
          <w:szCs w:val="20"/>
        </w:rPr>
        <w:t xml:space="preserve"> 50 </w:t>
      </w:r>
      <w:r w:rsidR="0049606D" w:rsidRPr="0099438A">
        <w:rPr>
          <w:rFonts w:ascii="GHEA Grapalat" w:hAnsi="GHEA Grapalat" w:cs="Sylfaen"/>
          <w:sz w:val="20"/>
          <w:szCs w:val="20"/>
        </w:rPr>
        <w:t>Պա</w:t>
      </w:r>
      <w:r w:rsidR="00522C6E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ճնշումների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տարբերության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դեպքում</w:t>
      </w:r>
      <w:r w:rsidR="0049606D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պետք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ապահովի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/>
          <w:sz w:val="20"/>
          <w:szCs w:val="20"/>
        </w:rPr>
        <w:t>n</w:t>
      </w:r>
      <w:r w:rsidR="00DE7603" w:rsidRPr="0099438A">
        <w:rPr>
          <w:rFonts w:ascii="GHEA Grapalat" w:hAnsi="GHEA Grapalat"/>
          <w:sz w:val="20"/>
          <w:szCs w:val="20"/>
          <w:vertAlign w:val="subscript"/>
        </w:rPr>
        <w:t>50</w:t>
      </w:r>
      <w:r w:rsidR="002D172C" w:rsidRPr="0099438A">
        <w:rPr>
          <w:rFonts w:ascii="GHEA Grapalat" w:hAnsi="GHEA Grapalat"/>
          <w:sz w:val="20"/>
          <w:szCs w:val="20"/>
        </w:rPr>
        <w:t xml:space="preserve">, </w:t>
      </w:r>
      <w:r w:rsidR="002D172C" w:rsidRPr="0099438A">
        <w:rPr>
          <w:rFonts w:ascii="GHEA Grapalat" w:hAnsi="GHEA Grapalat" w:cs="Sylfaen"/>
          <w:sz w:val="20"/>
          <w:szCs w:val="20"/>
        </w:rPr>
        <w:t>ժ</w:t>
      </w:r>
      <w:r w:rsidR="002D172C" w:rsidRPr="0099438A">
        <w:rPr>
          <w:rFonts w:ascii="GHEA Grapalat" w:hAnsi="GHEA Grapalat"/>
          <w:sz w:val="20"/>
          <w:szCs w:val="20"/>
          <w:vertAlign w:val="superscript"/>
        </w:rPr>
        <w:t>-1</w:t>
      </w:r>
      <w:r w:rsidR="002D172C" w:rsidRPr="0099438A">
        <w:rPr>
          <w:rFonts w:ascii="GHEA Grapalat" w:hAnsi="GHEA Grapalat" w:cs="TimesNewRoman"/>
          <w:sz w:val="20"/>
          <w:szCs w:val="20"/>
        </w:rPr>
        <w:t xml:space="preserve"> -</w:t>
      </w:r>
      <w:r w:rsidR="0049606D" w:rsidRPr="0099438A">
        <w:rPr>
          <w:rFonts w:ascii="GHEA Grapalat" w:hAnsi="GHEA Grapalat" w:cs="Sylfaen"/>
          <w:sz w:val="20"/>
          <w:szCs w:val="20"/>
        </w:rPr>
        <w:t>ա</w:t>
      </w:r>
      <w:r w:rsidR="002D172C" w:rsidRPr="0099438A">
        <w:rPr>
          <w:rFonts w:ascii="GHEA Grapalat" w:hAnsi="GHEA Grapalat" w:cs="Sylfaen"/>
          <w:sz w:val="20"/>
          <w:szCs w:val="20"/>
        </w:rPr>
        <w:t>պատիկ</w:t>
      </w:r>
      <w:r w:rsidR="002D172C" w:rsidRPr="0099438A">
        <w:rPr>
          <w:rFonts w:ascii="GHEA Grapalat" w:hAnsi="GHEA Grapalat"/>
          <w:sz w:val="20"/>
          <w:szCs w:val="20"/>
        </w:rPr>
        <w:t xml:space="preserve"> </w:t>
      </w:r>
      <w:r w:rsidR="002D172C" w:rsidRPr="0099438A">
        <w:rPr>
          <w:rFonts w:ascii="GHEA Grapalat" w:hAnsi="GHEA Grapalat" w:cs="Sylfaen"/>
          <w:sz w:val="20"/>
          <w:szCs w:val="20"/>
        </w:rPr>
        <w:t>օդափոխ</w:t>
      </w:r>
      <w:r w:rsidR="0049606D" w:rsidRPr="0099438A">
        <w:rPr>
          <w:rFonts w:ascii="GHEA Grapalat" w:hAnsi="GHEA Grapalat" w:cs="Sylfaen"/>
          <w:sz w:val="20"/>
          <w:szCs w:val="20"/>
        </w:rPr>
        <w:t>ություն՝</w:t>
      </w:r>
    </w:p>
    <w:p w14:paraId="2FC8D40B" w14:textId="77777777" w:rsidR="00F07EDF" w:rsidRPr="0099438A" w:rsidRDefault="00E10BE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1) </w:t>
      </w:r>
      <w:r w:rsidR="00F07EDF" w:rsidRPr="0099438A">
        <w:rPr>
          <w:rFonts w:ascii="GHEA Grapalat" w:hAnsi="GHEA Grapalat" w:cs="Sylfaen"/>
          <w:sz w:val="20"/>
          <w:szCs w:val="20"/>
        </w:rPr>
        <w:t>բնական</w:t>
      </w:r>
      <w:r w:rsidR="00F07EDF" w:rsidRPr="0099438A">
        <w:rPr>
          <w:rFonts w:ascii="GHEA Grapalat" w:hAnsi="GHEA Grapalat"/>
          <w:sz w:val="20"/>
          <w:szCs w:val="20"/>
        </w:rPr>
        <w:t xml:space="preserve"> </w:t>
      </w:r>
      <w:r w:rsidR="00F07EDF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F07EDF" w:rsidRPr="0099438A">
        <w:rPr>
          <w:rFonts w:ascii="GHEA Grapalat" w:hAnsi="GHEA Grapalat"/>
          <w:sz w:val="20"/>
          <w:szCs w:val="20"/>
        </w:rPr>
        <w:t xml:space="preserve"> </w:t>
      </w:r>
      <w:r w:rsidR="00F07EDF" w:rsidRPr="0099438A">
        <w:rPr>
          <w:rFonts w:ascii="GHEA Grapalat" w:hAnsi="GHEA Grapalat" w:cs="Sylfaen"/>
          <w:sz w:val="20"/>
          <w:szCs w:val="20"/>
        </w:rPr>
        <w:t>ժամանակ</w:t>
      </w:r>
      <w:r w:rsidR="00A52AC5" w:rsidRPr="0099438A">
        <w:rPr>
          <w:rFonts w:ascii="GHEA Grapalat" w:hAnsi="GHEA Grapalat" w:cs="Sylfaen"/>
          <w:sz w:val="20"/>
          <w:szCs w:val="20"/>
        </w:rPr>
        <w:t xml:space="preserve">՝ </w:t>
      </w:r>
      <w:r w:rsidR="00F07EDF" w:rsidRPr="0099438A">
        <w:rPr>
          <w:rFonts w:ascii="GHEA Grapalat" w:hAnsi="GHEA Grapalat"/>
          <w:sz w:val="20"/>
          <w:szCs w:val="20"/>
        </w:rPr>
        <w:t>n</w:t>
      </w:r>
      <w:r w:rsidR="00F07EDF" w:rsidRPr="0099438A">
        <w:rPr>
          <w:rFonts w:ascii="GHEA Grapalat" w:hAnsi="GHEA Grapalat"/>
          <w:sz w:val="20"/>
          <w:szCs w:val="20"/>
          <w:vertAlign w:val="subscript"/>
        </w:rPr>
        <w:t>50</w:t>
      </w:r>
      <w:r w:rsidR="00F07EDF" w:rsidRPr="0099438A">
        <w:rPr>
          <w:rFonts w:ascii="GHEA Grapalat" w:hAnsi="GHEA Grapalat"/>
          <w:sz w:val="20"/>
          <w:szCs w:val="20"/>
        </w:rPr>
        <w:t xml:space="preserve"> ≤4</w:t>
      </w:r>
      <w:r w:rsidR="00F07EDF" w:rsidRPr="0099438A">
        <w:rPr>
          <w:rFonts w:ascii="GHEA Grapalat" w:hAnsi="GHEA Grapalat" w:cs="Sylfaen"/>
          <w:sz w:val="20"/>
          <w:szCs w:val="20"/>
        </w:rPr>
        <w:t>ժ</w:t>
      </w:r>
      <w:r w:rsidR="00F07EDF" w:rsidRPr="0099438A">
        <w:rPr>
          <w:rFonts w:ascii="GHEA Grapalat" w:hAnsi="GHEA Grapalat"/>
          <w:sz w:val="20"/>
          <w:szCs w:val="20"/>
          <w:vertAlign w:val="superscript"/>
        </w:rPr>
        <w:t>-1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467B7C0B" w14:textId="77777777" w:rsidR="0049606D" w:rsidRPr="0099438A" w:rsidRDefault="00E10BE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2) </w:t>
      </w:r>
      <w:r w:rsidR="0049606D" w:rsidRPr="0099438A">
        <w:rPr>
          <w:rFonts w:ascii="GHEA Grapalat" w:hAnsi="GHEA Grapalat" w:cs="Sylfaen"/>
          <w:sz w:val="20"/>
          <w:szCs w:val="20"/>
        </w:rPr>
        <w:t>մեխանիկական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ժամանակ</w:t>
      </w:r>
      <w:r w:rsidR="00A52AC5" w:rsidRPr="0099438A">
        <w:rPr>
          <w:rFonts w:ascii="GHEA Grapalat" w:hAnsi="GHEA Grapalat" w:cs="Sylfaen"/>
          <w:sz w:val="20"/>
          <w:szCs w:val="20"/>
        </w:rPr>
        <w:t>՝</w:t>
      </w:r>
      <w:r w:rsidR="0049606D" w:rsidRPr="0099438A">
        <w:rPr>
          <w:rFonts w:ascii="GHEA Grapalat" w:hAnsi="GHEA Grapalat"/>
          <w:sz w:val="20"/>
          <w:szCs w:val="20"/>
        </w:rPr>
        <w:t xml:space="preserve"> n</w:t>
      </w:r>
      <w:r w:rsidR="0049606D" w:rsidRPr="0099438A">
        <w:rPr>
          <w:rFonts w:ascii="GHEA Grapalat" w:hAnsi="GHEA Grapalat"/>
          <w:sz w:val="20"/>
          <w:szCs w:val="20"/>
          <w:vertAlign w:val="subscript"/>
        </w:rPr>
        <w:t>50</w:t>
      </w:r>
      <w:r w:rsidR="0049606D" w:rsidRPr="0099438A">
        <w:rPr>
          <w:rFonts w:ascii="GHEA Grapalat" w:hAnsi="GHEA Grapalat"/>
          <w:sz w:val="20"/>
          <w:szCs w:val="20"/>
        </w:rPr>
        <w:t xml:space="preserve"> ≤ 2</w:t>
      </w:r>
      <w:r w:rsidR="0049606D" w:rsidRPr="0099438A">
        <w:rPr>
          <w:rFonts w:ascii="GHEA Grapalat" w:hAnsi="GHEA Grapalat" w:cs="Sylfaen"/>
          <w:sz w:val="20"/>
          <w:szCs w:val="20"/>
        </w:rPr>
        <w:t>ժ</w:t>
      </w:r>
      <w:r w:rsidR="0049606D" w:rsidRPr="0099438A">
        <w:rPr>
          <w:rFonts w:ascii="GHEA Grapalat" w:hAnsi="GHEA Grapalat"/>
          <w:sz w:val="20"/>
          <w:szCs w:val="20"/>
          <w:vertAlign w:val="superscript"/>
        </w:rPr>
        <w:t>-1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0A5287DE" w14:textId="77777777" w:rsidR="00AB4F18" w:rsidRPr="0099438A" w:rsidRDefault="00E10BE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AC1514" w:rsidRPr="0099438A">
        <w:rPr>
          <w:rFonts w:ascii="GHEA Grapalat" w:hAnsi="GHEA Grapalat"/>
          <w:sz w:val="20"/>
          <w:szCs w:val="20"/>
        </w:rPr>
        <w:t>6</w:t>
      </w:r>
      <w:r w:rsidRPr="0099438A">
        <w:rPr>
          <w:rFonts w:ascii="GHEA Grapalat" w:hAnsi="GHEA Grapalat"/>
          <w:sz w:val="20"/>
          <w:szCs w:val="20"/>
        </w:rPr>
        <w:t>. Շ</w:t>
      </w:r>
      <w:r w:rsidR="0049606D" w:rsidRPr="0099438A">
        <w:rPr>
          <w:rFonts w:ascii="GHEA Grapalat" w:hAnsi="GHEA Grapalat" w:cs="Sylfaen"/>
          <w:sz w:val="20"/>
          <w:szCs w:val="20"/>
        </w:rPr>
        <w:t>ենքերի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և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սենքերի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բազմապատիկը</w:t>
      </w:r>
      <w:r w:rsidR="0049606D" w:rsidRPr="0099438A">
        <w:rPr>
          <w:rFonts w:ascii="GHEA Grapalat" w:hAnsi="GHEA Grapalat"/>
          <w:sz w:val="20"/>
          <w:szCs w:val="20"/>
        </w:rPr>
        <w:t xml:space="preserve"> 50 </w:t>
      </w:r>
      <w:r w:rsidR="0049606D" w:rsidRPr="0099438A">
        <w:rPr>
          <w:rFonts w:ascii="GHEA Grapalat" w:hAnsi="GHEA Grapalat" w:cs="Sylfaen"/>
          <w:sz w:val="20"/>
          <w:szCs w:val="20"/>
        </w:rPr>
        <w:t>Պա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ճնշումների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տարբերության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դեպքում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և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դ</w:t>
      </w:r>
      <w:r w:rsidR="0049606D" w:rsidRPr="0099438A">
        <w:rPr>
          <w:rFonts w:ascii="GHEA Grapalat" w:hAnsi="GHEA Grapalat" w:cs="Sylfaen"/>
          <w:sz w:val="20"/>
          <w:szCs w:val="20"/>
        </w:rPr>
        <w:t>րանց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միջին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օդանցիկությունը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որոշվում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է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ըստ</w:t>
      </w:r>
      <w:r w:rsidR="0049606D" w:rsidRPr="0099438A">
        <w:rPr>
          <w:rFonts w:ascii="GHEA Grapalat" w:hAnsi="GHEA Grapalat"/>
          <w:sz w:val="20"/>
          <w:szCs w:val="20"/>
        </w:rPr>
        <w:t xml:space="preserve"> </w:t>
      </w:r>
      <w:r w:rsidR="0049606D" w:rsidRPr="0099438A">
        <w:rPr>
          <w:rFonts w:ascii="GHEA Grapalat" w:hAnsi="GHEA Grapalat" w:cs="Sylfaen"/>
          <w:sz w:val="20"/>
          <w:szCs w:val="20"/>
        </w:rPr>
        <w:t>ԳՕՍՏ</w:t>
      </w:r>
      <w:r w:rsidR="0049606D" w:rsidRPr="0099438A">
        <w:rPr>
          <w:rFonts w:ascii="GHEA Grapalat" w:hAnsi="GHEA Grapalat"/>
          <w:sz w:val="20"/>
          <w:szCs w:val="20"/>
        </w:rPr>
        <w:t xml:space="preserve"> 31167</w:t>
      </w:r>
      <w:r w:rsidRPr="0099438A">
        <w:rPr>
          <w:rFonts w:ascii="GHEA Grapalat" w:hAnsi="GHEA Grapalat"/>
          <w:sz w:val="20"/>
          <w:szCs w:val="20"/>
        </w:rPr>
        <w:t xml:space="preserve"> ստանդարտի</w:t>
      </w:r>
      <w:r w:rsidR="0049606D" w:rsidRPr="0099438A">
        <w:rPr>
          <w:rFonts w:ascii="GHEA Grapalat" w:hAnsi="GHEA Grapalat" w:cs="Sylfaen"/>
          <w:sz w:val="20"/>
          <w:szCs w:val="20"/>
        </w:rPr>
        <w:t>։</w:t>
      </w:r>
    </w:p>
    <w:p w14:paraId="1B330945" w14:textId="77777777" w:rsidR="007850C6" w:rsidRPr="0099438A" w:rsidRDefault="002F53C7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7704F2" w:rsidRPr="0099438A">
        <w:rPr>
          <w:rFonts w:ascii="GHEA Grapalat" w:hAnsi="GHEA Grapalat"/>
          <w:sz w:val="20"/>
          <w:szCs w:val="20"/>
        </w:rPr>
        <w:t>7</w:t>
      </w:r>
      <w:r w:rsidR="00405A2B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2442AE" w:rsidRPr="0099438A">
        <w:rPr>
          <w:rFonts w:ascii="GHEA Grapalat" w:hAnsi="GHEA Grapalat" w:cs="Sylfaen"/>
          <w:sz w:val="20"/>
          <w:szCs w:val="20"/>
        </w:rPr>
        <w:t>Շենքի</w:t>
      </w:r>
      <w:r w:rsidR="002442AE" w:rsidRPr="0099438A">
        <w:rPr>
          <w:rFonts w:ascii="GHEA Grapalat" w:hAnsi="GHEA Grapalat"/>
          <w:sz w:val="20"/>
          <w:szCs w:val="20"/>
        </w:rPr>
        <w:t xml:space="preserve"> </w:t>
      </w:r>
      <w:r w:rsidR="002442AE" w:rsidRPr="0099438A">
        <w:rPr>
          <w:rFonts w:ascii="GHEA Grapalat" w:hAnsi="GHEA Grapalat" w:cs="Sylfaen"/>
          <w:sz w:val="20"/>
          <w:szCs w:val="20"/>
        </w:rPr>
        <w:t>նախագծում</w:t>
      </w:r>
      <w:r w:rsidR="002442AE" w:rsidRPr="0099438A">
        <w:rPr>
          <w:rFonts w:ascii="GHEA Grapalat" w:hAnsi="GHEA Grapalat"/>
          <w:sz w:val="20"/>
          <w:szCs w:val="20"/>
        </w:rPr>
        <w:t xml:space="preserve"> </w:t>
      </w:r>
      <w:r w:rsidR="002442AE" w:rsidRPr="0099438A">
        <w:rPr>
          <w:rFonts w:ascii="GHEA Grapalat" w:hAnsi="GHEA Grapalat" w:cs="Sylfaen"/>
          <w:sz w:val="20"/>
          <w:szCs w:val="20"/>
        </w:rPr>
        <w:t>կամ</w:t>
      </w:r>
      <w:r w:rsidR="002442AE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շահագործվող</w:t>
      </w:r>
      <w:r w:rsidR="00405A2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շենքում</w:t>
      </w:r>
      <w:r w:rsidR="00405A2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ջեռուցման</w:t>
      </w:r>
      <w:r w:rsidR="00405A2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և</w:t>
      </w:r>
      <w:r w:rsidR="00405A2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BA438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EA69FB" w:rsidRPr="0099438A">
        <w:rPr>
          <w:rFonts w:ascii="GHEA Grapalat" w:hAnsi="GHEA Grapalat" w:cs="Sylfaen"/>
          <w:sz w:val="20"/>
          <w:szCs w:val="20"/>
        </w:rPr>
        <w:t>էներգիայի</w:t>
      </w:r>
      <w:r w:rsidR="00EA69F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ծախս</w:t>
      </w:r>
      <w:r w:rsidR="00EA69FB" w:rsidRPr="0099438A">
        <w:rPr>
          <w:rFonts w:ascii="GHEA Grapalat" w:hAnsi="GHEA Grapalat" w:cs="Sylfaen"/>
          <w:sz w:val="20"/>
          <w:szCs w:val="20"/>
        </w:rPr>
        <w:t>ի</w:t>
      </w:r>
      <w:r w:rsidR="00BA438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ձեռք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բերված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էներգաարդյունավետությունը</w:t>
      </w:r>
      <w:r w:rsidR="00405A2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գնահատելու</w:t>
      </w:r>
      <w:r w:rsidR="00405A2B" w:rsidRPr="0099438A">
        <w:rPr>
          <w:rFonts w:ascii="GHEA Grapalat" w:hAnsi="GHEA Grapalat"/>
          <w:sz w:val="20"/>
          <w:szCs w:val="20"/>
        </w:rPr>
        <w:t xml:space="preserve"> </w:t>
      </w:r>
      <w:r w:rsidR="00405A2B" w:rsidRPr="0099438A">
        <w:rPr>
          <w:rFonts w:ascii="GHEA Grapalat" w:hAnsi="GHEA Grapalat" w:cs="Sylfaen"/>
          <w:sz w:val="20"/>
          <w:szCs w:val="20"/>
        </w:rPr>
        <w:t>համար</w:t>
      </w:r>
      <w:r w:rsidR="007850C6" w:rsidRPr="0099438A">
        <w:rPr>
          <w:rFonts w:ascii="GHEA Grapalat" w:hAnsi="GHEA Grapalat"/>
          <w:sz w:val="20"/>
          <w:szCs w:val="20"/>
        </w:rPr>
        <w:t xml:space="preserve"> (</w:t>
      </w:r>
      <w:r w:rsidR="007850C6" w:rsidRPr="0099438A">
        <w:rPr>
          <w:rFonts w:ascii="GHEA Grapalat" w:hAnsi="GHEA Grapalat" w:cs="Sylfaen"/>
          <w:sz w:val="20"/>
          <w:szCs w:val="20"/>
        </w:rPr>
        <w:t>ըստ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շենքի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ցուցանիշի</w:t>
      </w:r>
      <w:r w:rsidR="007850C6" w:rsidRPr="0099438A">
        <w:rPr>
          <w:rFonts w:ascii="GHEA Grapalat" w:hAnsi="GHEA Grapalat"/>
          <w:sz w:val="20"/>
          <w:szCs w:val="20"/>
        </w:rPr>
        <w:t>)</w:t>
      </w:r>
      <w:r w:rsidR="00944EA8" w:rsidRPr="0099438A">
        <w:rPr>
          <w:rFonts w:ascii="GHEA Grapalat" w:hAnsi="GHEA Grapalat"/>
          <w:sz w:val="20"/>
          <w:szCs w:val="20"/>
        </w:rPr>
        <w:t>, ելնելով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944EA8" w:rsidRPr="0099438A">
        <w:rPr>
          <w:rFonts w:ascii="GHEA Grapalat" w:hAnsi="GHEA Grapalat" w:cs="Sylfaen"/>
          <w:sz w:val="20"/>
          <w:szCs w:val="20"/>
        </w:rPr>
        <w:t>շենքի էներգաարդյունավետության</w:t>
      </w:r>
      <w:r w:rsidR="00944EA8" w:rsidRPr="0099438A">
        <w:rPr>
          <w:rFonts w:ascii="GHEA Grapalat" w:hAnsi="GHEA Grapalat"/>
          <w:sz w:val="20"/>
          <w:szCs w:val="20"/>
        </w:rPr>
        <w:t xml:space="preserve"> </w:t>
      </w:r>
      <w:r w:rsidR="00944EA8" w:rsidRPr="0099438A">
        <w:rPr>
          <w:rFonts w:ascii="GHEA Grapalat" w:hAnsi="GHEA Grapalat" w:cs="Sylfaen"/>
          <w:sz w:val="20"/>
          <w:szCs w:val="20"/>
        </w:rPr>
        <w:t>հաշվարկային</w:t>
      </w:r>
      <w:r w:rsidR="00944EA8" w:rsidRPr="0099438A">
        <w:rPr>
          <w:rFonts w:ascii="GHEA Grapalat" w:hAnsi="GHEA Grapalat"/>
          <w:sz w:val="20"/>
          <w:szCs w:val="20"/>
        </w:rPr>
        <w:t xml:space="preserve"> </w:t>
      </w:r>
      <w:r w:rsidR="00944EA8" w:rsidRPr="0099438A">
        <w:rPr>
          <w:rFonts w:ascii="GHEA Grapalat" w:hAnsi="GHEA Grapalat" w:cs="Sylfaen"/>
          <w:sz w:val="20"/>
          <w:szCs w:val="20"/>
        </w:rPr>
        <w:t>ցուցանիշի նորմավորվող</w:t>
      </w:r>
      <w:r w:rsidR="00944EA8" w:rsidRPr="0099438A">
        <w:rPr>
          <w:rFonts w:ascii="GHEA Grapalat" w:hAnsi="GHEA Grapalat"/>
          <w:sz w:val="20"/>
          <w:szCs w:val="20"/>
        </w:rPr>
        <w:t xml:space="preserve"> (</w:t>
      </w:r>
      <w:r w:rsidR="00944EA8" w:rsidRPr="0099438A">
        <w:rPr>
          <w:rFonts w:ascii="GHEA Grapalat" w:hAnsi="GHEA Grapalat" w:cs="Sylfaen"/>
          <w:sz w:val="20"/>
          <w:szCs w:val="20"/>
        </w:rPr>
        <w:t>բազային</w:t>
      </w:r>
      <w:r w:rsidR="00944EA8" w:rsidRPr="0099438A">
        <w:rPr>
          <w:rFonts w:ascii="GHEA Grapalat" w:hAnsi="GHEA Grapalat"/>
          <w:sz w:val="20"/>
          <w:szCs w:val="20"/>
        </w:rPr>
        <w:t xml:space="preserve">) </w:t>
      </w:r>
      <w:r w:rsidR="00944EA8" w:rsidRPr="0099438A">
        <w:rPr>
          <w:rFonts w:ascii="GHEA Grapalat" w:hAnsi="GHEA Grapalat" w:cs="Sylfaen"/>
          <w:sz w:val="20"/>
          <w:szCs w:val="20"/>
        </w:rPr>
        <w:t>տոկոսային</w:t>
      </w:r>
      <w:r w:rsidR="00944EA8" w:rsidRPr="0099438A">
        <w:rPr>
          <w:rFonts w:ascii="GHEA Grapalat" w:hAnsi="GHEA Grapalat"/>
          <w:sz w:val="20"/>
          <w:szCs w:val="20"/>
        </w:rPr>
        <w:t xml:space="preserve"> </w:t>
      </w:r>
      <w:r w:rsidR="00944EA8" w:rsidRPr="0099438A">
        <w:rPr>
          <w:rFonts w:ascii="GHEA Grapalat" w:hAnsi="GHEA Grapalat" w:cs="Sylfaen"/>
          <w:sz w:val="20"/>
          <w:szCs w:val="20"/>
        </w:rPr>
        <w:t>արժեքի շեղումից,</w:t>
      </w:r>
      <w:r w:rsidR="00944EA8" w:rsidRPr="0099438A">
        <w:rPr>
          <w:rFonts w:ascii="GHEA Grapalat" w:hAnsi="GHEA Grapalat"/>
          <w:sz w:val="20"/>
          <w:szCs w:val="20"/>
        </w:rPr>
        <w:t xml:space="preserve"> </w:t>
      </w:r>
      <w:r w:rsidR="00944EA8" w:rsidRPr="0099438A">
        <w:rPr>
          <w:rFonts w:ascii="GHEA Grapalat" w:hAnsi="GHEA Grapalat" w:cs="Sylfaen"/>
          <w:sz w:val="20"/>
          <w:szCs w:val="20"/>
        </w:rPr>
        <w:t>սահմանվում</w:t>
      </w:r>
      <w:r w:rsidR="00944EA8" w:rsidRPr="0099438A">
        <w:rPr>
          <w:rFonts w:ascii="GHEA Grapalat" w:hAnsi="GHEA Grapalat"/>
          <w:sz w:val="20"/>
          <w:szCs w:val="20"/>
        </w:rPr>
        <w:t xml:space="preserve"> </w:t>
      </w:r>
      <w:r w:rsidR="00944EA8" w:rsidRPr="0099438A">
        <w:rPr>
          <w:rFonts w:ascii="GHEA Grapalat" w:hAnsi="GHEA Grapalat" w:cs="Sylfaen"/>
          <w:sz w:val="20"/>
          <w:szCs w:val="20"/>
        </w:rPr>
        <w:t>են</w:t>
      </w:r>
      <w:r w:rsidR="00944EA8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շենքերի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հետևյալ</w:t>
      </w:r>
      <w:r w:rsidR="007850C6" w:rsidRPr="0099438A">
        <w:rPr>
          <w:rFonts w:ascii="GHEA Grapalat" w:hAnsi="GHEA Grapalat"/>
          <w:sz w:val="20"/>
          <w:szCs w:val="20"/>
        </w:rPr>
        <w:t xml:space="preserve"> </w:t>
      </w:r>
      <w:r w:rsidR="007850C6" w:rsidRPr="0099438A">
        <w:rPr>
          <w:rFonts w:ascii="GHEA Grapalat" w:hAnsi="GHEA Grapalat" w:cs="Sylfaen"/>
          <w:sz w:val="20"/>
          <w:szCs w:val="20"/>
        </w:rPr>
        <w:t>դասերը</w:t>
      </w:r>
      <w:r w:rsidR="00FD509A" w:rsidRPr="0099438A">
        <w:rPr>
          <w:rFonts w:ascii="GHEA Grapalat" w:hAnsi="GHEA Grapalat" w:cs="Sylfaen"/>
          <w:sz w:val="20"/>
          <w:szCs w:val="20"/>
        </w:rPr>
        <w:t>՝</w:t>
      </w:r>
      <w:r w:rsidR="00944EA8" w:rsidRPr="0099438A">
        <w:rPr>
          <w:rFonts w:ascii="GHEA Grapalat" w:hAnsi="GHEA Grapalat" w:cs="Sylfaen"/>
          <w:sz w:val="20"/>
          <w:szCs w:val="20"/>
        </w:rPr>
        <w:t xml:space="preserve"> (տրված է 15-րդ աղյուսակում)</w:t>
      </w:r>
      <w:r w:rsidR="00EA69FB" w:rsidRPr="0099438A">
        <w:rPr>
          <w:rFonts w:ascii="GHEA Grapalat" w:hAnsi="GHEA Grapalat" w:cs="Sylfaen"/>
          <w:sz w:val="20"/>
          <w:szCs w:val="20"/>
        </w:rPr>
        <w:t>։</w:t>
      </w:r>
    </w:p>
    <w:p w14:paraId="0FF769B2" w14:textId="77777777" w:rsidR="00E10BED" w:rsidRPr="0099438A" w:rsidRDefault="00E10BED" w:rsidP="00E51B54">
      <w:pPr>
        <w:pStyle w:val="NoSpacing"/>
        <w:ind w:right="-283" w:firstLine="720"/>
        <w:jc w:val="both"/>
        <w:rPr>
          <w:rFonts w:ascii="GHEA Grapalat" w:hAnsi="GHEA Grapalat"/>
          <w:sz w:val="4"/>
          <w:szCs w:val="4"/>
        </w:rPr>
      </w:pPr>
    </w:p>
    <w:p w14:paraId="219E8C09" w14:textId="77777777" w:rsidR="002442AE" w:rsidRPr="0099438A" w:rsidRDefault="002442AE" w:rsidP="00E51B54">
      <w:pPr>
        <w:pStyle w:val="Heading2"/>
        <w:ind w:right="-283"/>
      </w:pPr>
      <w:bookmarkStart w:id="25" w:name="_Toc450234274"/>
      <w:r w:rsidRPr="0099438A">
        <w:lastRenderedPageBreak/>
        <w:t xml:space="preserve">Աղյուսակ </w:t>
      </w:r>
      <w:r w:rsidR="00EA69FB" w:rsidRPr="0099438A">
        <w:t>15</w:t>
      </w:r>
      <w:r w:rsidR="00643E45" w:rsidRPr="0099438A">
        <w:t xml:space="preserve">. </w:t>
      </w:r>
      <w:r w:rsidR="00EA69FB" w:rsidRPr="0099438A">
        <w:rPr>
          <w:b/>
        </w:rPr>
        <w:t>Բնակելի և հասարակական շ</w:t>
      </w:r>
      <w:r w:rsidRPr="0099438A">
        <w:rPr>
          <w:b/>
        </w:rPr>
        <w:t>ենքերի էներգաարդյունավետության դասերը</w:t>
      </w:r>
      <w:bookmarkEnd w:id="25"/>
    </w:p>
    <w:tbl>
      <w:tblPr>
        <w:tblW w:w="9889" w:type="dxa"/>
        <w:jc w:val="center"/>
        <w:tblLayout w:type="fixed"/>
        <w:tblLook w:val="01E0" w:firstRow="1" w:lastRow="1" w:firstColumn="1" w:lastColumn="1" w:noHBand="0" w:noVBand="0"/>
      </w:tblPr>
      <w:tblGrid>
        <w:gridCol w:w="1346"/>
        <w:gridCol w:w="72"/>
        <w:gridCol w:w="2423"/>
        <w:gridCol w:w="3638"/>
        <w:gridCol w:w="7"/>
        <w:gridCol w:w="2403"/>
      </w:tblGrid>
      <w:tr w:rsidR="002442AE" w:rsidRPr="0099438A" w14:paraId="0E1BB2CE" w14:textId="77777777" w:rsidTr="0045070C">
        <w:trPr>
          <w:trHeight w:val="70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FBDA" w14:textId="77777777" w:rsidR="002442AE" w:rsidRPr="0099438A" w:rsidRDefault="002442AE" w:rsidP="00E51B54">
            <w:pPr>
              <w:pStyle w:val="NoSpacing"/>
              <w:ind w:left="-70"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Դասի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նշանակումը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814" w14:textId="77777777" w:rsidR="002442AE" w:rsidRPr="0099438A" w:rsidRDefault="002442AE" w:rsidP="00792D05">
            <w:pPr>
              <w:pStyle w:val="NoSpacing"/>
              <w:ind w:right="-283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Էներգաարդյունավե</w:t>
            </w:r>
            <w:r w:rsidR="00792D0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-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տության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դասի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7F4" w14:textId="77777777" w:rsidR="002442AE" w:rsidRPr="0099438A" w:rsidRDefault="002442AE" w:rsidP="00792D05">
            <w:pPr>
              <w:pStyle w:val="NoSpacing"/>
              <w:ind w:right="-283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Շենքերի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ջեռուցման</w:t>
            </w:r>
            <w:r w:rsidR="00EA69FB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="00EA69FB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օդափոխության</w:t>
            </w:r>
            <w:r w:rsidR="00C8571D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էներգ</w:t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ար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դյու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նավետության</w:t>
            </w:r>
            <w:r w:rsidR="00EA69FB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ցուցա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նի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շի</w:t>
            </w:r>
            <w:r w:rsidR="00EA69FB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հաշվարկային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(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փաս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տա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ցի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)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արժեքի</w:t>
            </w:r>
            <w:r w:rsidR="00990BAF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շեղումը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նոր</w:t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մա</w:t>
            </w:r>
            <w:r w:rsidR="00415722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="00EA69FB" w:rsidRPr="0099438A">
              <w:rPr>
                <w:rFonts w:ascii="GHEA Grapalat" w:hAnsi="GHEA Grapalat" w:cs="Sylfaen"/>
                <w:b/>
                <w:sz w:val="20"/>
                <w:szCs w:val="20"/>
              </w:rPr>
              <w:t>վորված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արժեքից</w:t>
            </w:r>
            <w:r w:rsidR="00EA69FB" w:rsidRPr="0099438A">
              <w:rPr>
                <w:rFonts w:ascii="GHEA Grapalat" w:hAnsi="GHEA Grapalat"/>
                <w:b/>
                <w:sz w:val="20"/>
                <w:szCs w:val="20"/>
              </w:rPr>
              <w:t>, %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E309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ՀՀ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վարչական</w:t>
            </w:r>
            <w:r w:rsidR="00C8571D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մարմիններից</w:t>
            </w:r>
            <w:r w:rsidR="00C8571D"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առաջարկվող</w:t>
            </w:r>
            <w:r w:rsidRPr="0099438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միջոցառումները</w:t>
            </w:r>
          </w:p>
        </w:tc>
      </w:tr>
      <w:tr w:rsidR="002442AE" w:rsidRPr="0099438A" w14:paraId="44EFC42D" w14:textId="77777777" w:rsidTr="0045070C">
        <w:trPr>
          <w:trHeight w:val="403"/>
          <w:jc w:val="center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36D7" w14:textId="77777777" w:rsidR="00677F63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Նոր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 w:cs="Sylfaen"/>
                <w:sz w:val="20"/>
                <w:szCs w:val="20"/>
              </w:rPr>
              <w:t>նախագծման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="00677F63" w:rsidRPr="0099438A">
              <w:rPr>
                <w:rFonts w:ascii="GHEA Grapalat" w:hAnsi="GHEA Grapalat" w:cs="Sylfaen"/>
                <w:sz w:val="20"/>
                <w:szCs w:val="20"/>
              </w:rPr>
              <w:t>շահագործման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 w:cs="Sylfaen"/>
                <w:sz w:val="20"/>
                <w:szCs w:val="20"/>
              </w:rPr>
              <w:t>վերակառուցվող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2442AE" w:rsidRPr="0099438A" w14:paraId="60569633" w14:textId="77777777" w:rsidTr="0045070C">
        <w:trPr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C5AB" w14:textId="77777777" w:rsidR="00677F63" w:rsidRPr="0099438A" w:rsidRDefault="002442AE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1. 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>А++</w:t>
            </w:r>
          </w:p>
          <w:p w14:paraId="38BD0A5D" w14:textId="77777777" w:rsidR="00677F63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>А+</w:t>
            </w:r>
          </w:p>
          <w:p w14:paraId="47435213" w14:textId="77777777" w:rsidR="002442AE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77F63" w:rsidRPr="0099438A">
              <w:rPr>
                <w:rFonts w:ascii="GHEA Grapalat" w:hAnsi="GHEA Grapalat"/>
                <w:sz w:val="20"/>
                <w:szCs w:val="20"/>
              </w:rPr>
              <w:t xml:space="preserve">А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76E5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Շատ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բարձր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0C9" w14:textId="77777777" w:rsidR="00677F63" w:rsidRPr="0099438A" w:rsidRDefault="00677F63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-60-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ցածր</w:t>
            </w:r>
          </w:p>
          <w:p w14:paraId="36CC8095" w14:textId="77777777" w:rsidR="00677F63" w:rsidRPr="0099438A" w:rsidRDefault="00677F63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-50-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-60</w:t>
            </w:r>
          </w:p>
          <w:p w14:paraId="5E6DAB7E" w14:textId="77777777" w:rsidR="002442AE" w:rsidRPr="0099438A" w:rsidRDefault="00677F63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-40-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-50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F909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Տնտեսական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խթանում</w:t>
            </w:r>
          </w:p>
        </w:tc>
      </w:tr>
      <w:tr w:rsidR="002442AE" w:rsidRPr="0099438A" w14:paraId="05D82A07" w14:textId="77777777" w:rsidTr="0045070C">
        <w:trPr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AC0" w14:textId="77777777" w:rsidR="009D0F0E" w:rsidRPr="0099438A" w:rsidRDefault="002442AE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2. </w:t>
            </w:r>
            <w:r w:rsidR="009D0F0E" w:rsidRPr="0099438A">
              <w:rPr>
                <w:rFonts w:ascii="GHEA Grapalat" w:hAnsi="GHEA Grapalat"/>
                <w:sz w:val="20"/>
                <w:szCs w:val="20"/>
              </w:rPr>
              <w:t>B+</w:t>
            </w:r>
          </w:p>
          <w:p w14:paraId="79225AFD" w14:textId="77777777" w:rsidR="002442AE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9D0F0E" w:rsidRPr="0099438A">
              <w:rPr>
                <w:rFonts w:ascii="GHEA Grapalat" w:hAnsi="GHEA Grapalat"/>
                <w:sz w:val="20"/>
                <w:szCs w:val="20"/>
              </w:rPr>
              <w:t>B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3D6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Բարձր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802F" w14:textId="77777777" w:rsidR="009D0F0E" w:rsidRPr="0099438A" w:rsidRDefault="009D0F0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-30-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/>
                <w:sz w:val="20"/>
                <w:szCs w:val="20"/>
              </w:rPr>
              <w:t>-40</w:t>
            </w:r>
          </w:p>
          <w:p w14:paraId="552963F0" w14:textId="77777777" w:rsidR="002442AE" w:rsidRPr="0099438A" w:rsidRDefault="009D0F0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-15-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-30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85D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Նույնը</w:t>
            </w:r>
          </w:p>
        </w:tc>
      </w:tr>
      <w:tr w:rsidR="002442AE" w:rsidRPr="0099438A" w14:paraId="491FE052" w14:textId="77777777" w:rsidTr="0045070C">
        <w:trPr>
          <w:trHeight w:val="895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189" w14:textId="77777777" w:rsidR="002B02B0" w:rsidRPr="0099438A" w:rsidRDefault="002442AE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3. 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>C+</w:t>
            </w:r>
          </w:p>
          <w:p w14:paraId="7ACEE7F0" w14:textId="77777777" w:rsidR="002B02B0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>C</w:t>
            </w:r>
          </w:p>
          <w:p w14:paraId="6EA4D3DA" w14:textId="77777777" w:rsidR="002442AE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>C-</w:t>
            </w:r>
            <w:r w:rsidR="002442AE" w:rsidRPr="0099438A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412A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Նորմալ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28C" w14:textId="77777777" w:rsidR="002B02B0" w:rsidRPr="0099438A" w:rsidRDefault="002B02B0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- 5-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- 15</w:t>
            </w:r>
          </w:p>
          <w:p w14:paraId="072449FB" w14:textId="77777777" w:rsidR="002B02B0" w:rsidRPr="0099438A" w:rsidRDefault="002B02B0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+ 5-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- 5</w:t>
            </w:r>
          </w:p>
          <w:p w14:paraId="1636E2D9" w14:textId="77777777" w:rsidR="002442AE" w:rsidRPr="0099438A" w:rsidRDefault="002B02B0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+ 15-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+ 5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6F4E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2442AE" w:rsidRPr="0099438A" w14:paraId="4343CD9D" w14:textId="77777777" w:rsidTr="0045070C">
        <w:trPr>
          <w:trHeight w:val="274"/>
          <w:jc w:val="center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9396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Գոյություն</w:t>
            </w:r>
            <w:r w:rsidR="00990BAF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ունեցող</w:t>
            </w:r>
            <w:r w:rsidR="00990BAF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շենքերի</w:t>
            </w:r>
            <w:r w:rsidR="00990BAF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2B02B0" w:rsidRPr="0099438A">
              <w:rPr>
                <w:rFonts w:ascii="GHEA Grapalat" w:hAnsi="GHEA Grapalat" w:cs="Sylfaen"/>
                <w:sz w:val="20"/>
                <w:szCs w:val="20"/>
              </w:rPr>
              <w:t>շա</w:t>
            </w:r>
            <w:r w:rsidR="007F209E" w:rsidRPr="0099438A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2B02B0" w:rsidRPr="0099438A">
              <w:rPr>
                <w:rFonts w:ascii="GHEA Grapalat" w:hAnsi="GHEA Grapalat" w:cs="Sylfaen"/>
                <w:sz w:val="20"/>
                <w:szCs w:val="20"/>
              </w:rPr>
              <w:t>ագործման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02B0" w:rsidRPr="0099438A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</w:p>
        </w:tc>
      </w:tr>
      <w:tr w:rsidR="002442AE" w:rsidRPr="0099438A" w14:paraId="4AE093DE" w14:textId="77777777" w:rsidTr="0045070C">
        <w:trPr>
          <w:trHeight w:val="967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DDFF" w14:textId="77777777" w:rsidR="002442AE" w:rsidRPr="0099438A" w:rsidRDefault="002442AE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4. D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0EF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Ցածր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DBD" w14:textId="77777777" w:rsidR="002442AE" w:rsidRPr="0099438A" w:rsidRDefault="002B02B0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+ 15,1 -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+ 50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B821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Ցանկալի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շենքը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վերակառուցել</w:t>
            </w:r>
            <w:r w:rsidR="00990BAF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>2020</w:t>
            </w:r>
            <w:r w:rsidR="002B02B0" w:rsidRPr="0099438A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2B02B0" w:rsidRPr="0099438A">
              <w:rPr>
                <w:rFonts w:ascii="MS Mincho" w:eastAsia="MS Mincho" w:hAnsi="MS Mincho" w:cs="MS Mincho" w:hint="eastAsia"/>
                <w:sz w:val="20"/>
                <w:szCs w:val="20"/>
              </w:rPr>
              <w:t>․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>-</w:t>
            </w:r>
            <w:r w:rsidR="002B02B0"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="002B02B0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B02B0" w:rsidRPr="0099438A">
              <w:rPr>
                <w:rFonts w:ascii="GHEA Grapalat" w:hAnsi="GHEA Grapalat" w:cs="Sylfaen"/>
                <w:sz w:val="20"/>
                <w:szCs w:val="20"/>
              </w:rPr>
              <w:t>հետո</w:t>
            </w:r>
          </w:p>
        </w:tc>
      </w:tr>
      <w:tr w:rsidR="002442AE" w:rsidRPr="0099438A" w14:paraId="18A5A533" w14:textId="77777777" w:rsidTr="0045070C">
        <w:trPr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893C" w14:textId="77777777" w:rsidR="002442AE" w:rsidRPr="0099438A" w:rsidRDefault="002442AE" w:rsidP="00E51B54">
            <w:pPr>
              <w:pStyle w:val="NoSpacing"/>
              <w:ind w:right="-283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5. E</w:t>
            </w:r>
            <w:r w:rsidRPr="0099438A">
              <w:rPr>
                <w:rFonts w:ascii="GHEA Grapalat" w:hAnsi="GHEA Grapalat"/>
                <w:sz w:val="20"/>
                <w:szCs w:val="20"/>
              </w:rPr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979E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Շատ</w:t>
            </w:r>
            <w:r w:rsidR="00990BAF" w:rsidRPr="0099438A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ցածր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538E" w14:textId="77777777" w:rsidR="002442AE" w:rsidRPr="0099438A" w:rsidRDefault="002B02B0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/>
                <w:sz w:val="20"/>
                <w:szCs w:val="20"/>
              </w:rPr>
              <w:t>+50-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ից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բարձր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92E" w14:textId="77777777" w:rsidR="002442AE" w:rsidRPr="0099438A" w:rsidRDefault="002442AE" w:rsidP="00E51B54">
            <w:pPr>
              <w:pStyle w:val="NoSpacing"/>
              <w:ind w:right="-28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="00C8571D"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ջերմամեկուսացնել</w:t>
            </w:r>
            <w:r w:rsidRPr="0099438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շենքը</w:t>
            </w:r>
          </w:p>
        </w:tc>
      </w:tr>
    </w:tbl>
    <w:p w14:paraId="25BF670D" w14:textId="77777777" w:rsidR="006F66CC" w:rsidRPr="0099438A" w:rsidRDefault="006F66CC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AE1292D" w14:textId="77777777" w:rsidR="00330684" w:rsidRPr="0099438A" w:rsidRDefault="0087695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80620D" w:rsidRPr="0099438A">
        <w:rPr>
          <w:rFonts w:ascii="GHEA Grapalat" w:hAnsi="GHEA Grapalat"/>
          <w:sz w:val="20"/>
          <w:szCs w:val="20"/>
        </w:rPr>
        <w:t>8</w:t>
      </w:r>
      <w:r w:rsidR="006F66CC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0E6366" w:rsidRPr="0099438A">
        <w:rPr>
          <w:rFonts w:ascii="GHEA Grapalat" w:hAnsi="GHEA Grapalat" w:cs="Sylfaen"/>
          <w:sz w:val="20"/>
          <w:szCs w:val="20"/>
        </w:rPr>
        <w:t>Նախագծման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փուլում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չի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թույլատրվում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/>
          <w:sz w:val="20"/>
          <w:szCs w:val="20"/>
        </w:rPr>
        <w:t xml:space="preserve">«D, Е» </w:t>
      </w:r>
      <w:r w:rsidR="000E6366" w:rsidRPr="0099438A">
        <w:rPr>
          <w:rFonts w:ascii="GHEA Grapalat" w:hAnsi="GHEA Grapalat" w:cs="Sylfaen"/>
          <w:sz w:val="20"/>
          <w:szCs w:val="20"/>
        </w:rPr>
        <w:t>դաս</w:t>
      </w:r>
      <w:r w:rsidR="00F70338" w:rsidRPr="0099438A">
        <w:rPr>
          <w:rFonts w:ascii="GHEA Grapalat" w:hAnsi="GHEA Grapalat" w:cs="Sylfaen"/>
          <w:sz w:val="20"/>
          <w:szCs w:val="20"/>
        </w:rPr>
        <w:t>եր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173CE5" w:rsidRPr="00173CE5">
        <w:rPr>
          <w:rFonts w:ascii="GHEA Grapalat" w:hAnsi="GHEA Grapalat"/>
          <w:sz w:val="20"/>
          <w:szCs w:val="20"/>
        </w:rPr>
        <w:t>տրամադրել</w:t>
      </w:r>
      <w:r w:rsidR="00B55655" w:rsidRPr="0099438A">
        <w:rPr>
          <w:rFonts w:ascii="GHEA Grapalat" w:hAnsi="GHEA Grapalat" w:cs="Sylfaen"/>
          <w:sz w:val="20"/>
          <w:szCs w:val="20"/>
        </w:rPr>
        <w:t>լ</w:t>
      </w:r>
      <w:r w:rsidR="000E6366" w:rsidRPr="0099438A">
        <w:rPr>
          <w:rFonts w:ascii="GHEA Grapalat" w:hAnsi="GHEA Grapalat" w:cs="Calibri"/>
          <w:sz w:val="20"/>
          <w:szCs w:val="20"/>
        </w:rPr>
        <w:t>։</w:t>
      </w:r>
      <w:r w:rsidR="000E6366" w:rsidRPr="0099438A">
        <w:rPr>
          <w:rFonts w:ascii="GHEA Grapalat" w:hAnsi="GHEA Grapalat"/>
          <w:sz w:val="20"/>
          <w:szCs w:val="20"/>
        </w:rPr>
        <w:t xml:space="preserve"> «А, В, С» </w:t>
      </w:r>
      <w:r w:rsidR="000E6366" w:rsidRPr="0099438A">
        <w:rPr>
          <w:rFonts w:ascii="GHEA Grapalat" w:hAnsi="GHEA Grapalat" w:cs="Sylfaen"/>
          <w:sz w:val="20"/>
          <w:szCs w:val="20"/>
        </w:rPr>
        <w:t>դասերը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173CE5" w:rsidRPr="00173CE5">
        <w:rPr>
          <w:rFonts w:ascii="GHEA Grapalat" w:hAnsi="GHEA Grapalat"/>
          <w:sz w:val="20"/>
          <w:szCs w:val="20"/>
        </w:rPr>
        <w:t>տրամադրվում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են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նոր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կառուցվող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և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վերակառուցվող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շենքերին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նախագծի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մշակման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փուլում</w:t>
      </w:r>
      <w:r w:rsidR="0072087E" w:rsidRPr="0099438A">
        <w:rPr>
          <w:rFonts w:ascii="GHEA Grapalat" w:hAnsi="GHEA Grapalat"/>
          <w:sz w:val="20"/>
          <w:szCs w:val="20"/>
        </w:rPr>
        <w:t xml:space="preserve">, </w:t>
      </w:r>
      <w:r w:rsidR="0072087E" w:rsidRPr="0099438A">
        <w:rPr>
          <w:rFonts w:ascii="GHEA Grapalat" w:hAnsi="GHEA Grapalat" w:cs="Sylfaen"/>
          <w:sz w:val="20"/>
          <w:szCs w:val="20"/>
        </w:rPr>
        <w:t>որոնք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հետագայում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ճշգրտվում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են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շահագործման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արդյունքների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հիման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0E6366" w:rsidRPr="0099438A">
        <w:rPr>
          <w:rFonts w:ascii="GHEA Grapalat" w:hAnsi="GHEA Grapalat" w:cs="Sylfaen"/>
          <w:sz w:val="20"/>
          <w:szCs w:val="20"/>
        </w:rPr>
        <w:t>վրա։</w:t>
      </w:r>
      <w:r w:rsidR="000E6366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/>
          <w:sz w:val="20"/>
          <w:szCs w:val="20"/>
        </w:rPr>
        <w:t xml:space="preserve">«А, В» </w:t>
      </w:r>
      <w:r w:rsidR="00B55655" w:rsidRPr="0099438A">
        <w:rPr>
          <w:rFonts w:ascii="GHEA Grapalat" w:hAnsi="GHEA Grapalat" w:cs="Sylfaen"/>
          <w:sz w:val="20"/>
          <w:szCs w:val="20"/>
        </w:rPr>
        <w:t>դասերին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հասնելու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համար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ՀՀ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վարչական</w:t>
      </w:r>
      <w:r w:rsidR="00B55655" w:rsidRPr="0099438A">
        <w:rPr>
          <w:rFonts w:ascii="GHEA Grapalat" w:hAnsi="GHEA Grapalat"/>
          <w:sz w:val="20"/>
          <w:szCs w:val="20"/>
        </w:rPr>
        <w:t xml:space="preserve"> </w:t>
      </w:r>
      <w:r w:rsidR="00B55655" w:rsidRPr="0099438A">
        <w:rPr>
          <w:rFonts w:ascii="GHEA Grapalat" w:hAnsi="GHEA Grapalat" w:cs="Sylfaen"/>
          <w:sz w:val="20"/>
          <w:szCs w:val="20"/>
        </w:rPr>
        <w:t>մարմիններին</w:t>
      </w:r>
      <w:r w:rsidR="00C941C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հանձնարարվում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330684" w:rsidRPr="0099438A">
        <w:rPr>
          <w:rFonts w:ascii="GHEA Grapalat" w:hAnsi="GHEA Grapalat" w:cs="Sylfaen"/>
          <w:sz w:val="20"/>
          <w:szCs w:val="20"/>
        </w:rPr>
        <w:t>է</w:t>
      </w:r>
      <w:r w:rsidR="00330684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նախագծման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և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շինարարության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մասնակիցներին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տնտեսապես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խթանելու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330684" w:rsidRPr="0099438A">
        <w:rPr>
          <w:rFonts w:ascii="GHEA Grapalat" w:hAnsi="GHEA Grapalat" w:cs="Sylfaen"/>
          <w:sz w:val="20"/>
          <w:szCs w:val="20"/>
        </w:rPr>
        <w:t>միջոցներ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330684" w:rsidRPr="0099438A">
        <w:rPr>
          <w:rFonts w:ascii="GHEA Grapalat" w:hAnsi="GHEA Grapalat" w:cs="Sylfaen"/>
          <w:sz w:val="20"/>
          <w:szCs w:val="20"/>
        </w:rPr>
        <w:t>ձեռնարկել</w:t>
      </w:r>
      <w:r w:rsidR="00B52E9E" w:rsidRPr="0099438A">
        <w:rPr>
          <w:rFonts w:ascii="GHEA Grapalat" w:hAnsi="GHEA Grapalat" w:cs="Calibri"/>
          <w:sz w:val="20"/>
          <w:szCs w:val="20"/>
        </w:rPr>
        <w:t>։</w:t>
      </w:r>
      <w:r w:rsidR="00B52E9E" w:rsidRPr="0099438A">
        <w:rPr>
          <w:rFonts w:ascii="GHEA Grapalat" w:hAnsi="GHEA Grapalat"/>
          <w:sz w:val="20"/>
          <w:szCs w:val="20"/>
        </w:rPr>
        <w:t xml:space="preserve"> «D, Е» </w:t>
      </w:r>
      <w:r w:rsidR="00B52E9E" w:rsidRPr="0099438A">
        <w:rPr>
          <w:rFonts w:ascii="GHEA Grapalat" w:hAnsi="GHEA Grapalat" w:cs="Sylfaen"/>
          <w:sz w:val="20"/>
          <w:szCs w:val="20"/>
        </w:rPr>
        <w:t>դասերը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սահմանվում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են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մինչև</w:t>
      </w:r>
      <w:r w:rsidR="00B52E9E" w:rsidRPr="0099438A">
        <w:rPr>
          <w:rFonts w:ascii="GHEA Grapalat" w:hAnsi="GHEA Grapalat"/>
          <w:sz w:val="20"/>
          <w:szCs w:val="20"/>
        </w:rPr>
        <w:t xml:space="preserve"> 2000</w:t>
      </w:r>
      <w:r w:rsidR="00B52E9E" w:rsidRPr="0099438A">
        <w:rPr>
          <w:rFonts w:ascii="GHEA Grapalat" w:hAnsi="GHEA Grapalat" w:cs="Sylfaen"/>
          <w:sz w:val="20"/>
          <w:szCs w:val="20"/>
        </w:rPr>
        <w:t>թ</w:t>
      </w:r>
      <w:r w:rsidR="006F66CC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կառուցված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շենքերի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B52E9E" w:rsidRPr="0099438A">
        <w:rPr>
          <w:rFonts w:ascii="GHEA Grapalat" w:hAnsi="GHEA Grapalat" w:cs="Sylfaen"/>
          <w:sz w:val="20"/>
          <w:szCs w:val="20"/>
        </w:rPr>
        <w:t>շահագործման</w:t>
      </w:r>
      <w:r w:rsidR="00B52E9E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ժամանակ</w:t>
      </w:r>
      <w:r w:rsidR="001A36A2" w:rsidRPr="0099438A">
        <w:rPr>
          <w:rFonts w:ascii="GHEA Grapalat" w:hAnsi="GHEA Grapalat"/>
          <w:sz w:val="20"/>
          <w:szCs w:val="20"/>
        </w:rPr>
        <w:t xml:space="preserve">, </w:t>
      </w:r>
      <w:r w:rsidR="001A36A2" w:rsidRPr="0099438A">
        <w:rPr>
          <w:rFonts w:ascii="GHEA Grapalat" w:hAnsi="GHEA Grapalat" w:cs="Sylfaen"/>
          <w:sz w:val="20"/>
          <w:szCs w:val="20"/>
        </w:rPr>
        <w:t>ՀՀ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վարչական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մարմինների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կողմից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այդ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շենքերի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վերակառուցման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միջ</w:t>
      </w:r>
      <w:r w:rsidR="00F70338" w:rsidRPr="0099438A">
        <w:rPr>
          <w:rFonts w:ascii="GHEA Grapalat" w:hAnsi="GHEA Grapalat" w:cs="Sylfaen"/>
          <w:sz w:val="20"/>
          <w:szCs w:val="20"/>
        </w:rPr>
        <w:t>ո</w:t>
      </w:r>
      <w:r w:rsidR="001A36A2" w:rsidRPr="0099438A">
        <w:rPr>
          <w:rFonts w:ascii="GHEA Grapalat" w:hAnsi="GHEA Grapalat" w:cs="Sylfaen"/>
          <w:sz w:val="20"/>
          <w:szCs w:val="20"/>
        </w:rPr>
        <w:t>ցառումներն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ու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հերթականությունը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մշակելու</w:t>
      </w:r>
      <w:r w:rsidR="001A36A2" w:rsidRPr="0099438A">
        <w:rPr>
          <w:rFonts w:ascii="GHEA Grapalat" w:hAnsi="GHEA Grapalat"/>
          <w:sz w:val="20"/>
          <w:szCs w:val="20"/>
        </w:rPr>
        <w:t xml:space="preserve"> </w:t>
      </w:r>
      <w:r w:rsidR="001A36A2" w:rsidRPr="0099438A">
        <w:rPr>
          <w:rFonts w:ascii="GHEA Grapalat" w:hAnsi="GHEA Grapalat" w:cs="Sylfaen"/>
          <w:sz w:val="20"/>
          <w:szCs w:val="20"/>
        </w:rPr>
        <w:t>նպատակով։</w:t>
      </w:r>
    </w:p>
    <w:p w14:paraId="6AF579D0" w14:textId="77777777" w:rsidR="006F66CC" w:rsidRPr="0099438A" w:rsidRDefault="006F66C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</w:t>
      </w:r>
      <w:r w:rsidR="0080620D" w:rsidRPr="0099438A">
        <w:rPr>
          <w:rFonts w:ascii="GHEA Grapalat" w:hAnsi="GHEA Grapalat"/>
          <w:sz w:val="20"/>
          <w:szCs w:val="20"/>
        </w:rPr>
        <w:t>9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դասը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նախագծման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փուլում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պետք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</w:t>
      </w:r>
      <w:r w:rsidR="00160592" w:rsidRPr="0099438A">
        <w:rPr>
          <w:rFonts w:ascii="GHEA Grapalat" w:hAnsi="GHEA Grapalat" w:cs="Sylfaen"/>
          <w:sz w:val="20"/>
          <w:szCs w:val="20"/>
        </w:rPr>
        <w:t>ել</w:t>
      </w:r>
      <w:r w:rsidR="00C941C8" w:rsidRPr="0099438A">
        <w:rPr>
          <w:rFonts w:ascii="GHEA Grapalat" w:hAnsi="GHEA Grapalat" w:cs="Sylfaen"/>
          <w:sz w:val="20"/>
          <w:szCs w:val="20"/>
        </w:rPr>
        <w:t xml:space="preserve"> ելնելով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62230" w:rsidRPr="0099438A">
        <w:rPr>
          <w:rFonts w:ascii="GHEA Grapalat" w:hAnsi="GHEA Grapalat" w:cs="Sylfaen"/>
          <w:sz w:val="20"/>
          <w:szCs w:val="20"/>
        </w:rPr>
        <w:t>հետևյալ</w:t>
      </w:r>
      <w:r w:rsidR="00D62230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 w:cs="Sylfaen"/>
          <w:sz w:val="20"/>
          <w:szCs w:val="20"/>
        </w:rPr>
        <w:t>հաշվարկային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 w:cs="Sylfaen"/>
          <w:sz w:val="20"/>
          <w:szCs w:val="20"/>
        </w:rPr>
        <w:t>և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 w:cs="Sylfaen"/>
          <w:sz w:val="20"/>
          <w:szCs w:val="20"/>
        </w:rPr>
        <w:t>նորմատիվային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 w:cs="Sylfaen"/>
          <w:sz w:val="20"/>
          <w:szCs w:val="20"/>
        </w:rPr>
        <w:t>ցուցանիշների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 w:cs="Sylfaen"/>
          <w:sz w:val="20"/>
          <w:szCs w:val="20"/>
        </w:rPr>
        <w:t>արժեքների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համեմատությունից</w:t>
      </w:r>
      <w:r w:rsidR="00C941C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941C8" w:rsidRPr="0099438A">
        <w:rPr>
          <w:rFonts w:ascii="GHEA Grapalat" w:hAnsi="GHEA Grapalat"/>
          <w:sz w:val="20"/>
          <w:szCs w:val="20"/>
        </w:rPr>
        <w:t>(</w:t>
      </w:r>
      <w:r w:rsidRPr="0099438A">
        <w:rPr>
          <w:rFonts w:ascii="GHEA Grapalat" w:hAnsi="GHEA Grapalat" w:cs="Sylfaen"/>
          <w:sz w:val="20"/>
          <w:szCs w:val="20"/>
        </w:rPr>
        <w:t>շեղման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մեծության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որոշումից</w:t>
      </w:r>
      <w:r w:rsidR="00C941C8" w:rsidRPr="0099438A">
        <w:rPr>
          <w:rFonts w:ascii="GHEA Grapalat" w:hAnsi="GHEA Grapalat" w:cs="Sylfaen"/>
          <w:sz w:val="20"/>
          <w:szCs w:val="20"/>
        </w:rPr>
        <w:t>)</w:t>
      </w:r>
      <w:r w:rsidRPr="0099438A">
        <w:rPr>
          <w:rFonts w:ascii="GHEA Grapalat" w:hAnsi="GHEA Grapalat"/>
          <w:sz w:val="20"/>
          <w:szCs w:val="20"/>
        </w:rPr>
        <w:t>,</w:t>
      </w:r>
      <w:r w:rsidR="00C941C8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որ</w:t>
      </w:r>
      <w:r w:rsidR="00006A38" w:rsidRPr="0099438A">
        <w:rPr>
          <w:rFonts w:ascii="GHEA Grapalat" w:hAnsi="GHEA Grapalat" w:cs="Sylfaen"/>
          <w:sz w:val="20"/>
          <w:szCs w:val="20"/>
        </w:rPr>
        <w:t>ն</w:t>
      </w:r>
      <w:r w:rsidR="00C941C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006A38" w:rsidRPr="0099438A">
        <w:rPr>
          <w:rFonts w:ascii="GHEA Grapalat" w:hAnsi="GHEA Grapalat" w:cs="Sylfaen"/>
          <w:sz w:val="20"/>
          <w:szCs w:val="20"/>
        </w:rPr>
        <w:t>ըստ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շենքի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C941C8" w:rsidRPr="0099438A">
        <w:rPr>
          <w:rFonts w:ascii="GHEA Grapalat" w:hAnsi="GHEA Grapalat"/>
          <w:sz w:val="20"/>
          <w:szCs w:val="20"/>
        </w:rPr>
        <w:t>տեսակի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ու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նշանակությ</w:t>
      </w:r>
      <w:r w:rsidR="00006A38" w:rsidRPr="0099438A">
        <w:rPr>
          <w:rFonts w:ascii="GHEA Grapalat" w:hAnsi="GHEA Grapalat" w:cs="Sylfaen"/>
          <w:sz w:val="20"/>
          <w:szCs w:val="20"/>
        </w:rPr>
        <w:t>ան</w:t>
      </w:r>
      <w:r w:rsidR="008D314C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արտացոլում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է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ջեռուցման</w:t>
      </w:r>
      <w:r w:rsidR="00160592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և</w:t>
      </w:r>
      <w:r w:rsidR="00160592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օդափո</w:t>
      </w:r>
      <w:r w:rsidR="00F70338" w:rsidRPr="0099438A">
        <w:rPr>
          <w:rFonts w:ascii="GHEA Grapalat" w:hAnsi="GHEA Grapalat" w:cs="Sylfaen"/>
          <w:sz w:val="20"/>
          <w:szCs w:val="20"/>
        </w:rPr>
        <w:t>խու</w:t>
      </w:r>
      <w:r w:rsidR="00160592" w:rsidRPr="0099438A">
        <w:rPr>
          <w:rFonts w:ascii="GHEA Grapalat" w:hAnsi="GHEA Grapalat" w:cs="Sylfaen"/>
          <w:sz w:val="20"/>
          <w:szCs w:val="20"/>
        </w:rPr>
        <w:t>թյան</w:t>
      </w:r>
      <w:r w:rsidR="00160592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ջերմային</w:t>
      </w:r>
      <w:r w:rsidR="00160592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էներգիայի</w:t>
      </w:r>
      <w:r w:rsidR="00160592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տեսակարար</w:t>
      </w:r>
      <w:r w:rsidR="00160592" w:rsidRPr="0099438A">
        <w:rPr>
          <w:rFonts w:ascii="GHEA Grapalat" w:hAnsi="GHEA Grapalat"/>
          <w:sz w:val="20"/>
          <w:szCs w:val="20"/>
        </w:rPr>
        <w:t xml:space="preserve"> </w:t>
      </w:r>
      <w:r w:rsidR="00160592" w:rsidRPr="0099438A">
        <w:rPr>
          <w:rFonts w:ascii="GHEA Grapalat" w:hAnsi="GHEA Grapalat" w:cs="Sylfaen"/>
          <w:sz w:val="20"/>
          <w:szCs w:val="20"/>
        </w:rPr>
        <w:t>ծախսը։</w:t>
      </w:r>
    </w:p>
    <w:p w14:paraId="664F11ED" w14:textId="77777777" w:rsidR="00160592" w:rsidRPr="0099438A" w:rsidRDefault="0080620D" w:rsidP="00E51B54">
      <w:pPr>
        <w:pStyle w:val="NoSpacing"/>
        <w:ind w:right="-283" w:firstLine="720"/>
        <w:jc w:val="both"/>
        <w:rPr>
          <w:rFonts w:ascii="GHEA Grapalat" w:hAnsi="GHEA Grapalat"/>
          <w:b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90</w:t>
      </w:r>
      <w:r w:rsidR="00F70338" w:rsidRPr="0099438A">
        <w:rPr>
          <w:rFonts w:ascii="GHEA Grapalat" w:hAnsi="GHEA Grapalat"/>
          <w:sz w:val="20"/>
          <w:szCs w:val="20"/>
        </w:rPr>
        <w:t xml:space="preserve">. </w:t>
      </w:r>
      <w:r w:rsidR="008D314C" w:rsidRPr="0099438A">
        <w:rPr>
          <w:rFonts w:ascii="GHEA Grapalat" w:hAnsi="GHEA Grapalat" w:cs="Sylfaen"/>
          <w:sz w:val="20"/>
          <w:szCs w:val="20"/>
        </w:rPr>
        <w:t>Շինարարության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կամ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վերակառուցման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ավարտից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հետո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շահագործման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հանձնման</w:t>
      </w:r>
      <w:r w:rsidR="008D314C" w:rsidRPr="0099438A">
        <w:rPr>
          <w:rFonts w:ascii="GHEA Grapalat" w:hAnsi="GHEA Grapalat"/>
          <w:sz w:val="20"/>
          <w:szCs w:val="20"/>
        </w:rPr>
        <w:t>-</w:t>
      </w:r>
      <w:r w:rsidR="008D314C" w:rsidRPr="0099438A">
        <w:rPr>
          <w:rFonts w:ascii="GHEA Grapalat" w:hAnsi="GHEA Grapalat" w:cs="Sylfaen"/>
          <w:sz w:val="20"/>
          <w:szCs w:val="20"/>
        </w:rPr>
        <w:t>ընդունման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ժամանակ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շենքի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դասը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սահմանվում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է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շենքի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նորմավորվող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էներգետիկ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ցուցանիշների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006A38" w:rsidRPr="0099438A">
        <w:rPr>
          <w:rFonts w:ascii="GHEA Grapalat" w:hAnsi="GHEA Grapalat" w:cs="Sylfaen"/>
          <w:sz w:val="20"/>
          <w:szCs w:val="20"/>
        </w:rPr>
        <w:t>պարտադիր</w:t>
      </w:r>
      <w:r w:rsidR="00006A38" w:rsidRPr="0099438A">
        <w:rPr>
          <w:rFonts w:ascii="GHEA Grapalat" w:hAnsi="GHEA Grapalat"/>
          <w:sz w:val="20"/>
          <w:szCs w:val="20"/>
        </w:rPr>
        <w:t xml:space="preserve"> </w:t>
      </w:r>
      <w:r w:rsidR="008D314C" w:rsidRPr="0099438A">
        <w:rPr>
          <w:rFonts w:ascii="GHEA Grapalat" w:hAnsi="GHEA Grapalat" w:cs="Sylfaen"/>
          <w:sz w:val="20"/>
          <w:szCs w:val="20"/>
        </w:rPr>
        <w:t>հաշվարկա</w:t>
      </w:r>
      <w:r w:rsidR="008D314C" w:rsidRPr="0099438A">
        <w:rPr>
          <w:rFonts w:ascii="GHEA Grapalat" w:hAnsi="GHEA Grapalat"/>
          <w:sz w:val="20"/>
          <w:szCs w:val="20"/>
        </w:rPr>
        <w:t>-</w:t>
      </w:r>
      <w:r w:rsidR="008D314C" w:rsidRPr="0099438A">
        <w:rPr>
          <w:rFonts w:ascii="GHEA Grapalat" w:hAnsi="GHEA Grapalat" w:cs="Sylfaen"/>
          <w:sz w:val="20"/>
          <w:szCs w:val="20"/>
        </w:rPr>
        <w:t>փորձարարական</w:t>
      </w:r>
      <w:r w:rsidR="008D314C" w:rsidRPr="0099438A">
        <w:rPr>
          <w:rFonts w:ascii="GHEA Grapalat" w:hAnsi="GHEA Grapalat"/>
          <w:sz w:val="20"/>
          <w:szCs w:val="20"/>
        </w:rPr>
        <w:t xml:space="preserve"> </w:t>
      </w:r>
      <w:r w:rsidR="00006A38" w:rsidRPr="0099438A">
        <w:rPr>
          <w:rFonts w:ascii="GHEA Grapalat" w:hAnsi="GHEA Grapalat" w:cs="Sylfaen"/>
          <w:sz w:val="20"/>
          <w:szCs w:val="20"/>
        </w:rPr>
        <w:t>վերա</w:t>
      </w:r>
      <w:r w:rsidR="008D314C" w:rsidRPr="0099438A">
        <w:rPr>
          <w:rFonts w:ascii="GHEA Grapalat" w:hAnsi="GHEA Grapalat" w:cs="Sylfaen"/>
          <w:sz w:val="20"/>
          <w:szCs w:val="20"/>
        </w:rPr>
        <w:t>հսկ</w:t>
      </w:r>
      <w:r w:rsidR="00006A38" w:rsidRPr="0099438A">
        <w:rPr>
          <w:rFonts w:ascii="GHEA Grapalat" w:hAnsi="GHEA Grapalat" w:cs="Sylfaen"/>
          <w:sz w:val="20"/>
          <w:szCs w:val="20"/>
        </w:rPr>
        <w:t>ման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հիման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վրա</w:t>
      </w:r>
      <w:r w:rsidR="00FD1729" w:rsidRPr="0099438A">
        <w:rPr>
          <w:rFonts w:ascii="GHEA Grapalat" w:hAnsi="GHEA Grapalat"/>
          <w:sz w:val="20"/>
          <w:szCs w:val="20"/>
        </w:rPr>
        <w:t xml:space="preserve">, </w:t>
      </w:r>
      <w:r w:rsidR="00FD1729" w:rsidRPr="0099438A">
        <w:rPr>
          <w:rFonts w:ascii="GHEA Grapalat" w:hAnsi="GHEA Grapalat" w:cs="Sylfaen"/>
          <w:sz w:val="20"/>
          <w:szCs w:val="20"/>
        </w:rPr>
        <w:t>այդ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թվում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ջեռուցման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և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ջերմային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էներգիայի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տեսակարար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ծախսը</w:t>
      </w:r>
      <w:r w:rsidR="00006A38" w:rsidRPr="0099438A">
        <w:rPr>
          <w:rFonts w:ascii="GHEA Grapalat" w:hAnsi="GHEA Grapalat" w:cs="Sylfaen"/>
          <w:sz w:val="20"/>
          <w:szCs w:val="20"/>
        </w:rPr>
        <w:t>՝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վերահաշվարկած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ջեռուցման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նորմավորված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FD1729" w:rsidRPr="0099438A">
        <w:rPr>
          <w:rFonts w:ascii="GHEA Grapalat" w:hAnsi="GHEA Grapalat" w:cs="Sylfaen"/>
          <w:sz w:val="20"/>
          <w:szCs w:val="20"/>
        </w:rPr>
        <w:t>ժամանակաշրջանի</w:t>
      </w:r>
      <w:r w:rsidR="00FD1729" w:rsidRPr="0099438A">
        <w:rPr>
          <w:rFonts w:ascii="GHEA Grapalat" w:hAnsi="GHEA Grapalat"/>
          <w:sz w:val="20"/>
          <w:szCs w:val="20"/>
        </w:rPr>
        <w:t xml:space="preserve"> </w:t>
      </w:r>
      <w:r w:rsidR="00D86B35" w:rsidRPr="0099438A">
        <w:rPr>
          <w:rFonts w:ascii="GHEA Grapalat" w:hAnsi="GHEA Grapalat"/>
          <w:sz w:val="20"/>
          <w:szCs w:val="20"/>
        </w:rPr>
        <w:t>համար</w:t>
      </w:r>
      <w:r w:rsidR="00FD1729" w:rsidRPr="0099438A">
        <w:rPr>
          <w:rFonts w:ascii="GHEA Grapalat" w:hAnsi="GHEA Grapalat"/>
          <w:sz w:val="20"/>
          <w:szCs w:val="20"/>
        </w:rPr>
        <w:t xml:space="preserve">, </w:t>
      </w:r>
      <w:r w:rsidR="00D86B35" w:rsidRPr="0099438A">
        <w:rPr>
          <w:rFonts w:ascii="GHEA Grapalat" w:hAnsi="GHEA Grapalat" w:cs="Sylfaen"/>
          <w:sz w:val="20"/>
          <w:szCs w:val="20"/>
        </w:rPr>
        <w:t xml:space="preserve">համաձայն </w:t>
      </w:r>
      <w:r w:rsidR="00FD1729" w:rsidRPr="0099438A">
        <w:rPr>
          <w:rFonts w:ascii="GHEA Grapalat" w:hAnsi="GHEA Grapalat" w:cs="Sylfaen"/>
          <w:sz w:val="20"/>
          <w:szCs w:val="20"/>
        </w:rPr>
        <w:t>ԳՕՍՏ</w:t>
      </w:r>
      <w:r w:rsidR="00FD1729" w:rsidRPr="0099438A">
        <w:rPr>
          <w:rFonts w:ascii="GHEA Grapalat" w:hAnsi="GHEA Grapalat"/>
          <w:sz w:val="20"/>
          <w:szCs w:val="20"/>
        </w:rPr>
        <w:t xml:space="preserve"> 31168</w:t>
      </w:r>
      <w:r w:rsidR="00D86B35" w:rsidRPr="0099438A">
        <w:rPr>
          <w:rFonts w:ascii="GHEA Grapalat" w:hAnsi="GHEA Grapalat"/>
          <w:sz w:val="20"/>
          <w:szCs w:val="20"/>
        </w:rPr>
        <w:t xml:space="preserve"> ստանդարտի</w:t>
      </w:r>
      <w:r w:rsidR="00FD1729" w:rsidRPr="0099438A">
        <w:rPr>
          <w:rFonts w:ascii="GHEA Grapalat" w:hAnsi="GHEA Grapalat" w:cs="Calibri"/>
          <w:b/>
          <w:sz w:val="20"/>
          <w:szCs w:val="20"/>
        </w:rPr>
        <w:t>։</w:t>
      </w:r>
    </w:p>
    <w:p w14:paraId="026FAA8F" w14:textId="77777777" w:rsidR="00006A38" w:rsidRPr="0099438A" w:rsidRDefault="0080620D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91</w:t>
      </w:r>
      <w:r w:rsidR="00006A38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F70338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Շահագործվող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շենքերի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դասը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որոշվում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է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էներգետիկական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հետազ</w:t>
      </w:r>
      <w:r w:rsidR="00E8457B" w:rsidRPr="0099438A">
        <w:rPr>
          <w:rFonts w:ascii="GHEA Grapalat" w:hAnsi="GHEA Grapalat" w:cs="Sylfaen"/>
          <w:sz w:val="20"/>
          <w:szCs w:val="20"/>
        </w:rPr>
        <w:t>ննության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արդյունքներով՝</w:t>
      </w:r>
      <w:r w:rsidR="00DE7603" w:rsidRPr="0099438A">
        <w:rPr>
          <w:rFonts w:ascii="GHEA Grapalat" w:hAnsi="GHEA Grapalat"/>
          <w:sz w:val="20"/>
          <w:szCs w:val="20"/>
        </w:rPr>
        <w:t xml:space="preserve"> </w:t>
      </w:r>
      <w:r w:rsidR="00DE7603" w:rsidRPr="0099438A">
        <w:rPr>
          <w:rFonts w:ascii="GHEA Grapalat" w:hAnsi="GHEA Grapalat" w:cs="Sylfaen"/>
          <w:sz w:val="20"/>
          <w:szCs w:val="20"/>
        </w:rPr>
        <w:t>համադրելով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ջեռուցման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ջեռուցման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և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վրա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ծախսվող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ջերմային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էներգիայի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1A65FB" w:rsidRPr="0099438A">
        <w:rPr>
          <w:rFonts w:ascii="GHEA Grapalat" w:hAnsi="GHEA Grapalat"/>
          <w:sz w:val="20"/>
          <w:szCs w:val="20"/>
        </w:rPr>
        <w:t>նորմավորված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A32293" w:rsidRPr="0099438A">
        <w:rPr>
          <w:rFonts w:ascii="GHEA Grapalat" w:hAnsi="GHEA Grapalat" w:cs="Sylfaen"/>
          <w:sz w:val="20"/>
          <w:szCs w:val="20"/>
        </w:rPr>
        <w:t>տեսակարար</w:t>
      </w:r>
      <w:r w:rsidR="00A32293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ծախսի</w:t>
      </w:r>
      <w:r w:rsidR="00AB4590" w:rsidRPr="0099438A">
        <w:rPr>
          <w:rFonts w:ascii="GHEA Grapalat" w:hAnsi="GHEA Grapalat"/>
          <w:sz w:val="20"/>
          <w:szCs w:val="20"/>
        </w:rPr>
        <w:t xml:space="preserve"> </w:t>
      </w:r>
      <w:r w:rsidR="00AB4590" w:rsidRPr="0099438A">
        <w:rPr>
          <w:rFonts w:ascii="GHEA Grapalat" w:hAnsi="GHEA Grapalat" w:cs="Sylfaen"/>
          <w:sz w:val="20"/>
          <w:szCs w:val="20"/>
        </w:rPr>
        <w:t>տոկոսային</w:t>
      </w:r>
      <w:r w:rsidR="000F4CA3" w:rsidRPr="0099438A">
        <w:rPr>
          <w:rFonts w:ascii="GHEA Grapalat" w:hAnsi="GHEA Grapalat"/>
          <w:sz w:val="20"/>
          <w:szCs w:val="20"/>
        </w:rPr>
        <w:t xml:space="preserve"> </w:t>
      </w:r>
      <w:r w:rsidR="000F4CA3" w:rsidRPr="0099438A">
        <w:rPr>
          <w:rFonts w:ascii="GHEA Grapalat" w:hAnsi="GHEA Grapalat" w:cs="Sylfaen"/>
          <w:sz w:val="20"/>
          <w:szCs w:val="20"/>
        </w:rPr>
        <w:t>շեղման</w:t>
      </w:r>
      <w:r w:rsidR="000F4CA3" w:rsidRPr="0099438A">
        <w:rPr>
          <w:rFonts w:ascii="GHEA Grapalat" w:hAnsi="GHEA Grapalat"/>
          <w:sz w:val="20"/>
          <w:szCs w:val="20"/>
        </w:rPr>
        <w:t xml:space="preserve"> </w:t>
      </w:r>
      <w:r w:rsidR="000F4CA3" w:rsidRPr="0099438A">
        <w:rPr>
          <w:rFonts w:ascii="GHEA Grapalat" w:hAnsi="GHEA Grapalat" w:cs="Sylfaen"/>
          <w:sz w:val="20"/>
          <w:szCs w:val="20"/>
        </w:rPr>
        <w:t>մեծությունը</w:t>
      </w:r>
      <w:r w:rsidR="000F4CA3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բազային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արժեքի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հետ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ըստ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FC6D6E" w:rsidRPr="00FC6D6E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="002F0E1D" w:rsidRPr="0099438A">
        <w:rPr>
          <w:rFonts w:ascii="GHEA Grapalat" w:hAnsi="GHEA Grapalat"/>
          <w:sz w:val="20"/>
          <w:szCs w:val="20"/>
        </w:rPr>
        <w:t>13-</w:t>
      </w:r>
      <w:r w:rsidR="002F0E1D" w:rsidRPr="0099438A">
        <w:rPr>
          <w:rFonts w:ascii="GHEA Grapalat" w:hAnsi="GHEA Grapalat" w:cs="Sylfaen"/>
          <w:sz w:val="20"/>
          <w:szCs w:val="20"/>
        </w:rPr>
        <w:t>րդ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և</w:t>
      </w:r>
      <w:r w:rsidR="002F0E1D" w:rsidRPr="0099438A">
        <w:rPr>
          <w:rFonts w:ascii="GHEA Grapalat" w:hAnsi="GHEA Grapalat"/>
          <w:sz w:val="20"/>
          <w:szCs w:val="20"/>
        </w:rPr>
        <w:t xml:space="preserve"> 14-</w:t>
      </w:r>
      <w:r w:rsidR="002F0E1D" w:rsidRPr="0099438A">
        <w:rPr>
          <w:rFonts w:ascii="GHEA Grapalat" w:hAnsi="GHEA Grapalat" w:cs="Sylfaen"/>
          <w:sz w:val="20"/>
          <w:szCs w:val="20"/>
        </w:rPr>
        <w:t>րդ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աղյուսակների</w:t>
      </w:r>
      <w:r w:rsidR="002F0E1D" w:rsidRPr="0099438A">
        <w:rPr>
          <w:rFonts w:ascii="GHEA Grapalat" w:hAnsi="GHEA Grapalat"/>
          <w:sz w:val="20"/>
          <w:szCs w:val="20"/>
        </w:rPr>
        <w:t xml:space="preserve">, </w:t>
      </w:r>
      <w:r w:rsidR="002F0E1D" w:rsidRPr="0099438A">
        <w:rPr>
          <w:rFonts w:ascii="GHEA Grapalat" w:hAnsi="GHEA Grapalat" w:cs="Sylfaen"/>
          <w:sz w:val="20"/>
          <w:szCs w:val="20"/>
        </w:rPr>
        <w:t>բնակարաններում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և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հասարակական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շենքերի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սենքերում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2F0E1D" w:rsidRPr="0099438A">
        <w:rPr>
          <w:rFonts w:ascii="GHEA Grapalat" w:hAnsi="GHEA Grapalat" w:cs="Sylfaen"/>
          <w:sz w:val="20"/>
          <w:szCs w:val="20"/>
        </w:rPr>
        <w:t>օդա</w:t>
      </w:r>
      <w:r w:rsidR="006C558C" w:rsidRPr="0099438A">
        <w:rPr>
          <w:rFonts w:ascii="GHEA Grapalat" w:hAnsi="GHEA Grapalat"/>
          <w:sz w:val="20"/>
          <w:szCs w:val="20"/>
        </w:rPr>
        <w:t>-</w:t>
      </w:r>
      <w:r w:rsidR="002F0E1D" w:rsidRPr="0099438A">
        <w:rPr>
          <w:rFonts w:ascii="GHEA Grapalat" w:hAnsi="GHEA Grapalat" w:cs="Sylfaen"/>
          <w:sz w:val="20"/>
          <w:szCs w:val="20"/>
        </w:rPr>
        <w:t>ջերմային</w:t>
      </w:r>
      <w:r w:rsidR="002F0E1D" w:rsidRPr="0099438A">
        <w:rPr>
          <w:rFonts w:ascii="GHEA Grapalat" w:hAnsi="GHEA Grapalat"/>
          <w:sz w:val="20"/>
          <w:szCs w:val="20"/>
        </w:rPr>
        <w:t xml:space="preserve"> </w:t>
      </w:r>
      <w:r w:rsidR="00A32293" w:rsidRPr="0099438A">
        <w:rPr>
          <w:rFonts w:ascii="GHEA Grapalat" w:hAnsi="GHEA Grapalat" w:cs="Sylfaen"/>
          <w:sz w:val="20"/>
          <w:szCs w:val="20"/>
        </w:rPr>
        <w:t>ռեժիմն</w:t>
      </w:r>
      <w:r w:rsidR="00A32293" w:rsidRPr="0099438A">
        <w:rPr>
          <w:rFonts w:ascii="GHEA Grapalat" w:hAnsi="GHEA Grapalat"/>
          <w:sz w:val="20"/>
          <w:szCs w:val="20"/>
        </w:rPr>
        <w:t xml:space="preserve"> </w:t>
      </w:r>
      <w:r w:rsidR="00A32293" w:rsidRPr="0099438A">
        <w:rPr>
          <w:rFonts w:ascii="GHEA Grapalat" w:hAnsi="GHEA Grapalat" w:cs="Sylfaen"/>
          <w:sz w:val="20"/>
          <w:szCs w:val="20"/>
        </w:rPr>
        <w:t>ապահովելու</w:t>
      </w:r>
      <w:r w:rsidR="00A32293" w:rsidRPr="0099438A">
        <w:rPr>
          <w:rFonts w:ascii="GHEA Grapalat" w:hAnsi="GHEA Grapalat"/>
          <w:sz w:val="20"/>
          <w:szCs w:val="20"/>
        </w:rPr>
        <w:t xml:space="preserve"> </w:t>
      </w:r>
      <w:r w:rsidR="00A32293" w:rsidRPr="0099438A">
        <w:rPr>
          <w:rFonts w:ascii="GHEA Grapalat" w:hAnsi="GHEA Grapalat" w:cs="Sylfaen"/>
          <w:sz w:val="20"/>
          <w:szCs w:val="20"/>
        </w:rPr>
        <w:t>պայմանով։</w:t>
      </w:r>
    </w:p>
    <w:p w14:paraId="10EEF449" w14:textId="77777777" w:rsidR="009415B8" w:rsidRPr="0099438A" w:rsidRDefault="00C15F8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92</w:t>
      </w:r>
      <w:r w:rsidR="00EF02F2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7F209E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Է</w:t>
      </w:r>
      <w:r w:rsidR="009415B8" w:rsidRPr="0099438A">
        <w:rPr>
          <w:rFonts w:ascii="GHEA Grapalat" w:hAnsi="GHEA Grapalat" w:cs="Sylfaen"/>
          <w:sz w:val="20"/>
          <w:szCs w:val="20"/>
        </w:rPr>
        <w:t>ներգա</w:t>
      </w:r>
      <w:r w:rsidR="00E8457B" w:rsidRPr="0099438A">
        <w:rPr>
          <w:rFonts w:ascii="GHEA Grapalat" w:hAnsi="GHEA Grapalat" w:cs="Sylfaen"/>
          <w:sz w:val="20"/>
          <w:szCs w:val="20"/>
        </w:rPr>
        <w:t>արդյունավետության</w:t>
      </w:r>
      <w:r w:rsidR="009415B8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 xml:space="preserve">նորմալ </w:t>
      </w:r>
      <w:r w:rsidR="009415B8" w:rsidRPr="0099438A">
        <w:rPr>
          <w:rFonts w:ascii="GHEA Grapalat" w:hAnsi="GHEA Grapalat" w:cs="Sylfaen"/>
          <w:sz w:val="20"/>
          <w:szCs w:val="20"/>
        </w:rPr>
        <w:t>դասի բազմաբնակարան շենքերի</w:t>
      </w:r>
      <w:r w:rsidR="00EF02F2" w:rsidRPr="0099438A">
        <w:rPr>
          <w:rFonts w:ascii="GHEA Grapalat" w:hAnsi="GHEA Grapalat" w:cs="Sylfaen"/>
          <w:sz w:val="20"/>
          <w:szCs w:val="20"/>
        </w:rPr>
        <w:t xml:space="preserve"> համար</w:t>
      </w:r>
      <w:r w:rsidR="009415B8" w:rsidRPr="0099438A">
        <w:rPr>
          <w:rFonts w:ascii="GHEA Grapalat" w:hAnsi="GHEA Grapalat" w:cs="Sylfaen"/>
          <w:sz w:val="20"/>
          <w:szCs w:val="20"/>
        </w:rPr>
        <w:t xml:space="preserve"> (</w:t>
      </w:r>
      <w:r w:rsidR="00EF02F2" w:rsidRPr="0099438A">
        <w:rPr>
          <w:rFonts w:ascii="GHEA Grapalat" w:hAnsi="GHEA Grapalat" w:cs="Sylfaen"/>
          <w:sz w:val="20"/>
          <w:szCs w:val="20"/>
        </w:rPr>
        <w:t>«</w:t>
      </w:r>
      <w:r w:rsidR="009415B8" w:rsidRPr="0099438A">
        <w:rPr>
          <w:rFonts w:ascii="GHEA Grapalat" w:hAnsi="GHEA Grapalat" w:cs="Sylfaen"/>
          <w:sz w:val="20"/>
          <w:szCs w:val="20"/>
        </w:rPr>
        <w:t>C</w:t>
      </w:r>
      <w:r w:rsidR="00EF02F2" w:rsidRPr="0099438A">
        <w:rPr>
          <w:rFonts w:ascii="GHEA Grapalat" w:hAnsi="GHEA Grapalat" w:cs="Sylfaen"/>
          <w:sz w:val="20"/>
          <w:szCs w:val="20"/>
        </w:rPr>
        <w:t>»</w:t>
      </w:r>
      <w:r w:rsidR="009415B8" w:rsidRPr="0099438A">
        <w:rPr>
          <w:rFonts w:ascii="GHEA Grapalat" w:hAnsi="GHEA Grapalat" w:cs="Sylfaen"/>
          <w:sz w:val="20"/>
          <w:szCs w:val="20"/>
        </w:rPr>
        <w:t xml:space="preserve"> դաս)</w:t>
      </w:r>
      <w:r w:rsidR="00476116" w:rsidRPr="0099438A">
        <w:rPr>
          <w:rFonts w:ascii="GHEA Grapalat" w:hAnsi="GHEA Grapalat" w:cs="Sylfaen"/>
          <w:sz w:val="20"/>
          <w:szCs w:val="20"/>
        </w:rPr>
        <w:t xml:space="preserve"> </w:t>
      </w:r>
      <w:r w:rsidR="00B067FE" w:rsidRPr="0099438A">
        <w:rPr>
          <w:rFonts w:ascii="GHEA Grapalat" w:hAnsi="GHEA Grapalat" w:cs="Sylfaen"/>
          <w:sz w:val="20"/>
          <w:szCs w:val="20"/>
        </w:rPr>
        <w:t>շահագործման</w:t>
      </w:r>
      <w:r w:rsidR="00B067FE" w:rsidRPr="0099438A">
        <w:rPr>
          <w:rFonts w:ascii="GHEA Grapalat" w:hAnsi="GHEA Grapalat"/>
          <w:sz w:val="20"/>
          <w:szCs w:val="20"/>
        </w:rPr>
        <w:t xml:space="preserve"> </w:t>
      </w:r>
      <w:r w:rsidR="00B067FE" w:rsidRPr="0099438A">
        <w:rPr>
          <w:rFonts w:ascii="GHEA Grapalat" w:hAnsi="GHEA Grapalat" w:cs="Sylfaen"/>
          <w:sz w:val="20"/>
          <w:szCs w:val="20"/>
        </w:rPr>
        <w:t>պահից</w:t>
      </w:r>
      <w:r w:rsidR="00B067FE" w:rsidRPr="0099438A">
        <w:rPr>
          <w:rFonts w:ascii="GHEA Grapalat" w:hAnsi="GHEA Grapalat"/>
          <w:sz w:val="20"/>
          <w:szCs w:val="20"/>
        </w:rPr>
        <w:t xml:space="preserve"> </w:t>
      </w:r>
      <w:r w:rsidR="00B067FE" w:rsidRPr="0099438A">
        <w:rPr>
          <w:rFonts w:ascii="GHEA Grapalat" w:hAnsi="GHEA Grapalat" w:cs="Sylfaen"/>
          <w:sz w:val="20"/>
          <w:szCs w:val="20"/>
        </w:rPr>
        <w:t xml:space="preserve">սկսած </w:t>
      </w:r>
      <w:r w:rsidR="00476116" w:rsidRPr="0099438A">
        <w:rPr>
          <w:rFonts w:ascii="GHEA Grapalat" w:hAnsi="GHEA Grapalat" w:cs="Sylfaen"/>
          <w:sz w:val="20"/>
          <w:szCs w:val="20"/>
        </w:rPr>
        <w:t>ժամանակահատվածը, որի ընթացքում</w:t>
      </w:r>
      <w:r w:rsidR="00B067FE" w:rsidRPr="0099438A">
        <w:rPr>
          <w:rFonts w:ascii="GHEA Grapalat" w:hAnsi="GHEA Grapalat" w:cs="Sylfaen"/>
          <w:sz w:val="20"/>
          <w:szCs w:val="20"/>
        </w:rPr>
        <w:t xml:space="preserve"> նշված </w:t>
      </w:r>
      <w:r w:rsidR="00476116" w:rsidRPr="0099438A">
        <w:rPr>
          <w:rFonts w:ascii="GHEA Grapalat" w:hAnsi="GHEA Grapalat" w:cs="Sylfaen"/>
          <w:sz w:val="20"/>
          <w:szCs w:val="20"/>
        </w:rPr>
        <w:t>պահանջներ</w:t>
      </w:r>
      <w:r w:rsidR="00B067FE" w:rsidRPr="0099438A">
        <w:rPr>
          <w:rFonts w:ascii="GHEA Grapalat" w:hAnsi="GHEA Grapalat" w:cs="Sylfaen"/>
          <w:sz w:val="20"/>
          <w:szCs w:val="20"/>
        </w:rPr>
        <w:t>ի կ</w:t>
      </w:r>
      <w:r w:rsidR="00476116" w:rsidRPr="0099438A">
        <w:rPr>
          <w:rFonts w:ascii="GHEA Grapalat" w:hAnsi="GHEA Grapalat" w:cs="Sylfaen"/>
          <w:sz w:val="20"/>
          <w:szCs w:val="20"/>
        </w:rPr>
        <w:t>ատարում</w:t>
      </w:r>
      <w:r w:rsidR="00B067FE" w:rsidRPr="0099438A">
        <w:rPr>
          <w:rFonts w:ascii="GHEA Grapalat" w:hAnsi="GHEA Grapalat" w:cs="Sylfaen"/>
          <w:sz w:val="20"/>
          <w:szCs w:val="20"/>
        </w:rPr>
        <w:t>ը ընկնում է կառուցապատողի վրա</w:t>
      </w:r>
      <w:r w:rsidR="00B067FE" w:rsidRPr="0099438A">
        <w:rPr>
          <w:rFonts w:ascii="GHEA Grapalat" w:hAnsi="GHEA Grapalat"/>
          <w:sz w:val="20"/>
          <w:szCs w:val="20"/>
        </w:rPr>
        <w:t>,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պետք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է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լինի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հինգ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տարուց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ոչ</w:t>
      </w:r>
      <w:r w:rsidR="00476116" w:rsidRPr="0099438A">
        <w:rPr>
          <w:rFonts w:ascii="GHEA Grapalat" w:hAnsi="GHEA Grapalat"/>
          <w:sz w:val="20"/>
          <w:szCs w:val="20"/>
        </w:rPr>
        <w:t xml:space="preserve"> </w:t>
      </w:r>
      <w:r w:rsidR="00476116" w:rsidRPr="0099438A">
        <w:rPr>
          <w:rFonts w:ascii="GHEA Grapalat" w:hAnsi="GHEA Grapalat" w:cs="Sylfaen"/>
          <w:sz w:val="20"/>
          <w:szCs w:val="20"/>
        </w:rPr>
        <w:t>պակաս</w:t>
      </w:r>
      <w:r w:rsidR="00EF02F2" w:rsidRPr="0099438A">
        <w:rPr>
          <w:rFonts w:ascii="GHEA Grapalat" w:hAnsi="GHEA Grapalat" w:cs="Calibri"/>
          <w:sz w:val="20"/>
          <w:szCs w:val="20"/>
        </w:rPr>
        <w:t>։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Բարձր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դասի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բազմաբնակարան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շենքերի</w:t>
      </w:r>
      <w:r w:rsidR="00EF02F2" w:rsidRPr="0099438A">
        <w:rPr>
          <w:rFonts w:ascii="GHEA Grapalat" w:hAnsi="GHEA Grapalat"/>
          <w:sz w:val="20"/>
          <w:szCs w:val="20"/>
        </w:rPr>
        <w:t xml:space="preserve"> («B» </w:t>
      </w:r>
      <w:r w:rsidR="00EF02F2" w:rsidRPr="0099438A">
        <w:rPr>
          <w:rFonts w:ascii="GHEA Grapalat" w:hAnsi="GHEA Grapalat" w:cs="Sylfaen"/>
          <w:sz w:val="20"/>
          <w:szCs w:val="20"/>
        </w:rPr>
        <w:t>դաս</w:t>
      </w:r>
      <w:r w:rsidR="00EF02F2" w:rsidRPr="0099438A">
        <w:rPr>
          <w:rFonts w:ascii="GHEA Grapalat" w:hAnsi="GHEA Grapalat"/>
          <w:sz w:val="20"/>
          <w:szCs w:val="20"/>
        </w:rPr>
        <w:t xml:space="preserve">) </w:t>
      </w:r>
      <w:r w:rsidR="00EF02F2" w:rsidRPr="0099438A">
        <w:rPr>
          <w:rFonts w:ascii="GHEA Grapalat" w:hAnsi="GHEA Grapalat" w:cs="Sylfaen"/>
          <w:sz w:val="20"/>
          <w:szCs w:val="20"/>
        </w:rPr>
        <w:t>և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շատ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բարձր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EF02F2" w:rsidRPr="0099438A">
        <w:rPr>
          <w:rFonts w:ascii="GHEA Grapalat" w:hAnsi="GHEA Grapalat" w:cs="Sylfaen"/>
          <w:sz w:val="20"/>
          <w:szCs w:val="20"/>
        </w:rPr>
        <w:t>դասի</w:t>
      </w:r>
      <w:r w:rsidR="00EF02F2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/>
          <w:sz w:val="20"/>
          <w:szCs w:val="20"/>
        </w:rPr>
        <w:t xml:space="preserve">(«A» </w:t>
      </w:r>
      <w:r w:rsidR="000C757B" w:rsidRPr="0099438A">
        <w:rPr>
          <w:rFonts w:ascii="GHEA Grapalat" w:hAnsi="GHEA Grapalat" w:cs="Sylfaen"/>
          <w:sz w:val="20"/>
          <w:szCs w:val="20"/>
        </w:rPr>
        <w:t>դաս</w:t>
      </w:r>
      <w:r w:rsidR="000C757B" w:rsidRPr="0099438A">
        <w:rPr>
          <w:rFonts w:ascii="GHEA Grapalat" w:hAnsi="GHEA Grapalat"/>
          <w:sz w:val="20"/>
          <w:szCs w:val="20"/>
        </w:rPr>
        <w:t>)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8457B" w:rsidRPr="0099438A">
        <w:rPr>
          <w:rFonts w:ascii="GHEA Grapalat" w:hAnsi="GHEA Grapalat" w:cs="Sylfaen"/>
          <w:sz w:val="20"/>
          <w:szCs w:val="20"/>
        </w:rPr>
        <w:t xml:space="preserve">համար, </w:t>
      </w:r>
      <w:r w:rsidR="000C757B" w:rsidRPr="0099438A">
        <w:rPr>
          <w:rFonts w:ascii="GHEA Grapalat" w:hAnsi="GHEA Grapalat" w:cs="Sylfaen"/>
          <w:sz w:val="20"/>
          <w:szCs w:val="20"/>
        </w:rPr>
        <w:t>այդպիսի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պահանջների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կատարումը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կառուցապատողի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կողմից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պե</w:t>
      </w:r>
      <w:r w:rsidR="00B067FE" w:rsidRPr="0099438A">
        <w:rPr>
          <w:rFonts w:ascii="GHEA Grapalat" w:hAnsi="GHEA Grapalat" w:cs="Sylfaen"/>
          <w:sz w:val="20"/>
          <w:szCs w:val="20"/>
        </w:rPr>
        <w:t>տ</w:t>
      </w:r>
      <w:r w:rsidR="000C757B" w:rsidRPr="0099438A">
        <w:rPr>
          <w:rFonts w:ascii="GHEA Grapalat" w:hAnsi="GHEA Grapalat" w:cs="Sylfaen"/>
          <w:sz w:val="20"/>
          <w:szCs w:val="20"/>
        </w:rPr>
        <w:t>ք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է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իրականացվի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շահագործման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առաջին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տաս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տարիների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ընթացքում</w:t>
      </w:r>
      <w:r w:rsidR="000C757B" w:rsidRPr="0099438A">
        <w:rPr>
          <w:rFonts w:ascii="GHEA Grapalat" w:hAnsi="GHEA Grapalat" w:cs="Calibri"/>
          <w:sz w:val="20"/>
          <w:szCs w:val="20"/>
        </w:rPr>
        <w:t>։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Բոլոր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դեպքերում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կառուցապատողի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վրա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է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ընկնում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շենքի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էներգետիկ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ցուցանիշների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պարտադիր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հաշվարկա</w:t>
      </w:r>
      <w:r w:rsidR="000C757B" w:rsidRPr="0099438A">
        <w:rPr>
          <w:rFonts w:ascii="GHEA Grapalat" w:hAnsi="GHEA Grapalat"/>
          <w:sz w:val="20"/>
          <w:szCs w:val="20"/>
        </w:rPr>
        <w:t>-</w:t>
      </w:r>
      <w:r w:rsidR="000C757B" w:rsidRPr="0099438A">
        <w:rPr>
          <w:rFonts w:ascii="GHEA Grapalat" w:hAnsi="GHEA Grapalat" w:cs="Sylfaen"/>
          <w:sz w:val="20"/>
          <w:szCs w:val="20"/>
        </w:rPr>
        <w:t>փորձարարական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6D7C20" w:rsidRPr="0099438A">
        <w:rPr>
          <w:rFonts w:ascii="GHEA Grapalat" w:hAnsi="GHEA Grapalat" w:cs="Sylfaen"/>
          <w:sz w:val="20"/>
          <w:szCs w:val="20"/>
        </w:rPr>
        <w:t>վերահսկումը</w:t>
      </w:r>
      <w:r w:rsidR="000C757B" w:rsidRPr="0099438A">
        <w:rPr>
          <w:rFonts w:ascii="GHEA Grapalat" w:hAnsi="GHEA Grapalat"/>
          <w:sz w:val="20"/>
          <w:szCs w:val="20"/>
        </w:rPr>
        <w:t xml:space="preserve">, </w:t>
      </w:r>
      <w:r w:rsidR="000C757B" w:rsidRPr="0099438A">
        <w:rPr>
          <w:rFonts w:ascii="GHEA Grapalat" w:hAnsi="GHEA Grapalat" w:cs="Sylfaen"/>
          <w:sz w:val="20"/>
          <w:szCs w:val="20"/>
        </w:rPr>
        <w:t>ինչպես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շենքը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շահագործման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հանձնման</w:t>
      </w:r>
      <w:r w:rsidR="000C757B" w:rsidRPr="0099438A">
        <w:rPr>
          <w:rFonts w:ascii="GHEA Grapalat" w:hAnsi="GHEA Grapalat"/>
          <w:sz w:val="20"/>
          <w:szCs w:val="20"/>
        </w:rPr>
        <w:t>-</w:t>
      </w:r>
      <w:r w:rsidR="000C757B" w:rsidRPr="0099438A">
        <w:rPr>
          <w:rFonts w:ascii="GHEA Grapalat" w:hAnsi="GHEA Grapalat" w:cs="Sylfaen"/>
          <w:sz w:val="20"/>
          <w:szCs w:val="20"/>
        </w:rPr>
        <w:t>ընդունման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դեպքում</w:t>
      </w:r>
      <w:r w:rsidR="000C757B" w:rsidRPr="0099438A">
        <w:rPr>
          <w:rFonts w:ascii="GHEA Grapalat" w:hAnsi="GHEA Grapalat"/>
          <w:sz w:val="20"/>
          <w:szCs w:val="20"/>
        </w:rPr>
        <w:t xml:space="preserve">, </w:t>
      </w:r>
      <w:r w:rsidR="000C757B" w:rsidRPr="0099438A">
        <w:rPr>
          <w:rFonts w:ascii="GHEA Grapalat" w:hAnsi="GHEA Grapalat" w:cs="Sylfaen"/>
          <w:sz w:val="20"/>
          <w:szCs w:val="20"/>
        </w:rPr>
        <w:lastRenderedPageBreak/>
        <w:t>այնպես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էլ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հետագայում</w:t>
      </w:r>
      <w:r w:rsidR="00D02CB3" w:rsidRPr="0099438A">
        <w:rPr>
          <w:rFonts w:ascii="GHEA Grapalat" w:hAnsi="GHEA Grapalat"/>
          <w:sz w:val="20"/>
          <w:szCs w:val="20"/>
        </w:rPr>
        <w:t xml:space="preserve">, </w:t>
      </w:r>
      <w:r w:rsidR="00D02CB3" w:rsidRPr="0099438A">
        <w:rPr>
          <w:rFonts w:ascii="GHEA Grapalat" w:hAnsi="GHEA Grapalat" w:cs="Sylfaen"/>
          <w:sz w:val="20"/>
          <w:szCs w:val="20"/>
        </w:rPr>
        <w:t>ստացված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արդյունքները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հաստատելու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համար</w:t>
      </w:r>
      <w:r w:rsidR="00D02CB3" w:rsidRPr="0099438A">
        <w:rPr>
          <w:rFonts w:ascii="GHEA Grapalat" w:hAnsi="GHEA Grapalat"/>
          <w:sz w:val="20"/>
          <w:szCs w:val="20"/>
        </w:rPr>
        <w:t xml:space="preserve">, </w:t>
      </w:r>
      <w:r w:rsidR="000C757B" w:rsidRPr="0099438A">
        <w:rPr>
          <w:rFonts w:ascii="GHEA Grapalat" w:hAnsi="GHEA Grapalat" w:cs="Sylfaen"/>
          <w:sz w:val="20"/>
          <w:szCs w:val="20"/>
        </w:rPr>
        <w:t>ոչ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ուշ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քան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հինգ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տարին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մեկ</w:t>
      </w:r>
      <w:r w:rsidR="000C757B" w:rsidRPr="0099438A">
        <w:rPr>
          <w:rFonts w:ascii="GHEA Grapalat" w:hAnsi="GHEA Grapalat"/>
          <w:sz w:val="20"/>
          <w:szCs w:val="20"/>
        </w:rPr>
        <w:t xml:space="preserve"> </w:t>
      </w:r>
      <w:r w:rsidR="000C757B" w:rsidRPr="0099438A">
        <w:rPr>
          <w:rFonts w:ascii="GHEA Grapalat" w:hAnsi="GHEA Grapalat" w:cs="Sylfaen"/>
          <w:sz w:val="20"/>
          <w:szCs w:val="20"/>
        </w:rPr>
        <w:t>անգամ</w:t>
      </w:r>
      <w:r w:rsidR="00D02CB3" w:rsidRPr="0099438A">
        <w:rPr>
          <w:rFonts w:ascii="GHEA Grapalat" w:hAnsi="GHEA Grapalat" w:cs="Calibri"/>
          <w:sz w:val="20"/>
          <w:szCs w:val="20"/>
        </w:rPr>
        <w:t>։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Հաշվարկա</w:t>
      </w:r>
      <w:r w:rsidR="00D02CB3" w:rsidRPr="0099438A">
        <w:rPr>
          <w:rFonts w:ascii="GHEA Grapalat" w:hAnsi="GHEA Grapalat"/>
          <w:sz w:val="20"/>
          <w:szCs w:val="20"/>
        </w:rPr>
        <w:t>-</w:t>
      </w:r>
      <w:r w:rsidR="00D02CB3" w:rsidRPr="0099438A">
        <w:rPr>
          <w:rFonts w:ascii="GHEA Grapalat" w:hAnsi="GHEA Grapalat" w:cs="Sylfaen"/>
          <w:sz w:val="20"/>
          <w:szCs w:val="20"/>
        </w:rPr>
        <w:t>փորձարարական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067FE" w:rsidRPr="0099438A">
        <w:rPr>
          <w:rFonts w:ascii="GHEA Grapalat" w:hAnsi="GHEA Grapalat" w:cs="Sylfaen"/>
          <w:sz w:val="20"/>
          <w:szCs w:val="20"/>
        </w:rPr>
        <w:t>հսկողությունը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և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դասի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173CE5" w:rsidRPr="00173CE5">
        <w:rPr>
          <w:rFonts w:ascii="GHEA Grapalat" w:hAnsi="GHEA Grapalat"/>
          <w:sz w:val="20"/>
          <w:szCs w:val="20"/>
        </w:rPr>
        <w:t>տրամադրումը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շենքը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շահագործման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հանձնման</w:t>
      </w:r>
      <w:r w:rsidR="00D02CB3" w:rsidRPr="0099438A">
        <w:rPr>
          <w:rFonts w:ascii="GHEA Grapalat" w:hAnsi="GHEA Grapalat"/>
          <w:sz w:val="20"/>
          <w:szCs w:val="20"/>
        </w:rPr>
        <w:t>-</w:t>
      </w:r>
      <w:r w:rsidR="00D02CB3" w:rsidRPr="0099438A">
        <w:rPr>
          <w:rFonts w:ascii="GHEA Grapalat" w:hAnsi="GHEA Grapalat" w:cs="Sylfaen"/>
          <w:sz w:val="20"/>
          <w:szCs w:val="20"/>
        </w:rPr>
        <w:t>ընդունման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ժամանակ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իրականացվում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է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կառուցապատողի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  <w:r w:rsidR="00D02CB3" w:rsidRPr="0099438A">
        <w:rPr>
          <w:rFonts w:ascii="GHEA Grapalat" w:hAnsi="GHEA Grapalat" w:cs="Sylfaen"/>
          <w:sz w:val="20"/>
          <w:szCs w:val="20"/>
        </w:rPr>
        <w:t>միջոցներով։</w:t>
      </w:r>
      <w:r w:rsidR="00D02CB3" w:rsidRPr="0099438A">
        <w:rPr>
          <w:rFonts w:ascii="GHEA Grapalat" w:hAnsi="GHEA Grapalat"/>
          <w:sz w:val="20"/>
          <w:szCs w:val="20"/>
        </w:rPr>
        <w:t xml:space="preserve"> </w:t>
      </w:r>
    </w:p>
    <w:p w14:paraId="3A1E612D" w14:textId="77777777" w:rsidR="002F0E1D" w:rsidRPr="0099438A" w:rsidRDefault="002F0E1D" w:rsidP="00E51B54">
      <w:pPr>
        <w:autoSpaceDE w:val="0"/>
        <w:autoSpaceDN w:val="0"/>
        <w:adjustRightInd w:val="0"/>
        <w:spacing w:after="0"/>
        <w:ind w:right="-283"/>
        <w:jc w:val="both"/>
        <w:rPr>
          <w:rFonts w:ascii="GHEA Grapalat" w:hAnsi="GHEA Grapalat"/>
        </w:rPr>
      </w:pPr>
    </w:p>
    <w:p w14:paraId="3A82BEDC" w14:textId="77777777" w:rsidR="00B268C6" w:rsidRPr="0099438A" w:rsidRDefault="00B268C6" w:rsidP="00E51B54">
      <w:pPr>
        <w:pStyle w:val="Heading1"/>
        <w:ind w:right="-283"/>
      </w:pPr>
      <w:bookmarkStart w:id="26" w:name="_Toc450234275"/>
      <w:r w:rsidRPr="0099438A">
        <w:t>XI.</w:t>
      </w:r>
      <w:r w:rsidR="00C8571D" w:rsidRPr="0099438A">
        <w:t xml:space="preserve"> </w:t>
      </w:r>
      <w:r w:rsidRPr="0099438A">
        <w:t>ՊԱՀԱՆՋՆԵՐ ՇԵՆՔԻ ԷՆԵՐԳԵՏԻԿ ԱՆՁՆԱԳՐԻ ՆԿԱՏՄԱՄԲ</w:t>
      </w:r>
      <w:bookmarkEnd w:id="26"/>
    </w:p>
    <w:p w14:paraId="44E0CAA6" w14:textId="77777777" w:rsidR="00E03C18" w:rsidRPr="0099438A" w:rsidRDefault="00482A1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</w:t>
      </w:r>
      <w:r w:rsidR="00C15F80" w:rsidRPr="0099438A">
        <w:rPr>
          <w:rFonts w:ascii="GHEA Grapalat" w:hAnsi="GHEA Grapalat"/>
          <w:sz w:val="20"/>
          <w:szCs w:val="20"/>
        </w:rPr>
        <w:t>3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1670C0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Բնակելի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և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հասարակական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շենքերի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էներգետիկ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անձնագիրը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նախատեսված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է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ջերմային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տեսակարար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ցուցանիշների</w:t>
      </w:r>
      <w:r w:rsidR="00E03C18" w:rsidRPr="0099438A">
        <w:rPr>
          <w:rFonts w:ascii="GHEA Grapalat" w:hAnsi="GHEA Grapalat"/>
          <w:sz w:val="20"/>
          <w:szCs w:val="20"/>
        </w:rPr>
        <w:t xml:space="preserve">, </w:t>
      </w:r>
      <w:r w:rsidR="00E03C18" w:rsidRPr="0099438A">
        <w:rPr>
          <w:rFonts w:ascii="GHEA Grapalat" w:hAnsi="GHEA Grapalat" w:cs="Sylfaen"/>
          <w:sz w:val="20"/>
          <w:szCs w:val="20"/>
        </w:rPr>
        <w:t>շենքերի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մյուս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տեսակարար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բնութագրերի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և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պատող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305EF4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305EF4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բնութագրերի</w:t>
      </w:r>
      <w:r w:rsidR="00305EF4" w:rsidRPr="0099438A">
        <w:rPr>
          <w:rFonts w:ascii="GHEA Grapalat" w:hAnsi="GHEA Grapalat"/>
          <w:sz w:val="20"/>
          <w:szCs w:val="20"/>
        </w:rPr>
        <w:t xml:space="preserve">, </w:t>
      </w:r>
      <w:r w:rsidR="00305EF4" w:rsidRPr="0099438A">
        <w:rPr>
          <w:rFonts w:ascii="GHEA Grapalat" w:hAnsi="GHEA Grapalat" w:cs="Sylfaen"/>
          <w:sz w:val="20"/>
          <w:szCs w:val="20"/>
        </w:rPr>
        <w:t>սույն</w:t>
      </w:r>
      <w:r w:rsidR="00305EF4" w:rsidRPr="0099438A">
        <w:rPr>
          <w:rFonts w:ascii="GHEA Grapalat" w:hAnsi="GHEA Grapalat"/>
          <w:sz w:val="20"/>
          <w:szCs w:val="20"/>
        </w:rPr>
        <w:t xml:space="preserve"> </w:t>
      </w:r>
      <w:r w:rsidR="00305EF4" w:rsidRPr="0099438A">
        <w:rPr>
          <w:rFonts w:ascii="GHEA Grapalat" w:hAnsi="GHEA Grapalat" w:cs="Sylfaen"/>
          <w:sz w:val="20"/>
          <w:szCs w:val="20"/>
        </w:rPr>
        <w:t>շինարարական</w:t>
      </w:r>
      <w:r w:rsidR="00305EF4" w:rsidRPr="0099438A">
        <w:rPr>
          <w:rFonts w:ascii="GHEA Grapalat" w:hAnsi="GHEA Grapalat"/>
          <w:sz w:val="20"/>
          <w:szCs w:val="20"/>
        </w:rPr>
        <w:t xml:space="preserve"> </w:t>
      </w:r>
      <w:r w:rsidR="00305EF4" w:rsidRPr="0099438A">
        <w:rPr>
          <w:rFonts w:ascii="GHEA Grapalat" w:hAnsi="GHEA Grapalat" w:cs="Sylfaen"/>
          <w:sz w:val="20"/>
          <w:szCs w:val="20"/>
        </w:rPr>
        <w:t>նորմերում</w:t>
      </w:r>
      <w:r w:rsidR="00305EF4" w:rsidRPr="0099438A">
        <w:rPr>
          <w:rFonts w:ascii="GHEA Grapalat" w:hAnsi="GHEA Grapalat"/>
          <w:sz w:val="20"/>
          <w:szCs w:val="20"/>
        </w:rPr>
        <w:t xml:space="preserve"> </w:t>
      </w:r>
      <w:r w:rsidR="00305EF4" w:rsidRPr="0099438A">
        <w:rPr>
          <w:rFonts w:ascii="GHEA Grapalat" w:hAnsi="GHEA Grapalat" w:cs="Sylfaen"/>
          <w:sz w:val="20"/>
          <w:szCs w:val="20"/>
        </w:rPr>
        <w:t>սահմանված</w:t>
      </w:r>
      <w:r w:rsidR="00305EF4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ցուցանիշների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համապատասխանության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հաստատման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  <w:r w:rsidR="00E03C18" w:rsidRPr="0099438A">
        <w:rPr>
          <w:rFonts w:ascii="GHEA Grapalat" w:hAnsi="GHEA Grapalat" w:cs="Sylfaen"/>
          <w:sz w:val="20"/>
          <w:szCs w:val="20"/>
        </w:rPr>
        <w:t>համար</w:t>
      </w:r>
      <w:r w:rsidR="00E03C18" w:rsidRPr="0099438A">
        <w:rPr>
          <w:rFonts w:ascii="GHEA Grapalat" w:hAnsi="GHEA Grapalat" w:cs="Calibri"/>
          <w:sz w:val="20"/>
          <w:szCs w:val="20"/>
        </w:rPr>
        <w:t>։</w:t>
      </w:r>
      <w:r w:rsidR="00E03C18" w:rsidRPr="0099438A">
        <w:rPr>
          <w:rFonts w:ascii="GHEA Grapalat" w:hAnsi="GHEA Grapalat"/>
          <w:sz w:val="20"/>
          <w:szCs w:val="20"/>
        </w:rPr>
        <w:t xml:space="preserve"> </w:t>
      </w:r>
    </w:p>
    <w:p w14:paraId="7ECB1C24" w14:textId="77777777" w:rsidR="00100E3F" w:rsidRPr="0099438A" w:rsidRDefault="00100E3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</w:t>
      </w:r>
      <w:r w:rsidR="00C15F80" w:rsidRPr="0099438A">
        <w:rPr>
          <w:rFonts w:ascii="GHEA Grapalat" w:hAnsi="GHEA Grapalat"/>
          <w:sz w:val="20"/>
          <w:szCs w:val="20"/>
        </w:rPr>
        <w:t>4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1670C0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Էներգետիկ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անձնագիրը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պետք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լրացնել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նոր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վերակառուցվող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հիմնական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նորոգվող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բնակելի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հասարակական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նախագծերի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մշակման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</w:t>
      </w:r>
      <w:r w:rsidRPr="0099438A">
        <w:rPr>
          <w:rFonts w:ascii="GHEA Grapalat" w:hAnsi="GHEA Grapalat" w:cs="Calibri"/>
          <w:sz w:val="20"/>
          <w:szCs w:val="20"/>
        </w:rPr>
        <w:t>,</w:t>
      </w:r>
      <w:r w:rsidR="00FE0086"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շենքերը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շահագործման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հանձնման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ընդունման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ընթացքում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փորձարարական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1670C0" w:rsidRPr="0099438A">
        <w:rPr>
          <w:rFonts w:ascii="GHEA Grapalat" w:hAnsi="GHEA Grapalat" w:cs="Sylfaen"/>
          <w:sz w:val="20"/>
          <w:szCs w:val="20"/>
        </w:rPr>
        <w:t>վերահսկման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ինչպես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կառուցված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շահագործման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ընթացքում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դասի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հաստատման</w:t>
      </w:r>
      <w:r w:rsidR="00EA3E24" w:rsidRPr="0099438A">
        <w:rPr>
          <w:rFonts w:ascii="GHEA Grapalat" w:hAnsi="GHEA Grapalat"/>
          <w:sz w:val="20"/>
          <w:szCs w:val="20"/>
        </w:rPr>
        <w:t xml:space="preserve"> </w:t>
      </w:r>
      <w:r w:rsidR="00EA3E24" w:rsidRPr="0099438A">
        <w:rPr>
          <w:rFonts w:ascii="GHEA Grapalat" w:hAnsi="GHEA Grapalat" w:cs="Sylfaen"/>
          <w:sz w:val="20"/>
          <w:szCs w:val="20"/>
        </w:rPr>
        <w:t>ժամանակ</w:t>
      </w:r>
      <w:r w:rsidRPr="0099438A">
        <w:rPr>
          <w:rFonts w:ascii="GHEA Grapalat" w:hAnsi="GHEA Grapalat"/>
          <w:sz w:val="20"/>
          <w:szCs w:val="20"/>
        </w:rPr>
        <w:t>: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5103891D" w14:textId="77777777" w:rsidR="00EA3E24" w:rsidRPr="0099438A" w:rsidRDefault="00EA3E2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</w:t>
      </w:r>
      <w:r w:rsidR="00C15F80" w:rsidRPr="0099438A">
        <w:rPr>
          <w:rFonts w:ascii="GHEA Grapalat" w:hAnsi="GHEA Grapalat"/>
          <w:sz w:val="20"/>
          <w:szCs w:val="20"/>
        </w:rPr>
        <w:t>5</w:t>
      </w:r>
      <w:r w:rsidR="00570482" w:rsidRPr="0099438A">
        <w:rPr>
          <w:rFonts w:ascii="GHEA Grapalat" w:hAnsi="GHEA Grapalat"/>
          <w:sz w:val="20"/>
          <w:szCs w:val="20"/>
        </w:rPr>
        <w:t>.</w:t>
      </w:r>
      <w:r w:rsidR="001670C0" w:rsidRPr="0099438A">
        <w:rPr>
          <w:rFonts w:ascii="GHEA Grapalat" w:hAnsi="GHEA Grapalat"/>
          <w:sz w:val="20"/>
          <w:szCs w:val="20"/>
        </w:rPr>
        <w:t xml:space="preserve"> </w:t>
      </w:r>
      <w:r w:rsidR="00570482" w:rsidRPr="0099438A">
        <w:rPr>
          <w:rFonts w:ascii="GHEA Grapalat" w:hAnsi="GHEA Grapalat" w:cs="Sylfaen"/>
          <w:sz w:val="20"/>
          <w:szCs w:val="20"/>
        </w:rPr>
        <w:t>Հատվածամասերով</w:t>
      </w:r>
      <w:r w:rsidR="00570482" w:rsidRPr="0099438A">
        <w:rPr>
          <w:rFonts w:ascii="GHEA Grapalat" w:hAnsi="GHEA Grapalat" w:cs="Calibri"/>
          <w:sz w:val="20"/>
          <w:szCs w:val="20"/>
        </w:rPr>
        <w:t xml:space="preserve"> </w:t>
      </w:r>
      <w:r w:rsidR="001670C0" w:rsidRPr="0099438A">
        <w:rPr>
          <w:rFonts w:ascii="GHEA Grapalat" w:hAnsi="GHEA Grapalat" w:cs="Calibri"/>
          <w:sz w:val="20"/>
          <w:szCs w:val="20"/>
        </w:rPr>
        <w:t>(</w:t>
      </w:r>
      <w:r w:rsidR="00570482" w:rsidRPr="0099438A">
        <w:rPr>
          <w:rFonts w:ascii="GHEA Grapalat" w:hAnsi="GHEA Grapalat" w:cs="Sylfaen"/>
          <w:sz w:val="20"/>
          <w:szCs w:val="20"/>
        </w:rPr>
        <w:t>բլոկավորված</w:t>
      </w:r>
      <w:r w:rsidR="001670C0" w:rsidRPr="0099438A">
        <w:rPr>
          <w:rFonts w:ascii="GHEA Grapalat" w:hAnsi="GHEA Grapalat" w:cs="Sylfaen"/>
          <w:sz w:val="20"/>
          <w:szCs w:val="20"/>
        </w:rPr>
        <w:t>)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շենքերում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առանձին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օգտագործման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նախատեսված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բնակարանների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էներգետիկ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անձնագրերը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կարող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մշակվել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հիմնվելով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ջեռուցման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ընդհանուր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համակարգ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ունեցող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բլոկավորված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ընդհանուր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էներգետիկ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անձնագրի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վրա</w:t>
      </w:r>
      <w:r w:rsidRPr="0099438A">
        <w:rPr>
          <w:rFonts w:ascii="GHEA Grapalat" w:hAnsi="GHEA Grapalat" w:cs="Calibri"/>
          <w:sz w:val="20"/>
          <w:szCs w:val="20"/>
        </w:rPr>
        <w:t>:</w:t>
      </w:r>
    </w:p>
    <w:p w14:paraId="0FAFF714" w14:textId="77777777" w:rsidR="00F14186" w:rsidRPr="0099438A" w:rsidRDefault="00F1418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</w:t>
      </w:r>
      <w:r w:rsidR="00C15F80" w:rsidRPr="0099438A">
        <w:rPr>
          <w:rFonts w:ascii="GHEA Grapalat" w:hAnsi="GHEA Grapalat"/>
          <w:sz w:val="20"/>
          <w:szCs w:val="20"/>
        </w:rPr>
        <w:t>6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Էներգետիկ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անձնագիրը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նախատեսված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չէ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բնակարանների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վարձակալներին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սեփա</w:t>
      </w:r>
      <w:r w:rsidR="000564F4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կա</w:t>
      </w:r>
      <w:r w:rsidR="000564F4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նա</w:t>
      </w:r>
      <w:r w:rsidR="000564F4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տերերին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ինչպես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սեփականատերերին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մատուցվող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կոմունալ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ծառայությունների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Calibri"/>
          <w:sz w:val="20"/>
          <w:szCs w:val="20"/>
        </w:rPr>
        <w:t>:</w:t>
      </w:r>
      <w:r w:rsidR="00C8571D" w:rsidRPr="0099438A">
        <w:rPr>
          <w:rFonts w:ascii="GHEA Grapalat" w:hAnsi="GHEA Grapalat" w:cs="Calibri"/>
          <w:sz w:val="20"/>
          <w:szCs w:val="20"/>
        </w:rPr>
        <w:t xml:space="preserve"> </w:t>
      </w:r>
    </w:p>
    <w:p w14:paraId="6CA67010" w14:textId="77777777" w:rsidR="00D22F54" w:rsidRPr="0099438A" w:rsidRDefault="00D22F54" w:rsidP="00E51B54">
      <w:pPr>
        <w:pStyle w:val="NoSpacing"/>
        <w:ind w:right="-283" w:firstLine="720"/>
        <w:jc w:val="both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</w:t>
      </w:r>
      <w:r w:rsidR="00C15F80" w:rsidRPr="0099438A">
        <w:rPr>
          <w:rFonts w:ascii="GHEA Grapalat" w:hAnsi="GHEA Grapalat"/>
          <w:sz w:val="20"/>
          <w:szCs w:val="20"/>
        </w:rPr>
        <w:t>7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1670C0"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="0047661E" w:rsidRPr="0099438A">
        <w:rPr>
          <w:rFonts w:ascii="GHEA Grapalat" w:hAnsi="GHEA Grapalat" w:cs="Sylfaen"/>
          <w:sz w:val="20"/>
          <w:szCs w:val="20"/>
        </w:rPr>
        <w:t>Շենքի</w:t>
      </w:r>
      <w:r w:rsidR="0047661E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7661E" w:rsidRPr="0099438A">
        <w:rPr>
          <w:rFonts w:ascii="GHEA Grapalat" w:hAnsi="GHEA Grapalat" w:cs="Sylfaen"/>
          <w:sz w:val="20"/>
          <w:szCs w:val="20"/>
        </w:rPr>
        <w:t>էներգետիկ</w:t>
      </w:r>
      <w:r w:rsidR="0047661E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7661E" w:rsidRPr="0099438A">
        <w:rPr>
          <w:rFonts w:ascii="GHEA Grapalat" w:hAnsi="GHEA Grapalat" w:cs="Sylfaen"/>
          <w:sz w:val="20"/>
          <w:szCs w:val="20"/>
        </w:rPr>
        <w:t>անձնագիրը</w:t>
      </w:r>
      <w:r w:rsidR="0047661E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7661E" w:rsidRPr="0099438A">
        <w:rPr>
          <w:rFonts w:ascii="GHEA Grapalat" w:hAnsi="GHEA Grapalat" w:cs="Sylfaen"/>
          <w:sz w:val="20"/>
          <w:szCs w:val="20"/>
        </w:rPr>
        <w:t>պետք</w:t>
      </w:r>
      <w:r w:rsidR="0047661E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7661E" w:rsidRPr="0099438A">
        <w:rPr>
          <w:rFonts w:ascii="GHEA Grapalat" w:hAnsi="GHEA Grapalat" w:cs="Sylfaen"/>
          <w:sz w:val="20"/>
          <w:szCs w:val="20"/>
        </w:rPr>
        <w:t>է</w:t>
      </w:r>
      <w:r w:rsidR="0047661E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7661E" w:rsidRPr="0099438A">
        <w:rPr>
          <w:rFonts w:ascii="GHEA Grapalat" w:hAnsi="GHEA Grapalat" w:cs="Sylfaen"/>
          <w:sz w:val="20"/>
          <w:szCs w:val="20"/>
        </w:rPr>
        <w:t>լրացնել</w:t>
      </w:r>
      <w:r w:rsidR="00216BCE" w:rsidRPr="0099438A">
        <w:rPr>
          <w:rFonts w:ascii="GHEA Grapalat" w:hAnsi="GHEA Grapalat" w:cs="Sylfaen"/>
          <w:sz w:val="20"/>
          <w:szCs w:val="20"/>
        </w:rPr>
        <w:t>՝</w:t>
      </w:r>
    </w:p>
    <w:p w14:paraId="4825FFB0" w14:textId="77777777" w:rsidR="0047661E" w:rsidRPr="0099438A" w:rsidRDefault="0047661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1) </w:t>
      </w:r>
      <w:r w:rsidR="00FE0086" w:rsidRPr="0099438A">
        <w:rPr>
          <w:rFonts w:ascii="GHEA Grapalat" w:hAnsi="GHEA Grapalat" w:cs="Sylfaen"/>
          <w:sz w:val="20"/>
          <w:szCs w:val="20"/>
        </w:rPr>
        <w:t>ն</w:t>
      </w:r>
      <w:r w:rsidR="00216BCE" w:rsidRPr="0099438A">
        <w:rPr>
          <w:rFonts w:ascii="GHEA Grapalat" w:hAnsi="GHEA Grapalat" w:cs="Sylfaen"/>
          <w:sz w:val="20"/>
          <w:szCs w:val="20"/>
        </w:rPr>
        <w:t>ախագծի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մշակման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և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կոնկրետ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պայմաններին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նախագծ</w:t>
      </w:r>
      <w:r w:rsidR="00216BCE" w:rsidRPr="0099438A">
        <w:rPr>
          <w:rFonts w:ascii="GHEA Grapalat" w:hAnsi="GHEA Grapalat" w:cs="Sylfaen"/>
          <w:sz w:val="20"/>
          <w:szCs w:val="20"/>
        </w:rPr>
        <w:t>ի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տեղակապման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փուլերում</w:t>
      </w:r>
      <w:r w:rsidR="00570482" w:rsidRPr="0099438A">
        <w:rPr>
          <w:rFonts w:ascii="GHEA Grapalat" w:hAnsi="GHEA Grapalat"/>
          <w:sz w:val="20"/>
          <w:szCs w:val="20"/>
        </w:rPr>
        <w:t>,</w:t>
      </w:r>
      <w:r w:rsidR="00FE0086" w:rsidRPr="0099438A">
        <w:rPr>
          <w:rFonts w:ascii="GHEA Grapalat" w:hAnsi="GHEA Grapalat"/>
          <w:sz w:val="20"/>
          <w:szCs w:val="20"/>
        </w:rPr>
        <w:t xml:space="preserve"> </w:t>
      </w:r>
      <w:r w:rsidR="00216BCE" w:rsidRPr="0099438A">
        <w:rPr>
          <w:rFonts w:ascii="GHEA Grapalat" w:hAnsi="GHEA Grapalat" w:cs="Sylfaen"/>
          <w:sz w:val="20"/>
          <w:szCs w:val="20"/>
        </w:rPr>
        <w:t>նախագծային</w:t>
      </w:r>
      <w:r w:rsidR="00216BCE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կազմակերպության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կողմից</w:t>
      </w:r>
      <w:r w:rsidR="00216BCE" w:rsidRPr="0099438A">
        <w:rPr>
          <w:rFonts w:ascii="GHEA Grapalat" w:hAnsi="GHEA Grapalat"/>
          <w:sz w:val="20"/>
          <w:szCs w:val="20"/>
        </w:rPr>
        <w:t>,</w:t>
      </w:r>
    </w:p>
    <w:p w14:paraId="74CECFBC" w14:textId="77777777" w:rsidR="0047661E" w:rsidRPr="0099438A" w:rsidRDefault="0047661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2)</w:t>
      </w:r>
      <w:r w:rsidR="0045392F" w:rsidRPr="0099438A">
        <w:rPr>
          <w:rFonts w:ascii="GHEA Grapalat" w:hAnsi="GHEA Grapalat"/>
          <w:sz w:val="20"/>
          <w:szCs w:val="20"/>
        </w:rPr>
        <w:t xml:space="preserve"> </w:t>
      </w:r>
      <w:r w:rsidR="0045392F" w:rsidRPr="0099438A">
        <w:rPr>
          <w:rFonts w:ascii="GHEA Grapalat" w:hAnsi="GHEA Grapalat" w:cs="Sylfaen"/>
          <w:sz w:val="20"/>
          <w:szCs w:val="20"/>
        </w:rPr>
        <w:t>շինարարական</w:t>
      </w:r>
      <w:r w:rsidR="0045392F" w:rsidRPr="0099438A">
        <w:rPr>
          <w:rFonts w:ascii="GHEA Grapalat" w:hAnsi="GHEA Grapalat"/>
          <w:sz w:val="20"/>
          <w:szCs w:val="20"/>
        </w:rPr>
        <w:t xml:space="preserve"> </w:t>
      </w:r>
      <w:r w:rsidR="0045392F" w:rsidRPr="0099438A">
        <w:rPr>
          <w:rFonts w:ascii="GHEA Grapalat" w:hAnsi="GHEA Grapalat" w:cs="Sylfaen"/>
          <w:sz w:val="20"/>
          <w:szCs w:val="20"/>
        </w:rPr>
        <w:t>օբյեկտը</w:t>
      </w:r>
      <w:r w:rsidR="0045392F" w:rsidRPr="0099438A">
        <w:rPr>
          <w:rFonts w:ascii="GHEA Grapalat" w:hAnsi="GHEA Grapalat"/>
          <w:sz w:val="20"/>
          <w:szCs w:val="20"/>
        </w:rPr>
        <w:t xml:space="preserve"> </w:t>
      </w:r>
      <w:r w:rsidR="0045392F" w:rsidRPr="0099438A">
        <w:rPr>
          <w:rFonts w:ascii="GHEA Grapalat" w:hAnsi="GHEA Grapalat" w:cs="Sylfaen"/>
          <w:sz w:val="20"/>
          <w:szCs w:val="20"/>
        </w:rPr>
        <w:t>շահագործման</w:t>
      </w:r>
      <w:r w:rsidR="0045392F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5392F" w:rsidRPr="0099438A">
        <w:rPr>
          <w:rFonts w:ascii="GHEA Grapalat" w:hAnsi="GHEA Grapalat" w:cs="Sylfaen"/>
          <w:sz w:val="20"/>
          <w:szCs w:val="20"/>
        </w:rPr>
        <w:t>հանձնելու</w:t>
      </w:r>
      <w:r w:rsidR="0045392F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5392F" w:rsidRPr="0099438A">
        <w:rPr>
          <w:rFonts w:ascii="GHEA Grapalat" w:hAnsi="GHEA Grapalat" w:cs="Sylfaen"/>
          <w:sz w:val="20"/>
          <w:szCs w:val="20"/>
        </w:rPr>
        <w:t>փուլում</w:t>
      </w:r>
      <w:r w:rsidR="0045392F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նախագծային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կազմակերպության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կողմից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շինարարության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ընթացքում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նախնական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նախագծից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թույլ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տրված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շեղումների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վերլուծության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հիման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վրա</w:t>
      </w:r>
      <w:r w:rsidR="0069745B"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հաշվի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առնելով</w:t>
      </w:r>
      <w:r w:rsidR="0069745B" w:rsidRPr="0099438A">
        <w:rPr>
          <w:rFonts w:ascii="GHEA Grapalat" w:hAnsi="GHEA Grapalat" w:cs="Sylfaen"/>
          <w:sz w:val="20"/>
          <w:szCs w:val="20"/>
        </w:rPr>
        <w:t>՝</w:t>
      </w:r>
    </w:p>
    <w:p w14:paraId="3D046678" w14:textId="77777777" w:rsidR="0047661E" w:rsidRPr="0099438A" w:rsidRDefault="0047661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 w:cs="Calibri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տեխնիկական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փաստաթղթերի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տվյալները</w:t>
      </w:r>
      <w:r w:rsidRPr="0099438A">
        <w:rPr>
          <w:rFonts w:ascii="GHEA Grapalat" w:hAnsi="GHEA Grapalat" w:cs="Calibri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կատարողական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գծագրերը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թաքնված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աշ</w:t>
      </w:r>
      <w:r w:rsidR="000564F4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խա</w:t>
      </w:r>
      <w:r w:rsidR="000564F4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տանքների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ակտերը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ընդունող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հանձնաժողովներին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ներկայացվող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տեղեկանքները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անձնագրերը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այլն</w:t>
      </w:r>
      <w:r w:rsidRPr="0099438A">
        <w:rPr>
          <w:rFonts w:ascii="GHEA Grapalat" w:hAnsi="GHEA Grapalat" w:cs="Calibri"/>
          <w:sz w:val="20"/>
          <w:szCs w:val="20"/>
        </w:rPr>
        <w:t>),</w:t>
      </w:r>
    </w:p>
    <w:p w14:paraId="6CDBD724" w14:textId="77777777" w:rsidR="0047661E" w:rsidRPr="0099438A" w:rsidRDefault="0047661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 w:cs="Calibri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նախագծում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կատարված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փոփոխությունները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="0069745B" w:rsidRPr="0099438A">
        <w:rPr>
          <w:rFonts w:ascii="GHEA Grapalat" w:hAnsi="GHEA Grapalat" w:cs="Sylfaen"/>
          <w:sz w:val="20"/>
          <w:szCs w:val="20"/>
        </w:rPr>
        <w:t>շինարարության</w:t>
      </w:r>
      <w:r w:rsidR="0069745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69745B" w:rsidRPr="0099438A">
        <w:rPr>
          <w:rFonts w:ascii="GHEA Grapalat" w:hAnsi="GHEA Grapalat" w:cs="Sylfaen"/>
          <w:sz w:val="20"/>
          <w:szCs w:val="20"/>
        </w:rPr>
        <w:t>ընթացքում</w:t>
      </w:r>
      <w:r w:rsidR="0069745B"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նախագծից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թույլ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տրված</w:t>
      </w:r>
      <w:r w:rsidRPr="0099438A">
        <w:rPr>
          <w:rFonts w:ascii="GHEA Grapalat" w:hAnsi="GHEA Grapalat" w:cs="Calibri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համաձայնեցված</w:t>
      </w:r>
      <w:r w:rsidRPr="0099438A">
        <w:rPr>
          <w:rFonts w:ascii="GHEA Grapalat" w:hAnsi="GHEA Grapalat" w:cs="Calibri"/>
          <w:sz w:val="20"/>
          <w:szCs w:val="20"/>
        </w:rPr>
        <w:t xml:space="preserve">) </w:t>
      </w:r>
      <w:r w:rsidRPr="0099438A">
        <w:rPr>
          <w:rFonts w:ascii="GHEA Grapalat" w:hAnsi="GHEA Grapalat" w:cs="Sylfaen"/>
          <w:sz w:val="20"/>
          <w:szCs w:val="20"/>
        </w:rPr>
        <w:t>շեղումները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48D98035" w14:textId="77777777" w:rsidR="0047661E" w:rsidRPr="0099438A" w:rsidRDefault="0047661E" w:rsidP="00E51B54">
      <w:pPr>
        <w:pStyle w:val="NoSpacing"/>
        <w:ind w:right="-283" w:firstLine="720"/>
        <w:jc w:val="both"/>
        <w:rPr>
          <w:rFonts w:ascii="GHEA Grapalat" w:eastAsia="MS Mincho" w:hAnsi="GHEA Grapalat" w:cs="MS Mincho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 w:cs="Calibri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տեխնիկական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հեղինակային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հսկողության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կողմից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օբյեկտի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ինժեներական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համակարգերի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</w:t>
      </w:r>
      <w:r w:rsidR="000564F4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մատեխնիկական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բնութագրերի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պահպանության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ընթացիկ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նպատակային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ստուգումների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արդյունքները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</w:p>
    <w:p w14:paraId="5B183C1B" w14:textId="77777777" w:rsidR="00D26777" w:rsidRPr="0099438A" w:rsidRDefault="004F330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</w:t>
      </w:r>
      <w:r w:rsidR="003F0C7C" w:rsidRPr="0099438A">
        <w:rPr>
          <w:rFonts w:ascii="GHEA Grapalat" w:hAnsi="GHEA Grapalat"/>
          <w:sz w:val="20"/>
          <w:szCs w:val="20"/>
        </w:rPr>
        <w:t>8</w:t>
      </w:r>
      <w:r w:rsidR="00835B38"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Անհրաժեշտության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դեպքում</w:t>
      </w:r>
      <w:r w:rsidRPr="0099438A">
        <w:rPr>
          <w:rFonts w:ascii="GHEA Grapalat" w:hAnsi="GHEA Grapalat" w:cs="Calibri"/>
          <w:sz w:val="20"/>
          <w:szCs w:val="20"/>
        </w:rPr>
        <w:t>,</w:t>
      </w:r>
      <w:r w:rsidR="00CA43AA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/>
          <w:sz w:val="20"/>
          <w:szCs w:val="20"/>
        </w:rPr>
        <w:t>(</w:t>
      </w:r>
      <w:r w:rsidR="00CB0A97" w:rsidRPr="0099438A">
        <w:rPr>
          <w:rFonts w:ascii="GHEA Grapalat" w:hAnsi="GHEA Grapalat" w:cs="Sylfaen"/>
          <w:sz w:val="20"/>
          <w:szCs w:val="20"/>
        </w:rPr>
        <w:t>նախագծից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չհամաձայնեցված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շեղում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, </w:t>
      </w:r>
      <w:r w:rsidR="00CB0A97" w:rsidRPr="0099438A">
        <w:rPr>
          <w:rFonts w:ascii="GHEA Grapalat" w:hAnsi="GHEA Grapalat" w:cs="Sylfaen"/>
          <w:sz w:val="20"/>
          <w:szCs w:val="20"/>
        </w:rPr>
        <w:t>անհրաժեշտ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տեխնիկական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փաստաթղթերի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բացակայություն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, </w:t>
      </w:r>
      <w:r w:rsidR="00CB0A97" w:rsidRPr="0099438A">
        <w:rPr>
          <w:rFonts w:ascii="GHEA Grapalat" w:hAnsi="GHEA Grapalat" w:cs="Sylfaen"/>
          <w:sz w:val="20"/>
          <w:szCs w:val="20"/>
        </w:rPr>
        <w:t>խոտան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) </w:t>
      </w:r>
      <w:r w:rsidR="00CB0A97" w:rsidRPr="0099438A">
        <w:rPr>
          <w:rFonts w:ascii="GHEA Grapalat" w:hAnsi="GHEA Grapalat" w:cs="Sylfaen"/>
          <w:sz w:val="20"/>
          <w:szCs w:val="20"/>
        </w:rPr>
        <w:t>պատվիրատուն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և</w:t>
      </w:r>
      <w:r w:rsidR="00CB0A97" w:rsidRPr="0099438A">
        <w:rPr>
          <w:rFonts w:ascii="GHEA Grapalat" w:hAnsi="GHEA Grapalat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ՀՀ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համապատասխան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վերահսկողական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մարմինները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իրավասու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են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պահանջել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անցկացնել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պատող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CB0A9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B0A97" w:rsidRPr="0099438A">
        <w:rPr>
          <w:rFonts w:ascii="GHEA Grapalat" w:hAnsi="GHEA Grapalat" w:cs="Sylfaen"/>
          <w:sz w:val="20"/>
          <w:szCs w:val="20"/>
        </w:rPr>
        <w:t>փորձարկում</w:t>
      </w:r>
      <w:r w:rsidR="00E164A4" w:rsidRPr="0099438A">
        <w:rPr>
          <w:rFonts w:ascii="GHEA Grapalat" w:hAnsi="GHEA Grapalat"/>
          <w:sz w:val="20"/>
          <w:szCs w:val="20"/>
        </w:rPr>
        <w:t>,</w:t>
      </w:r>
      <w:r w:rsidR="00D26777" w:rsidRPr="0099438A">
        <w:rPr>
          <w:rFonts w:ascii="GHEA Grapalat" w:hAnsi="GHEA Grapalat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օբյեկտի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շահագործման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փուլում՝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ընտր</w:t>
      </w:r>
      <w:r w:rsidR="005430B4" w:rsidRPr="0099438A">
        <w:rPr>
          <w:rFonts w:ascii="GHEA Grapalat" w:hAnsi="GHEA Grapalat" w:cs="Sylfaen"/>
          <w:sz w:val="20"/>
          <w:szCs w:val="20"/>
        </w:rPr>
        <w:t>անքային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և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տարեկան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շահագործումից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հետո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: </w:t>
      </w:r>
      <w:r w:rsidR="00D26777" w:rsidRPr="0099438A">
        <w:rPr>
          <w:rFonts w:ascii="GHEA Grapalat" w:hAnsi="GHEA Grapalat" w:cs="Sylfaen"/>
          <w:sz w:val="20"/>
          <w:szCs w:val="20"/>
        </w:rPr>
        <w:t>Շահագործվող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շենքի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ընդգրկումը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էներգետիկ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անձնագրի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լրացման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ցուցակում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, </w:t>
      </w:r>
      <w:r w:rsidR="00D26777" w:rsidRPr="0099438A">
        <w:rPr>
          <w:rFonts w:ascii="GHEA Grapalat" w:hAnsi="GHEA Grapalat" w:cs="Sylfaen"/>
          <w:sz w:val="20"/>
          <w:szCs w:val="20"/>
        </w:rPr>
        <w:t>լրացված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անձնագրի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վերլուծությունը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և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անհրաժեշտ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միջոցառումներ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անցկացնելու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մասին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որոշում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ընդունելը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կատարվում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26777" w:rsidRPr="0099438A">
        <w:rPr>
          <w:rFonts w:ascii="GHEA Grapalat" w:hAnsi="GHEA Grapalat" w:cs="Sylfaen"/>
          <w:sz w:val="20"/>
          <w:szCs w:val="20"/>
        </w:rPr>
        <w:t>է</w:t>
      </w:r>
      <w:r w:rsidR="00D26777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ՀՀ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վարչական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մարմինների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որոշումներով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հաստատված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կարգով</w:t>
      </w:r>
      <w:r w:rsidR="00E164A4" w:rsidRPr="0099438A">
        <w:rPr>
          <w:rFonts w:ascii="GHEA Grapalat" w:hAnsi="GHEA Grapalat" w:cs="Calibri"/>
          <w:sz w:val="20"/>
          <w:szCs w:val="20"/>
        </w:rPr>
        <w:t>:</w:t>
      </w:r>
    </w:p>
    <w:p w14:paraId="4BC6C341" w14:textId="77777777" w:rsidR="00E164A4" w:rsidRPr="0099438A" w:rsidRDefault="003F0C7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99</w:t>
      </w:r>
      <w:r w:rsidR="00E164A4" w:rsidRPr="0099438A">
        <w:rPr>
          <w:rFonts w:ascii="GHEA Grapalat" w:hAnsi="GHEA Grapalat"/>
          <w:sz w:val="20"/>
          <w:szCs w:val="20"/>
        </w:rPr>
        <w:t xml:space="preserve">. </w:t>
      </w:r>
      <w:r w:rsidR="00E164A4" w:rsidRPr="0099438A">
        <w:rPr>
          <w:rFonts w:ascii="GHEA Grapalat" w:hAnsi="GHEA Grapalat" w:cs="Sylfaen"/>
          <w:sz w:val="20"/>
          <w:szCs w:val="20"/>
        </w:rPr>
        <w:t>Շենքի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էներգետիկ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անձնագիրը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պետք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է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A43AA" w:rsidRPr="0099438A">
        <w:rPr>
          <w:rFonts w:ascii="GHEA Grapalat" w:hAnsi="GHEA Grapalat" w:cs="Calibri"/>
          <w:sz w:val="20"/>
          <w:szCs w:val="20"/>
        </w:rPr>
        <w:t>ընդգրկի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շենքի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նախագծի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վ</w:t>
      </w:r>
      <w:r w:rsidR="001670C0" w:rsidRPr="0099438A">
        <w:rPr>
          <w:rFonts w:ascii="GHEA Grapalat" w:hAnsi="GHEA Grapalat" w:cs="Sylfaen"/>
          <w:sz w:val="20"/>
          <w:szCs w:val="20"/>
        </w:rPr>
        <w:t>ե</w:t>
      </w:r>
      <w:r w:rsidR="00E164A4" w:rsidRPr="0099438A">
        <w:rPr>
          <w:rFonts w:ascii="GHEA Grapalat" w:hAnsi="GHEA Grapalat" w:cs="Sylfaen"/>
          <w:sz w:val="20"/>
          <w:szCs w:val="20"/>
        </w:rPr>
        <w:t>րաբերյալ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հետևյալ</w:t>
      </w:r>
      <w:r w:rsidR="00E164A4" w:rsidRPr="0099438A">
        <w:rPr>
          <w:rFonts w:ascii="GHEA Grapalat" w:hAnsi="GHEA Grapalat" w:cs="Calibri"/>
          <w:sz w:val="20"/>
          <w:szCs w:val="20"/>
        </w:rPr>
        <w:t xml:space="preserve"> </w:t>
      </w:r>
      <w:r w:rsidR="00E164A4" w:rsidRPr="0099438A">
        <w:rPr>
          <w:rFonts w:ascii="GHEA Grapalat" w:hAnsi="GHEA Grapalat" w:cs="Sylfaen"/>
          <w:sz w:val="20"/>
          <w:szCs w:val="20"/>
        </w:rPr>
        <w:t>տվյալները՝</w:t>
      </w:r>
    </w:p>
    <w:p w14:paraId="233D8096" w14:textId="77777777" w:rsidR="007E2443" w:rsidRPr="0099438A" w:rsidRDefault="007E244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1) </w:t>
      </w:r>
      <w:r w:rsidRPr="0099438A">
        <w:rPr>
          <w:rFonts w:ascii="GHEA Grapalat" w:hAnsi="GHEA Grapalat" w:cs="Sylfaen"/>
          <w:sz w:val="20"/>
          <w:szCs w:val="20"/>
        </w:rPr>
        <w:t>ընդհանուր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տվյալներ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097ACA85" w14:textId="77777777" w:rsidR="007E2443" w:rsidRPr="0099438A" w:rsidRDefault="007E244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2) </w:t>
      </w:r>
      <w:r w:rsidRPr="0099438A">
        <w:rPr>
          <w:rFonts w:ascii="GHEA Grapalat" w:hAnsi="GHEA Grapalat" w:cs="Sylfaen"/>
          <w:sz w:val="20"/>
          <w:szCs w:val="20"/>
        </w:rPr>
        <w:t>կլիմայական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պայմաններ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46B8037E" w14:textId="77777777" w:rsidR="007E2443" w:rsidRPr="0099438A" w:rsidRDefault="007E244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3)</w:t>
      </w:r>
      <w:r w:rsidR="001670C0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երկրաչափական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ցուցանիշներ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1C6AD4F0" w14:textId="77777777" w:rsidR="007E2443" w:rsidRPr="0099438A" w:rsidRDefault="00DA43A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4</w:t>
      </w:r>
      <w:r w:rsidR="007E2443" w:rsidRPr="0099438A">
        <w:rPr>
          <w:rFonts w:ascii="GHEA Grapalat" w:hAnsi="GHEA Grapalat"/>
          <w:sz w:val="20"/>
          <w:szCs w:val="20"/>
        </w:rPr>
        <w:t>)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ջերմապաշտպան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ցուցանիշներ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4977BEB3" w14:textId="77777777" w:rsidR="00DA43AC" w:rsidRPr="0099438A" w:rsidRDefault="00DA43AC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5) </w:t>
      </w:r>
      <w:r w:rsidRPr="0099438A">
        <w:rPr>
          <w:rFonts w:ascii="GHEA Grapalat" w:hAnsi="GHEA Grapalat" w:cs="Sylfaen"/>
          <w:sz w:val="20"/>
          <w:szCs w:val="20"/>
        </w:rPr>
        <w:t>ջերմաէներգետիկ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ցուցանիշներ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11DBA5C2" w14:textId="77777777" w:rsidR="00440C11" w:rsidRPr="0099438A" w:rsidRDefault="006672E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6) </w:t>
      </w:r>
      <w:r w:rsidRPr="0099438A">
        <w:rPr>
          <w:rFonts w:ascii="GHEA Grapalat" w:hAnsi="GHEA Grapalat" w:cs="Sylfaen"/>
          <w:sz w:val="20"/>
          <w:szCs w:val="20"/>
        </w:rPr>
        <w:t>տեխնիկական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առանձին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լուծումներ</w:t>
      </w:r>
      <w:r w:rsidR="00440C11" w:rsidRPr="0099438A">
        <w:rPr>
          <w:rFonts w:ascii="GHEA Grapalat" w:hAnsi="GHEA Grapalat" w:cs="Sylfaen"/>
          <w:sz w:val="20"/>
          <w:szCs w:val="20"/>
        </w:rPr>
        <w:t>ը</w:t>
      </w:r>
      <w:r w:rsidR="00440C1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40C11" w:rsidRPr="0099438A">
        <w:rPr>
          <w:rFonts w:ascii="GHEA Grapalat" w:hAnsi="GHEA Grapalat" w:cs="Sylfaen"/>
          <w:sz w:val="20"/>
          <w:szCs w:val="20"/>
        </w:rPr>
        <w:t>բնութագրող</w:t>
      </w:r>
      <w:r w:rsidR="00440C1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440C11" w:rsidRPr="0099438A">
        <w:rPr>
          <w:rFonts w:ascii="GHEA Grapalat" w:hAnsi="GHEA Grapalat" w:cs="Sylfaen"/>
          <w:sz w:val="20"/>
          <w:szCs w:val="20"/>
        </w:rPr>
        <w:t>գործակիցներ</w:t>
      </w:r>
      <w:r w:rsidR="00440C11" w:rsidRPr="0099438A">
        <w:rPr>
          <w:rFonts w:ascii="GHEA Grapalat" w:hAnsi="GHEA Grapalat" w:cs="Calibri"/>
          <w:sz w:val="20"/>
          <w:szCs w:val="20"/>
        </w:rPr>
        <w:t>,</w:t>
      </w:r>
    </w:p>
    <w:p w14:paraId="3272B6F4" w14:textId="77777777" w:rsidR="00440C11" w:rsidRPr="0099438A" w:rsidRDefault="00440C1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7) </w:t>
      </w:r>
      <w:r w:rsidR="009227E0" w:rsidRPr="0099438A">
        <w:rPr>
          <w:rFonts w:ascii="GHEA Grapalat" w:hAnsi="GHEA Grapalat" w:cs="Sylfaen"/>
          <w:sz w:val="20"/>
          <w:szCs w:val="20"/>
        </w:rPr>
        <w:t>ջերմային</w:t>
      </w:r>
      <w:r w:rsidR="009227E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227E0"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="009227E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227E0" w:rsidRPr="0099438A">
        <w:rPr>
          <w:rFonts w:ascii="GHEA Grapalat" w:hAnsi="GHEA Grapalat" w:cs="Sylfaen"/>
          <w:sz w:val="20"/>
          <w:szCs w:val="20"/>
        </w:rPr>
        <w:t>տեսակարար</w:t>
      </w:r>
      <w:r w:rsidR="009227E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227E0" w:rsidRPr="0099438A">
        <w:rPr>
          <w:rFonts w:ascii="GHEA Grapalat" w:hAnsi="GHEA Grapalat" w:cs="Sylfaen"/>
          <w:sz w:val="20"/>
          <w:szCs w:val="20"/>
        </w:rPr>
        <w:t>ցուցանիշը</w:t>
      </w:r>
      <w:r w:rsidR="009227E0" w:rsidRPr="0099438A">
        <w:rPr>
          <w:rFonts w:ascii="GHEA Grapalat" w:hAnsi="GHEA Grapalat" w:cs="Calibri"/>
          <w:sz w:val="20"/>
          <w:szCs w:val="20"/>
        </w:rPr>
        <w:t>,</w:t>
      </w:r>
    </w:p>
    <w:p w14:paraId="75E1804F" w14:textId="77777777" w:rsidR="009227E0" w:rsidRPr="0099438A" w:rsidRDefault="009227E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8)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էներգաարդյունավետության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ցուցանիշներ</w:t>
      </w:r>
      <w:r w:rsidR="00EE061A" w:rsidRPr="0099438A">
        <w:rPr>
          <w:rFonts w:ascii="GHEA Grapalat" w:hAnsi="GHEA Grapalat"/>
          <w:sz w:val="20"/>
          <w:szCs w:val="20"/>
        </w:rPr>
        <w:t>,</w:t>
      </w:r>
    </w:p>
    <w:p w14:paraId="67045673" w14:textId="77777777" w:rsidR="009227E0" w:rsidRPr="0099438A" w:rsidRDefault="009227E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9)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ցուցանիշներ</w:t>
      </w:r>
      <w:r w:rsidRPr="0099438A">
        <w:rPr>
          <w:rFonts w:ascii="GHEA Grapalat" w:hAnsi="GHEA Grapalat" w:cs="Calibri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sz w:val="20"/>
          <w:szCs w:val="20"/>
        </w:rPr>
        <w:t>ջերմա</w:t>
      </w:r>
      <w:r w:rsidR="00EE061A" w:rsidRPr="0099438A">
        <w:rPr>
          <w:rFonts w:ascii="GHEA Grapalat" w:hAnsi="GHEA Grapalat" w:cs="Sylfaen"/>
          <w:sz w:val="20"/>
          <w:szCs w:val="20"/>
        </w:rPr>
        <w:t>յին</w:t>
      </w:r>
      <w:r w:rsidR="00EE061A"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պաշտպան</w:t>
      </w:r>
      <w:r w:rsidR="00EE061A" w:rsidRPr="0099438A">
        <w:rPr>
          <w:rFonts w:ascii="GHEA Grapalat" w:hAnsi="GHEA Grapalat" w:cs="Sylfaen"/>
          <w:sz w:val="20"/>
          <w:szCs w:val="20"/>
        </w:rPr>
        <w:t>ության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օդափոխության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կենցաղային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ջերմանջատումների</w:t>
      </w:r>
      <w:r w:rsidRPr="0099438A">
        <w:rPr>
          <w:rFonts w:ascii="GHEA Grapalat" w:hAnsi="GHEA Grapalat" w:cs="Calibri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արևային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ճառագայթումից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շենքում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ավելցուկների</w:t>
      </w:r>
      <w:r w:rsidRPr="0099438A">
        <w:rPr>
          <w:rFonts w:ascii="GHEA Grapalat" w:hAnsi="GHEA Grapalat" w:cs="Calibri"/>
          <w:sz w:val="20"/>
          <w:szCs w:val="20"/>
        </w:rPr>
        <w:t>)</w:t>
      </w:r>
      <w:r w:rsidR="001670C0" w:rsidRPr="0099438A">
        <w:rPr>
          <w:rFonts w:ascii="GHEA Grapalat" w:hAnsi="GHEA Grapalat" w:cs="Calibri"/>
          <w:sz w:val="20"/>
          <w:szCs w:val="20"/>
        </w:rPr>
        <w:t>,</w:t>
      </w:r>
    </w:p>
    <w:p w14:paraId="2C756E71" w14:textId="77777777" w:rsidR="009227E0" w:rsidRPr="0099438A" w:rsidRDefault="009227E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10) </w:t>
      </w:r>
      <w:r w:rsidRPr="0099438A">
        <w:rPr>
          <w:rFonts w:ascii="GHEA Grapalat" w:hAnsi="GHEA Grapalat" w:cs="Sylfaen"/>
          <w:sz w:val="20"/>
          <w:szCs w:val="20"/>
        </w:rPr>
        <w:t>էներգ</w:t>
      </w:r>
      <w:r w:rsidR="009F74D1" w:rsidRPr="0099438A">
        <w:rPr>
          <w:rFonts w:ascii="GHEA Grapalat" w:hAnsi="GHEA Grapalat" w:cs="Sylfaen"/>
          <w:sz w:val="20"/>
          <w:szCs w:val="20"/>
        </w:rPr>
        <w:t>ետիկ</w:t>
      </w:r>
      <w:r w:rsidR="00C8571D"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ռեսուրսների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տարեկան</w:t>
      </w:r>
      <w:r w:rsidRPr="0099438A">
        <w:rPr>
          <w:rFonts w:ascii="GHEA Grapalat" w:hAnsi="GHEA Grapalat" w:cs="Calibri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ծախսեր</w:t>
      </w:r>
      <w:r w:rsidRPr="0099438A">
        <w:rPr>
          <w:rFonts w:ascii="GHEA Grapalat" w:hAnsi="GHEA Grapalat" w:cs="Calibri"/>
          <w:sz w:val="20"/>
          <w:szCs w:val="20"/>
        </w:rPr>
        <w:t>,</w:t>
      </w:r>
    </w:p>
    <w:p w14:paraId="301AB7C6" w14:textId="77777777" w:rsidR="009227E0" w:rsidRPr="0099438A" w:rsidRDefault="009227E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 xml:space="preserve">11) </w:t>
      </w:r>
      <w:r w:rsidRPr="0099438A">
        <w:rPr>
          <w:rFonts w:ascii="GHEA Grapalat" w:hAnsi="GHEA Grapalat" w:cs="Sylfaen"/>
          <w:sz w:val="20"/>
          <w:szCs w:val="20"/>
        </w:rPr>
        <w:t>բացատրագիր</w:t>
      </w:r>
      <w:r w:rsidRPr="0099438A">
        <w:rPr>
          <w:rFonts w:ascii="GHEA Grapalat" w:hAnsi="GHEA Grapalat" w:cs="Calibri"/>
          <w:sz w:val="20"/>
          <w:szCs w:val="20"/>
        </w:rPr>
        <w:t>:</w:t>
      </w:r>
    </w:p>
    <w:p w14:paraId="0C08EECA" w14:textId="77777777" w:rsidR="000B00A7" w:rsidRPr="0099438A" w:rsidRDefault="008A5E5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100</w:t>
      </w:r>
      <w:r w:rsidR="000B00A7" w:rsidRPr="0099438A">
        <w:rPr>
          <w:rFonts w:ascii="GHEA Grapalat" w:hAnsi="GHEA Grapalat"/>
          <w:sz w:val="20"/>
          <w:szCs w:val="20"/>
        </w:rPr>
        <w:t xml:space="preserve">. </w:t>
      </w:r>
      <w:r w:rsidR="00C6214B" w:rsidRPr="0099438A">
        <w:rPr>
          <w:rFonts w:ascii="GHEA Grapalat" w:hAnsi="GHEA Grapalat" w:cs="Sylfaen"/>
          <w:sz w:val="20"/>
          <w:szCs w:val="20"/>
        </w:rPr>
        <w:t>Այն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բնակելի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շենքերի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համար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, </w:t>
      </w:r>
      <w:r w:rsidR="00C6214B" w:rsidRPr="0099438A">
        <w:rPr>
          <w:rFonts w:ascii="GHEA Grapalat" w:hAnsi="GHEA Grapalat" w:cs="Sylfaen"/>
          <w:sz w:val="20"/>
          <w:szCs w:val="20"/>
        </w:rPr>
        <w:t>որոնց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կցակառուցված</w:t>
      </w:r>
      <w:r w:rsidR="00C6214B" w:rsidRPr="0099438A">
        <w:rPr>
          <w:rFonts w:ascii="GHEA Grapalat" w:hAnsi="GHEA Grapalat" w:cs="Calibri"/>
          <w:sz w:val="20"/>
          <w:szCs w:val="20"/>
        </w:rPr>
        <w:t>-</w:t>
      </w:r>
      <w:r w:rsidR="00C6214B" w:rsidRPr="0099438A">
        <w:rPr>
          <w:rFonts w:ascii="GHEA Grapalat" w:hAnsi="GHEA Grapalat" w:cs="Sylfaen"/>
          <w:sz w:val="20"/>
          <w:szCs w:val="20"/>
        </w:rPr>
        <w:t>ներկառուցված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ոչ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բնակելի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տարածքների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օգտակար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մակերեսը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գերազանցում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է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բնակելի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մակերեսի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20%-</w:t>
      </w:r>
      <w:r w:rsidR="00C6214B" w:rsidRPr="0099438A">
        <w:rPr>
          <w:rFonts w:ascii="GHEA Grapalat" w:hAnsi="GHEA Grapalat" w:cs="Sylfaen"/>
          <w:sz w:val="20"/>
          <w:szCs w:val="20"/>
        </w:rPr>
        <w:t>ը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, </w:t>
      </w:r>
      <w:r w:rsidR="00C6214B" w:rsidRPr="0099438A">
        <w:rPr>
          <w:rFonts w:ascii="GHEA Grapalat" w:hAnsi="GHEA Grapalat" w:cs="Sylfaen"/>
          <w:sz w:val="20"/>
          <w:szCs w:val="20"/>
        </w:rPr>
        <w:t>շ</w:t>
      </w:r>
      <w:r w:rsidR="00D15325" w:rsidRPr="0099438A">
        <w:rPr>
          <w:rFonts w:ascii="GHEA Grapalat" w:hAnsi="GHEA Grapalat" w:cs="Sylfaen"/>
          <w:sz w:val="20"/>
          <w:szCs w:val="20"/>
        </w:rPr>
        <w:t>ենքի</w:t>
      </w:r>
      <w:r w:rsidR="00CA43AA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նախագծի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15325" w:rsidRPr="0099438A">
        <w:rPr>
          <w:rFonts w:ascii="GHEA Grapalat" w:hAnsi="GHEA Grapalat" w:cs="Sylfaen"/>
          <w:sz w:val="20"/>
          <w:szCs w:val="20"/>
        </w:rPr>
        <w:t>էներգետիկ</w:t>
      </w:r>
      <w:r w:rsidR="009F74D1" w:rsidRPr="0099438A">
        <w:rPr>
          <w:rFonts w:ascii="GHEA Grapalat" w:hAnsi="GHEA Grapalat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անձնագիրը</w:t>
      </w:r>
      <w:r w:rsidR="00C8571D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պետք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է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մշակվի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առանձին</w:t>
      </w:r>
      <w:r w:rsidR="00C6214B" w:rsidRPr="0099438A">
        <w:rPr>
          <w:rFonts w:ascii="GHEA Grapalat" w:hAnsi="GHEA Grapalat" w:cs="Sylfaen"/>
          <w:sz w:val="20"/>
          <w:szCs w:val="20"/>
        </w:rPr>
        <w:t>՝</w:t>
      </w:r>
      <w:r w:rsidR="009F74D1" w:rsidRPr="0099438A">
        <w:rPr>
          <w:rFonts w:ascii="GHEA Grapalat" w:hAnsi="GHEA Grapalat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բնակելի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և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ոչ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բնակելի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մասերի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 </w:t>
      </w:r>
      <w:r w:rsidR="009F74D1" w:rsidRPr="0099438A">
        <w:rPr>
          <w:rFonts w:ascii="GHEA Grapalat" w:hAnsi="GHEA Grapalat" w:cs="Sylfaen"/>
          <w:sz w:val="20"/>
          <w:szCs w:val="20"/>
        </w:rPr>
        <w:t>համար</w:t>
      </w:r>
      <w:r w:rsidR="009F74D1" w:rsidRPr="0099438A">
        <w:rPr>
          <w:rFonts w:ascii="GHEA Grapalat" w:hAnsi="GHEA Grapalat" w:cs="Calibri"/>
          <w:sz w:val="20"/>
          <w:szCs w:val="20"/>
        </w:rPr>
        <w:t xml:space="preserve">, </w:t>
      </w:r>
      <w:r w:rsidR="00C6214B" w:rsidRPr="0099438A">
        <w:rPr>
          <w:rFonts w:ascii="GHEA Grapalat" w:hAnsi="GHEA Grapalat" w:cs="Sylfaen"/>
          <w:sz w:val="20"/>
          <w:szCs w:val="20"/>
        </w:rPr>
        <w:t>ինչպես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նաև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A20B63" w:rsidRPr="0099438A">
        <w:rPr>
          <w:rFonts w:ascii="GHEA Grapalat" w:hAnsi="GHEA Grapalat" w:cs="Calibri"/>
          <w:sz w:val="20"/>
          <w:szCs w:val="20"/>
        </w:rPr>
        <w:t xml:space="preserve">հասարակական նշանակության </w:t>
      </w:r>
      <w:r w:rsidR="00C6214B" w:rsidRPr="0099438A">
        <w:rPr>
          <w:rFonts w:ascii="GHEA Grapalat" w:hAnsi="GHEA Grapalat" w:cs="Sylfaen"/>
          <w:sz w:val="20"/>
          <w:szCs w:val="20"/>
        </w:rPr>
        <w:t>կցակառույց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սենքերի</w:t>
      </w:r>
      <w:r w:rsidR="00A20B63" w:rsidRPr="0099438A">
        <w:rPr>
          <w:rFonts w:ascii="GHEA Grapalat" w:hAnsi="GHEA Grapalat" w:cs="Sylfaen"/>
          <w:sz w:val="20"/>
          <w:szCs w:val="20"/>
        </w:rPr>
        <w:t xml:space="preserve"> համար</w:t>
      </w:r>
      <w:r w:rsidR="00C6214B" w:rsidRPr="0099438A">
        <w:rPr>
          <w:rFonts w:ascii="GHEA Grapalat" w:hAnsi="GHEA Grapalat" w:cs="Calibri"/>
          <w:sz w:val="20"/>
          <w:szCs w:val="20"/>
        </w:rPr>
        <w:t>:</w:t>
      </w:r>
    </w:p>
    <w:p w14:paraId="4DBD7647" w14:textId="77777777" w:rsidR="00B811DE" w:rsidRPr="0099438A" w:rsidRDefault="008A5E5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101</w:t>
      </w:r>
      <w:r w:rsidR="00C6214B" w:rsidRPr="0099438A">
        <w:rPr>
          <w:rFonts w:ascii="GHEA Grapalat" w:hAnsi="GHEA Grapalat"/>
          <w:sz w:val="20"/>
          <w:szCs w:val="20"/>
        </w:rPr>
        <w:t xml:space="preserve">. </w:t>
      </w:r>
      <w:r w:rsidR="00C6214B" w:rsidRPr="0099438A">
        <w:rPr>
          <w:rFonts w:ascii="GHEA Grapalat" w:hAnsi="GHEA Grapalat" w:cs="Sylfaen"/>
          <w:sz w:val="20"/>
          <w:szCs w:val="20"/>
        </w:rPr>
        <w:t>Ավելի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փոքր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մակերեսով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կցակառու</w:t>
      </w:r>
      <w:r w:rsidR="00A20B63" w:rsidRPr="0099438A">
        <w:rPr>
          <w:rFonts w:ascii="GHEA Grapalat" w:hAnsi="GHEA Grapalat" w:cs="Sylfaen"/>
          <w:sz w:val="20"/>
          <w:szCs w:val="20"/>
        </w:rPr>
        <w:t>յ</w:t>
      </w:r>
      <w:r w:rsidR="00C6214B" w:rsidRPr="0099438A">
        <w:rPr>
          <w:rFonts w:ascii="GHEA Grapalat" w:hAnsi="GHEA Grapalat" w:cs="Sylfaen"/>
          <w:sz w:val="20"/>
          <w:szCs w:val="20"/>
        </w:rPr>
        <w:t>ց</w:t>
      </w:r>
      <w:r w:rsidR="00C6214B" w:rsidRPr="0099438A">
        <w:rPr>
          <w:rFonts w:ascii="GHEA Grapalat" w:hAnsi="GHEA Grapalat" w:cs="Calibri"/>
          <w:sz w:val="20"/>
          <w:szCs w:val="20"/>
        </w:rPr>
        <w:t>-</w:t>
      </w:r>
      <w:r w:rsidR="00C6214B" w:rsidRPr="0099438A">
        <w:rPr>
          <w:rFonts w:ascii="GHEA Grapalat" w:hAnsi="GHEA Grapalat" w:cs="Sylfaen"/>
          <w:sz w:val="20"/>
          <w:szCs w:val="20"/>
        </w:rPr>
        <w:t>ներկառու</w:t>
      </w:r>
      <w:r w:rsidR="00A20B63" w:rsidRPr="0099438A">
        <w:rPr>
          <w:rFonts w:ascii="GHEA Grapalat" w:hAnsi="GHEA Grapalat" w:cs="Sylfaen"/>
          <w:sz w:val="20"/>
          <w:szCs w:val="20"/>
        </w:rPr>
        <w:t>յ</w:t>
      </w:r>
      <w:r w:rsidR="00C6214B" w:rsidRPr="0099438A">
        <w:rPr>
          <w:rFonts w:ascii="GHEA Grapalat" w:hAnsi="GHEA Grapalat" w:cs="Sylfaen"/>
          <w:sz w:val="20"/>
          <w:szCs w:val="20"/>
        </w:rPr>
        <w:t>ց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77C30" w:rsidRPr="0099438A">
        <w:rPr>
          <w:rFonts w:ascii="GHEA Grapalat" w:hAnsi="GHEA Grapalat" w:cs="Sylfaen"/>
          <w:sz w:val="20"/>
          <w:szCs w:val="20"/>
        </w:rPr>
        <w:t>բնակելի</w:t>
      </w:r>
      <w:r w:rsidR="00D77C3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շենքերի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նախագծի</w:t>
      </w:r>
      <w:r w:rsidR="00D77C30" w:rsidRPr="0099438A">
        <w:rPr>
          <w:rFonts w:ascii="GHEA Grapalat" w:hAnsi="GHEA Grapalat"/>
          <w:sz w:val="20"/>
          <w:szCs w:val="20"/>
        </w:rPr>
        <w:t xml:space="preserve"> </w:t>
      </w:r>
      <w:r w:rsidR="00D77C30" w:rsidRPr="0099438A">
        <w:rPr>
          <w:rFonts w:ascii="GHEA Grapalat" w:hAnsi="GHEA Grapalat" w:cs="Sylfaen"/>
          <w:sz w:val="20"/>
          <w:szCs w:val="20"/>
        </w:rPr>
        <w:t>համար</w:t>
      </w:r>
      <w:r w:rsidR="00D77C3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77C30" w:rsidRPr="0099438A">
        <w:rPr>
          <w:rFonts w:ascii="GHEA Grapalat" w:hAnsi="GHEA Grapalat" w:cs="Sylfaen"/>
          <w:sz w:val="20"/>
          <w:szCs w:val="20"/>
        </w:rPr>
        <w:t>մշակվում</w:t>
      </w:r>
      <w:r w:rsidR="00D77C3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77C30" w:rsidRPr="0099438A">
        <w:rPr>
          <w:rFonts w:ascii="GHEA Grapalat" w:hAnsi="GHEA Grapalat" w:cs="Sylfaen"/>
          <w:sz w:val="20"/>
          <w:szCs w:val="20"/>
        </w:rPr>
        <w:t>է</w:t>
      </w:r>
      <w:r w:rsidR="00D77C3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D77C30" w:rsidRPr="0099438A">
        <w:rPr>
          <w:rFonts w:ascii="GHEA Grapalat" w:hAnsi="GHEA Grapalat" w:cs="Sylfaen"/>
          <w:sz w:val="20"/>
          <w:szCs w:val="20"/>
        </w:rPr>
        <w:t>միասնական</w:t>
      </w:r>
      <w:r w:rsidR="00D77C30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էներգետիկ</w:t>
      </w:r>
      <w:r w:rsidR="00C6214B" w:rsidRPr="0099438A">
        <w:rPr>
          <w:rFonts w:ascii="GHEA Grapalat" w:hAnsi="GHEA Grapalat" w:cs="Calibri"/>
          <w:sz w:val="20"/>
          <w:szCs w:val="20"/>
        </w:rPr>
        <w:t xml:space="preserve"> </w:t>
      </w:r>
      <w:r w:rsidR="00C6214B" w:rsidRPr="0099438A">
        <w:rPr>
          <w:rFonts w:ascii="GHEA Grapalat" w:hAnsi="GHEA Grapalat" w:cs="Sylfaen"/>
          <w:sz w:val="20"/>
          <w:szCs w:val="20"/>
        </w:rPr>
        <w:t>անձնագիրը</w:t>
      </w:r>
      <w:r w:rsidR="00D77C30" w:rsidRPr="0099438A">
        <w:rPr>
          <w:rFonts w:ascii="GHEA Grapalat" w:hAnsi="GHEA Grapalat"/>
          <w:sz w:val="20"/>
          <w:szCs w:val="20"/>
        </w:rPr>
        <w:t>:</w:t>
      </w:r>
    </w:p>
    <w:p w14:paraId="786F52CA" w14:textId="77777777" w:rsidR="00F26A81" w:rsidRPr="0099438A" w:rsidRDefault="008A5E5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102</w:t>
      </w:r>
      <w:r w:rsidR="00F26A81" w:rsidRPr="0099438A">
        <w:rPr>
          <w:rFonts w:ascii="GHEA Grapalat" w:hAnsi="GHEA Grapalat"/>
          <w:sz w:val="20"/>
          <w:szCs w:val="20"/>
        </w:rPr>
        <w:t xml:space="preserve">. </w:t>
      </w:r>
      <w:r w:rsidR="00F26A81" w:rsidRPr="0099438A">
        <w:rPr>
          <w:rFonts w:ascii="GHEA Grapalat" w:hAnsi="GHEA Grapalat" w:cs="Sylfaen"/>
          <w:sz w:val="20"/>
          <w:szCs w:val="20"/>
        </w:rPr>
        <w:t>Շենքի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F26A81" w:rsidRPr="0099438A">
        <w:rPr>
          <w:rFonts w:ascii="GHEA Grapalat" w:hAnsi="GHEA Grapalat" w:cs="Sylfaen"/>
          <w:sz w:val="20"/>
          <w:szCs w:val="20"/>
        </w:rPr>
        <w:t>էներգետիկ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F26A81" w:rsidRPr="0099438A">
        <w:rPr>
          <w:rFonts w:ascii="GHEA Grapalat" w:hAnsi="GHEA Grapalat" w:cs="Sylfaen"/>
          <w:sz w:val="20"/>
          <w:szCs w:val="20"/>
        </w:rPr>
        <w:t>անձնագրի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F26A81" w:rsidRPr="0099438A">
        <w:rPr>
          <w:rFonts w:ascii="GHEA Grapalat" w:hAnsi="GHEA Grapalat" w:cs="Sylfaen"/>
          <w:sz w:val="20"/>
          <w:szCs w:val="20"/>
        </w:rPr>
        <w:t>լրացման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F26A81" w:rsidRPr="0099438A">
        <w:rPr>
          <w:rFonts w:ascii="GHEA Grapalat" w:hAnsi="GHEA Grapalat" w:cs="Sylfaen"/>
          <w:sz w:val="20"/>
          <w:szCs w:val="20"/>
        </w:rPr>
        <w:t>ձևը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F26A81" w:rsidRPr="0099438A">
        <w:rPr>
          <w:rFonts w:ascii="GHEA Grapalat" w:hAnsi="GHEA Grapalat" w:cs="Sylfaen"/>
          <w:sz w:val="20"/>
          <w:szCs w:val="20"/>
        </w:rPr>
        <w:t>տրված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A279F4" w:rsidRPr="00A279F4">
        <w:rPr>
          <w:rFonts w:ascii="GHEA Grapalat" w:hAnsi="GHEA Grapalat"/>
          <w:sz w:val="20"/>
          <w:szCs w:val="20"/>
        </w:rPr>
        <w:t xml:space="preserve">է սույն շինարարական նորմերի </w:t>
      </w:r>
      <w:r w:rsidR="00A20B63" w:rsidRPr="0099438A">
        <w:rPr>
          <w:rFonts w:ascii="GHEA Grapalat" w:hAnsi="GHEA Grapalat"/>
          <w:sz w:val="20"/>
          <w:szCs w:val="20"/>
        </w:rPr>
        <w:t>3</w:t>
      </w:r>
      <w:r w:rsidR="00F26A81" w:rsidRPr="0099438A">
        <w:rPr>
          <w:rFonts w:ascii="GHEA Grapalat" w:hAnsi="GHEA Grapalat"/>
          <w:sz w:val="20"/>
          <w:szCs w:val="20"/>
        </w:rPr>
        <w:t>-</w:t>
      </w:r>
      <w:r w:rsidR="00F26A81" w:rsidRPr="0099438A">
        <w:rPr>
          <w:rFonts w:ascii="GHEA Grapalat" w:hAnsi="GHEA Grapalat" w:cs="Sylfaen"/>
          <w:sz w:val="20"/>
          <w:szCs w:val="20"/>
        </w:rPr>
        <w:t>րդ</w:t>
      </w:r>
      <w:r w:rsidR="00F26A81" w:rsidRPr="0099438A">
        <w:rPr>
          <w:rFonts w:ascii="GHEA Grapalat" w:hAnsi="GHEA Grapalat"/>
          <w:sz w:val="20"/>
          <w:szCs w:val="20"/>
        </w:rPr>
        <w:t xml:space="preserve"> </w:t>
      </w:r>
      <w:r w:rsidR="00F26A81" w:rsidRPr="0099438A">
        <w:rPr>
          <w:rFonts w:ascii="GHEA Grapalat" w:hAnsi="GHEA Grapalat" w:cs="Sylfaen"/>
          <w:sz w:val="20"/>
          <w:szCs w:val="20"/>
        </w:rPr>
        <w:t>հավելվածում</w:t>
      </w:r>
      <w:r w:rsidR="00F26A81" w:rsidRPr="0099438A">
        <w:rPr>
          <w:rFonts w:ascii="GHEA Grapalat" w:hAnsi="GHEA Grapalat"/>
          <w:sz w:val="20"/>
          <w:szCs w:val="20"/>
        </w:rPr>
        <w:t>:</w:t>
      </w:r>
    </w:p>
    <w:p w14:paraId="61C7F6C8" w14:textId="77777777" w:rsidR="001C0ACF" w:rsidRPr="0099438A" w:rsidRDefault="001C0ACF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4F5349F8" w14:textId="77777777" w:rsidR="00570482" w:rsidRPr="0099438A" w:rsidRDefault="00570482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49499DD6" w14:textId="77777777" w:rsidR="00570482" w:rsidRPr="0099438A" w:rsidRDefault="00570482" w:rsidP="00E51B54">
      <w:pPr>
        <w:ind w:right="-283"/>
        <w:jc w:val="both"/>
        <w:rPr>
          <w:rFonts w:ascii="GHEA Grapalat" w:hAnsi="GHEA Grapalat"/>
        </w:rPr>
      </w:pPr>
    </w:p>
    <w:p w14:paraId="2839066A" w14:textId="77777777" w:rsidR="00570482" w:rsidRPr="0099438A" w:rsidRDefault="00570482" w:rsidP="00E51B54">
      <w:pPr>
        <w:ind w:right="-283"/>
        <w:jc w:val="both"/>
        <w:rPr>
          <w:rFonts w:ascii="GHEA Grapalat" w:hAnsi="GHEA Grapalat"/>
        </w:rPr>
      </w:pPr>
    </w:p>
    <w:p w14:paraId="2EB7EB06" w14:textId="77777777" w:rsidR="005D5EFA" w:rsidRPr="0099438A" w:rsidRDefault="005D5EFA" w:rsidP="00E51B54">
      <w:pPr>
        <w:ind w:right="-283"/>
        <w:rPr>
          <w:rFonts w:ascii="GHEA Grapalat" w:hAnsi="GHEA Grapalat"/>
        </w:rPr>
      </w:pPr>
      <w:bookmarkStart w:id="27" w:name="_Toc450234276"/>
      <w:r w:rsidRPr="0099438A">
        <w:rPr>
          <w:rFonts w:ascii="GHEA Grapalat" w:hAnsi="GHEA Grapalat"/>
          <w:b/>
          <w:bCs/>
        </w:rPr>
        <w:br w:type="page"/>
      </w:r>
    </w:p>
    <w:p w14:paraId="60C008D7" w14:textId="77777777" w:rsidR="00F45707" w:rsidRPr="0099438A" w:rsidRDefault="00A45656" w:rsidP="00E51B54">
      <w:pPr>
        <w:pStyle w:val="Heading1"/>
        <w:ind w:right="-283"/>
        <w:rPr>
          <w:i/>
        </w:rPr>
      </w:pPr>
      <w:r w:rsidRPr="0099438A">
        <w:rPr>
          <w:i/>
        </w:rPr>
        <w:lastRenderedPageBreak/>
        <w:t>ՀԱՎԵԼՎԱԾ 1</w:t>
      </w:r>
      <w:bookmarkEnd w:id="27"/>
    </w:p>
    <w:p w14:paraId="421FFAC5" w14:textId="77777777" w:rsidR="00A45656" w:rsidRPr="0099438A" w:rsidRDefault="0082670F" w:rsidP="00E51B54">
      <w:pPr>
        <w:pStyle w:val="Heading1"/>
        <w:ind w:right="-283"/>
      </w:pPr>
      <w:bookmarkStart w:id="28" w:name="_Toc450234277"/>
      <w:r w:rsidRPr="0099438A">
        <w:t>ԽՈՆԱՎՈՒԹՅԱՆ ԳՈՏԻՆԵՐԻ ՔԱՐՏԵԶ</w:t>
      </w:r>
      <w:bookmarkEnd w:id="28"/>
    </w:p>
    <w:p w14:paraId="5FE42929" w14:textId="77777777" w:rsidR="00CB6A93" w:rsidRPr="0099438A" w:rsidRDefault="00D5409F" w:rsidP="00E51B54">
      <w:pPr>
        <w:ind w:right="-283"/>
        <w:jc w:val="center"/>
        <w:rPr>
          <w:rFonts w:ascii="GHEA Grapalat" w:hAnsi="GHEA Grapalat"/>
        </w:rPr>
      </w:pPr>
      <w:r w:rsidRPr="00D5409F">
        <w:rPr>
          <w:rFonts w:ascii="GHEA Grapalat" w:hAnsi="GHEA Grapalat"/>
          <w:noProof/>
          <w:lang w:val="en-US" w:eastAsia="en-US"/>
        </w:rPr>
        <w:drawing>
          <wp:inline distT="0" distB="0" distL="0" distR="0" wp14:anchorId="162C58F3" wp14:editId="3E5D1F7F">
            <wp:extent cx="6467475" cy="6467475"/>
            <wp:effectExtent l="0" t="0" r="0" b="0"/>
            <wp:docPr id="1" name="Picture 14" descr="Description: Description: Description: Description: Description: Description: D:\Users\annak\Desktop\HumidityA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escription: Description: Description: Description: Description: Description: D:\Users\annak\Desktop\HumidityAr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646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C02AE" w14:textId="77777777" w:rsidR="00A20B63" w:rsidRPr="0099438A" w:rsidRDefault="00A20B63" w:rsidP="00E51B54">
      <w:pPr>
        <w:autoSpaceDE w:val="0"/>
        <w:autoSpaceDN w:val="0"/>
        <w:adjustRightInd w:val="0"/>
        <w:spacing w:after="0" w:line="240" w:lineRule="auto"/>
        <w:ind w:right="-283"/>
        <w:rPr>
          <w:rFonts w:ascii="GHEA Grapalat" w:hAnsi="GHEA Grapalat"/>
        </w:rPr>
      </w:pPr>
    </w:p>
    <w:p w14:paraId="1ACF9F8F" w14:textId="77777777" w:rsidR="005D5EFA" w:rsidRPr="0099438A" w:rsidRDefault="005D5EFA" w:rsidP="00E51B54">
      <w:pPr>
        <w:ind w:right="-283"/>
        <w:rPr>
          <w:rFonts w:ascii="GHEA Grapalat" w:hAnsi="GHEA Grapalat"/>
        </w:rPr>
      </w:pPr>
      <w:bookmarkStart w:id="29" w:name="_Toc450234278"/>
      <w:r w:rsidRPr="0099438A">
        <w:rPr>
          <w:rFonts w:ascii="GHEA Grapalat" w:hAnsi="GHEA Grapalat"/>
          <w:b/>
          <w:bCs/>
        </w:rPr>
        <w:br w:type="page"/>
      </w:r>
    </w:p>
    <w:p w14:paraId="2A28FC54" w14:textId="77777777" w:rsidR="00F45707" w:rsidRPr="0099438A" w:rsidRDefault="00B64015" w:rsidP="00E51B54">
      <w:pPr>
        <w:pStyle w:val="Heading1"/>
        <w:ind w:right="-283"/>
        <w:rPr>
          <w:i/>
        </w:rPr>
      </w:pPr>
      <w:r w:rsidRPr="0099438A">
        <w:rPr>
          <w:i/>
        </w:rPr>
        <w:lastRenderedPageBreak/>
        <w:t xml:space="preserve">ՀԱՎԵԼՎԱԾ </w:t>
      </w:r>
      <w:r w:rsidR="00B81DC4" w:rsidRPr="0099438A">
        <w:rPr>
          <w:i/>
        </w:rPr>
        <w:t>2</w:t>
      </w:r>
      <w:bookmarkEnd w:id="29"/>
    </w:p>
    <w:p w14:paraId="0164F205" w14:textId="77777777" w:rsidR="00F45707" w:rsidRPr="0099438A" w:rsidRDefault="00F45707" w:rsidP="00E51B54">
      <w:pPr>
        <w:pStyle w:val="Heading1"/>
        <w:ind w:right="-283"/>
      </w:pPr>
    </w:p>
    <w:p w14:paraId="18A55295" w14:textId="77777777" w:rsidR="00B64015" w:rsidRPr="0099438A" w:rsidRDefault="0083103A" w:rsidP="00E51B54">
      <w:pPr>
        <w:pStyle w:val="Heading1"/>
        <w:ind w:right="-283"/>
        <w:rPr>
          <w:rFonts w:cs="Sylfaen"/>
        </w:rPr>
      </w:pPr>
      <w:bookmarkStart w:id="30" w:name="_Toc450234279"/>
      <w:r w:rsidRPr="0099438A">
        <w:rPr>
          <w:rFonts w:cs="Sylfaen"/>
        </w:rPr>
        <w:t>ԲՆԱԿԵԼԻ</w:t>
      </w:r>
      <w:r w:rsidRPr="0099438A">
        <w:t xml:space="preserve"> </w:t>
      </w:r>
      <w:r w:rsidRPr="0099438A">
        <w:rPr>
          <w:rFonts w:cs="Sylfaen"/>
        </w:rPr>
        <w:t>ԵՎ</w:t>
      </w:r>
      <w:r w:rsidRPr="0099438A">
        <w:t xml:space="preserve"> </w:t>
      </w:r>
      <w:r w:rsidRPr="0099438A">
        <w:rPr>
          <w:rFonts w:cs="Sylfaen"/>
        </w:rPr>
        <w:t>ՀԱՍԱՐԱԿԱԿԱՆ</w:t>
      </w:r>
      <w:r w:rsidRPr="0099438A">
        <w:t xml:space="preserve"> </w:t>
      </w:r>
      <w:r w:rsidRPr="0099438A">
        <w:rPr>
          <w:rFonts w:cs="Sylfaen"/>
        </w:rPr>
        <w:t>ՇԵՆՔԵՐԻ</w:t>
      </w:r>
      <w:r w:rsidR="00C8571D" w:rsidRPr="0099438A">
        <w:t xml:space="preserve"> </w:t>
      </w:r>
      <w:r w:rsidRPr="0099438A">
        <w:rPr>
          <w:rFonts w:cs="Sylfaen"/>
        </w:rPr>
        <w:t>ՋԵՌՈՒՑՄԱՆ</w:t>
      </w:r>
      <w:r w:rsidRPr="0099438A">
        <w:t xml:space="preserve"> </w:t>
      </w:r>
      <w:r w:rsidRPr="0099438A">
        <w:rPr>
          <w:rFonts w:cs="Sylfaen"/>
        </w:rPr>
        <w:t>ԵՎ</w:t>
      </w:r>
      <w:r w:rsidRPr="0099438A">
        <w:t xml:space="preserve"> </w:t>
      </w:r>
      <w:r w:rsidRPr="0099438A">
        <w:rPr>
          <w:rFonts w:cs="Sylfaen"/>
        </w:rPr>
        <w:t>ՕԴԱՓՈԽՈՒԹՅԱՆ</w:t>
      </w:r>
      <w:r w:rsidRPr="0099438A">
        <w:t xml:space="preserve"> </w:t>
      </w:r>
      <w:r w:rsidRPr="0099438A">
        <w:rPr>
          <w:rFonts w:cs="Sylfaen"/>
        </w:rPr>
        <w:t>ՋԵՐՄԱՅԻՆ</w:t>
      </w:r>
      <w:r w:rsidRPr="0099438A">
        <w:t xml:space="preserve"> </w:t>
      </w:r>
      <w:r w:rsidRPr="0099438A">
        <w:rPr>
          <w:rFonts w:cs="Sylfaen"/>
        </w:rPr>
        <w:t>ԷՆԵՐԳԻԱՅԻ</w:t>
      </w:r>
      <w:r w:rsidRPr="0099438A">
        <w:t xml:space="preserve"> </w:t>
      </w:r>
      <w:r w:rsidRPr="0099438A">
        <w:rPr>
          <w:rFonts w:cs="Sylfaen"/>
        </w:rPr>
        <w:t>ՏԵՍԱԿԱՐԱՐ</w:t>
      </w:r>
      <w:r w:rsidRPr="0099438A">
        <w:t xml:space="preserve"> </w:t>
      </w:r>
      <w:r w:rsidRPr="0099438A">
        <w:rPr>
          <w:rFonts w:cs="Sylfaen"/>
        </w:rPr>
        <w:t>ԾԱԽՍԻ</w:t>
      </w:r>
      <w:r w:rsidRPr="0099438A">
        <w:t xml:space="preserve"> </w:t>
      </w:r>
      <w:r w:rsidRPr="0099438A">
        <w:rPr>
          <w:rFonts w:cs="Sylfaen"/>
        </w:rPr>
        <w:t>ՀԱՇՎԱՐԿԸ</w:t>
      </w:r>
      <w:bookmarkEnd w:id="30"/>
    </w:p>
    <w:p w14:paraId="195DCA6A" w14:textId="77777777" w:rsidR="00E749BE" w:rsidRPr="0099438A" w:rsidRDefault="00E749BE" w:rsidP="00E51B54">
      <w:pPr>
        <w:pStyle w:val="NoSpacing"/>
        <w:ind w:right="-283"/>
        <w:jc w:val="center"/>
        <w:rPr>
          <w:rFonts w:ascii="GHEA Grapalat" w:hAnsi="GHEA Grapalat"/>
          <w:sz w:val="20"/>
          <w:szCs w:val="20"/>
        </w:rPr>
      </w:pPr>
    </w:p>
    <w:p w14:paraId="3E2B10E6" w14:textId="77777777" w:rsidR="00672335" w:rsidRPr="0099438A" w:rsidRDefault="0067233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1. </w:t>
      </w:r>
      <w:r w:rsidRPr="0099438A">
        <w:rPr>
          <w:rFonts w:ascii="GHEA Grapalat" w:hAnsi="GHEA Grapalat" w:cs="Sylfaen"/>
          <w:sz w:val="20"/>
          <w:szCs w:val="20"/>
        </w:rPr>
        <w:t>Ջեռուցման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ջեռուցման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էներգիայի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ծախսը</w:t>
      </w:r>
      <w:r w:rsidRPr="0099438A">
        <w:rPr>
          <w:rFonts w:ascii="GHEA Grapalat" w:hAnsi="GHEA Grapalat"/>
          <w:sz w:val="20"/>
          <w:szCs w:val="20"/>
        </w:rPr>
        <w:t xml:space="preserve">`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</m:t>
            </m:r>
            <m:r>
              <w:rPr>
                <w:rFonts w:ascii="Cambria Math" w:hAnsi="Cambria Math" w:cs="Sylfaen"/>
                <w:sz w:val="20"/>
                <w:szCs w:val="20"/>
                <w:vertAlign w:val="superscript"/>
              </w:rPr>
              <m:t>եռ</m:t>
            </m:r>
          </m:sub>
          <m:sup>
            <m:r>
              <w:rPr>
                <w:rFonts w:ascii="Cambria Math" w:hAnsi="Cambria Math" w:cs="Sylfaen"/>
                <w:sz w:val="20"/>
                <w:szCs w:val="20"/>
                <w:vertAlign w:val="superscript"/>
              </w:rPr>
              <m:t>հ</m:t>
            </m:r>
          </m:sup>
        </m:sSubSup>
      </m:oMath>
      <w:r w:rsidRPr="0099438A">
        <w:rPr>
          <w:rFonts w:ascii="GHEA Grapalat" w:hAnsi="GHEA Grapalat"/>
          <w:sz w:val="20"/>
          <w:szCs w:val="20"/>
        </w:rPr>
        <w:t xml:space="preserve">, </w:t>
      </w:r>
      <w:r w:rsidR="00E77C72"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="00B50958" w:rsidRPr="0099438A">
        <w:rPr>
          <w:rFonts w:ascii="GHEA Grapalat" w:hAnsi="GHEA Grapalat"/>
          <w:sz w:val="20"/>
          <w:szCs w:val="20"/>
          <w:vertAlign w:val="superscript"/>
        </w:rPr>
        <w:t>3</w:t>
      </w:r>
      <w:r w:rsidR="002D262D"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Pr="0099438A">
        <w:rPr>
          <w:rFonts w:ascii="GHEA Grapalat" w:hAnsi="GHEA Grapalat"/>
          <w:sz w:val="20"/>
          <w:szCs w:val="20"/>
        </w:rPr>
        <w:t xml:space="preserve">C) 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</w:t>
      </w:r>
      <w:r w:rsidRPr="0099438A">
        <w:rPr>
          <w:rFonts w:ascii="GHEA Grapalat" w:hAnsi="GHEA Grapalat"/>
          <w:sz w:val="20"/>
          <w:szCs w:val="20"/>
        </w:rPr>
        <w:t>`</w:t>
      </w:r>
    </w:p>
    <w:p w14:paraId="15341539" w14:textId="77777777" w:rsidR="00AC182E" w:rsidRPr="0099438A" w:rsidRDefault="00AC182E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</w:p>
    <w:p w14:paraId="0A1ED66B" w14:textId="77777777" w:rsidR="00F45707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ջ</m:t>
            </m:r>
            <m:r>
              <w:rPr>
                <w:rFonts w:ascii="Cambria Math" w:hAnsi="Cambria Math" w:cs="Sylfaen"/>
                <w:sz w:val="24"/>
                <w:szCs w:val="24"/>
                <w:vertAlign w:val="superscript"/>
              </w:rPr>
              <m:t>եռ</m:t>
            </m:r>
          </m:sub>
          <m:sup>
            <m:r>
              <w:rPr>
                <w:rFonts w:ascii="Cambria Math" w:hAnsi="Cambria Math" w:cs="Sylfaen"/>
                <w:sz w:val="24"/>
                <w:szCs w:val="24"/>
                <w:vertAlign w:val="superscript"/>
              </w:rPr>
              <m:t>հ</m:t>
            </m:r>
          </m:sup>
        </m:sSubSup>
        <m:r>
          <m:rPr>
            <m:nor/>
          </m:rPr>
          <w:rPr>
            <w:rFonts w:ascii="GHEA Grapalat" w:hAnsi="GHEA Grapalat" w:cs="Sylfaen"/>
            <w:i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sz w:val="24"/>
                    <w:szCs w:val="24"/>
                  </w:rPr>
                  <m:t>ընդ</m:t>
                </m:r>
              </m:sub>
            </m:sSub>
            <m:r>
              <m:rPr>
                <m:nor/>
              </m:rPr>
              <w:rPr>
                <w:rFonts w:ascii="GHEA Grapalat" w:hAnsi="GHEA Grapalat" w:cs="Sylfaen"/>
                <w:i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sz w:val="24"/>
                    <w:szCs w:val="24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sz w:val="24"/>
                    <w:szCs w:val="24"/>
                  </w:rPr>
                  <m:t>օդ</m:t>
                </m:r>
              </m:sub>
            </m:sSub>
            <m:r>
              <w:rPr>
                <w:rFonts w:ascii="GHEA Grapalat" w:hAnsi="GHEA Grapalat" w:cs="Sylfaen"/>
                <w:sz w:val="24"/>
                <w:szCs w:val="24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GHEA Grapalat" w:hAnsi="GHEA Grapalat" w:cs="Sylfaen"/>
                        <w:i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GHEA Grapalat" w:hAnsi="GHEA Grapalat" w:cs="Sylfaen"/>
                        <w:i/>
                        <w:sz w:val="24"/>
                        <w:szCs w:val="24"/>
                      </w:rPr>
                      <m:t>կենց</m:t>
                    </m:r>
                  </m:sub>
                </m:s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GHEA Grapalat" w:hAnsi="GHEA Grapalat" w:cs="Sylfaen"/>
                        <w:i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m:rPr>
                        <m:nor/>
                      </m:rPr>
                      <w:rPr>
                        <w:rFonts w:ascii="GHEA Grapalat" w:hAnsi="GHEA Grapalat" w:cs="Sylfaen"/>
                        <w:i/>
                        <w:sz w:val="24"/>
                        <w:szCs w:val="24"/>
                      </w:rPr>
                      <m:t>ճ</m:t>
                    </m:r>
                  </m:sub>
                </m:sSub>
              </m:e>
            </m:d>
            <m:r>
              <m:rPr>
                <m:nor/>
              </m:rPr>
              <w:rPr>
                <w:rFonts w:ascii="Courier New" w:hAnsi="Courier New" w:cs="Courier New"/>
                <w:i/>
                <w:sz w:val="24"/>
                <w:szCs w:val="24"/>
              </w:rPr>
              <m:t>∙</m:t>
            </m:r>
            <m:r>
              <w:rPr>
                <w:rFonts w:ascii="GHEA Grapalat" w:hAnsi="GHEA Grapalat" w:cs="Sylfaen"/>
                <w:i/>
                <w:sz w:val="24"/>
                <w:szCs w:val="24"/>
              </w:rPr>
              <w:sym w:font="Symbol" w:char="F06E"/>
            </m:r>
            <m:r>
              <m:rPr>
                <m:nor/>
              </m:rPr>
              <w:rPr>
                <w:rFonts w:ascii="Courier New" w:hAnsi="Courier New" w:cs="Courier New"/>
                <w:i/>
                <w:sz w:val="24"/>
                <w:szCs w:val="24"/>
              </w:rPr>
              <m:t>∙</m:t>
            </m:r>
            <m:r>
              <w:rPr>
                <w:rFonts w:ascii="GHEA Grapalat" w:hAnsi="GHEA Grapalat" w:cs="Sylfaen"/>
                <w:i/>
                <w:sz w:val="24"/>
                <w:szCs w:val="24"/>
              </w:rPr>
              <w:sym w:font="Symbol" w:char="F07A"/>
            </m:r>
          </m:e>
        </m:d>
        <m:r>
          <m:rPr>
            <m:nor/>
          </m:rPr>
          <w:rPr>
            <w:rFonts w:ascii="Courier New" w:hAnsi="Courier New" w:cs="Courier New"/>
            <w:i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nor/>
              </m:rPr>
              <w:rPr>
                <w:rFonts w:ascii="GHEA Grapalat" w:hAnsi="GHEA Grapalat" w:cs="Sylfaen"/>
                <w:i/>
                <w:sz w:val="24"/>
                <w:szCs w:val="24"/>
              </w:rPr>
              <m:t>1-</m:t>
            </m:r>
            <m:r>
              <w:rPr>
                <w:rFonts w:ascii="GHEA Grapalat" w:hAnsi="GHEA Grapalat" w:cs="Sylfaen"/>
                <w:i/>
                <w:sz w:val="24"/>
                <w:szCs w:val="24"/>
              </w:rPr>
              <w:sym w:font="Symbol" w:char="F078"/>
            </m:r>
          </m:e>
        </m:d>
        <m:r>
          <m:rPr>
            <m:nor/>
          </m:rPr>
          <w:rPr>
            <w:rFonts w:ascii="Courier New" w:hAnsi="Courier New" w:cs="Courier New"/>
            <w:i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4"/>
                <w:szCs w:val="24"/>
              </w:rPr>
              <m:t>β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4"/>
                <w:szCs w:val="24"/>
              </w:rPr>
              <m:t>ջ</m:t>
            </m:r>
          </m:sub>
        </m:sSub>
      </m:oMath>
      <w:r w:rsidR="00714025" w:rsidRPr="0099438A">
        <w:rPr>
          <w:rFonts w:ascii="GHEA Grapalat" w:hAnsi="GHEA Grapalat"/>
          <w:sz w:val="20"/>
          <w:szCs w:val="20"/>
        </w:rPr>
        <w:tab/>
      </w:r>
      <w:r w:rsidR="00AC182E" w:rsidRPr="0099438A">
        <w:rPr>
          <w:rFonts w:ascii="GHEA Grapalat" w:hAnsi="GHEA Grapalat"/>
          <w:sz w:val="20"/>
          <w:szCs w:val="20"/>
        </w:rPr>
        <w:t xml:space="preserve">                             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77C72" w:rsidRPr="0099438A">
        <w:rPr>
          <w:rFonts w:ascii="GHEA Grapalat" w:hAnsi="GHEA Grapalat"/>
          <w:sz w:val="20"/>
          <w:szCs w:val="20"/>
        </w:rPr>
        <w:t>(</w:t>
      </w:r>
      <w:r w:rsidR="008971A7" w:rsidRPr="0099438A">
        <w:rPr>
          <w:rFonts w:ascii="GHEA Grapalat" w:hAnsi="GHEA Grapalat"/>
          <w:sz w:val="20"/>
          <w:szCs w:val="20"/>
        </w:rPr>
        <w:t>2</w:t>
      </w:r>
      <w:r w:rsidR="00372BE0" w:rsidRPr="0099438A">
        <w:rPr>
          <w:rFonts w:ascii="GHEA Grapalat" w:hAnsi="GHEA Grapalat"/>
          <w:sz w:val="20"/>
          <w:szCs w:val="20"/>
        </w:rPr>
        <w:t>.</w:t>
      </w:r>
      <w:r w:rsidR="00E77C72" w:rsidRPr="0099438A">
        <w:rPr>
          <w:rFonts w:ascii="GHEA Grapalat" w:hAnsi="GHEA Grapalat"/>
          <w:sz w:val="20"/>
          <w:szCs w:val="20"/>
        </w:rPr>
        <w:t>1)</w:t>
      </w:r>
    </w:p>
    <w:p w14:paraId="5C148EE0" w14:textId="77777777" w:rsidR="000635E1" w:rsidRPr="0099438A" w:rsidRDefault="000635E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1BBA1692" w14:textId="77777777" w:rsidR="002E7853" w:rsidRPr="0099438A" w:rsidRDefault="002E785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</w:p>
    <w:p w14:paraId="4D00A7CB" w14:textId="77777777" w:rsidR="002E7853" w:rsidRPr="0099438A" w:rsidRDefault="002271AA" w:rsidP="00E51B54">
      <w:pPr>
        <w:pStyle w:val="NoSpacing"/>
        <w:numPr>
          <w:ilvl w:val="0"/>
          <w:numId w:val="5"/>
        </w:numPr>
        <w:tabs>
          <w:tab w:val="left" w:pos="993"/>
        </w:tabs>
        <w:ind w:left="0" w:right="-283" w:firstLine="698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k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ընդ</m:t>
            </m:r>
          </m:sub>
        </m:sSub>
      </m:oMath>
      <w:r w:rsidR="002E7853" w:rsidRPr="0099438A">
        <w:rPr>
          <w:rFonts w:ascii="GHEA Grapalat" w:hAnsi="GHEA Grapalat"/>
          <w:sz w:val="20"/>
          <w:szCs w:val="20"/>
        </w:rPr>
        <w:t xml:space="preserve">- </w:t>
      </w:r>
      <w:r w:rsidR="002E7853" w:rsidRPr="0099438A">
        <w:rPr>
          <w:rFonts w:ascii="GHEA Grapalat" w:hAnsi="GHEA Grapalat" w:cs="Sylfaen"/>
          <w:sz w:val="20"/>
          <w:szCs w:val="20"/>
        </w:rPr>
        <w:t>շենքի</w:t>
      </w:r>
      <w:r w:rsidR="00372BE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ջերմային</w:t>
      </w:r>
      <w:r w:rsidR="00372BE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պաշտպանության</w:t>
      </w:r>
      <w:r w:rsidR="00372BE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տեսակարար</w:t>
      </w:r>
      <w:r w:rsidR="00372BE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բնութագիրն</w:t>
      </w:r>
      <w:r w:rsidR="00372BE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է</w:t>
      </w:r>
      <w:r w:rsidR="002E7853" w:rsidRPr="0099438A">
        <w:rPr>
          <w:rFonts w:ascii="GHEA Grapalat" w:hAnsi="GHEA Grapalat"/>
          <w:sz w:val="20"/>
          <w:szCs w:val="20"/>
        </w:rPr>
        <w:t xml:space="preserve">, </w:t>
      </w:r>
      <w:r w:rsidR="002E7853" w:rsidRPr="0099438A">
        <w:rPr>
          <w:rFonts w:ascii="GHEA Grapalat" w:hAnsi="GHEA Grapalat" w:cs="Sylfaen"/>
          <w:sz w:val="20"/>
          <w:szCs w:val="20"/>
        </w:rPr>
        <w:t>Վտ</w:t>
      </w:r>
      <w:r w:rsidR="002E7853" w:rsidRPr="0099438A">
        <w:rPr>
          <w:rFonts w:ascii="GHEA Grapalat" w:hAnsi="GHEA Grapalat"/>
          <w:sz w:val="20"/>
          <w:szCs w:val="20"/>
        </w:rPr>
        <w:t>/(</w:t>
      </w:r>
      <w:r w:rsidR="002E7853" w:rsidRPr="0099438A">
        <w:rPr>
          <w:rFonts w:ascii="GHEA Grapalat" w:hAnsi="GHEA Grapalat" w:cs="Sylfaen"/>
          <w:sz w:val="20"/>
          <w:szCs w:val="20"/>
        </w:rPr>
        <w:t>մ</w:t>
      </w:r>
      <w:r w:rsidR="00B50958" w:rsidRPr="0099438A">
        <w:rPr>
          <w:rFonts w:ascii="GHEA Grapalat" w:hAnsi="GHEA Grapalat"/>
          <w:sz w:val="20"/>
          <w:szCs w:val="20"/>
          <w:vertAlign w:val="superscript"/>
        </w:rPr>
        <w:t>3</w:t>
      </w:r>
      <w:r w:rsidR="00372BE0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2E7853"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="002E7853" w:rsidRPr="0099438A">
        <w:rPr>
          <w:rFonts w:ascii="GHEA Grapalat" w:hAnsi="GHEA Grapalat"/>
          <w:sz w:val="20"/>
          <w:szCs w:val="20"/>
        </w:rPr>
        <w:t xml:space="preserve">C), </w:t>
      </w:r>
      <w:r w:rsidR="002E7853" w:rsidRPr="0099438A">
        <w:rPr>
          <w:rFonts w:ascii="GHEA Grapalat" w:hAnsi="GHEA Grapalat" w:cs="Sylfaen"/>
          <w:sz w:val="20"/>
          <w:szCs w:val="20"/>
        </w:rPr>
        <w:t>որոշվում</w:t>
      </w:r>
      <w:r w:rsidR="00372BE0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է</w:t>
      </w:r>
      <w:r w:rsidR="00CF0F47" w:rsidRPr="00CF0F47">
        <w:rPr>
          <w:rFonts w:ascii="GHEA Grapalat" w:hAnsi="GHEA Grapalat" w:cs="Sylfaen"/>
          <w:sz w:val="20"/>
          <w:szCs w:val="20"/>
        </w:rPr>
        <w:t xml:space="preserve"> սույն շինարարական նորմերի</w:t>
      </w:r>
      <w:r w:rsidR="002E7853" w:rsidRPr="0099438A">
        <w:rPr>
          <w:rFonts w:ascii="GHEA Grapalat" w:hAnsi="GHEA Grapalat"/>
          <w:sz w:val="20"/>
          <w:szCs w:val="20"/>
        </w:rPr>
        <w:t xml:space="preserve"> </w:t>
      </w:r>
      <w:r w:rsidR="00AE010B" w:rsidRPr="0099438A">
        <w:rPr>
          <w:rFonts w:ascii="GHEA Grapalat" w:hAnsi="GHEA Grapalat"/>
          <w:sz w:val="20"/>
          <w:szCs w:val="20"/>
        </w:rPr>
        <w:t>5</w:t>
      </w:r>
      <w:r w:rsidR="002E7853" w:rsidRPr="0099438A">
        <w:rPr>
          <w:rFonts w:ascii="GHEA Grapalat" w:hAnsi="GHEA Grapalat"/>
          <w:sz w:val="20"/>
          <w:szCs w:val="20"/>
        </w:rPr>
        <w:t>–</w:t>
      </w:r>
      <w:r w:rsidR="002E7853" w:rsidRPr="0099438A">
        <w:rPr>
          <w:rFonts w:ascii="GHEA Grapalat" w:hAnsi="GHEA Grapalat" w:cs="Sylfaen"/>
          <w:sz w:val="20"/>
          <w:szCs w:val="20"/>
        </w:rPr>
        <w:t>րդ</w:t>
      </w:r>
      <w:r w:rsidR="00AE010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հավելվածի</w:t>
      </w:r>
      <w:r w:rsidR="00AE010B" w:rsidRPr="0099438A">
        <w:rPr>
          <w:rFonts w:ascii="GHEA Grapalat" w:hAnsi="GHEA Grapalat" w:cs="Sylfaen"/>
          <w:sz w:val="20"/>
          <w:szCs w:val="20"/>
        </w:rPr>
        <w:t xml:space="preserve"> </w:t>
      </w:r>
      <w:r w:rsidR="002E7853" w:rsidRPr="0099438A">
        <w:rPr>
          <w:rFonts w:ascii="GHEA Grapalat" w:hAnsi="GHEA Grapalat" w:cs="Sylfaen"/>
          <w:sz w:val="20"/>
          <w:szCs w:val="20"/>
        </w:rPr>
        <w:t>համաձայն</w:t>
      </w:r>
      <w:r w:rsidR="002E7853" w:rsidRPr="0099438A">
        <w:rPr>
          <w:rFonts w:ascii="GHEA Grapalat" w:hAnsi="GHEA Grapalat"/>
          <w:sz w:val="20"/>
          <w:szCs w:val="20"/>
        </w:rPr>
        <w:t>,</w:t>
      </w:r>
    </w:p>
    <w:p w14:paraId="2D31FEE6" w14:textId="77777777" w:rsidR="002E7853" w:rsidRPr="0099438A" w:rsidRDefault="002271AA" w:rsidP="00E51B54">
      <w:pPr>
        <w:pStyle w:val="NoSpacing"/>
        <w:numPr>
          <w:ilvl w:val="0"/>
          <w:numId w:val="5"/>
        </w:numPr>
        <w:ind w:left="993" w:right="-283" w:hanging="284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k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օդ</m:t>
            </m:r>
          </m:sub>
        </m:sSub>
      </m:oMath>
      <w:r w:rsidR="002E7853" w:rsidRPr="0099438A">
        <w:rPr>
          <w:rFonts w:ascii="GHEA Grapalat" w:hAnsi="GHEA Grapalat"/>
          <w:sz w:val="20"/>
          <w:szCs w:val="20"/>
        </w:rPr>
        <w:t>-</w:t>
      </w:r>
      <w:r w:rsidR="00E96A19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շենքի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տեսակարար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բնութագիրն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է</w:t>
      </w:r>
      <w:r w:rsidR="00B50958" w:rsidRPr="0099438A">
        <w:rPr>
          <w:rFonts w:ascii="GHEA Grapalat" w:hAnsi="GHEA Grapalat"/>
          <w:sz w:val="20"/>
          <w:szCs w:val="20"/>
        </w:rPr>
        <w:t xml:space="preserve">, </w:t>
      </w:r>
      <w:r w:rsidR="00B50958" w:rsidRPr="0099438A">
        <w:rPr>
          <w:rFonts w:ascii="GHEA Grapalat" w:hAnsi="GHEA Grapalat" w:cs="Sylfaen"/>
          <w:sz w:val="20"/>
          <w:szCs w:val="20"/>
        </w:rPr>
        <w:t>Վտ</w:t>
      </w:r>
      <w:r w:rsidR="00B50958" w:rsidRPr="0099438A">
        <w:rPr>
          <w:rFonts w:ascii="GHEA Grapalat" w:hAnsi="GHEA Grapalat"/>
          <w:sz w:val="20"/>
          <w:szCs w:val="20"/>
        </w:rPr>
        <w:t>/(</w:t>
      </w:r>
      <w:r w:rsidR="00B50958" w:rsidRPr="0099438A">
        <w:rPr>
          <w:rFonts w:ascii="GHEA Grapalat" w:hAnsi="GHEA Grapalat" w:cs="Sylfaen"/>
          <w:sz w:val="20"/>
          <w:szCs w:val="20"/>
        </w:rPr>
        <w:t>մ</w:t>
      </w:r>
      <w:r w:rsidR="00B50958" w:rsidRPr="0099438A">
        <w:rPr>
          <w:rFonts w:ascii="GHEA Grapalat" w:hAnsi="GHEA Grapalat"/>
          <w:sz w:val="20"/>
          <w:szCs w:val="20"/>
          <w:vertAlign w:val="superscript"/>
        </w:rPr>
        <w:t>3</w:t>
      </w:r>
      <w:r w:rsidR="00973F47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B50958"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="00B50958" w:rsidRPr="0099438A">
        <w:rPr>
          <w:rFonts w:ascii="GHEA Grapalat" w:hAnsi="GHEA Grapalat"/>
          <w:sz w:val="20"/>
          <w:szCs w:val="20"/>
        </w:rPr>
        <w:t>C),</w:t>
      </w:r>
    </w:p>
    <w:p w14:paraId="720C8376" w14:textId="77777777" w:rsidR="00B50958" w:rsidRPr="0099438A" w:rsidRDefault="002271AA" w:rsidP="00E51B54">
      <w:pPr>
        <w:pStyle w:val="NoSpacing"/>
        <w:numPr>
          <w:ilvl w:val="0"/>
          <w:numId w:val="5"/>
        </w:numPr>
        <w:ind w:left="993" w:right="-283" w:hanging="284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k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կենց</m:t>
            </m:r>
          </m:sub>
        </m:sSub>
      </m:oMath>
      <w:r w:rsidR="00B50958" w:rsidRPr="0099438A">
        <w:rPr>
          <w:rFonts w:ascii="GHEA Grapalat" w:hAnsi="GHEA Grapalat"/>
          <w:sz w:val="20"/>
          <w:szCs w:val="20"/>
        </w:rPr>
        <w:t xml:space="preserve">- </w:t>
      </w:r>
      <w:r w:rsidR="00B50958" w:rsidRPr="0099438A">
        <w:rPr>
          <w:rFonts w:ascii="GHEA Grapalat" w:hAnsi="GHEA Grapalat" w:cs="Sylfaen"/>
          <w:sz w:val="20"/>
          <w:szCs w:val="20"/>
        </w:rPr>
        <w:t>շենքի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կենցաղային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ջերմանջատումների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տեսակարար</w:t>
      </w:r>
      <w:r w:rsidR="00B50958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բնութագիրն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B50958" w:rsidRPr="0099438A">
        <w:rPr>
          <w:rFonts w:ascii="GHEA Grapalat" w:hAnsi="GHEA Grapalat" w:cs="Sylfaen"/>
          <w:sz w:val="20"/>
          <w:szCs w:val="20"/>
        </w:rPr>
        <w:t>է</w:t>
      </w:r>
      <w:r w:rsidR="00B50958" w:rsidRPr="0099438A">
        <w:rPr>
          <w:rFonts w:ascii="GHEA Grapalat" w:hAnsi="GHEA Grapalat"/>
          <w:sz w:val="20"/>
          <w:szCs w:val="20"/>
        </w:rPr>
        <w:t xml:space="preserve">, </w:t>
      </w:r>
      <w:r w:rsidR="00B50958" w:rsidRPr="0099438A">
        <w:rPr>
          <w:rFonts w:ascii="GHEA Grapalat" w:hAnsi="GHEA Grapalat" w:cs="Sylfaen"/>
          <w:sz w:val="20"/>
          <w:szCs w:val="20"/>
        </w:rPr>
        <w:t>Վտ</w:t>
      </w:r>
      <w:r w:rsidR="00B50958" w:rsidRPr="0099438A">
        <w:rPr>
          <w:rFonts w:ascii="GHEA Grapalat" w:hAnsi="GHEA Grapalat"/>
          <w:sz w:val="20"/>
          <w:szCs w:val="20"/>
        </w:rPr>
        <w:t>/(</w:t>
      </w:r>
      <w:r w:rsidR="00B50958" w:rsidRPr="0099438A">
        <w:rPr>
          <w:rFonts w:ascii="GHEA Grapalat" w:hAnsi="GHEA Grapalat" w:cs="Sylfaen"/>
          <w:sz w:val="20"/>
          <w:szCs w:val="20"/>
        </w:rPr>
        <w:t>մ</w:t>
      </w:r>
      <w:r w:rsidR="00B50958" w:rsidRPr="0099438A">
        <w:rPr>
          <w:rFonts w:ascii="GHEA Grapalat" w:hAnsi="GHEA Grapalat"/>
          <w:sz w:val="20"/>
          <w:szCs w:val="20"/>
          <w:vertAlign w:val="superscript"/>
        </w:rPr>
        <w:t>3o</w:t>
      </w:r>
      <w:r w:rsidR="00B50958" w:rsidRPr="0099438A">
        <w:rPr>
          <w:rFonts w:ascii="GHEA Grapalat" w:hAnsi="GHEA Grapalat"/>
          <w:sz w:val="20"/>
          <w:szCs w:val="20"/>
        </w:rPr>
        <w:t>C),</w:t>
      </w:r>
    </w:p>
    <w:p w14:paraId="651C31C3" w14:textId="77777777" w:rsidR="00B50958" w:rsidRPr="0099438A" w:rsidRDefault="00646A1E" w:rsidP="00E51B54">
      <w:pPr>
        <w:pStyle w:val="NoSpacing"/>
        <w:ind w:left="993" w:right="-283" w:hanging="284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k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ճ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շենքում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արևային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ճառագայթումից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ավելցուկների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բնութագիրն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>,</w:t>
      </w:r>
      <w:r w:rsidR="00095D91" w:rsidRPr="0099438A">
        <w:rPr>
          <w:rFonts w:ascii="GHEA Grapalat" w:hAnsi="GHEA Grapalat"/>
          <w:sz w:val="20"/>
          <w:szCs w:val="20"/>
        </w:rPr>
        <w:t xml:space="preserve"> </w:t>
      </w:r>
      <w:r w:rsidR="00095D91" w:rsidRPr="0099438A">
        <w:rPr>
          <w:rFonts w:ascii="GHEA Grapalat" w:hAnsi="GHEA Grapalat" w:cs="Sylfaen"/>
          <w:sz w:val="20"/>
          <w:szCs w:val="20"/>
        </w:rPr>
        <w:t>Վտ</w:t>
      </w:r>
      <w:r w:rsidR="00095D91" w:rsidRPr="0099438A">
        <w:rPr>
          <w:rFonts w:ascii="GHEA Grapalat" w:hAnsi="GHEA Grapalat"/>
          <w:sz w:val="20"/>
          <w:szCs w:val="20"/>
        </w:rPr>
        <w:t>/(</w:t>
      </w:r>
      <w:r w:rsidR="00095D91" w:rsidRPr="0099438A">
        <w:rPr>
          <w:rFonts w:ascii="GHEA Grapalat" w:hAnsi="GHEA Grapalat" w:cs="Sylfaen"/>
          <w:sz w:val="20"/>
          <w:szCs w:val="20"/>
        </w:rPr>
        <w:t>մ</w:t>
      </w:r>
      <w:r w:rsidR="00095D91" w:rsidRPr="0099438A">
        <w:rPr>
          <w:rFonts w:ascii="GHEA Grapalat" w:hAnsi="GHEA Grapalat"/>
          <w:sz w:val="20"/>
          <w:szCs w:val="20"/>
          <w:vertAlign w:val="superscript"/>
        </w:rPr>
        <w:t>3o</w:t>
      </w:r>
      <w:r w:rsidR="00095D91" w:rsidRPr="0099438A">
        <w:rPr>
          <w:rFonts w:ascii="GHEA Grapalat" w:hAnsi="GHEA Grapalat"/>
          <w:sz w:val="20"/>
          <w:szCs w:val="20"/>
        </w:rPr>
        <w:t>C),</w:t>
      </w:r>
    </w:p>
    <w:p w14:paraId="05ADF543" w14:textId="77777777" w:rsidR="00973F47" w:rsidRPr="0099438A" w:rsidRDefault="00657B22" w:rsidP="00E51B54">
      <w:pPr>
        <w:pStyle w:val="NoSpacing"/>
        <w:numPr>
          <w:ilvl w:val="0"/>
          <w:numId w:val="5"/>
        </w:numPr>
        <w:ind w:left="993" w:right="-283" w:hanging="284"/>
        <w:jc w:val="both"/>
        <w:rPr>
          <w:rFonts w:ascii="GHEA Grapalat" w:hAnsi="GHEA Grapalat"/>
          <w:sz w:val="20"/>
          <w:szCs w:val="20"/>
        </w:rPr>
      </w:pP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8"/>
        </m:r>
      </m:oMath>
      <w:r w:rsidR="00095D91" w:rsidRPr="0099438A">
        <w:rPr>
          <w:rFonts w:ascii="GHEA Grapalat" w:hAnsi="GHEA Grapalat"/>
          <w:sz w:val="20"/>
          <w:szCs w:val="20"/>
        </w:rPr>
        <w:t>-</w:t>
      </w:r>
      <w:r w:rsidR="00973F47" w:rsidRPr="0099438A">
        <w:rPr>
          <w:rFonts w:ascii="GHEA Grapalat" w:hAnsi="GHEA Grapalat"/>
          <w:sz w:val="20"/>
          <w:szCs w:val="20"/>
        </w:rPr>
        <w:t xml:space="preserve"> </w:t>
      </w:r>
      <w:r w:rsidR="00095D91" w:rsidRPr="0099438A">
        <w:rPr>
          <w:rFonts w:ascii="GHEA Grapalat" w:hAnsi="GHEA Grapalat" w:cs="Sylfaen"/>
          <w:sz w:val="20"/>
          <w:szCs w:val="20"/>
        </w:rPr>
        <w:t>գործակից</w:t>
      </w:r>
      <w:r w:rsidR="00095D91" w:rsidRPr="0099438A">
        <w:rPr>
          <w:rFonts w:ascii="GHEA Grapalat" w:hAnsi="GHEA Grapalat"/>
          <w:sz w:val="20"/>
          <w:szCs w:val="20"/>
        </w:rPr>
        <w:t xml:space="preserve"> </w:t>
      </w:r>
      <w:r w:rsidR="00095D91" w:rsidRPr="0099438A">
        <w:rPr>
          <w:rFonts w:ascii="GHEA Grapalat" w:hAnsi="GHEA Grapalat" w:cs="Sylfaen"/>
          <w:sz w:val="20"/>
          <w:szCs w:val="20"/>
        </w:rPr>
        <w:t>է</w:t>
      </w:r>
      <w:r w:rsidR="00095D91" w:rsidRPr="0099438A">
        <w:rPr>
          <w:rFonts w:ascii="GHEA Grapalat" w:hAnsi="GHEA Grapalat"/>
          <w:sz w:val="20"/>
          <w:szCs w:val="20"/>
        </w:rPr>
        <w:t xml:space="preserve">, </w:t>
      </w:r>
      <w:r w:rsidR="00095D91" w:rsidRPr="0099438A">
        <w:rPr>
          <w:rFonts w:ascii="GHEA Grapalat" w:hAnsi="GHEA Grapalat" w:cs="Sylfaen"/>
          <w:sz w:val="20"/>
          <w:szCs w:val="20"/>
        </w:rPr>
        <w:t>որը</w:t>
      </w:r>
      <w:r w:rsidR="00095D91" w:rsidRPr="0099438A">
        <w:rPr>
          <w:rFonts w:ascii="GHEA Grapalat" w:hAnsi="GHEA Grapalat"/>
          <w:sz w:val="20"/>
          <w:szCs w:val="20"/>
        </w:rPr>
        <w:t xml:space="preserve"> </w:t>
      </w:r>
      <w:r w:rsidR="00095D91" w:rsidRPr="0099438A">
        <w:rPr>
          <w:rFonts w:ascii="GHEA Grapalat" w:hAnsi="GHEA Grapalat" w:cs="Sylfaen"/>
          <w:sz w:val="20"/>
          <w:szCs w:val="20"/>
        </w:rPr>
        <w:t>բնութագրում</w:t>
      </w:r>
      <w:r w:rsidR="00095D91" w:rsidRPr="0099438A">
        <w:rPr>
          <w:rFonts w:ascii="GHEA Grapalat" w:hAnsi="GHEA Grapalat"/>
          <w:sz w:val="20"/>
          <w:szCs w:val="20"/>
        </w:rPr>
        <w:t xml:space="preserve"> </w:t>
      </w:r>
      <w:r w:rsidR="00095D91" w:rsidRPr="0099438A">
        <w:rPr>
          <w:rFonts w:ascii="GHEA Grapalat" w:hAnsi="GHEA Grapalat" w:cs="Sylfaen"/>
          <w:sz w:val="20"/>
          <w:szCs w:val="20"/>
        </w:rPr>
        <w:t>է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ջեռուցման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բնակարանային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հաշվառումով</w:t>
      </w:r>
      <w:r w:rsidR="00095D91" w:rsidRPr="0099438A">
        <w:rPr>
          <w:rFonts w:ascii="GHEA Grapalat" w:hAnsi="GHEA Grapalat"/>
          <w:sz w:val="20"/>
          <w:szCs w:val="20"/>
        </w:rPr>
        <w:t xml:space="preserve"> </w:t>
      </w:r>
      <w:r w:rsidR="00095D91" w:rsidRPr="0099438A">
        <w:rPr>
          <w:rFonts w:ascii="GHEA Grapalat" w:hAnsi="GHEA Grapalat" w:cs="Sylfaen"/>
          <w:sz w:val="20"/>
          <w:szCs w:val="20"/>
        </w:rPr>
        <w:t>բնակելի</w:t>
      </w:r>
    </w:p>
    <w:p w14:paraId="7DA6C2A2" w14:textId="77777777" w:rsidR="00646A1E" w:rsidRPr="0099438A" w:rsidRDefault="00095D9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ջերմային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էներգիայի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C91CAD" w:rsidRPr="0099438A">
        <w:rPr>
          <w:rFonts w:ascii="GHEA Grapalat" w:hAnsi="GHEA Grapalat" w:cs="Sylfaen"/>
          <w:sz w:val="20"/>
          <w:szCs w:val="20"/>
        </w:rPr>
        <w:t>սպառման</w:t>
      </w:r>
      <w:r w:rsidR="00C91CAD" w:rsidRPr="0099438A">
        <w:rPr>
          <w:rFonts w:ascii="GHEA Grapalat" w:hAnsi="GHEA Grapalat"/>
          <w:sz w:val="20"/>
          <w:szCs w:val="20"/>
        </w:rPr>
        <w:t xml:space="preserve"> </w:t>
      </w:r>
      <w:r w:rsidR="00C91CAD" w:rsidRPr="0099438A">
        <w:rPr>
          <w:rFonts w:ascii="GHEA Grapalat" w:hAnsi="GHEA Grapalat" w:cs="Sylfaen"/>
          <w:sz w:val="20"/>
          <w:szCs w:val="20"/>
        </w:rPr>
        <w:t>նվազումը</w:t>
      </w:r>
      <w:r w:rsidR="008B4464" w:rsidRPr="0099438A">
        <w:rPr>
          <w:rFonts w:ascii="GHEA Grapalat" w:hAnsi="GHEA Grapalat"/>
          <w:sz w:val="20"/>
          <w:szCs w:val="20"/>
        </w:rPr>
        <w:t xml:space="preserve">, </w:t>
      </w:r>
      <w:r w:rsidR="008B4464" w:rsidRPr="0099438A">
        <w:rPr>
          <w:rFonts w:ascii="GHEA Grapalat" w:hAnsi="GHEA Grapalat" w:cs="Sylfaen"/>
          <w:sz w:val="20"/>
          <w:szCs w:val="20"/>
        </w:rPr>
        <w:t>մինչև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փաստացի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նվազման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վերաբերյալ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վիճակագրական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տվյալների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Sylfaen"/>
          <w:sz w:val="20"/>
          <w:szCs w:val="20"/>
        </w:rPr>
        <w:t>ստացումը՝</w:t>
      </w:r>
      <w:r w:rsidR="008B4464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F13DFE" w:rsidRPr="0099438A">
        <w:rPr>
          <w:rFonts w:ascii="GHEA Grapalat" w:hAnsi="GHEA Grapalat"/>
          <w:sz w:val="20"/>
          <w:szCs w:val="20"/>
        </w:rPr>
        <w:t xml:space="preserve"> </w:t>
      </w:r>
      <w:r w:rsidR="008B4464" w:rsidRPr="0099438A">
        <w:rPr>
          <w:rFonts w:ascii="GHEA Grapalat" w:hAnsi="GHEA Grapalat" w:cs="TimesNewRoman"/>
          <w:sz w:val="20"/>
          <w:szCs w:val="20"/>
        </w:rPr>
        <w:t>=0,1,</w:t>
      </w:r>
    </w:p>
    <w:p w14:paraId="0185C302" w14:textId="77777777" w:rsidR="00516E25" w:rsidRPr="0099438A" w:rsidRDefault="00822274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Calibri"/>
          <w:sz w:val="20"/>
          <w:szCs w:val="20"/>
        </w:rPr>
        <w:t>5)</w:t>
      </w:r>
      <w:r w:rsidR="00C8571D" w:rsidRPr="0099438A">
        <w:rPr>
          <w:rFonts w:ascii="GHEA Grapalat" w:hAnsi="GHEA Grapalat" w:cs="Calibr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β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ջ</m:t>
            </m:r>
          </m:sub>
        </m:sSub>
      </m:oMath>
      <w:r w:rsidR="00975F31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516E25" w:rsidRPr="0099438A">
        <w:rPr>
          <w:rFonts w:ascii="GHEA Grapalat" w:hAnsi="GHEA Grapalat"/>
          <w:sz w:val="20"/>
          <w:szCs w:val="20"/>
        </w:rPr>
        <w:t xml:space="preserve">- </w:t>
      </w:r>
      <w:r w:rsidR="00516E25" w:rsidRPr="0099438A">
        <w:rPr>
          <w:rFonts w:ascii="GHEA Grapalat" w:hAnsi="GHEA Grapalat" w:cs="Sylfaen"/>
          <w:sz w:val="20"/>
          <w:szCs w:val="20"/>
        </w:rPr>
        <w:t>գործակից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է</w:t>
      </w:r>
      <w:r w:rsidR="00516E25" w:rsidRPr="0099438A">
        <w:rPr>
          <w:rFonts w:ascii="GHEA Grapalat" w:hAnsi="GHEA Grapalat"/>
          <w:sz w:val="20"/>
          <w:szCs w:val="20"/>
        </w:rPr>
        <w:t xml:space="preserve">, </w:t>
      </w:r>
      <w:r w:rsidR="00516E25" w:rsidRPr="0099438A">
        <w:rPr>
          <w:rFonts w:ascii="GHEA Grapalat" w:hAnsi="GHEA Grapalat" w:cs="Sylfaen"/>
          <w:sz w:val="20"/>
          <w:szCs w:val="20"/>
        </w:rPr>
        <w:t>որը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հաշվի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է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առնում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ջեռուցման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համակարգի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լրացուցիչ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ջերմային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սպառումը</w:t>
      </w:r>
      <w:r w:rsidR="00516E25" w:rsidRPr="0099438A">
        <w:rPr>
          <w:rFonts w:ascii="GHEA Grapalat" w:hAnsi="GHEA Grapalat"/>
          <w:sz w:val="20"/>
          <w:szCs w:val="20"/>
        </w:rPr>
        <w:t xml:space="preserve">, </w:t>
      </w:r>
      <w:r w:rsidR="00516E25" w:rsidRPr="0099438A">
        <w:rPr>
          <w:rFonts w:ascii="GHEA Grapalat" w:hAnsi="GHEA Grapalat" w:cs="Sylfaen"/>
          <w:sz w:val="20"/>
          <w:szCs w:val="20"/>
        </w:rPr>
        <w:t>կապված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ջեռուցման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սարքերի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շարքի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անվանական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ջերմային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հոսքի ընդհատման, ջեռուցման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մարտկոցների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հետևում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գտնվող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տեղամասերից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լրացուցիչ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ջերմային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կորուստների</w:t>
      </w:r>
      <w:r w:rsidR="00516E25" w:rsidRPr="0099438A">
        <w:rPr>
          <w:rFonts w:ascii="GHEA Grapalat" w:hAnsi="GHEA Grapalat"/>
          <w:sz w:val="20"/>
          <w:szCs w:val="20"/>
        </w:rPr>
        <w:t xml:space="preserve">, </w:t>
      </w:r>
      <w:r w:rsidR="00516E25" w:rsidRPr="0099438A">
        <w:rPr>
          <w:rFonts w:ascii="GHEA Grapalat" w:hAnsi="GHEA Grapalat" w:cs="Sylfaen"/>
          <w:sz w:val="20"/>
          <w:szCs w:val="20"/>
        </w:rPr>
        <w:t>անկյունային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տարածքներում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բարձր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և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չջեռուցվող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սենքերում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տեղադրված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խողովակաշարերից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ջերմային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կորուստների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516E25" w:rsidRPr="0099438A">
        <w:rPr>
          <w:rFonts w:ascii="GHEA Grapalat" w:hAnsi="GHEA Grapalat" w:cs="Sylfaen"/>
          <w:sz w:val="20"/>
          <w:szCs w:val="20"/>
        </w:rPr>
        <w:t>հետ՝</w:t>
      </w:r>
      <w:r w:rsidR="00516E25" w:rsidRPr="0099438A">
        <w:rPr>
          <w:rFonts w:ascii="GHEA Grapalat" w:hAnsi="GHEA Grapalat"/>
          <w:sz w:val="20"/>
          <w:szCs w:val="20"/>
        </w:rPr>
        <w:t xml:space="preserve"> </w:t>
      </w:r>
    </w:p>
    <w:p w14:paraId="0396C479" w14:textId="77777777" w:rsidR="008B4464" w:rsidRPr="0099438A" w:rsidRDefault="00395F5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բազմասեկցիոն և երկարաձգված շենքերի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 xml:space="preserve">`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β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ջ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=1,13,</w:t>
      </w:r>
    </w:p>
    <w:p w14:paraId="49FC17E5" w14:textId="77777777" w:rsidR="00395F56" w:rsidRPr="0099438A" w:rsidRDefault="00395F5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="00007DE1" w:rsidRPr="0099438A">
        <w:rPr>
          <w:rFonts w:ascii="GHEA Grapalat" w:hAnsi="GHEA Grapalat" w:cs="Sylfaen"/>
          <w:sz w:val="20"/>
          <w:szCs w:val="20"/>
        </w:rPr>
        <w:t>աշտարակային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համար՝</w:t>
      </w: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β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ջ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=1,11,</w:t>
      </w:r>
    </w:p>
    <w:p w14:paraId="672D8B88" w14:textId="77777777" w:rsidR="00395F56" w:rsidRPr="0099438A" w:rsidRDefault="00395F5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ջեռուցվող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նկուղներով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ձեղնահարկերով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համար՝</w:t>
      </w: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β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ջ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=1,07,</w:t>
      </w:r>
    </w:p>
    <w:p w14:paraId="594ECB1A" w14:textId="77777777" w:rsidR="00395F56" w:rsidRPr="0099438A" w:rsidRDefault="00395F5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դ</w:t>
      </w:r>
      <w:r w:rsidR="00007DE1" w:rsidRPr="0099438A">
        <w:rPr>
          <w:rFonts w:ascii="GHEA Grapalat" w:hAnsi="GHEA Grapalat"/>
          <w:sz w:val="20"/>
          <w:szCs w:val="20"/>
        </w:rPr>
        <w:t>.</w:t>
      </w:r>
      <w:r w:rsidR="000C2C04" w:rsidRPr="0099438A">
        <w:rPr>
          <w:rFonts w:ascii="GHEA Grapalat" w:hAnsi="GHEA Grapalat"/>
          <w:sz w:val="20"/>
          <w:szCs w:val="20"/>
        </w:rPr>
        <w:t xml:space="preserve"> </w:t>
      </w:r>
      <w:r w:rsidR="000635E1" w:rsidRPr="0099438A">
        <w:rPr>
          <w:rFonts w:ascii="GHEA Grapalat" w:hAnsi="GHEA Grapalat" w:cs="Sylfaen"/>
          <w:sz w:val="20"/>
          <w:szCs w:val="20"/>
        </w:rPr>
        <w:t>ջ</w:t>
      </w:r>
      <w:r w:rsidRPr="0099438A">
        <w:rPr>
          <w:rFonts w:ascii="GHEA Grapalat" w:hAnsi="GHEA Grapalat" w:cs="Sylfaen"/>
          <w:sz w:val="20"/>
          <w:szCs w:val="20"/>
        </w:rPr>
        <w:t>եռուցվող նկուղներով և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ձեղնահարկերով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ինչպես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նաև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բնակարանային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ջեռուցման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գեներատորներով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="000635E1" w:rsidRPr="0099438A">
        <w:rPr>
          <w:rFonts w:ascii="GHEA Grapalat" w:hAnsi="GHEA Grapalat" w:cs="Sylfaen"/>
          <w:sz w:val="20"/>
          <w:szCs w:val="20"/>
        </w:rPr>
        <w:t>՝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β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ջ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=1,05:</w:t>
      </w:r>
    </w:p>
    <w:p w14:paraId="3ED29776" w14:textId="77777777" w:rsidR="00395F56" w:rsidRPr="0099438A" w:rsidRDefault="00395F5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7)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6E"/>
        </m:r>
      </m:oMath>
      <w:r w:rsidR="009550F4" w:rsidRPr="0099438A">
        <w:rPr>
          <w:rFonts w:ascii="GHEA Grapalat" w:hAnsi="GHEA Grapalat"/>
          <w:sz w:val="20"/>
          <w:szCs w:val="20"/>
        </w:rPr>
        <w:t>-</w:t>
      </w:r>
      <w:r w:rsidR="009550F4" w:rsidRPr="0099438A">
        <w:rPr>
          <w:rFonts w:ascii="GHEA Grapalat" w:hAnsi="GHEA Grapalat" w:cs="Sylfaen"/>
          <w:sz w:val="20"/>
          <w:szCs w:val="20"/>
        </w:rPr>
        <w:t>պատող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ջերմային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ինե</w:t>
      </w:r>
      <w:r w:rsidR="000C2C04" w:rsidRPr="0099438A">
        <w:rPr>
          <w:rFonts w:ascii="GHEA Grapalat" w:hAnsi="GHEA Grapalat" w:cs="Sylfaen"/>
          <w:sz w:val="20"/>
          <w:szCs w:val="20"/>
        </w:rPr>
        <w:t>ր</w:t>
      </w:r>
      <w:r w:rsidR="009550F4" w:rsidRPr="0099438A">
        <w:rPr>
          <w:rFonts w:ascii="GHEA Grapalat" w:hAnsi="GHEA Grapalat" w:cs="Sylfaen"/>
          <w:sz w:val="20"/>
          <w:szCs w:val="20"/>
        </w:rPr>
        <w:t>ցիայից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կախված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ջերմային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թափանցումների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նվազեցման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գործակից</w:t>
      </w:r>
      <w:r w:rsidR="009550F4" w:rsidRPr="0099438A">
        <w:rPr>
          <w:rFonts w:ascii="GHEA Grapalat" w:hAnsi="GHEA Grapalat"/>
          <w:sz w:val="20"/>
          <w:szCs w:val="20"/>
        </w:rPr>
        <w:t>,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որը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որոշվում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է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հետևյալ</w:t>
      </w:r>
      <w:r w:rsidR="009550F4" w:rsidRPr="0099438A">
        <w:rPr>
          <w:rFonts w:ascii="GHEA Grapalat" w:hAnsi="GHEA Grapalat"/>
          <w:sz w:val="20"/>
          <w:szCs w:val="20"/>
        </w:rPr>
        <w:t xml:space="preserve"> </w:t>
      </w:r>
      <w:r w:rsidR="009550F4" w:rsidRPr="0099438A">
        <w:rPr>
          <w:rFonts w:ascii="GHEA Grapalat" w:hAnsi="GHEA Grapalat" w:cs="Sylfaen"/>
          <w:sz w:val="20"/>
          <w:szCs w:val="20"/>
        </w:rPr>
        <w:t>բանաձևով</w:t>
      </w:r>
      <w:r w:rsidR="009550F4" w:rsidRPr="0099438A">
        <w:rPr>
          <w:rFonts w:ascii="GHEA Grapalat" w:hAnsi="GHEA Grapalat"/>
          <w:sz w:val="20"/>
          <w:szCs w:val="20"/>
        </w:rPr>
        <w:t>`</w:t>
      </w:r>
      <w:r w:rsidR="00007DE1" w:rsidRPr="0099438A">
        <w:rPr>
          <w:rFonts w:ascii="GHEA Grapalat" w:hAnsi="GHEA Grapalat"/>
          <w:sz w:val="20"/>
          <w:szCs w:val="20"/>
        </w:rPr>
        <w:t xml:space="preserve"> </w:t>
      </w:r>
    </w:p>
    <w:p w14:paraId="30095CBD" w14:textId="77777777" w:rsidR="009550F4" w:rsidRPr="0099438A" w:rsidRDefault="00C8571D" w:rsidP="00E51B54">
      <w:pPr>
        <w:pStyle w:val="NoSpacing"/>
        <w:tabs>
          <w:tab w:val="left" w:pos="3969"/>
        </w:tabs>
        <w:ind w:right="-283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r>
          <w:rPr>
            <w:rFonts w:ascii="Cambria Math" w:hAnsi="Cambria Math" w:cs="Sylfaen"/>
            <w:sz w:val="20"/>
            <w:szCs w:val="20"/>
          </w:rPr>
          <m:t xml:space="preserve">                                                               </m:t>
        </m:r>
        <m:r>
          <w:rPr>
            <w:rFonts w:ascii="Cambria Math" w:hAnsi="Cambria Math" w:cs="Sylfaen"/>
            <w:sz w:val="20"/>
            <w:szCs w:val="20"/>
          </w:rPr>
          <m:t>v</m:t>
        </m:r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 xml:space="preserve"> =0,7+0,000025(ՋՇՋՕ-1000)</m:t>
        </m:r>
      </m:oMath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806D7" w:rsidRPr="003806D7">
        <w:rPr>
          <w:rFonts w:ascii="GHEA Grapalat" w:hAnsi="GHEA Grapalat" w:cs="TimesNewRoman"/>
          <w:sz w:val="20"/>
          <w:szCs w:val="20"/>
        </w:rPr>
        <w:t xml:space="preserve">                                                              </w:t>
      </w:r>
      <w:r w:rsidR="00007DE1" w:rsidRPr="0099438A">
        <w:rPr>
          <w:rFonts w:ascii="GHEA Grapalat" w:hAnsi="GHEA Grapalat" w:cs="TimesNewRoman"/>
          <w:sz w:val="20"/>
          <w:szCs w:val="20"/>
        </w:rPr>
        <w:t>(</w:t>
      </w:r>
      <w:r w:rsidR="008971A7" w:rsidRPr="0099438A">
        <w:rPr>
          <w:rFonts w:ascii="GHEA Grapalat" w:hAnsi="GHEA Grapalat" w:cs="TimesNewRoman"/>
          <w:sz w:val="20"/>
          <w:szCs w:val="20"/>
        </w:rPr>
        <w:t>2</w:t>
      </w:r>
      <w:r w:rsidR="00007DE1" w:rsidRPr="0099438A">
        <w:rPr>
          <w:rFonts w:ascii="GHEA Grapalat" w:hAnsi="GHEA Grapalat" w:cs="TimesNewRoman"/>
          <w:sz w:val="20"/>
          <w:szCs w:val="20"/>
        </w:rPr>
        <w:t>.2</w:t>
      </w:r>
      <w:r w:rsidR="009550F4" w:rsidRPr="0099438A">
        <w:rPr>
          <w:rFonts w:ascii="GHEA Grapalat" w:hAnsi="GHEA Grapalat" w:cs="TimesNewRoman"/>
          <w:sz w:val="20"/>
          <w:szCs w:val="20"/>
        </w:rPr>
        <w:t>)</w:t>
      </w:r>
    </w:p>
    <w:p w14:paraId="72379473" w14:textId="77777777" w:rsidR="00E02C09" w:rsidRPr="0099438A" w:rsidRDefault="00F2378F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8)</w:t>
      </w:r>
      <w:r w:rsidR="00F13DFE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E02C09" w:rsidRPr="0099438A">
        <w:rPr>
          <w:rFonts w:ascii="GHEA Grapalat" w:hAnsi="GHEA Grapalat"/>
          <w:sz w:val="20"/>
          <w:szCs w:val="20"/>
        </w:rPr>
        <w:t>-</w:t>
      </w:r>
      <w:r w:rsidR="00E02C09" w:rsidRPr="0099438A">
        <w:rPr>
          <w:rFonts w:ascii="GHEA Grapalat" w:hAnsi="GHEA Grapalat" w:cs="Sylfaen"/>
          <w:sz w:val="20"/>
          <w:szCs w:val="20"/>
        </w:rPr>
        <w:t>ջեռուցման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համակարգերում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ջերմամատակարարման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ինքնակարգավորման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արդյունավետության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գործակիցն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է</w:t>
      </w:r>
      <w:r w:rsidR="00E02C09" w:rsidRPr="0099438A">
        <w:rPr>
          <w:rFonts w:ascii="GHEA Grapalat" w:hAnsi="GHEA Grapalat"/>
          <w:sz w:val="20"/>
          <w:szCs w:val="20"/>
        </w:rPr>
        <w:t xml:space="preserve">, </w:t>
      </w:r>
      <w:r w:rsidR="00017CE0" w:rsidRPr="0099438A">
        <w:rPr>
          <w:rFonts w:ascii="GHEA Grapalat" w:hAnsi="GHEA Grapalat" w:cs="Sylfaen"/>
          <w:sz w:val="20"/>
          <w:szCs w:val="20"/>
        </w:rPr>
        <w:t>որի</w:t>
      </w:r>
      <w:r w:rsidR="00017CE0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առաջարկվող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արժեքներ</w:t>
      </w:r>
      <w:r w:rsidR="00017CE0" w:rsidRPr="0099438A">
        <w:rPr>
          <w:rFonts w:ascii="GHEA Grapalat" w:hAnsi="GHEA Grapalat" w:cs="Sylfaen"/>
          <w:sz w:val="20"/>
          <w:szCs w:val="20"/>
        </w:rPr>
        <w:t>ն</w:t>
      </w:r>
      <w:r w:rsidR="00017CE0" w:rsidRPr="0099438A">
        <w:rPr>
          <w:rFonts w:ascii="GHEA Grapalat" w:hAnsi="GHEA Grapalat"/>
          <w:sz w:val="20"/>
          <w:szCs w:val="20"/>
        </w:rPr>
        <w:t xml:space="preserve"> </w:t>
      </w:r>
      <w:r w:rsidR="00017CE0" w:rsidRPr="0099438A">
        <w:rPr>
          <w:rFonts w:ascii="GHEA Grapalat" w:hAnsi="GHEA Grapalat" w:cs="Sylfaen"/>
          <w:sz w:val="20"/>
          <w:szCs w:val="20"/>
        </w:rPr>
        <w:t>են</w:t>
      </w:r>
      <w:r w:rsidR="00E02C09" w:rsidRPr="0099438A">
        <w:rPr>
          <w:rFonts w:ascii="GHEA Grapalat" w:hAnsi="GHEA Grapalat"/>
          <w:sz w:val="20"/>
          <w:szCs w:val="20"/>
        </w:rPr>
        <w:t>`</w:t>
      </w:r>
    </w:p>
    <w:p w14:paraId="5946FF27" w14:textId="77777777" w:rsidR="00E02C09" w:rsidRPr="0099438A" w:rsidRDefault="00E02C0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Pr="0099438A">
        <w:rPr>
          <w:rFonts w:ascii="GHEA Grapalat" w:hAnsi="GHEA Grapalat"/>
          <w:sz w:val="20"/>
          <w:szCs w:val="20"/>
        </w:rPr>
        <w:t>=1,0</w:t>
      </w:r>
      <w:r w:rsidR="00017CE0" w:rsidRPr="0099438A">
        <w:rPr>
          <w:rFonts w:ascii="GHEA Grapalat" w:hAnsi="GHEA Grapalat" w:cs="Sylfaen"/>
          <w:sz w:val="20"/>
          <w:szCs w:val="20"/>
        </w:rPr>
        <w:t>՝</w:t>
      </w:r>
      <w:r w:rsidR="00017CE0" w:rsidRPr="0099438A">
        <w:rPr>
          <w:rFonts w:ascii="GHEA Grapalat" w:hAnsi="GHEA Grapalat"/>
          <w:sz w:val="20"/>
          <w:szCs w:val="20"/>
        </w:rPr>
        <w:t xml:space="preserve"> </w:t>
      </w:r>
      <w:r w:rsidR="00017CE0" w:rsidRPr="0099438A">
        <w:rPr>
          <w:rFonts w:ascii="GHEA Grapalat" w:hAnsi="GHEA Grapalat" w:cs="Sylfaen"/>
          <w:sz w:val="20"/>
          <w:szCs w:val="20"/>
        </w:rPr>
        <w:t>թերմոստատներով</w:t>
      </w:r>
      <w:r w:rsidR="00017CE0" w:rsidRPr="0099438A">
        <w:rPr>
          <w:rFonts w:ascii="GHEA Grapalat" w:hAnsi="GHEA Grapalat"/>
          <w:sz w:val="20"/>
          <w:szCs w:val="20"/>
        </w:rPr>
        <w:t xml:space="preserve"> </w:t>
      </w:r>
      <w:r w:rsidR="00017CE0" w:rsidRPr="0099438A">
        <w:rPr>
          <w:rFonts w:ascii="GHEA Grapalat" w:hAnsi="GHEA Grapalat" w:cs="Sylfaen"/>
          <w:sz w:val="20"/>
          <w:szCs w:val="20"/>
        </w:rPr>
        <w:t>մի</w:t>
      </w:r>
      <w:r w:rsidR="00007DE1" w:rsidRPr="0099438A">
        <w:rPr>
          <w:rFonts w:ascii="GHEA Grapalat" w:hAnsi="GHEA Grapalat" w:cs="Sylfaen"/>
          <w:sz w:val="20"/>
          <w:szCs w:val="20"/>
        </w:rPr>
        <w:t>ա</w:t>
      </w:r>
      <w:r w:rsidR="00017CE0" w:rsidRPr="0099438A">
        <w:rPr>
          <w:rFonts w:ascii="GHEA Grapalat" w:hAnsi="GHEA Grapalat" w:cs="Sylfaen"/>
          <w:sz w:val="20"/>
          <w:szCs w:val="20"/>
        </w:rPr>
        <w:t>խողովականի</w:t>
      </w:r>
      <w:r w:rsidR="00017CE0" w:rsidRPr="0099438A">
        <w:rPr>
          <w:rFonts w:ascii="GHEA Grapalat" w:hAnsi="GHEA Grapalat"/>
          <w:sz w:val="20"/>
          <w:szCs w:val="20"/>
        </w:rPr>
        <w:t xml:space="preserve"> </w:t>
      </w:r>
      <w:r w:rsidR="00017CE0" w:rsidRPr="0099438A">
        <w:rPr>
          <w:rFonts w:ascii="GHEA Grapalat" w:hAnsi="GHEA Grapalat" w:cs="Sylfaen"/>
          <w:sz w:val="20"/>
          <w:szCs w:val="20"/>
        </w:rPr>
        <w:t>համակարգերում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շենքի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ճակատային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40454C" w:rsidRPr="0099438A">
        <w:rPr>
          <w:rFonts w:ascii="GHEA Grapalat" w:hAnsi="GHEA Grapalat" w:cs="Sylfaen"/>
          <w:sz w:val="20"/>
          <w:szCs w:val="20"/>
        </w:rPr>
        <w:t>մուտքային</w:t>
      </w:r>
      <w:r w:rsidR="0040454C" w:rsidRPr="0099438A">
        <w:rPr>
          <w:rFonts w:ascii="GHEA Grapalat" w:hAnsi="GHEA Grapalat"/>
          <w:sz w:val="20"/>
          <w:szCs w:val="20"/>
        </w:rPr>
        <w:t xml:space="preserve"> </w:t>
      </w:r>
      <w:r w:rsidR="00017CE0" w:rsidRPr="0099438A">
        <w:rPr>
          <w:rFonts w:ascii="GHEA Grapalat" w:hAnsi="GHEA Grapalat" w:cs="Sylfaen"/>
          <w:sz w:val="20"/>
          <w:szCs w:val="20"/>
        </w:rPr>
        <w:t>կարգավորմամբ</w:t>
      </w:r>
      <w:r w:rsidR="00017CE0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բնակարանային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հորիզոնական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բաշխմա</w:t>
      </w:r>
      <w:r w:rsidR="004407D2" w:rsidRPr="0099438A">
        <w:rPr>
          <w:rFonts w:ascii="GHEA Grapalat" w:hAnsi="GHEA Grapalat" w:cs="Sylfaen"/>
          <w:sz w:val="20"/>
          <w:szCs w:val="20"/>
        </w:rPr>
        <w:t>ն</w:t>
      </w:r>
      <w:r w:rsidR="004407D2" w:rsidRPr="0099438A">
        <w:rPr>
          <w:rFonts w:ascii="GHEA Grapalat" w:hAnsi="GHEA Grapalat"/>
          <w:sz w:val="20"/>
          <w:szCs w:val="20"/>
        </w:rPr>
        <w:t xml:space="preserve"> </w:t>
      </w:r>
      <w:r w:rsidR="004407D2"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13B77348" w14:textId="77777777" w:rsidR="00E02C09" w:rsidRPr="0099438A" w:rsidRDefault="00017CE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E02C09" w:rsidRPr="0099438A">
        <w:rPr>
          <w:rFonts w:ascii="GHEA Grapalat" w:hAnsi="GHEA Grapalat"/>
          <w:sz w:val="20"/>
          <w:szCs w:val="20"/>
        </w:rPr>
        <w:t>=0,95</w:t>
      </w:r>
      <w:r w:rsidRPr="0099438A">
        <w:rPr>
          <w:rFonts w:ascii="GHEA Grapalat" w:hAnsi="GHEA Grapalat" w:cs="Sylfaen"/>
          <w:sz w:val="20"/>
          <w:szCs w:val="20"/>
        </w:rPr>
        <w:t>՝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4407D2" w:rsidRPr="0099438A">
        <w:rPr>
          <w:rFonts w:ascii="GHEA Grapalat" w:hAnsi="GHEA Grapalat" w:cs="Sylfaen"/>
          <w:sz w:val="20"/>
          <w:szCs w:val="20"/>
        </w:rPr>
        <w:t>թերմոստատներով</w:t>
      </w:r>
      <w:r w:rsidR="004407D2" w:rsidRPr="0099438A">
        <w:rPr>
          <w:rFonts w:ascii="GHEA Grapalat" w:hAnsi="GHEA Grapalat"/>
          <w:sz w:val="20"/>
          <w:szCs w:val="20"/>
        </w:rPr>
        <w:t xml:space="preserve"> </w:t>
      </w:r>
      <w:r w:rsidR="004407D2" w:rsidRPr="0099438A">
        <w:rPr>
          <w:rFonts w:ascii="GHEA Grapalat" w:hAnsi="GHEA Grapalat" w:cs="Sylfaen"/>
          <w:sz w:val="20"/>
          <w:szCs w:val="20"/>
        </w:rPr>
        <w:t>երկխողովականի</w:t>
      </w:r>
      <w:r w:rsidR="004407D2" w:rsidRPr="0099438A">
        <w:rPr>
          <w:rFonts w:ascii="GHEA Grapalat" w:hAnsi="GHEA Grapalat"/>
          <w:sz w:val="20"/>
          <w:szCs w:val="20"/>
        </w:rPr>
        <w:t xml:space="preserve"> </w:t>
      </w:r>
      <w:r w:rsidR="004407D2" w:rsidRPr="0099438A">
        <w:rPr>
          <w:rFonts w:ascii="GHEA Grapalat" w:hAnsi="GHEA Grapalat" w:cs="Sylfaen"/>
          <w:sz w:val="20"/>
          <w:szCs w:val="20"/>
        </w:rPr>
        <w:t>ջեռուցման</w:t>
      </w:r>
      <w:r w:rsidR="004407D2" w:rsidRPr="0099438A">
        <w:rPr>
          <w:rFonts w:ascii="GHEA Grapalat" w:hAnsi="GHEA Grapalat"/>
          <w:sz w:val="20"/>
          <w:szCs w:val="20"/>
        </w:rPr>
        <w:t xml:space="preserve"> </w:t>
      </w:r>
      <w:r w:rsidR="004407D2" w:rsidRPr="0099438A">
        <w:rPr>
          <w:rFonts w:ascii="GHEA Grapalat" w:hAnsi="GHEA Grapalat" w:cs="Sylfaen"/>
          <w:sz w:val="20"/>
          <w:szCs w:val="20"/>
        </w:rPr>
        <w:t>համակարգերի</w:t>
      </w:r>
      <w:r w:rsidR="004407D2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4407D2" w:rsidRPr="0099438A">
        <w:rPr>
          <w:rFonts w:ascii="GHEA Grapalat" w:hAnsi="GHEA Grapalat" w:cs="Sylfaen"/>
          <w:sz w:val="20"/>
          <w:szCs w:val="20"/>
        </w:rPr>
        <w:t>կենտրոնական</w:t>
      </w:r>
      <w:r w:rsidR="004407D2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40454C" w:rsidRPr="0099438A">
        <w:rPr>
          <w:rFonts w:ascii="GHEA Grapalat" w:hAnsi="GHEA Grapalat" w:cs="Sylfaen"/>
          <w:sz w:val="20"/>
          <w:szCs w:val="20"/>
        </w:rPr>
        <w:t>մուտքային</w:t>
      </w:r>
      <w:r w:rsidR="0040454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</w:t>
      </w:r>
      <w:r w:rsidR="004407D2" w:rsidRPr="0099438A">
        <w:rPr>
          <w:rFonts w:ascii="GHEA Grapalat" w:hAnsi="GHEA Grapalat" w:cs="Sylfaen"/>
          <w:sz w:val="20"/>
          <w:szCs w:val="20"/>
        </w:rPr>
        <w:t>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համար</w:t>
      </w:r>
      <w:r w:rsidR="00E02C09" w:rsidRPr="0099438A">
        <w:rPr>
          <w:rFonts w:ascii="GHEA Grapalat" w:hAnsi="GHEA Grapalat"/>
          <w:sz w:val="20"/>
          <w:szCs w:val="20"/>
        </w:rPr>
        <w:t xml:space="preserve">, </w:t>
      </w:r>
    </w:p>
    <w:p w14:paraId="7FCE4B26" w14:textId="77777777" w:rsidR="00E02C09" w:rsidRPr="0099438A" w:rsidRDefault="004407D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E02C09" w:rsidRPr="0099438A">
        <w:rPr>
          <w:rFonts w:ascii="GHEA Grapalat" w:hAnsi="GHEA Grapalat"/>
          <w:sz w:val="20"/>
          <w:szCs w:val="20"/>
        </w:rPr>
        <w:t xml:space="preserve">=0,9 </w:t>
      </w:r>
      <w:r w:rsidR="00E02C09" w:rsidRPr="0099438A">
        <w:rPr>
          <w:rFonts w:ascii="GHEA Grapalat" w:hAnsi="GHEA Grapalat" w:cs="Sylfaen"/>
          <w:sz w:val="20"/>
          <w:szCs w:val="20"/>
        </w:rPr>
        <w:t>թերմոստատներով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կենտրոնական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40454C" w:rsidRPr="0099438A">
        <w:rPr>
          <w:rFonts w:ascii="GHEA Grapalat" w:hAnsi="GHEA Grapalat" w:cs="Sylfaen"/>
          <w:sz w:val="20"/>
          <w:szCs w:val="20"/>
        </w:rPr>
        <w:t>մուտքային</w:t>
      </w:r>
      <w:r w:rsidR="0040454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կարգավորմամբ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մի</w:t>
      </w:r>
      <w:r w:rsidR="00007DE1" w:rsidRPr="0099438A">
        <w:rPr>
          <w:rFonts w:ascii="GHEA Grapalat" w:hAnsi="GHEA Grapalat" w:cs="Sylfaen"/>
          <w:sz w:val="20"/>
          <w:szCs w:val="20"/>
        </w:rPr>
        <w:t>ա</w:t>
      </w:r>
      <w:r w:rsidR="00E02C09" w:rsidRPr="0099438A">
        <w:rPr>
          <w:rFonts w:ascii="GHEA Grapalat" w:hAnsi="GHEA Grapalat" w:cs="Sylfaen"/>
          <w:sz w:val="20"/>
          <w:szCs w:val="20"/>
        </w:rPr>
        <w:t>խողովականի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ջեռուցման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համակարգերի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համար</w:t>
      </w:r>
      <w:r w:rsidR="00E02C09" w:rsidRPr="0099438A">
        <w:rPr>
          <w:rFonts w:ascii="GHEA Grapalat" w:hAnsi="GHEA Grapalat"/>
          <w:sz w:val="20"/>
          <w:szCs w:val="20"/>
        </w:rPr>
        <w:t xml:space="preserve">, </w:t>
      </w:r>
      <w:r w:rsidR="00E02C09" w:rsidRPr="0099438A">
        <w:rPr>
          <w:rFonts w:ascii="GHEA Grapalat" w:hAnsi="GHEA Grapalat" w:cs="Sylfaen"/>
          <w:sz w:val="20"/>
          <w:szCs w:val="20"/>
        </w:rPr>
        <w:t>կամ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առանց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թերմոստատների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ճակատային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մուտքային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կարգավորմամբ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մի</w:t>
      </w:r>
      <w:r w:rsidR="00007DE1" w:rsidRPr="0099438A">
        <w:rPr>
          <w:rFonts w:ascii="GHEA Grapalat" w:hAnsi="GHEA Grapalat" w:cs="Sylfaen"/>
          <w:sz w:val="20"/>
          <w:szCs w:val="20"/>
        </w:rPr>
        <w:t>ա</w:t>
      </w:r>
      <w:r w:rsidR="00E02C09" w:rsidRPr="0099438A">
        <w:rPr>
          <w:rFonts w:ascii="GHEA Grapalat" w:hAnsi="GHEA Grapalat" w:cs="Sylfaen"/>
          <w:sz w:val="20"/>
          <w:szCs w:val="20"/>
        </w:rPr>
        <w:t>խողովականի</w:t>
      </w:r>
      <w:r w:rsidR="00E02C09" w:rsidRPr="0099438A">
        <w:rPr>
          <w:rFonts w:ascii="GHEA Grapalat" w:hAnsi="GHEA Grapalat"/>
          <w:sz w:val="20"/>
          <w:szCs w:val="20"/>
        </w:rPr>
        <w:t xml:space="preserve">, </w:t>
      </w:r>
      <w:r w:rsidR="00E02C09" w:rsidRPr="0099438A">
        <w:rPr>
          <w:rFonts w:ascii="GHEA Grapalat" w:hAnsi="GHEA Grapalat" w:cs="Sylfaen"/>
          <w:sz w:val="20"/>
          <w:szCs w:val="20"/>
        </w:rPr>
        <w:t>ինչպես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նաև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թերմոստատներով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առանց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մուտքային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ջեռուցման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երկխողովականաի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համակարգերի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համար</w:t>
      </w:r>
      <w:r w:rsidR="00E02C09" w:rsidRPr="0099438A">
        <w:rPr>
          <w:rFonts w:ascii="GHEA Grapalat" w:hAnsi="GHEA Grapalat"/>
          <w:sz w:val="20"/>
          <w:szCs w:val="20"/>
        </w:rPr>
        <w:t>,</w:t>
      </w:r>
    </w:p>
    <w:p w14:paraId="2825E146" w14:textId="77777777" w:rsidR="00E02C09" w:rsidRPr="0099438A" w:rsidRDefault="004407D2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դ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E02C09" w:rsidRPr="0099438A">
        <w:rPr>
          <w:rFonts w:ascii="GHEA Grapalat" w:hAnsi="GHEA Grapalat"/>
          <w:sz w:val="20"/>
          <w:szCs w:val="20"/>
        </w:rPr>
        <w:t xml:space="preserve">=0,85 </w:t>
      </w:r>
      <w:r w:rsidR="00F678F6" w:rsidRPr="0099438A">
        <w:rPr>
          <w:rFonts w:ascii="GHEA Grapalat" w:hAnsi="GHEA Grapalat"/>
          <w:sz w:val="20"/>
          <w:szCs w:val="20"/>
        </w:rPr>
        <w:t>–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թերմոստատներով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F678F6" w:rsidRPr="0099438A">
        <w:rPr>
          <w:rFonts w:ascii="GHEA Grapalat" w:hAnsi="GHEA Grapalat" w:cs="Sylfaen"/>
          <w:sz w:val="20"/>
          <w:szCs w:val="20"/>
        </w:rPr>
        <w:t>մի</w:t>
      </w:r>
      <w:r w:rsidR="00007DE1" w:rsidRPr="0099438A">
        <w:rPr>
          <w:rFonts w:ascii="GHEA Grapalat" w:hAnsi="GHEA Grapalat" w:cs="Sylfaen"/>
          <w:sz w:val="20"/>
          <w:szCs w:val="20"/>
        </w:rPr>
        <w:t>ա</w:t>
      </w:r>
      <w:r w:rsidR="00F678F6" w:rsidRPr="0099438A">
        <w:rPr>
          <w:rFonts w:ascii="GHEA Grapalat" w:hAnsi="GHEA Grapalat" w:cs="Sylfaen"/>
          <w:sz w:val="20"/>
          <w:szCs w:val="20"/>
        </w:rPr>
        <w:t>խողովականի</w:t>
      </w:r>
      <w:r w:rsidR="00F678F6" w:rsidRPr="0099438A">
        <w:rPr>
          <w:rFonts w:ascii="GHEA Grapalat" w:hAnsi="GHEA Grapalat"/>
          <w:sz w:val="20"/>
          <w:szCs w:val="20"/>
        </w:rPr>
        <w:t xml:space="preserve"> </w:t>
      </w:r>
      <w:r w:rsidR="00F678F6" w:rsidRPr="0099438A">
        <w:rPr>
          <w:rFonts w:ascii="GHEA Grapalat" w:hAnsi="GHEA Grapalat" w:cs="Sylfaen"/>
          <w:sz w:val="20"/>
          <w:szCs w:val="20"/>
        </w:rPr>
        <w:t>ջեռուցման</w:t>
      </w:r>
      <w:r w:rsidR="00F678F6" w:rsidRPr="0099438A">
        <w:rPr>
          <w:rFonts w:ascii="GHEA Grapalat" w:hAnsi="GHEA Grapalat"/>
          <w:sz w:val="20"/>
          <w:szCs w:val="20"/>
        </w:rPr>
        <w:t xml:space="preserve"> </w:t>
      </w:r>
      <w:r w:rsidR="00F678F6" w:rsidRPr="0099438A">
        <w:rPr>
          <w:rFonts w:ascii="GHEA Grapalat" w:hAnsi="GHEA Grapalat" w:cs="Sylfaen"/>
          <w:sz w:val="20"/>
          <w:szCs w:val="20"/>
        </w:rPr>
        <w:t>համակարգերի</w:t>
      </w:r>
      <w:r w:rsidR="00F678F6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առանց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մուտքային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</w:t>
      </w:r>
      <w:r w:rsidR="00F678F6" w:rsidRPr="0099438A">
        <w:rPr>
          <w:rFonts w:ascii="GHEA Grapalat" w:hAnsi="GHEA Grapalat" w:cs="Sylfaen"/>
          <w:sz w:val="20"/>
          <w:szCs w:val="20"/>
        </w:rPr>
        <w:t>ն</w:t>
      </w:r>
      <w:r w:rsidR="00F678F6" w:rsidRPr="0099438A">
        <w:rPr>
          <w:rFonts w:ascii="GHEA Grapalat" w:hAnsi="GHEA Grapalat"/>
          <w:sz w:val="20"/>
          <w:szCs w:val="20"/>
        </w:rPr>
        <w:t xml:space="preserve"> </w:t>
      </w:r>
      <w:r w:rsidR="00F678F6" w:rsidRPr="0099438A">
        <w:rPr>
          <w:rFonts w:ascii="GHEA Grapalat" w:hAnsi="GHEA Grapalat" w:cs="Sylfaen"/>
          <w:sz w:val="20"/>
          <w:szCs w:val="20"/>
        </w:rPr>
        <w:t>համար</w:t>
      </w:r>
      <w:r w:rsidR="00E02C09" w:rsidRPr="0099438A">
        <w:rPr>
          <w:rFonts w:ascii="GHEA Grapalat" w:hAnsi="GHEA Grapalat"/>
          <w:sz w:val="20"/>
          <w:szCs w:val="20"/>
        </w:rPr>
        <w:t xml:space="preserve">, </w:t>
      </w:r>
    </w:p>
    <w:p w14:paraId="504006A2" w14:textId="77777777" w:rsidR="00E02C09" w:rsidRPr="0099438A" w:rsidRDefault="00F678F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ե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E02C09" w:rsidRPr="0099438A">
        <w:rPr>
          <w:rFonts w:ascii="GHEA Grapalat" w:hAnsi="GHEA Grapalat"/>
          <w:sz w:val="20"/>
          <w:szCs w:val="20"/>
        </w:rPr>
        <w:t xml:space="preserve">=0,7 – </w:t>
      </w:r>
      <w:r w:rsidR="00E02C09" w:rsidRPr="0099438A">
        <w:rPr>
          <w:rFonts w:ascii="GHEA Grapalat" w:hAnsi="GHEA Grapalat" w:cs="Sylfaen"/>
          <w:sz w:val="20"/>
          <w:szCs w:val="20"/>
        </w:rPr>
        <w:t>առանց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թերմոստատների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կենտրոնական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մուտքային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ներսի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օդի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կարգավորումով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համակարգերի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համար</w:t>
      </w:r>
      <w:r w:rsidR="00E02C09" w:rsidRPr="0099438A">
        <w:rPr>
          <w:rFonts w:ascii="GHEA Grapalat" w:hAnsi="GHEA Grapalat"/>
          <w:sz w:val="20"/>
          <w:szCs w:val="20"/>
        </w:rPr>
        <w:t>,</w:t>
      </w:r>
    </w:p>
    <w:p w14:paraId="434B4447" w14:textId="77777777" w:rsidR="00E02C09" w:rsidRPr="0099438A" w:rsidRDefault="00F678F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զ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r>
          <w:rPr>
            <w:rFonts w:ascii="GHEA Grapalat" w:hAnsi="GHEA Grapalat" w:cs="Sylfaen"/>
            <w:i/>
            <w:sz w:val="20"/>
            <w:szCs w:val="20"/>
          </w:rPr>
          <w:sym w:font="Symbol" w:char="F07A"/>
        </m:r>
      </m:oMath>
      <w:r w:rsidR="00E02C09" w:rsidRPr="0099438A">
        <w:rPr>
          <w:rFonts w:ascii="GHEA Grapalat" w:hAnsi="GHEA Grapalat"/>
          <w:sz w:val="20"/>
          <w:szCs w:val="20"/>
        </w:rPr>
        <w:t xml:space="preserve">=0,5 – </w:t>
      </w:r>
      <w:r w:rsidR="00E02C09" w:rsidRPr="0099438A">
        <w:rPr>
          <w:rFonts w:ascii="GHEA Grapalat" w:hAnsi="GHEA Grapalat" w:cs="Sylfaen"/>
          <w:sz w:val="20"/>
          <w:szCs w:val="20"/>
        </w:rPr>
        <w:t>առանց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թեմոստատների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և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մուտքային</w:t>
      </w:r>
      <w:r w:rsidR="00E02C09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ավտոմատ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E02C09" w:rsidRPr="0099438A">
        <w:rPr>
          <w:rFonts w:ascii="GHEA Grapalat" w:hAnsi="GHEA Grapalat" w:cs="Sylfaen"/>
          <w:sz w:val="20"/>
          <w:szCs w:val="20"/>
        </w:rPr>
        <w:t>կարգավորմա</w:t>
      </w:r>
      <w:r w:rsidRPr="0099438A">
        <w:rPr>
          <w:rFonts w:ascii="GHEA Grapalat" w:hAnsi="GHEA Grapalat" w:cs="Sylfaen"/>
          <w:sz w:val="20"/>
          <w:szCs w:val="20"/>
        </w:rPr>
        <w:t>ն</w:t>
      </w:r>
      <w:r w:rsidR="00007DE1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համակարգերի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համար</w:t>
      </w:r>
      <w:r w:rsidR="00E02C09" w:rsidRPr="0099438A">
        <w:rPr>
          <w:rFonts w:ascii="GHEA Grapalat" w:hAnsi="GHEA Grapalat"/>
          <w:sz w:val="20"/>
          <w:szCs w:val="20"/>
        </w:rPr>
        <w:t xml:space="preserve">, </w:t>
      </w:r>
      <w:r w:rsidR="00891D5C" w:rsidRPr="0099438A">
        <w:rPr>
          <w:rFonts w:ascii="GHEA Grapalat" w:hAnsi="GHEA Grapalat" w:cs="Sylfaen"/>
          <w:sz w:val="20"/>
          <w:szCs w:val="20"/>
        </w:rPr>
        <w:t>կենտրոնական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կարգավորում</w:t>
      </w:r>
      <w:r w:rsidR="00891D5C" w:rsidRPr="0099438A">
        <w:rPr>
          <w:rFonts w:ascii="GHEA Grapalat" w:hAnsi="GHEA Grapalat" w:cs="Sylfaen"/>
          <w:sz w:val="20"/>
          <w:szCs w:val="20"/>
        </w:rPr>
        <w:t>ով՝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="00891D5C" w:rsidRPr="0099438A">
        <w:rPr>
          <w:rFonts w:ascii="GHEA Grapalat" w:hAnsi="GHEA Grapalat" w:cs="Sylfaen"/>
          <w:sz w:val="20"/>
          <w:szCs w:val="20"/>
        </w:rPr>
        <w:t>կամ</w:t>
      </w:r>
      <w:r w:rsidR="00891D5C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կաթսայատանը</w:t>
      </w:r>
      <w:r w:rsidR="00891D5C" w:rsidRPr="0099438A">
        <w:rPr>
          <w:rFonts w:ascii="GHEA Grapalat" w:hAnsi="GHEA Grapalat"/>
          <w:sz w:val="20"/>
          <w:szCs w:val="20"/>
        </w:rPr>
        <w:t>,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հանգույցում</w:t>
      </w:r>
      <w:r w:rsidR="00891D5C" w:rsidRPr="0099438A">
        <w:rPr>
          <w:rFonts w:ascii="GHEA Grapalat" w:hAnsi="GHEA Grapalat"/>
          <w:sz w:val="20"/>
          <w:szCs w:val="20"/>
        </w:rPr>
        <w:t xml:space="preserve">: </w:t>
      </w:r>
    </w:p>
    <w:p w14:paraId="39871FF3" w14:textId="77777777" w:rsidR="00013194" w:rsidRPr="0099438A" w:rsidRDefault="0001319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,Bold"/>
          <w:bCs/>
          <w:sz w:val="20"/>
          <w:szCs w:val="20"/>
        </w:rPr>
        <w:lastRenderedPageBreak/>
        <w:t>2.</w:t>
      </w:r>
      <w:r w:rsidR="00C8571D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k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sz w:val="20"/>
                <w:szCs w:val="20"/>
              </w:rPr>
              <m:t>օդ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օդափոխության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բնութագիրը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3</w:t>
      </w:r>
      <w:r w:rsidR="00523EAE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Pr="0099438A">
        <w:rPr>
          <w:rFonts w:ascii="GHEA Grapalat" w:hAnsi="GHEA Grapalat"/>
          <w:sz w:val="20"/>
          <w:szCs w:val="20"/>
        </w:rPr>
        <w:t xml:space="preserve">C), </w:t>
      </w:r>
      <w:r w:rsidRPr="0099438A">
        <w:rPr>
          <w:rFonts w:ascii="GHEA Grapalat" w:hAnsi="GHEA Grapalat" w:cs="Sylfaen"/>
          <w:sz w:val="20"/>
          <w:szCs w:val="20"/>
        </w:rPr>
        <w:t>հարկավոր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որոշել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0FE1840C" w14:textId="77777777" w:rsidR="002D262D" w:rsidRPr="0099438A" w:rsidRDefault="002D262D" w:rsidP="00E51B54">
      <w:pPr>
        <w:pStyle w:val="NoSpacing"/>
        <w:ind w:right="-283"/>
        <w:jc w:val="both"/>
        <w:rPr>
          <w:rFonts w:ascii="GHEA Grapalat" w:hAnsi="GHEA Grapalat"/>
          <w:sz w:val="12"/>
          <w:szCs w:val="12"/>
        </w:rPr>
      </w:pPr>
    </w:p>
    <w:p w14:paraId="599380DF" w14:textId="77777777" w:rsidR="00013194" w:rsidRPr="0099438A" w:rsidRDefault="002271AA" w:rsidP="00E51B54">
      <w:pPr>
        <w:pStyle w:val="NoSpacing"/>
        <w:ind w:right="-283"/>
        <w:jc w:val="right"/>
        <w:rPr>
          <w:rFonts w:ascii="GHEA Grapalat" w:hAnsi="GHEA Grapalat" w:cs="TimesNewRoma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օդ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=0,28∙</m:t>
        </m:r>
        <m:r>
          <w:rPr>
            <w:rFonts w:ascii="Cambria Math" w:hAnsi="Cambria Math" w:cs="Sylfaen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օդ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w:sym w:font="Symbol" w:char="F062"/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ծ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cs="Sylfaen"/>
                <w:sz w:val="24"/>
                <w:szCs w:val="24"/>
              </w:rPr>
              <m:t>ñ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օդ</m:t>
            </m:r>
          </m:sup>
        </m:sSubSup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արդ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AC182E" w:rsidRPr="0099438A">
        <w:rPr>
          <w:rFonts w:ascii="GHEA Grapalat" w:hAnsi="GHEA Grapalat" w:cs="TimesNewRoman"/>
          <w:sz w:val="20"/>
          <w:szCs w:val="20"/>
        </w:rPr>
        <w:t xml:space="preserve">                                          </w:t>
      </w:r>
      <w:r w:rsidR="00013194" w:rsidRPr="0099438A">
        <w:rPr>
          <w:rFonts w:ascii="GHEA Grapalat" w:hAnsi="GHEA Grapalat" w:cs="TimesNewRoman"/>
          <w:sz w:val="20"/>
          <w:szCs w:val="20"/>
        </w:rPr>
        <w:t>(</w:t>
      </w:r>
      <w:r w:rsidR="008971A7" w:rsidRPr="0099438A">
        <w:rPr>
          <w:rFonts w:ascii="GHEA Grapalat" w:hAnsi="GHEA Grapalat" w:cs="TimesNewRoman"/>
          <w:sz w:val="20"/>
          <w:szCs w:val="20"/>
        </w:rPr>
        <w:t>2</w:t>
      </w:r>
      <w:r w:rsidR="00523EAE" w:rsidRPr="0099438A">
        <w:rPr>
          <w:rFonts w:ascii="GHEA Grapalat" w:hAnsi="GHEA Grapalat" w:cs="TimesNewRoman"/>
          <w:sz w:val="20"/>
          <w:szCs w:val="20"/>
        </w:rPr>
        <w:t>.</w:t>
      </w:r>
      <w:r w:rsidR="00013194" w:rsidRPr="0099438A">
        <w:rPr>
          <w:rFonts w:ascii="GHEA Grapalat" w:hAnsi="GHEA Grapalat" w:cs="TimesNewRoman"/>
          <w:sz w:val="20"/>
          <w:szCs w:val="20"/>
        </w:rPr>
        <w:t>3)</w:t>
      </w:r>
    </w:p>
    <w:p w14:paraId="0AC3D3EA" w14:textId="77777777" w:rsidR="00AC182E" w:rsidRPr="0099438A" w:rsidRDefault="00AC182E" w:rsidP="00E51B54">
      <w:pPr>
        <w:pStyle w:val="NoSpacing"/>
        <w:ind w:right="-283"/>
        <w:jc w:val="right"/>
        <w:rPr>
          <w:rFonts w:ascii="GHEA Grapalat" w:hAnsi="GHEA Grapalat" w:cs="TimesNewRoman"/>
          <w:sz w:val="20"/>
          <w:szCs w:val="20"/>
        </w:rPr>
      </w:pPr>
    </w:p>
    <w:p w14:paraId="15A576E0" w14:textId="77777777" w:rsidR="00013194" w:rsidRPr="0099438A" w:rsidRDefault="000D7A50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013194" w:rsidRPr="0099438A">
        <w:rPr>
          <w:rFonts w:ascii="GHEA Grapalat" w:hAnsi="GHEA Grapalat" w:cs="Sylfaen"/>
          <w:sz w:val="20"/>
          <w:szCs w:val="20"/>
        </w:rPr>
        <w:t>ր</w:t>
      </w:r>
      <w:r w:rsidRPr="0099438A">
        <w:rPr>
          <w:rFonts w:ascii="GHEA Grapalat" w:hAnsi="GHEA Grapalat" w:cs="Sylfaen"/>
          <w:sz w:val="20"/>
          <w:szCs w:val="20"/>
        </w:rPr>
        <w:t>տեղ՝</w:t>
      </w:r>
    </w:p>
    <w:p w14:paraId="07CE3211" w14:textId="77777777" w:rsidR="000D7A50" w:rsidRPr="0099438A" w:rsidRDefault="000D7A50" w:rsidP="00E51B54">
      <w:pPr>
        <w:pStyle w:val="NoSpacing"/>
        <w:numPr>
          <w:ilvl w:val="0"/>
          <w:numId w:val="6"/>
        </w:numPr>
        <w:ind w:left="1092" w:right="-283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c </w:t>
      </w:r>
      <w:r w:rsidR="00CB2551" w:rsidRPr="0099438A">
        <w:rPr>
          <w:rFonts w:ascii="GHEA Grapalat" w:hAnsi="GHEA Grapalat" w:cs="TimesNewRoman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օդի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ջերմունակությունն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հավասար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 1 </w:t>
      </w:r>
      <w:r w:rsidRPr="0099438A">
        <w:rPr>
          <w:rFonts w:ascii="GHEA Grapalat" w:hAnsi="GHEA Grapalat" w:cs="Sylfaen"/>
          <w:sz w:val="20"/>
          <w:szCs w:val="20"/>
        </w:rPr>
        <w:t>կՋ</w:t>
      </w:r>
      <w:r w:rsidRPr="0099438A">
        <w:rPr>
          <w:rFonts w:ascii="GHEA Grapalat" w:hAnsi="GHEA Grapalat" w:cs="TimesNewRoman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կգ</w:t>
      </w:r>
      <w:r w:rsidRPr="0099438A">
        <w:rPr>
          <w:rFonts w:ascii="GHEA Grapalat" w:hAnsi="GHEA Grapalat" w:cs="TimesNewRoman"/>
          <w:sz w:val="20"/>
          <w:szCs w:val="20"/>
        </w:rPr>
        <w:t>·°С)</w:t>
      </w:r>
      <w:r w:rsidR="00627BE2" w:rsidRPr="0099438A">
        <w:rPr>
          <w:rFonts w:ascii="GHEA Grapalat" w:hAnsi="GHEA Grapalat" w:cs="TimesNewRoman"/>
          <w:sz w:val="20"/>
          <w:szCs w:val="20"/>
        </w:rPr>
        <w:t>,</w:t>
      </w:r>
    </w:p>
    <w:p w14:paraId="0C635C9E" w14:textId="77777777" w:rsidR="00627BE2" w:rsidRPr="0099438A" w:rsidRDefault="00627BE2" w:rsidP="00E51B54">
      <w:pPr>
        <w:pStyle w:val="NoSpacing"/>
        <w:numPr>
          <w:ilvl w:val="0"/>
          <w:numId w:val="6"/>
        </w:numPr>
        <w:ind w:left="1092" w:right="-283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Calibri"/>
          <w:sz w:val="20"/>
          <w:szCs w:val="20"/>
        </w:rPr>
        <w:t>β</w:t>
      </w:r>
      <w:r w:rsidR="000D7A50" w:rsidRPr="0099438A">
        <w:rPr>
          <w:rFonts w:ascii="GHEA Grapalat" w:hAnsi="GHEA Grapalat" w:cs="Sylfaen"/>
          <w:sz w:val="20"/>
          <w:szCs w:val="20"/>
          <w:vertAlign w:val="subscript"/>
        </w:rPr>
        <w:t>ծ</w:t>
      </w:r>
      <w:r w:rsidR="000D7A50" w:rsidRPr="0099438A">
        <w:rPr>
          <w:rFonts w:ascii="GHEA Grapalat" w:hAnsi="GHEA Grapalat" w:cs="TimesNewRoman"/>
          <w:sz w:val="20"/>
          <w:szCs w:val="20"/>
        </w:rPr>
        <w:t xml:space="preserve">- </w:t>
      </w:r>
      <w:r w:rsidR="00677D18" w:rsidRPr="0099438A">
        <w:rPr>
          <w:rFonts w:ascii="GHEA Grapalat" w:hAnsi="GHEA Grapalat" w:cs="Sylfaen"/>
          <w:sz w:val="20"/>
          <w:szCs w:val="20"/>
        </w:rPr>
        <w:t>շենքում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օդի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ծավալի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նվազեցման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գործակիցն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է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677D18" w:rsidRPr="0099438A">
        <w:rPr>
          <w:rFonts w:ascii="GHEA Grapalat" w:hAnsi="GHEA Grapalat" w:cs="Sylfaen"/>
          <w:sz w:val="20"/>
          <w:szCs w:val="20"/>
        </w:rPr>
        <w:t>որը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հաշվի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է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առնում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ներքին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5AE4D3D7" w14:textId="77777777" w:rsidR="000D7A50" w:rsidRPr="0099438A" w:rsidRDefault="00677D18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կոնստրուկցիաների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առկայությունը</w:t>
      </w:r>
      <w:r w:rsidRPr="0099438A">
        <w:rPr>
          <w:rFonts w:ascii="GHEA Grapalat" w:hAnsi="GHEA Grapalat" w:cs="TimesNewRoman"/>
          <w:sz w:val="20"/>
          <w:szCs w:val="20"/>
        </w:rPr>
        <w:t xml:space="preserve">: </w:t>
      </w:r>
      <w:r w:rsidRPr="0099438A">
        <w:rPr>
          <w:rFonts w:ascii="GHEA Grapalat" w:hAnsi="GHEA Grapalat" w:cs="Sylfaen"/>
          <w:sz w:val="20"/>
          <w:szCs w:val="20"/>
        </w:rPr>
        <w:t>Տվյալների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բացակայության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դեպքում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ընդունել՝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27BE2" w:rsidRPr="0099438A">
        <w:rPr>
          <w:rFonts w:ascii="GHEA Grapalat" w:hAnsi="GHEA Grapalat" w:cs="Calibri"/>
          <w:sz w:val="20"/>
          <w:szCs w:val="20"/>
        </w:rPr>
        <w:t>β</w:t>
      </w:r>
      <w:r w:rsidR="00627BE2" w:rsidRPr="0099438A">
        <w:rPr>
          <w:rFonts w:ascii="GHEA Grapalat" w:hAnsi="GHEA Grapalat" w:cs="Sylfaen"/>
          <w:sz w:val="20"/>
          <w:szCs w:val="20"/>
          <w:vertAlign w:val="subscript"/>
        </w:rPr>
        <w:t>ծ</w:t>
      </w:r>
      <w:r w:rsidRPr="0099438A">
        <w:rPr>
          <w:rFonts w:ascii="GHEA Grapalat" w:hAnsi="GHEA Grapalat" w:cs="TimesNewRoman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 w:cs="TimesNewRoman"/>
          <w:sz w:val="20"/>
          <w:szCs w:val="20"/>
        </w:rPr>
        <w:t>=0.85-</w:t>
      </w:r>
      <w:r w:rsidRPr="0099438A">
        <w:rPr>
          <w:rFonts w:ascii="GHEA Grapalat" w:hAnsi="GHEA Grapalat" w:cs="Sylfaen"/>
          <w:sz w:val="20"/>
          <w:szCs w:val="20"/>
        </w:rPr>
        <w:t>ի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179FD306" w14:textId="77777777" w:rsidR="00395939" w:rsidRPr="0099438A" w:rsidRDefault="002271AA" w:rsidP="00E51B54">
      <w:pPr>
        <w:pStyle w:val="NoSpacing"/>
        <w:ind w:left="709" w:right="-283"/>
        <w:jc w:val="both"/>
        <w:rPr>
          <w:rFonts w:ascii="GHEA Grapalat" w:hAnsi="GHEA Grapalat" w:cs="TimesNewRoman"/>
          <w:sz w:val="20"/>
          <w:szCs w:val="20"/>
          <w:vertAlign w:val="superscript"/>
        </w:rPr>
      </w:pP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3) ñ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p>
        </m:sSubSup>
      </m:oMath>
      <w:r w:rsidR="00627BE2" w:rsidRPr="0099438A">
        <w:rPr>
          <w:rFonts w:ascii="GHEA Grapalat" w:hAnsi="GHEA Grapalat" w:cs="Sylfaen"/>
          <w:sz w:val="20"/>
          <w:szCs w:val="20"/>
        </w:rPr>
        <w:t>-</w:t>
      </w:r>
      <w:r w:rsidR="00677D18" w:rsidRPr="0099438A">
        <w:rPr>
          <w:rFonts w:ascii="GHEA Grapalat" w:hAnsi="GHEA Grapalat" w:cs="Sylfaen"/>
          <w:sz w:val="20"/>
          <w:szCs w:val="20"/>
        </w:rPr>
        <w:t>ջեռուցման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ներածվող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օդի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միջին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խտությու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նն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77D18" w:rsidRPr="0099438A">
        <w:rPr>
          <w:rFonts w:ascii="GHEA Grapalat" w:hAnsi="GHEA Grapalat" w:cs="Sylfaen"/>
          <w:sz w:val="20"/>
          <w:szCs w:val="20"/>
        </w:rPr>
        <w:t>է</w:t>
      </w:r>
      <w:r w:rsidR="00677D18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395939" w:rsidRPr="0099438A">
        <w:rPr>
          <w:rFonts w:ascii="GHEA Grapalat" w:hAnsi="GHEA Grapalat" w:cs="Sylfaen"/>
          <w:sz w:val="20"/>
          <w:szCs w:val="20"/>
        </w:rPr>
        <w:t>կգ</w:t>
      </w:r>
      <w:r w:rsidR="00395939" w:rsidRPr="0099438A">
        <w:rPr>
          <w:rFonts w:ascii="GHEA Grapalat" w:hAnsi="GHEA Grapalat" w:cs="TimesNewRoman"/>
          <w:sz w:val="20"/>
          <w:szCs w:val="20"/>
        </w:rPr>
        <w:t>/</w:t>
      </w:r>
      <w:r w:rsidR="00395939" w:rsidRPr="0099438A">
        <w:rPr>
          <w:rFonts w:ascii="GHEA Grapalat" w:hAnsi="GHEA Grapalat" w:cs="Sylfaen"/>
          <w:sz w:val="20"/>
          <w:szCs w:val="20"/>
        </w:rPr>
        <w:t>մ</w:t>
      </w:r>
      <w:r w:rsidR="00395939" w:rsidRPr="0099438A">
        <w:rPr>
          <w:rFonts w:ascii="GHEA Grapalat" w:hAnsi="GHEA Grapalat" w:cs="TimesNewRoman"/>
          <w:sz w:val="20"/>
          <w:szCs w:val="20"/>
          <w:vertAlign w:val="superscript"/>
        </w:rPr>
        <w:t>3</w:t>
      </w:r>
    </w:p>
    <w:p w14:paraId="696F4094" w14:textId="77777777" w:rsidR="00627BE2" w:rsidRPr="0099438A" w:rsidRDefault="00627BE2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</w:p>
    <w:p w14:paraId="6C0D5ED4" w14:textId="77777777" w:rsidR="00395939" w:rsidRPr="0099438A" w:rsidRDefault="002271AA" w:rsidP="00E51B54">
      <w:pPr>
        <w:pStyle w:val="NoSpacing"/>
        <w:ind w:right="-283"/>
        <w:jc w:val="right"/>
        <w:rPr>
          <w:rFonts w:ascii="GHEA Grapalat" w:hAnsi="GHEA Grapalat" w:cs="TimesNewRoman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ñ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օդ</m:t>
            </m:r>
          </m:sup>
        </m:sSubSup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353</m:t>
            </m:r>
          </m:num>
          <m:den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273+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ջեռ</m:t>
                    </m:r>
                  </m:sub>
                </m:sSub>
              </m:e>
            </m:d>
          </m:den>
        </m:f>
      </m:oMath>
      <w:r w:rsidR="00705199" w:rsidRPr="0099438A">
        <w:rPr>
          <w:rFonts w:ascii="GHEA Grapalat" w:hAnsi="GHEA Grapalat" w:cs="TimesNewRoman"/>
          <w:sz w:val="20"/>
          <w:szCs w:val="20"/>
        </w:rPr>
        <w:tab/>
      </w:r>
      <w:r w:rsidR="00705199" w:rsidRPr="0099438A">
        <w:rPr>
          <w:rFonts w:ascii="GHEA Grapalat" w:hAnsi="GHEA Grapalat" w:cs="TimesNewRoman"/>
          <w:sz w:val="20"/>
          <w:szCs w:val="20"/>
        </w:rPr>
        <w:tab/>
      </w:r>
      <w:r w:rsidR="00A87BEA" w:rsidRPr="0099438A">
        <w:rPr>
          <w:rFonts w:ascii="GHEA Grapalat" w:hAnsi="GHEA Grapalat" w:cs="TimesNewRoman"/>
          <w:sz w:val="20"/>
          <w:szCs w:val="20"/>
        </w:rPr>
        <w:t xml:space="preserve">              </w:t>
      </w:r>
      <w:r w:rsidR="00AC182E" w:rsidRPr="0099438A">
        <w:rPr>
          <w:rFonts w:ascii="GHEA Grapalat" w:hAnsi="GHEA Grapalat" w:cs="TimesNewRoman"/>
          <w:sz w:val="20"/>
          <w:szCs w:val="20"/>
        </w:rPr>
        <w:t xml:space="preserve">     </w:t>
      </w:r>
      <w:r w:rsidR="00A87BEA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AC182E" w:rsidRPr="0099438A">
        <w:rPr>
          <w:rFonts w:ascii="GHEA Grapalat" w:hAnsi="GHEA Grapalat" w:cs="TimesNewRoman"/>
          <w:sz w:val="20"/>
          <w:szCs w:val="20"/>
        </w:rPr>
        <w:t xml:space="preserve">                 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95939" w:rsidRPr="0099438A">
        <w:rPr>
          <w:rFonts w:ascii="GHEA Grapalat" w:hAnsi="GHEA Grapalat" w:cs="TimesNewRoman"/>
          <w:sz w:val="20"/>
          <w:szCs w:val="20"/>
        </w:rPr>
        <w:t>(</w:t>
      </w:r>
      <w:r w:rsidR="008971A7" w:rsidRPr="0099438A">
        <w:rPr>
          <w:rFonts w:ascii="GHEA Grapalat" w:hAnsi="GHEA Grapalat" w:cs="TimesNewRoman"/>
          <w:sz w:val="20"/>
          <w:szCs w:val="20"/>
        </w:rPr>
        <w:t>2</w:t>
      </w:r>
      <w:r w:rsidR="00627BE2" w:rsidRPr="0099438A">
        <w:rPr>
          <w:rFonts w:ascii="GHEA Grapalat" w:hAnsi="GHEA Grapalat" w:cs="TimesNewRoman"/>
          <w:sz w:val="20"/>
          <w:szCs w:val="20"/>
        </w:rPr>
        <w:t>.</w:t>
      </w:r>
      <w:r w:rsidR="00395939" w:rsidRPr="0099438A">
        <w:rPr>
          <w:rFonts w:ascii="GHEA Grapalat" w:hAnsi="GHEA Grapalat" w:cs="TimesNewRoman"/>
          <w:sz w:val="20"/>
          <w:szCs w:val="20"/>
        </w:rPr>
        <w:t>4)</w:t>
      </w:r>
    </w:p>
    <w:p w14:paraId="57FBEEE3" w14:textId="77777777" w:rsidR="00395939" w:rsidRPr="0099438A" w:rsidRDefault="00395939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</w:p>
    <w:p w14:paraId="77086EAD" w14:textId="77777777" w:rsidR="00395939" w:rsidRPr="0099438A" w:rsidRDefault="00AC5D79" w:rsidP="00E51B54">
      <w:pPr>
        <w:pStyle w:val="NoSpacing"/>
        <w:ind w:left="966" w:right="-283" w:hanging="257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4)</w:t>
      </w:r>
      <m:oMath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</m:oMath>
      <w:r w:rsidR="00395939" w:rsidRPr="0099438A">
        <w:rPr>
          <w:rFonts w:ascii="GHEA Grapalat" w:hAnsi="GHEA Grapalat" w:cs="TimesNewRoman"/>
          <w:sz w:val="20"/>
          <w:szCs w:val="20"/>
          <w:vertAlign w:val="subscript"/>
        </w:rPr>
        <w:t xml:space="preserve"> </w:t>
      </w:r>
      <w:r w:rsidR="00395939" w:rsidRPr="0099438A">
        <w:rPr>
          <w:rFonts w:ascii="GHEA Grapalat" w:hAnsi="GHEA Grapalat" w:cs="TimesNewRoman"/>
          <w:sz w:val="20"/>
          <w:szCs w:val="20"/>
        </w:rPr>
        <w:t>-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95939" w:rsidRPr="0099438A">
        <w:rPr>
          <w:rFonts w:ascii="GHEA Grapalat" w:hAnsi="GHEA Grapalat" w:cs="Sylfaen"/>
          <w:sz w:val="20"/>
          <w:szCs w:val="20"/>
        </w:rPr>
        <w:t>նույնն</w:t>
      </w:r>
      <w:r w:rsidR="0039593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95939" w:rsidRPr="0099438A">
        <w:rPr>
          <w:rFonts w:ascii="GHEA Grapalat" w:hAnsi="GHEA Grapalat" w:cs="Sylfaen"/>
          <w:sz w:val="20"/>
          <w:szCs w:val="20"/>
        </w:rPr>
        <w:t>է</w:t>
      </w:r>
      <w:r w:rsidR="00395939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395939" w:rsidRPr="0099438A">
        <w:rPr>
          <w:rFonts w:ascii="GHEA Grapalat" w:hAnsi="GHEA Grapalat" w:cs="Sylfaen"/>
          <w:sz w:val="20"/>
          <w:szCs w:val="20"/>
        </w:rPr>
        <w:t>ինչ</w:t>
      </w:r>
      <w:r w:rsidR="0039593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95939" w:rsidRPr="0099438A">
        <w:rPr>
          <w:rFonts w:ascii="GHEA Grapalat" w:hAnsi="GHEA Grapalat" w:cs="Sylfaen"/>
          <w:sz w:val="20"/>
          <w:szCs w:val="20"/>
        </w:rPr>
        <w:t>որ</w:t>
      </w:r>
      <w:r w:rsidR="0039593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997199" w:rsidRPr="0099438A">
        <w:rPr>
          <w:rFonts w:ascii="GHEA Grapalat" w:hAnsi="GHEA Grapalat" w:cs="Sylfaen"/>
          <w:sz w:val="20"/>
          <w:szCs w:val="20"/>
        </w:rPr>
        <w:t>սույն</w:t>
      </w:r>
      <w:r w:rsidR="0099719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997199" w:rsidRPr="0099438A">
        <w:rPr>
          <w:rFonts w:ascii="GHEA Grapalat" w:hAnsi="GHEA Grapalat" w:cs="Sylfaen"/>
          <w:sz w:val="20"/>
          <w:szCs w:val="20"/>
        </w:rPr>
        <w:t>շինարարական</w:t>
      </w:r>
      <w:r w:rsidR="0099719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997199" w:rsidRPr="0099438A">
        <w:rPr>
          <w:rFonts w:ascii="GHEA Grapalat" w:hAnsi="GHEA Grapalat" w:cs="Sylfaen"/>
          <w:sz w:val="20"/>
          <w:szCs w:val="20"/>
        </w:rPr>
        <w:t>նորմերի</w:t>
      </w:r>
      <w:r w:rsidR="00997199" w:rsidRPr="0099438A">
        <w:rPr>
          <w:rFonts w:ascii="GHEA Grapalat" w:hAnsi="GHEA Grapalat" w:cs="TimesNewRoman"/>
          <w:sz w:val="20"/>
          <w:szCs w:val="20"/>
        </w:rPr>
        <w:t xml:space="preserve"> 2-</w:t>
      </w:r>
      <w:r w:rsidR="00997199" w:rsidRPr="0099438A">
        <w:rPr>
          <w:rFonts w:ascii="GHEA Grapalat" w:hAnsi="GHEA Grapalat" w:cs="Sylfaen"/>
          <w:sz w:val="20"/>
          <w:szCs w:val="20"/>
        </w:rPr>
        <w:t>րդ</w:t>
      </w:r>
      <w:r w:rsidR="0099719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997199" w:rsidRPr="0099438A">
        <w:rPr>
          <w:rFonts w:ascii="GHEA Grapalat" w:hAnsi="GHEA Grapalat" w:cs="Sylfaen"/>
          <w:sz w:val="20"/>
          <w:szCs w:val="20"/>
        </w:rPr>
        <w:t>բանաձևում</w:t>
      </w:r>
      <w:r w:rsidR="00395939" w:rsidRPr="0099438A">
        <w:rPr>
          <w:rFonts w:ascii="GHEA Grapalat" w:hAnsi="GHEA Grapalat" w:cs="TimesNewRoman"/>
          <w:sz w:val="20"/>
          <w:szCs w:val="20"/>
        </w:rPr>
        <w:t>,</w:t>
      </w:r>
    </w:p>
    <w:p w14:paraId="198AD87D" w14:textId="77777777" w:rsidR="00CF0F47" w:rsidRPr="00CF0F47" w:rsidRDefault="002271AA" w:rsidP="00E51B54">
      <w:pPr>
        <w:pStyle w:val="NoSpacing"/>
        <w:numPr>
          <w:ilvl w:val="0"/>
          <w:numId w:val="5"/>
        </w:numPr>
        <w:ind w:left="966" w:right="-283" w:hanging="257"/>
        <w:jc w:val="both"/>
        <w:rPr>
          <w:rFonts w:ascii="GHEA Grapalat" w:hAnsi="GHEA Grapalat" w:cs="TimesNewRoma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</m:sSub>
      </m:oMath>
      <w:r w:rsidR="00997199" w:rsidRPr="0099438A">
        <w:rPr>
          <w:rFonts w:ascii="GHEA Grapalat" w:hAnsi="GHEA Grapalat" w:cs="TimesNewRoman"/>
          <w:sz w:val="20"/>
          <w:szCs w:val="20"/>
          <w:vertAlign w:val="subscript"/>
        </w:rPr>
        <w:t xml:space="preserve"> </w:t>
      </w:r>
      <w:r w:rsidR="00503678" w:rsidRPr="0099438A">
        <w:rPr>
          <w:rFonts w:ascii="GHEA Grapalat" w:hAnsi="GHEA Grapalat" w:cs="TimesNewRoman"/>
          <w:sz w:val="20"/>
          <w:szCs w:val="20"/>
          <w:vertAlign w:val="subscript"/>
        </w:rPr>
        <w:t xml:space="preserve">– </w:t>
      </w:r>
      <w:r w:rsidR="00503678" w:rsidRPr="0099438A">
        <w:rPr>
          <w:rFonts w:ascii="GHEA Grapalat" w:hAnsi="GHEA Grapalat" w:cs="Sylfaen"/>
          <w:sz w:val="20"/>
          <w:szCs w:val="20"/>
        </w:rPr>
        <w:t>ջեռուցման</w:t>
      </w:r>
      <w:r w:rsidR="0050367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03678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503678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միջին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բազմապատիկն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է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D11F7B" w:rsidRPr="0099438A">
        <w:rPr>
          <w:rFonts w:ascii="GHEA Grapalat" w:hAnsi="GHEA Grapalat" w:cs="Sylfaen"/>
          <w:sz w:val="20"/>
          <w:szCs w:val="20"/>
        </w:rPr>
        <w:t>ժ</w:t>
      </w:r>
      <w:r w:rsidR="00D11F7B" w:rsidRPr="0099438A">
        <w:rPr>
          <w:rFonts w:ascii="GHEA Grapalat" w:hAnsi="GHEA Grapalat" w:cs="TimesNewRoman"/>
          <w:sz w:val="20"/>
          <w:szCs w:val="20"/>
          <w:vertAlign w:val="superscript"/>
        </w:rPr>
        <w:t>-1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D11F7B" w:rsidRPr="0099438A">
        <w:rPr>
          <w:rFonts w:ascii="GHEA Grapalat" w:hAnsi="GHEA Grapalat" w:cs="Sylfaen"/>
          <w:sz w:val="20"/>
          <w:szCs w:val="20"/>
        </w:rPr>
        <w:t>որոշվում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է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ըստ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7E9FEDC7" w14:textId="77777777" w:rsidR="00677D18" w:rsidRPr="0099438A" w:rsidRDefault="00D11F7B" w:rsidP="00CF0F47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սույն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հավելվածի</w:t>
      </w:r>
      <w:r w:rsidRPr="0099438A">
        <w:rPr>
          <w:rFonts w:ascii="GHEA Grapalat" w:hAnsi="GHEA Grapalat" w:cs="TimesNewRoman"/>
          <w:sz w:val="20"/>
          <w:szCs w:val="20"/>
        </w:rPr>
        <w:t xml:space="preserve"> 3-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կետի</w:t>
      </w:r>
      <w:r w:rsidRPr="0099438A">
        <w:rPr>
          <w:rFonts w:ascii="GHEA Grapalat" w:hAnsi="GHEA Grapalat" w:cs="TimesNewRoman"/>
          <w:sz w:val="20"/>
          <w:szCs w:val="20"/>
        </w:rPr>
        <w:t>,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5871D83D" w14:textId="77777777" w:rsidR="00D11F7B" w:rsidRPr="0099438A" w:rsidRDefault="00AC5D79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6)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արդ</m:t>
            </m:r>
          </m:sub>
        </m:sSub>
      </m:oMath>
      <w:r w:rsidR="00D11F7B" w:rsidRPr="0099438A">
        <w:rPr>
          <w:rFonts w:ascii="GHEA Grapalat" w:hAnsi="GHEA Grapalat" w:cs="TimesNewRoman"/>
          <w:sz w:val="20"/>
          <w:szCs w:val="20"/>
        </w:rPr>
        <w:t>-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ռեկուպերատորի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արդյունավետության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գործակիցն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է</w:t>
      </w:r>
      <w:r w:rsidR="00D11F7B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D11F7B" w:rsidRPr="0099438A">
        <w:rPr>
          <w:rFonts w:ascii="GHEA Grapalat" w:hAnsi="GHEA Grapalat" w:cs="Sylfaen"/>
          <w:sz w:val="20"/>
          <w:szCs w:val="20"/>
        </w:rPr>
        <w:t>որը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տարբերվում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է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զրոյից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այն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11F7B" w:rsidRPr="0099438A">
        <w:rPr>
          <w:rFonts w:ascii="GHEA Grapalat" w:hAnsi="GHEA Grapalat" w:cs="Sylfaen"/>
          <w:sz w:val="20"/>
          <w:szCs w:val="20"/>
        </w:rPr>
        <w:t>դեպքում</w:t>
      </w:r>
      <w:r w:rsidR="00D11F7B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D11F7B" w:rsidRPr="0099438A">
        <w:rPr>
          <w:rFonts w:ascii="GHEA Grapalat" w:hAnsi="GHEA Grapalat" w:cs="Sylfaen"/>
          <w:sz w:val="20"/>
          <w:szCs w:val="20"/>
        </w:rPr>
        <w:t>երբ՝</w:t>
      </w:r>
    </w:p>
    <w:p w14:paraId="22817A33" w14:textId="77777777" w:rsidR="00D11F7B" w:rsidRPr="0099438A" w:rsidRDefault="00D11F7B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բնակարանների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հասարակական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սենքերի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օդանցիկությունը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(</w:t>
      </w:r>
      <w:r w:rsidR="00522502" w:rsidRPr="0099438A">
        <w:rPr>
          <w:rFonts w:ascii="GHEA Grapalat" w:hAnsi="GHEA Grapalat" w:cs="Sylfaen"/>
          <w:sz w:val="20"/>
          <w:szCs w:val="20"/>
        </w:rPr>
        <w:t>ներածման</w:t>
      </w:r>
      <w:r w:rsidR="00522502" w:rsidRPr="0099438A">
        <w:rPr>
          <w:rFonts w:ascii="GHEA Grapalat" w:hAnsi="GHEA Grapalat" w:cs="TimesNewRoman"/>
          <w:sz w:val="20"/>
          <w:szCs w:val="20"/>
        </w:rPr>
        <w:t>-</w:t>
      </w:r>
      <w:r w:rsidR="00522502" w:rsidRPr="0099438A">
        <w:rPr>
          <w:rFonts w:ascii="GHEA Grapalat" w:hAnsi="GHEA Grapalat" w:cs="Sylfaen"/>
          <w:sz w:val="20"/>
          <w:szCs w:val="20"/>
        </w:rPr>
        <w:t>արտածման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փակ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անցքերի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դեպքում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) </w:t>
      </w:r>
      <w:r w:rsidR="00522502" w:rsidRPr="0099438A">
        <w:rPr>
          <w:rFonts w:ascii="GHEA Grapalat" w:hAnsi="GHEA Grapalat" w:cs="Sylfaen"/>
          <w:sz w:val="20"/>
          <w:szCs w:val="20"/>
        </w:rPr>
        <w:t>փորձարկման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ժամանակաշրջանում</w:t>
      </w:r>
      <w:r w:rsidR="00270CC4" w:rsidRPr="0099438A">
        <w:rPr>
          <w:rFonts w:ascii="GHEA Grapalat" w:hAnsi="GHEA Grapalat" w:cs="TimesNewRoman"/>
          <w:sz w:val="20"/>
          <w:szCs w:val="20"/>
        </w:rPr>
        <w:t>,</w:t>
      </w:r>
      <w:r w:rsidR="00AC5D7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դրսի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և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ներսի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օդի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50 </w:t>
      </w:r>
      <w:r w:rsidR="00270CC4" w:rsidRPr="0099438A">
        <w:rPr>
          <w:rFonts w:ascii="GHEA Grapalat" w:hAnsi="GHEA Grapalat" w:cs="Sylfaen"/>
          <w:sz w:val="20"/>
          <w:szCs w:val="20"/>
        </w:rPr>
        <w:t>Պա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ճնշումների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տարբերության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դեպքում</w:t>
      </w:r>
      <w:r w:rsidR="00270CC4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522502" w:rsidRPr="0099438A">
        <w:rPr>
          <w:rFonts w:ascii="GHEA Grapalat" w:hAnsi="GHEA Grapalat" w:cs="Sylfaen"/>
          <w:sz w:val="20"/>
          <w:szCs w:val="20"/>
        </w:rPr>
        <w:t>ապահովում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է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TimesNewRoman,Italic"/>
          <w:iCs/>
          <w:sz w:val="20"/>
          <w:szCs w:val="20"/>
        </w:rPr>
        <w:t>n</w:t>
      </w:r>
      <w:r w:rsidR="00522502" w:rsidRPr="0099438A">
        <w:rPr>
          <w:rFonts w:ascii="GHEA Grapalat" w:hAnsi="GHEA Grapalat" w:cs="TimesNewRoman"/>
          <w:sz w:val="20"/>
          <w:szCs w:val="20"/>
          <w:vertAlign w:val="subscript"/>
        </w:rPr>
        <w:t>50</w:t>
      </w:r>
      <w:r w:rsidR="00522502" w:rsidRPr="0099438A">
        <w:rPr>
          <w:rFonts w:ascii="GHEA Grapalat" w:hAnsi="GHEA Grapalat" w:cs="TimesNewRoman"/>
          <w:sz w:val="20"/>
          <w:szCs w:val="20"/>
        </w:rPr>
        <w:t>-</w:t>
      </w:r>
      <w:r w:rsidR="00522502" w:rsidRPr="0099438A">
        <w:rPr>
          <w:rFonts w:ascii="GHEA Grapalat" w:hAnsi="GHEA Grapalat" w:cs="Sylfaen"/>
          <w:sz w:val="20"/>
          <w:szCs w:val="20"/>
        </w:rPr>
        <w:t>պատիկ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522502" w:rsidRPr="0099438A">
        <w:rPr>
          <w:rFonts w:ascii="GHEA Grapalat" w:hAnsi="GHEA Grapalat" w:cs="Sylfaen"/>
          <w:sz w:val="20"/>
          <w:szCs w:val="20"/>
        </w:rPr>
        <w:t>ժ</w:t>
      </w:r>
      <w:r w:rsidR="00522502" w:rsidRPr="0099438A">
        <w:rPr>
          <w:rFonts w:ascii="GHEA Grapalat" w:hAnsi="GHEA Grapalat" w:cs="TimesNewRoman"/>
          <w:sz w:val="20"/>
          <w:szCs w:val="20"/>
          <w:vertAlign w:val="superscript"/>
        </w:rPr>
        <w:t>-1</w:t>
      </w:r>
      <w:r w:rsidR="00522502" w:rsidRPr="0099438A">
        <w:rPr>
          <w:rFonts w:ascii="GHEA Grapalat" w:hAnsi="GHEA Grapalat" w:cs="TimesNewRoman"/>
          <w:sz w:val="20"/>
          <w:szCs w:val="20"/>
        </w:rPr>
        <w:t>,</w:t>
      </w:r>
      <w:r w:rsidR="00AC5D7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22502" w:rsidRPr="0099438A">
        <w:rPr>
          <w:rFonts w:ascii="GHEA Grapalat" w:hAnsi="GHEA Grapalat" w:cs="Sylfaen"/>
          <w:sz w:val="20"/>
          <w:szCs w:val="20"/>
        </w:rPr>
        <w:t>օդափոխություն</w:t>
      </w:r>
      <w:r w:rsidR="00522502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270CC4" w:rsidRPr="0099438A">
        <w:rPr>
          <w:rFonts w:ascii="GHEA Grapalat" w:hAnsi="GHEA Grapalat" w:cs="Sylfaen"/>
          <w:sz w:val="20"/>
          <w:szCs w:val="20"/>
        </w:rPr>
        <w:t>մ</w:t>
      </w:r>
      <w:r w:rsidR="005B1484" w:rsidRPr="0099438A">
        <w:rPr>
          <w:rFonts w:ascii="GHEA Grapalat" w:hAnsi="GHEA Grapalat" w:cs="Sylfaen"/>
          <w:sz w:val="20"/>
          <w:szCs w:val="20"/>
        </w:rPr>
        <w:t>եխանիկական</w:t>
      </w:r>
      <w:r w:rsidR="005B148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B1484" w:rsidRPr="0099438A">
        <w:rPr>
          <w:rFonts w:ascii="GHEA Grapalat" w:hAnsi="GHEA Grapalat" w:cs="Sylfaen"/>
          <w:sz w:val="20"/>
          <w:szCs w:val="20"/>
        </w:rPr>
        <w:t>դրդմամբ՝</w:t>
      </w:r>
      <w:r w:rsidR="005B1484" w:rsidRPr="0099438A">
        <w:rPr>
          <w:rFonts w:ascii="GHEA Grapalat" w:hAnsi="GHEA Grapalat" w:cs="TimesNewRoman"/>
          <w:sz w:val="20"/>
          <w:szCs w:val="20"/>
        </w:rPr>
        <w:t xml:space="preserve"> n</w:t>
      </w:r>
      <w:r w:rsidR="005B1484" w:rsidRPr="0099438A">
        <w:rPr>
          <w:rFonts w:ascii="GHEA Grapalat" w:hAnsi="GHEA Grapalat" w:cs="TimesNewRoman"/>
          <w:sz w:val="20"/>
          <w:szCs w:val="20"/>
          <w:vertAlign w:val="subscript"/>
        </w:rPr>
        <w:t>50</w:t>
      </w:r>
      <w:r w:rsidR="005B1484" w:rsidRPr="0099438A">
        <w:rPr>
          <w:rFonts w:ascii="GHEA Grapalat" w:hAnsi="GHEA Grapalat" w:cs="TimesNewRoman"/>
          <w:sz w:val="20"/>
          <w:szCs w:val="20"/>
        </w:rPr>
        <w:t xml:space="preserve">≤2 </w:t>
      </w:r>
      <w:r w:rsidR="005B1484" w:rsidRPr="0099438A">
        <w:rPr>
          <w:rFonts w:ascii="GHEA Grapalat" w:hAnsi="GHEA Grapalat" w:cs="Sylfaen"/>
          <w:sz w:val="20"/>
          <w:szCs w:val="20"/>
        </w:rPr>
        <w:t>ժ</w:t>
      </w:r>
      <w:r w:rsidR="005B1484" w:rsidRPr="0099438A">
        <w:rPr>
          <w:rFonts w:ascii="GHEA Grapalat" w:hAnsi="GHEA Grapalat" w:cs="TimesNewRoman"/>
          <w:sz w:val="20"/>
          <w:szCs w:val="20"/>
          <w:vertAlign w:val="superscript"/>
        </w:rPr>
        <w:t>-1</w:t>
      </w:r>
      <w:r w:rsidR="00AC5D79" w:rsidRPr="0099438A">
        <w:rPr>
          <w:rFonts w:ascii="GHEA Grapalat" w:hAnsi="GHEA Grapalat" w:cs="TimesNewRoman"/>
          <w:sz w:val="20"/>
          <w:szCs w:val="20"/>
          <w:vertAlign w:val="superscript"/>
        </w:rPr>
        <w:t xml:space="preserve"> </w:t>
      </w:r>
      <w:r w:rsidR="00270CC4" w:rsidRPr="0099438A">
        <w:rPr>
          <w:rFonts w:ascii="GHEA Grapalat" w:hAnsi="GHEA Grapalat" w:cs="Sylfaen"/>
          <w:sz w:val="20"/>
          <w:szCs w:val="20"/>
        </w:rPr>
        <w:t>օդափոխ</w:t>
      </w:r>
      <w:r w:rsidR="009411EE" w:rsidRPr="0099438A">
        <w:rPr>
          <w:rFonts w:ascii="GHEA Grapalat" w:hAnsi="GHEA Grapalat" w:cs="Sylfaen"/>
          <w:sz w:val="20"/>
          <w:szCs w:val="20"/>
        </w:rPr>
        <w:t>անակ</w:t>
      </w:r>
      <w:r w:rsidR="00270CC4" w:rsidRPr="0099438A">
        <w:rPr>
          <w:rFonts w:ascii="GHEA Grapalat" w:hAnsi="GHEA Grapalat" w:cs="Sylfaen"/>
          <w:sz w:val="20"/>
          <w:szCs w:val="20"/>
        </w:rPr>
        <w:t>ություն</w:t>
      </w:r>
      <w:r w:rsidR="00270CC4" w:rsidRPr="0099438A">
        <w:rPr>
          <w:rFonts w:ascii="GHEA Grapalat" w:hAnsi="GHEA Grapalat" w:cs="TimesNewRoman"/>
          <w:sz w:val="20"/>
          <w:szCs w:val="20"/>
        </w:rPr>
        <w:t>,</w:t>
      </w:r>
    </w:p>
    <w:p w14:paraId="5C39A86E" w14:textId="77777777" w:rsidR="005B1484" w:rsidRPr="0099438A" w:rsidRDefault="005B148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 w:cs="TimesNewRoman"/>
          <w:sz w:val="20"/>
          <w:szCs w:val="20"/>
        </w:rPr>
        <w:t xml:space="preserve">. 50 </w:t>
      </w:r>
      <w:r w:rsidRPr="0099438A">
        <w:rPr>
          <w:rFonts w:ascii="GHEA Grapalat" w:hAnsi="GHEA Grapalat" w:cs="Sylfaen"/>
          <w:sz w:val="20"/>
          <w:szCs w:val="20"/>
        </w:rPr>
        <w:t>Պա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ճնշումների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տարբերության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դեպքում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շենքերի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օդափոխ</w:t>
      </w:r>
      <w:r w:rsidR="009411EE" w:rsidRPr="0099438A">
        <w:rPr>
          <w:rFonts w:ascii="GHEA Grapalat" w:hAnsi="GHEA Grapalat" w:cs="Sylfaen"/>
          <w:sz w:val="20"/>
          <w:szCs w:val="20"/>
        </w:rPr>
        <w:t>անակության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բազմապատիկը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և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դրանց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միջին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օդա</w:t>
      </w:r>
      <w:r w:rsidR="004218BF" w:rsidRPr="0099438A">
        <w:rPr>
          <w:rFonts w:ascii="GHEA Grapalat" w:hAnsi="GHEA Grapalat" w:cs="Sylfaen"/>
          <w:sz w:val="20"/>
          <w:szCs w:val="20"/>
        </w:rPr>
        <w:t>ն</w:t>
      </w:r>
      <w:r w:rsidR="005C36C6" w:rsidRPr="0099438A">
        <w:rPr>
          <w:rFonts w:ascii="GHEA Grapalat" w:hAnsi="GHEA Grapalat" w:cs="Sylfaen"/>
          <w:sz w:val="20"/>
          <w:szCs w:val="20"/>
        </w:rPr>
        <w:t>ցիկությունը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որոշվում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է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C36C6" w:rsidRPr="0099438A">
        <w:rPr>
          <w:rFonts w:ascii="GHEA Grapalat" w:hAnsi="GHEA Grapalat" w:cs="Sylfaen"/>
          <w:sz w:val="20"/>
          <w:szCs w:val="20"/>
        </w:rPr>
        <w:t>ԳՕՍՏ</w:t>
      </w:r>
      <w:r w:rsidR="005C36C6" w:rsidRPr="0099438A">
        <w:rPr>
          <w:rFonts w:ascii="GHEA Grapalat" w:hAnsi="GHEA Grapalat" w:cs="TimesNewRoman"/>
          <w:sz w:val="20"/>
          <w:szCs w:val="20"/>
        </w:rPr>
        <w:t xml:space="preserve"> 31167</w:t>
      </w:r>
      <w:r w:rsidR="009411EE" w:rsidRPr="0099438A">
        <w:rPr>
          <w:rFonts w:ascii="GHEA Grapalat" w:hAnsi="GHEA Grapalat" w:cs="TimesNewRoman"/>
          <w:sz w:val="20"/>
          <w:szCs w:val="20"/>
        </w:rPr>
        <w:t xml:space="preserve"> ստանդարտ</w:t>
      </w:r>
      <w:r w:rsidR="005C36C6" w:rsidRPr="0099438A">
        <w:rPr>
          <w:rFonts w:ascii="GHEA Grapalat" w:hAnsi="GHEA Grapalat" w:cs="Sylfaen"/>
          <w:sz w:val="20"/>
          <w:szCs w:val="20"/>
        </w:rPr>
        <w:t>ով</w:t>
      </w:r>
      <w:r w:rsidR="009411EE" w:rsidRPr="0099438A">
        <w:rPr>
          <w:rFonts w:ascii="GHEA Grapalat" w:hAnsi="GHEA Grapalat" w:cs="TimesNewRoman"/>
          <w:sz w:val="20"/>
          <w:szCs w:val="20"/>
        </w:rPr>
        <w:t>:</w:t>
      </w:r>
    </w:p>
    <w:p w14:paraId="2AFF5CC1" w14:textId="77777777" w:rsidR="005C36C6" w:rsidRPr="0099438A" w:rsidRDefault="005C36C6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3.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ժամանակաշրջանում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օդափոխ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անակության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բազմապատիկը՝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/>
          <w:i/>
          <w:color w:val="000000"/>
          <w:sz w:val="20"/>
          <w:szCs w:val="20"/>
        </w:rPr>
        <w:t>n</w:t>
      </w:r>
      <w:r w:rsidR="00F362C4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օ</w:t>
      </w:r>
      <w:r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դ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ժ</w:t>
      </w:r>
      <w:r w:rsidRPr="0099438A">
        <w:rPr>
          <w:rFonts w:ascii="GHEA Grapalat" w:hAnsi="GHEA Grapalat"/>
          <w:color w:val="000000"/>
          <w:sz w:val="20"/>
          <w:szCs w:val="20"/>
        </w:rPr>
        <w:t>-1,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հաշվարկվում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ներթափանցման 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ինֆիլ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>տ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րացիայի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)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օդափոխության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>հանրա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գումարային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օդափոխումով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հետևալ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բանաձևով՝</w:t>
      </w:r>
    </w:p>
    <w:p w14:paraId="219614F5" w14:textId="77777777" w:rsidR="009411EE" w:rsidRPr="0099438A" w:rsidRDefault="009411E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</w:p>
    <w:p w14:paraId="15AEC15D" w14:textId="77777777" w:rsidR="009433B5" w:rsidRPr="0099438A" w:rsidRDefault="00C8571D" w:rsidP="00E51B54">
      <w:pPr>
        <w:pStyle w:val="NoSpacing"/>
        <w:ind w:right="-283"/>
        <w:jc w:val="right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օդ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 xml:space="preserve"> </m:t>
            </m:r>
          </m:sub>
        </m:sSub>
        <m:r>
          <w:rPr>
            <w:rFonts w:ascii="Cambria Math" w:hAnsi="Cambria Math" w:cs="Sylfaen"/>
            <w:color w:val="000000"/>
            <w:sz w:val="24"/>
            <w:szCs w:val="24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օդափ</m:t>
                    </m:r>
                  </m:sub>
                </m:sSub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օդափ</m:t>
                    </m:r>
                  </m:sub>
                </m:sSub>
              </m:e>
            </m:d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/168+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ներ</m:t>
                    </m:r>
                  </m:sub>
                </m:sSub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ներ</m:t>
                    </m:r>
                  </m:sub>
                </m:sSub>
              </m:e>
            </m:d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/</m:t>
            </m:r>
            <m:d>
              <m:d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 xml:space="preserve">168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000000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ñ</m:t>
                    </m:r>
                  </m:e>
                  <m:sub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ն</m:t>
                    </m:r>
                  </m:sub>
                  <m:sup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օդ</m:t>
                    </m:r>
                  </m:sup>
                </m:sSubSup>
              </m:e>
            </m:d>
          </m:e>
        </m:d>
        <m:r>
          <w:rPr>
            <w:rFonts w:ascii="Cambria Math" w:hAnsi="Cambria Math" w:cs="Sylfaen"/>
            <w:color w:val="000000"/>
            <w:sz w:val="24"/>
            <w:szCs w:val="24"/>
          </w:rPr>
          <m:t xml:space="preserve"> /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â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ծ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ջեռ</m:t>
                </m:r>
              </m:sub>
            </m:sSub>
          </m:e>
        </m:d>
      </m:oMath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C182E" w:rsidRPr="0099438A">
        <w:rPr>
          <w:rFonts w:ascii="GHEA Grapalat" w:hAnsi="GHEA Grapalat" w:cs="Sylfaen"/>
          <w:color w:val="000000"/>
          <w:sz w:val="20"/>
          <w:szCs w:val="20"/>
        </w:rPr>
        <w:t xml:space="preserve">               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(</w:t>
      </w:r>
      <w:r w:rsidR="008971A7" w:rsidRPr="0099438A">
        <w:rPr>
          <w:rFonts w:ascii="GHEA Grapalat" w:hAnsi="GHEA Grapalat" w:cs="Sylfaen"/>
          <w:color w:val="000000"/>
          <w:sz w:val="20"/>
          <w:szCs w:val="20"/>
        </w:rPr>
        <w:t>2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>.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5)</w:t>
      </w:r>
    </w:p>
    <w:p w14:paraId="6C3CD5C3" w14:textId="77777777" w:rsidR="009411EE" w:rsidRPr="0099438A" w:rsidRDefault="009411EE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74E196E4" w14:textId="77777777" w:rsidR="009433B5" w:rsidRPr="0099438A" w:rsidRDefault="009433B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</w:t>
      </w:r>
      <w:r w:rsidRPr="0099438A">
        <w:rPr>
          <w:rFonts w:ascii="GHEA Grapalat" w:hAnsi="GHEA Grapalat"/>
          <w:sz w:val="20"/>
          <w:szCs w:val="20"/>
        </w:rPr>
        <w:t>`</w:t>
      </w:r>
    </w:p>
    <w:p w14:paraId="0D66AF2E" w14:textId="77777777" w:rsidR="009433B5" w:rsidRPr="0099438A" w:rsidRDefault="009411E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օդափ</m:t>
            </m:r>
          </m:sub>
        </m:sSub>
      </m:oMath>
      <w:r w:rsidR="004218BF" w:rsidRPr="0099438A">
        <w:rPr>
          <w:rFonts w:ascii="GHEA Grapalat" w:hAnsi="GHEA Grapalat"/>
          <w:sz w:val="20"/>
          <w:szCs w:val="20"/>
        </w:rPr>
        <w:t>-</w:t>
      </w:r>
      <w:r w:rsidR="009433B5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չկազմակերպված ներածման դեպքում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շենք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ներածվող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օդի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քանակն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կամ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մեխանիկական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օդափոխության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նորմավորվող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արժեքն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9433B5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3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>/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ժ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որը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հավասար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>`</w:t>
      </w:r>
    </w:p>
    <w:p w14:paraId="375B1F0D" w14:textId="77777777" w:rsidR="009433B5" w:rsidRPr="0099438A" w:rsidRDefault="009433B5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ա</w:t>
      </w:r>
      <w:r w:rsidR="009411EE" w:rsidRPr="0099438A">
        <w:rPr>
          <w:rFonts w:ascii="GHEA Grapalat" w:hAnsi="GHEA Grapalat"/>
          <w:color w:val="000000"/>
          <w:sz w:val="20"/>
          <w:szCs w:val="20"/>
        </w:rPr>
        <w:t xml:space="preserve">. 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>բ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նակելի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շենքերում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բնակարանի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="00613736" w:rsidRPr="0099438A">
        <w:rPr>
          <w:rFonts w:ascii="GHEA Grapalat" w:hAnsi="GHEA Grapalat"/>
          <w:color w:val="000000"/>
          <w:sz w:val="20"/>
          <w:szCs w:val="20"/>
        </w:rPr>
        <w:t xml:space="preserve"> 20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613736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613736" w:rsidRPr="0099438A">
        <w:rPr>
          <w:rFonts w:ascii="GHEA Grapalat" w:hAnsi="GHEA Grapalat"/>
          <w:color w:val="000000"/>
          <w:sz w:val="20"/>
          <w:szCs w:val="20"/>
        </w:rPr>
        <w:t>-</w:t>
      </w:r>
      <w:r w:rsidR="007B3E42" w:rsidRPr="0099438A">
        <w:rPr>
          <w:rFonts w:ascii="GHEA Grapalat" w:hAnsi="GHEA Grapalat" w:cs="Sylfaen"/>
          <w:color w:val="000000"/>
          <w:sz w:val="20"/>
          <w:szCs w:val="20"/>
        </w:rPr>
        <w:t>ի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ց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ոչ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պակաս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մեկ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 w:cs="Sylfaen"/>
          <w:color w:val="000000"/>
          <w:sz w:val="20"/>
          <w:szCs w:val="20"/>
        </w:rPr>
        <w:t>մարդու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բնակեցումով</w:t>
      </w:r>
      <w:r w:rsidR="009411EE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13736" w:rsidRPr="0099438A">
        <w:rPr>
          <w:rFonts w:ascii="GHEA Grapalat" w:hAnsi="GHEA Grapalat"/>
          <w:color w:val="000000"/>
          <w:sz w:val="20"/>
          <w:szCs w:val="20"/>
        </w:rPr>
        <w:t xml:space="preserve">- 3 </w:t>
      </w:r>
      <w:r w:rsidR="005355B7" w:rsidRPr="0099438A">
        <w:rPr>
          <w:rFonts w:ascii="GHEA Grapalat" w:hAnsi="GHEA Grapalat"/>
          <w:color w:val="000000"/>
          <w:sz w:val="20"/>
          <w:szCs w:val="20"/>
        </w:rPr>
        <w:t>A</w:t>
      </w:r>
      <w:r w:rsidR="005355B7" w:rsidRPr="0099438A">
        <w:rPr>
          <w:rFonts w:ascii="GHEA Grapalat" w:hAnsi="GHEA Grapalat" w:cs="Sylfaen"/>
          <w:color w:val="000000"/>
          <w:sz w:val="20"/>
          <w:szCs w:val="20"/>
        </w:rPr>
        <w:t>բն</w:t>
      </w:r>
      <w:r w:rsidR="005355B7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</w:p>
    <w:p w14:paraId="3DC2F710" w14:textId="77777777" w:rsidR="005355B7" w:rsidRPr="0099438A" w:rsidRDefault="005355B7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բ</w:t>
      </w:r>
      <w:r w:rsidRPr="0099438A">
        <w:rPr>
          <w:rFonts w:ascii="GHEA Grapalat" w:hAnsi="GHEA Grapalat"/>
          <w:color w:val="000000"/>
          <w:sz w:val="20"/>
          <w:szCs w:val="20"/>
        </w:rPr>
        <w:t>.</w:t>
      </w:r>
      <w:r w:rsidR="000F1E9F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յուս</w:t>
      </w:r>
      <w:r w:rsidR="000F1E9F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="000F1E9F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 xml:space="preserve"> 0,35·h</w:t>
      </w:r>
      <w:r w:rsidR="004E5385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հարկ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>·(А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բն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 xml:space="preserve">.),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բայց</w:t>
      </w:r>
      <w:r w:rsidR="000F1E9F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ոչ</w:t>
      </w:r>
      <w:r w:rsidR="004218BF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պակաս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 xml:space="preserve"> 30m</w:t>
      </w:r>
      <w:r w:rsidR="008105D0" w:rsidRPr="0099438A">
        <w:rPr>
          <w:rFonts w:ascii="GHEA Grapalat" w:hAnsi="GHEA Grapalat"/>
          <w:color w:val="000000"/>
          <w:sz w:val="20"/>
          <w:szCs w:val="20"/>
        </w:rPr>
        <w:t>,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որտեղ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 xml:space="preserve"> m–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ը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շենքում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բնակիչների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թիվն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4E5385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4E538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</w:p>
    <w:p w14:paraId="7B8CE345" w14:textId="77777777" w:rsidR="009433B5" w:rsidRPr="0099438A" w:rsidRDefault="00D771D0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գ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. </w:t>
      </w:r>
      <w:r w:rsidR="008105D0" w:rsidRPr="0099438A">
        <w:rPr>
          <w:rFonts w:ascii="GHEA Grapalat" w:hAnsi="GHEA Grapalat"/>
          <w:color w:val="000000"/>
          <w:sz w:val="20"/>
          <w:szCs w:val="20"/>
        </w:rPr>
        <w:t>հ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ասարակական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վարչական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ընդունում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պայմանական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 xml:space="preserve">`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վարչական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="005E79F6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գրասենյակների</w:t>
      </w:r>
      <w:r w:rsidR="005E79F6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պահեստների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սուպերմարկետների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>` 4 A</w:t>
      </w:r>
      <w:r w:rsidR="005E79F6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>,</w:t>
      </w:r>
      <w:r w:rsidR="008105D0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ոտքով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հասանելի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խանութների</w:t>
      </w:r>
      <w:r w:rsidR="005E79F6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9433B5" w:rsidRPr="0099438A">
        <w:rPr>
          <w:rFonts w:ascii="GHEA Grapalat" w:hAnsi="GHEA Grapalat" w:cs="Sylfaen"/>
          <w:color w:val="000000"/>
          <w:sz w:val="20"/>
          <w:szCs w:val="20"/>
        </w:rPr>
        <w:t>առողջապահության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հիմնարկների</w:t>
      </w:r>
      <w:r w:rsidR="005E79F6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կենցաղային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սպասարկման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կոմբինատների</w:t>
      </w:r>
      <w:r w:rsidR="005E79F6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5E79F6" w:rsidRPr="0099438A">
        <w:rPr>
          <w:rFonts w:ascii="GHEA Grapalat" w:hAnsi="GHEA Grapalat" w:cs="Sylfaen"/>
          <w:color w:val="000000"/>
          <w:sz w:val="20"/>
          <w:szCs w:val="20"/>
        </w:rPr>
        <w:t>սպորտային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դահլիճների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թանգարանների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ցուցահանդեսների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5 A</w:t>
      </w:r>
      <w:r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մանկական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նախադպրոցական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հիմնարկությունների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դպրոցների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բարձրագույն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ուսումնական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հաստատությունների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5E79F6" w:rsidRPr="0099438A">
        <w:rPr>
          <w:rFonts w:ascii="GHEA Grapalat" w:hAnsi="GHEA Grapalat"/>
          <w:color w:val="000000"/>
          <w:sz w:val="20"/>
          <w:szCs w:val="20"/>
        </w:rPr>
        <w:t>7</w:t>
      </w:r>
      <w:r w:rsidR="009433B5" w:rsidRPr="0099438A">
        <w:rPr>
          <w:rFonts w:ascii="GHEA Grapalat" w:hAnsi="GHEA Grapalat"/>
          <w:color w:val="000000"/>
          <w:sz w:val="20"/>
          <w:szCs w:val="20"/>
        </w:rPr>
        <w:t>A</w:t>
      </w:r>
      <w:r w:rsidR="005E79F6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մարմնամա</w:t>
      </w:r>
      <w:r w:rsidR="00380779" w:rsidRPr="0099438A">
        <w:rPr>
          <w:rFonts w:ascii="GHEA Grapalat" w:hAnsi="GHEA Grapalat" w:cs="Sylfaen"/>
          <w:color w:val="000000"/>
          <w:sz w:val="20"/>
          <w:szCs w:val="20"/>
        </w:rPr>
        <w:t>ր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զական</w:t>
      </w:r>
      <w:r w:rsidR="00E87D3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առողջապահական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մշակութա</w:t>
      </w:r>
      <w:r w:rsidR="00522313" w:rsidRPr="0099438A">
        <w:rPr>
          <w:rFonts w:ascii="GHEA Grapalat" w:hAnsi="GHEA Grapalat"/>
          <w:color w:val="000000"/>
          <w:sz w:val="20"/>
          <w:szCs w:val="20"/>
        </w:rPr>
        <w:t>-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ժամանցային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համալիրների</w:t>
      </w:r>
      <w:r w:rsidR="00E87D3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ռեստորանների</w:t>
      </w:r>
      <w:r w:rsidR="00E87D3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504C1B" w:rsidRPr="0099438A">
        <w:rPr>
          <w:rFonts w:ascii="GHEA Grapalat" w:hAnsi="GHEA Grapalat" w:cs="Sylfaen"/>
          <w:color w:val="000000"/>
          <w:sz w:val="20"/>
          <w:szCs w:val="20"/>
        </w:rPr>
        <w:t>սրճարանների</w:t>
      </w:r>
      <w:r w:rsidR="00E87D3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կայարանների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E87D35" w:rsidRPr="0099438A">
        <w:rPr>
          <w:rFonts w:ascii="GHEA Grapalat" w:hAnsi="GHEA Grapalat" w:cs="Sylfaen"/>
          <w:color w:val="000000"/>
          <w:sz w:val="20"/>
          <w:szCs w:val="20"/>
        </w:rPr>
        <w:t>համար՝</w:t>
      </w:r>
      <w:r w:rsidR="00E87D35" w:rsidRPr="0099438A">
        <w:rPr>
          <w:rFonts w:ascii="GHEA Grapalat" w:hAnsi="GHEA Grapalat"/>
          <w:color w:val="000000"/>
          <w:sz w:val="20"/>
          <w:szCs w:val="20"/>
        </w:rPr>
        <w:t xml:space="preserve"> 10 A</w:t>
      </w:r>
      <w:r w:rsidR="00E87D35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</w:t>
      </w:r>
      <w:r w:rsidR="008105D0" w:rsidRPr="0099438A">
        <w:rPr>
          <w:rFonts w:ascii="GHEA Grapalat" w:hAnsi="GHEA Grapalat" w:cs="Sylfaen"/>
          <w:color w:val="000000"/>
          <w:sz w:val="20"/>
          <w:szCs w:val="20"/>
        </w:rPr>
        <w:t>,</w:t>
      </w:r>
    </w:p>
    <w:p w14:paraId="66F7D2B0" w14:textId="77777777" w:rsidR="007279DE" w:rsidRPr="0099438A" w:rsidRDefault="008105D0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2) </w:t>
      </w:r>
      <w:r w:rsidR="008C6498" w:rsidRPr="0099438A">
        <w:rPr>
          <w:rFonts w:ascii="GHEA Grapalat" w:hAnsi="GHEA Grapalat"/>
          <w:i/>
          <w:color w:val="000000"/>
          <w:sz w:val="20"/>
          <w:szCs w:val="20"/>
        </w:rPr>
        <w:t>A</w:t>
      </w:r>
      <w:r w:rsidR="008C6498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բն</w:t>
      </w:r>
      <w:r w:rsidR="008C6498" w:rsidRPr="0099438A">
        <w:rPr>
          <w:rFonts w:ascii="GHEA Grapalat" w:hAnsi="GHEA Grapalat"/>
          <w:i/>
          <w:color w:val="000000"/>
          <w:sz w:val="20"/>
          <w:szCs w:val="20"/>
        </w:rPr>
        <w:t>, A</w:t>
      </w:r>
      <w:r w:rsidR="008C6498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հ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-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մակերեսն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է՝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 A</w:t>
      </w:r>
      <w:r w:rsidR="008C6498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բն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.,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ց թվին են պատկանում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ննջասենյակները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մանկական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սենյակները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հյուրասենյակները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առանձնասենյակները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գրադարանները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ճաշասենյակները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խոհանոց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>-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ճաշասենյակները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հասարակական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վարչական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մակերեսը՝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 A</w:t>
      </w:r>
      <w:r w:rsidR="008C6498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</w:t>
      </w:r>
      <w:r w:rsidR="008C649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C6498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ՍՆիՊ 2.08.02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շինարարական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նորմեր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>ին համապատասխան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բոլոր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սենքերի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մակերեսների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գումա</w:t>
      </w:r>
      <w:r w:rsidR="00504C1B" w:rsidRPr="0099438A">
        <w:rPr>
          <w:rFonts w:ascii="GHEA Grapalat" w:hAnsi="GHEA Grapalat" w:cs="Sylfaen"/>
          <w:color w:val="000000"/>
          <w:sz w:val="20"/>
          <w:szCs w:val="20"/>
        </w:rPr>
        <w:t>ր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բացառությամբ՝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միջանցքների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աստիճանավանդակների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վերելակների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հորանների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բաց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աստիճանների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թեքամուտքերի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ինպես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նաև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ինժեներական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սարքավորումների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ցանցերի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տեղադրման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նախատեսված</w:t>
      </w:r>
      <w:r w:rsidR="005E1F6A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սենքերի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7279DE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7279D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</w:p>
    <w:p w14:paraId="4C5A9742" w14:textId="77777777" w:rsidR="007279DE" w:rsidRPr="0099438A" w:rsidRDefault="005E1F6A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3) </w:t>
      </w:r>
      <w:r w:rsidR="007279DE" w:rsidRPr="0099438A">
        <w:rPr>
          <w:rFonts w:ascii="GHEA Grapalat" w:hAnsi="GHEA Grapalat" w:cs="Sylfaen"/>
          <w:i/>
          <w:color w:val="000000"/>
          <w:sz w:val="20"/>
          <w:szCs w:val="20"/>
        </w:rPr>
        <w:t>h</w:t>
      </w:r>
      <w:r w:rsidR="007279DE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հարկ</w:t>
      </w:r>
      <w:r w:rsidR="004218BF" w:rsidRPr="0099438A">
        <w:rPr>
          <w:rFonts w:ascii="GHEA Grapalat" w:hAnsi="GHEA Grapalat" w:cs="Sylfaen"/>
          <w:color w:val="000000"/>
          <w:sz w:val="20"/>
          <w:szCs w:val="20"/>
        </w:rPr>
        <w:t>-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 xml:space="preserve"> հարկի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բարձրությունն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հատակից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մինչև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279DE" w:rsidRPr="0099438A">
        <w:rPr>
          <w:rFonts w:ascii="GHEA Grapalat" w:hAnsi="GHEA Grapalat" w:cs="Sylfaen"/>
          <w:color w:val="000000"/>
          <w:sz w:val="20"/>
          <w:szCs w:val="20"/>
        </w:rPr>
        <w:t>առաստաղ, մ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,</w:t>
      </w:r>
    </w:p>
    <w:p w14:paraId="4A699957" w14:textId="77777777" w:rsidR="007279DE" w:rsidRPr="0099438A" w:rsidRDefault="005E1F6A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lastRenderedPageBreak/>
        <w:t xml:space="preserve">4) </w:t>
      </w:r>
      <w:r w:rsidR="00E30435" w:rsidRPr="0099438A">
        <w:rPr>
          <w:rFonts w:ascii="GHEA Grapalat" w:hAnsi="GHEA Grapalat" w:cs="TimesNewRoman,Italic"/>
          <w:i/>
          <w:iCs/>
          <w:sz w:val="20"/>
          <w:szCs w:val="20"/>
        </w:rPr>
        <w:t>n</w:t>
      </w:r>
      <w:r w:rsidR="00E30435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օդափ</w:t>
      </w:r>
      <w:r w:rsidR="004218BF" w:rsidRPr="0099438A">
        <w:rPr>
          <w:rFonts w:ascii="GHEA Grapalat" w:hAnsi="GHEA Grapalat" w:cs="Sylfaen"/>
          <w:iCs/>
          <w:sz w:val="20"/>
          <w:szCs w:val="20"/>
        </w:rPr>
        <w:t>-</w:t>
      </w:r>
      <w:r w:rsidR="007279DE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շաբաթվա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ընթացքում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մեխանիկական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օդափոխության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աշխատանքի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ժամերն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են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502C7AB1" w14:textId="77777777" w:rsidR="007279DE" w:rsidRPr="0099438A" w:rsidRDefault="005E1F6A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5) </w:t>
      </w:r>
      <w:r w:rsidR="007279DE" w:rsidRPr="0099438A">
        <w:rPr>
          <w:rFonts w:ascii="GHEA Grapalat" w:hAnsi="GHEA Grapalat" w:cs="TimesNewRoman"/>
          <w:sz w:val="20"/>
          <w:szCs w:val="20"/>
        </w:rPr>
        <w:t xml:space="preserve">168 </w:t>
      </w:r>
      <w:r w:rsidR="00E30435" w:rsidRPr="0099438A">
        <w:rPr>
          <w:rFonts w:ascii="GHEA Grapalat" w:hAnsi="GHEA Grapalat" w:cs="TimesNewRoman"/>
          <w:sz w:val="20"/>
          <w:szCs w:val="20"/>
        </w:rPr>
        <w:t>-</w:t>
      </w:r>
      <w:r w:rsidR="004218BF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շաբաթվա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ժամերի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քանակն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է</w:t>
      </w:r>
      <w:r w:rsidR="00E30435" w:rsidRPr="0099438A">
        <w:rPr>
          <w:rFonts w:ascii="GHEA Grapalat" w:hAnsi="GHEA Grapalat" w:cs="TimesNewRoman"/>
          <w:sz w:val="20"/>
          <w:szCs w:val="20"/>
        </w:rPr>
        <w:t>,</w:t>
      </w:r>
    </w:p>
    <w:p w14:paraId="556BBB35" w14:textId="77777777" w:rsidR="00B520B4" w:rsidRPr="0099438A" w:rsidRDefault="005E1F6A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6) </w:t>
      </w:r>
      <w:r w:rsidR="00E30435" w:rsidRPr="0099438A">
        <w:rPr>
          <w:rFonts w:ascii="GHEA Grapalat" w:hAnsi="GHEA Grapalat" w:cs="TimesNewRoman,Italic"/>
          <w:i/>
          <w:iCs/>
          <w:sz w:val="20"/>
          <w:szCs w:val="20"/>
        </w:rPr>
        <w:t>G</w:t>
      </w:r>
      <w:r w:rsidR="00880105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ներ</w:t>
      </w:r>
      <w:r w:rsidR="00E30435" w:rsidRPr="0099438A">
        <w:rPr>
          <w:rFonts w:ascii="GHEA Grapalat" w:hAnsi="GHEA Grapalat" w:cs="TimesNewRoman,Italic"/>
          <w:i/>
          <w:iCs/>
          <w:sz w:val="20"/>
          <w:szCs w:val="20"/>
          <w:vertAlign w:val="subscript"/>
        </w:rPr>
        <w:t xml:space="preserve"> </w:t>
      </w:r>
      <w:r w:rsidR="00E30435" w:rsidRPr="0099438A">
        <w:rPr>
          <w:rFonts w:ascii="GHEA Grapalat" w:hAnsi="GHEA Grapalat" w:cs="TimesNewRoman"/>
          <w:sz w:val="20"/>
          <w:szCs w:val="20"/>
        </w:rPr>
        <w:t xml:space="preserve">–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պատող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կոնստրուկցիաներով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շենք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ներթափանցվող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4218BF" w:rsidRPr="0099438A">
        <w:rPr>
          <w:rFonts w:ascii="GHEA Grapalat" w:hAnsi="GHEA Grapalat" w:cs="TimesNewRoman,Italic"/>
          <w:iCs/>
          <w:sz w:val="20"/>
          <w:szCs w:val="20"/>
        </w:rPr>
        <w:t>(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ինֆիլ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տ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րացվող</w:t>
      </w:r>
      <w:r w:rsidR="004218BF" w:rsidRPr="0099438A">
        <w:rPr>
          <w:rFonts w:ascii="GHEA Grapalat" w:hAnsi="GHEA Grapalat" w:cs="Sylfaen"/>
          <w:iCs/>
          <w:sz w:val="20"/>
          <w:szCs w:val="20"/>
        </w:rPr>
        <w:t>)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օդի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քանակն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է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կգ</w:t>
      </w:r>
      <w:r w:rsidR="00E30435" w:rsidRPr="0099438A">
        <w:rPr>
          <w:rFonts w:ascii="GHEA Grapalat" w:hAnsi="GHEA Grapalat" w:cs="TimesNewRoman,Italic"/>
          <w:iCs/>
          <w:sz w:val="20"/>
          <w:szCs w:val="20"/>
        </w:rPr>
        <w:t>/</w:t>
      </w:r>
      <w:r w:rsidR="00E30435" w:rsidRPr="0099438A">
        <w:rPr>
          <w:rFonts w:ascii="GHEA Grapalat" w:hAnsi="GHEA Grapalat" w:cs="Sylfaen"/>
          <w:iCs/>
          <w:sz w:val="20"/>
          <w:szCs w:val="20"/>
        </w:rPr>
        <w:t>ժ</w:t>
      </w:r>
      <w:r w:rsidR="008C4929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</w:p>
    <w:p w14:paraId="20F9B11B" w14:textId="77777777" w:rsidR="00B520B4" w:rsidRPr="0099438A" w:rsidRDefault="00E30435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Sylfaen"/>
          <w:iCs/>
          <w:sz w:val="20"/>
          <w:szCs w:val="20"/>
        </w:rPr>
        <w:t>ա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iCs/>
          <w:sz w:val="20"/>
          <w:szCs w:val="20"/>
        </w:rPr>
        <w:t>բնակելի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շենքերի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համար՝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ջեռուցման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ժամանակաշրջանում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օրվա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ընթացքում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CF0F47" w:rsidRPr="00CF0F47">
        <w:rPr>
          <w:rFonts w:ascii="GHEA Grapalat" w:hAnsi="GHEA Grapalat" w:cs="TimesNewRoman,Italic"/>
          <w:iCs/>
          <w:sz w:val="20"/>
          <w:szCs w:val="20"/>
        </w:rPr>
        <w:t xml:space="preserve">                        </w:t>
      </w:r>
      <w:r w:rsidRPr="0099438A">
        <w:rPr>
          <w:rFonts w:ascii="GHEA Grapalat" w:hAnsi="GHEA Grapalat" w:cs="Sylfaen"/>
          <w:iCs/>
          <w:sz w:val="20"/>
          <w:szCs w:val="20"/>
        </w:rPr>
        <w:t>աստի</w:t>
      </w:r>
      <w:r w:rsidR="00AC182E" w:rsidRPr="0099438A">
        <w:rPr>
          <w:rFonts w:ascii="GHEA Grapalat" w:hAnsi="GHEA Grapalat" w:cs="Sylfaen"/>
          <w:iCs/>
          <w:sz w:val="20"/>
          <w:szCs w:val="20"/>
        </w:rPr>
        <w:softHyphen/>
      </w:r>
      <w:r w:rsidRPr="0099438A">
        <w:rPr>
          <w:rFonts w:ascii="GHEA Grapalat" w:hAnsi="GHEA Grapalat" w:cs="Sylfaen"/>
          <w:iCs/>
          <w:sz w:val="20"/>
          <w:szCs w:val="20"/>
        </w:rPr>
        <w:t>ճա</w:t>
      </w:r>
      <w:r w:rsidR="00AC182E" w:rsidRPr="0099438A">
        <w:rPr>
          <w:rFonts w:ascii="GHEA Grapalat" w:hAnsi="GHEA Grapalat" w:cs="Sylfaen"/>
          <w:iCs/>
          <w:sz w:val="20"/>
          <w:szCs w:val="20"/>
        </w:rPr>
        <w:softHyphen/>
      </w:r>
      <w:r w:rsidRPr="0099438A">
        <w:rPr>
          <w:rFonts w:ascii="GHEA Grapalat" w:hAnsi="GHEA Grapalat" w:cs="Sylfaen"/>
          <w:iCs/>
          <w:sz w:val="20"/>
          <w:szCs w:val="20"/>
        </w:rPr>
        <w:t>նա</w:t>
      </w:r>
      <w:r w:rsidR="00AC182E" w:rsidRPr="0099438A">
        <w:rPr>
          <w:rFonts w:ascii="GHEA Grapalat" w:hAnsi="GHEA Grapalat" w:cs="Sylfaen"/>
          <w:iCs/>
          <w:sz w:val="20"/>
          <w:szCs w:val="20"/>
        </w:rPr>
        <w:softHyphen/>
      </w:r>
      <w:r w:rsidRPr="0099438A">
        <w:rPr>
          <w:rFonts w:ascii="GHEA Grapalat" w:hAnsi="GHEA Grapalat" w:cs="Sylfaen"/>
          <w:iCs/>
          <w:sz w:val="20"/>
          <w:szCs w:val="20"/>
        </w:rPr>
        <w:t>վանդակներով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ներթափանցվող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օդաքանակն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է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որոշվում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է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սույն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հավելվածի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4B1369" w:rsidRPr="0099438A">
        <w:rPr>
          <w:rFonts w:ascii="GHEA Grapalat" w:hAnsi="GHEA Grapalat" w:cs="TimesNewRoman,Italic"/>
          <w:iCs/>
          <w:sz w:val="20"/>
          <w:szCs w:val="20"/>
        </w:rPr>
        <w:t>5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>-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րդ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520B4" w:rsidRPr="0099438A">
        <w:rPr>
          <w:rFonts w:ascii="GHEA Grapalat" w:hAnsi="GHEA Grapalat" w:cs="Sylfaen"/>
          <w:iCs/>
          <w:sz w:val="20"/>
          <w:szCs w:val="20"/>
        </w:rPr>
        <w:t>կետով</w:t>
      </w:r>
      <w:r w:rsidR="00B520B4"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260C0BE9" w14:textId="77777777" w:rsidR="00B520B4" w:rsidRPr="0099438A" w:rsidRDefault="00B520B4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Sylfaen"/>
          <w:iCs/>
          <w:sz w:val="20"/>
          <w:szCs w:val="20"/>
        </w:rPr>
        <w:t>բ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iCs/>
          <w:sz w:val="20"/>
          <w:szCs w:val="20"/>
        </w:rPr>
        <w:t>հասարակական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շենքերի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համար՝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լուսաթափանց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կոնստրուկցիաների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և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դռների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05BA4" w:rsidRPr="0099438A">
        <w:rPr>
          <w:rFonts w:ascii="GHEA Grapalat" w:hAnsi="GHEA Grapalat" w:cs="Sylfaen"/>
          <w:iCs/>
          <w:sz w:val="20"/>
          <w:szCs w:val="20"/>
        </w:rPr>
        <w:t>անկ</w:t>
      </w:r>
      <w:r w:rsidRPr="0099438A">
        <w:rPr>
          <w:rFonts w:ascii="GHEA Grapalat" w:hAnsi="GHEA Grapalat" w:cs="Sylfaen"/>
          <w:iCs/>
          <w:sz w:val="20"/>
          <w:szCs w:val="20"/>
        </w:rPr>
        <w:t>ի</w:t>
      </w:r>
      <w:r w:rsidR="00AC182E" w:rsidRPr="0099438A">
        <w:rPr>
          <w:rFonts w:ascii="GHEA Grapalat" w:hAnsi="GHEA Grapalat" w:cs="Sylfaen"/>
          <w:iCs/>
          <w:sz w:val="20"/>
          <w:szCs w:val="20"/>
        </w:rPr>
        <w:softHyphen/>
      </w:r>
      <w:r w:rsidRPr="0099438A">
        <w:rPr>
          <w:rFonts w:ascii="GHEA Grapalat" w:hAnsi="GHEA Grapalat" w:cs="Sylfaen"/>
          <w:iCs/>
          <w:sz w:val="20"/>
          <w:szCs w:val="20"/>
        </w:rPr>
        <w:t>պու</w:t>
      </w:r>
      <w:r w:rsidR="00AC182E" w:rsidRPr="0099438A">
        <w:rPr>
          <w:rFonts w:ascii="GHEA Grapalat" w:hAnsi="GHEA Grapalat" w:cs="Sylfaen"/>
          <w:iCs/>
          <w:sz w:val="20"/>
          <w:szCs w:val="20"/>
        </w:rPr>
        <w:softHyphen/>
      </w:r>
      <w:r w:rsidRPr="0099438A">
        <w:rPr>
          <w:rFonts w:ascii="GHEA Grapalat" w:hAnsi="GHEA Grapalat" w:cs="Sylfaen"/>
          <w:iCs/>
          <w:sz w:val="20"/>
          <w:szCs w:val="20"/>
        </w:rPr>
        <w:t>թյուններով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ներթափանցող</w:t>
      </w:r>
      <w:r w:rsidR="00C8571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օդաքանակն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է</w:t>
      </w:r>
      <w:r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3731BED7" w14:textId="77777777" w:rsidR="00172EA3" w:rsidRPr="0099438A" w:rsidRDefault="00B520B4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Sylfaen"/>
          <w:iCs/>
          <w:sz w:val="20"/>
          <w:szCs w:val="20"/>
        </w:rPr>
        <w:t>գ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iCs/>
          <w:sz w:val="20"/>
          <w:szCs w:val="20"/>
        </w:rPr>
        <w:t>հասարակական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շենքերի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համար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կախված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հարկայնությունից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ոչ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աշխատանքային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ժամերի</w:t>
      </w:r>
      <w:r w:rsidR="00463C80" w:rsidRPr="0099438A">
        <w:rPr>
          <w:rFonts w:ascii="GHEA Grapalat" w:hAnsi="GHEA Grapalat" w:cs="Sylfaen"/>
          <w:iCs/>
          <w:sz w:val="20"/>
          <w:szCs w:val="20"/>
        </w:rPr>
        <w:t>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թույլատրվում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է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ընդունել՝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մինչև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երեք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հարկ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անի</w:t>
      </w:r>
      <w:r w:rsidR="00880105" w:rsidRPr="0099438A">
        <w:rPr>
          <w:rFonts w:ascii="GHEA Grapalat" w:hAnsi="GHEA Grapalat" w:cs="Sylfaen"/>
          <w:iCs/>
          <w:sz w:val="20"/>
          <w:szCs w:val="20"/>
        </w:rPr>
        <w:t xml:space="preserve"> շենքի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463C80" w:rsidRPr="0099438A">
        <w:rPr>
          <w:rFonts w:ascii="GHEA Grapalat" w:hAnsi="GHEA Grapalat" w:cs="Sylfaen"/>
          <w:iCs/>
          <w:sz w:val="20"/>
          <w:szCs w:val="20"/>
        </w:rPr>
        <w:t xml:space="preserve">համար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հավասար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TimesNewRoman,Italic"/>
          <w:i/>
          <w:iCs/>
          <w:sz w:val="20"/>
          <w:szCs w:val="20"/>
        </w:rPr>
        <w:t>0,1β</w:t>
      </w:r>
      <w:r w:rsidR="00172EA3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ն</w:t>
      </w:r>
      <w:r w:rsidR="00172EA3" w:rsidRPr="0099438A">
        <w:rPr>
          <w:rFonts w:ascii="GHEA Grapalat" w:hAnsi="GHEA Grapalat" w:cs="TimesNewRoman,Italic"/>
          <w:i/>
          <w:iCs/>
          <w:sz w:val="20"/>
          <w:szCs w:val="20"/>
        </w:rPr>
        <w:t>V</w:t>
      </w:r>
      <w:r w:rsidR="00172EA3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հաս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չորսից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ինը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հարկանի</w:t>
      </w:r>
      <w:r w:rsidR="00880105" w:rsidRPr="0099438A">
        <w:rPr>
          <w:rFonts w:ascii="GHEA Grapalat" w:hAnsi="GHEA Grapalat" w:cs="Sylfaen"/>
          <w:iCs/>
          <w:sz w:val="20"/>
          <w:szCs w:val="20"/>
        </w:rPr>
        <w:t xml:space="preserve"> շենքի համար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՝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TimesNewRoman,Italic"/>
          <w:i/>
          <w:iCs/>
          <w:sz w:val="20"/>
          <w:szCs w:val="20"/>
        </w:rPr>
        <w:t>0,15β</w:t>
      </w:r>
      <w:r w:rsidR="00172EA3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ն</w:t>
      </w:r>
      <w:r w:rsidR="00172EA3" w:rsidRPr="0099438A">
        <w:rPr>
          <w:rFonts w:ascii="GHEA Grapalat" w:hAnsi="GHEA Grapalat" w:cs="TimesNewRoman,Italic"/>
          <w:i/>
          <w:iCs/>
          <w:sz w:val="20"/>
          <w:szCs w:val="20"/>
        </w:rPr>
        <w:t>V</w:t>
      </w:r>
      <w:r w:rsidR="00172EA3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հաս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>,</w:t>
      </w:r>
      <w:r w:rsidR="00463C80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ինը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հարկից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Sylfaen"/>
          <w:iCs/>
          <w:sz w:val="20"/>
          <w:szCs w:val="20"/>
        </w:rPr>
        <w:t>բարձր՝</w:t>
      </w:r>
      <w:r w:rsidR="00172EA3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172EA3" w:rsidRPr="0099438A">
        <w:rPr>
          <w:rFonts w:ascii="GHEA Grapalat" w:hAnsi="GHEA Grapalat" w:cs="TimesNewRoman,Italic"/>
          <w:i/>
          <w:iCs/>
          <w:sz w:val="20"/>
          <w:szCs w:val="20"/>
        </w:rPr>
        <w:t>0,2β</w:t>
      </w:r>
      <w:r w:rsidR="00172EA3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ն</w:t>
      </w:r>
      <w:r w:rsidR="00172EA3" w:rsidRPr="0099438A">
        <w:rPr>
          <w:rFonts w:ascii="GHEA Grapalat" w:hAnsi="GHEA Grapalat" w:cs="TimesNewRoman,Italic"/>
          <w:i/>
          <w:iCs/>
          <w:sz w:val="20"/>
          <w:szCs w:val="20"/>
        </w:rPr>
        <w:t>V</w:t>
      </w:r>
      <w:r w:rsidR="00172EA3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հաս</w:t>
      </w:r>
      <w:r w:rsidR="00A86BDE" w:rsidRPr="0099438A">
        <w:rPr>
          <w:rFonts w:ascii="GHEA Grapalat" w:hAnsi="GHEA Grapalat" w:cs="TimesNewRoman,Italic"/>
          <w:iCs/>
          <w:sz w:val="20"/>
          <w:szCs w:val="20"/>
          <w:vertAlign w:val="subscript"/>
        </w:rPr>
        <w:t xml:space="preserve">,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որտեղ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TimesNewRoman,Italic"/>
          <w:i/>
          <w:iCs/>
          <w:sz w:val="20"/>
          <w:szCs w:val="20"/>
        </w:rPr>
        <w:t>V</w:t>
      </w:r>
      <w:r w:rsidR="00A86BDE"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հաս</w:t>
      </w:r>
      <w:r w:rsidR="00A86BDE" w:rsidRPr="0099438A">
        <w:rPr>
          <w:rFonts w:ascii="GHEA Grapalat" w:hAnsi="GHEA Grapalat" w:cs="TimesNewRoman,Italic"/>
          <w:i/>
          <w:iCs/>
          <w:sz w:val="20"/>
          <w:szCs w:val="20"/>
          <w:vertAlign w:val="subscript"/>
        </w:rPr>
        <w:t>–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ը</w:t>
      </w:r>
      <w:r w:rsidR="00463C80" w:rsidRPr="0099438A">
        <w:rPr>
          <w:rFonts w:ascii="GHEA Grapalat" w:hAnsi="GHEA Grapalat" w:cs="Sylfaen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շենքի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հասարակական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մասի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ջեռուցվող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ծավալն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86BDE" w:rsidRPr="0099438A">
        <w:rPr>
          <w:rFonts w:ascii="GHEA Grapalat" w:hAnsi="GHEA Grapalat" w:cs="Sylfaen"/>
          <w:iCs/>
          <w:sz w:val="20"/>
          <w:szCs w:val="20"/>
        </w:rPr>
        <w:t>է</w:t>
      </w:r>
      <w:r w:rsidR="00A86BDE" w:rsidRPr="0099438A">
        <w:rPr>
          <w:rFonts w:ascii="GHEA Grapalat" w:hAnsi="GHEA Grapalat" w:cs="TimesNewRoman,Italic"/>
          <w:iCs/>
          <w:sz w:val="20"/>
          <w:szCs w:val="20"/>
        </w:rPr>
        <w:t>:</w:t>
      </w:r>
    </w:p>
    <w:p w14:paraId="0A7305BE" w14:textId="77777777" w:rsidR="00A85090" w:rsidRPr="0099438A" w:rsidRDefault="00A85090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7)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ներ</m:t>
            </m:r>
          </m:sub>
        </m:sSub>
      </m:oMath>
      <w:r w:rsidR="00C55FCB" w:rsidRPr="0099438A">
        <w:rPr>
          <w:rFonts w:ascii="GHEA Grapalat" w:hAnsi="GHEA Grapalat" w:cs="Sylfaen"/>
          <w:iCs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iCs/>
          <w:sz w:val="20"/>
          <w:szCs w:val="20"/>
        </w:rPr>
        <w:t>շաբաթվա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ընթացքում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463C80" w:rsidRPr="0099438A">
        <w:rPr>
          <w:rFonts w:ascii="GHEA Grapalat" w:hAnsi="GHEA Grapalat" w:cs="TimesNewRoman,Italic"/>
          <w:iCs/>
          <w:sz w:val="20"/>
          <w:szCs w:val="20"/>
        </w:rPr>
        <w:t xml:space="preserve">ներթափանցման 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հաշվառման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ժամերի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քանակն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է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ժ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հավասար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է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168 </w:t>
      </w:r>
      <w:r w:rsidRPr="0099438A">
        <w:rPr>
          <w:rFonts w:ascii="GHEA Grapalat" w:hAnsi="GHEA Grapalat" w:cs="Sylfaen"/>
          <w:iCs/>
          <w:sz w:val="20"/>
          <w:szCs w:val="20"/>
        </w:rPr>
        <w:t>ժամի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հավասարակշռված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ներածման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>-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արտածման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օդափո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խ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ության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դեպքում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A105C2" w:rsidRPr="0099438A">
        <w:rPr>
          <w:rFonts w:ascii="GHEA Grapalat" w:hAnsi="GHEA Grapalat" w:cs="Sylfaen"/>
          <w:iCs/>
          <w:sz w:val="20"/>
          <w:szCs w:val="20"/>
        </w:rPr>
        <w:t>և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 xml:space="preserve"> 168-n</w:t>
      </w:r>
      <w:r w:rsidR="00A105C2" w:rsidRPr="0099438A">
        <w:rPr>
          <w:rFonts w:ascii="GHEA Grapalat" w:hAnsi="GHEA Grapalat" w:cs="Sylfaen"/>
          <w:iCs/>
          <w:sz w:val="20"/>
          <w:szCs w:val="20"/>
          <w:vertAlign w:val="subscript"/>
        </w:rPr>
        <w:t>օդափ</w:t>
      </w:r>
      <w:r w:rsidR="00A105C2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շենքերի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այն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սենքերի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համար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որտեղ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ներածման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մեխանիկական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օդափոխության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գործարկման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ժամանակ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ապահովվում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է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օդի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63987" w:rsidRPr="0099438A">
        <w:rPr>
          <w:rFonts w:ascii="GHEA Grapalat" w:hAnsi="GHEA Grapalat" w:cs="Sylfaen"/>
          <w:iCs/>
          <w:sz w:val="20"/>
          <w:szCs w:val="20"/>
        </w:rPr>
        <w:t>դիմհարումը</w:t>
      </w:r>
      <w:r w:rsidR="00FF23B0" w:rsidRPr="0099438A">
        <w:rPr>
          <w:rFonts w:ascii="GHEA Grapalat" w:hAnsi="GHEA Grapalat" w:cs="TimesNewRoman,Italic"/>
          <w:iCs/>
          <w:sz w:val="20"/>
          <w:szCs w:val="20"/>
        </w:rPr>
        <w:t>,</w:t>
      </w:r>
      <w:r w:rsidR="00363987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</w:p>
    <w:p w14:paraId="79AFF002" w14:textId="77777777" w:rsidR="008B1A05" w:rsidRPr="0099438A" w:rsidRDefault="008B1A05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8)</w:t>
      </w:r>
      <w:r w:rsidR="00C8571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ջեռ</m:t>
            </m:r>
          </m:sub>
        </m:sSub>
      </m:oMath>
      <w:r w:rsidRPr="0099438A">
        <w:rPr>
          <w:rFonts w:ascii="GHEA Grapalat" w:hAnsi="GHEA Grapalat" w:cs="TimesNewRoman,Italic"/>
          <w:iCs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iCs/>
          <w:sz w:val="20"/>
          <w:szCs w:val="20"/>
        </w:rPr>
        <w:t>շենքի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ջեռուցվող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ծավալն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է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սահմանափակված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արտաքին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պատող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կոնստրուկցիաների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ներքին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մակերևույթներով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մ</w:t>
      </w:r>
      <w:r w:rsidRPr="0099438A">
        <w:rPr>
          <w:rFonts w:ascii="GHEA Grapalat" w:hAnsi="GHEA Grapalat" w:cs="TimesNewRoman,Italic"/>
          <w:iCs/>
          <w:sz w:val="20"/>
          <w:szCs w:val="20"/>
          <w:vertAlign w:val="superscript"/>
        </w:rPr>
        <w:t>3</w:t>
      </w:r>
      <w:r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6D978073" w14:textId="77777777" w:rsidR="008B1A05" w:rsidRPr="0099438A" w:rsidRDefault="008B1A0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9)</w:t>
      </w:r>
      <w:r w:rsidR="00C8571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Sup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ñ</m:t>
            </m:r>
          </m:e>
          <m:sub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ն</m:t>
            </m:r>
          </m:sub>
          <m:sup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օդ</m:t>
            </m:r>
          </m:sup>
        </m:sSubSup>
      </m:oMath>
      <w:r w:rsidR="00C8571D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E62304" w:rsidRPr="0099438A">
        <w:rPr>
          <w:rFonts w:ascii="GHEA Grapalat" w:hAnsi="GHEA Grapalat" w:cs="Sylfaen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նույնն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սույն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հավելվածի</w:t>
      </w:r>
      <w:r w:rsidRPr="0099438A">
        <w:rPr>
          <w:rFonts w:ascii="GHEA Grapalat" w:hAnsi="GHEA Grapalat"/>
          <w:sz w:val="20"/>
          <w:szCs w:val="20"/>
        </w:rPr>
        <w:t xml:space="preserve"> 2</w:t>
      </w:r>
      <w:r w:rsidR="00940990" w:rsidRPr="0099438A">
        <w:rPr>
          <w:rFonts w:ascii="GHEA Grapalat" w:hAnsi="GHEA Grapalat"/>
          <w:sz w:val="20"/>
          <w:szCs w:val="20"/>
        </w:rPr>
        <w:t>.</w:t>
      </w:r>
      <w:r w:rsidR="00487206" w:rsidRPr="00487206">
        <w:rPr>
          <w:rFonts w:ascii="GHEA Grapalat" w:hAnsi="GHEA Grapalat"/>
          <w:sz w:val="20"/>
          <w:szCs w:val="20"/>
        </w:rPr>
        <w:t>3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940990" w:rsidRPr="0099438A">
        <w:rPr>
          <w:rFonts w:ascii="GHEA Grapalat" w:hAnsi="GHEA Grapalat"/>
          <w:sz w:val="20"/>
          <w:szCs w:val="20"/>
        </w:rPr>
        <w:t>2.</w:t>
      </w:r>
      <w:r w:rsidR="00487206" w:rsidRPr="00487206">
        <w:rPr>
          <w:rFonts w:ascii="GHEA Grapalat" w:hAnsi="GHEA Grapalat"/>
          <w:sz w:val="20"/>
          <w:szCs w:val="20"/>
        </w:rPr>
        <w:t>4</w:t>
      </w:r>
      <w:r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բանաձևերում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6827A234" w14:textId="77777777" w:rsidR="00C53324" w:rsidRPr="0099438A" w:rsidRDefault="008B1A05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10) </w:t>
      </w:r>
      <w:r w:rsidR="00940990" w:rsidRPr="0099438A">
        <w:rPr>
          <w:rFonts w:ascii="GHEA Grapalat" w:hAnsi="GHEA Grapalat"/>
          <w:sz w:val="20"/>
          <w:szCs w:val="20"/>
        </w:rPr>
        <w:t>β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ծ</w:t>
      </w:r>
      <w:r w:rsidRPr="0099438A">
        <w:rPr>
          <w:rFonts w:ascii="GHEA Grapalat" w:hAnsi="GHEA Grapalat" w:cs="TimesNewRoman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 w:cs="TimesNewRoman"/>
          <w:sz w:val="20"/>
          <w:szCs w:val="20"/>
        </w:rPr>
        <w:t>–</w:t>
      </w:r>
      <w:r w:rsidRPr="0099438A">
        <w:rPr>
          <w:rFonts w:ascii="GHEA Grapalat" w:hAnsi="GHEA Grapalat" w:cs="Sylfaen"/>
          <w:sz w:val="20"/>
          <w:szCs w:val="20"/>
        </w:rPr>
        <w:t>նույնն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</w:t>
      </w:r>
      <w:r w:rsidRPr="0099438A">
        <w:rPr>
          <w:rFonts w:ascii="GHEA Grapalat" w:hAnsi="GHEA Grapalat" w:cs="TimesNewRoman"/>
          <w:sz w:val="20"/>
          <w:szCs w:val="20"/>
        </w:rPr>
        <w:t xml:space="preserve"> 2</w:t>
      </w:r>
      <w:r w:rsidR="00940990" w:rsidRPr="0099438A">
        <w:rPr>
          <w:rFonts w:ascii="GHEA Grapalat" w:hAnsi="GHEA Grapalat" w:cs="TimesNewRoman"/>
          <w:sz w:val="20"/>
          <w:szCs w:val="20"/>
        </w:rPr>
        <w:t>.</w:t>
      </w:r>
      <w:r w:rsidR="00487206" w:rsidRPr="00916CDB">
        <w:rPr>
          <w:rFonts w:ascii="GHEA Grapalat" w:hAnsi="GHEA Grapalat" w:cs="TimesNewRoman"/>
          <w:sz w:val="20"/>
          <w:szCs w:val="20"/>
        </w:rPr>
        <w:t>3</w:t>
      </w:r>
      <w:r w:rsidRPr="0099438A">
        <w:rPr>
          <w:rFonts w:ascii="GHEA Grapalat" w:hAnsi="GHEA Grapalat" w:cs="TimesNewRoman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բանաձևում</w:t>
      </w:r>
      <w:r w:rsidR="00C53324" w:rsidRPr="0099438A">
        <w:rPr>
          <w:rFonts w:ascii="GHEA Grapalat" w:hAnsi="GHEA Grapalat" w:cs="TimesNewRoman"/>
          <w:sz w:val="20"/>
          <w:szCs w:val="20"/>
        </w:rPr>
        <w:t>:</w:t>
      </w:r>
    </w:p>
    <w:p w14:paraId="53868A6B" w14:textId="77777777" w:rsidR="00AE053C" w:rsidRPr="0099438A" w:rsidRDefault="00940990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4. </w:t>
      </w:r>
      <w:r w:rsidR="00C53324" w:rsidRPr="0099438A">
        <w:rPr>
          <w:rFonts w:ascii="GHEA Grapalat" w:hAnsi="GHEA Grapalat" w:cs="Sylfaen"/>
          <w:sz w:val="20"/>
          <w:szCs w:val="20"/>
        </w:rPr>
        <w:t>Այն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դեպքերում</w:t>
      </w:r>
      <w:r w:rsidR="00C53324" w:rsidRPr="0099438A">
        <w:rPr>
          <w:rFonts w:ascii="GHEA Grapalat" w:hAnsi="GHEA Grapalat"/>
          <w:sz w:val="20"/>
          <w:szCs w:val="20"/>
        </w:rPr>
        <w:t xml:space="preserve">, </w:t>
      </w:r>
      <w:r w:rsidR="00C53324" w:rsidRPr="0099438A">
        <w:rPr>
          <w:rFonts w:ascii="GHEA Grapalat" w:hAnsi="GHEA Grapalat" w:cs="Sylfaen"/>
          <w:sz w:val="20"/>
          <w:szCs w:val="20"/>
        </w:rPr>
        <w:t>երբ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շենքը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բաղկացած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է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 xml:space="preserve">տարբեր </w:t>
      </w:r>
      <w:r w:rsidR="00C53324" w:rsidRPr="0099438A">
        <w:rPr>
          <w:rFonts w:ascii="GHEA Grapalat" w:hAnsi="GHEA Grapalat" w:cs="Sylfaen"/>
          <w:sz w:val="20"/>
          <w:szCs w:val="20"/>
        </w:rPr>
        <w:t>օդափոխ</w:t>
      </w:r>
      <w:r w:rsidR="00504C1B" w:rsidRPr="0099438A">
        <w:rPr>
          <w:rFonts w:ascii="GHEA Grapalat" w:hAnsi="GHEA Grapalat" w:cs="Sylfaen"/>
          <w:sz w:val="20"/>
          <w:szCs w:val="20"/>
        </w:rPr>
        <w:t>ությա</w:t>
      </w:r>
      <w:r w:rsidRPr="0099438A">
        <w:rPr>
          <w:rFonts w:ascii="GHEA Grapalat" w:hAnsi="GHEA Grapalat" w:cs="Sylfaen"/>
          <w:sz w:val="20"/>
          <w:szCs w:val="20"/>
        </w:rPr>
        <w:t>մբ</w:t>
      </w:r>
      <w:r w:rsidR="00504C1B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մի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քանի</w:t>
      </w:r>
      <w:r w:rsidR="00C53324" w:rsidRPr="0099438A">
        <w:rPr>
          <w:rFonts w:ascii="GHEA Grapalat" w:hAnsi="GHEA Grapalat"/>
          <w:sz w:val="20"/>
          <w:szCs w:val="20"/>
        </w:rPr>
        <w:t xml:space="preserve"> </w:t>
      </w:r>
      <w:r w:rsidR="00C53324" w:rsidRPr="0099438A">
        <w:rPr>
          <w:rFonts w:ascii="GHEA Grapalat" w:hAnsi="GHEA Grapalat" w:cs="Sylfaen"/>
          <w:sz w:val="20"/>
          <w:szCs w:val="20"/>
        </w:rPr>
        <w:t>գոտիներից</w:t>
      </w:r>
      <w:r w:rsidR="00AE053C" w:rsidRPr="0099438A">
        <w:rPr>
          <w:rFonts w:ascii="GHEA Grapalat" w:hAnsi="GHEA Grapalat"/>
          <w:sz w:val="20"/>
          <w:szCs w:val="20"/>
        </w:rPr>
        <w:t xml:space="preserve">, </w:t>
      </w:r>
      <w:r w:rsidR="00AE053C" w:rsidRPr="0099438A">
        <w:rPr>
          <w:rFonts w:ascii="GHEA Grapalat" w:hAnsi="GHEA Grapalat" w:cs="Sylfaen"/>
          <w:sz w:val="20"/>
          <w:szCs w:val="20"/>
        </w:rPr>
        <w:t>ամեն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մի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գոտու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համար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օդափոխության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միջին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բազմապատիկը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որոշում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են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առանձին</w:t>
      </w:r>
      <w:r w:rsidR="00AE053C" w:rsidRPr="0099438A">
        <w:rPr>
          <w:rFonts w:ascii="GHEA Grapalat" w:hAnsi="GHEA Grapalat"/>
          <w:sz w:val="20"/>
          <w:szCs w:val="20"/>
        </w:rPr>
        <w:t xml:space="preserve"> (</w:t>
      </w:r>
      <w:r w:rsidR="00AE053C" w:rsidRPr="0099438A">
        <w:rPr>
          <w:rFonts w:ascii="GHEA Grapalat" w:hAnsi="GHEA Grapalat" w:cs="Sylfaen"/>
          <w:sz w:val="20"/>
          <w:szCs w:val="20"/>
        </w:rPr>
        <w:t>առանձին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գոտիները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պետք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է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կազմեն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շենքի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ջեռուցվող</w:t>
      </w:r>
      <w:r w:rsidR="00AE053C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ամբողջ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AE053C" w:rsidRPr="0099438A">
        <w:rPr>
          <w:rFonts w:ascii="GHEA Grapalat" w:hAnsi="GHEA Grapalat" w:cs="Sylfaen"/>
          <w:sz w:val="20"/>
          <w:szCs w:val="20"/>
        </w:rPr>
        <w:t>ծավալը</w:t>
      </w:r>
      <w:r w:rsidR="00AE053C" w:rsidRPr="0099438A">
        <w:rPr>
          <w:rFonts w:ascii="GHEA Grapalat" w:hAnsi="GHEA Grapalat"/>
          <w:sz w:val="20"/>
          <w:szCs w:val="20"/>
        </w:rPr>
        <w:t>)</w:t>
      </w:r>
      <w:r w:rsidR="008D2AF5" w:rsidRPr="0099438A">
        <w:rPr>
          <w:rFonts w:ascii="GHEA Grapalat" w:hAnsi="GHEA Grapalat"/>
          <w:sz w:val="20"/>
          <w:szCs w:val="20"/>
        </w:rPr>
        <w:t xml:space="preserve">: </w:t>
      </w:r>
      <w:r w:rsidR="00AC0A34" w:rsidRPr="0099438A">
        <w:rPr>
          <w:rFonts w:ascii="GHEA Grapalat" w:hAnsi="GHEA Grapalat" w:cs="Sylfaen"/>
          <w:sz w:val="20"/>
          <w:szCs w:val="20"/>
        </w:rPr>
        <w:t>Շենքի</w:t>
      </w:r>
      <w:r w:rsidR="00AC0A34" w:rsidRPr="0099438A">
        <w:rPr>
          <w:rFonts w:ascii="GHEA Grapalat" w:hAnsi="GHEA Grapalat"/>
          <w:sz w:val="20"/>
          <w:szCs w:val="20"/>
        </w:rPr>
        <w:t xml:space="preserve"> </w:t>
      </w:r>
      <w:r w:rsidR="00AC0A34" w:rsidRPr="0099438A">
        <w:rPr>
          <w:rFonts w:ascii="GHEA Grapalat" w:hAnsi="GHEA Grapalat" w:cs="Sylfaen"/>
          <w:sz w:val="20"/>
          <w:szCs w:val="20"/>
        </w:rPr>
        <w:t>օ</w:t>
      </w:r>
      <w:r w:rsidR="008D2AF5" w:rsidRPr="0099438A">
        <w:rPr>
          <w:rFonts w:ascii="GHEA Grapalat" w:hAnsi="GHEA Grapalat" w:cs="Sylfaen"/>
          <w:sz w:val="20"/>
          <w:szCs w:val="20"/>
        </w:rPr>
        <w:t>դափոխության</w:t>
      </w:r>
      <w:r w:rsidR="00AC0A34" w:rsidRPr="0099438A">
        <w:rPr>
          <w:rFonts w:ascii="GHEA Grapalat" w:hAnsi="GHEA Grapalat"/>
          <w:sz w:val="20"/>
          <w:szCs w:val="20"/>
        </w:rPr>
        <w:t xml:space="preserve"> </w:t>
      </w:r>
      <w:r w:rsidR="00AC0A34" w:rsidRPr="0099438A">
        <w:rPr>
          <w:rFonts w:ascii="GHEA Grapalat" w:hAnsi="GHEA Grapalat" w:cs="Sylfaen"/>
          <w:sz w:val="20"/>
          <w:szCs w:val="20"/>
        </w:rPr>
        <w:t>տեսակարար</w:t>
      </w:r>
      <w:r w:rsidR="00AC0A34" w:rsidRPr="0099438A">
        <w:rPr>
          <w:rFonts w:ascii="GHEA Grapalat" w:hAnsi="GHEA Grapalat"/>
          <w:sz w:val="20"/>
          <w:szCs w:val="20"/>
        </w:rPr>
        <w:t xml:space="preserve"> </w:t>
      </w:r>
      <w:r w:rsidR="00AC0A34" w:rsidRPr="0099438A">
        <w:rPr>
          <w:rFonts w:ascii="GHEA Grapalat" w:hAnsi="GHEA Grapalat" w:cs="Sylfaen"/>
          <w:sz w:val="20"/>
          <w:szCs w:val="20"/>
        </w:rPr>
        <w:t>բնութագիրը</w:t>
      </w:r>
      <w:r w:rsidR="00AC0A34" w:rsidRPr="0099438A">
        <w:rPr>
          <w:rFonts w:ascii="GHEA Grapalat" w:hAnsi="GHEA Grapalat"/>
          <w:sz w:val="20"/>
          <w:szCs w:val="20"/>
        </w:rPr>
        <w:t xml:space="preserve"> </w:t>
      </w:r>
      <w:r w:rsidR="00AC0A34" w:rsidRPr="0099438A">
        <w:rPr>
          <w:rFonts w:ascii="GHEA Grapalat" w:hAnsi="GHEA Grapalat" w:cs="Sylfaen"/>
          <w:sz w:val="20"/>
          <w:szCs w:val="20"/>
        </w:rPr>
        <w:t>հաշվելու</w:t>
      </w:r>
      <w:r w:rsidR="00AC0A34" w:rsidRPr="0099438A">
        <w:rPr>
          <w:rFonts w:ascii="GHEA Grapalat" w:hAnsi="GHEA Grapalat"/>
          <w:sz w:val="20"/>
          <w:szCs w:val="20"/>
        </w:rPr>
        <w:t xml:space="preserve"> </w:t>
      </w:r>
      <w:r w:rsidR="00AC0A34" w:rsidRPr="0099438A">
        <w:rPr>
          <w:rFonts w:ascii="GHEA Grapalat" w:hAnsi="GHEA Grapalat" w:cs="Sylfaen"/>
          <w:sz w:val="20"/>
          <w:szCs w:val="20"/>
        </w:rPr>
        <w:t>համար</w:t>
      </w:r>
      <w:r w:rsidR="00AC0A34" w:rsidRPr="0099438A">
        <w:rPr>
          <w:rFonts w:ascii="GHEA Grapalat" w:hAnsi="GHEA Grapalat"/>
          <w:sz w:val="20"/>
          <w:szCs w:val="20"/>
        </w:rPr>
        <w:t xml:space="preserve">, </w:t>
      </w:r>
      <w:r w:rsidR="008D2AF5" w:rsidRPr="0099438A">
        <w:rPr>
          <w:rFonts w:ascii="GHEA Grapalat" w:hAnsi="GHEA Grapalat" w:cs="Sylfaen"/>
          <w:sz w:val="20"/>
          <w:szCs w:val="20"/>
        </w:rPr>
        <w:t>ստացված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բոլոր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գործակիցները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գումարվում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են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և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գումարային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գործակիցը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տեղադրվում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է</w:t>
      </w:r>
      <w:r w:rsidR="008D2AF5" w:rsidRPr="0099438A">
        <w:rPr>
          <w:rFonts w:ascii="GHEA Grapalat" w:hAnsi="GHEA Grapalat"/>
          <w:sz w:val="20"/>
          <w:szCs w:val="20"/>
        </w:rPr>
        <w:t xml:space="preserve"> 2</w:t>
      </w:r>
      <w:r w:rsidRPr="0099438A">
        <w:rPr>
          <w:rFonts w:ascii="GHEA Grapalat" w:hAnsi="GHEA Grapalat"/>
          <w:sz w:val="20"/>
          <w:szCs w:val="20"/>
        </w:rPr>
        <w:t>.</w:t>
      </w:r>
      <w:r w:rsidR="00916CDB" w:rsidRPr="00916CDB">
        <w:rPr>
          <w:rFonts w:ascii="GHEA Grapalat" w:hAnsi="GHEA Grapalat"/>
          <w:sz w:val="20"/>
          <w:szCs w:val="20"/>
        </w:rPr>
        <w:t>4</w:t>
      </w:r>
      <w:r w:rsidR="008D2AF5" w:rsidRPr="0099438A">
        <w:rPr>
          <w:rFonts w:ascii="GHEA Grapalat" w:hAnsi="GHEA Grapalat"/>
          <w:sz w:val="20"/>
          <w:szCs w:val="20"/>
        </w:rPr>
        <w:t>-</w:t>
      </w:r>
      <w:r w:rsidR="008D2AF5" w:rsidRPr="0099438A">
        <w:rPr>
          <w:rFonts w:ascii="GHEA Grapalat" w:hAnsi="GHEA Grapalat" w:cs="Sylfaen"/>
          <w:sz w:val="20"/>
          <w:szCs w:val="20"/>
        </w:rPr>
        <w:t>րդ</w:t>
      </w:r>
      <w:r w:rsidR="008D2AF5" w:rsidRPr="0099438A">
        <w:rPr>
          <w:rFonts w:ascii="GHEA Grapalat" w:hAnsi="GHEA Grapalat"/>
          <w:sz w:val="20"/>
          <w:szCs w:val="20"/>
        </w:rPr>
        <w:t xml:space="preserve"> </w:t>
      </w:r>
      <w:r w:rsidR="008D2AF5" w:rsidRPr="0099438A">
        <w:rPr>
          <w:rFonts w:ascii="GHEA Grapalat" w:hAnsi="GHEA Grapalat" w:cs="Sylfaen"/>
          <w:sz w:val="20"/>
          <w:szCs w:val="20"/>
        </w:rPr>
        <w:t>բանաձևում</w:t>
      </w:r>
      <w:r w:rsidR="00AC0A34" w:rsidRPr="0099438A">
        <w:rPr>
          <w:rFonts w:ascii="GHEA Grapalat" w:hAnsi="GHEA Grapalat"/>
          <w:sz w:val="20"/>
          <w:szCs w:val="20"/>
        </w:rPr>
        <w:t xml:space="preserve">: </w:t>
      </w:r>
    </w:p>
    <w:p w14:paraId="6B79096E" w14:textId="77777777" w:rsidR="00B24F2D" w:rsidRPr="0099438A" w:rsidRDefault="00940990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Sylfaen"/>
          <w:iCs/>
          <w:sz w:val="20"/>
          <w:szCs w:val="20"/>
        </w:rPr>
        <w:t>5.</w:t>
      </w:r>
      <w:r w:rsidR="00D502B2" w:rsidRPr="0099438A">
        <w:rPr>
          <w:rFonts w:ascii="GHEA Grapalat" w:hAnsi="GHEA Grapalat" w:cs="Sylfaen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Բնակելի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շենքի</w:t>
      </w:r>
      <w:r w:rsidRPr="0099438A">
        <w:rPr>
          <w:rFonts w:ascii="GHEA Grapalat" w:hAnsi="GHEA Grapalat" w:cs="Sylfaen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աստիճանավանդակներ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կամ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հասարակական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շենքի</w:t>
      </w:r>
      <w:r w:rsidRPr="0099438A">
        <w:rPr>
          <w:rFonts w:ascii="GHEA Grapalat" w:hAnsi="GHEA Grapalat" w:cs="Sylfaen"/>
          <w:iCs/>
          <w:sz w:val="20"/>
          <w:szCs w:val="20"/>
        </w:rPr>
        <w:t xml:space="preserve"> սենքերի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բացվածքների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անկիպություններով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ներթափանցող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օդաքանակը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ենթադրվում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է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որ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դրանք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բոլորը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գտնվում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են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քամահարվող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կողմում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պետք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է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հաշվարկել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հետևյալ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24F2D" w:rsidRPr="0099438A">
        <w:rPr>
          <w:rFonts w:ascii="GHEA Grapalat" w:hAnsi="GHEA Grapalat" w:cs="Sylfaen"/>
          <w:iCs/>
          <w:sz w:val="20"/>
          <w:szCs w:val="20"/>
        </w:rPr>
        <w:t>բանաձևով՝</w:t>
      </w:r>
      <w:r w:rsidR="00B24F2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</w:p>
    <w:p w14:paraId="1D6BA3A5" w14:textId="77777777" w:rsidR="003322F1" w:rsidRPr="0099438A" w:rsidRDefault="003322F1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</w:p>
    <w:p w14:paraId="4571ACF5" w14:textId="77777777" w:rsidR="00B24F2D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3322F1" w:rsidRPr="0099438A">
        <w:rPr>
          <w:rFonts w:ascii="GHEA Grapalat" w:hAnsi="GHEA Grapalat"/>
          <w:color w:val="000000"/>
          <w:sz w:val="24"/>
          <w:szCs w:val="24"/>
        </w:rPr>
        <w:t>G</w:t>
      </w:r>
      <w:r w:rsidR="003322F1" w:rsidRPr="0099438A">
        <w:rPr>
          <w:rFonts w:ascii="GHEA Grapalat" w:hAnsi="GHEA Grapalat" w:cs="Sylfaen"/>
          <w:color w:val="000000"/>
          <w:sz w:val="24"/>
          <w:szCs w:val="24"/>
          <w:vertAlign w:val="subscript"/>
        </w:rPr>
        <w:t>ներ</w:t>
      </w:r>
      <w:r w:rsidR="003322F1" w:rsidRPr="0099438A">
        <w:rPr>
          <w:rFonts w:ascii="GHEA Grapalat" w:hAnsi="GHEA Grapalat"/>
          <w:color w:val="000000"/>
          <w:sz w:val="24"/>
          <w:szCs w:val="24"/>
          <w:vertAlign w:val="subscript"/>
        </w:rPr>
        <w:t xml:space="preserve"> </w:t>
      </w:r>
      <w:r w:rsidR="003322F1" w:rsidRPr="0099438A">
        <w:rPr>
          <w:rFonts w:ascii="GHEA Grapalat" w:hAnsi="GHEA Grapalat"/>
          <w:color w:val="000000"/>
          <w:sz w:val="24"/>
          <w:szCs w:val="24"/>
        </w:rPr>
        <w:t>=(</w:t>
      </w:r>
      <w:r w:rsidR="003322F1" w:rsidRPr="0099438A">
        <w:rPr>
          <w:rFonts w:ascii="GHEA Grapalat" w:hAnsi="GHEA Grapalat" w:cs="TimesNewRoman,Italic"/>
          <w:i/>
          <w:iCs/>
          <w:sz w:val="24"/>
          <w:szCs w:val="24"/>
        </w:rPr>
        <w:t xml:space="preserve"> A</w:t>
      </w:r>
      <w:r w:rsidR="003322F1" w:rsidRPr="0099438A">
        <w:rPr>
          <w:rFonts w:ascii="GHEA Grapalat" w:hAnsi="GHEA Grapalat" w:cs="Sylfaen"/>
          <w:i/>
          <w:iCs/>
          <w:sz w:val="24"/>
          <w:szCs w:val="24"/>
          <w:vertAlign w:val="subscript"/>
        </w:rPr>
        <w:t>լուս</w:t>
      </w:r>
      <w:r w:rsidR="003322F1" w:rsidRPr="0099438A">
        <w:rPr>
          <w:rFonts w:ascii="GHEA Grapalat" w:hAnsi="GHEA Grapalat" w:cs="TimesNewRoman,Italic"/>
          <w:iCs/>
          <w:sz w:val="24"/>
          <w:szCs w:val="24"/>
        </w:rPr>
        <w:t xml:space="preserve"> </w:t>
      </w:r>
      <w:r w:rsidR="003322F1" w:rsidRPr="0099438A">
        <w:rPr>
          <w:rFonts w:ascii="GHEA Grapalat" w:hAnsi="GHEA Grapalat"/>
          <w:color w:val="000000"/>
          <w:sz w:val="24"/>
          <w:szCs w:val="24"/>
        </w:rPr>
        <w:t>/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լուս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</m:oMath>
      <w:r w:rsidR="003322F1" w:rsidRPr="0099438A">
        <w:rPr>
          <w:rFonts w:ascii="GHEA Grapalat" w:hAnsi="GHEA Grapalat"/>
          <w:color w:val="000000"/>
          <w:sz w:val="24"/>
          <w:szCs w:val="24"/>
        </w:rPr>
        <w:t>)(</w:t>
      </w: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∆</m:t>
            </m:r>
            <m:r>
              <w:rPr>
                <w:rFonts w:ascii="Cambria Math" w:hAnsi="Cambria Math" w:cs="Sylfae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լուս</m:t>
            </m:r>
          </m:sub>
        </m:sSub>
      </m:oMath>
      <w:r w:rsidR="003322F1" w:rsidRPr="0099438A">
        <w:rPr>
          <w:rFonts w:ascii="GHEA Grapalat" w:hAnsi="GHEA Grapalat"/>
          <w:color w:val="000000"/>
          <w:sz w:val="24"/>
          <w:szCs w:val="24"/>
        </w:rPr>
        <w:t>/10)</w:t>
      </w:r>
      <w:r w:rsidR="003322F1" w:rsidRPr="0099438A">
        <w:rPr>
          <w:rFonts w:ascii="GHEA Grapalat" w:hAnsi="GHEA Grapalat"/>
          <w:color w:val="000000"/>
          <w:sz w:val="24"/>
          <w:szCs w:val="24"/>
          <w:vertAlign w:val="superscript"/>
        </w:rPr>
        <w:t>2/3</w:t>
      </w:r>
      <w:r w:rsidR="003322F1" w:rsidRPr="0099438A">
        <w:rPr>
          <w:rFonts w:ascii="GHEA Grapalat" w:hAnsi="GHEA Grapalat"/>
          <w:color w:val="000000"/>
          <w:sz w:val="24"/>
          <w:szCs w:val="24"/>
        </w:rPr>
        <w:t>+(</w:t>
      </w:r>
      <w:r w:rsidR="003322F1" w:rsidRPr="0099438A">
        <w:rPr>
          <w:rFonts w:ascii="GHEA Grapalat" w:hAnsi="GHEA Grapalat" w:cs="TimesNewRoman,Italic"/>
          <w:i/>
          <w:iCs/>
          <w:sz w:val="24"/>
          <w:szCs w:val="24"/>
        </w:rPr>
        <w:t xml:space="preserve"> A</w:t>
      </w:r>
      <w:r w:rsidR="003322F1" w:rsidRPr="0099438A">
        <w:rPr>
          <w:rFonts w:ascii="GHEA Grapalat" w:hAnsi="GHEA Grapalat" w:cs="Sylfaen"/>
          <w:i/>
          <w:iCs/>
          <w:sz w:val="24"/>
          <w:szCs w:val="24"/>
          <w:vertAlign w:val="subscript"/>
        </w:rPr>
        <w:t>դուռ</w:t>
      </w:r>
      <w:r w:rsidR="003322F1" w:rsidRPr="0099438A">
        <w:rPr>
          <w:rFonts w:ascii="GHEA Grapalat" w:hAnsi="GHEA Grapalat"/>
          <w:color w:val="000000"/>
          <w:sz w:val="24"/>
          <w:szCs w:val="24"/>
        </w:rPr>
        <w:t xml:space="preserve"> /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դուռ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</m:oMath>
      <w:r w:rsidR="003322F1" w:rsidRPr="0099438A">
        <w:rPr>
          <w:rFonts w:ascii="GHEA Grapalat" w:hAnsi="GHEA Grapalat"/>
          <w:color w:val="000000"/>
          <w:sz w:val="24"/>
          <w:szCs w:val="24"/>
        </w:rPr>
        <w:t>)(</w:t>
      </w: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∆</m:t>
            </m:r>
            <m:r>
              <w:rPr>
                <w:rFonts w:ascii="Cambria Math" w:hAnsi="Cambria Math" w:cs="Sylfaen"/>
                <w:sz w:val="24"/>
                <w:szCs w:val="24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դուռ</m:t>
            </m:r>
          </m:sub>
        </m:sSub>
      </m:oMath>
      <w:r w:rsidRPr="0099438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3322F1" w:rsidRPr="0099438A">
        <w:rPr>
          <w:rFonts w:ascii="GHEA Grapalat" w:hAnsi="GHEA Grapalat"/>
          <w:color w:val="000000"/>
          <w:sz w:val="24"/>
          <w:szCs w:val="24"/>
        </w:rPr>
        <w:t>/10)</w:t>
      </w:r>
      <w:r w:rsidR="003322F1" w:rsidRPr="0099438A">
        <w:rPr>
          <w:rFonts w:ascii="GHEA Grapalat" w:hAnsi="GHEA Grapalat"/>
          <w:color w:val="000000"/>
          <w:sz w:val="24"/>
          <w:szCs w:val="24"/>
          <w:vertAlign w:val="superscript"/>
        </w:rPr>
        <w:t>1/2</w:t>
      </w:r>
      <w:r w:rsidR="00AC182E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 xml:space="preserve">                                         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B24F2D" w:rsidRPr="0099438A">
        <w:rPr>
          <w:rFonts w:ascii="GHEA Grapalat" w:hAnsi="GHEA Grapalat"/>
          <w:color w:val="000000"/>
          <w:sz w:val="20"/>
          <w:szCs w:val="20"/>
        </w:rPr>
        <w:t>(</w:t>
      </w:r>
      <w:r w:rsidR="008971A7" w:rsidRPr="0099438A">
        <w:rPr>
          <w:rFonts w:ascii="GHEA Grapalat" w:hAnsi="GHEA Grapalat"/>
          <w:color w:val="000000"/>
          <w:sz w:val="20"/>
          <w:szCs w:val="20"/>
        </w:rPr>
        <w:t>2</w:t>
      </w:r>
      <w:r w:rsidR="00940990" w:rsidRPr="0099438A">
        <w:rPr>
          <w:rFonts w:ascii="GHEA Grapalat" w:hAnsi="GHEA Grapalat"/>
          <w:color w:val="000000"/>
          <w:sz w:val="20"/>
          <w:szCs w:val="20"/>
        </w:rPr>
        <w:t>.</w:t>
      </w:r>
      <w:r w:rsidR="00B24F2D" w:rsidRPr="0099438A">
        <w:rPr>
          <w:rFonts w:ascii="GHEA Grapalat" w:hAnsi="GHEA Grapalat"/>
          <w:color w:val="000000"/>
          <w:sz w:val="20"/>
          <w:szCs w:val="20"/>
        </w:rPr>
        <w:t>6)</w:t>
      </w:r>
    </w:p>
    <w:p w14:paraId="35051FCD" w14:textId="77777777" w:rsidR="002975D8" w:rsidRPr="0099438A" w:rsidRDefault="002975D8" w:rsidP="00E51B54">
      <w:pPr>
        <w:pStyle w:val="NoSpacing"/>
        <w:ind w:left="2880"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</w:p>
    <w:p w14:paraId="20A1CB6C" w14:textId="77777777" w:rsidR="00BB32B3" w:rsidRPr="0099438A" w:rsidRDefault="00BB32B3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Sylfaen"/>
          <w:iCs/>
          <w:sz w:val="20"/>
          <w:szCs w:val="20"/>
        </w:rPr>
        <w:t>որտեղ՝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</w:p>
    <w:p w14:paraId="7A05C0CD" w14:textId="77777777" w:rsidR="00BB32B3" w:rsidRPr="0099438A" w:rsidRDefault="00BB32B3" w:rsidP="00E51B54">
      <w:pPr>
        <w:pStyle w:val="NoSpacing"/>
        <w:numPr>
          <w:ilvl w:val="0"/>
          <w:numId w:val="7"/>
        </w:numPr>
        <w:tabs>
          <w:tab w:val="left" w:pos="993"/>
        </w:tabs>
        <w:ind w:left="0" w:right="-283" w:firstLine="709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TimesNewRoman,Italic"/>
          <w:i/>
          <w:iCs/>
          <w:sz w:val="20"/>
          <w:szCs w:val="20"/>
        </w:rPr>
        <w:t>A</w:t>
      </w:r>
      <w:r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լուս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և</w:t>
      </w:r>
      <w:r w:rsidR="00C8571D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>A</w:t>
      </w:r>
      <w:r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դուռ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– </w:t>
      </w:r>
      <w:r w:rsidRPr="0099438A">
        <w:rPr>
          <w:rFonts w:ascii="GHEA Grapalat" w:hAnsi="GHEA Grapalat" w:cs="Sylfaen"/>
          <w:iCs/>
          <w:sz w:val="20"/>
          <w:szCs w:val="20"/>
        </w:rPr>
        <w:t>համապատասխանաբար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2975D8" w:rsidRPr="0099438A">
        <w:rPr>
          <w:rFonts w:ascii="GHEA Grapalat" w:hAnsi="GHEA Grapalat" w:cs="TimesNewRoman,Italic"/>
          <w:iCs/>
          <w:sz w:val="20"/>
          <w:szCs w:val="20"/>
        </w:rPr>
        <w:t>պատուհան</w:t>
      </w:r>
      <w:r w:rsidRPr="0099438A">
        <w:rPr>
          <w:rFonts w:ascii="GHEA Grapalat" w:hAnsi="GHEA Grapalat" w:cs="Sylfaen"/>
          <w:iCs/>
          <w:sz w:val="20"/>
          <w:szCs w:val="20"/>
        </w:rPr>
        <w:t>ների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iCs/>
          <w:sz w:val="20"/>
          <w:szCs w:val="20"/>
        </w:rPr>
        <w:t>պատշգամ</w:t>
      </w:r>
      <w:r w:rsidR="00223596" w:rsidRPr="0099438A">
        <w:rPr>
          <w:rFonts w:ascii="GHEA Grapalat" w:hAnsi="GHEA Grapalat" w:cs="Sylfaen"/>
          <w:iCs/>
          <w:sz w:val="20"/>
          <w:szCs w:val="20"/>
        </w:rPr>
        <w:t>բների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և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մուտքի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Cs/>
          <w:sz w:val="20"/>
          <w:szCs w:val="20"/>
        </w:rPr>
        <w:t>դռների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6221BE" w:rsidRPr="0099438A">
        <w:rPr>
          <w:rFonts w:ascii="GHEA Grapalat" w:hAnsi="GHEA Grapalat" w:cs="Sylfaen"/>
          <w:iCs/>
          <w:sz w:val="20"/>
          <w:szCs w:val="20"/>
        </w:rPr>
        <w:t>գումարային</w:t>
      </w:r>
      <w:r w:rsidR="006221B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6221BE" w:rsidRPr="0099438A">
        <w:rPr>
          <w:rFonts w:ascii="GHEA Grapalat" w:hAnsi="GHEA Grapalat" w:cs="Sylfaen"/>
          <w:iCs/>
          <w:sz w:val="20"/>
          <w:szCs w:val="20"/>
        </w:rPr>
        <w:t>մակեր</w:t>
      </w:r>
      <w:r w:rsidR="0043211C" w:rsidRPr="0099438A">
        <w:rPr>
          <w:rFonts w:ascii="GHEA Grapalat" w:hAnsi="GHEA Grapalat" w:cs="Sylfaen"/>
          <w:iCs/>
          <w:sz w:val="20"/>
          <w:szCs w:val="20"/>
        </w:rPr>
        <w:t>ե</w:t>
      </w:r>
      <w:r w:rsidR="006221BE" w:rsidRPr="0099438A">
        <w:rPr>
          <w:rFonts w:ascii="GHEA Grapalat" w:hAnsi="GHEA Grapalat" w:cs="Sylfaen"/>
          <w:iCs/>
          <w:sz w:val="20"/>
          <w:szCs w:val="20"/>
        </w:rPr>
        <w:t>սն</w:t>
      </w:r>
      <w:r w:rsidR="006221BE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6221BE" w:rsidRPr="0099438A">
        <w:rPr>
          <w:rFonts w:ascii="GHEA Grapalat" w:hAnsi="GHEA Grapalat" w:cs="Sylfaen"/>
          <w:iCs/>
          <w:sz w:val="20"/>
          <w:szCs w:val="20"/>
        </w:rPr>
        <w:t>է</w:t>
      </w:r>
      <w:r w:rsidR="006221BE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6221BE" w:rsidRPr="0099438A">
        <w:rPr>
          <w:rFonts w:ascii="GHEA Grapalat" w:hAnsi="GHEA Grapalat" w:cs="Sylfaen"/>
          <w:iCs/>
          <w:sz w:val="20"/>
          <w:szCs w:val="20"/>
        </w:rPr>
        <w:t>մ</w:t>
      </w:r>
      <w:r w:rsidR="006221BE" w:rsidRPr="0099438A">
        <w:rPr>
          <w:rFonts w:ascii="GHEA Grapalat" w:hAnsi="GHEA Grapalat" w:cs="TimesNewRoman,Italic"/>
          <w:iCs/>
          <w:sz w:val="20"/>
          <w:szCs w:val="20"/>
          <w:vertAlign w:val="superscript"/>
        </w:rPr>
        <w:t>2</w:t>
      </w:r>
      <w:r w:rsidR="006221BE"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49C27F1E" w14:textId="77777777" w:rsidR="006221BE" w:rsidRPr="0099438A" w:rsidRDefault="002271AA" w:rsidP="00E51B54">
      <w:pPr>
        <w:pStyle w:val="NoSpacing"/>
        <w:numPr>
          <w:ilvl w:val="0"/>
          <w:numId w:val="7"/>
        </w:numPr>
        <w:tabs>
          <w:tab w:val="left" w:pos="993"/>
        </w:tabs>
        <w:ind w:left="0" w:right="-283" w:firstLine="690"/>
        <w:jc w:val="both"/>
        <w:rPr>
          <w:rFonts w:ascii="GHEA Grapalat" w:hAnsi="GHEA Grapalat" w:cs="TimesNewRoman,Italic"/>
          <w:iCs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լուս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  <m:r>
          <m:rPr>
            <m:sty m:val="p"/>
          </m:rPr>
          <w:rPr>
            <w:rFonts w:ascii="Cambria Math" w:hAnsi="Cambria Math" w:cs="Sylfaen"/>
            <w:sz w:val="20"/>
            <w:szCs w:val="20"/>
          </w:rPr>
          <m:t xml:space="preserve">, </m:t>
        </m:r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դուռ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223596" w:rsidRPr="0099438A">
        <w:rPr>
          <w:rFonts w:ascii="GHEA Grapalat" w:hAnsi="GHEA Grapalat" w:cs="TimesNewRoman,Italic"/>
          <w:i/>
          <w:iCs/>
          <w:sz w:val="20"/>
          <w:szCs w:val="20"/>
          <w:vertAlign w:val="subscript"/>
        </w:rPr>
        <w:t>-</w:t>
      </w:r>
      <w:r w:rsidR="00C8571D" w:rsidRPr="0099438A">
        <w:rPr>
          <w:rFonts w:ascii="GHEA Grapalat" w:hAnsi="GHEA Grapalat" w:cs="TimesNewRoman,Italic"/>
          <w:i/>
          <w:iCs/>
          <w:sz w:val="20"/>
          <w:szCs w:val="20"/>
          <w:vertAlign w:val="subscript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համապատասխանաբար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2975D8" w:rsidRPr="0099438A">
        <w:rPr>
          <w:rFonts w:ascii="GHEA Grapalat" w:hAnsi="GHEA Grapalat" w:cs="TimesNewRoman,Italic"/>
          <w:iCs/>
          <w:sz w:val="20"/>
          <w:szCs w:val="20"/>
        </w:rPr>
        <w:t>պատուհան</w:t>
      </w:r>
      <w:r w:rsidR="002975D8" w:rsidRPr="0099438A">
        <w:rPr>
          <w:rFonts w:ascii="GHEA Grapalat" w:hAnsi="GHEA Grapalat" w:cs="Sylfaen"/>
          <w:iCs/>
          <w:sz w:val="20"/>
          <w:szCs w:val="20"/>
        </w:rPr>
        <w:t>ների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պատշգամբների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և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մուտքի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դռների</w:t>
      </w:r>
      <w:r w:rsidR="00CC5312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օդաթափանց</w:t>
      </w:r>
      <w:r w:rsidR="002975D8" w:rsidRPr="0099438A">
        <w:rPr>
          <w:rFonts w:ascii="GHEA Grapalat" w:hAnsi="GHEA Grapalat" w:cs="Sylfaen"/>
          <w:iCs/>
          <w:sz w:val="20"/>
          <w:szCs w:val="20"/>
        </w:rPr>
        <w:t xml:space="preserve">իկության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պահանջվող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դիմադրությունն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է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մ</w:t>
      </w:r>
      <w:r w:rsidR="00B127BA" w:rsidRPr="0099438A">
        <w:rPr>
          <w:rFonts w:ascii="GHEA Grapalat" w:hAnsi="GHEA Grapalat" w:cs="TimesNewRoman,Italic"/>
          <w:iCs/>
          <w:sz w:val="20"/>
          <w:szCs w:val="20"/>
          <w:vertAlign w:val="superscript"/>
        </w:rPr>
        <w:t>2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ժ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>/</w:t>
      </w:r>
      <w:r w:rsidR="00B127BA" w:rsidRPr="0099438A">
        <w:rPr>
          <w:rFonts w:ascii="GHEA Grapalat" w:hAnsi="GHEA Grapalat" w:cs="Sylfaen"/>
          <w:iCs/>
          <w:sz w:val="20"/>
          <w:szCs w:val="20"/>
        </w:rPr>
        <w:t>կգ</w:t>
      </w:r>
      <w:r w:rsidR="00B127BA"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45938B79" w14:textId="77777777" w:rsidR="00F242FD" w:rsidRPr="0099438A" w:rsidRDefault="002271AA" w:rsidP="00E51B54">
      <w:pPr>
        <w:pStyle w:val="NoSpacing"/>
        <w:numPr>
          <w:ilvl w:val="0"/>
          <w:numId w:val="7"/>
        </w:numPr>
        <w:tabs>
          <w:tab w:val="left" w:pos="993"/>
        </w:tabs>
        <w:ind w:left="0" w:right="-283" w:firstLine="709"/>
        <w:jc w:val="both"/>
        <w:rPr>
          <w:rFonts w:ascii="GHEA Grapalat" w:hAnsi="GHEA Grapalat" w:cs="TimesNewRoman,Italic"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∆</m:t>
            </m:r>
            <m:r>
              <w:rPr>
                <w:rFonts w:ascii="Cambria Math" w:hAnsi="Cambria Math" w:cs="Sylfaen"/>
                <w:sz w:val="20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լուս</m:t>
            </m:r>
          </m:sub>
        </m:sSub>
      </m:oMath>
      <w:r w:rsidR="00130428" w:rsidRPr="0099438A">
        <w:rPr>
          <w:rFonts w:ascii="GHEA Grapalat" w:hAnsi="GHEA Grapalat"/>
          <w:color w:val="000000"/>
          <w:sz w:val="20"/>
          <w:szCs w:val="20"/>
          <w:vertAlign w:val="subscript"/>
        </w:rPr>
        <w:t xml:space="preserve"> </w:t>
      </w:r>
      <w:r w:rsidR="00130428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∆</m:t>
            </m:r>
            <m:r>
              <w:rPr>
                <w:rFonts w:ascii="Cambria Math" w:hAnsi="Cambria Math" w:cs="Sylfaen"/>
                <w:sz w:val="20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դուռ</m:t>
            </m:r>
          </m:sub>
        </m:sSub>
      </m:oMath>
      <w:r w:rsidR="00130428" w:rsidRPr="0099438A">
        <w:rPr>
          <w:rFonts w:ascii="GHEA Grapalat" w:hAnsi="GHEA Grapalat"/>
          <w:color w:val="000000"/>
          <w:sz w:val="20"/>
          <w:szCs w:val="20"/>
        </w:rPr>
        <w:t xml:space="preserve"> -</w:t>
      </w:r>
      <w:r w:rsidR="0043211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B93175" w:rsidRPr="0099438A">
        <w:rPr>
          <w:rFonts w:ascii="GHEA Grapalat" w:hAnsi="GHEA Grapalat" w:cs="Sylfaen"/>
          <w:color w:val="000000"/>
          <w:sz w:val="20"/>
          <w:szCs w:val="20"/>
        </w:rPr>
        <w:t>համապատասխանաբար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2975D8" w:rsidRPr="0099438A">
        <w:rPr>
          <w:rFonts w:ascii="GHEA Grapalat" w:hAnsi="GHEA Grapalat" w:cs="TimesNewRoman,Italic"/>
          <w:iCs/>
          <w:sz w:val="20"/>
          <w:szCs w:val="20"/>
        </w:rPr>
        <w:t>պատուհան</w:t>
      </w:r>
      <w:r w:rsidR="002975D8" w:rsidRPr="0099438A">
        <w:rPr>
          <w:rFonts w:ascii="GHEA Grapalat" w:hAnsi="GHEA Grapalat" w:cs="Sylfaen"/>
          <w:iCs/>
          <w:sz w:val="20"/>
          <w:szCs w:val="20"/>
        </w:rPr>
        <w:t>ների</w:t>
      </w:r>
      <w:r w:rsidR="00B93175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B93175" w:rsidRPr="0099438A">
        <w:rPr>
          <w:rFonts w:ascii="GHEA Grapalat" w:hAnsi="GHEA Grapalat" w:cs="Sylfaen"/>
          <w:color w:val="000000"/>
          <w:sz w:val="20"/>
          <w:szCs w:val="20"/>
        </w:rPr>
        <w:t>պատշգամբների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և մուտքի դռների</w:t>
      </w:r>
      <w:r w:rsidR="00CC5312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C55FCB" w:rsidRPr="0099438A">
        <w:rPr>
          <w:rFonts w:ascii="GHEA Grapalat" w:hAnsi="GHEA Grapalat" w:cs="Sylfaen"/>
          <w:color w:val="000000"/>
          <w:sz w:val="20"/>
          <w:szCs w:val="20"/>
        </w:rPr>
        <w:t>հ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ա</w:t>
      </w:r>
      <w:r w:rsidR="00CC5312" w:rsidRPr="0099438A">
        <w:rPr>
          <w:rFonts w:ascii="GHEA Grapalat" w:hAnsi="GHEA Grapalat" w:cs="Sylfaen"/>
          <w:color w:val="000000"/>
          <w:sz w:val="20"/>
          <w:szCs w:val="20"/>
        </w:rPr>
        <w:softHyphen/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մար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դրսի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ներսի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օդի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ճնշումների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տարբերությունն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9D103F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Պա</w:t>
      </w:r>
      <w:r w:rsidR="009D103F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9D103F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սույն շինարարական նորմերի </w:t>
      </w:r>
      <w:r w:rsidR="00B0077E" w:rsidRPr="0099438A">
        <w:rPr>
          <w:rFonts w:ascii="GHEA Grapalat" w:hAnsi="GHEA Grapalat"/>
          <w:color w:val="000000"/>
          <w:sz w:val="20"/>
          <w:szCs w:val="20"/>
        </w:rPr>
        <w:t>18-</w:t>
      </w:r>
      <w:r w:rsidR="00B0077E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B0077E" w:rsidRPr="0099438A">
        <w:rPr>
          <w:rFonts w:ascii="GHEA Grapalat" w:hAnsi="GHEA Grapalat" w:cs="Sylfaen"/>
          <w:color w:val="000000"/>
          <w:sz w:val="20"/>
          <w:szCs w:val="20"/>
        </w:rPr>
        <w:t>բանաձևի</w:t>
      </w:r>
      <w:r w:rsidR="00B0077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պատուհանների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պատշգամբադռների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 xml:space="preserve"> 0,55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մեծությունը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փոխելով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 xml:space="preserve"> 0,28-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ով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օդի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ջերմաստիճանի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հաշվարկելով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օդի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տեսակարար</w:t>
      </w:r>
      <w:r w:rsidR="002975D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կշիռը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սույն շինարարական նորմերի 2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>-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բանաձևի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1764A" w:rsidRPr="0099438A">
        <w:rPr>
          <w:rFonts w:ascii="GHEA Grapalat" w:hAnsi="GHEA Grapalat" w:cs="Sylfaen"/>
          <w:color w:val="000000"/>
          <w:sz w:val="20"/>
          <w:szCs w:val="20"/>
        </w:rPr>
        <w:t>Պա</w:t>
      </w:r>
      <w:r w:rsidR="0081764A" w:rsidRPr="0099438A">
        <w:rPr>
          <w:rFonts w:ascii="GHEA Grapalat" w:hAnsi="GHEA Grapalat"/>
          <w:color w:val="000000"/>
          <w:sz w:val="20"/>
          <w:szCs w:val="20"/>
        </w:rPr>
        <w:t>:</w:t>
      </w:r>
    </w:p>
    <w:p w14:paraId="485A782C" w14:textId="77777777" w:rsidR="00D502B2" w:rsidRPr="0099438A" w:rsidRDefault="00D502B2" w:rsidP="00E51B54">
      <w:pPr>
        <w:pStyle w:val="NoSpacing"/>
        <w:tabs>
          <w:tab w:val="left" w:pos="993"/>
        </w:tabs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6. 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վերելակ</w:t>
      </w:r>
      <w:r w:rsidR="00F242FD" w:rsidRPr="0099438A">
        <w:rPr>
          <w:rFonts w:ascii="GHEA Grapalat" w:hAnsi="GHEA Grapalat"/>
          <w:color w:val="000000"/>
          <w:sz w:val="20"/>
          <w:szCs w:val="20"/>
        </w:rPr>
        <w:t>-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աստ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>ի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ճանավանդակ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հանգույցում</w:t>
      </w:r>
      <w:r w:rsidR="00F242FD"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="00F242FD" w:rsidRPr="0099438A">
        <w:rPr>
          <w:rFonts w:ascii="GHEA Grapalat" w:hAnsi="GHEA Grapalat" w:cs="Sylfaen"/>
          <w:color w:val="000000"/>
          <w:sz w:val="20"/>
          <w:szCs w:val="20"/>
        </w:rPr>
        <w:t>ՎԱՀ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w:r w:rsidR="00BC77D5" w:rsidRPr="0099438A">
        <w:rPr>
          <w:rFonts w:ascii="GHEA Grapalat" w:hAnsi="GHEA Grapalat" w:cs="Sylfaen"/>
          <w:color w:val="000000"/>
          <w:sz w:val="20"/>
          <w:szCs w:val="20"/>
        </w:rPr>
        <w:t>բացվածքների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BC77D5" w:rsidRPr="0099438A">
        <w:rPr>
          <w:rFonts w:ascii="GHEA Grapalat" w:hAnsi="GHEA Grapalat" w:cs="Sylfaen"/>
          <w:color w:val="000000"/>
          <w:sz w:val="20"/>
          <w:szCs w:val="20"/>
        </w:rPr>
        <w:t>անկիպու</w:t>
      </w:r>
      <w:r w:rsidR="00AC182E" w:rsidRPr="0099438A">
        <w:rPr>
          <w:rFonts w:ascii="GHEA Grapalat" w:hAnsi="GHEA Grapalat" w:cs="Sylfaen"/>
          <w:color w:val="000000"/>
          <w:sz w:val="20"/>
          <w:szCs w:val="20"/>
        </w:rPr>
        <w:softHyphen/>
      </w:r>
      <w:r w:rsidR="00BC77D5" w:rsidRPr="0099438A">
        <w:rPr>
          <w:rFonts w:ascii="GHEA Grapalat" w:hAnsi="GHEA Grapalat" w:cs="Sylfaen"/>
          <w:color w:val="000000"/>
          <w:sz w:val="20"/>
          <w:szCs w:val="20"/>
        </w:rPr>
        <w:t>թյուններից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ներթափանցվող օդաքանակը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կախված շենքի հարկայնությունից թույ</w:t>
      </w:r>
      <w:r w:rsidR="0043211C" w:rsidRPr="0099438A">
        <w:rPr>
          <w:rFonts w:ascii="GHEA Grapalat" w:hAnsi="GHEA Grapalat" w:cs="Sylfaen"/>
          <w:color w:val="000000"/>
          <w:sz w:val="20"/>
          <w:szCs w:val="20"/>
        </w:rPr>
        <w:t>լ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ատրվում է</w:t>
      </w:r>
    </w:p>
    <w:p w14:paraId="51C11A4F" w14:textId="77777777" w:rsidR="00AB35F6" w:rsidRPr="0099438A" w:rsidRDefault="00BC77D5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ընդունել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՝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մինչև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երեք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հարկ՝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 0,3β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ն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>V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ՎԱՀ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չորսից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ինը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հարկանի՝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 0.45 β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ն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>V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ՎԱՀ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ինը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հարկից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բարձր՝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 0.6β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ն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>V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ՎԱՀ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>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որտեղ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 V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Վ</w:t>
      </w:r>
      <w:r w:rsidR="00A306E1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Ա</w:t>
      </w:r>
      <w:r w:rsidR="0066169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Հ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>–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ը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վերելակ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>–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աստիճանավանդակ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հարթակի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ծավալն</w:t>
      </w:r>
      <w:r w:rsidR="00D502B2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61699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61699" w:rsidRPr="0099438A">
        <w:rPr>
          <w:rFonts w:ascii="GHEA Grapalat" w:hAnsi="GHEA Grapalat"/>
          <w:color w:val="000000"/>
          <w:sz w:val="20"/>
          <w:szCs w:val="20"/>
        </w:rPr>
        <w:t xml:space="preserve">: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ՎԱՀ</w:t>
      </w:r>
      <w:r w:rsidR="001949A1" w:rsidRPr="0099438A">
        <w:rPr>
          <w:rFonts w:ascii="GHEA Grapalat" w:hAnsi="GHEA Grapalat"/>
          <w:color w:val="000000"/>
          <w:sz w:val="20"/>
          <w:szCs w:val="20"/>
        </w:rPr>
        <w:t>-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երի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1949A1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որոնք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 xml:space="preserve"> ամեն հարկում ելք ունեն դեպի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բաց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պատշգամբ</w:t>
      </w:r>
      <w:r w:rsidR="001949A1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պարզեցված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բանաձևերով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որոշված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ներթափանցվող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օդաքանակը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պետք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փոքրացնե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լ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երկու</w:t>
      </w:r>
      <w:r w:rsidR="00833C23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949A1" w:rsidRPr="0099438A">
        <w:rPr>
          <w:rFonts w:ascii="GHEA Grapalat" w:hAnsi="GHEA Grapalat" w:cs="Sylfaen"/>
          <w:color w:val="000000"/>
          <w:sz w:val="20"/>
          <w:szCs w:val="20"/>
        </w:rPr>
        <w:t>անգամ</w:t>
      </w:r>
      <w:r w:rsidR="001949A1" w:rsidRPr="0099438A">
        <w:rPr>
          <w:rFonts w:ascii="GHEA Grapalat" w:hAnsi="GHEA Grapalat"/>
          <w:color w:val="000000"/>
          <w:sz w:val="20"/>
          <w:szCs w:val="20"/>
        </w:rPr>
        <w:t>: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781B18DF" w14:textId="77777777" w:rsidR="00AB35F6" w:rsidRPr="0099438A" w:rsidRDefault="00833C23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7.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կենցաղային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ջերմանջատումների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տեսակարար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բնութագիրը՝ k</w:t>
      </w:r>
      <w:r w:rsidR="00AB35F6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կենց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, Վտ/(մ</w:t>
      </w:r>
      <w:r w:rsidR="00AB35F6"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>3о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С)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պետք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որոշել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AB35F6" w:rsidRPr="0099438A">
        <w:rPr>
          <w:rFonts w:ascii="GHEA Grapalat" w:hAnsi="GHEA Grapalat" w:cs="Sylfaen"/>
          <w:color w:val="000000"/>
          <w:sz w:val="20"/>
          <w:szCs w:val="20"/>
        </w:rPr>
        <w:t>բանաձևով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`</w:t>
      </w:r>
    </w:p>
    <w:p w14:paraId="42960A7D" w14:textId="77777777" w:rsidR="00705199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կենց</m:t>
            </m:r>
          </m:sub>
        </m:sSub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կենց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·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բն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ջ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·</m:t>
            </m:r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ն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ջ</m:t>
                    </m:r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եռ</m:t>
                    </m:r>
                  </m:sub>
                </m:sSub>
              </m:e>
            </m:d>
          </m:den>
        </m:f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 xml:space="preserve"> </m:t>
        </m:r>
      </m:oMath>
      <w:r w:rsidR="00AC182E" w:rsidRPr="0099438A">
        <w:rPr>
          <w:rFonts w:ascii="GHEA Grapalat" w:hAnsi="GHEA Grapalat"/>
          <w:color w:val="000000"/>
          <w:sz w:val="20"/>
          <w:szCs w:val="20"/>
        </w:rPr>
        <w:t xml:space="preserve">                                                            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(</w:t>
      </w:r>
      <w:r w:rsidR="008971A7" w:rsidRPr="0099438A">
        <w:rPr>
          <w:rFonts w:ascii="GHEA Grapalat" w:hAnsi="GHEA Grapalat"/>
          <w:color w:val="000000"/>
          <w:sz w:val="20"/>
          <w:szCs w:val="20"/>
        </w:rPr>
        <w:t>2</w:t>
      </w:r>
      <w:r w:rsidR="00833C23" w:rsidRPr="0099438A">
        <w:rPr>
          <w:rFonts w:ascii="GHEA Grapalat" w:hAnsi="GHEA Grapalat"/>
          <w:color w:val="000000"/>
          <w:sz w:val="20"/>
          <w:szCs w:val="20"/>
        </w:rPr>
        <w:t>.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7)</w:t>
      </w:r>
    </w:p>
    <w:p w14:paraId="111D3168" w14:textId="77777777" w:rsidR="00833C23" w:rsidRPr="0099438A" w:rsidRDefault="00833C23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27FD2E03" w14:textId="77777777" w:rsidR="00836B1E" w:rsidRPr="0099438A" w:rsidRDefault="00836B1E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որտեղ՝</w:t>
      </w:r>
    </w:p>
    <w:p w14:paraId="36DAEAA7" w14:textId="77777777" w:rsidR="00836B1E" w:rsidRPr="0099438A" w:rsidRDefault="00836B1E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lastRenderedPageBreak/>
        <w:t xml:space="preserve">1)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0"/>
                <w:szCs w:val="20"/>
              </w:rPr>
              <m:t>կենց</m:t>
            </m:r>
          </m:sub>
        </m:sSub>
      </m:oMath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- բնակելի սենքերի 1 մ</w:t>
      </w:r>
      <w:r w:rsidR="00833C23"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մակերեսի (A</w:t>
      </w:r>
      <w:r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բն</w:t>
      </w:r>
      <w:r w:rsidRPr="0099438A">
        <w:rPr>
          <w:rFonts w:ascii="MS Mincho" w:eastAsia="MS Mincho" w:hAnsi="MS Mincho" w:cs="MS Mincho" w:hint="eastAsia"/>
          <w:color w:val="000000"/>
          <w:sz w:val="20"/>
          <w:szCs w:val="20"/>
          <w:vertAlign w:val="subscript"/>
        </w:rPr>
        <w:t>․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) կենցաղային ջերմանջատումների արժեքն է, Վտ/մ</w:t>
      </w:r>
      <w:r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, </w:t>
      </w:r>
      <w:r w:rsidR="00E62DE9" w:rsidRPr="0099438A">
        <w:rPr>
          <w:rFonts w:ascii="GHEA Grapalat" w:hAnsi="GHEA Grapalat" w:cs="Sylfaen"/>
          <w:color w:val="000000"/>
          <w:sz w:val="20"/>
          <w:szCs w:val="20"/>
        </w:rPr>
        <w:t xml:space="preserve">կամ հասարակական շենքերի հաշվարկային մակերեսը, ընդունված </w:t>
      </w:r>
    </w:p>
    <w:p w14:paraId="0768E00A" w14:textId="77777777" w:rsidR="00836B1E" w:rsidRPr="0099438A" w:rsidRDefault="00E62DE9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ա.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 xml:space="preserve"> 1 մարդու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 xml:space="preserve"> ընդհանուր մակերեսի 20 մ</w:t>
      </w:r>
      <w:r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>2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-ից պակաս հաշվարկային բնակեցումով բնակելի շենքերի համար՝</w:t>
      </w:r>
      <w:r w:rsidR="00C8571D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0"/>
                <w:szCs w:val="20"/>
              </w:rPr>
              <m:t>կենց</m:t>
            </m:r>
          </m:sub>
        </m:sSub>
      </m:oMath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 xml:space="preserve"> =17 Վտ/մ</w:t>
      </w:r>
      <w:r w:rsidR="00836B1E"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>2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,</w:t>
      </w:r>
    </w:p>
    <w:p w14:paraId="5D678B2A" w14:textId="77777777" w:rsidR="00836B1E" w:rsidRPr="0099438A" w:rsidRDefault="00E62DE9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բ.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 xml:space="preserve"> 1 մարդու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համար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ընդհանուր մակերեսի 45 մ</w:t>
      </w:r>
      <w:r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 xml:space="preserve">2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և ավել հաշվարկային բնակեցումով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բնակելի շենքերի համար՝</w:t>
      </w:r>
      <w:r w:rsidR="00C8571D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0"/>
                <w:szCs w:val="20"/>
              </w:rPr>
              <m:t>կենց</m:t>
            </m:r>
          </m:sub>
        </m:sSub>
      </m:oMath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=10 Վտ/մ</w:t>
      </w:r>
      <w:r w:rsidR="00836B1E" w:rsidRPr="0099438A">
        <w:rPr>
          <w:rFonts w:ascii="GHEA Grapalat" w:hAnsi="GHEA Grapalat" w:cs="Sylfaen"/>
          <w:color w:val="000000"/>
          <w:sz w:val="20"/>
          <w:szCs w:val="20"/>
          <w:vertAlign w:val="superscript"/>
        </w:rPr>
        <w:t>2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 xml:space="preserve"> ,</w:t>
      </w:r>
    </w:p>
    <w:p w14:paraId="6852B88D" w14:textId="77777777" w:rsidR="00836B1E" w:rsidRPr="0099438A" w:rsidRDefault="00E62DE9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գ.</w:t>
      </w:r>
      <w:r w:rsidR="00836B1E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 xml:space="preserve">մյուս </w:t>
      </w:r>
      <w:r w:rsidR="000C228C" w:rsidRPr="0099438A">
        <w:rPr>
          <w:rFonts w:ascii="GHEA Grapalat" w:hAnsi="GHEA Grapalat" w:cs="Sylfaen"/>
          <w:color w:val="000000"/>
          <w:sz w:val="20"/>
          <w:szCs w:val="20"/>
        </w:rPr>
        <w:t xml:space="preserve">բնակելի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`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կախված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բնակարանի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բնակեցումից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` q</w:t>
      </w:r>
      <w:r w:rsidR="00836B1E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կենց</w:t>
      </w:r>
      <w:r w:rsidR="00836B1E" w:rsidRPr="0099438A">
        <w:rPr>
          <w:rFonts w:ascii="MS Mincho" w:eastAsia="MS Mincho" w:hAnsi="MS Mincho" w:cs="MS Mincho" w:hint="eastAsia"/>
          <w:color w:val="000000"/>
          <w:sz w:val="20"/>
          <w:szCs w:val="20"/>
          <w:vertAlign w:val="subscript"/>
        </w:rPr>
        <w:t>․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մեծությունը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17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10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Վտ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/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836B1E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 xml:space="preserve">2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մեծությունների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միջարկումով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487EE173" w14:textId="77777777" w:rsidR="00836B1E" w:rsidRPr="0099438A" w:rsidRDefault="00E62DE9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>դ.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հասարակական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վարչական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կենցաղային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ջերմանջատումները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հաշվարկվում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շենքում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գտնվող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մարդկանց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հաշվարկային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թվաքանակի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(90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Վտ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/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մարդ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),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լուսավորության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տեղադրված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հզորություն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տեխնիկայի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(10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Վտ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/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836B1E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)</w:t>
      </w:r>
      <w:r w:rsidR="00836B1E" w:rsidRPr="0099438A">
        <w:rPr>
          <w:rFonts w:ascii="GHEA Grapalat" w:eastAsia="MS Mincho" w:hAnsi="GHEA Grapalat" w:cs="MS Mincho"/>
          <w:color w:val="000000"/>
          <w:sz w:val="20"/>
          <w:szCs w:val="20"/>
        </w:rPr>
        <w:t xml:space="preserve">,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հաշվի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առնելով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շաբաթվա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ընթացքում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աշխատանքային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ժամերը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469BC5A7" w14:textId="77777777" w:rsidR="00836B1E" w:rsidRPr="0099438A" w:rsidRDefault="000C228C" w:rsidP="00E51B54">
      <w:pPr>
        <w:pStyle w:val="NoSpacing"/>
        <w:ind w:right="-283" w:firstLine="720"/>
        <w:jc w:val="both"/>
        <w:rPr>
          <w:rFonts w:ascii="GHEA Grapalat" w:eastAsia="MS Mincho" w:hAnsi="GHEA Grapalat" w:cs="MS Mincho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>2)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0"/>
                <w:szCs w:val="20"/>
              </w:rPr>
              <m:t>ն</m:t>
            </m:r>
          </m:sub>
        </m:sSub>
      </m:oMath>
      <w:r w:rsidR="00836B1E" w:rsidRPr="0099438A">
        <w:rPr>
          <w:rFonts w:ascii="GHEA Grapalat" w:hAnsi="GHEA Grapalat"/>
          <w:color w:val="000000"/>
          <w:sz w:val="20"/>
          <w:szCs w:val="20"/>
          <w:vertAlign w:val="subscript"/>
        </w:rPr>
        <w:t xml:space="preserve">, </w:t>
      </w:r>
      <m:oMath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0"/>
                <w:szCs w:val="20"/>
              </w:rPr>
              <m:t>ջ</m:t>
            </m:r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եռ</m:t>
            </m:r>
          </m:sub>
        </m:sSub>
      </m:oMath>
      <w:r w:rsidR="00836B1E" w:rsidRPr="0099438A">
        <w:rPr>
          <w:rFonts w:ascii="GHEA Grapalat" w:hAnsi="GHEA Grapalat"/>
          <w:color w:val="000000"/>
          <w:sz w:val="20"/>
          <w:szCs w:val="20"/>
          <w:vertAlign w:val="subscript"/>
        </w:rPr>
        <w:t xml:space="preserve"> 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–</w:t>
      </w:r>
      <w:r w:rsidR="003720C9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սույն շինարարական նորմերի 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>2-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836B1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բանաձևում</w:t>
      </w:r>
      <w:r w:rsidR="00836B1E" w:rsidRPr="0099438A">
        <w:rPr>
          <w:rFonts w:ascii="GHEA Grapalat" w:eastAsia="MS Mincho" w:hAnsi="GHEA Grapalat" w:cs="MS Mincho"/>
          <w:color w:val="000000"/>
          <w:sz w:val="20"/>
          <w:szCs w:val="20"/>
        </w:rPr>
        <w:t>,</w:t>
      </w:r>
    </w:p>
    <w:p w14:paraId="60FA7F71" w14:textId="77777777" w:rsidR="00836B1E" w:rsidRPr="0099438A" w:rsidRDefault="000C228C" w:rsidP="00E51B54">
      <w:pPr>
        <w:pStyle w:val="NoSpacing"/>
        <w:ind w:right="-283" w:firstLine="720"/>
        <w:jc w:val="both"/>
        <w:rPr>
          <w:rFonts w:ascii="GHEA Grapalat" w:hAnsi="GHEA Grapalat" w:cs="Sylfaen"/>
          <w:color w:val="000000"/>
          <w:sz w:val="20"/>
          <w:szCs w:val="20"/>
        </w:rPr>
      </w:pPr>
      <w:r w:rsidRPr="0099438A">
        <w:rPr>
          <w:rFonts w:ascii="GHEA Grapalat" w:eastAsia="MS Mincho" w:hAnsi="GHEA Grapalat" w:cs="MS Mincho"/>
          <w:color w:val="000000"/>
          <w:sz w:val="20"/>
          <w:szCs w:val="20"/>
        </w:rPr>
        <w:t>3</w:t>
      </w:r>
      <w:r w:rsidR="00836B1E" w:rsidRPr="0099438A">
        <w:rPr>
          <w:rFonts w:ascii="GHEA Grapalat" w:eastAsia="MS Mincho" w:hAnsi="GHEA Grapalat" w:cs="MS Mincho"/>
          <w:color w:val="000000"/>
          <w:sz w:val="20"/>
          <w:szCs w:val="20"/>
        </w:rPr>
        <w:t xml:space="preserve">) </w:t>
      </w:r>
      <w:r w:rsidR="00836B1E" w:rsidRPr="0099438A">
        <w:rPr>
          <w:rFonts w:ascii="GHEA Grapalat" w:hAnsi="GHEA Grapalat" w:cs="Sylfaen"/>
          <w:i/>
          <w:color w:val="000000"/>
          <w:sz w:val="20"/>
          <w:szCs w:val="20"/>
        </w:rPr>
        <w:t>A</w:t>
      </w:r>
      <w:r w:rsidR="00836B1E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բն</w:t>
      </w:r>
      <w:r w:rsidR="003720C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 xml:space="preserve"> 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- նույնն է, ինչ որ սույն հավելվածի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3</w:t>
      </w:r>
      <w:r w:rsidR="00836B1E" w:rsidRPr="0099438A">
        <w:rPr>
          <w:rFonts w:ascii="GHEA Grapalat" w:hAnsi="GHEA Grapalat" w:cs="Sylfaen"/>
          <w:color w:val="000000"/>
          <w:sz w:val="20"/>
          <w:szCs w:val="20"/>
        </w:rPr>
        <w:t>-րդ կետում։</w:t>
      </w:r>
    </w:p>
    <w:p w14:paraId="04F801D9" w14:textId="77777777" w:rsidR="00836B1E" w:rsidRPr="0099438A" w:rsidRDefault="00836B1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8</w:t>
      </w:r>
      <w:r w:rsidRPr="0099438A">
        <w:rPr>
          <w:rFonts w:ascii="MS Mincho" w:eastAsia="MS Mincho" w:hAnsi="MS Mincho" w:cs="MS Mincho" w:hint="eastAsia"/>
          <w:color w:val="000000"/>
          <w:sz w:val="20"/>
          <w:szCs w:val="20"/>
        </w:rPr>
        <w:t>․</w:t>
      </w:r>
      <w:r w:rsidR="000C228C" w:rsidRPr="0099438A">
        <w:rPr>
          <w:rFonts w:ascii="GHEA Grapalat" w:eastAsia="MS Mincho" w:hAnsi="GHEA Grapalat" w:cs="MS Mincho"/>
          <w:color w:val="000000"/>
          <w:sz w:val="20"/>
          <w:szCs w:val="20"/>
        </w:rPr>
        <w:t xml:space="preserve">Շենքում </w:t>
      </w:r>
      <w:r w:rsidR="000C228C" w:rsidRPr="0099438A">
        <w:rPr>
          <w:rFonts w:ascii="GHEA Grapalat" w:hAnsi="GHEA Grapalat" w:cs="Sylfaen"/>
          <w:color w:val="000000"/>
          <w:sz w:val="20"/>
          <w:szCs w:val="20"/>
        </w:rPr>
        <w:t>ա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րևի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ճառագայթումից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ջերմային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ավելցուկների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տեսակարար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բնութագիրը՝</w:t>
      </w:r>
      <w:r w:rsidRPr="0099438A">
        <w:rPr>
          <w:rFonts w:ascii="GHEA Grapalat" w:hAnsi="GHEA Grapalat"/>
          <w:sz w:val="20"/>
          <w:szCs w:val="20"/>
        </w:rPr>
        <w:t xml:space="preserve"> k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ճառ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3o</w:t>
      </w:r>
      <w:r w:rsidRPr="0099438A">
        <w:rPr>
          <w:rFonts w:ascii="GHEA Grapalat" w:hAnsi="GHEA Grapalat"/>
          <w:sz w:val="20"/>
          <w:szCs w:val="20"/>
        </w:rPr>
        <w:t>C)</w:t>
      </w:r>
      <w:r w:rsidRPr="0099438A">
        <w:rPr>
          <w:rFonts w:ascii="GHEA Grapalat" w:eastAsia="MS Mincho" w:hAnsi="GHEA Grapalat" w:cs="MS Mincho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բանաձևով</w:t>
      </w:r>
      <w:r w:rsidRPr="0099438A">
        <w:rPr>
          <w:rFonts w:ascii="GHEA Grapalat" w:hAnsi="GHEA Grapalat"/>
          <w:color w:val="000000"/>
          <w:sz w:val="20"/>
          <w:szCs w:val="20"/>
        </w:rPr>
        <w:t>`</w:t>
      </w:r>
    </w:p>
    <w:p w14:paraId="396B959C" w14:textId="77777777" w:rsidR="00836B1E" w:rsidRPr="0099438A" w:rsidRDefault="00836B1E" w:rsidP="00E51B54">
      <w:pPr>
        <w:pStyle w:val="NoSpacing"/>
        <w:ind w:right="-283"/>
        <w:jc w:val="both"/>
        <w:rPr>
          <w:rFonts w:ascii="GHEA Grapalat" w:hAnsi="GHEA Grapalat" w:cs="Sylfaen"/>
          <w:color w:val="000000"/>
          <w:sz w:val="20"/>
          <w:szCs w:val="20"/>
        </w:rPr>
      </w:pPr>
    </w:p>
    <w:p w14:paraId="6F5748DA" w14:textId="77777777" w:rsidR="00705199" w:rsidRPr="0099438A" w:rsidRDefault="002271AA" w:rsidP="00E51B54">
      <w:pPr>
        <w:pStyle w:val="NoSpacing"/>
        <w:ind w:right="-283"/>
        <w:jc w:val="right"/>
        <w:rPr>
          <w:rFonts w:ascii="GHEA Grapalat" w:hAnsi="GHEA Grapalat" w:cs="Sylfae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ճառ</m:t>
            </m:r>
          </m:sub>
        </m:sSub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11,6·</m:t>
            </m:r>
            <m:sSubSup>
              <m:sSubSupPr>
                <m:ctrlPr>
                  <w:rPr>
                    <w:rFonts w:ascii="Cambria Math" w:hAnsi="Cambria Math"/>
                    <w:color w:val="000000"/>
                  </w:rPr>
                </m:ctrlPr>
              </m:sSubSup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ճառ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տարի</m:t>
                </m:r>
              </m:sup>
            </m:sSubSup>
          </m:num>
          <m:den>
            <m:d>
              <m:dPr>
                <m:ctrlPr>
                  <w:rPr>
                    <w:rFonts w:ascii="Cambria Math" w:hAnsi="Cambria Math"/>
                    <w:color w:val="00000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color w:val="000000"/>
                        <w:sz w:val="24"/>
                        <w:szCs w:val="24"/>
                      </w:rPr>
                      <m:t>ջեռ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·ՋՇՋՕ</m:t>
                </m:r>
              </m:e>
            </m:d>
          </m:den>
        </m:f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 xml:space="preserve"> </m:t>
        </m:r>
      </m:oMath>
      <w:r w:rsidR="00AC182E" w:rsidRPr="0099438A">
        <w:rPr>
          <w:rFonts w:ascii="GHEA Grapalat" w:hAnsi="GHEA Grapalat" w:cs="Sylfaen"/>
          <w:color w:val="000000"/>
          <w:sz w:val="20"/>
          <w:szCs w:val="20"/>
        </w:rPr>
        <w:t xml:space="preserve">                                                           </w:t>
      </w:r>
      <w:r w:rsidR="00836B1E" w:rsidRPr="0099438A">
        <w:rPr>
          <w:rFonts w:ascii="GHEA Grapalat" w:hAnsi="GHEA Grapalat" w:cs="Sylfaen"/>
          <w:sz w:val="20"/>
          <w:szCs w:val="20"/>
        </w:rPr>
        <w:t>(</w:t>
      </w:r>
      <w:r w:rsidR="008971A7" w:rsidRPr="0099438A">
        <w:rPr>
          <w:rFonts w:ascii="GHEA Grapalat" w:hAnsi="GHEA Grapalat" w:cs="Sylfaen"/>
          <w:sz w:val="20"/>
          <w:szCs w:val="20"/>
        </w:rPr>
        <w:t>2</w:t>
      </w:r>
      <w:r w:rsidR="00A03DFC" w:rsidRPr="0099438A">
        <w:rPr>
          <w:rFonts w:ascii="GHEA Grapalat" w:hAnsi="GHEA Grapalat" w:cs="Sylfaen"/>
          <w:sz w:val="20"/>
          <w:szCs w:val="20"/>
        </w:rPr>
        <w:t>.</w:t>
      </w:r>
      <w:r w:rsidR="00836B1E" w:rsidRPr="0099438A">
        <w:rPr>
          <w:rFonts w:ascii="GHEA Grapalat" w:hAnsi="GHEA Grapalat" w:cs="Sylfaen"/>
          <w:sz w:val="20"/>
          <w:szCs w:val="20"/>
        </w:rPr>
        <w:t>8)</w:t>
      </w:r>
    </w:p>
    <w:p w14:paraId="0292C278" w14:textId="77777777" w:rsidR="00A03DFC" w:rsidRPr="0099438A" w:rsidRDefault="00A03DFC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ab/>
      </w:r>
      <w:r w:rsidR="003720C9" w:rsidRPr="0099438A">
        <w:rPr>
          <w:rFonts w:ascii="GHEA Grapalat" w:hAnsi="GHEA Grapalat" w:cs="Sylfaen"/>
          <w:sz w:val="20"/>
          <w:szCs w:val="20"/>
        </w:rPr>
        <w:t>ո</w:t>
      </w:r>
      <w:r w:rsidRPr="0099438A">
        <w:rPr>
          <w:rFonts w:ascii="GHEA Grapalat" w:hAnsi="GHEA Grapalat" w:cs="Sylfaen"/>
          <w:sz w:val="20"/>
          <w:szCs w:val="20"/>
        </w:rPr>
        <w:t>րտեղ`</w:t>
      </w:r>
    </w:p>
    <w:p w14:paraId="533B1F07" w14:textId="77777777" w:rsidR="00836B1E" w:rsidRPr="0099438A" w:rsidRDefault="00836B1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>1)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ճառ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տարի</m:t>
            </m:r>
          </m:sup>
        </m:sSubSup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A03DFC" w:rsidRPr="0099438A">
        <w:rPr>
          <w:rFonts w:ascii="GHEA Grapalat" w:hAnsi="GHEA Grapalat"/>
          <w:color w:val="000000"/>
          <w:sz w:val="20"/>
          <w:szCs w:val="20"/>
        </w:rPr>
        <w:t>-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ժամանակաշրջանում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չորս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կողմնորոշումներով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ուղղված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չորս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ճակատների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պատուհաններից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երդիկներից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արևի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ճառագայթումից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ջերմային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թափանցումներն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ՄՋ</w:t>
      </w:r>
      <w:r w:rsidRPr="0099438A">
        <w:rPr>
          <w:rFonts w:ascii="GHEA Grapalat" w:hAnsi="GHEA Grapalat"/>
          <w:color w:val="000000"/>
          <w:sz w:val="20"/>
          <w:szCs w:val="20"/>
        </w:rPr>
        <w:t>/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տարի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բանաձևով՝</w:t>
      </w:r>
    </w:p>
    <w:p w14:paraId="1E223A8C" w14:textId="77777777" w:rsidR="00836B1E" w:rsidRPr="0099438A" w:rsidRDefault="00836B1E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222CBFAA" w14:textId="77777777" w:rsidR="00705199" w:rsidRPr="0099438A" w:rsidRDefault="002271AA" w:rsidP="00E51B54">
      <w:pPr>
        <w:pStyle w:val="NoSpacing"/>
        <w:ind w:right="-283"/>
        <w:jc w:val="right"/>
        <w:rPr>
          <w:rFonts w:ascii="GHEA Grapalat" w:hAnsi="GHEA Grapalat" w:cs="Sylfaen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color w:val="000000"/>
              </w:rPr>
            </m:ctrlPr>
          </m:sSubSup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 xml:space="preserve"> Q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ճառ</m:t>
            </m:r>
          </m:sub>
          <m:sup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տարի</m:t>
            </m:r>
          </m:sup>
        </m:sSubSup>
        <m:r>
          <m:rPr>
            <m:nor/>
          </m:rPr>
          <w:rPr>
            <w:rFonts w:ascii="GHEA Grapalat" w:hAnsi="GHEA Grapalat" w:cs="Sylfaen"/>
            <w:i/>
            <w:color w:val="00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τ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1լուս</m:t>
            </m:r>
          </m:sub>
        </m:sSub>
        <m:r>
          <m:rPr>
            <m:nor/>
          </m:rPr>
          <w:rPr>
            <w:rFonts w:ascii="Courier New" w:hAnsi="Courier New" w:cs="Courier New"/>
            <w:i/>
            <w:color w:val="000000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sym w:font="Symbol" w:char="F074"/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2լուս</m:t>
            </m:r>
          </m:sub>
        </m:sSub>
        <m:r>
          <m:rPr>
            <m:nor/>
          </m:rPr>
          <w:rPr>
            <w:rFonts w:ascii="Courier New" w:hAnsi="Courier New" w:cs="Courier New"/>
            <w:i/>
            <w:color w:val="000000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լուս1</m:t>
                </m:r>
              </m:sub>
            </m:sSub>
            <m:r>
              <m:rPr>
                <m:nor/>
              </m:rPr>
              <w:rPr>
                <w:rFonts w:ascii="Courier New" w:hAnsi="Courier New" w:cs="Courier New"/>
                <w:i/>
                <w:color w:val="000000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1</m:t>
                </m:r>
              </m:sub>
            </m:s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 xml:space="preserve"> 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լուս2</m:t>
                </m:r>
              </m:sub>
            </m:sSub>
            <m:r>
              <m:rPr>
                <m:nor/>
              </m:rPr>
              <w:rPr>
                <w:rFonts w:ascii="Courier New" w:hAnsi="Courier New" w:cs="Courier New"/>
                <w:i/>
                <w:color w:val="000000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2</m:t>
                </m:r>
              </m:sub>
            </m:s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 xml:space="preserve"> 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լուս3</m:t>
                </m:r>
              </m:sub>
            </m:sSub>
            <m:r>
              <m:rPr>
                <m:nor/>
              </m:rPr>
              <w:rPr>
                <w:rFonts w:ascii="Courier New" w:hAnsi="Courier New" w:cs="Courier New"/>
                <w:i/>
                <w:color w:val="000000"/>
                <w:sz w:val="24"/>
                <w:szCs w:val="24"/>
              </w:rPr>
              <m:t>∙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3</m:t>
                </m:r>
              </m:sub>
            </m:s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 xml:space="preserve"> +</m:t>
            </m:r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А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լուս4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color w:val="000000"/>
                  </w:rPr>
                </m:ctrlPr>
              </m:sSubPr>
              <m:e>
                <m:r>
                  <m:rPr>
                    <m:nor/>
                  </m:rPr>
                  <w:rPr>
                    <w:rFonts w:ascii="Courier New" w:hAnsi="Courier New" w:cs="Courier New"/>
                    <w:i/>
                    <w:color w:val="000000"/>
                    <w:sz w:val="24"/>
                    <w:szCs w:val="24"/>
                  </w:rPr>
                  <m:t>∙</m:t>
                </m:r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I</m:t>
                </m:r>
              </m:e>
              <m:sub>
                <m:r>
                  <m:rPr>
                    <m:nor/>
                  </m:rPr>
                  <w:rPr>
                    <w:rFonts w:ascii="GHEA Grapalat" w:hAnsi="GHEA Grapalat" w:cs="Sylfaen"/>
                    <w:i/>
                    <w:color w:val="000000"/>
                    <w:sz w:val="24"/>
                    <w:szCs w:val="24"/>
                  </w:rPr>
                  <m:t>4</m:t>
                </m:r>
              </m:sub>
            </m:sSub>
          </m:e>
        </m:d>
        <m:r>
          <m:rPr>
            <m:nor/>
          </m:rPr>
          <w:rPr>
            <w:rFonts w:ascii="Courier New" w:hAnsi="Courier New" w:cs="Courier New"/>
            <w:i/>
            <w:color w:val="000000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τ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1երդ</m:t>
            </m:r>
          </m:sub>
        </m:sSub>
        <m:r>
          <m:rPr>
            <m:nor/>
          </m:rPr>
          <w:rPr>
            <w:rFonts w:ascii="Courier New" w:hAnsi="Courier New" w:cs="Courier New"/>
            <w:i/>
            <w:color w:val="000000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w:sym w:font="Symbol" w:char="F074"/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2երդ</m:t>
            </m:r>
          </m:sub>
        </m:sSub>
        <m:r>
          <m:rPr>
            <m:nor/>
          </m:rPr>
          <w:rPr>
            <w:rFonts w:ascii="Courier New" w:hAnsi="Courier New" w:cs="Courier New"/>
            <w:i/>
            <w:color w:val="000000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А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երդ</m:t>
            </m:r>
          </m:sub>
        </m:sSub>
        <m:r>
          <m:rPr>
            <m:nor/>
          </m:rPr>
          <w:rPr>
            <w:rFonts w:ascii="Courier New" w:hAnsi="Courier New" w:cs="Courier New"/>
            <w:i/>
            <w:color w:val="000000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>I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4"/>
                <w:szCs w:val="24"/>
              </w:rPr>
              <m:t xml:space="preserve">հոր </m:t>
            </m:r>
          </m:sub>
        </m:sSub>
      </m:oMath>
      <w:r w:rsidR="00AC182E" w:rsidRPr="0099438A">
        <w:rPr>
          <w:rFonts w:ascii="GHEA Grapalat" w:hAnsi="GHEA Grapalat" w:cs="Sylfaen"/>
          <w:color w:val="000000"/>
          <w:sz w:val="20"/>
          <w:szCs w:val="20"/>
        </w:rPr>
        <w:t xml:space="preserve">   </w:t>
      </w:r>
      <w:r w:rsidR="00836B1E" w:rsidRPr="0099438A">
        <w:rPr>
          <w:rFonts w:ascii="GHEA Grapalat" w:hAnsi="GHEA Grapalat" w:cs="Sylfaen"/>
          <w:sz w:val="20"/>
          <w:szCs w:val="20"/>
        </w:rPr>
        <w:t>(</w:t>
      </w:r>
      <w:r w:rsidR="008971A7" w:rsidRPr="0099438A">
        <w:rPr>
          <w:rFonts w:ascii="GHEA Grapalat" w:hAnsi="GHEA Grapalat" w:cs="Sylfaen"/>
          <w:sz w:val="20"/>
          <w:szCs w:val="20"/>
        </w:rPr>
        <w:t>2</w:t>
      </w:r>
      <w:r w:rsidR="00A03DFC" w:rsidRPr="0099438A">
        <w:rPr>
          <w:rFonts w:ascii="GHEA Grapalat" w:hAnsi="GHEA Grapalat" w:cs="Sylfaen"/>
          <w:sz w:val="20"/>
          <w:szCs w:val="20"/>
        </w:rPr>
        <w:t>.</w:t>
      </w:r>
      <w:r w:rsidR="00836B1E" w:rsidRPr="0099438A">
        <w:rPr>
          <w:rFonts w:ascii="GHEA Grapalat" w:hAnsi="GHEA Grapalat" w:cs="Sylfaen"/>
          <w:sz w:val="20"/>
          <w:szCs w:val="20"/>
        </w:rPr>
        <w:t>9)</w:t>
      </w:r>
    </w:p>
    <w:p w14:paraId="29C19614" w14:textId="77777777" w:rsidR="00836B1E" w:rsidRPr="0099438A" w:rsidRDefault="00836B1E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02A75563" w14:textId="77777777" w:rsidR="00836B1E" w:rsidRPr="0099438A" w:rsidRDefault="00836B1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2) </w:t>
      </w:r>
      <w:r w:rsidRPr="0099438A">
        <w:rPr>
          <w:rFonts w:ascii="GHEA Grapalat" w:hAnsi="GHEA Grapalat"/>
          <w:i/>
          <w:color w:val="000000"/>
          <w:sz w:val="20"/>
          <w:szCs w:val="20"/>
        </w:rPr>
        <w:t>τ</w:t>
      </w:r>
      <w:r w:rsidRPr="0099438A">
        <w:rPr>
          <w:rFonts w:ascii="GHEA Grapalat" w:hAnsi="GHEA Grapalat"/>
          <w:i/>
          <w:color w:val="000000"/>
          <w:sz w:val="20"/>
          <w:szCs w:val="20"/>
          <w:vertAlign w:val="subscript"/>
        </w:rPr>
        <w:t>1</w:t>
      </w:r>
      <w:r w:rsidR="003322F1" w:rsidRPr="0099438A">
        <w:rPr>
          <w:rFonts w:ascii="GHEA Grapalat" w:hAnsi="GHEA Grapalat"/>
          <w:i/>
          <w:color w:val="000000"/>
          <w:sz w:val="20"/>
          <w:szCs w:val="20"/>
          <w:vertAlign w:val="subscript"/>
        </w:rPr>
        <w:t>լուս</w:t>
      </w:r>
      <w:r w:rsidRPr="0099438A">
        <w:rPr>
          <w:rFonts w:ascii="GHEA Grapalat" w:hAnsi="GHEA Grapalat"/>
          <w:i/>
          <w:color w:val="000000"/>
          <w:sz w:val="20"/>
          <w:szCs w:val="20"/>
        </w:rPr>
        <w:t>, τ</w:t>
      </w:r>
      <w:r w:rsidRPr="0099438A">
        <w:rPr>
          <w:rFonts w:ascii="GHEA Grapalat" w:hAnsi="GHEA Grapalat"/>
          <w:i/>
          <w:color w:val="000000"/>
          <w:sz w:val="20"/>
          <w:szCs w:val="20"/>
          <w:vertAlign w:val="subscript"/>
        </w:rPr>
        <w:t>1</w:t>
      </w:r>
      <w:r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ե</w:t>
      </w:r>
      <w:r w:rsidR="003322F1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րդ</w:t>
      </w:r>
      <w:r w:rsidR="003720C9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պատուհանների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երդիկների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լուսաթափանց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մասերի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արևային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ճառագայթման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հարաբերական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թափանցման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գործակիցներն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ընդունվում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համապատասխան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անձնագրային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: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բացակայության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ընդունվում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կանոնակարգի՝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հորիզոնի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45</w:t>
      </w:r>
      <w:r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o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ավելի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մեծ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թեքությունով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ձեղնահարկի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պատուհանները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պետք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համարել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ուղղահայաց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պատուհաններ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իսկ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45</w:t>
      </w:r>
      <w:r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o</w:t>
      </w:r>
      <w:r w:rsidRPr="0099438A">
        <w:rPr>
          <w:rFonts w:ascii="GHEA Grapalat" w:hAnsi="GHEA Grapalat"/>
          <w:color w:val="000000"/>
          <w:sz w:val="20"/>
          <w:szCs w:val="20"/>
        </w:rPr>
        <w:t>-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փոքր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թեքությունով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պատուհանները՝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երդիկներ</w:t>
      </w:r>
      <w:r w:rsidRPr="0099438A">
        <w:rPr>
          <w:rFonts w:ascii="GHEA Grapalat" w:hAnsi="GHEA Grapalat"/>
          <w:color w:val="000000"/>
          <w:sz w:val="20"/>
          <w:szCs w:val="20"/>
        </w:rPr>
        <w:t>:</w:t>
      </w:r>
    </w:p>
    <w:p w14:paraId="68835B74" w14:textId="77777777" w:rsidR="00836B1E" w:rsidRPr="0099438A" w:rsidRDefault="00836B1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3)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w:sym w:font="Symbol" w:char="F074"/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2լուս</m:t>
            </m:r>
          </m:sub>
        </m:sSub>
      </m:oMath>
      <w:r w:rsidRPr="0099438A">
        <w:rPr>
          <w:rFonts w:ascii="GHEA Grapalat" w:hAnsi="GHEA Grapalat"/>
          <w:i/>
          <w:color w:val="000000"/>
          <w:sz w:val="20"/>
          <w:szCs w:val="20"/>
        </w:rPr>
        <w:t>, τ</w:t>
      </w:r>
      <w:r w:rsidRPr="0099438A">
        <w:rPr>
          <w:rFonts w:ascii="GHEA Grapalat" w:hAnsi="GHEA Grapalat"/>
          <w:i/>
          <w:color w:val="000000"/>
          <w:sz w:val="20"/>
          <w:szCs w:val="20"/>
          <w:vertAlign w:val="subscript"/>
        </w:rPr>
        <w:t>2</w:t>
      </w:r>
      <w:r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ե</w:t>
      </w:r>
      <w:r w:rsidR="003322F1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րդ</w:t>
      </w:r>
      <w:r w:rsidRPr="0099438A">
        <w:rPr>
          <w:rFonts w:ascii="GHEA Grapalat" w:hAnsi="GHEA Grapalat"/>
          <w:color w:val="000000"/>
          <w:sz w:val="20"/>
          <w:szCs w:val="20"/>
          <w:vertAlign w:val="subscript"/>
        </w:rPr>
        <w:t xml:space="preserve"> 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գործակիցներ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որոնք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հաշվի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առնում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համապատասխանաբար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A03DFC" w:rsidRPr="0099438A">
        <w:rPr>
          <w:rFonts w:ascii="GHEA Grapalat" w:hAnsi="GHEA Grapalat"/>
          <w:color w:val="000000"/>
          <w:sz w:val="20"/>
          <w:szCs w:val="20"/>
        </w:rPr>
        <w:t>պատուհանների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երդիկների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լուսաթափանց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մասերի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ստվերումը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անթափանց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տարրերից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ընդունվում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նախագծային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տվյալների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բացակայության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ընդունվում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համաձայն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կանոնակարգի</w:t>
      </w:r>
      <w:r w:rsidRPr="0099438A">
        <w:rPr>
          <w:rFonts w:ascii="GHEA Grapalat" w:hAnsi="GHEA Grapalat"/>
          <w:color w:val="000000"/>
          <w:sz w:val="20"/>
          <w:szCs w:val="20"/>
        </w:rPr>
        <w:t>: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12585C98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>4)</w:t>
      </w:r>
      <m:oMath>
        <m:r>
          <w:rPr>
            <w:rFonts w:ascii="Cambria Math" w:hAnsi="Cambria Math" w:cs="Sylfaen"/>
            <w:color w:val="000000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А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լուս1</m:t>
            </m:r>
          </m:sub>
        </m:sSub>
      </m:oMath>
      <w:r w:rsidRPr="0099438A">
        <w:rPr>
          <w:rFonts w:ascii="GHEA Grapalat" w:hAnsi="GHEA Grapalat"/>
          <w:i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А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լուս2</m:t>
            </m:r>
          </m:sub>
        </m:sSub>
      </m:oMath>
      <w:r w:rsidRPr="0099438A">
        <w:rPr>
          <w:rFonts w:ascii="GHEA Grapalat" w:hAnsi="GHEA Grapalat"/>
          <w:i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А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 xml:space="preserve">լուս3, 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А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լուս4</m:t>
            </m:r>
          </m:sub>
        </m:sSub>
      </m:oMath>
      <w:r w:rsidRPr="0099438A">
        <w:rPr>
          <w:rFonts w:ascii="GHEA Grapalat" w:hAnsi="GHEA Grapalat"/>
          <w:i/>
          <w:color w:val="000000"/>
          <w:sz w:val="20"/>
          <w:szCs w:val="20"/>
        </w:rPr>
        <w:t>–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համապատասխանաբար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4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կողմնորոշումներով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ուղղված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ճակատների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լո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>ւ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սաթափանց</w:t>
      </w:r>
      <w:r w:rsidR="00A03DFC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գումարային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առանց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պատշգամբների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դռների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խուլ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մասերի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),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62E4E977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5)</w:t>
      </w:r>
      <m:oMath>
        <m:r>
          <w:rPr>
            <w:rFonts w:ascii="Cambria Math" w:hAnsi="Cambria Math" w:cs="Sylfaen"/>
            <w:color w:val="000000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А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երդ</m:t>
            </m:r>
          </m:sub>
        </m:sSub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–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երդիկների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լուսաթափանց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02DD678E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6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I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1</m:t>
            </m:r>
          </m:sub>
        </m:sSub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I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2</m:t>
            </m:r>
          </m:sub>
        </m:sSub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I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13</m:t>
            </m:r>
          </m:sub>
        </m:sSub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I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4</m:t>
            </m:r>
          </m:sub>
        </m:sSub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 –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ժամանակաշրջանում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համապատասխանաբար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4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կողմնորոշումներով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ուղղված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ճակատների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ուղղահայաց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արևայ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>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ճառագայթման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միջին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արժեքն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իրական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ամպամածության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պայմաններում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ՄՋ</w:t>
      </w:r>
      <w:r w:rsidRPr="0099438A">
        <w:rPr>
          <w:rFonts w:ascii="GHEA Grapalat" w:hAnsi="GHEA Grapalat"/>
          <w:color w:val="000000"/>
          <w:sz w:val="20"/>
          <w:szCs w:val="20"/>
        </w:rPr>
        <w:t>/(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A03DFC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տարի</w:t>
      </w:r>
      <w:r w:rsidRPr="0099438A">
        <w:rPr>
          <w:rFonts w:ascii="GHEA Grapalat" w:hAnsi="GHEA Grapalat"/>
          <w:color w:val="000000"/>
          <w:sz w:val="20"/>
          <w:szCs w:val="20"/>
        </w:rPr>
        <w:t>)</w:t>
      </w:r>
      <w:r w:rsidR="0043211C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02DA6697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7)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միջանկյալ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ուղղությունների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արևային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ճառագայթման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արժեքը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պետք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որոշել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միջակումով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0F9E6496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8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</w:rPr>
            </m:ctrlPr>
          </m:sSubPr>
          <m:e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>I</m:t>
            </m:r>
          </m:e>
          <m:sub>
            <m:r>
              <m:rPr>
                <m:nor/>
              </m:rPr>
              <w:rPr>
                <w:rFonts w:ascii="GHEA Grapalat" w:hAnsi="GHEA Grapalat" w:cs="Sylfaen"/>
                <w:i/>
                <w:color w:val="000000"/>
                <w:sz w:val="20"/>
                <w:szCs w:val="20"/>
              </w:rPr>
              <m:t xml:space="preserve">հոր </m:t>
            </m:r>
          </m:sub>
        </m:sSub>
      </m:oMath>
      <w:r w:rsidR="003720C9" w:rsidRPr="0099438A">
        <w:rPr>
          <w:rFonts w:ascii="GHEA Grapalat" w:hAnsi="GHEA Grapalat"/>
          <w:color w:val="000000"/>
          <w:sz w:val="20"/>
          <w:szCs w:val="20"/>
        </w:rPr>
        <w:t>-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ժամանակաշրջանում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հորիզոնական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մակերևույթների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վրա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արևի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ճառագայթման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միջին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արժեքն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իրական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ամպամածության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պայմաններում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կանոնակարգի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ՄՋ</w:t>
      </w:r>
      <w:r w:rsidRPr="0099438A">
        <w:rPr>
          <w:rFonts w:ascii="GHEA Grapalat" w:hAnsi="GHEA Grapalat"/>
          <w:color w:val="000000"/>
          <w:sz w:val="20"/>
          <w:szCs w:val="20"/>
        </w:rPr>
        <w:t>/(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D463E5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տարի</w:t>
      </w:r>
      <w:r w:rsidRPr="0099438A">
        <w:rPr>
          <w:rFonts w:ascii="GHEA Grapalat" w:hAnsi="GHEA Grapalat"/>
          <w:color w:val="000000"/>
          <w:sz w:val="20"/>
          <w:szCs w:val="20"/>
        </w:rPr>
        <w:t>)</w:t>
      </w:r>
      <w:r w:rsidR="00D463E5" w:rsidRPr="0099438A">
        <w:rPr>
          <w:rFonts w:ascii="GHEA Grapalat" w:hAnsi="GHEA Grapalat"/>
          <w:color w:val="000000"/>
          <w:sz w:val="20"/>
          <w:szCs w:val="20"/>
        </w:rPr>
        <w:t>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4A857BAB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>9)</w:t>
      </w:r>
      <m:oMath>
        <m:r>
          <m:rPr>
            <m:sty m:val="p"/>
          </m:rPr>
          <w:rPr>
            <w:rFonts w:ascii="Cambria Math" w:hAnsi="Cambria Math" w:cs="Sylfaen"/>
            <w:color w:val="000000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color w:val="000000"/>
                <w:sz w:val="2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0"/>
                <w:szCs w:val="2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0"/>
                <w:szCs w:val="20"/>
              </w:rPr>
              <m:t>ջեռ</m:t>
            </m:r>
          </m:sub>
        </m:sSub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3720C9" w:rsidRPr="0099438A">
        <w:rPr>
          <w:rFonts w:ascii="GHEA Grapalat" w:hAnsi="GHEA Grapalat"/>
          <w:color w:val="000000"/>
          <w:sz w:val="20"/>
          <w:szCs w:val="20"/>
        </w:rPr>
        <w:t>-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սույն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3-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7DE635A3" w14:textId="77777777" w:rsidR="007863FE" w:rsidRPr="0099438A" w:rsidRDefault="007863F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10)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ՋՇՋՕ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D463E5" w:rsidRPr="0099438A">
        <w:rPr>
          <w:rFonts w:ascii="GHEA Grapalat" w:hAnsi="GHEA Grapalat"/>
          <w:color w:val="000000"/>
          <w:sz w:val="20"/>
          <w:szCs w:val="20"/>
        </w:rPr>
        <w:t xml:space="preserve">սույն շինարարական նորմերի </w:t>
      </w:r>
      <w:r w:rsidR="00871DBF" w:rsidRPr="00871DBF">
        <w:rPr>
          <w:rFonts w:ascii="GHEA Grapalat" w:hAnsi="GHEA Grapalat"/>
          <w:color w:val="000000"/>
          <w:sz w:val="20"/>
          <w:szCs w:val="20"/>
        </w:rPr>
        <w:t>16</w:t>
      </w:r>
      <w:r w:rsidRPr="0099438A">
        <w:rPr>
          <w:rFonts w:ascii="GHEA Grapalat" w:hAnsi="GHEA Grapalat"/>
          <w:color w:val="000000"/>
          <w:sz w:val="20"/>
          <w:szCs w:val="20"/>
        </w:rPr>
        <w:t>-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Pr="0099438A">
        <w:rPr>
          <w:rFonts w:ascii="GHEA Grapalat" w:hAnsi="GHEA Grapalat" w:cs="TimesNewRoman"/>
          <w:sz w:val="20"/>
          <w:szCs w:val="20"/>
        </w:rPr>
        <w:t xml:space="preserve">: </w:t>
      </w:r>
    </w:p>
    <w:p w14:paraId="03A4B923" w14:textId="77777777" w:rsidR="007863FE" w:rsidRPr="0099438A" w:rsidRDefault="004A0803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9.</w:t>
      </w:r>
      <w:r w:rsidR="00587898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ժամանակաշրջանում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օդափոխության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ջերմային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էներգիայի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տեսա</w:t>
      </w:r>
      <w:r w:rsidR="00AC182E" w:rsidRPr="0099438A">
        <w:rPr>
          <w:rFonts w:ascii="GHEA Grapalat" w:hAnsi="GHEA Grapalat" w:cs="Sylfaen"/>
          <w:color w:val="000000"/>
          <w:sz w:val="20"/>
          <w:szCs w:val="20"/>
        </w:rPr>
        <w:softHyphen/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կարար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ծախսը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m:oMath>
        <m:r>
          <w:rPr>
            <w:rFonts w:ascii="Cambria Math" w:hAnsi="Cambria Math" w:cs="Sylfaen"/>
            <w:color w:val="000000"/>
            <w:sz w:val="20"/>
            <w:szCs w:val="20"/>
          </w:rPr>
          <m:t>q</m:t>
        </m:r>
      </m:oMath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կՎտ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ժ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>/(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7863FE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տարի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),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հարկավոր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որոշել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բանաձև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եր</w:t>
      </w:r>
      <w:r w:rsidR="007863FE" w:rsidRPr="0099438A">
        <w:rPr>
          <w:rFonts w:ascii="GHEA Grapalat" w:hAnsi="GHEA Grapalat" w:cs="Sylfaen"/>
          <w:color w:val="000000"/>
          <w:sz w:val="20"/>
          <w:szCs w:val="20"/>
        </w:rPr>
        <w:t>ով՝</w:t>
      </w:r>
      <w:r w:rsidR="007863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615F1E33" w14:textId="77777777" w:rsidR="00705199" w:rsidRPr="0099438A" w:rsidRDefault="00705199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191663FF" w14:textId="77777777" w:rsidR="00705199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color w:val="000000"/>
            <w:sz w:val="24"/>
            <w:szCs w:val="24"/>
          </w:rPr>
          <m:t>q</m:t>
        </m:r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=0,024·ՋՇՋՕ·</m:t>
        </m:r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ջեռ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հ</m:t>
            </m:r>
          </m:sup>
        </m:sSubSup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 xml:space="preserve"> , կՎտժ/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մ</m:t>
            </m:r>
          </m:e>
          <m:sup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տարի</m:t>
        </m:r>
      </m:oMath>
      <w:r w:rsidRPr="0099438A">
        <w:rPr>
          <w:rFonts w:ascii="GHEA Grapalat" w:hAnsi="GHEA Grapalat"/>
          <w:sz w:val="20"/>
          <w:szCs w:val="20"/>
        </w:rPr>
        <w:t xml:space="preserve"> </w:t>
      </w:r>
      <w:r w:rsidR="00AC182E" w:rsidRPr="0099438A">
        <w:rPr>
          <w:rFonts w:ascii="GHEA Grapalat" w:hAnsi="GHEA Grapalat"/>
          <w:sz w:val="20"/>
          <w:szCs w:val="20"/>
        </w:rPr>
        <w:t xml:space="preserve">                                   </w:t>
      </w:r>
      <w:r w:rsidR="007863FE" w:rsidRPr="0099438A">
        <w:rPr>
          <w:rFonts w:ascii="GHEA Grapalat" w:hAnsi="GHEA Grapalat"/>
          <w:sz w:val="20"/>
          <w:szCs w:val="20"/>
        </w:rPr>
        <w:t>(</w:t>
      </w:r>
      <w:r w:rsidR="008971A7" w:rsidRPr="0099438A">
        <w:rPr>
          <w:rFonts w:ascii="GHEA Grapalat" w:hAnsi="GHEA Grapalat"/>
          <w:sz w:val="20"/>
          <w:szCs w:val="20"/>
        </w:rPr>
        <w:t>2</w:t>
      </w:r>
      <w:r w:rsidR="004A0803" w:rsidRPr="0099438A">
        <w:rPr>
          <w:rFonts w:ascii="GHEA Grapalat" w:hAnsi="GHEA Grapalat"/>
          <w:sz w:val="20"/>
          <w:szCs w:val="20"/>
        </w:rPr>
        <w:t>.</w:t>
      </w:r>
      <w:r w:rsidR="007863FE" w:rsidRPr="0099438A">
        <w:rPr>
          <w:rFonts w:ascii="GHEA Grapalat" w:hAnsi="GHEA Grapalat"/>
          <w:sz w:val="20"/>
          <w:szCs w:val="20"/>
        </w:rPr>
        <w:t>10)</w:t>
      </w:r>
    </w:p>
    <w:p w14:paraId="0B06DC78" w14:textId="77777777" w:rsidR="00AC182E" w:rsidRPr="0099438A" w:rsidRDefault="00AC182E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2144AF3A" w14:textId="77777777" w:rsidR="00705199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r>
          <w:rPr>
            <w:rFonts w:ascii="Cambria Math" w:hAnsi="Cambria Math" w:cs="Sylfaen"/>
            <w:color w:val="000000"/>
            <w:sz w:val="24"/>
            <w:szCs w:val="24"/>
          </w:rPr>
          <m:t>q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=0,024·</m:t>
        </m:r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ՋՇՋՕ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·</m:t>
        </m:r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ջեռ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հ</m:t>
            </m:r>
          </m:sup>
        </m:sSubSup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 xml:space="preserve"> , </m:t>
        </m:r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կՎտժ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/</m:t>
        </m:r>
        <m:sSup>
          <m:sSupPr>
            <m:ctrlPr>
              <w:rPr>
                <w:rFonts w:ascii="Cambria Math" w:hAnsi="Cambria Math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մ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տարի</m:t>
        </m:r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AC182E" w:rsidRPr="0099438A">
        <w:rPr>
          <w:rFonts w:ascii="GHEA Grapalat" w:hAnsi="GHEA Grapalat"/>
          <w:color w:val="000000"/>
          <w:sz w:val="20"/>
          <w:szCs w:val="20"/>
        </w:rPr>
        <w:t xml:space="preserve">                                </w:t>
      </w:r>
      <w:r w:rsidR="007863FE" w:rsidRPr="0099438A">
        <w:rPr>
          <w:rFonts w:ascii="GHEA Grapalat" w:hAnsi="GHEA Grapalat"/>
          <w:sz w:val="20"/>
          <w:szCs w:val="20"/>
        </w:rPr>
        <w:t>(</w:t>
      </w:r>
      <w:r w:rsidR="008971A7" w:rsidRPr="0099438A">
        <w:rPr>
          <w:rFonts w:ascii="GHEA Grapalat" w:hAnsi="GHEA Grapalat"/>
          <w:sz w:val="20"/>
          <w:szCs w:val="20"/>
        </w:rPr>
        <w:t>2</w:t>
      </w:r>
      <w:r w:rsidR="004A0803" w:rsidRPr="0099438A">
        <w:rPr>
          <w:rFonts w:ascii="GHEA Grapalat" w:hAnsi="GHEA Grapalat"/>
          <w:sz w:val="20"/>
          <w:szCs w:val="20"/>
        </w:rPr>
        <w:t>.</w:t>
      </w:r>
      <w:r w:rsidR="007863FE" w:rsidRPr="0099438A">
        <w:rPr>
          <w:rFonts w:ascii="GHEA Grapalat" w:hAnsi="GHEA Grapalat"/>
          <w:sz w:val="20"/>
          <w:szCs w:val="20"/>
        </w:rPr>
        <w:t>10</w:t>
      </w:r>
      <w:r w:rsidR="007863FE" w:rsidRPr="0099438A">
        <w:rPr>
          <w:rFonts w:ascii="GHEA Grapalat" w:hAnsi="GHEA Grapalat" w:cs="Sylfaen"/>
          <w:sz w:val="20"/>
          <w:szCs w:val="20"/>
        </w:rPr>
        <w:t>ա</w:t>
      </w:r>
      <w:r w:rsidR="007863FE" w:rsidRPr="0099438A">
        <w:rPr>
          <w:rFonts w:ascii="GHEA Grapalat" w:hAnsi="GHEA Grapalat"/>
          <w:sz w:val="20"/>
          <w:szCs w:val="20"/>
        </w:rPr>
        <w:t>)</w:t>
      </w:r>
    </w:p>
    <w:p w14:paraId="6303106C" w14:textId="77777777" w:rsidR="004A0803" w:rsidRPr="0099438A" w:rsidRDefault="004A0803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0799DC99" w14:textId="77777777" w:rsidR="00154F2E" w:rsidRPr="0099438A" w:rsidRDefault="00154F2E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որտեղ՝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34B0997F" w14:textId="77777777" w:rsidR="00154F2E" w:rsidRPr="0099438A" w:rsidRDefault="00132240" w:rsidP="00E51B54">
      <w:pPr>
        <w:pStyle w:val="NoSpacing"/>
        <w:numPr>
          <w:ilvl w:val="0"/>
          <w:numId w:val="8"/>
        </w:numPr>
        <w:ind w:left="993" w:right="-283" w:hanging="283"/>
        <w:jc w:val="both"/>
        <w:rPr>
          <w:rFonts w:ascii="GHEA Grapalat" w:hAnsi="GHEA Grapalat"/>
          <w:color w:val="000000"/>
          <w:sz w:val="20"/>
          <w:szCs w:val="20"/>
        </w:rPr>
      </w:pPr>
      <m:oMath>
        <m:r>
          <w:rPr>
            <w:rFonts w:ascii="Cambria Math" w:hAnsi="Cambria Math" w:cs="Sylfaen"/>
            <w:color w:val="000000"/>
            <w:sz w:val="20"/>
            <w:szCs w:val="20"/>
          </w:rPr>
          <m:t>q</m:t>
        </m:r>
      </m:oMath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3720C9" w:rsidRPr="0099438A">
        <w:rPr>
          <w:rFonts w:ascii="GHEA Grapalat" w:hAnsi="GHEA Grapalat"/>
          <w:color w:val="000000"/>
          <w:sz w:val="20"/>
          <w:szCs w:val="20"/>
        </w:rPr>
        <w:t>-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սույն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1-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ին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7-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կետերում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75FD74A6" w14:textId="77777777" w:rsidR="00154F2E" w:rsidRPr="0099438A" w:rsidRDefault="002C701A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2)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ՋՇՋՕ</w:t>
      </w:r>
      <w:r w:rsidR="003720C9"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-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/>
          <w:color w:val="000000"/>
          <w:sz w:val="20"/>
          <w:szCs w:val="20"/>
        </w:rPr>
        <w:t>սույն շինարարական նորմերի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D94AEA" w:rsidRPr="00D94AEA">
        <w:rPr>
          <w:rFonts w:ascii="GHEA Grapalat" w:hAnsi="GHEA Grapalat"/>
          <w:color w:val="000000"/>
          <w:sz w:val="20"/>
          <w:szCs w:val="20"/>
        </w:rPr>
        <w:t>16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17710A81" w14:textId="77777777" w:rsidR="00154F2E" w:rsidRPr="0099438A" w:rsidRDefault="001C168D" w:rsidP="00E51B54">
      <w:pPr>
        <w:pStyle w:val="NoSpacing"/>
        <w:ind w:left="709" w:right="-283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3) </w:t>
      </w:r>
      <w:r w:rsidR="00154F2E" w:rsidRPr="0099438A">
        <w:rPr>
          <w:rFonts w:ascii="GHEA Grapalat" w:hAnsi="GHEA Grapalat"/>
          <w:i/>
          <w:color w:val="000000"/>
          <w:sz w:val="20"/>
          <w:szCs w:val="20"/>
        </w:rPr>
        <w:t>h-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միջին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բարձրությունն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,</w:t>
      </w:r>
      <w:r w:rsidR="003720C9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հավասար՝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/>
          <w:i/>
          <w:color w:val="000000"/>
          <w:sz w:val="20"/>
          <w:szCs w:val="20"/>
        </w:rPr>
        <w:t>V</w:t>
      </w:r>
      <w:r w:rsidR="00154F2E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ջեռ</w:t>
      </w:r>
      <w:r w:rsidR="00132240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 xml:space="preserve"> </w:t>
      </w:r>
      <w:r w:rsidR="00154F2E" w:rsidRPr="0099438A">
        <w:rPr>
          <w:rFonts w:ascii="GHEA Grapalat" w:hAnsi="GHEA Grapalat"/>
          <w:i/>
          <w:color w:val="000000"/>
          <w:sz w:val="20"/>
          <w:szCs w:val="20"/>
        </w:rPr>
        <w:t>/A</w:t>
      </w:r>
      <w:r w:rsidR="00154F2E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ջեռ</w:t>
      </w:r>
      <w:r w:rsidR="00132240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 xml:space="preserve"> 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</w:p>
    <w:p w14:paraId="66ACB6A0" w14:textId="77777777" w:rsidR="00154F2E" w:rsidRPr="0099438A" w:rsidRDefault="001C168D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4) 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A</w:t>
      </w:r>
      <w:r w:rsidR="00154F2E" w:rsidRPr="0099438A">
        <w:rPr>
          <w:rFonts w:ascii="GHEA Grapalat" w:hAnsi="GHEA Grapalat" w:cs="Sylfaen"/>
          <w:color w:val="000000"/>
          <w:sz w:val="20"/>
          <w:szCs w:val="20"/>
          <w:vertAlign w:val="subscript"/>
        </w:rPr>
        <w:t>ջեռ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հարկերի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մակերեսների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գումարն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հաշվարկված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մակերևույթների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սահմաններում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154F2E" w:rsidRPr="0099438A">
        <w:rPr>
          <w:rFonts w:ascii="GHEA Grapalat" w:hAnsi="GHEA Grapalat"/>
          <w:color w:val="000000"/>
          <w:sz w:val="20"/>
          <w:szCs w:val="20"/>
          <w:vertAlign w:val="superscript"/>
        </w:rPr>
        <w:t>2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բացառությամբ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հարկերի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ավտոկայանատեղեր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0AE70812" w14:textId="77777777" w:rsidR="00154F2E" w:rsidRPr="0099438A" w:rsidRDefault="001C168D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>5)</w:t>
      </w:r>
      <w:r w:rsidR="00154F2E" w:rsidRPr="0099438A">
        <w:rPr>
          <w:rFonts w:ascii="GHEA Grapalat" w:hAnsi="GHEA Grapalat"/>
          <w:i/>
          <w:color w:val="000000"/>
          <w:sz w:val="20"/>
          <w:szCs w:val="20"/>
        </w:rPr>
        <w:t>V</w:t>
      </w:r>
      <w:r w:rsidR="00154F2E" w:rsidRPr="0099438A">
        <w:rPr>
          <w:rFonts w:ascii="GHEA Grapalat" w:hAnsi="GHEA Grapalat" w:cs="Sylfaen"/>
          <w:i/>
          <w:color w:val="000000"/>
          <w:sz w:val="20"/>
          <w:szCs w:val="20"/>
          <w:vertAlign w:val="subscript"/>
        </w:rPr>
        <w:t>ջեռ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սույն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3-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5C2D5C40" w14:textId="77777777" w:rsidR="00154F2E" w:rsidRPr="0099438A" w:rsidRDefault="002061AA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10.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շրջանում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ջերմային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էներգիայի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ծախսը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օդափոխության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բանաձևով՝</w:t>
      </w:r>
    </w:p>
    <w:p w14:paraId="5338E88D" w14:textId="77777777" w:rsidR="00705199" w:rsidRPr="0099438A" w:rsidRDefault="00705199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493E593D" w14:textId="77777777" w:rsidR="00705199" w:rsidRPr="0099438A" w:rsidRDefault="002271AA" w:rsidP="00E51B54">
      <w:pPr>
        <w:pStyle w:val="NoSpacing"/>
        <w:ind w:right="-283"/>
        <w:jc w:val="right"/>
        <w:rPr>
          <w:rFonts w:ascii="GHEA Grapalat" w:hAnsi="GHEA Grapalat" w:cs="Sylfaen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24"/>
                <w:szCs w:val="24"/>
              </w:rPr>
              <m:t xml:space="preserve"> </m:t>
            </m:r>
            <m:r>
              <w:rPr>
                <w:rFonts w:ascii="Cambria Math" w:hAnsi="Cambria Math"/>
                <w:color w:val="000000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ջեռ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տարի</m:t>
            </m:r>
          </m:sup>
        </m:sSubSup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=0,024·</m:t>
        </m:r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ՋՇՋՕ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·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ջեռ</m:t>
            </m:r>
          </m:sub>
        </m:sSub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·</m:t>
        </m:r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w:rPr>
                <w:rFonts w:ascii="Cambria Math" w:hAnsi="Cambria Math"/>
                <w:color w:val="000000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ջեռ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հ</m:t>
            </m:r>
          </m:sup>
        </m:sSubSup>
      </m:oMath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C182E" w:rsidRPr="0099438A">
        <w:rPr>
          <w:rFonts w:ascii="GHEA Grapalat" w:hAnsi="GHEA Grapalat" w:cs="Sylfaen"/>
          <w:sz w:val="20"/>
          <w:szCs w:val="20"/>
        </w:rPr>
        <w:t xml:space="preserve">                                         </w:t>
      </w:r>
      <w:r w:rsidR="00154F2E" w:rsidRPr="0099438A">
        <w:rPr>
          <w:rFonts w:ascii="GHEA Grapalat" w:hAnsi="GHEA Grapalat" w:cs="Sylfaen"/>
          <w:sz w:val="20"/>
          <w:szCs w:val="20"/>
        </w:rPr>
        <w:t>(</w:t>
      </w:r>
      <w:r w:rsidR="008971A7" w:rsidRPr="0099438A">
        <w:rPr>
          <w:rFonts w:ascii="GHEA Grapalat" w:hAnsi="GHEA Grapalat" w:cs="Sylfaen"/>
          <w:sz w:val="20"/>
          <w:szCs w:val="20"/>
        </w:rPr>
        <w:t>2</w:t>
      </w:r>
      <w:r w:rsidR="002061AA" w:rsidRPr="0099438A">
        <w:rPr>
          <w:rFonts w:ascii="GHEA Grapalat" w:hAnsi="GHEA Grapalat" w:cs="Sylfaen"/>
          <w:sz w:val="20"/>
          <w:szCs w:val="20"/>
        </w:rPr>
        <w:t>.</w:t>
      </w:r>
      <w:r w:rsidR="00154F2E" w:rsidRPr="0099438A">
        <w:rPr>
          <w:rFonts w:ascii="GHEA Grapalat" w:hAnsi="GHEA Grapalat" w:cs="Sylfaen"/>
          <w:sz w:val="20"/>
          <w:szCs w:val="20"/>
        </w:rPr>
        <w:t>11)</w:t>
      </w:r>
    </w:p>
    <w:p w14:paraId="77F26833" w14:textId="77777777" w:rsidR="008971A7" w:rsidRPr="0099438A" w:rsidRDefault="008971A7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29947413" w14:textId="77777777" w:rsidR="00154F2E" w:rsidRPr="0099438A" w:rsidRDefault="00C8571D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971A7" w:rsidRPr="0099438A">
        <w:rPr>
          <w:rFonts w:ascii="GHEA Grapalat" w:hAnsi="GHEA Grapalat"/>
          <w:color w:val="000000"/>
          <w:sz w:val="20"/>
          <w:szCs w:val="20"/>
        </w:rPr>
        <w:tab/>
        <w:t>11.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Ջեռուցման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ժամանակաշրջանում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ջերմային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կորուստները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պետք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որոշել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հետևյալ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54F2E" w:rsidRPr="0099438A">
        <w:rPr>
          <w:rFonts w:ascii="GHEA Grapalat" w:hAnsi="GHEA Grapalat" w:cs="Sylfaen"/>
          <w:color w:val="000000"/>
          <w:sz w:val="20"/>
          <w:szCs w:val="20"/>
        </w:rPr>
        <w:t>բանաձևով՝</w:t>
      </w:r>
      <w:r w:rsidR="00154F2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3F35C702" w14:textId="77777777" w:rsidR="00705199" w:rsidRPr="0099438A" w:rsidRDefault="00705199" w:rsidP="00E51B54">
      <w:pPr>
        <w:pStyle w:val="NoSpacing"/>
        <w:ind w:right="-283"/>
        <w:jc w:val="both"/>
        <w:rPr>
          <w:rFonts w:ascii="GHEA Grapalat" w:hAnsi="GHEA Grapalat" w:cs="Sylfaen"/>
          <w:i/>
          <w:sz w:val="20"/>
          <w:szCs w:val="20"/>
        </w:rPr>
      </w:pPr>
    </w:p>
    <w:p w14:paraId="0D2063DB" w14:textId="77777777" w:rsidR="00154F2E" w:rsidRPr="0099438A" w:rsidRDefault="002271AA" w:rsidP="00E51B54">
      <w:pPr>
        <w:pStyle w:val="NoSpacing"/>
        <w:ind w:right="-283"/>
        <w:jc w:val="right"/>
        <w:rPr>
          <w:rFonts w:ascii="GHEA Grapalat" w:hAnsi="GHEA Grapalat" w:cs="Sylfaen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color w:val="00000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ընդ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տարի</m:t>
            </m:r>
          </m:sup>
        </m:sSubSup>
        <m:r>
          <m:rPr>
            <m:sty m:val="p"/>
          </m:rPr>
          <w:rPr>
            <w:rFonts w:ascii="Cambria Math" w:hAnsi="Cambria Math" w:cs="Sylfaen"/>
            <w:color w:val="000000"/>
            <w:sz w:val="24"/>
            <w:szCs w:val="24"/>
          </w:rPr>
          <m:t>=0,024·ՋՇՋՕ·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 w:cs="Sylfaen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ջեռ</m:t>
            </m:r>
          </m:sub>
        </m:sSub>
        <m:d>
          <m:dPr>
            <m:ctrlPr>
              <w:rPr>
                <w:rFonts w:ascii="Cambria Math" w:hAnsi="Cambria Math"/>
                <w:color w:val="00000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ընդ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color w:val="000000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color w:val="000000"/>
                  </w:rPr>
                </m:ctrlPr>
              </m:sSubPr>
              <m:e>
                <m: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color w:val="000000"/>
                    <w:sz w:val="24"/>
                    <w:szCs w:val="24"/>
                  </w:rPr>
                  <m:t>օդ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AC182E" w:rsidRPr="0099438A">
        <w:rPr>
          <w:rFonts w:ascii="GHEA Grapalat" w:hAnsi="GHEA Grapalat" w:cs="Sylfaen"/>
          <w:sz w:val="20"/>
          <w:szCs w:val="20"/>
        </w:rPr>
        <w:t xml:space="preserve">                                   </w:t>
      </w:r>
      <w:r w:rsidR="00154F2E" w:rsidRPr="0099438A">
        <w:rPr>
          <w:rFonts w:ascii="GHEA Grapalat" w:hAnsi="GHEA Grapalat" w:cs="Sylfaen"/>
          <w:sz w:val="20"/>
          <w:szCs w:val="20"/>
        </w:rPr>
        <w:t>(</w:t>
      </w:r>
      <w:r w:rsidR="008971A7" w:rsidRPr="0099438A">
        <w:rPr>
          <w:rFonts w:ascii="GHEA Grapalat" w:hAnsi="GHEA Grapalat" w:cs="Sylfaen"/>
          <w:sz w:val="20"/>
          <w:szCs w:val="20"/>
        </w:rPr>
        <w:t>2.</w:t>
      </w:r>
      <w:r w:rsidR="00154F2E" w:rsidRPr="0099438A">
        <w:rPr>
          <w:rFonts w:ascii="GHEA Grapalat" w:hAnsi="GHEA Grapalat" w:cs="Sylfaen"/>
          <w:sz w:val="20"/>
          <w:szCs w:val="20"/>
        </w:rPr>
        <w:t>12)</w:t>
      </w:r>
    </w:p>
    <w:p w14:paraId="2EA39104" w14:textId="77777777" w:rsidR="008971A7" w:rsidRPr="0099438A" w:rsidRDefault="008971A7" w:rsidP="00E51B54">
      <w:pPr>
        <w:pStyle w:val="NoSpacing"/>
        <w:ind w:right="-283"/>
        <w:jc w:val="both"/>
        <w:rPr>
          <w:rFonts w:ascii="GHEA Grapalat" w:hAnsi="GHEA Grapalat" w:cs="Sylfaen"/>
          <w:sz w:val="20"/>
          <w:szCs w:val="20"/>
        </w:rPr>
      </w:pPr>
    </w:p>
    <w:p w14:paraId="53FF12BB" w14:textId="77777777" w:rsidR="00041EB2" w:rsidRPr="0099438A" w:rsidRDefault="00041EB2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7B7E6653" w14:textId="77777777" w:rsidR="00041EB2" w:rsidRPr="0099438A" w:rsidRDefault="00C8571D" w:rsidP="00E51B54">
      <w:pPr>
        <w:pStyle w:val="NoSpacing"/>
        <w:ind w:left="709" w:right="-283"/>
        <w:jc w:val="both"/>
        <w:rPr>
          <w:rFonts w:ascii="GHEA Grapalat" w:hAnsi="GHEA Grapalat" w:cs="TimesNewRoman"/>
          <w:sz w:val="20"/>
          <w:szCs w:val="20"/>
        </w:rPr>
      </w:pPr>
      <m:oMath>
        <m:r>
          <w:rPr>
            <w:rFonts w:ascii="Cambria Math" w:hAnsi="Cambria Math" w:cs="Sylfaen"/>
            <w:sz w:val="20"/>
            <w:szCs w:val="20"/>
          </w:rPr>
          <m:t xml:space="preserve"> 1) ՋՇՋՕ</m:t>
        </m:r>
      </m:oMath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-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971A7" w:rsidRPr="0099438A">
        <w:rPr>
          <w:rFonts w:ascii="GHEA Grapalat" w:hAnsi="GHEA Grapalat"/>
          <w:color w:val="000000"/>
          <w:sz w:val="20"/>
          <w:szCs w:val="20"/>
        </w:rPr>
        <w:t>սույն շինարարական նորմերի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D94AEA" w:rsidRPr="00D94AEA">
        <w:rPr>
          <w:rFonts w:ascii="GHEA Grapalat" w:hAnsi="GHEA Grapalat"/>
          <w:color w:val="000000"/>
          <w:sz w:val="20"/>
          <w:szCs w:val="20"/>
        </w:rPr>
        <w:t>16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>-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="008971A7" w:rsidRPr="0099438A">
        <w:rPr>
          <w:rFonts w:ascii="GHEA Grapalat" w:hAnsi="GHEA Grapalat" w:cs="Sylfaen"/>
          <w:color w:val="000000"/>
          <w:sz w:val="20"/>
          <w:szCs w:val="20"/>
        </w:rPr>
        <w:t>,</w:t>
      </w:r>
    </w:p>
    <w:p w14:paraId="3B28688D" w14:textId="77777777" w:rsidR="00041EB2" w:rsidRPr="0099438A" w:rsidRDefault="002271AA" w:rsidP="00E51B54">
      <w:pPr>
        <w:pStyle w:val="NoSpacing"/>
        <w:ind w:left="709" w:right="-283"/>
        <w:jc w:val="both"/>
        <w:rPr>
          <w:rFonts w:ascii="GHEA Grapalat" w:hAnsi="GHEA Grapalat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2) V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</m:oMath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-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սույն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3-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րդ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183FC05E" w14:textId="77777777" w:rsidR="006A099C" w:rsidRPr="0099438A" w:rsidRDefault="002271AA" w:rsidP="00E51B54">
      <w:pPr>
        <w:pStyle w:val="NoSpacing"/>
        <w:ind w:left="709" w:right="-283"/>
        <w:jc w:val="both"/>
        <w:rPr>
          <w:rFonts w:ascii="GHEA Grapalat" w:hAnsi="GHEA Grapalat"/>
          <w:color w:val="000000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3) k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</m:oMath>
      <w:r w:rsidR="00041EB2" w:rsidRPr="0099438A">
        <w:rPr>
          <w:rFonts w:ascii="GHEA Grapalat" w:hAnsi="GHEA Grapalat"/>
          <w:sz w:val="20"/>
          <w:szCs w:val="20"/>
        </w:rPr>
        <w:t>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օդ</m:t>
            </m:r>
          </m:sub>
        </m:sSub>
      </m:oMath>
      <w:r w:rsidR="00041EB2" w:rsidRPr="0099438A">
        <w:rPr>
          <w:rFonts w:ascii="GHEA Grapalat" w:hAnsi="GHEA Grapalat"/>
          <w:sz w:val="20"/>
          <w:szCs w:val="20"/>
        </w:rPr>
        <w:t xml:space="preserve"> –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նույնն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ինչ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որ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971A7" w:rsidRPr="0099438A">
        <w:rPr>
          <w:rFonts w:ascii="GHEA Grapalat" w:hAnsi="GHEA Grapalat"/>
          <w:color w:val="000000"/>
          <w:sz w:val="20"/>
          <w:szCs w:val="20"/>
        </w:rPr>
        <w:t>ս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ույն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հավելվածի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1-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ին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41EB2" w:rsidRPr="0099438A">
        <w:rPr>
          <w:rFonts w:ascii="GHEA Grapalat" w:hAnsi="GHEA Grapalat" w:cs="Sylfaen"/>
          <w:color w:val="000000"/>
          <w:sz w:val="20"/>
          <w:szCs w:val="20"/>
        </w:rPr>
        <w:t>կետում</w:t>
      </w:r>
      <w:r w:rsidR="00041EB2" w:rsidRPr="0099438A">
        <w:rPr>
          <w:rFonts w:ascii="GHEA Grapalat" w:hAnsi="GHEA Grapalat"/>
          <w:color w:val="000000"/>
          <w:sz w:val="20"/>
          <w:szCs w:val="20"/>
        </w:rPr>
        <w:t>:</w:t>
      </w:r>
    </w:p>
    <w:p w14:paraId="60C39323" w14:textId="77777777" w:rsidR="006A099C" w:rsidRPr="0099438A" w:rsidRDefault="008971A7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12.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Շենքերի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մակերեսների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ծավալների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որոշման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կանոնները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հետևյալն</w:t>
      </w: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են՝</w:t>
      </w:r>
    </w:p>
    <w:p w14:paraId="49F0A05F" w14:textId="77777777" w:rsidR="006A099C" w:rsidRPr="0099438A" w:rsidRDefault="008971A7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1)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պետք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որոշել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այդ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թվում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մանսարդային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>,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/>
          <w:color w:val="000000"/>
          <w:sz w:val="20"/>
          <w:szCs w:val="20"/>
        </w:rPr>
        <w:t>որմնախարսխային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ու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նկուղային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հարկերը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),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չափումներ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կատարելով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մակերևույթների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սահմաններում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միջնորմների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զբաղեցրած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: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Ընդ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աստիճանավանդակների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132240" w:rsidRPr="0099438A">
        <w:rPr>
          <w:rFonts w:ascii="GHEA Grapalat" w:hAnsi="GHEA Grapalat" w:cs="Sylfaen"/>
          <w:color w:val="000000"/>
          <w:sz w:val="20"/>
          <w:szCs w:val="20"/>
        </w:rPr>
        <w:t>գետնա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խարսխային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 xml:space="preserve"> 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նկուղային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հարկերում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վերելակների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հորանների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ներառվում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մեջ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2F45439D" w14:textId="77777777" w:rsidR="006A099C" w:rsidRPr="0099438A" w:rsidRDefault="006A099C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971A7" w:rsidRPr="0099438A">
        <w:rPr>
          <w:rFonts w:ascii="GHEA Grapalat" w:hAnsi="GHEA Grapalat"/>
          <w:color w:val="000000"/>
          <w:sz w:val="20"/>
          <w:szCs w:val="20"/>
        </w:rPr>
        <w:tab/>
        <w:t>2) շ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ենքի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մեջ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չեն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ընդգրկվում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տաք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ձեղնահարկերի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նկուղների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չջեռուցվող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տեխնիկական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հարկերի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նկուղի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ներքնահարկի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),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սառը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չջեռուցվող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աստիճանավանդակների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ինչպես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նաև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սառը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ձեղնահարկի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971A7" w:rsidRPr="0099438A">
        <w:rPr>
          <w:rFonts w:ascii="GHEA Grapalat" w:hAnsi="GHEA Grapalat" w:cs="Sylfaen"/>
          <w:color w:val="000000"/>
          <w:sz w:val="20"/>
          <w:szCs w:val="20"/>
        </w:rPr>
        <w:t>դ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րա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հատվածների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մակերեսները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</w:p>
    <w:p w14:paraId="0F3FB57B" w14:textId="77777777" w:rsidR="006A099C" w:rsidRPr="0099438A" w:rsidRDefault="008971A7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3) մ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անսարդային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որոշելիս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հաշվի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առնվում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հորիզոնի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նկատմամբ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30°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թեքության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>,</w:t>
      </w:r>
      <w:r w:rsidR="003720C9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մինչև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թեք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առաստաղը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1,2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բարձրությամբ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մակերեսը՝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0,8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մ՝</w:t>
      </w:r>
      <w:r w:rsidR="0043211C" w:rsidRPr="0099438A">
        <w:rPr>
          <w:rFonts w:ascii="GHEA Grapalat" w:hAnsi="GHEA Grapalat"/>
          <w:color w:val="000000"/>
          <w:sz w:val="20"/>
          <w:szCs w:val="20"/>
        </w:rPr>
        <w:t xml:space="preserve"> 45°</w:t>
      </w:r>
      <w:r w:rsidR="003720C9" w:rsidRPr="0099438A">
        <w:rPr>
          <w:rFonts w:ascii="GHEA Grapalat" w:hAnsi="GHEA Grapalat"/>
          <w:color w:val="000000"/>
          <w:sz w:val="20"/>
          <w:szCs w:val="20"/>
        </w:rPr>
        <w:t>-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>60°-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60°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ավելի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թեքության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դեպքում՝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հաշվարկվում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մինչև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շրիշակը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1A21E230" w14:textId="77777777" w:rsidR="006A099C" w:rsidRPr="0099438A" w:rsidRDefault="008971A7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4) շ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ենքերի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բնակելի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 xml:space="preserve">սենքերի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հաշվարկվում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բոլոր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սենյակների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հյուրասենյակների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ննջասենյակների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գումար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>,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20EF0F40" w14:textId="77777777" w:rsidR="006A099C" w:rsidRPr="0099438A" w:rsidRDefault="008B0588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5) շ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բարձրության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արտադրյալ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չափված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առաջին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հատակից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մինչև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վերջին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առաստաղը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0E28CC7D" w14:textId="77777777" w:rsidR="006A099C" w:rsidRPr="0099438A" w:rsidRDefault="008B0588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6) </w:t>
      </w:r>
      <w:r w:rsidR="00E45C09" w:rsidRPr="0099438A">
        <w:rPr>
          <w:rFonts w:ascii="GHEA Grapalat" w:hAnsi="GHEA Grapalat" w:cs="Sylfaen"/>
          <w:color w:val="000000"/>
          <w:sz w:val="20"/>
          <w:szCs w:val="20"/>
        </w:rPr>
        <w:t>շ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ծավալի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բարդ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ձևերի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կոնստրուկցիաների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պատեր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ծածկեր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ձեղնահարկի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ծածկեր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A520A0" w:rsidRPr="0099438A">
        <w:rPr>
          <w:rFonts w:ascii="GHEA Grapalat" w:hAnsi="GHEA Grapalat"/>
          <w:color w:val="000000"/>
          <w:sz w:val="20"/>
          <w:szCs w:val="20"/>
        </w:rPr>
        <w:t>գետնա</w:t>
      </w:r>
      <w:r w:rsidRPr="0099438A">
        <w:rPr>
          <w:rFonts w:ascii="GHEA Grapalat" w:hAnsi="GHEA Grapalat"/>
          <w:color w:val="000000"/>
          <w:sz w:val="20"/>
          <w:szCs w:val="20"/>
        </w:rPr>
        <w:t>խարսխային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ծածկեր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մակերևույթներով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սահմանափակված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տարածություն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4E39A0C4" w14:textId="77777777" w:rsidR="006A099C" w:rsidRPr="0099438A" w:rsidRDefault="008B0588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 xml:space="preserve">7) </w:t>
      </w:r>
      <w:r w:rsidR="00E45C09" w:rsidRPr="0099438A">
        <w:rPr>
          <w:rFonts w:ascii="GHEA Grapalat" w:hAnsi="GHEA Grapalat" w:cs="Sylfaen"/>
          <w:color w:val="000000"/>
          <w:sz w:val="20"/>
          <w:szCs w:val="20"/>
        </w:rPr>
        <w:t>շ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ենքում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գտնվող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օդի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որոշելու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համար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ջեռուցվող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ծավալը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բազմապատկվում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0,85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գործակցով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: </w:t>
      </w:r>
    </w:p>
    <w:p w14:paraId="13D95260" w14:textId="77777777" w:rsidR="006A099C" w:rsidRPr="0099438A" w:rsidRDefault="008B0588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8) ա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րտաքին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պատող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կոնստրուկցիաների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չափերի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: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ներառյալ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E45C09" w:rsidRPr="0099438A">
        <w:rPr>
          <w:rFonts w:ascii="GHEA Grapalat" w:hAnsi="GHEA Grapalat" w:cs="Sylfaen"/>
          <w:color w:val="000000"/>
          <w:sz w:val="20"/>
          <w:szCs w:val="20"/>
        </w:rPr>
        <w:t>պատուհանների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դռների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բացվածքները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մակերևույթների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պարագծի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բարձրության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արտադրյալ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չափված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առաջին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հատակից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մինչև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վերջին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առաստաղը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`</w:t>
      </w:r>
    </w:p>
    <w:p w14:paraId="1339F82E" w14:textId="77777777" w:rsidR="006A099C" w:rsidRPr="0099438A" w:rsidRDefault="008B0588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ա.պ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ատուհանների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ըստ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լուսաբացվածքների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չափերի</w:t>
      </w:r>
      <w:r w:rsidRPr="0099438A">
        <w:rPr>
          <w:rFonts w:ascii="GHEA Grapalat" w:hAnsi="GHEA Grapalat"/>
          <w:color w:val="000000"/>
          <w:sz w:val="20"/>
          <w:szCs w:val="20"/>
        </w:rPr>
        <w:t>,</w:t>
      </w:r>
    </w:p>
    <w:p w14:paraId="31F2C53E" w14:textId="77777777" w:rsidR="006A099C" w:rsidRPr="0099438A" w:rsidRDefault="006A099C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ab/>
        <w:t>բ. ա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րտաքին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անթափանց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մասի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)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ընդհանուր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պատուհանների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դռների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տարբերութ</w:t>
      </w:r>
      <w:r w:rsidR="00BC6774">
        <w:rPr>
          <w:rFonts w:ascii="GHEA Grapalat" w:hAnsi="GHEA Grapalat" w:cs="Sylfaen"/>
          <w:color w:val="000000"/>
          <w:sz w:val="20"/>
          <w:szCs w:val="20"/>
          <w:lang w:val="en-US"/>
        </w:rPr>
        <w:t>յ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ուն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>,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</w:p>
    <w:p w14:paraId="4985AEC5" w14:textId="77777777" w:rsidR="006A099C" w:rsidRPr="0099438A" w:rsidRDefault="006A099C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/>
          <w:color w:val="000000"/>
          <w:sz w:val="20"/>
          <w:szCs w:val="20"/>
        </w:rPr>
        <w:lastRenderedPageBreak/>
        <w:t xml:space="preserve"> 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ab/>
        <w:t>գ.</w:t>
      </w:r>
      <w:r w:rsidR="007367FE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>հ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որիզոնական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կոնստրուկցիաների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ծածկեր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ձեղնահարկի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և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A520A0" w:rsidRPr="0099438A">
        <w:rPr>
          <w:rFonts w:ascii="GHEA Grapalat" w:hAnsi="GHEA Grapalat"/>
          <w:color w:val="000000"/>
          <w:sz w:val="20"/>
          <w:szCs w:val="20"/>
        </w:rPr>
        <w:t>գետ</w:t>
      </w:r>
      <w:r w:rsidR="00CC5312" w:rsidRPr="0099438A">
        <w:rPr>
          <w:rFonts w:ascii="GHEA Grapalat" w:hAnsi="GHEA Grapalat"/>
          <w:color w:val="000000"/>
          <w:sz w:val="20"/>
          <w:szCs w:val="20"/>
        </w:rPr>
        <w:softHyphen/>
      </w:r>
      <w:r w:rsidR="00A520A0" w:rsidRPr="0099438A">
        <w:rPr>
          <w:rFonts w:ascii="GHEA Grapalat" w:hAnsi="GHEA Grapalat"/>
          <w:color w:val="000000"/>
          <w:sz w:val="20"/>
          <w:szCs w:val="20"/>
        </w:rPr>
        <w:t>նախարս</w:t>
      </w:r>
      <w:r w:rsidR="00CC5312" w:rsidRPr="0099438A">
        <w:rPr>
          <w:rFonts w:ascii="GHEA Grapalat" w:hAnsi="GHEA Grapalat"/>
          <w:color w:val="000000"/>
          <w:sz w:val="20"/>
          <w:szCs w:val="20"/>
        </w:rPr>
        <w:softHyphen/>
      </w:r>
      <w:r w:rsidR="00A520A0" w:rsidRPr="0099438A">
        <w:rPr>
          <w:rFonts w:ascii="GHEA Grapalat" w:hAnsi="GHEA Grapalat"/>
          <w:color w:val="000000"/>
          <w:sz w:val="20"/>
          <w:szCs w:val="20"/>
        </w:rPr>
        <w:t>խային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ծածկեր</w:t>
      </w:r>
      <w:r w:rsidRPr="0099438A">
        <w:rPr>
          <w:rFonts w:ascii="GHEA Grapalat" w:hAnsi="GHEA Grapalat"/>
          <w:color w:val="000000"/>
          <w:sz w:val="20"/>
          <w:szCs w:val="20"/>
        </w:rPr>
        <w:t>)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C8571D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շենքի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մակերես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(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արտաքին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պատերի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մակերևույթների</w:t>
      </w:r>
      <w:r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color w:val="000000"/>
          <w:sz w:val="20"/>
          <w:szCs w:val="20"/>
        </w:rPr>
        <w:t>սահմաններում</w:t>
      </w:r>
      <w:r w:rsidR="008B0588" w:rsidRPr="0099438A">
        <w:rPr>
          <w:rFonts w:ascii="GHEA Grapalat" w:hAnsi="GHEA Grapalat"/>
          <w:color w:val="000000"/>
          <w:sz w:val="20"/>
          <w:szCs w:val="20"/>
        </w:rPr>
        <w:t>),</w:t>
      </w:r>
    </w:p>
    <w:p w14:paraId="288E8DD7" w14:textId="77777777" w:rsidR="006A099C" w:rsidRPr="0099438A" w:rsidRDefault="008B0588" w:rsidP="00E51B54">
      <w:pPr>
        <w:pStyle w:val="NoSpacing"/>
        <w:ind w:right="-283" w:firstLine="720"/>
        <w:jc w:val="both"/>
        <w:rPr>
          <w:rFonts w:ascii="GHEA Grapalat" w:hAnsi="GHEA Grapalat"/>
          <w:color w:val="000000"/>
          <w:sz w:val="20"/>
          <w:szCs w:val="20"/>
        </w:rPr>
      </w:pPr>
      <w:r w:rsidRPr="0099438A">
        <w:rPr>
          <w:rFonts w:ascii="GHEA Grapalat" w:hAnsi="GHEA Grapalat" w:cs="Sylfaen"/>
          <w:color w:val="000000"/>
          <w:sz w:val="20"/>
          <w:szCs w:val="20"/>
        </w:rPr>
        <w:t>դ. թ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եք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առաստաղների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դեպքում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վերջին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ծածկի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ձեղնահարկի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ծածկի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մակերեսը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որոշվում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է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որպես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առաստաղի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ներքին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մակերևույթի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color w:val="000000"/>
          <w:sz w:val="20"/>
          <w:szCs w:val="20"/>
        </w:rPr>
        <w:t>մակերես</w:t>
      </w:r>
      <w:r w:rsidR="006A099C" w:rsidRPr="0099438A">
        <w:rPr>
          <w:rFonts w:ascii="GHEA Grapalat" w:hAnsi="GHEA Grapalat"/>
          <w:color w:val="000000"/>
          <w:sz w:val="20"/>
          <w:szCs w:val="20"/>
        </w:rPr>
        <w:t>:</w:t>
      </w:r>
    </w:p>
    <w:p w14:paraId="7FE43583" w14:textId="77777777" w:rsidR="006A099C" w:rsidRPr="0099438A" w:rsidRDefault="006A099C" w:rsidP="00E51B54">
      <w:pPr>
        <w:pStyle w:val="NoSpacing"/>
        <w:ind w:right="-283"/>
        <w:jc w:val="both"/>
        <w:rPr>
          <w:rFonts w:ascii="GHEA Grapalat" w:hAnsi="GHEA Grapalat"/>
          <w:color w:val="000000"/>
          <w:sz w:val="20"/>
          <w:szCs w:val="20"/>
        </w:rPr>
      </w:pPr>
    </w:p>
    <w:p w14:paraId="70E5DC92" w14:textId="77777777" w:rsidR="005D5EFA" w:rsidRPr="0099438A" w:rsidRDefault="005D5EFA" w:rsidP="00E51B54">
      <w:pPr>
        <w:ind w:right="-283"/>
        <w:rPr>
          <w:rFonts w:ascii="GHEA Grapalat" w:hAnsi="GHEA Grapalat"/>
          <w:color w:val="000000"/>
          <w:sz w:val="20"/>
          <w:szCs w:val="20"/>
        </w:rPr>
      </w:pPr>
      <w:bookmarkStart w:id="31" w:name="_Toc450234280"/>
      <w:r w:rsidRPr="0099438A">
        <w:rPr>
          <w:rFonts w:ascii="GHEA Grapalat" w:hAnsi="GHEA Grapalat"/>
          <w:b/>
          <w:bCs/>
          <w:color w:val="000000"/>
        </w:rPr>
        <w:br w:type="page"/>
      </w:r>
    </w:p>
    <w:p w14:paraId="3D4BC227" w14:textId="77777777" w:rsidR="006A099C" w:rsidRPr="0099438A" w:rsidRDefault="006A099C" w:rsidP="00E51B54">
      <w:pPr>
        <w:pStyle w:val="Heading1"/>
        <w:ind w:right="-283"/>
        <w:rPr>
          <w:i/>
        </w:rPr>
      </w:pPr>
      <w:r w:rsidRPr="0099438A">
        <w:rPr>
          <w:i/>
        </w:rPr>
        <w:lastRenderedPageBreak/>
        <w:t>ՀԱՎԵԼՎԱԾ 3</w:t>
      </w:r>
      <w:bookmarkEnd w:id="31"/>
    </w:p>
    <w:p w14:paraId="1E64286A" w14:textId="77777777" w:rsidR="006A099C" w:rsidRPr="0099438A" w:rsidRDefault="006A099C" w:rsidP="00E51B54">
      <w:pPr>
        <w:pStyle w:val="Heading1"/>
        <w:ind w:right="-283"/>
        <w:rPr>
          <w:i/>
        </w:rPr>
      </w:pPr>
      <w:bookmarkStart w:id="32" w:name="_Toc450234281"/>
      <w:r w:rsidRPr="0099438A">
        <w:rPr>
          <w:i/>
        </w:rPr>
        <w:t>(պարտադիր)</w:t>
      </w:r>
      <w:bookmarkEnd w:id="32"/>
    </w:p>
    <w:p w14:paraId="036F209C" w14:textId="77777777" w:rsidR="006A099C" w:rsidRPr="0099438A" w:rsidRDefault="006A099C" w:rsidP="00E51B54">
      <w:pPr>
        <w:pStyle w:val="Heading1"/>
        <w:ind w:right="-283"/>
        <w:rPr>
          <w:rFonts w:cs="TimesNewRoman"/>
        </w:rPr>
      </w:pPr>
      <w:bookmarkStart w:id="33" w:name="_Toc450234282"/>
      <w:r w:rsidRPr="0099438A">
        <w:rPr>
          <w:rFonts w:cs="TimesNewRoman"/>
        </w:rPr>
        <w:t>ՇԵՆՔԻ ԷՆԵՐԳԵՏԻԿ ԱՆՁՆԱԳՐԻ ԼՐԱՑՄԱՆ ՁԵՎ</w:t>
      </w:r>
      <w:bookmarkEnd w:id="33"/>
    </w:p>
    <w:p w14:paraId="5942B9B1" w14:textId="77777777" w:rsidR="00DB6C11" w:rsidRPr="0099438A" w:rsidRDefault="00DB6C11" w:rsidP="00E51B54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rFonts w:ascii="GHEA Grapalat" w:hAnsi="GHEA Grapalat" w:cs="TimesNewRoman"/>
          <w:b/>
          <w:sz w:val="20"/>
          <w:szCs w:val="20"/>
        </w:rPr>
      </w:pPr>
    </w:p>
    <w:tbl>
      <w:tblPr>
        <w:tblW w:w="9018" w:type="dxa"/>
        <w:jc w:val="center"/>
        <w:tblLook w:val="00A0" w:firstRow="1" w:lastRow="0" w:firstColumn="1" w:lastColumn="0" w:noHBand="0" w:noVBand="0"/>
      </w:tblPr>
      <w:tblGrid>
        <w:gridCol w:w="4678"/>
        <w:gridCol w:w="4340"/>
      </w:tblGrid>
      <w:tr w:rsidR="006A099C" w:rsidRPr="0099438A" w14:paraId="30E8A89F" w14:textId="77777777" w:rsidTr="00657FF8">
        <w:trPr>
          <w:trHeight w:val="300"/>
          <w:jc w:val="center"/>
        </w:trPr>
        <w:tc>
          <w:tcPr>
            <w:tcW w:w="9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DA9DE7" w14:textId="77777777" w:rsidR="006A099C" w:rsidRPr="0099438A" w:rsidRDefault="006A099C" w:rsidP="00E51B54">
            <w:pPr>
              <w:pStyle w:val="ListParagraph"/>
              <w:numPr>
                <w:ilvl w:val="0"/>
                <w:numId w:val="14"/>
              </w:numPr>
              <w:tabs>
                <w:tab w:val="left" w:pos="3060"/>
              </w:tabs>
              <w:spacing w:before="120" w:after="120"/>
              <w:ind w:right="-283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Ընդհանուր տեղեկություններ</w:t>
            </w:r>
          </w:p>
        </w:tc>
      </w:tr>
      <w:tr w:rsidR="006A099C" w:rsidRPr="0099438A" w14:paraId="0CBF5B98" w14:textId="77777777" w:rsidTr="00E45C09">
        <w:trPr>
          <w:trHeight w:val="2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F6B" w14:textId="77777777" w:rsidR="00E45C09" w:rsidRPr="0099438A" w:rsidRDefault="006A099C" w:rsidP="00E51B54">
            <w:pPr>
              <w:tabs>
                <w:tab w:val="left" w:pos="3060"/>
              </w:tabs>
              <w:spacing w:after="0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Անձնագրի լրացման ամսաթիվը</w:t>
            </w:r>
            <w:r w:rsidR="00E45C09" w:rsidRPr="0099438A">
              <w:rPr>
                <w:rFonts w:ascii="GHEA Grapalat" w:hAnsi="GHEA Grapalat" w:cs="Sylfaen"/>
                <w:sz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</w:rPr>
              <w:t xml:space="preserve">(ամսաթիվ, </w:t>
            </w:r>
          </w:p>
          <w:p w14:paraId="6885CCE5" w14:textId="77777777" w:rsidR="006A099C" w:rsidRPr="0099438A" w:rsidRDefault="006A099C" w:rsidP="00E51B54">
            <w:pPr>
              <w:tabs>
                <w:tab w:val="left" w:pos="3060"/>
              </w:tabs>
              <w:spacing w:after="0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ամիս, տարի)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26526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 w:cs="Courier New"/>
                <w:sz w:val="20"/>
              </w:rPr>
            </w:pPr>
          </w:p>
        </w:tc>
      </w:tr>
      <w:tr w:rsidR="006A099C" w:rsidRPr="0099438A" w14:paraId="0766B692" w14:textId="77777777" w:rsidTr="00E45C09">
        <w:trPr>
          <w:trHeight w:val="10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8234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հասցեն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4D044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9F90426" w14:textId="77777777" w:rsidTr="00E45C09">
        <w:trPr>
          <w:trHeight w:val="118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7CE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նախագծի մշակողը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10361F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0F0C997" w14:textId="77777777" w:rsidTr="00E45C09">
        <w:trPr>
          <w:trHeight w:val="150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0B2F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նախագծի մշակողի հասցեն և հեռախոսը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6DAB3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9500C5A" w14:textId="77777777" w:rsidTr="00E45C09">
        <w:trPr>
          <w:trHeight w:val="182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610C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նախագծի ծածկագիրը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1F63B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3EBE000F" w14:textId="77777777" w:rsidTr="00E45C09">
        <w:trPr>
          <w:trHeight w:val="214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726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նշանակությունը</w:t>
            </w:r>
            <w:r w:rsidRPr="0099438A">
              <w:rPr>
                <w:rFonts w:ascii="GHEA Grapalat" w:hAnsi="GHEA Grapalat" w:cs="Calibri"/>
                <w:sz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</w:rPr>
              <w:t>սերիան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71719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842200F" w14:textId="77777777" w:rsidTr="00E45C09">
        <w:trPr>
          <w:trHeight w:val="104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175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Հարկերի և սեկցիաների թիվը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14F75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F4D3350" w14:textId="77777777" w:rsidTr="00E45C09">
        <w:trPr>
          <w:trHeight w:val="136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027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Բնակարանների թիվը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66D5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0FFFDE8" w14:textId="77777777" w:rsidTr="00E45C09">
        <w:trPr>
          <w:trHeight w:val="168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162" w14:textId="77777777" w:rsidR="00E45C09" w:rsidRPr="0099438A" w:rsidRDefault="006A099C" w:rsidP="00E51B54">
            <w:pPr>
              <w:tabs>
                <w:tab w:val="left" w:pos="3060"/>
              </w:tabs>
              <w:spacing w:after="0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Բնակիչների կամ աշխատակիցների </w:t>
            </w:r>
          </w:p>
          <w:p w14:paraId="752896F6" w14:textId="77777777" w:rsidR="006A099C" w:rsidRPr="0099438A" w:rsidRDefault="006A099C" w:rsidP="00E51B54">
            <w:pPr>
              <w:tabs>
                <w:tab w:val="left" w:pos="3060"/>
              </w:tabs>
              <w:spacing w:after="0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հաշվարկային թիվը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5DD2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2505C2B" w14:textId="77777777" w:rsidTr="00E45C09">
        <w:trPr>
          <w:trHeight w:val="214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8519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տեղակայումը</w:t>
            </w:r>
            <w:r w:rsidR="00C8571D" w:rsidRPr="0099438A">
              <w:rPr>
                <w:rFonts w:ascii="GHEA Grapalat" w:hAnsi="GHEA Grapalat" w:cs="Sylfaen"/>
                <w:sz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</w:rPr>
              <w:t>կառուցապատման մեջ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AE56D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D68C23A" w14:textId="77777777" w:rsidTr="00E45C09">
        <w:trPr>
          <w:trHeight w:val="246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1BB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Կոնստրուկտիվ լուծումը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5610C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</w:tbl>
    <w:p w14:paraId="36F0261A" w14:textId="77777777" w:rsidR="006A099C" w:rsidRPr="0099438A" w:rsidRDefault="006A099C" w:rsidP="00E51B54">
      <w:pPr>
        <w:autoSpaceDE w:val="0"/>
        <w:autoSpaceDN w:val="0"/>
        <w:adjustRightInd w:val="0"/>
        <w:spacing w:after="0" w:line="240" w:lineRule="auto"/>
        <w:ind w:right="-283"/>
        <w:rPr>
          <w:rFonts w:ascii="GHEA Grapalat" w:hAnsi="GHEA Grapalat" w:cs="TimesNewRoman"/>
          <w:sz w:val="20"/>
          <w:szCs w:val="20"/>
        </w:rPr>
      </w:pPr>
    </w:p>
    <w:p w14:paraId="35F2972D" w14:textId="77777777" w:rsidR="006A099C" w:rsidRPr="0099438A" w:rsidRDefault="006A099C" w:rsidP="00E51B54">
      <w:pPr>
        <w:tabs>
          <w:tab w:val="left" w:pos="0"/>
        </w:tabs>
        <w:spacing w:after="120" w:line="240" w:lineRule="auto"/>
        <w:ind w:right="-283"/>
        <w:jc w:val="center"/>
        <w:rPr>
          <w:rFonts w:ascii="GHEA Grapalat" w:hAnsi="GHEA Grapalat" w:cs="Sylfaen"/>
          <w:b/>
          <w:bCs/>
        </w:rPr>
      </w:pPr>
      <w:r w:rsidRPr="0099438A">
        <w:rPr>
          <w:rFonts w:ascii="GHEA Grapalat" w:hAnsi="GHEA Grapalat" w:cs="Sylfaen"/>
          <w:b/>
          <w:bCs/>
        </w:rPr>
        <w:t>2. Հաշվարկային պայմանները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09"/>
        <w:gridCol w:w="1401"/>
        <w:gridCol w:w="1260"/>
        <w:gridCol w:w="1281"/>
      </w:tblGrid>
      <w:tr w:rsidR="006A099C" w:rsidRPr="0099438A" w14:paraId="184ADF23" w14:textId="77777777" w:rsidTr="001D4F47">
        <w:trPr>
          <w:trHeight w:val="20"/>
          <w:jc w:val="center"/>
        </w:trPr>
        <w:tc>
          <w:tcPr>
            <w:tcW w:w="568" w:type="dxa"/>
            <w:vAlign w:val="center"/>
          </w:tcPr>
          <w:p w14:paraId="369E6A1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276" w:right="-283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4509" w:type="dxa"/>
            <w:vAlign w:val="center"/>
          </w:tcPr>
          <w:p w14:paraId="7659F9C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Հաշվարկային բնութագրերի անվանումը</w:t>
            </w:r>
          </w:p>
        </w:tc>
        <w:tc>
          <w:tcPr>
            <w:tcW w:w="1401" w:type="dxa"/>
            <w:vAlign w:val="center"/>
          </w:tcPr>
          <w:p w14:paraId="74CF60CA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135" w:right="-283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Sylfaen"/>
                <w:b/>
                <w:bCs/>
                <w:sz w:val="18"/>
                <w:szCs w:val="18"/>
              </w:rPr>
              <w:t>Բնութագրի պայմանական նշագիրը</w:t>
            </w:r>
          </w:p>
        </w:tc>
        <w:tc>
          <w:tcPr>
            <w:tcW w:w="1260" w:type="dxa"/>
            <w:vAlign w:val="center"/>
          </w:tcPr>
          <w:p w14:paraId="52C1130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2" w:right="-283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Sylfaen"/>
                <w:b/>
                <w:bCs/>
                <w:sz w:val="18"/>
                <w:szCs w:val="18"/>
              </w:rPr>
              <w:t>Չափման միավորը</w:t>
            </w:r>
          </w:p>
        </w:tc>
        <w:tc>
          <w:tcPr>
            <w:tcW w:w="1281" w:type="dxa"/>
            <w:vAlign w:val="center"/>
          </w:tcPr>
          <w:p w14:paraId="5402DD50" w14:textId="77777777" w:rsidR="0043211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left="-95" w:right="-283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Sylfaen"/>
                <w:b/>
                <w:bCs/>
                <w:sz w:val="18"/>
                <w:szCs w:val="18"/>
              </w:rPr>
              <w:t>Հաշվար</w:t>
            </w:r>
            <w:r w:rsidR="007111A2" w:rsidRPr="0099438A">
              <w:rPr>
                <w:rFonts w:ascii="GHEA Grapalat" w:hAnsi="GHEA Grapalat" w:cs="Sylfaen"/>
                <w:b/>
                <w:bCs/>
                <w:sz w:val="18"/>
                <w:szCs w:val="18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18"/>
                <w:szCs w:val="18"/>
              </w:rPr>
              <w:t>կային</w:t>
            </w:r>
          </w:p>
          <w:p w14:paraId="0CF118A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5" w:right="-283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Sylfaen"/>
                <w:b/>
                <w:bCs/>
                <w:sz w:val="18"/>
                <w:szCs w:val="18"/>
              </w:rPr>
              <w:t>արժեքը</w:t>
            </w:r>
          </w:p>
        </w:tc>
      </w:tr>
      <w:tr w:rsidR="006A099C" w:rsidRPr="0099438A" w14:paraId="59B6AA50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0B5F04DB" w14:textId="77777777" w:rsidR="006A099C" w:rsidRPr="0099438A" w:rsidRDefault="00AC182E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  <w:lang w:val="ru-RU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1</w:t>
            </w:r>
          </w:p>
        </w:tc>
        <w:tc>
          <w:tcPr>
            <w:tcW w:w="4509" w:type="dxa"/>
            <w:vAlign w:val="center"/>
          </w:tcPr>
          <w:p w14:paraId="5749EF71" w14:textId="77777777" w:rsidR="00E45C09" w:rsidRPr="0099438A" w:rsidRDefault="00E45C09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</w:t>
            </w:r>
            <w:r w:rsidR="006A099C" w:rsidRPr="0099438A">
              <w:rPr>
                <w:rFonts w:ascii="GHEA Grapalat" w:hAnsi="GHEA Grapalat" w:cs="Sylfaen"/>
                <w:sz w:val="20"/>
              </w:rPr>
              <w:t xml:space="preserve">երմային պաշտպանության նախագծման համար դրսի օդի հաշվարկային </w:t>
            </w:r>
          </w:p>
          <w:p w14:paraId="4A73B07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ջերմաստիճանը </w:t>
            </w:r>
          </w:p>
        </w:tc>
        <w:tc>
          <w:tcPr>
            <w:tcW w:w="1401" w:type="dxa"/>
            <w:vAlign w:val="center"/>
          </w:tcPr>
          <w:p w14:paraId="5346C7E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  <w:t>t</w:t>
            </w:r>
            <w:r w:rsidRPr="0099438A">
              <w:rPr>
                <w:rFonts w:ascii="GHEA Grapalat" w:hAnsi="GHEA Grapalat" w:cs="Sylfaen"/>
                <w:b/>
                <w:bCs/>
                <w:i/>
                <w:iCs/>
                <w:sz w:val="20"/>
                <w:vertAlign w:val="subscript"/>
              </w:rPr>
              <w:t>դ</w:t>
            </w:r>
          </w:p>
        </w:tc>
        <w:tc>
          <w:tcPr>
            <w:tcW w:w="1260" w:type="dxa"/>
            <w:vAlign w:val="center"/>
          </w:tcPr>
          <w:p w14:paraId="5D7106D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o</w:t>
            </w:r>
            <w:r w:rsidRPr="0099438A">
              <w:rPr>
                <w:rFonts w:ascii="GHEA Grapalat" w:hAnsi="GHEA Grapalat" w:cs="Calibri"/>
                <w:sz w:val="20"/>
              </w:rPr>
              <w:t>C</w:t>
            </w:r>
          </w:p>
        </w:tc>
        <w:tc>
          <w:tcPr>
            <w:tcW w:w="1281" w:type="dxa"/>
            <w:vAlign w:val="center"/>
          </w:tcPr>
          <w:p w14:paraId="541F8ED0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Sylfaen"/>
                <w:b/>
                <w:bCs/>
                <w:sz w:val="18"/>
                <w:szCs w:val="18"/>
                <w:highlight w:val="cyan"/>
              </w:rPr>
            </w:pPr>
          </w:p>
        </w:tc>
      </w:tr>
      <w:tr w:rsidR="006A099C" w:rsidRPr="0099438A" w14:paraId="1B8F218E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4FB0965A" w14:textId="77777777" w:rsidR="006A099C" w:rsidRPr="0099438A" w:rsidRDefault="006A099C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2</w:t>
            </w:r>
          </w:p>
        </w:tc>
        <w:tc>
          <w:tcPr>
            <w:tcW w:w="4509" w:type="dxa"/>
            <w:vAlign w:val="center"/>
          </w:tcPr>
          <w:p w14:paraId="4484EBF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Ջեռուցման ժամանակաշրջանի դրսի օդի </w:t>
            </w:r>
          </w:p>
          <w:p w14:paraId="3A5E14F7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միջին ջերմաստիճանը</w:t>
            </w:r>
          </w:p>
        </w:tc>
        <w:tc>
          <w:tcPr>
            <w:tcW w:w="1401" w:type="dxa"/>
            <w:vAlign w:val="center"/>
          </w:tcPr>
          <w:p w14:paraId="4657093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  <w:t>t</w:t>
            </w:r>
            <w:r w:rsidRPr="0099438A">
              <w:rPr>
                <w:rFonts w:ascii="GHEA Grapalat" w:hAnsi="GHEA Grapalat" w:cs="Sylfaen"/>
                <w:b/>
                <w:bCs/>
                <w:i/>
                <w:iCs/>
                <w:sz w:val="20"/>
                <w:vertAlign w:val="subscript"/>
              </w:rPr>
              <w:t>ջեռ</w:t>
            </w:r>
          </w:p>
        </w:tc>
        <w:tc>
          <w:tcPr>
            <w:tcW w:w="1260" w:type="dxa"/>
            <w:vAlign w:val="center"/>
          </w:tcPr>
          <w:p w14:paraId="140979B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o</w:t>
            </w:r>
            <w:r w:rsidRPr="0099438A">
              <w:rPr>
                <w:rFonts w:ascii="GHEA Grapalat" w:hAnsi="GHEA Grapalat" w:cs="Calibri"/>
                <w:sz w:val="20"/>
              </w:rPr>
              <w:t>C</w:t>
            </w:r>
          </w:p>
        </w:tc>
        <w:tc>
          <w:tcPr>
            <w:tcW w:w="1281" w:type="dxa"/>
            <w:vAlign w:val="center"/>
          </w:tcPr>
          <w:p w14:paraId="4A90440A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3BDA6B8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5D0709F8" w14:textId="77777777" w:rsidR="006A099C" w:rsidRPr="0099438A" w:rsidRDefault="006A099C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3</w:t>
            </w:r>
          </w:p>
        </w:tc>
        <w:tc>
          <w:tcPr>
            <w:tcW w:w="4509" w:type="dxa"/>
            <w:vAlign w:val="center"/>
          </w:tcPr>
          <w:p w14:paraId="7216509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Ջեռուցման ժամանակաշրջանի </w:t>
            </w:r>
          </w:p>
          <w:p w14:paraId="5D1DFD4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տևողությունը</w:t>
            </w:r>
          </w:p>
        </w:tc>
        <w:tc>
          <w:tcPr>
            <w:tcW w:w="1401" w:type="dxa"/>
            <w:vAlign w:val="center"/>
          </w:tcPr>
          <w:p w14:paraId="628B745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  <w:t>z</w:t>
            </w:r>
            <w:r w:rsidRPr="0099438A">
              <w:rPr>
                <w:rFonts w:ascii="GHEA Grapalat" w:hAnsi="GHEA Grapalat" w:cs="Sylfaen"/>
                <w:b/>
                <w:bCs/>
                <w:i/>
                <w:iCs/>
                <w:sz w:val="20"/>
                <w:vertAlign w:val="subscript"/>
              </w:rPr>
              <w:t>ջեռ</w:t>
            </w:r>
          </w:p>
        </w:tc>
        <w:tc>
          <w:tcPr>
            <w:tcW w:w="1260" w:type="dxa"/>
            <w:vAlign w:val="center"/>
          </w:tcPr>
          <w:p w14:paraId="1AFC54F4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օր</w:t>
            </w:r>
            <w:r w:rsidRPr="0099438A">
              <w:rPr>
                <w:rFonts w:ascii="GHEA Grapalat" w:hAnsi="GHEA Grapalat" w:cs="Calibri"/>
                <w:sz w:val="20"/>
              </w:rPr>
              <w:t>/</w:t>
            </w:r>
            <w:r w:rsidRPr="0099438A">
              <w:rPr>
                <w:rFonts w:ascii="GHEA Grapalat" w:hAnsi="GHEA Grapalat" w:cs="Sylfaen"/>
                <w:sz w:val="20"/>
              </w:rPr>
              <w:t>տարի</w:t>
            </w:r>
          </w:p>
        </w:tc>
        <w:tc>
          <w:tcPr>
            <w:tcW w:w="1281" w:type="dxa"/>
            <w:vAlign w:val="center"/>
          </w:tcPr>
          <w:p w14:paraId="5D53D27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DC37C30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4DB1E757" w14:textId="77777777" w:rsidR="006A099C" w:rsidRPr="0099438A" w:rsidRDefault="006A099C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4</w:t>
            </w:r>
          </w:p>
        </w:tc>
        <w:tc>
          <w:tcPr>
            <w:tcW w:w="4509" w:type="dxa"/>
            <w:vAlign w:val="center"/>
          </w:tcPr>
          <w:p w14:paraId="3D04D03E" w14:textId="77777777" w:rsidR="00E45C09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Ջեռուցման ժամանակաշրջանի </w:t>
            </w:r>
          </w:p>
          <w:p w14:paraId="7CB5B9F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աստիճան-օրերը</w:t>
            </w:r>
          </w:p>
        </w:tc>
        <w:tc>
          <w:tcPr>
            <w:tcW w:w="1401" w:type="dxa"/>
            <w:noWrap/>
            <w:vAlign w:val="center"/>
          </w:tcPr>
          <w:p w14:paraId="62ACBBC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</w:rPr>
              <w:t>ՋՇՋՕ</w:t>
            </w:r>
          </w:p>
        </w:tc>
        <w:tc>
          <w:tcPr>
            <w:tcW w:w="1260" w:type="dxa"/>
            <w:noWrap/>
            <w:vAlign w:val="center"/>
          </w:tcPr>
          <w:p w14:paraId="17ABD8C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o</w:t>
            </w:r>
            <w:r w:rsidRPr="0099438A">
              <w:rPr>
                <w:rFonts w:ascii="GHEA Grapalat" w:hAnsi="GHEA Grapalat" w:cs="Calibri"/>
                <w:sz w:val="20"/>
              </w:rPr>
              <w:t>C·</w:t>
            </w:r>
            <w:r w:rsidRPr="0099438A">
              <w:rPr>
                <w:rFonts w:ascii="GHEA Grapalat" w:hAnsi="GHEA Grapalat" w:cs="Sylfaen"/>
                <w:sz w:val="20"/>
              </w:rPr>
              <w:t>օր</w:t>
            </w:r>
            <w:r w:rsidRPr="0099438A">
              <w:rPr>
                <w:rFonts w:ascii="GHEA Grapalat" w:hAnsi="GHEA Grapalat" w:cs="Calibri"/>
                <w:sz w:val="20"/>
              </w:rPr>
              <w:t>/</w:t>
            </w:r>
            <w:r w:rsidRPr="0099438A">
              <w:rPr>
                <w:rFonts w:ascii="GHEA Grapalat" w:hAnsi="GHEA Grapalat" w:cs="Sylfaen"/>
                <w:sz w:val="20"/>
              </w:rPr>
              <w:t>տարի</w:t>
            </w:r>
          </w:p>
        </w:tc>
        <w:tc>
          <w:tcPr>
            <w:tcW w:w="1281" w:type="dxa"/>
            <w:vAlign w:val="center"/>
          </w:tcPr>
          <w:p w14:paraId="36A7C87F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802276C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2F80254A" w14:textId="77777777" w:rsidR="006A099C" w:rsidRPr="0099438A" w:rsidRDefault="006A099C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5</w:t>
            </w:r>
          </w:p>
        </w:tc>
        <w:tc>
          <w:tcPr>
            <w:tcW w:w="4509" w:type="dxa"/>
            <w:vAlign w:val="center"/>
          </w:tcPr>
          <w:p w14:paraId="62235847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Ջերմային պաշտպանության նախագծման համար ներսի օդի հաշվարկային</w:t>
            </w:r>
          </w:p>
          <w:p w14:paraId="00FE982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ջերմաստիճանը</w:t>
            </w:r>
          </w:p>
        </w:tc>
        <w:tc>
          <w:tcPr>
            <w:tcW w:w="1401" w:type="dxa"/>
            <w:vAlign w:val="center"/>
          </w:tcPr>
          <w:p w14:paraId="4220BDE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  <w:t>t</w:t>
            </w:r>
            <w:r w:rsidRPr="0099438A">
              <w:rPr>
                <w:rFonts w:ascii="GHEA Grapalat" w:hAnsi="GHEA Grapalat" w:cs="Sylfaen"/>
                <w:b/>
                <w:bCs/>
                <w:i/>
                <w:iCs/>
                <w:sz w:val="20"/>
                <w:vertAlign w:val="subscript"/>
              </w:rPr>
              <w:t>ն</w:t>
            </w:r>
          </w:p>
        </w:tc>
        <w:tc>
          <w:tcPr>
            <w:tcW w:w="1260" w:type="dxa"/>
            <w:vAlign w:val="center"/>
          </w:tcPr>
          <w:p w14:paraId="7D2232AA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o</w:t>
            </w:r>
            <w:r w:rsidRPr="0099438A">
              <w:rPr>
                <w:rFonts w:ascii="GHEA Grapalat" w:hAnsi="GHEA Grapalat" w:cs="Calibri"/>
                <w:sz w:val="20"/>
              </w:rPr>
              <w:t>C</w:t>
            </w:r>
          </w:p>
        </w:tc>
        <w:tc>
          <w:tcPr>
            <w:tcW w:w="1281" w:type="dxa"/>
            <w:vAlign w:val="center"/>
          </w:tcPr>
          <w:p w14:paraId="23FE90B5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C1B2064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05AF58DE" w14:textId="77777777" w:rsidR="006A099C" w:rsidRPr="0099438A" w:rsidRDefault="006A099C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6</w:t>
            </w:r>
          </w:p>
        </w:tc>
        <w:tc>
          <w:tcPr>
            <w:tcW w:w="4509" w:type="dxa"/>
            <w:vAlign w:val="center"/>
          </w:tcPr>
          <w:p w14:paraId="32F0EF3A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Վերնահարկի հաշվարկային ջերմաստիճանը</w:t>
            </w:r>
          </w:p>
        </w:tc>
        <w:tc>
          <w:tcPr>
            <w:tcW w:w="1401" w:type="dxa"/>
            <w:vAlign w:val="center"/>
          </w:tcPr>
          <w:p w14:paraId="60164ED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  <w:t>t</w:t>
            </w: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  <w:vertAlign w:val="subscript"/>
              </w:rPr>
              <w:t>վեր</w:t>
            </w:r>
            <w:r w:rsidRPr="0099438A">
              <w:rPr>
                <w:rFonts w:ascii="GHEA Grapalat" w:hAnsi="GHEA Grapalat" w:cs="Sylfaen"/>
                <w:b/>
                <w:bCs/>
                <w:i/>
                <w:sz w:val="20"/>
                <w:vertAlign w:val="subscript"/>
              </w:rPr>
              <w:t>ն</w:t>
            </w:r>
          </w:p>
        </w:tc>
        <w:tc>
          <w:tcPr>
            <w:tcW w:w="1260" w:type="dxa"/>
            <w:vAlign w:val="center"/>
          </w:tcPr>
          <w:p w14:paraId="52DBBF4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o</w:t>
            </w:r>
            <w:r w:rsidRPr="0099438A">
              <w:rPr>
                <w:rFonts w:ascii="GHEA Grapalat" w:hAnsi="GHEA Grapalat" w:cs="Calibri"/>
                <w:sz w:val="20"/>
              </w:rPr>
              <w:t>C</w:t>
            </w:r>
          </w:p>
        </w:tc>
        <w:tc>
          <w:tcPr>
            <w:tcW w:w="1281" w:type="dxa"/>
            <w:vAlign w:val="center"/>
          </w:tcPr>
          <w:p w14:paraId="534729CB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F3DAAA1" w14:textId="77777777" w:rsidTr="007111A2">
        <w:trPr>
          <w:trHeight w:val="283"/>
          <w:jc w:val="center"/>
        </w:trPr>
        <w:tc>
          <w:tcPr>
            <w:tcW w:w="568" w:type="dxa"/>
            <w:vAlign w:val="center"/>
          </w:tcPr>
          <w:p w14:paraId="67B69FC0" w14:textId="77777777" w:rsidR="006A099C" w:rsidRPr="0099438A" w:rsidRDefault="006A099C" w:rsidP="007F69B1">
            <w:pPr>
              <w:tabs>
                <w:tab w:val="left" w:pos="3060"/>
              </w:tabs>
              <w:spacing w:after="0" w:line="240" w:lineRule="auto"/>
              <w:ind w:left="-98" w:right="-283"/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7</w:t>
            </w:r>
          </w:p>
        </w:tc>
        <w:tc>
          <w:tcPr>
            <w:tcW w:w="4509" w:type="dxa"/>
            <w:vAlign w:val="center"/>
          </w:tcPr>
          <w:p w14:paraId="641B79AA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Տեխնիկական նկուղի հաշվարկային ջերմաստիճանը</w:t>
            </w:r>
          </w:p>
        </w:tc>
        <w:tc>
          <w:tcPr>
            <w:tcW w:w="1401" w:type="dxa"/>
            <w:vAlign w:val="center"/>
          </w:tcPr>
          <w:p w14:paraId="0D1764B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i/>
                <w:iCs/>
                <w:sz w:val="20"/>
              </w:rPr>
              <w:t>t</w:t>
            </w:r>
            <w:r w:rsidRPr="0099438A">
              <w:rPr>
                <w:rFonts w:ascii="GHEA Grapalat" w:hAnsi="GHEA Grapalat" w:cs="Sylfaen"/>
                <w:b/>
                <w:bCs/>
                <w:i/>
                <w:iCs/>
                <w:sz w:val="20"/>
                <w:vertAlign w:val="subscript"/>
              </w:rPr>
              <w:t>նկուղ</w:t>
            </w:r>
          </w:p>
        </w:tc>
        <w:tc>
          <w:tcPr>
            <w:tcW w:w="1260" w:type="dxa"/>
            <w:vAlign w:val="center"/>
          </w:tcPr>
          <w:p w14:paraId="557ED6C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79" w:right="-283"/>
              <w:jc w:val="center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o</w:t>
            </w:r>
            <w:r w:rsidRPr="0099438A">
              <w:rPr>
                <w:rFonts w:ascii="GHEA Grapalat" w:hAnsi="GHEA Grapalat" w:cs="Calibri"/>
                <w:sz w:val="20"/>
              </w:rPr>
              <w:t>C</w:t>
            </w:r>
          </w:p>
        </w:tc>
        <w:tc>
          <w:tcPr>
            <w:tcW w:w="1281" w:type="dxa"/>
            <w:vAlign w:val="center"/>
          </w:tcPr>
          <w:p w14:paraId="7E019EFF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</w:tbl>
    <w:p w14:paraId="1BC79E0F" w14:textId="77777777" w:rsidR="006A099C" w:rsidRPr="0099438A" w:rsidRDefault="006A099C" w:rsidP="00E51B54">
      <w:pPr>
        <w:ind w:right="-283"/>
        <w:rPr>
          <w:rFonts w:ascii="GHEA Grapalat" w:hAnsi="GHEA Grapalat" w:cs="Calibri"/>
          <w:b/>
          <w:bCs/>
          <w:sz w:val="20"/>
        </w:rPr>
      </w:pPr>
    </w:p>
    <w:p w14:paraId="5407686F" w14:textId="77777777" w:rsidR="006A099C" w:rsidRPr="0099438A" w:rsidRDefault="006A099C" w:rsidP="00E51B54">
      <w:pPr>
        <w:spacing w:before="120" w:after="120"/>
        <w:ind w:right="-283"/>
        <w:jc w:val="center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Calibri"/>
          <w:b/>
          <w:bCs/>
          <w:sz w:val="20"/>
          <w:szCs w:val="20"/>
        </w:rPr>
        <w:lastRenderedPageBreak/>
        <w:t>3.</w:t>
      </w:r>
      <w:r w:rsidR="00E45C09" w:rsidRPr="0099438A">
        <w:rPr>
          <w:rFonts w:ascii="GHEA Grapalat" w:hAnsi="GHEA Grapalat" w:cs="Calibri"/>
          <w:b/>
          <w:b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/>
          <w:bCs/>
          <w:sz w:val="20"/>
          <w:szCs w:val="20"/>
        </w:rPr>
        <w:t>Երկրաչափական ցուցանիշները</w:t>
      </w:r>
    </w:p>
    <w:tbl>
      <w:tblPr>
        <w:tblW w:w="9071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619"/>
        <w:gridCol w:w="2924"/>
        <w:gridCol w:w="1361"/>
        <w:gridCol w:w="1249"/>
        <w:gridCol w:w="1501"/>
        <w:gridCol w:w="1417"/>
      </w:tblGrid>
      <w:tr w:rsidR="006A099C" w:rsidRPr="0099438A" w14:paraId="5A2DAEAE" w14:textId="77777777" w:rsidTr="007111A2">
        <w:trPr>
          <w:cantSplit/>
          <w:trHeight w:val="64"/>
          <w:tblHeader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5300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  <w:r w:rsidR="00C8571D"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F75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67" w:right="-28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անվանումը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FA34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left="-95" w:right="-283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պայ</w:t>
            </w:r>
            <w:r w:rsidR="007111A2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մանա</w:t>
            </w:r>
            <w:r w:rsidR="00E45C09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- </w:t>
            </w:r>
            <w:r w:rsidR="00BC6774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կան</w:t>
            </w:r>
            <w:r w:rsidR="007111A2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նշա</w:t>
            </w:r>
            <w:r w:rsidR="007111A2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գիրը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9689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67" w:right="-28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Չափման միավորը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D6E0D" w14:textId="77777777" w:rsidR="006A099C" w:rsidRPr="0099438A" w:rsidRDefault="00E45C09" w:rsidP="00BC6774">
            <w:pPr>
              <w:tabs>
                <w:tab w:val="left" w:pos="3060"/>
              </w:tabs>
              <w:spacing w:after="0" w:line="240" w:lineRule="auto"/>
              <w:ind w:left="-67" w:right="-283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</w:t>
            </w:r>
            <w:r w:rsidR="006A099C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ախագծային</w:t>
            </w:r>
          </w:p>
          <w:p w14:paraId="6DB3A75C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left="-67"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արժեքը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86EEF" w14:textId="77777777" w:rsidR="006A099C" w:rsidRPr="0099438A" w:rsidRDefault="00E45C09" w:rsidP="00E51B54">
            <w:pPr>
              <w:tabs>
                <w:tab w:val="left" w:pos="3060"/>
              </w:tabs>
              <w:spacing w:after="0" w:line="240" w:lineRule="auto"/>
              <w:ind w:left="-67" w:right="-283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Փ</w:t>
            </w:r>
            <w:r w:rsidR="006A099C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աստացի</w:t>
            </w:r>
          </w:p>
          <w:p w14:paraId="4A3479B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67" w:right="-283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արժեքը</w:t>
            </w:r>
          </w:p>
        </w:tc>
      </w:tr>
      <w:tr w:rsidR="006A099C" w:rsidRPr="0099438A" w14:paraId="751A7877" w14:textId="77777777" w:rsidTr="00756393">
        <w:trPr>
          <w:cantSplit/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1D35" w14:textId="77777777" w:rsidR="006A099C" w:rsidRPr="0099438A" w:rsidRDefault="0023001E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457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հարկերի մակերեսների գումարը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679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ջեռ,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5A30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C8888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E9156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FE59340" w14:textId="77777777" w:rsidTr="00756393">
        <w:trPr>
          <w:cantSplit/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6079" w14:textId="77777777" w:rsidR="006A099C" w:rsidRPr="0099438A" w:rsidRDefault="0023001E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9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C386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Բնակելի սենքերի մակերեսը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29CA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բն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B77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64E3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340B1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BA93D95" w14:textId="77777777" w:rsidTr="00756393">
        <w:trPr>
          <w:cantSplit/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ECFF" w14:textId="77777777" w:rsidR="006A099C" w:rsidRPr="0099438A" w:rsidRDefault="0023001E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6B7F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Հաշվարկային</w:t>
            </w:r>
            <w:r w:rsidR="00E45C09" w:rsidRPr="0099438A">
              <w:rPr>
                <w:rFonts w:ascii="GHEA Grapalat" w:hAnsi="GHEA Grapalat" w:cs="Sylfaen"/>
                <w:sz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</w:rPr>
              <w:t>մակերեսը</w:t>
            </w:r>
            <w:r w:rsidRPr="0099438A">
              <w:rPr>
                <w:rFonts w:ascii="GHEA Grapalat" w:hAnsi="GHEA Grapalat" w:cs="Calibri"/>
                <w:sz w:val="20"/>
              </w:rPr>
              <w:t xml:space="preserve"> (</w:t>
            </w:r>
            <w:r w:rsidRPr="0099438A">
              <w:rPr>
                <w:rFonts w:ascii="GHEA Grapalat" w:hAnsi="GHEA Grapalat" w:cs="Sylfaen"/>
                <w:sz w:val="20"/>
              </w:rPr>
              <w:t>հա</w:t>
            </w:r>
            <w:r w:rsidRPr="0099438A">
              <w:rPr>
                <w:rFonts w:ascii="GHEA Grapalat" w:hAnsi="GHEA Grapalat" w:cs="Calibri"/>
                <w:sz w:val="20"/>
              </w:rPr>
              <w:t>սարակական</w:t>
            </w:r>
            <w:r w:rsidR="00E45C09" w:rsidRPr="0099438A">
              <w:rPr>
                <w:rFonts w:ascii="GHEA Grapalat" w:hAnsi="GHEA Grapalat" w:cs="Calibri"/>
                <w:sz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</w:rPr>
              <w:t>շենքերում</w:t>
            </w:r>
            <w:r w:rsidRPr="0099438A">
              <w:rPr>
                <w:rFonts w:ascii="GHEA Grapalat" w:hAnsi="GHEA Grapalat" w:cs="Calibri"/>
                <w:sz w:val="20"/>
              </w:rPr>
              <w:t>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996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հաշվ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D49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EB26D" w14:textId="77777777" w:rsidR="006A099C" w:rsidRPr="0099438A" w:rsidDel="00C17D38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FD132" w14:textId="77777777" w:rsidR="006A099C" w:rsidRPr="0099438A" w:rsidDel="00C17D38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5F48902" w14:textId="77777777" w:rsidTr="00756393">
        <w:trPr>
          <w:cantSplit/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5D7" w14:textId="77777777" w:rsidR="006A099C" w:rsidRPr="0099438A" w:rsidRDefault="0023001E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1848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Ջեռուցվող ծավալը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386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V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ջեռ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C2BE0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0365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B1D6B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0D7D5A4B" w14:textId="77777777" w:rsidTr="00756393">
        <w:trPr>
          <w:cantSplit/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E439" w14:textId="77777777" w:rsidR="006A099C" w:rsidRPr="0099438A" w:rsidRDefault="0023001E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12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8380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ապակեպատման գործակիցը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A056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f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F69A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 w:cs="Courier New"/>
                <w:iCs/>
                <w:sz w:val="20"/>
              </w:rPr>
            </w:pPr>
            <w:r w:rsidRPr="0099438A">
              <w:rPr>
                <w:rFonts w:ascii="GHEA Grapalat" w:hAnsi="GHEA Grapalat" w:cs="Courier New"/>
                <w:iCs/>
                <w:sz w:val="20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464C8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B5373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43025A8" w14:textId="77777777" w:rsidTr="00756393">
        <w:trPr>
          <w:cantSplit/>
          <w:trHeight w:val="283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97D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13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97A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կոմպակտության ցուցանիշը**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EAF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K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կոմպ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83CF" w14:textId="77777777" w:rsidR="006A099C" w:rsidRPr="0099438A" w:rsidRDefault="006A099C" w:rsidP="00E51B54">
            <w:pPr>
              <w:tabs>
                <w:tab w:val="left" w:pos="3060"/>
              </w:tabs>
              <w:suppressAutoHyphens/>
              <w:spacing w:after="0" w:line="240" w:lineRule="auto"/>
              <w:ind w:left="-96" w:right="-283"/>
              <w:jc w:val="center"/>
              <w:rPr>
                <w:rFonts w:ascii="GHEA Grapalat" w:hAnsi="GHEA Grapalat" w:cs="Courier New"/>
                <w:iCs/>
                <w:sz w:val="20"/>
              </w:rPr>
            </w:pPr>
            <w:r w:rsidRPr="0099438A">
              <w:rPr>
                <w:rFonts w:ascii="GHEA Grapalat" w:hAnsi="GHEA Grapalat" w:cs="Courier New"/>
                <w:iCs/>
                <w:sz w:val="20"/>
              </w:rPr>
              <w:t>մ</w:t>
            </w:r>
            <w:r w:rsidRPr="0099438A">
              <w:rPr>
                <w:rFonts w:ascii="GHEA Grapalat" w:hAnsi="GHEA Grapalat" w:cs="Courier New"/>
                <w:iCs/>
                <w:sz w:val="20"/>
                <w:vertAlign w:val="superscript"/>
              </w:rPr>
              <w:t>-1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49A3B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D90FE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B9C7CC7" w14:textId="77777777" w:rsidTr="00756393">
        <w:trPr>
          <w:cantSplit/>
          <w:trHeight w:val="70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F8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442" w:right="-283"/>
              <w:jc w:val="right"/>
              <w:rPr>
                <w:rFonts w:ascii="GHEA Grapalat" w:hAnsi="GHEA Grapalat"/>
                <w:b/>
                <w:sz w:val="20"/>
              </w:rPr>
            </w:pPr>
            <w:r w:rsidRPr="0099438A">
              <w:rPr>
                <w:rFonts w:ascii="GHEA Grapalat" w:hAnsi="GHEA Grapalat"/>
                <w:b/>
                <w:sz w:val="20"/>
              </w:rPr>
              <w:t>14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AA7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արտաքին պատող կոնստրուկցիաների ընդհանուր մակերեսը, այդ թվում`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7EC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դ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perscript"/>
              </w:rPr>
              <w:t>մակ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BFA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96" w:right="-283"/>
              <w:jc w:val="center"/>
              <w:rPr>
                <w:rFonts w:ascii="GHEA Grapalat" w:hAnsi="GHEA Grapalat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7B46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05AEA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17AE71F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B9DB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DF0D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ճակատի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BD0F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ճակատ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398EE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EA9F2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A675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BD24DCB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F6D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0E728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պատերի</w:t>
            </w:r>
            <w:r w:rsidR="006A099C" w:rsidRPr="0099438A">
              <w:rPr>
                <w:rFonts w:ascii="GHEA Grapalat" w:hAnsi="GHEA Grapalat" w:cs="Calibri"/>
                <w:sz w:val="20"/>
              </w:rPr>
              <w:t xml:space="preserve"> (</w:t>
            </w:r>
            <w:r w:rsidR="006A099C" w:rsidRPr="0099438A">
              <w:rPr>
                <w:rFonts w:ascii="GHEA Grapalat" w:hAnsi="GHEA Grapalat" w:cs="Sylfaen"/>
                <w:sz w:val="20"/>
              </w:rPr>
              <w:t>ըստ կոնստրուկցիայի տեսակի</w:t>
            </w:r>
            <w:r w:rsidR="006A099C" w:rsidRPr="0099438A">
              <w:rPr>
                <w:rFonts w:ascii="GHEA Grapalat" w:hAnsi="GHEA Grapalat" w:cs="Calibri"/>
                <w:sz w:val="20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C36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պատ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15ED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E48F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3C62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2169269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EEA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DEBF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պատուհանների և պատշգամբների դռների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3A1F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պատուհան</w:t>
            </w:r>
            <w:r w:rsidRPr="0099438A">
              <w:rPr>
                <w:rFonts w:ascii="GHEA Grapalat" w:hAnsi="GHEA Grapalat" w:cs="Calibri"/>
                <w:i/>
                <w:sz w:val="20"/>
                <w:vertAlign w:val="subscript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6B751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623C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C8066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6B8717A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9950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83BB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վիտրաժների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B6589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պատուհան</w:t>
            </w:r>
            <w:r w:rsidRPr="0099438A">
              <w:rPr>
                <w:rFonts w:ascii="GHEA Grapalat" w:hAnsi="GHEA Grapalat" w:cs="Calibri"/>
                <w:i/>
                <w:sz w:val="20"/>
                <w:vertAlign w:val="subscript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33959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BD97C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32ED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9692AE4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35D4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DE0F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երդիկների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A955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պատուհան</w:t>
            </w:r>
            <w:r w:rsidRPr="0099438A">
              <w:rPr>
                <w:rFonts w:ascii="GHEA Grapalat" w:hAnsi="GHEA Grapalat" w:cs="Calibri"/>
                <w:i/>
                <w:sz w:val="20"/>
                <w:vertAlign w:val="subscript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71173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52E17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85DC82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8A7A914" w14:textId="77777777" w:rsidTr="00756393">
        <w:trPr>
          <w:cantSplit/>
          <w:trHeight w:val="186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2120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C095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վերելակա</w:t>
            </w:r>
            <w:r w:rsidR="00E45C09"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աստիճանավանդակային հանգույցի պատուհանների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0CFD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պատուհան</w:t>
            </w:r>
            <w:r w:rsidRPr="0099438A">
              <w:rPr>
                <w:rFonts w:ascii="GHEA Grapalat" w:hAnsi="GHEA Grapalat" w:cs="Calibri"/>
                <w:i/>
                <w:sz w:val="20"/>
                <w:vertAlign w:val="subscript"/>
              </w:rPr>
              <w:t>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1F39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BB53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B556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3A46633D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69C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5931" w14:textId="77777777" w:rsidR="00E45C09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 xml:space="preserve">արտաքին անցումների </w:t>
            </w:r>
          </w:p>
          <w:p w14:paraId="78F38152" w14:textId="77777777" w:rsidR="006A099C" w:rsidRPr="0099438A" w:rsidRDefault="006A099C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պատշգամբների դռների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1370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դուռ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71DA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7A9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67D6B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54BA730" w14:textId="77777777" w:rsidTr="00756393">
        <w:trPr>
          <w:cantSplit/>
          <w:trHeight w:val="96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EE2E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3E71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մուտքի դռների</w:t>
            </w:r>
            <w:r w:rsidR="006A099C" w:rsidRPr="0099438A">
              <w:rPr>
                <w:rFonts w:ascii="GHEA Grapalat" w:hAnsi="GHEA Grapalat" w:cs="Calibri"/>
                <w:sz w:val="20"/>
              </w:rPr>
              <w:t xml:space="preserve">/ </w:t>
            </w:r>
            <w:r w:rsidR="006A099C" w:rsidRPr="0099438A">
              <w:rPr>
                <w:rFonts w:ascii="GHEA Grapalat" w:hAnsi="GHEA Grapalat" w:cs="Sylfaen"/>
                <w:sz w:val="20"/>
              </w:rPr>
              <w:t>դարպասների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45D2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դուռ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8225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C51E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5FD85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01AC36EB" w14:textId="77777777" w:rsidTr="00756393">
        <w:trPr>
          <w:cantSplit/>
          <w:trHeight w:val="375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CE68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29D2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համատեղված ծածկերի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1466A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ծածկ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72447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7947B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8009D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3F914120" w14:textId="77777777" w:rsidTr="00756393">
        <w:trPr>
          <w:cantSplit/>
          <w:trHeight w:val="82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8B78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9FB" w14:textId="77777777" w:rsidR="006A099C" w:rsidRPr="0099438A" w:rsidRDefault="007150B7" w:rsidP="00E51B54">
            <w:pPr>
              <w:pStyle w:val="ListParagraph"/>
              <w:tabs>
                <w:tab w:val="left" w:pos="3060"/>
              </w:tabs>
              <w:spacing w:after="0" w:line="240" w:lineRule="auto"/>
              <w:ind w:left="0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ձեղնահարկային ծածկերի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AC56E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ձեղն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4DF3B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4C536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E55DF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B57A6BF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3EDE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A71C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տաք ձեղնահարկային ծածկերի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BBC8F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տաքձեղն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7630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C1124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A6CAA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3D9C881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A4B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114A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տեխնիկական ներքնահարկի ծածկերի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D401D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հատակ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178AC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F13AE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2F911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02B80107" w14:textId="77777777" w:rsidTr="00756393">
        <w:trPr>
          <w:cantSplit/>
          <w:trHeight w:val="411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FA12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C06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անցումների վրայի կամ էրկերների տակի</w:t>
            </w:r>
            <w:r w:rsidRPr="0099438A">
              <w:rPr>
                <w:rFonts w:ascii="GHEA Grapalat" w:hAnsi="GHEA Grapalat" w:cs="Sylfaen"/>
                <w:sz w:val="20"/>
              </w:rPr>
              <w:t xml:space="preserve"> </w:t>
            </w:r>
            <w:r w:rsidR="006A099C" w:rsidRPr="0099438A">
              <w:rPr>
                <w:rFonts w:ascii="GHEA Grapalat" w:hAnsi="GHEA Grapalat" w:cs="Sylfaen"/>
                <w:sz w:val="20"/>
              </w:rPr>
              <w:t>ծածկերի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44099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հատակ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EECD3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019D2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B5C7D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D1E472B" w14:textId="77777777" w:rsidTr="00756393">
        <w:trPr>
          <w:cantSplit/>
          <w:trHeight w:val="70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264F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8A75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գետնի մեջ գտնվող պատերի և հիմնահողի վրայի հատակների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A683F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A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հատակ</w:t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E0624" w14:textId="77777777" w:rsidR="006A099C" w:rsidRPr="0099438A" w:rsidRDefault="006A099C" w:rsidP="00E51B54">
            <w:pPr>
              <w:spacing w:after="0" w:line="240" w:lineRule="auto"/>
              <w:ind w:left="-96" w:right="-283"/>
              <w:jc w:val="center"/>
              <w:rPr>
                <w:rFonts w:ascii="GHEA Grapalat" w:hAnsi="GHEA Grapalat" w:cs="Calibri"/>
                <w:iCs/>
                <w:sz w:val="20"/>
              </w:rPr>
            </w:pPr>
            <w:r w:rsidRPr="0099438A">
              <w:rPr>
                <w:rFonts w:ascii="GHEA Grapalat" w:hAnsi="GHEA Grapalat" w:cs="Sylfaen"/>
                <w:iCs/>
                <w:sz w:val="20"/>
              </w:rPr>
              <w:t>մ</w:t>
            </w:r>
            <w:r w:rsidRPr="0099438A">
              <w:rPr>
                <w:rFonts w:ascii="GHEA Grapalat" w:hAnsi="GHEA Grapalat" w:cs="Calibri"/>
                <w:iCs/>
                <w:sz w:val="20"/>
                <w:vertAlign w:val="superscript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50F9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51549" w14:textId="77777777" w:rsidR="006A099C" w:rsidRPr="0099438A" w:rsidRDefault="006A099C" w:rsidP="00E51B54">
            <w:pPr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</w:tbl>
    <w:p w14:paraId="1D9D2410" w14:textId="77777777" w:rsidR="006A099C" w:rsidRPr="0099438A" w:rsidRDefault="006A099C" w:rsidP="00E51B54">
      <w:pPr>
        <w:ind w:right="-283"/>
        <w:jc w:val="center"/>
        <w:rPr>
          <w:rFonts w:ascii="GHEA Grapalat" w:hAnsi="GHEA Grapalat" w:cs="Calibri"/>
          <w:b/>
          <w:bCs/>
          <w:sz w:val="16"/>
          <w:szCs w:val="16"/>
        </w:rPr>
      </w:pPr>
    </w:p>
    <w:p w14:paraId="307D371B" w14:textId="77777777" w:rsidR="00D94AEA" w:rsidRDefault="00D94AEA" w:rsidP="00E51B54">
      <w:pPr>
        <w:spacing w:after="120" w:line="240" w:lineRule="auto"/>
        <w:ind w:right="-283"/>
        <w:jc w:val="center"/>
        <w:rPr>
          <w:rFonts w:ascii="GHEA Grapalat" w:hAnsi="GHEA Grapalat" w:cs="Calibri"/>
          <w:b/>
          <w:bCs/>
          <w:sz w:val="20"/>
          <w:szCs w:val="20"/>
          <w:lang w:val="ru-RU"/>
        </w:rPr>
      </w:pPr>
    </w:p>
    <w:p w14:paraId="4EB7D09D" w14:textId="77777777" w:rsidR="006A099C" w:rsidRPr="00D94AEA" w:rsidRDefault="006A099C" w:rsidP="00E51B54">
      <w:pPr>
        <w:spacing w:after="120" w:line="240" w:lineRule="auto"/>
        <w:ind w:right="-283"/>
        <w:jc w:val="center"/>
        <w:rPr>
          <w:rFonts w:ascii="GHEA Grapalat" w:hAnsi="GHEA Grapalat" w:cs="Sylfaen"/>
          <w:b/>
          <w:bCs/>
          <w:sz w:val="20"/>
          <w:szCs w:val="20"/>
          <w:lang w:val="ru-RU"/>
        </w:rPr>
      </w:pPr>
      <w:r w:rsidRPr="0099438A">
        <w:rPr>
          <w:rFonts w:ascii="GHEA Grapalat" w:hAnsi="GHEA Grapalat" w:cs="Calibri"/>
          <w:b/>
          <w:bCs/>
          <w:sz w:val="20"/>
          <w:szCs w:val="20"/>
        </w:rPr>
        <w:lastRenderedPageBreak/>
        <w:t>4.</w:t>
      </w:r>
      <w:r w:rsidR="00E45C09" w:rsidRPr="0099438A">
        <w:rPr>
          <w:rFonts w:ascii="GHEA Grapalat" w:hAnsi="GHEA Grapalat" w:cs="Calibri"/>
          <w:b/>
          <w:b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/>
          <w:bCs/>
          <w:sz w:val="20"/>
          <w:szCs w:val="20"/>
        </w:rPr>
        <w:t>Ջերմատեխնիկական ցուցանիշները</w:t>
      </w:r>
      <w:r w:rsidR="00703F54" w:rsidRPr="0099438A">
        <w:rPr>
          <w:rFonts w:ascii="GHEA Grapalat" w:hAnsi="GHEA Grapalat" w:cs="Sylfaen"/>
          <w:b/>
          <w:bCs/>
          <w:sz w:val="20"/>
          <w:szCs w:val="20"/>
        </w:rPr>
        <w:t xml:space="preserve"> </w:t>
      </w:r>
    </w:p>
    <w:tbl>
      <w:tblPr>
        <w:tblW w:w="91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0"/>
        <w:gridCol w:w="1418"/>
        <w:gridCol w:w="1170"/>
        <w:gridCol w:w="1515"/>
        <w:gridCol w:w="1170"/>
      </w:tblGrid>
      <w:tr w:rsidR="006A099C" w:rsidRPr="0099438A" w14:paraId="3DDF1ED9" w14:textId="77777777" w:rsidTr="00756393">
        <w:trPr>
          <w:trHeight w:val="737"/>
        </w:trPr>
        <w:tc>
          <w:tcPr>
            <w:tcW w:w="567" w:type="dxa"/>
            <w:vAlign w:val="center"/>
          </w:tcPr>
          <w:p w14:paraId="7CCAEDA6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250" w:right="-283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highlight w:val="cyan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260" w:type="dxa"/>
            <w:vAlign w:val="center"/>
          </w:tcPr>
          <w:p w14:paraId="100BF89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անվանումը</w:t>
            </w:r>
          </w:p>
        </w:tc>
        <w:tc>
          <w:tcPr>
            <w:tcW w:w="1418" w:type="dxa"/>
            <w:vAlign w:val="center"/>
          </w:tcPr>
          <w:p w14:paraId="364D4387" w14:textId="77777777" w:rsidR="006A099C" w:rsidRPr="0099438A" w:rsidRDefault="006A099C" w:rsidP="005E698B">
            <w:pPr>
              <w:autoSpaceDE w:val="0"/>
              <w:autoSpaceDN w:val="0"/>
              <w:adjustRightInd w:val="0"/>
              <w:spacing w:after="0" w:line="240" w:lineRule="auto"/>
              <w:ind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Պայմանական նշագիրը և չափման </w:t>
            </w:r>
            <w:r w:rsidR="005E69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t>մ</w:t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իավորը</w:t>
            </w:r>
          </w:p>
        </w:tc>
        <w:tc>
          <w:tcPr>
            <w:tcW w:w="1170" w:type="dxa"/>
            <w:vAlign w:val="center"/>
          </w:tcPr>
          <w:p w14:paraId="4D245720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</w:t>
            </w:r>
            <w:r w:rsidR="00E45C09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-</w:t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վող արժեքը</w:t>
            </w:r>
          </w:p>
        </w:tc>
        <w:tc>
          <w:tcPr>
            <w:tcW w:w="1515" w:type="dxa"/>
            <w:vAlign w:val="center"/>
          </w:tcPr>
          <w:p w14:paraId="062F529A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Հաշվարկա</w:t>
            </w:r>
            <w:r w:rsidR="002F6F81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յին, նախա</w:t>
            </w:r>
            <w:r w:rsidR="002F6F81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գծային արժեքը</w:t>
            </w:r>
          </w:p>
        </w:tc>
        <w:tc>
          <w:tcPr>
            <w:tcW w:w="1170" w:type="dxa"/>
            <w:vAlign w:val="center"/>
          </w:tcPr>
          <w:p w14:paraId="6080879B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/>
                <w:b/>
                <w:bCs/>
                <w:sz w:val="20"/>
                <w:szCs w:val="20"/>
              </w:rPr>
              <w:t>Փաստացի արժեքը</w:t>
            </w:r>
          </w:p>
        </w:tc>
      </w:tr>
      <w:tr w:rsidR="006A099C" w:rsidRPr="0099438A" w14:paraId="449BC1D5" w14:textId="77777777" w:rsidTr="00756393">
        <w:trPr>
          <w:trHeight w:val="555"/>
        </w:trPr>
        <w:tc>
          <w:tcPr>
            <w:tcW w:w="567" w:type="dxa"/>
            <w:vMerge w:val="restart"/>
            <w:vAlign w:val="center"/>
          </w:tcPr>
          <w:p w14:paraId="33AF46FF" w14:textId="77777777" w:rsidR="006A099C" w:rsidRPr="0099438A" w:rsidRDefault="006A099C" w:rsidP="00E47D2C">
            <w:pPr>
              <w:tabs>
                <w:tab w:val="left" w:pos="3060"/>
              </w:tabs>
              <w:ind w:left="-30" w:right="-283" w:firstLine="30"/>
              <w:rPr>
                <w:rFonts w:ascii="GHEA Grapalat" w:hAnsi="GHEA Grapalat" w:cs="Calibri"/>
                <w:b/>
                <w:bCs/>
                <w:sz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</w:rPr>
              <w:t>15</w:t>
            </w:r>
          </w:p>
        </w:tc>
        <w:tc>
          <w:tcPr>
            <w:tcW w:w="3260" w:type="dxa"/>
            <w:vAlign w:val="center"/>
          </w:tcPr>
          <w:p w14:paraId="6643682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Արտաքին պատող կոնս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տրուկ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ցիաների ջերմա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փո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խան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ցման բեր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ված դիմա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դրու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թյունները</w:t>
            </w:r>
            <w:r w:rsidRPr="0099438A">
              <w:rPr>
                <w:rFonts w:ascii="GHEA Grapalat" w:hAnsi="GHEA Grapalat" w:cs="Calibri"/>
                <w:sz w:val="20"/>
              </w:rPr>
              <w:t xml:space="preserve">, </w:t>
            </w:r>
            <w:r w:rsidR="00BC6774">
              <w:rPr>
                <w:rFonts w:ascii="GHEA Grapalat" w:hAnsi="GHEA Grapalat" w:cs="Calibri"/>
                <w:sz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sz w:val="20"/>
              </w:rPr>
              <w:t>այդ թվում՝</w:t>
            </w:r>
          </w:p>
        </w:tc>
        <w:tc>
          <w:tcPr>
            <w:tcW w:w="1418" w:type="dxa"/>
            <w:vAlign w:val="center"/>
          </w:tcPr>
          <w:p w14:paraId="42FF4688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sz w:val="20"/>
              </w:rPr>
            </w:pPr>
            <w:r w:rsidRPr="0099438A">
              <w:rPr>
                <w:rFonts w:ascii="GHEA Grapalat" w:hAnsi="GHEA Grapalat" w:cs="Calibri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Calibri"/>
                <w:i/>
                <w:sz w:val="20"/>
                <w:vertAlign w:val="superscript"/>
              </w:rPr>
              <w:t>.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պ</w:t>
            </w:r>
            <w:r w:rsidRPr="0099438A">
              <w:rPr>
                <w:rFonts w:ascii="GHEA Grapalat" w:hAnsi="GHEA Grapalat" w:cs="Calibri"/>
                <w:i/>
                <w:sz w:val="20"/>
                <w:vertAlign w:val="subscript"/>
              </w:rPr>
              <w:t>.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կ</w:t>
            </w:r>
            <w:r w:rsidRPr="0099438A">
              <w:rPr>
                <w:rFonts w:ascii="GHEA Grapalat" w:hAnsi="GHEA Grapalat" w:cs="Calibri"/>
                <w:i/>
                <w:sz w:val="20"/>
                <w:vertAlign w:val="subscript"/>
              </w:rPr>
              <w:t xml:space="preserve">., </w:t>
            </w:r>
            <w:r w:rsidRPr="0099438A">
              <w:rPr>
                <w:rFonts w:ascii="GHEA Grapalat" w:hAnsi="GHEA Grapalat" w:cs="Sylfaen"/>
                <w:sz w:val="20"/>
              </w:rPr>
              <w:t>մ</w:t>
            </w:r>
            <w:r w:rsidRPr="0099438A">
              <w:rPr>
                <w:rFonts w:ascii="GHEA Grapalat" w:hAnsi="GHEA Grapalat" w:cs="Calibri"/>
                <w:sz w:val="20"/>
                <w:vertAlign w:val="superscript"/>
              </w:rPr>
              <w:t>2</w:t>
            </w:r>
            <w:r w:rsidRPr="0099438A">
              <w:rPr>
                <w:rFonts w:ascii="GHEA Grapalat" w:hAnsi="GHEA Grapalat" w:cs="Calibri"/>
                <w:sz w:val="20"/>
              </w:rPr>
              <w:t>·</w:t>
            </w:r>
            <w:r w:rsidRPr="0099438A">
              <w:rPr>
                <w:rFonts w:ascii="GHEA Grapalat" w:hAnsi="GHEA Grapalat" w:cs="Sylfaen"/>
                <w:sz w:val="20"/>
                <w:vertAlign w:val="superscript"/>
              </w:rPr>
              <w:t>օ</w:t>
            </w:r>
            <w:r w:rsidRPr="0099438A">
              <w:rPr>
                <w:rFonts w:ascii="GHEA Grapalat" w:hAnsi="GHEA Grapalat" w:cs="Calibri"/>
                <w:sz w:val="20"/>
              </w:rPr>
              <w:t>C/</w:t>
            </w:r>
            <w:r w:rsidRPr="0099438A">
              <w:rPr>
                <w:rFonts w:ascii="GHEA Grapalat" w:hAnsi="GHEA Grapalat" w:cs="Sylfaen"/>
                <w:sz w:val="20"/>
              </w:rPr>
              <w:t>Վտ</w:t>
            </w:r>
          </w:p>
        </w:tc>
        <w:tc>
          <w:tcPr>
            <w:tcW w:w="1170" w:type="dxa"/>
            <w:vAlign w:val="center"/>
          </w:tcPr>
          <w:p w14:paraId="5641A93F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515" w:type="dxa"/>
            <w:vAlign w:val="center"/>
          </w:tcPr>
          <w:p w14:paraId="3006A78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A56F25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AECD2E2" w14:textId="77777777" w:rsidTr="00756393">
        <w:trPr>
          <w:trHeight w:val="171"/>
        </w:trPr>
        <w:tc>
          <w:tcPr>
            <w:tcW w:w="567" w:type="dxa"/>
            <w:vMerge/>
            <w:vAlign w:val="center"/>
          </w:tcPr>
          <w:p w14:paraId="2667D422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841E85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-պատեր (ըստ կոնստրուկ</w:t>
            </w:r>
            <w:r w:rsidR="002F6F81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ցի</w:t>
            </w:r>
            <w:r w:rsidR="002F6F81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այի տեսակի)</w:t>
            </w:r>
          </w:p>
        </w:tc>
        <w:tc>
          <w:tcPr>
            <w:tcW w:w="1418" w:type="dxa"/>
            <w:vAlign w:val="center"/>
          </w:tcPr>
          <w:p w14:paraId="137ABF67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.պատ1,</w:t>
            </w:r>
          </w:p>
        </w:tc>
        <w:tc>
          <w:tcPr>
            <w:tcW w:w="1170" w:type="dxa"/>
          </w:tcPr>
          <w:p w14:paraId="670D80A6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center"/>
          </w:tcPr>
          <w:p w14:paraId="0C0D3CE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72E6CA5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85EBEA4" w14:textId="77777777" w:rsidTr="00756393">
        <w:trPr>
          <w:trHeight w:val="73"/>
        </w:trPr>
        <w:tc>
          <w:tcPr>
            <w:tcW w:w="567" w:type="dxa"/>
            <w:vMerge/>
            <w:vAlign w:val="bottom"/>
          </w:tcPr>
          <w:p w14:paraId="0A62DDFB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0DEA8A4D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պատուհաններ և պատշգամբների դռներ</w:t>
            </w:r>
          </w:p>
        </w:tc>
        <w:tc>
          <w:tcPr>
            <w:tcW w:w="1418" w:type="dxa"/>
            <w:noWrap/>
            <w:vAlign w:val="center"/>
          </w:tcPr>
          <w:p w14:paraId="79C87493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բերվ.պատ</w:t>
            </w:r>
            <w:r w:rsidR="002271AA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8E0DFA" wp14:editId="05BAE4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" cy="0"/>
                  <wp:effectExtent l="0" t="0" r="0" b="0"/>
                  <wp:wrapNone/>
                  <wp:docPr id="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1A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DD12ABA" wp14:editId="0C6116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42900" cy="0"/>
                  <wp:effectExtent l="0" t="0" r="0" b="0"/>
                  <wp:wrapNone/>
                  <wp:docPr id="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3,</w:t>
            </w:r>
          </w:p>
        </w:tc>
        <w:tc>
          <w:tcPr>
            <w:tcW w:w="1170" w:type="dxa"/>
          </w:tcPr>
          <w:p w14:paraId="1A2D2BFB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51FD0A5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73824A06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6389F87" w14:textId="77777777" w:rsidTr="00756393">
        <w:trPr>
          <w:trHeight w:val="183"/>
        </w:trPr>
        <w:tc>
          <w:tcPr>
            <w:tcW w:w="567" w:type="dxa"/>
            <w:vMerge/>
            <w:vAlign w:val="bottom"/>
          </w:tcPr>
          <w:p w14:paraId="15C47A2A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D8F55E8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վիտրաժներ</w:t>
            </w:r>
          </w:p>
        </w:tc>
        <w:tc>
          <w:tcPr>
            <w:tcW w:w="1418" w:type="dxa"/>
            <w:noWrap/>
            <w:vAlign w:val="center"/>
          </w:tcPr>
          <w:p w14:paraId="6EDF650B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պատուհան2,</w:t>
            </w:r>
          </w:p>
        </w:tc>
        <w:tc>
          <w:tcPr>
            <w:tcW w:w="1170" w:type="dxa"/>
          </w:tcPr>
          <w:p w14:paraId="0B3446F1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6F924D6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5AB0A86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0BF621B" w14:textId="77777777" w:rsidTr="00756393">
        <w:trPr>
          <w:trHeight w:val="119"/>
        </w:trPr>
        <w:tc>
          <w:tcPr>
            <w:tcW w:w="567" w:type="dxa"/>
            <w:vMerge/>
            <w:vAlign w:val="bottom"/>
          </w:tcPr>
          <w:p w14:paraId="054CD56A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FA3EF0A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երդիկներ</w:t>
            </w:r>
          </w:p>
        </w:tc>
        <w:tc>
          <w:tcPr>
            <w:tcW w:w="1418" w:type="dxa"/>
            <w:noWrap/>
            <w:vAlign w:val="center"/>
          </w:tcPr>
          <w:p w14:paraId="7F1640EC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պատ3</w:t>
            </w:r>
          </w:p>
        </w:tc>
        <w:tc>
          <w:tcPr>
            <w:tcW w:w="1170" w:type="dxa"/>
          </w:tcPr>
          <w:p w14:paraId="13C5AC53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2170B91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7C7A0930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38964A5C" w14:textId="77777777" w:rsidTr="00756393">
        <w:trPr>
          <w:trHeight w:val="119"/>
        </w:trPr>
        <w:tc>
          <w:tcPr>
            <w:tcW w:w="567" w:type="dxa"/>
            <w:vMerge/>
            <w:vAlign w:val="bottom"/>
          </w:tcPr>
          <w:p w14:paraId="7923A6C2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7C1518B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վերելակաաստիճանա</w:t>
            </w:r>
            <w:r w:rsidR="002F6F81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="006A099C" w:rsidRPr="0099438A">
              <w:rPr>
                <w:rFonts w:ascii="GHEA Grapalat" w:hAnsi="GHEA Grapalat" w:cs="Sylfaen"/>
                <w:sz w:val="20"/>
              </w:rPr>
              <w:t>վան</w:t>
            </w:r>
            <w:r w:rsidR="002F6F81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="006A099C" w:rsidRPr="0099438A">
              <w:rPr>
                <w:rFonts w:ascii="GHEA Grapalat" w:hAnsi="GHEA Grapalat" w:cs="Sylfaen"/>
                <w:sz w:val="20"/>
              </w:rPr>
              <w:t>դա</w:t>
            </w:r>
            <w:r w:rsidR="00BC6774"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կային հանգույցի պատուհաններ</w:t>
            </w:r>
          </w:p>
        </w:tc>
        <w:tc>
          <w:tcPr>
            <w:tcW w:w="1418" w:type="dxa"/>
            <w:noWrap/>
            <w:vAlign w:val="center"/>
          </w:tcPr>
          <w:p w14:paraId="7E621F14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բերվ.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պատուհան4</w:t>
            </w:r>
          </w:p>
        </w:tc>
        <w:tc>
          <w:tcPr>
            <w:tcW w:w="1170" w:type="dxa"/>
          </w:tcPr>
          <w:p w14:paraId="154F3D73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1BF52FE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283C9E6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CFA5237" w14:textId="77777777" w:rsidTr="00756393">
        <w:trPr>
          <w:trHeight w:val="119"/>
        </w:trPr>
        <w:tc>
          <w:tcPr>
            <w:tcW w:w="567" w:type="dxa"/>
            <w:vMerge/>
            <w:vAlign w:val="bottom"/>
          </w:tcPr>
          <w:p w14:paraId="78AF7CF1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F591B5D" w14:textId="77777777" w:rsidR="006A099C" w:rsidRPr="0099438A" w:rsidRDefault="007150B7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-</w:t>
            </w:r>
            <w:r w:rsidR="006A099C" w:rsidRPr="0099438A">
              <w:rPr>
                <w:rFonts w:ascii="GHEA Grapalat" w:hAnsi="GHEA Grapalat" w:cs="Sylfaen"/>
                <w:sz w:val="20"/>
              </w:rPr>
              <w:t>արտաքին անցումների պատշգամբների դռներ</w:t>
            </w:r>
          </w:p>
        </w:tc>
        <w:tc>
          <w:tcPr>
            <w:tcW w:w="1418" w:type="dxa"/>
            <w:noWrap/>
            <w:vAlign w:val="center"/>
          </w:tcPr>
          <w:p w14:paraId="187BBBB2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.դուռ1</w:t>
            </w:r>
          </w:p>
        </w:tc>
        <w:tc>
          <w:tcPr>
            <w:tcW w:w="1170" w:type="dxa"/>
          </w:tcPr>
          <w:p w14:paraId="5DDC4759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66A9F73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217D3F8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47A2C3F7" w14:textId="77777777" w:rsidTr="00756393">
        <w:trPr>
          <w:trHeight w:val="119"/>
        </w:trPr>
        <w:tc>
          <w:tcPr>
            <w:tcW w:w="567" w:type="dxa"/>
            <w:vMerge/>
            <w:vAlign w:val="bottom"/>
          </w:tcPr>
          <w:p w14:paraId="0A30E8B7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115C7B1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մուտքի դռներ</w:t>
            </w:r>
          </w:p>
        </w:tc>
        <w:tc>
          <w:tcPr>
            <w:tcW w:w="1418" w:type="dxa"/>
            <w:noWrap/>
            <w:vAlign w:val="center"/>
          </w:tcPr>
          <w:p w14:paraId="23E9F2B3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պատուհան1</w:t>
            </w:r>
          </w:p>
        </w:tc>
        <w:tc>
          <w:tcPr>
            <w:tcW w:w="1170" w:type="dxa"/>
          </w:tcPr>
          <w:p w14:paraId="6110875B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52258F17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05EF47D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7EF0ED9E" w14:textId="77777777" w:rsidTr="00756393">
        <w:trPr>
          <w:trHeight w:val="60"/>
        </w:trPr>
        <w:tc>
          <w:tcPr>
            <w:tcW w:w="567" w:type="dxa"/>
            <w:vMerge/>
            <w:vAlign w:val="bottom"/>
          </w:tcPr>
          <w:p w14:paraId="4A44A68F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6B68EE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համատեղված ծածկեր</w:t>
            </w:r>
          </w:p>
        </w:tc>
        <w:tc>
          <w:tcPr>
            <w:tcW w:w="1418" w:type="dxa"/>
            <w:vAlign w:val="center"/>
          </w:tcPr>
          <w:p w14:paraId="6494C3F3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դուռ1</w:t>
            </w:r>
          </w:p>
        </w:tc>
        <w:tc>
          <w:tcPr>
            <w:tcW w:w="1170" w:type="dxa"/>
          </w:tcPr>
          <w:p w14:paraId="3A2E3C89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center"/>
          </w:tcPr>
          <w:p w14:paraId="1AD525E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7E1B78A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9C26F6A" w14:textId="77777777" w:rsidTr="00756393">
        <w:trPr>
          <w:trHeight w:val="53"/>
        </w:trPr>
        <w:tc>
          <w:tcPr>
            <w:tcW w:w="567" w:type="dxa"/>
            <w:vMerge/>
            <w:vAlign w:val="bottom"/>
          </w:tcPr>
          <w:p w14:paraId="7BD8BAE9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48767D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ձեղնահարկային ծածկեր</w:t>
            </w:r>
          </w:p>
        </w:tc>
        <w:tc>
          <w:tcPr>
            <w:tcW w:w="1418" w:type="dxa"/>
            <w:vAlign w:val="center"/>
          </w:tcPr>
          <w:p w14:paraId="19A886CB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.ձեղն.</w:t>
            </w:r>
          </w:p>
        </w:tc>
        <w:tc>
          <w:tcPr>
            <w:tcW w:w="1170" w:type="dxa"/>
          </w:tcPr>
          <w:p w14:paraId="7147D6BC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center"/>
          </w:tcPr>
          <w:p w14:paraId="6C05E4F4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392D4BD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9A14CB7" w14:textId="77777777" w:rsidTr="00756393">
        <w:trPr>
          <w:trHeight w:val="153"/>
        </w:trPr>
        <w:tc>
          <w:tcPr>
            <w:tcW w:w="567" w:type="dxa"/>
            <w:vMerge/>
            <w:vAlign w:val="bottom"/>
          </w:tcPr>
          <w:p w14:paraId="5338EADB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4996B9F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տաք ձեղնահարկային ծածկեր</w:t>
            </w:r>
          </w:p>
        </w:tc>
        <w:tc>
          <w:tcPr>
            <w:tcW w:w="1418" w:type="dxa"/>
            <w:vAlign w:val="center"/>
          </w:tcPr>
          <w:p w14:paraId="3669DE00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.տաք ձեղն.</w:t>
            </w:r>
          </w:p>
        </w:tc>
        <w:tc>
          <w:tcPr>
            <w:tcW w:w="1170" w:type="dxa"/>
          </w:tcPr>
          <w:p w14:paraId="16767D98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center"/>
          </w:tcPr>
          <w:p w14:paraId="5ABCF0A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1D693EF7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BC7349D" w14:textId="77777777" w:rsidTr="00756393">
        <w:trPr>
          <w:trHeight w:val="381"/>
        </w:trPr>
        <w:tc>
          <w:tcPr>
            <w:tcW w:w="567" w:type="dxa"/>
            <w:vMerge/>
            <w:vAlign w:val="bottom"/>
          </w:tcPr>
          <w:p w14:paraId="6C08F127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2E185BD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տեխնիկական ներքնահարկի կամ չջեռուցվող ներքնահարկերի ծածկեր</w:t>
            </w:r>
          </w:p>
        </w:tc>
        <w:tc>
          <w:tcPr>
            <w:tcW w:w="1418" w:type="dxa"/>
            <w:vAlign w:val="center"/>
          </w:tcPr>
          <w:p w14:paraId="7788AF9B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.ծածկ</w:t>
            </w:r>
          </w:p>
        </w:tc>
        <w:tc>
          <w:tcPr>
            <w:tcW w:w="1170" w:type="dxa"/>
          </w:tcPr>
          <w:p w14:paraId="51C5BF59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center"/>
          </w:tcPr>
          <w:p w14:paraId="2A4AA4D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CA33224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A6ED15C" w14:textId="77777777" w:rsidTr="00756393">
        <w:trPr>
          <w:trHeight w:val="60"/>
        </w:trPr>
        <w:tc>
          <w:tcPr>
            <w:tcW w:w="567" w:type="dxa"/>
            <w:vMerge/>
            <w:vAlign w:val="bottom"/>
          </w:tcPr>
          <w:p w14:paraId="543A6B50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6033B4B3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անցումների վրայի կամ էրկերների տակի ծածկեր</w:t>
            </w:r>
          </w:p>
        </w:tc>
        <w:tc>
          <w:tcPr>
            <w:tcW w:w="1418" w:type="dxa"/>
            <w:vAlign w:val="center"/>
          </w:tcPr>
          <w:p w14:paraId="3AA832A9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>
              <w:rPr>
                <w:rFonts w:ascii="GHEA Grapalat" w:hAnsi="GHEA Grapalat" w:cs="Sylfaen"/>
                <w:i/>
                <w:sz w:val="20"/>
                <w:vertAlign w:val="superscript"/>
              </w:rPr>
              <w:t>բերվ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.հատակ1</w:t>
            </w:r>
          </w:p>
        </w:tc>
        <w:tc>
          <w:tcPr>
            <w:tcW w:w="1170" w:type="dxa"/>
          </w:tcPr>
          <w:p w14:paraId="61AC4BFE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29EC3DD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170" w:type="dxa"/>
            <w:vAlign w:val="bottom"/>
          </w:tcPr>
          <w:p w14:paraId="670E4B6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3DF72FBA" w14:textId="77777777" w:rsidTr="00756393">
        <w:trPr>
          <w:trHeight w:val="149"/>
        </w:trPr>
        <w:tc>
          <w:tcPr>
            <w:tcW w:w="567" w:type="dxa"/>
            <w:vMerge/>
            <w:vAlign w:val="bottom"/>
          </w:tcPr>
          <w:p w14:paraId="78627954" w14:textId="77777777" w:rsidR="006A099C" w:rsidRPr="0099438A" w:rsidRDefault="006A099C" w:rsidP="00E51B54">
            <w:pPr>
              <w:tabs>
                <w:tab w:val="left" w:pos="3060"/>
              </w:tabs>
              <w:ind w:right="-283"/>
              <w:rPr>
                <w:rFonts w:ascii="GHEA Grapalat" w:hAnsi="GHEA Grapalat" w:cs="Courier New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14:paraId="74D5939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51"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գետնի մեջ գտնվող պատերի և հիմնահողի վրայի հատակների</w:t>
            </w:r>
          </w:p>
        </w:tc>
        <w:tc>
          <w:tcPr>
            <w:tcW w:w="1418" w:type="dxa"/>
            <w:vAlign w:val="center"/>
          </w:tcPr>
          <w:p w14:paraId="408BB5F0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i/>
                <w:sz w:val="20"/>
              </w:rPr>
            </w:pPr>
            <w:r w:rsidRPr="0099438A" w:rsidDel="00AA327C">
              <w:rPr>
                <w:rFonts w:ascii="GHEA Grapalat" w:hAnsi="GHEA Grapalat" w:cs="Sylfaen"/>
                <w:i/>
                <w:sz w:val="20"/>
              </w:rPr>
              <w:t>R</w:t>
            </w:r>
            <w:r w:rsidRPr="0099438A" w:rsidDel="00AA327C">
              <w:rPr>
                <w:rFonts w:ascii="GHEA Grapalat" w:hAnsi="GHEA Grapalat" w:cs="Sylfaen"/>
                <w:i/>
                <w:sz w:val="20"/>
                <w:vertAlign w:val="superscript"/>
              </w:rPr>
              <w:t>բերվ.</w:t>
            </w:r>
            <w:r w:rsidRPr="0099438A" w:rsidDel="00AA327C">
              <w:rPr>
                <w:rFonts w:ascii="GHEA Grapalat" w:hAnsi="GHEA Grapalat" w:cs="Sylfaen"/>
                <w:i/>
                <w:sz w:val="20"/>
                <w:vertAlign w:val="subscript"/>
              </w:rPr>
              <w:t>հատակ2</w:t>
            </w:r>
          </w:p>
        </w:tc>
        <w:tc>
          <w:tcPr>
            <w:tcW w:w="1170" w:type="dxa"/>
          </w:tcPr>
          <w:p w14:paraId="4ACF86F0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15" w:type="dxa"/>
            <w:vAlign w:val="bottom"/>
          </w:tcPr>
          <w:p w14:paraId="16787B5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  <w:lang w:val="ru-RU"/>
              </w:rPr>
            </w:pPr>
          </w:p>
        </w:tc>
        <w:tc>
          <w:tcPr>
            <w:tcW w:w="1170" w:type="dxa"/>
            <w:vAlign w:val="bottom"/>
          </w:tcPr>
          <w:p w14:paraId="2721278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  <w:lang w:val="ru-RU"/>
              </w:rPr>
            </w:pPr>
          </w:p>
        </w:tc>
      </w:tr>
    </w:tbl>
    <w:p w14:paraId="4EEED4CD" w14:textId="77777777" w:rsidR="006A099C" w:rsidRPr="00D94AEA" w:rsidRDefault="00D94AEA" w:rsidP="00D94AEA">
      <w:pPr>
        <w:spacing w:before="240" w:after="120" w:line="240" w:lineRule="auto"/>
        <w:ind w:right="-283"/>
        <w:jc w:val="center"/>
        <w:rPr>
          <w:rFonts w:ascii="GHEA Grapalat" w:hAnsi="GHEA Grapalat" w:cs="Sylfaen"/>
          <w:b/>
          <w:bCs/>
          <w:sz w:val="20"/>
          <w:szCs w:val="20"/>
          <w:lang w:val="ru-RU"/>
        </w:rPr>
      </w:pPr>
      <w:r>
        <w:rPr>
          <w:rFonts w:ascii="GHEA Grapalat" w:hAnsi="GHEA Grapalat" w:cs="Sylfaen"/>
          <w:b/>
          <w:bCs/>
          <w:sz w:val="20"/>
          <w:szCs w:val="20"/>
          <w:lang w:val="ru-RU"/>
        </w:rPr>
        <w:t>5.</w:t>
      </w:r>
      <w:r w:rsidR="005E698B">
        <w:rPr>
          <w:rFonts w:ascii="GHEA Grapalat" w:hAnsi="GHEA Grapalat" w:cs="Sylfaen"/>
          <w:b/>
          <w:bCs/>
          <w:sz w:val="20"/>
          <w:szCs w:val="20"/>
          <w:lang w:val="en-US"/>
        </w:rPr>
        <w:t xml:space="preserve"> </w:t>
      </w:r>
      <w:r w:rsidR="006A099C" w:rsidRPr="00D94AEA">
        <w:rPr>
          <w:rFonts w:ascii="GHEA Grapalat" w:hAnsi="GHEA Grapalat" w:cs="Sylfaen"/>
          <w:b/>
          <w:bCs/>
          <w:sz w:val="20"/>
          <w:szCs w:val="20"/>
        </w:rPr>
        <w:t>Օժանդակ ցուցանիշները</w:t>
      </w:r>
    </w:p>
    <w:tbl>
      <w:tblPr>
        <w:tblW w:w="9214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67"/>
        <w:gridCol w:w="3969"/>
        <w:gridCol w:w="1321"/>
        <w:gridCol w:w="1471"/>
        <w:gridCol w:w="1036"/>
        <w:gridCol w:w="850"/>
      </w:tblGrid>
      <w:tr w:rsidR="006A099C" w:rsidRPr="0099438A" w14:paraId="60F70068" w14:textId="77777777" w:rsidTr="005E698B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9B5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324" w:right="-283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highlight w:val="cyan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E41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անվանումը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85C" w14:textId="77777777" w:rsidR="006A099C" w:rsidRPr="00BC6774" w:rsidRDefault="00703F54" w:rsidP="00BC6774">
            <w:pPr>
              <w:tabs>
                <w:tab w:val="left" w:pos="3060"/>
              </w:tabs>
              <w:spacing w:after="0" w:line="240" w:lineRule="auto"/>
              <w:ind w:left="-101" w:right="-283"/>
              <w:rPr>
                <w:rFonts w:ascii="GHEA Grapalat" w:hAnsi="GHEA Grapalat" w:cs="Calibri"/>
                <w:b/>
                <w:sz w:val="20"/>
                <w:szCs w:val="20"/>
                <w:lang w:val="en-US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</w:t>
            </w:r>
            <w:r w:rsidR="006A099C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այմանա-</w:t>
            </w:r>
            <w:r w:rsidR="00BC6774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br/>
            </w:r>
            <w:r w:rsidR="006A099C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կան նշա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="006A099C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գիրը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8C0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left="-106" w:right="-283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Չափման</w:t>
            </w:r>
            <w:r w:rsidR="00703F54" w:rsidRPr="0099438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միավորը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93BC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left="-94"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վող </w:t>
            </w:r>
            <w:r w:rsidR="00BC6774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ժեքը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5FCD" w14:textId="77777777" w:rsidR="006A099C" w:rsidRPr="0099438A" w:rsidRDefault="006A099C" w:rsidP="00BC6774">
            <w:pPr>
              <w:tabs>
                <w:tab w:val="left" w:pos="3060"/>
              </w:tabs>
              <w:spacing w:after="0" w:line="240" w:lineRule="auto"/>
              <w:ind w:left="-85"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Նախա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գծային արժեքը</w:t>
            </w:r>
          </w:p>
        </w:tc>
      </w:tr>
      <w:tr w:rsidR="006A099C" w:rsidRPr="0099438A" w14:paraId="0661605D" w14:textId="77777777" w:rsidTr="005E698B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73D0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16</w:t>
            </w:r>
          </w:p>
          <w:p w14:paraId="2A82F13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b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DB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ջերմափոխանցման ընդհանուր գործակիցը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CC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K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ընդ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591A" w14:textId="77777777" w:rsidR="006A099C" w:rsidRPr="0099438A" w:rsidRDefault="00B303CA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)</m:t>
                </m:r>
              </m:oMath>
            </m:oMathPara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21D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9F2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EFABAD0" w14:textId="77777777" w:rsidTr="005E698B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325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D79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Ջեռուցման ժամանակա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շր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ջա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նի օդա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փոխ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ման բազմա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պա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տի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կը շենքի օդա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փոխման տե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սա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կա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րար նորմավորված պայ</w:t>
            </w:r>
            <w:r w:rsidR="002F6F81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ման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նե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 xml:space="preserve">րում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44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n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օդ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8EF7" w14:textId="77777777" w:rsidR="006A099C" w:rsidRPr="0099438A" w:rsidRDefault="002271AA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</w:rPr>
                      <m:t>ժ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A77E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016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96665A7" w14:textId="77777777" w:rsidTr="005E698B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9EA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B35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Տեսակարար կենցաղային ջեր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ման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ջա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տում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ները</w:t>
            </w:r>
            <w:r w:rsidR="00703F54" w:rsidRPr="0099438A">
              <w:rPr>
                <w:rFonts w:ascii="GHEA Grapalat" w:hAnsi="GHEA Grapalat" w:cs="Sylfaen"/>
                <w:sz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</w:rPr>
              <w:t>շենքում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036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q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կենց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441D" w14:textId="77777777" w:rsidR="006A099C" w:rsidRPr="0099438A" w:rsidRDefault="00D85EAB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Վտ/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EC5E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B834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17A116E" w14:textId="77777777" w:rsidTr="005E698B">
        <w:trPr>
          <w:trHeight w:val="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B70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246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Նախագծվող շենքի ջերմային էներգիայի սակագինը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44C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С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ջերմ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2B7" w14:textId="77777777" w:rsidR="006A099C" w:rsidRPr="0099438A" w:rsidRDefault="00D85EAB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դր./կՎտ·ժ</m:t>
                </m:r>
              </m:oMath>
            </m:oMathPara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42F2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F6EF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EC9615A" w14:textId="77777777" w:rsidTr="005E698B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44D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418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Ջեռուցող սարքի և ջերմային ցանցին դրանց միացումների տեսակարար </w:t>
            </w:r>
            <w:r w:rsidR="005E698B">
              <w:rPr>
                <w:rFonts w:ascii="GHEA Grapalat" w:hAnsi="GHEA Grapalat" w:cs="Sylfaen"/>
                <w:sz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sz w:val="20"/>
              </w:rPr>
              <w:t>արժեքը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DEA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С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ջեռ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5A9" w14:textId="77777777" w:rsidR="006A099C" w:rsidRPr="005E698B" w:rsidRDefault="00D85EAB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դր./(կՎտ·ժ/տարի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)</m:t>
                </m:r>
              </m:oMath>
            </m:oMathPara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6671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D2EC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6408DE7" w14:textId="77777777" w:rsidTr="005E698B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ADAF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34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Էներգետիկ միավորի խնայողության տեսակարար շահույթը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E45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sz w:val="20"/>
              </w:rPr>
            </w:pPr>
            <w:r w:rsidRPr="0099438A">
              <w:rPr>
                <w:rFonts w:ascii="GHEA Grapalat" w:hAnsi="GHEA Grapalat" w:cs="Calibri"/>
                <w:i/>
                <w:sz w:val="20"/>
              </w:rPr>
              <w:t>W</w:t>
            </w:r>
            <w:r w:rsidRPr="0099438A">
              <w:rPr>
                <w:rFonts w:ascii="GHEA Grapalat" w:hAnsi="GHEA Grapalat" w:cs="Sylfaen"/>
                <w:i/>
                <w:sz w:val="20"/>
                <w:vertAlign w:val="subscript"/>
              </w:rPr>
              <w:t>շահ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5BEA" w14:textId="77777777" w:rsidR="006A099C" w:rsidRPr="005E698B" w:rsidRDefault="005B1770" w:rsidP="00E51B54">
            <w:pPr>
              <w:tabs>
                <w:tab w:val="left" w:pos="3060"/>
              </w:tabs>
              <w:spacing w:after="0" w:line="240" w:lineRule="auto"/>
              <w:ind w:left="-90" w:right="-283"/>
              <w:jc w:val="center"/>
              <w:rPr>
                <w:rFonts w:ascii="GHEA Grapalat" w:hAnsi="GHEA Grapalat" w:cs="Sylfaen"/>
                <w:sz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դր./(կՎտ·ժ/տարի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</w:rPr>
                  <m:t>)</m:t>
                </m:r>
              </m:oMath>
            </m:oMathPara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E637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AD63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</w:tbl>
    <w:p w14:paraId="45908FB7" w14:textId="77777777" w:rsidR="00D94AEA" w:rsidRPr="00D94AEA" w:rsidRDefault="00D94AEA" w:rsidP="00D94AEA">
      <w:pPr>
        <w:pStyle w:val="ListParagraph"/>
        <w:tabs>
          <w:tab w:val="left" w:pos="3060"/>
        </w:tabs>
        <w:spacing w:after="120" w:line="240" w:lineRule="auto"/>
        <w:ind w:right="-283"/>
        <w:rPr>
          <w:rFonts w:ascii="GHEA Grapalat" w:hAnsi="GHEA Grapalat" w:cs="Sylfaen"/>
          <w:b/>
          <w:bCs/>
          <w:sz w:val="20"/>
          <w:szCs w:val="20"/>
        </w:rPr>
      </w:pPr>
    </w:p>
    <w:p w14:paraId="55E62D2E" w14:textId="77777777" w:rsidR="006A099C" w:rsidRPr="00D94AEA" w:rsidRDefault="00D94AEA" w:rsidP="00D94AEA">
      <w:pPr>
        <w:pStyle w:val="ListParagraph"/>
        <w:tabs>
          <w:tab w:val="left" w:pos="3060"/>
        </w:tabs>
        <w:spacing w:after="120" w:line="240" w:lineRule="auto"/>
        <w:ind w:right="-283"/>
        <w:jc w:val="center"/>
        <w:rPr>
          <w:rFonts w:ascii="GHEA Grapalat" w:hAnsi="GHEA Grapalat" w:cs="Sylfaen"/>
          <w:b/>
          <w:bCs/>
          <w:sz w:val="20"/>
          <w:szCs w:val="20"/>
        </w:rPr>
      </w:pPr>
      <w:r>
        <w:rPr>
          <w:rFonts w:ascii="GHEA Grapalat" w:hAnsi="GHEA Grapalat" w:cs="Sylfaen"/>
          <w:b/>
          <w:bCs/>
          <w:sz w:val="20"/>
          <w:szCs w:val="20"/>
          <w:lang w:val="ru-RU"/>
        </w:rPr>
        <w:lastRenderedPageBreak/>
        <w:t>6.</w:t>
      </w:r>
      <w:r w:rsidR="005E698B">
        <w:rPr>
          <w:rFonts w:ascii="GHEA Grapalat" w:hAnsi="GHEA Grapalat" w:cs="Sylfaen"/>
          <w:b/>
          <w:bCs/>
          <w:sz w:val="20"/>
          <w:szCs w:val="20"/>
          <w:lang w:val="en-US"/>
        </w:rPr>
        <w:t xml:space="preserve"> </w:t>
      </w:r>
      <w:r w:rsidR="006A099C" w:rsidRPr="00D94AEA">
        <w:rPr>
          <w:rFonts w:ascii="GHEA Grapalat" w:hAnsi="GHEA Grapalat" w:cs="Sylfaen"/>
          <w:b/>
          <w:bCs/>
          <w:sz w:val="20"/>
          <w:szCs w:val="20"/>
        </w:rPr>
        <w:t>Տեսակարար բնութագրերը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60"/>
        <w:gridCol w:w="1440"/>
        <w:gridCol w:w="1395"/>
        <w:gridCol w:w="1275"/>
        <w:gridCol w:w="1277"/>
      </w:tblGrid>
      <w:tr w:rsidR="006A099C" w:rsidRPr="0099438A" w14:paraId="6D50D8A6" w14:textId="77777777" w:rsidTr="005E698B">
        <w:trPr>
          <w:trHeight w:val="789"/>
        </w:trPr>
        <w:tc>
          <w:tcPr>
            <w:tcW w:w="567" w:type="dxa"/>
            <w:vAlign w:val="center"/>
          </w:tcPr>
          <w:p w14:paraId="7A60256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  <w:r w:rsidR="00C8571D"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58815F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անվանումը</w:t>
            </w:r>
          </w:p>
        </w:tc>
        <w:tc>
          <w:tcPr>
            <w:tcW w:w="1440" w:type="dxa"/>
            <w:vAlign w:val="center"/>
          </w:tcPr>
          <w:p w14:paraId="60BFA96D" w14:textId="77777777" w:rsidR="006A099C" w:rsidRPr="0099438A" w:rsidRDefault="006A099C" w:rsidP="005E698B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պայմանա</w:t>
            </w:r>
            <w:r w:rsidR="00703F54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-</w:t>
            </w:r>
            <w:r w:rsidR="005E69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կան նշա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գիրը</w:t>
            </w:r>
          </w:p>
        </w:tc>
        <w:tc>
          <w:tcPr>
            <w:tcW w:w="1395" w:type="dxa"/>
            <w:vAlign w:val="center"/>
          </w:tcPr>
          <w:p w14:paraId="33D3AEBD" w14:textId="77777777" w:rsidR="006A099C" w:rsidRPr="0099438A" w:rsidRDefault="006A099C" w:rsidP="005E698B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վող արժեքը</w:t>
            </w:r>
          </w:p>
        </w:tc>
        <w:tc>
          <w:tcPr>
            <w:tcW w:w="1275" w:type="dxa"/>
            <w:vAlign w:val="center"/>
          </w:tcPr>
          <w:p w14:paraId="5AE350F7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Նախա</w:t>
            </w:r>
            <w:r w:rsidR="00756393" w:rsidRPr="0099438A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գծային արժեքը</w:t>
            </w:r>
          </w:p>
        </w:tc>
        <w:tc>
          <w:tcPr>
            <w:tcW w:w="1277" w:type="dxa"/>
            <w:vAlign w:val="center"/>
          </w:tcPr>
          <w:p w14:paraId="5DA5F86F" w14:textId="77777777" w:rsidR="006A099C" w:rsidRPr="0099438A" w:rsidRDefault="006A099C" w:rsidP="005E698B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Փաստացի</w:t>
            </w:r>
          </w:p>
          <w:p w14:paraId="433898F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արժեքը</w:t>
            </w:r>
          </w:p>
        </w:tc>
      </w:tr>
      <w:tr w:rsidR="006A099C" w:rsidRPr="0099438A" w14:paraId="582382D8" w14:textId="77777777" w:rsidTr="005E698B">
        <w:trPr>
          <w:trHeight w:val="78"/>
        </w:trPr>
        <w:tc>
          <w:tcPr>
            <w:tcW w:w="567" w:type="dxa"/>
          </w:tcPr>
          <w:p w14:paraId="51945CDA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22</w:t>
            </w:r>
          </w:p>
        </w:tc>
        <w:tc>
          <w:tcPr>
            <w:tcW w:w="3260" w:type="dxa"/>
          </w:tcPr>
          <w:p w14:paraId="43BAFD7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ջերմային պաշտ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պա</w:t>
            </w:r>
            <w:r w:rsidR="005E698B"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="005E698B">
              <w:rPr>
                <w:rFonts w:ascii="GHEA Grapalat" w:hAnsi="GHEA Grapalat" w:cs="Sylfaen"/>
                <w:sz w:val="20"/>
                <w:lang w:val="en-US"/>
              </w:rPr>
              <w:br/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նու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 xml:space="preserve">թյան տեսակարար </w:t>
            </w:r>
            <w:r w:rsidR="005E698B">
              <w:rPr>
                <w:rFonts w:ascii="GHEA Grapalat" w:hAnsi="GHEA Grapalat" w:cs="Sylfaen"/>
                <w:sz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sz w:val="20"/>
              </w:rPr>
              <w:t>բնու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թա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գի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րը</w:t>
            </w:r>
          </w:p>
        </w:tc>
        <w:tc>
          <w:tcPr>
            <w:tcW w:w="1440" w:type="dxa"/>
            <w:vAlign w:val="center"/>
          </w:tcPr>
          <w:p w14:paraId="779AE27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kընդ, </w:t>
            </w:r>
            <m:oMath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Վտ/(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)</m:t>
              </m:r>
            </m:oMath>
          </w:p>
        </w:tc>
        <w:tc>
          <w:tcPr>
            <w:tcW w:w="1395" w:type="dxa"/>
            <w:vAlign w:val="center"/>
          </w:tcPr>
          <w:p w14:paraId="0BEF1BCB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F09FA82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6CDC3D2B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D9F96A0" w14:textId="77777777" w:rsidTr="005E698B">
        <w:trPr>
          <w:trHeight w:val="60"/>
        </w:trPr>
        <w:tc>
          <w:tcPr>
            <w:tcW w:w="567" w:type="dxa"/>
          </w:tcPr>
          <w:p w14:paraId="655F8BC8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23</w:t>
            </w:r>
          </w:p>
        </w:tc>
        <w:tc>
          <w:tcPr>
            <w:tcW w:w="3260" w:type="dxa"/>
          </w:tcPr>
          <w:p w14:paraId="1D826667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Շենքի օդափոխման տեսա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կա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րար բնութագիրը</w:t>
            </w:r>
          </w:p>
        </w:tc>
        <w:tc>
          <w:tcPr>
            <w:tcW w:w="1440" w:type="dxa"/>
            <w:vAlign w:val="center"/>
          </w:tcPr>
          <w:p w14:paraId="2E9F42BA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kօդ, </w:t>
            </w:r>
            <m:oMath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Վտ/(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)</m:t>
              </m:r>
            </m:oMath>
          </w:p>
        </w:tc>
        <w:tc>
          <w:tcPr>
            <w:tcW w:w="1395" w:type="dxa"/>
            <w:vAlign w:val="center"/>
          </w:tcPr>
          <w:p w14:paraId="2ECFB416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13C73A6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72DA855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4328C9E" w14:textId="77777777" w:rsidTr="005E698B">
        <w:trPr>
          <w:trHeight w:val="60"/>
        </w:trPr>
        <w:tc>
          <w:tcPr>
            <w:tcW w:w="567" w:type="dxa"/>
          </w:tcPr>
          <w:p w14:paraId="1E62587C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24</w:t>
            </w:r>
          </w:p>
        </w:tc>
        <w:tc>
          <w:tcPr>
            <w:tcW w:w="3260" w:type="dxa"/>
          </w:tcPr>
          <w:p w14:paraId="3DE9574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Շենքում կենցաղային </w:t>
            </w:r>
            <w:r w:rsidR="00703F54" w:rsidRPr="0099438A">
              <w:rPr>
                <w:rFonts w:ascii="GHEA Grapalat" w:hAnsi="GHEA Grapalat" w:cs="Sylfaen"/>
                <w:sz w:val="20"/>
              </w:rPr>
              <w:t>ջ</w:t>
            </w:r>
            <w:r w:rsidRPr="0099438A">
              <w:rPr>
                <w:rFonts w:ascii="GHEA Grapalat" w:hAnsi="GHEA Grapalat" w:cs="Sylfaen"/>
                <w:sz w:val="20"/>
              </w:rPr>
              <w:t>երմ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ան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ջատումների տեսակարար բնու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թագիրը</w:t>
            </w:r>
          </w:p>
        </w:tc>
        <w:tc>
          <w:tcPr>
            <w:tcW w:w="1440" w:type="dxa"/>
            <w:vAlign w:val="center"/>
          </w:tcPr>
          <w:p w14:paraId="3BC6FF0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kկենց, </w:t>
            </w:r>
            <m:oMath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Վտ/(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)</m:t>
              </m:r>
            </m:oMath>
          </w:p>
        </w:tc>
        <w:tc>
          <w:tcPr>
            <w:tcW w:w="1395" w:type="dxa"/>
            <w:vAlign w:val="center"/>
          </w:tcPr>
          <w:p w14:paraId="5C32E2D8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7356BDC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4777A645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1B75AB3D" w14:textId="77777777" w:rsidTr="005E698B">
        <w:trPr>
          <w:trHeight w:val="60"/>
        </w:trPr>
        <w:tc>
          <w:tcPr>
            <w:tcW w:w="567" w:type="dxa"/>
          </w:tcPr>
          <w:p w14:paraId="3249644A" w14:textId="77777777" w:rsidR="006A099C" w:rsidRPr="0099438A" w:rsidRDefault="006A099C" w:rsidP="00CD1CE6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</w:rPr>
            </w:pPr>
            <w:r w:rsidRPr="0099438A">
              <w:rPr>
                <w:rFonts w:ascii="GHEA Grapalat" w:hAnsi="GHEA Grapalat" w:cs="Calibri"/>
                <w:b/>
                <w:sz w:val="20"/>
              </w:rPr>
              <w:t>25</w:t>
            </w:r>
          </w:p>
        </w:tc>
        <w:tc>
          <w:tcPr>
            <w:tcW w:w="3260" w:type="dxa"/>
          </w:tcPr>
          <w:p w14:paraId="44992B0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Արեգակնային ճառագայթումից ջերմային մուտքերի տեսա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կա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րար բնութագիրը</w:t>
            </w:r>
          </w:p>
        </w:tc>
        <w:tc>
          <w:tcPr>
            <w:tcW w:w="1440" w:type="dxa"/>
            <w:vAlign w:val="center"/>
          </w:tcPr>
          <w:p w14:paraId="43144B3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Sylfaen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 xml:space="preserve">kճառ., </w:t>
            </w:r>
            <m:oMath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Վտ/(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·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Sylfaen"/>
                  <w:sz w:val="20"/>
                </w:rPr>
                <m:t>)</m:t>
              </m:r>
            </m:oMath>
          </w:p>
        </w:tc>
        <w:tc>
          <w:tcPr>
            <w:tcW w:w="1395" w:type="dxa"/>
            <w:vAlign w:val="center"/>
          </w:tcPr>
          <w:p w14:paraId="7C9736A0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017A5AA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  <w:tc>
          <w:tcPr>
            <w:tcW w:w="1277" w:type="dxa"/>
            <w:vAlign w:val="center"/>
          </w:tcPr>
          <w:p w14:paraId="363B493E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</w:tbl>
    <w:p w14:paraId="0C37033A" w14:textId="77777777" w:rsidR="00703F54" w:rsidRPr="0099438A" w:rsidRDefault="00703F54" w:rsidP="00E51B54">
      <w:pPr>
        <w:pStyle w:val="ListParagraph"/>
        <w:tabs>
          <w:tab w:val="left" w:pos="3060"/>
        </w:tabs>
        <w:spacing w:after="0" w:line="240" w:lineRule="auto"/>
        <w:ind w:left="360" w:right="-283"/>
        <w:rPr>
          <w:rFonts w:ascii="GHEA Grapalat" w:hAnsi="GHEA Grapalat" w:cs="Calibri"/>
          <w:b/>
          <w:bCs/>
          <w:sz w:val="20"/>
          <w:szCs w:val="20"/>
        </w:rPr>
      </w:pPr>
    </w:p>
    <w:p w14:paraId="35838729" w14:textId="77777777" w:rsidR="006A099C" w:rsidRPr="0099438A" w:rsidRDefault="00D94AEA" w:rsidP="00D94AEA">
      <w:pPr>
        <w:pStyle w:val="ListParagraph"/>
        <w:tabs>
          <w:tab w:val="left" w:pos="3060"/>
        </w:tabs>
        <w:spacing w:after="120" w:line="240" w:lineRule="auto"/>
        <w:ind w:left="357" w:right="-283"/>
        <w:jc w:val="center"/>
        <w:rPr>
          <w:rFonts w:ascii="GHEA Grapalat" w:hAnsi="GHEA Grapalat" w:cs="Calibri"/>
          <w:b/>
          <w:bCs/>
          <w:sz w:val="20"/>
          <w:szCs w:val="20"/>
        </w:rPr>
      </w:pPr>
      <w:r>
        <w:rPr>
          <w:rFonts w:ascii="GHEA Grapalat" w:hAnsi="GHEA Grapalat" w:cs="Sylfaen"/>
          <w:b/>
          <w:bCs/>
          <w:sz w:val="20"/>
          <w:szCs w:val="20"/>
          <w:lang w:val="ru-RU"/>
        </w:rPr>
        <w:t>7.</w:t>
      </w:r>
      <w:r w:rsidR="005E698B">
        <w:rPr>
          <w:rFonts w:ascii="GHEA Grapalat" w:hAnsi="GHEA Grapalat" w:cs="Sylfaen"/>
          <w:b/>
          <w:bCs/>
          <w:sz w:val="20"/>
          <w:szCs w:val="20"/>
          <w:lang w:val="en-US"/>
        </w:rPr>
        <w:t xml:space="preserve"> </w:t>
      </w:r>
      <w:r w:rsidR="006A099C" w:rsidRPr="0099438A">
        <w:rPr>
          <w:rFonts w:ascii="GHEA Grapalat" w:hAnsi="GHEA Grapalat" w:cs="Sylfaen"/>
          <w:b/>
          <w:bCs/>
          <w:sz w:val="20"/>
          <w:szCs w:val="20"/>
        </w:rPr>
        <w:t>Գործակիցները</w:t>
      </w:r>
    </w:p>
    <w:tbl>
      <w:tblPr>
        <w:tblW w:w="90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90"/>
        <w:gridCol w:w="1679"/>
        <w:gridCol w:w="1417"/>
      </w:tblGrid>
      <w:tr w:rsidR="006A099C" w:rsidRPr="0099438A" w14:paraId="51E2A843" w14:textId="77777777" w:rsidTr="00756393">
        <w:trPr>
          <w:trHeight w:val="494"/>
        </w:trPr>
        <w:tc>
          <w:tcPr>
            <w:tcW w:w="567" w:type="dxa"/>
            <w:vAlign w:val="center"/>
          </w:tcPr>
          <w:p w14:paraId="11E5077D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>Հ/Հ</w:t>
            </w:r>
            <w:r w:rsidR="00C8571D" w:rsidRPr="0099438A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vAlign w:val="center"/>
          </w:tcPr>
          <w:p w14:paraId="1A5D06DA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Ցուցանիշի անվանումը</w:t>
            </w:r>
          </w:p>
        </w:tc>
        <w:tc>
          <w:tcPr>
            <w:tcW w:w="1679" w:type="dxa"/>
            <w:vAlign w:val="center"/>
          </w:tcPr>
          <w:p w14:paraId="7DDC94C3" w14:textId="77777777" w:rsidR="006A099C" w:rsidRPr="0099438A" w:rsidRDefault="006A099C" w:rsidP="005E698B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Պայմանա</w:t>
            </w:r>
            <w:r w:rsidR="00703F54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- </w:t>
            </w:r>
            <w:r w:rsidR="005E69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կան նշագիրը</w:t>
            </w:r>
          </w:p>
        </w:tc>
        <w:tc>
          <w:tcPr>
            <w:tcW w:w="1417" w:type="dxa"/>
            <w:vAlign w:val="center"/>
          </w:tcPr>
          <w:p w14:paraId="1243E631" w14:textId="77777777" w:rsidR="006A099C" w:rsidRPr="0099438A" w:rsidRDefault="006A099C" w:rsidP="005E698B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</w:t>
            </w:r>
            <w:r w:rsidR="00703F54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-</w:t>
            </w:r>
            <w:r w:rsidR="005E698B">
              <w:rPr>
                <w:rFonts w:ascii="GHEA Grapalat" w:hAnsi="GHEA Grapalat" w:cs="Sylfaen"/>
                <w:b/>
                <w:bCs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վող արժեքը</w:t>
            </w:r>
          </w:p>
        </w:tc>
      </w:tr>
      <w:tr w:rsidR="006A099C" w:rsidRPr="0099438A" w14:paraId="4820AEEA" w14:textId="77777777" w:rsidTr="00756393">
        <w:trPr>
          <w:trHeight w:val="194"/>
        </w:trPr>
        <w:tc>
          <w:tcPr>
            <w:tcW w:w="567" w:type="dxa"/>
            <w:vAlign w:val="center"/>
          </w:tcPr>
          <w:p w14:paraId="7F5DF099" w14:textId="77777777" w:rsidR="006A099C" w:rsidRPr="0099438A" w:rsidRDefault="006A099C" w:rsidP="00954B48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ourier New"/>
                <w:b/>
                <w:sz w:val="20"/>
              </w:rPr>
            </w:pPr>
            <w:r w:rsidRPr="0099438A">
              <w:rPr>
                <w:rFonts w:ascii="GHEA Grapalat" w:hAnsi="GHEA Grapalat" w:cs="Courier New"/>
                <w:b/>
                <w:sz w:val="20"/>
              </w:rPr>
              <w:t>26</w:t>
            </w:r>
          </w:p>
        </w:tc>
        <w:tc>
          <w:tcPr>
            <w:tcW w:w="5390" w:type="dxa"/>
            <w:vAlign w:val="center"/>
          </w:tcPr>
          <w:p w14:paraId="51E40AC0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Ջեռուցման համակարգի ավտոմատ կառավարման ար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դյունավետության գործակիցը</w:t>
            </w:r>
          </w:p>
        </w:tc>
        <w:tc>
          <w:tcPr>
            <w:tcW w:w="1679" w:type="dxa"/>
            <w:vAlign w:val="center"/>
          </w:tcPr>
          <w:p w14:paraId="347D5A9E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sz w:val="20"/>
              </w:rPr>
            </w:pPr>
            <w:r w:rsidRPr="0099438A">
              <w:rPr>
                <w:rFonts w:ascii="GHEA Grapalat" w:hAnsi="GHEA Grapalat" w:cs="Calibri"/>
                <w:i/>
                <w:sz w:val="20"/>
              </w:rPr>
              <w:t>ζ</w:t>
            </w:r>
          </w:p>
        </w:tc>
        <w:tc>
          <w:tcPr>
            <w:tcW w:w="1417" w:type="dxa"/>
            <w:vAlign w:val="center"/>
          </w:tcPr>
          <w:p w14:paraId="480A2455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3867C41C" w14:textId="77777777" w:rsidTr="00756393">
        <w:trPr>
          <w:trHeight w:val="395"/>
        </w:trPr>
        <w:tc>
          <w:tcPr>
            <w:tcW w:w="567" w:type="dxa"/>
            <w:vAlign w:val="center"/>
          </w:tcPr>
          <w:p w14:paraId="28E31F46" w14:textId="77777777" w:rsidR="006A099C" w:rsidRPr="0099438A" w:rsidRDefault="006A099C" w:rsidP="00954B48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ourier New"/>
                <w:b/>
                <w:sz w:val="20"/>
              </w:rPr>
            </w:pPr>
            <w:r w:rsidRPr="0099438A">
              <w:rPr>
                <w:rFonts w:ascii="GHEA Grapalat" w:hAnsi="GHEA Grapalat" w:cs="Courier New"/>
                <w:b/>
                <w:sz w:val="20"/>
              </w:rPr>
              <w:t>27</w:t>
            </w:r>
          </w:p>
        </w:tc>
        <w:tc>
          <w:tcPr>
            <w:tcW w:w="5390" w:type="dxa"/>
            <w:vAlign w:val="center"/>
          </w:tcPr>
          <w:p w14:paraId="2C339939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Բնակելի շենքերի ջերմային սպառման նվազեցման գոր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 xml:space="preserve">ծակիցը՝ բնակարաններում ջերմային էներգիայի </w:t>
            </w:r>
            <w:r w:rsidR="00701416" w:rsidRPr="0099438A">
              <w:rPr>
                <w:rFonts w:ascii="GHEA Grapalat" w:hAnsi="GHEA Grapalat" w:cs="Sylfaen"/>
                <w:sz w:val="20"/>
              </w:rPr>
              <w:t>հաշվարկ</w:t>
            </w:r>
            <w:r w:rsidRPr="0099438A">
              <w:rPr>
                <w:rFonts w:ascii="GHEA Grapalat" w:hAnsi="GHEA Grapalat" w:cs="Sylfaen"/>
                <w:sz w:val="20"/>
              </w:rPr>
              <w:t>ի դեպքում</w:t>
            </w:r>
          </w:p>
        </w:tc>
        <w:tc>
          <w:tcPr>
            <w:tcW w:w="1679" w:type="dxa"/>
            <w:vAlign w:val="center"/>
          </w:tcPr>
          <w:p w14:paraId="5289DC8C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sz w:val="20"/>
              </w:rPr>
            </w:pPr>
            <w:r w:rsidRPr="0099438A">
              <w:rPr>
                <w:rFonts w:ascii="GHEA Grapalat" w:hAnsi="GHEA Grapalat" w:cs="Calibri"/>
                <w:i/>
                <w:sz w:val="20"/>
              </w:rPr>
              <w:t>ξ</w:t>
            </w:r>
          </w:p>
        </w:tc>
        <w:tc>
          <w:tcPr>
            <w:tcW w:w="1417" w:type="dxa"/>
            <w:vAlign w:val="center"/>
          </w:tcPr>
          <w:p w14:paraId="0DDED395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6C9170A6" w14:textId="77777777" w:rsidTr="00756393">
        <w:trPr>
          <w:trHeight w:val="90"/>
        </w:trPr>
        <w:tc>
          <w:tcPr>
            <w:tcW w:w="567" w:type="dxa"/>
            <w:vAlign w:val="center"/>
          </w:tcPr>
          <w:p w14:paraId="7FDB3CDC" w14:textId="77777777" w:rsidR="006A099C" w:rsidRPr="0099438A" w:rsidRDefault="006A099C" w:rsidP="00954B48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ourier New"/>
                <w:b/>
                <w:sz w:val="20"/>
              </w:rPr>
            </w:pPr>
            <w:r w:rsidRPr="0099438A">
              <w:rPr>
                <w:rFonts w:ascii="GHEA Grapalat" w:hAnsi="GHEA Grapalat" w:cs="Courier New"/>
                <w:b/>
                <w:sz w:val="20"/>
              </w:rPr>
              <w:t>28</w:t>
            </w:r>
          </w:p>
        </w:tc>
        <w:tc>
          <w:tcPr>
            <w:tcW w:w="5390" w:type="dxa"/>
            <w:vAlign w:val="center"/>
          </w:tcPr>
          <w:p w14:paraId="18BACA3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Ռեկուպերատիվ ջերմափոխանակչի արդյու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նա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վետու</w:t>
            </w:r>
            <w:r w:rsidR="00756393" w:rsidRPr="0099438A">
              <w:rPr>
                <w:rFonts w:ascii="GHEA Grapalat" w:hAnsi="GHEA Grapalat" w:cs="Sylfaen"/>
                <w:sz w:val="20"/>
                <w:lang w:val="ru-RU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թյան գործակիցը</w:t>
            </w:r>
          </w:p>
        </w:tc>
        <w:tc>
          <w:tcPr>
            <w:tcW w:w="1679" w:type="dxa"/>
            <w:vAlign w:val="center"/>
          </w:tcPr>
          <w:p w14:paraId="50EBA6D2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k</w:t>
            </w:r>
            <w:r w:rsidRPr="0099438A">
              <w:rPr>
                <w:rFonts w:ascii="GHEA Grapalat" w:hAnsi="GHEA Grapalat" w:cs="Sylfaen"/>
                <w:i/>
                <w:iCs/>
                <w:sz w:val="20"/>
                <w:vertAlign w:val="subscript"/>
              </w:rPr>
              <w:t>արդ</w:t>
            </w:r>
          </w:p>
        </w:tc>
        <w:tc>
          <w:tcPr>
            <w:tcW w:w="1417" w:type="dxa"/>
            <w:vAlign w:val="center"/>
          </w:tcPr>
          <w:p w14:paraId="7B6BAB24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5F6CF9BE" w14:textId="77777777" w:rsidTr="00756393">
        <w:trPr>
          <w:trHeight w:val="433"/>
        </w:trPr>
        <w:tc>
          <w:tcPr>
            <w:tcW w:w="567" w:type="dxa"/>
            <w:vAlign w:val="center"/>
          </w:tcPr>
          <w:p w14:paraId="229B71CA" w14:textId="77777777" w:rsidR="006A099C" w:rsidRPr="0099438A" w:rsidRDefault="006A099C" w:rsidP="00954B48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ourier New"/>
                <w:b/>
                <w:sz w:val="20"/>
              </w:rPr>
            </w:pPr>
            <w:r w:rsidRPr="0099438A">
              <w:rPr>
                <w:rFonts w:ascii="GHEA Grapalat" w:hAnsi="GHEA Grapalat" w:cs="Courier New"/>
                <w:b/>
                <w:sz w:val="20"/>
              </w:rPr>
              <w:t>29</w:t>
            </w:r>
          </w:p>
        </w:tc>
        <w:tc>
          <w:tcPr>
            <w:tcW w:w="5390" w:type="dxa"/>
            <w:vAlign w:val="center"/>
          </w:tcPr>
          <w:p w14:paraId="406911FF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Գործակից</w:t>
            </w:r>
            <w:r w:rsidRPr="0099438A">
              <w:rPr>
                <w:rFonts w:ascii="GHEA Grapalat" w:hAnsi="GHEA Grapalat" w:cs="Calibri"/>
                <w:sz w:val="20"/>
              </w:rPr>
              <w:t xml:space="preserve">, </w:t>
            </w:r>
            <w:r w:rsidRPr="0099438A">
              <w:rPr>
                <w:rFonts w:ascii="GHEA Grapalat" w:hAnsi="GHEA Grapalat" w:cs="Sylfaen"/>
                <w:sz w:val="20"/>
              </w:rPr>
              <w:t>որը հաշվի է առնում ջերմային մուտքերի գերա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 xml:space="preserve">զանցումը շենքի ջերմային կորուստների </w:t>
            </w:r>
            <w:r w:rsidR="005E698B">
              <w:rPr>
                <w:rFonts w:ascii="GHEA Grapalat" w:hAnsi="GHEA Grapalat" w:cs="Sylfaen"/>
                <w:sz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sz w:val="20"/>
              </w:rPr>
              <w:t>նկատ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մամբ</w:t>
            </w:r>
          </w:p>
        </w:tc>
        <w:tc>
          <w:tcPr>
            <w:tcW w:w="1679" w:type="dxa"/>
            <w:vAlign w:val="center"/>
          </w:tcPr>
          <w:p w14:paraId="19E445A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</w:rPr>
              <w:t>ν</w:t>
            </w:r>
          </w:p>
        </w:tc>
        <w:tc>
          <w:tcPr>
            <w:tcW w:w="1417" w:type="dxa"/>
            <w:vAlign w:val="center"/>
          </w:tcPr>
          <w:p w14:paraId="655094E5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  <w:tr w:rsidR="006A099C" w:rsidRPr="0099438A" w14:paraId="254E7F09" w14:textId="77777777" w:rsidTr="00756393">
        <w:trPr>
          <w:trHeight w:val="425"/>
        </w:trPr>
        <w:tc>
          <w:tcPr>
            <w:tcW w:w="567" w:type="dxa"/>
            <w:vAlign w:val="center"/>
          </w:tcPr>
          <w:p w14:paraId="72B5E515" w14:textId="77777777" w:rsidR="006A099C" w:rsidRPr="0099438A" w:rsidRDefault="006A099C" w:rsidP="00954B48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ourier New"/>
                <w:b/>
                <w:sz w:val="20"/>
              </w:rPr>
            </w:pPr>
            <w:r w:rsidRPr="0099438A">
              <w:rPr>
                <w:rFonts w:ascii="GHEA Grapalat" w:hAnsi="GHEA Grapalat" w:cs="Courier New"/>
                <w:b/>
                <w:sz w:val="20"/>
              </w:rPr>
              <w:t>30</w:t>
            </w:r>
          </w:p>
        </w:tc>
        <w:tc>
          <w:tcPr>
            <w:tcW w:w="5390" w:type="dxa"/>
            <w:vAlign w:val="center"/>
          </w:tcPr>
          <w:p w14:paraId="47224885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rPr>
                <w:rFonts w:ascii="GHEA Grapalat" w:hAnsi="GHEA Grapalat" w:cs="Calibri"/>
                <w:sz w:val="20"/>
              </w:rPr>
            </w:pPr>
            <w:r w:rsidRPr="0099438A">
              <w:rPr>
                <w:rFonts w:ascii="GHEA Grapalat" w:hAnsi="GHEA Grapalat" w:cs="Sylfaen"/>
                <w:sz w:val="20"/>
              </w:rPr>
              <w:t>Ջեռուցման համակարգից լրացուցիչ ջերմային կորուստ</w:t>
            </w:r>
            <w:r w:rsidR="00756393" w:rsidRPr="0099438A">
              <w:rPr>
                <w:rFonts w:ascii="GHEA Grapalat" w:hAnsi="GHEA Grapalat" w:cs="Sylfaen"/>
                <w:sz w:val="20"/>
              </w:rPr>
              <w:softHyphen/>
            </w:r>
            <w:r w:rsidRPr="0099438A">
              <w:rPr>
                <w:rFonts w:ascii="GHEA Grapalat" w:hAnsi="GHEA Grapalat" w:cs="Sylfaen"/>
                <w:sz w:val="20"/>
              </w:rPr>
              <w:t>ների հաշվառման գործակիցը</w:t>
            </w:r>
          </w:p>
        </w:tc>
        <w:tc>
          <w:tcPr>
            <w:tcW w:w="1679" w:type="dxa"/>
            <w:vAlign w:val="center"/>
          </w:tcPr>
          <w:p w14:paraId="0944F3C1" w14:textId="77777777" w:rsidR="006A099C" w:rsidRPr="0099438A" w:rsidRDefault="006A099C" w:rsidP="00E51B54">
            <w:pPr>
              <w:tabs>
                <w:tab w:val="left" w:pos="3060"/>
              </w:tabs>
              <w:spacing w:after="0" w:line="240" w:lineRule="auto"/>
              <w:ind w:right="-283"/>
              <w:jc w:val="center"/>
              <w:rPr>
                <w:rFonts w:ascii="GHEA Grapalat" w:hAnsi="GHEA Grapalat" w:cs="Calibri"/>
                <w:i/>
                <w:iCs/>
                <w:sz w:val="20"/>
              </w:rPr>
            </w:pPr>
            <w:r w:rsidRPr="0099438A">
              <w:rPr>
                <w:rFonts w:ascii="GHEA Grapalat" w:hAnsi="GHEA Grapalat" w:cs="Calibri"/>
                <w:i/>
                <w:iCs/>
                <w:sz w:val="20"/>
                <w:szCs w:val="20"/>
              </w:rPr>
              <w:sym w:font="Symbol" w:char="F062"/>
            </w:r>
            <w:r w:rsidRPr="0099438A">
              <w:rPr>
                <w:rFonts w:ascii="GHEA Grapalat" w:hAnsi="GHEA Grapalat" w:cs="Calibri"/>
                <w:i/>
                <w:iCs/>
                <w:sz w:val="20"/>
                <w:vertAlign w:val="subscript"/>
              </w:rPr>
              <w:t>h</w:t>
            </w:r>
          </w:p>
        </w:tc>
        <w:tc>
          <w:tcPr>
            <w:tcW w:w="1417" w:type="dxa"/>
            <w:noWrap/>
            <w:vAlign w:val="center"/>
          </w:tcPr>
          <w:p w14:paraId="3547F9FF" w14:textId="77777777" w:rsidR="006A099C" w:rsidRPr="0099438A" w:rsidRDefault="006A099C" w:rsidP="00E51B54">
            <w:pPr>
              <w:spacing w:after="0" w:line="240" w:lineRule="auto"/>
              <w:ind w:right="-283"/>
              <w:jc w:val="center"/>
              <w:rPr>
                <w:rFonts w:ascii="GHEA Grapalat" w:hAnsi="GHEA Grapalat" w:cs="Calibri"/>
                <w:sz w:val="20"/>
              </w:rPr>
            </w:pPr>
          </w:p>
        </w:tc>
      </w:tr>
    </w:tbl>
    <w:p w14:paraId="4F6C361D" w14:textId="77777777" w:rsidR="006A099C" w:rsidRPr="0099438A" w:rsidRDefault="006A099C" w:rsidP="00E51B54">
      <w:pPr>
        <w:spacing w:before="240" w:after="120"/>
        <w:ind w:right="-283"/>
        <w:jc w:val="center"/>
        <w:rPr>
          <w:rFonts w:ascii="GHEA Grapalat" w:hAnsi="GHEA Grapalat" w:cs="Calibri"/>
          <w:b/>
          <w:bCs/>
        </w:rPr>
      </w:pPr>
    </w:p>
    <w:p w14:paraId="0564D912" w14:textId="77777777" w:rsidR="005D5EFA" w:rsidRPr="0099438A" w:rsidRDefault="005D5EFA" w:rsidP="00E51B54">
      <w:pPr>
        <w:ind w:right="-283"/>
        <w:rPr>
          <w:rFonts w:ascii="GHEA Grapalat" w:hAnsi="GHEA Grapalat" w:cs="Calibri"/>
          <w:b/>
          <w:bCs/>
        </w:rPr>
      </w:pPr>
      <w:bookmarkStart w:id="34" w:name="_Toc450234283"/>
      <w:r w:rsidRPr="0099438A">
        <w:rPr>
          <w:rFonts w:ascii="GHEA Grapalat" w:hAnsi="GHEA Grapalat" w:cs="Calibri"/>
        </w:rPr>
        <w:br w:type="page"/>
      </w:r>
    </w:p>
    <w:p w14:paraId="08E8358C" w14:textId="77777777" w:rsidR="006A099C" w:rsidRPr="0099438A" w:rsidRDefault="006A099C" w:rsidP="00E51B54">
      <w:pPr>
        <w:pStyle w:val="Heading1"/>
        <w:ind w:right="-283"/>
        <w:rPr>
          <w:i/>
        </w:rPr>
      </w:pPr>
      <w:r w:rsidRPr="0099438A">
        <w:rPr>
          <w:i/>
        </w:rPr>
        <w:lastRenderedPageBreak/>
        <w:t>ՀԱՎԵԼՎԱԾ 4</w:t>
      </w:r>
      <w:bookmarkEnd w:id="34"/>
    </w:p>
    <w:p w14:paraId="4F5B0391" w14:textId="77777777" w:rsidR="006A099C" w:rsidRPr="0099438A" w:rsidRDefault="006A099C" w:rsidP="00E51B54">
      <w:pPr>
        <w:pStyle w:val="Heading1"/>
        <w:ind w:right="-283"/>
        <w:rPr>
          <w:i/>
        </w:rPr>
      </w:pPr>
      <w:bookmarkStart w:id="35" w:name="_Toc450234284"/>
      <w:r w:rsidRPr="0099438A">
        <w:rPr>
          <w:i/>
        </w:rPr>
        <w:t>(պարտադիր)</w:t>
      </w:r>
      <w:bookmarkEnd w:id="35"/>
    </w:p>
    <w:p w14:paraId="71A4A4FE" w14:textId="77777777" w:rsidR="006A099C" w:rsidRPr="0099438A" w:rsidRDefault="006A099C" w:rsidP="00E51B54">
      <w:pPr>
        <w:pStyle w:val="Heading1"/>
        <w:ind w:right="-283"/>
      </w:pPr>
      <w:bookmarkStart w:id="36" w:name="_Toc450234285"/>
      <w:r w:rsidRPr="0099438A">
        <w:t>ՇԵՆՔԻ ՋԵՐՄԱՊԱՇՏՊԱՆ ԹԱՂԱՆԹԻ ԿԱՄ ՑԱՆԿԱՑԱԾ ԱՌԱՆՁԻՆ ԿՈՆՍՏՐՈ</w:t>
      </w:r>
      <w:r w:rsidR="005E698B">
        <w:rPr>
          <w:lang w:val="en-US"/>
        </w:rPr>
        <w:t>Ւ</w:t>
      </w:r>
      <w:r w:rsidRPr="0099438A">
        <w:t>ԿՑԻԱՅԻ</w:t>
      </w:r>
      <w:r w:rsidR="00C8571D" w:rsidRPr="0099438A">
        <w:t xml:space="preserve"> </w:t>
      </w:r>
      <w:r w:rsidRPr="0099438A">
        <w:t>ՋԵՐՄԱՓՈԽԱՆՑՄԱՆ ԲԵՐՎԱԾ ԴԻՄԱԴՐՈՒԹՅԱՆ ՀԱՇՎԱՐԿԸ</w:t>
      </w:r>
      <w:bookmarkEnd w:id="36"/>
    </w:p>
    <w:p w14:paraId="545AA3E0" w14:textId="77777777" w:rsidR="006A099C" w:rsidRPr="0099438A" w:rsidRDefault="00B910C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1.</w:t>
      </w:r>
      <w:r w:rsidR="0002060B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Հաշվարկը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հիմնված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է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շենքի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թաղանթի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հատվածը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որպես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անկախ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տարրերի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հավաքածու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ներկայացնելու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մեջ</w:t>
      </w:r>
      <w:r w:rsidR="006A099C" w:rsidRPr="0099438A">
        <w:rPr>
          <w:rFonts w:ascii="GHEA Grapalat" w:hAnsi="GHEA Grapalat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sz w:val="20"/>
          <w:szCs w:val="20"/>
        </w:rPr>
        <w:t>որոնցից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ամեն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մեկն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ազդում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է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ջերմային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կորուստների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վրա։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Յուրաքանչյուր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տարրով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պայմանավորված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տեսակարար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ջերմային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կորուստները</w:t>
      </w:r>
      <w:r w:rsidR="006A099C" w:rsidRPr="0099438A">
        <w:rPr>
          <w:rFonts w:ascii="GHEA Grapalat" w:hAnsi="GHEA Grapalat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sz w:val="20"/>
          <w:szCs w:val="20"/>
        </w:rPr>
        <w:t>գտնվում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են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ջերմային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հոսքի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համեմատության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մեջ՝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տարր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պարունակող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հանգույցով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և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նույն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հանգույցով՝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առանց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հետազոտվող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տարրի</w:t>
      </w:r>
      <w:r w:rsidR="006A099C" w:rsidRPr="0099438A">
        <w:rPr>
          <w:rFonts w:ascii="GHEA Grapalat" w:hAnsi="GHEA Grapalat" w:cs="Calibri"/>
          <w:sz w:val="20"/>
          <w:szCs w:val="20"/>
        </w:rPr>
        <w:t>։</w:t>
      </w:r>
    </w:p>
    <w:p w14:paraId="344DAF1A" w14:textId="77777777" w:rsidR="006A099C" w:rsidRPr="0099438A" w:rsidRDefault="00B910C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eastAsia="MS Mincho" w:hAnsi="GHEA Grapalat" w:cs="MS Mincho"/>
          <w:sz w:val="20"/>
          <w:szCs w:val="20"/>
        </w:rPr>
        <w:t>2</w:t>
      </w:r>
      <w:r w:rsidR="006A099C"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Շենքի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թաղանթի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բերված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դիմադրության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արժեքը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թ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բ</m:t>
            </m:r>
          </m:sup>
        </m:sSubSup>
      </m:oMath>
      <w:r w:rsidR="006A099C" w:rsidRPr="0099438A">
        <w:rPr>
          <w:rFonts w:ascii="GHEA Grapalat" w:hAnsi="GHEA Grapalat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sz w:val="20"/>
          <w:szCs w:val="20"/>
        </w:rPr>
        <w:t>մ</w:t>
      </w:r>
      <w:r w:rsidR="006A099C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6A099C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6A099C" w:rsidRPr="0099438A">
        <w:rPr>
          <w:rFonts w:ascii="GHEA Grapalat" w:hAnsi="GHEA Grapalat"/>
          <w:sz w:val="20"/>
          <w:szCs w:val="20"/>
        </w:rPr>
        <w:t>C/</w:t>
      </w:r>
      <w:r w:rsidR="006A099C" w:rsidRPr="0099438A">
        <w:rPr>
          <w:rFonts w:ascii="GHEA Grapalat" w:hAnsi="GHEA Grapalat" w:cs="Sylfaen"/>
          <w:sz w:val="20"/>
          <w:szCs w:val="20"/>
        </w:rPr>
        <w:t>Վտ</w:t>
      </w:r>
      <w:r w:rsidR="006A099C" w:rsidRPr="0099438A">
        <w:rPr>
          <w:rFonts w:ascii="GHEA Grapalat" w:hAnsi="GHEA Grapalat"/>
          <w:sz w:val="20"/>
          <w:szCs w:val="20"/>
        </w:rPr>
        <w:t xml:space="preserve">, </w:t>
      </w:r>
      <w:r w:rsidR="006A099C" w:rsidRPr="0099438A">
        <w:rPr>
          <w:rFonts w:ascii="GHEA Grapalat" w:hAnsi="GHEA Grapalat" w:cs="Sylfaen"/>
          <w:sz w:val="20"/>
          <w:szCs w:val="20"/>
        </w:rPr>
        <w:t>պետք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է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որոշել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հետևյալ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  <w:r w:rsidR="006A099C" w:rsidRPr="0099438A">
        <w:rPr>
          <w:rFonts w:ascii="GHEA Grapalat" w:hAnsi="GHEA Grapalat" w:cs="Sylfaen"/>
          <w:sz w:val="20"/>
          <w:szCs w:val="20"/>
        </w:rPr>
        <w:t>բանաձևով՝</w:t>
      </w:r>
      <w:r w:rsidR="006A099C" w:rsidRPr="0099438A">
        <w:rPr>
          <w:rFonts w:ascii="GHEA Grapalat" w:hAnsi="GHEA Grapalat"/>
          <w:sz w:val="20"/>
          <w:szCs w:val="20"/>
        </w:rPr>
        <w:t xml:space="preserve"> </w:t>
      </w:r>
    </w:p>
    <w:p w14:paraId="23435369" w14:textId="77777777" w:rsidR="00756393" w:rsidRPr="0099438A" w:rsidRDefault="00756393" w:rsidP="00E51B54">
      <w:pPr>
        <w:pStyle w:val="NoSpacing"/>
        <w:ind w:right="-283" w:firstLine="720"/>
        <w:jc w:val="both"/>
        <w:rPr>
          <w:rFonts w:ascii="GHEA Grapalat" w:hAnsi="GHEA Grapalat"/>
          <w:sz w:val="12"/>
          <w:szCs w:val="12"/>
        </w:rPr>
      </w:pPr>
    </w:p>
    <w:p w14:paraId="68E3AA40" w14:textId="77777777" w:rsidR="003D7146" w:rsidRPr="0099438A" w:rsidRDefault="002271AA" w:rsidP="00E51B54">
      <w:pPr>
        <w:pStyle w:val="NoSpacing"/>
        <w:spacing w:before="120" w:after="120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թ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բ</m:t>
            </m:r>
          </m:sup>
        </m:sSubSup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1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թ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պ</m:t>
                    </m:r>
                  </m:sup>
                </m:sSubSup>
              </m:den>
            </m:f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j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k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+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+</m:t>
                </m:r>
              </m:e>
            </m:nary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∙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k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           </w:t>
      </w:r>
      <w:r w:rsidR="006A099C" w:rsidRPr="0099438A">
        <w:rPr>
          <w:rFonts w:ascii="GHEA Grapalat" w:hAnsi="GHEA Grapalat"/>
          <w:sz w:val="20"/>
          <w:szCs w:val="20"/>
        </w:rPr>
        <w:t>(</w:t>
      </w:r>
      <w:r w:rsidR="00B910C1" w:rsidRPr="0099438A">
        <w:rPr>
          <w:rFonts w:ascii="GHEA Grapalat" w:hAnsi="GHEA Grapalat"/>
          <w:sz w:val="20"/>
          <w:szCs w:val="20"/>
        </w:rPr>
        <w:t>4.</w:t>
      </w:r>
      <w:r w:rsidR="006A099C" w:rsidRPr="0099438A">
        <w:rPr>
          <w:rFonts w:ascii="GHEA Grapalat" w:hAnsi="GHEA Grapalat"/>
          <w:sz w:val="20"/>
          <w:szCs w:val="20"/>
        </w:rPr>
        <w:t>1)</w:t>
      </w:r>
    </w:p>
    <w:p w14:paraId="0107418E" w14:textId="77777777" w:rsidR="006303D3" w:rsidRPr="0099438A" w:rsidRDefault="006303D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0E6A9212" w14:textId="77777777" w:rsidR="00B910C1" w:rsidRPr="0099438A" w:rsidRDefault="002271AA" w:rsidP="00E51B54">
      <w:pPr>
        <w:pStyle w:val="NoSpacing"/>
        <w:numPr>
          <w:ilvl w:val="0"/>
          <w:numId w:val="9"/>
        </w:numPr>
        <w:ind w:right="-283"/>
        <w:jc w:val="both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 xml:space="preserve"> </m:t>
            </m:r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թ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բ</m:t>
            </m:r>
          </m:sup>
        </m:sSubSup>
      </m:oMath>
      <w:r w:rsidR="006303D3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="006303D3" w:rsidRPr="0099438A">
        <w:rPr>
          <w:rFonts w:ascii="GHEA Grapalat" w:hAnsi="GHEA Grapalat"/>
          <w:sz w:val="20"/>
          <w:szCs w:val="20"/>
        </w:rPr>
        <w:t xml:space="preserve">– </w:t>
      </w:r>
      <w:r w:rsidR="006303D3" w:rsidRPr="0099438A">
        <w:rPr>
          <w:rFonts w:ascii="GHEA Grapalat" w:hAnsi="GHEA Grapalat" w:cs="Sylfaen"/>
          <w:sz w:val="20"/>
          <w:szCs w:val="20"/>
        </w:rPr>
        <w:t>շենքի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թաղանթի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հատվածի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B910C1" w:rsidRPr="0099438A">
        <w:rPr>
          <w:rFonts w:ascii="GHEA Grapalat" w:hAnsi="GHEA Grapalat" w:cs="Sylfaen"/>
          <w:sz w:val="20"/>
          <w:szCs w:val="20"/>
        </w:rPr>
        <w:t>ըստ</w:t>
      </w:r>
      <w:r w:rsidR="00B910C1" w:rsidRPr="0099438A">
        <w:rPr>
          <w:rFonts w:ascii="GHEA Grapalat" w:hAnsi="GHEA Grapalat"/>
          <w:sz w:val="20"/>
          <w:szCs w:val="20"/>
        </w:rPr>
        <w:t xml:space="preserve"> </w:t>
      </w:r>
      <w:r w:rsidR="00B910C1" w:rsidRPr="0099438A">
        <w:rPr>
          <w:rFonts w:ascii="GHEA Grapalat" w:hAnsi="GHEA Grapalat" w:cs="Sylfaen"/>
          <w:sz w:val="20"/>
          <w:szCs w:val="20"/>
        </w:rPr>
        <w:t>մակերեսի</w:t>
      </w:r>
      <w:r w:rsidR="00B910C1" w:rsidRPr="0099438A">
        <w:rPr>
          <w:rFonts w:ascii="GHEA Grapalat" w:hAnsi="GHEA Grapalat"/>
          <w:sz w:val="20"/>
          <w:szCs w:val="20"/>
        </w:rPr>
        <w:t xml:space="preserve"> </w:t>
      </w:r>
      <w:r w:rsidR="00B910C1" w:rsidRPr="0099438A">
        <w:rPr>
          <w:rFonts w:ascii="GHEA Grapalat" w:hAnsi="GHEA Grapalat" w:cs="Sylfaen"/>
          <w:sz w:val="20"/>
          <w:szCs w:val="20"/>
        </w:rPr>
        <w:t>միջինացված</w:t>
      </w:r>
    </w:p>
    <w:p w14:paraId="297279D5" w14:textId="77777777" w:rsidR="006303D3" w:rsidRPr="0099438A" w:rsidRDefault="00B910C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է</w:t>
      </w:r>
      <w:r w:rsidR="006303D3" w:rsidRPr="0099438A">
        <w:rPr>
          <w:rFonts w:ascii="GHEA Grapalat" w:hAnsi="GHEA Grapalat"/>
          <w:sz w:val="20"/>
          <w:szCs w:val="20"/>
        </w:rPr>
        <w:t xml:space="preserve">, 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="006303D3" w:rsidRPr="0099438A">
        <w:rPr>
          <w:rFonts w:ascii="GHEA Grapalat" w:hAnsi="GHEA Grapalat"/>
          <w:sz w:val="20"/>
          <w:szCs w:val="20"/>
          <w:vertAlign w:val="superscript"/>
        </w:rPr>
        <w:t>2о</w:t>
      </w:r>
      <w:r w:rsidR="006303D3" w:rsidRPr="0099438A">
        <w:rPr>
          <w:rFonts w:ascii="GHEA Grapalat" w:hAnsi="GHEA Grapalat"/>
          <w:sz w:val="20"/>
          <w:szCs w:val="20"/>
        </w:rPr>
        <w:t>С/</w:t>
      </w:r>
      <w:r w:rsidR="006303D3" w:rsidRPr="0099438A">
        <w:rPr>
          <w:rFonts w:ascii="GHEA Grapalat" w:hAnsi="GHEA Grapalat" w:cs="Sylfaen"/>
          <w:sz w:val="20"/>
          <w:szCs w:val="20"/>
        </w:rPr>
        <w:t>Վտ</w:t>
      </w:r>
      <w:r w:rsidR="006303D3" w:rsidRPr="0099438A">
        <w:rPr>
          <w:rFonts w:ascii="GHEA Grapalat" w:hAnsi="GHEA Grapalat"/>
          <w:sz w:val="20"/>
          <w:szCs w:val="20"/>
        </w:rPr>
        <w:t>,</w:t>
      </w:r>
    </w:p>
    <w:p w14:paraId="27B8B5B0" w14:textId="77777777" w:rsidR="00B910C1" w:rsidRPr="0099438A" w:rsidRDefault="002271AA" w:rsidP="00E51B54">
      <w:pPr>
        <w:pStyle w:val="NoSpacing"/>
        <w:numPr>
          <w:ilvl w:val="0"/>
          <w:numId w:val="9"/>
        </w:numPr>
        <w:ind w:right="-283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l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j</m:t>
            </m:r>
          </m:sub>
        </m:sSub>
      </m:oMath>
      <w:r w:rsidR="006303D3" w:rsidRPr="0099438A">
        <w:rPr>
          <w:rFonts w:ascii="GHEA Grapalat" w:hAnsi="GHEA Grapalat"/>
          <w:sz w:val="20"/>
          <w:szCs w:val="20"/>
        </w:rPr>
        <w:t xml:space="preserve"> – </w:t>
      </w:r>
      <w:r w:rsidR="006303D3" w:rsidRPr="0099438A">
        <w:rPr>
          <w:rFonts w:ascii="GHEA Grapalat" w:hAnsi="GHEA Grapalat" w:cs="Sylfaen"/>
          <w:sz w:val="20"/>
          <w:szCs w:val="20"/>
        </w:rPr>
        <w:t>շենքի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թաղանթի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հատվածի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կամ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առանձնացված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պատող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</w:p>
    <w:p w14:paraId="741EDFD6" w14:textId="77777777" w:rsidR="006303D3" w:rsidRPr="0099438A" w:rsidRDefault="006303D3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1 </w:t>
      </w:r>
      <w:r w:rsidR="00B910C1" w:rsidRPr="0099438A">
        <w:rPr>
          <w:rFonts w:ascii="GHEA Grapalat" w:hAnsi="GHEA Grapalat"/>
          <w:sz w:val="20"/>
          <w:szCs w:val="20"/>
        </w:rPr>
        <w:t>մ</w:t>
      </w:r>
      <w:r w:rsidR="00B910C1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703F54" w:rsidRPr="0099438A">
        <w:rPr>
          <w:rFonts w:ascii="GHEA Grapalat" w:hAnsi="GHEA Grapalat"/>
          <w:sz w:val="20"/>
          <w:szCs w:val="20"/>
        </w:rPr>
        <w:t>-</w:t>
      </w:r>
      <w:r w:rsidR="00B910C1" w:rsidRPr="0099438A">
        <w:rPr>
          <w:rFonts w:ascii="GHEA Grapalat" w:hAnsi="GHEA Grapalat"/>
          <w:sz w:val="20"/>
          <w:szCs w:val="20"/>
        </w:rPr>
        <w:t xml:space="preserve">ուն </w:t>
      </w:r>
      <w:r w:rsidRPr="0099438A">
        <w:rPr>
          <w:rFonts w:ascii="GHEA Grapalat" w:hAnsi="GHEA Grapalat" w:cs="Sylfaen"/>
          <w:sz w:val="20"/>
          <w:szCs w:val="20"/>
        </w:rPr>
        <w:t>վերագրված</w:t>
      </w:r>
      <w:r w:rsidRPr="0099438A">
        <w:rPr>
          <w:rFonts w:ascii="GHEA Grapalat" w:hAnsi="GHEA Grapalat"/>
          <w:sz w:val="20"/>
          <w:szCs w:val="20"/>
        </w:rPr>
        <w:t xml:space="preserve"> j-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տիպի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գծային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անհամասեռության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երկարաձգումն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</w:rPr>
        <w:t>/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5F7E1475" w14:textId="77777777" w:rsidR="00B910C1" w:rsidRPr="0099438A" w:rsidRDefault="002271AA" w:rsidP="00E51B54">
      <w:pPr>
        <w:pStyle w:val="NoSpacing"/>
        <w:numPr>
          <w:ilvl w:val="0"/>
          <w:numId w:val="9"/>
        </w:numPr>
        <w:ind w:right="-283"/>
        <w:jc w:val="both"/>
        <w:rPr>
          <w:rFonts w:ascii="GHEA Grapalat" w:hAnsi="GHEA Grapalat" w:cs="TimesNewRoman,Italic"/>
          <w:i/>
          <w:i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Ψ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j</m:t>
            </m:r>
          </m:sub>
        </m:sSub>
      </m:oMath>
      <w:r w:rsidR="006303D3" w:rsidRPr="0099438A">
        <w:rPr>
          <w:rFonts w:ascii="GHEA Grapalat" w:hAnsi="GHEA Grapalat" w:cs="TimesNewRoman,Italic"/>
          <w:iCs/>
          <w:sz w:val="20"/>
          <w:szCs w:val="20"/>
          <w:vertAlign w:val="subscript"/>
        </w:rPr>
        <w:t xml:space="preserve"> </w:t>
      </w:r>
      <w:r w:rsidR="006303D3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- </w:t>
      </w:r>
      <w:r w:rsidR="006303D3" w:rsidRPr="0099438A">
        <w:rPr>
          <w:rFonts w:ascii="GHEA Grapalat" w:hAnsi="GHEA Grapalat"/>
          <w:sz w:val="20"/>
          <w:szCs w:val="20"/>
        </w:rPr>
        <w:t>j-</w:t>
      </w:r>
      <w:r w:rsidR="006303D3" w:rsidRPr="0099438A">
        <w:rPr>
          <w:rFonts w:ascii="GHEA Grapalat" w:hAnsi="GHEA Grapalat" w:cs="Sylfaen"/>
          <w:sz w:val="20"/>
          <w:szCs w:val="20"/>
        </w:rPr>
        <w:t>րդ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D865A9" w:rsidRPr="0099438A">
        <w:rPr>
          <w:rFonts w:ascii="GHEA Grapalat" w:hAnsi="GHEA Grapalat" w:cs="Sylfaen"/>
          <w:sz w:val="20"/>
          <w:szCs w:val="20"/>
        </w:rPr>
        <w:t>տեսակի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գծային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անհամասեռությունից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տեսակարար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ջերմային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կորուստներն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են</w:t>
      </w:r>
      <w:r w:rsidR="006303D3" w:rsidRPr="0099438A">
        <w:rPr>
          <w:rFonts w:ascii="GHEA Grapalat" w:hAnsi="GHEA Grapalat"/>
          <w:sz w:val="20"/>
          <w:szCs w:val="20"/>
        </w:rPr>
        <w:t xml:space="preserve">, </w:t>
      </w:r>
    </w:p>
    <w:p w14:paraId="02E3AA8B" w14:textId="77777777" w:rsidR="006303D3" w:rsidRPr="0099438A" w:rsidRDefault="006303D3" w:rsidP="00E51B54">
      <w:pPr>
        <w:pStyle w:val="NoSpacing"/>
        <w:ind w:right="-283"/>
        <w:jc w:val="both"/>
        <w:rPr>
          <w:rFonts w:ascii="GHEA Grapalat" w:hAnsi="GHEA Grapalat" w:cs="TimesNewRoman,Italic"/>
          <w:i/>
          <w:iCs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2o</w:t>
      </w:r>
      <w:r w:rsidRPr="0099438A">
        <w:rPr>
          <w:rFonts w:ascii="GHEA Grapalat" w:hAnsi="GHEA Grapalat"/>
          <w:sz w:val="20"/>
          <w:szCs w:val="20"/>
        </w:rPr>
        <w:t>C)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</w:p>
    <w:p w14:paraId="73124865" w14:textId="77777777" w:rsidR="006303D3" w:rsidRPr="0099438A" w:rsidRDefault="00B910C1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/>
          <w:iCs/>
          <w:sz w:val="20"/>
          <w:szCs w:val="20"/>
        </w:rPr>
      </w:pPr>
      <w:r w:rsidRPr="0099438A">
        <w:rPr>
          <w:rFonts w:ascii="GHEA Grapalat" w:hAnsi="GHEA Grapalat" w:cs="Symbol"/>
          <w:sz w:val="20"/>
          <w:szCs w:val="20"/>
        </w:rPr>
        <w:t xml:space="preserve">4)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k</m:t>
            </m:r>
          </m:sub>
        </m:sSub>
      </m:oMath>
      <w:r w:rsidR="006303D3" w:rsidRPr="0099438A">
        <w:rPr>
          <w:rFonts w:ascii="GHEA Grapalat" w:hAnsi="GHEA Grapalat" w:cs="Symbol"/>
          <w:sz w:val="20"/>
          <w:szCs w:val="20"/>
          <w:vertAlign w:val="subscript"/>
        </w:rPr>
        <w:t xml:space="preserve"> </w:t>
      </w:r>
      <w:r w:rsidR="006303D3" w:rsidRPr="0099438A">
        <w:rPr>
          <w:rFonts w:ascii="GHEA Grapalat" w:hAnsi="GHEA Grapalat" w:cs="Symbol"/>
          <w:sz w:val="20"/>
          <w:szCs w:val="20"/>
        </w:rPr>
        <w:t>-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շենքի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թաղանթի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հատվածի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կամ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առանձնացված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պատող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F32AE7" w:rsidRPr="00F32AE7">
        <w:rPr>
          <w:rFonts w:ascii="GHEA Grapalat" w:hAnsi="GHEA Grapalat"/>
          <w:sz w:val="20"/>
          <w:szCs w:val="20"/>
        </w:rPr>
        <w:t xml:space="preserve">    </w:t>
      </w:r>
      <w:r w:rsidR="006303D3" w:rsidRPr="0099438A">
        <w:rPr>
          <w:rFonts w:ascii="GHEA Grapalat" w:hAnsi="GHEA Grapalat"/>
          <w:sz w:val="20"/>
          <w:szCs w:val="20"/>
        </w:rPr>
        <w:t xml:space="preserve">1 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Sylfaen"/>
          <w:sz w:val="20"/>
          <w:szCs w:val="20"/>
        </w:rPr>
        <w:t>-ուն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վերագրված</w:t>
      </w:r>
      <w:r w:rsidR="006303D3" w:rsidRPr="0099438A">
        <w:rPr>
          <w:rFonts w:ascii="GHEA Grapalat" w:hAnsi="GHEA Grapalat"/>
          <w:sz w:val="20"/>
          <w:szCs w:val="20"/>
        </w:rPr>
        <w:t xml:space="preserve"> k-</w:t>
      </w:r>
      <w:r w:rsidR="006303D3" w:rsidRPr="0099438A">
        <w:rPr>
          <w:rFonts w:ascii="GHEA Grapalat" w:hAnsi="GHEA Grapalat" w:cs="Sylfaen"/>
          <w:sz w:val="20"/>
          <w:szCs w:val="20"/>
        </w:rPr>
        <w:t>րդ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տիպի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կետային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անհամասեռությունների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քանակն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է</w:t>
      </w:r>
      <w:r w:rsidR="006303D3" w:rsidRPr="0099438A">
        <w:rPr>
          <w:rFonts w:ascii="GHEA Grapalat" w:hAnsi="GHEA Grapalat"/>
          <w:sz w:val="20"/>
          <w:szCs w:val="20"/>
        </w:rPr>
        <w:t xml:space="preserve">, </w:t>
      </w:r>
      <w:r w:rsidR="006303D3" w:rsidRPr="0099438A">
        <w:rPr>
          <w:rFonts w:ascii="GHEA Grapalat" w:hAnsi="GHEA Grapalat" w:cs="Sylfaen"/>
          <w:sz w:val="20"/>
          <w:szCs w:val="20"/>
        </w:rPr>
        <w:t>հատ</w:t>
      </w:r>
      <w:r w:rsidR="006303D3" w:rsidRPr="0099438A">
        <w:rPr>
          <w:rFonts w:ascii="GHEA Grapalat" w:hAnsi="GHEA Grapalat"/>
          <w:sz w:val="20"/>
          <w:szCs w:val="20"/>
        </w:rPr>
        <w:t>/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="006303D3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6303D3" w:rsidRPr="0099438A">
        <w:rPr>
          <w:rFonts w:ascii="GHEA Grapalat" w:hAnsi="GHEA Grapalat"/>
          <w:sz w:val="20"/>
          <w:szCs w:val="20"/>
        </w:rPr>
        <w:t>,</w:t>
      </w:r>
    </w:p>
    <w:p w14:paraId="1F7049D9" w14:textId="77777777" w:rsidR="006303D3" w:rsidRPr="0099438A" w:rsidRDefault="00B910C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5)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k</m:t>
            </m:r>
          </m:sub>
        </m:sSub>
      </m:oMath>
      <w:r w:rsidR="006303D3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w:r w:rsidR="006303D3" w:rsidRPr="0099438A">
        <w:rPr>
          <w:rFonts w:ascii="GHEA Grapalat" w:hAnsi="GHEA Grapalat"/>
          <w:sz w:val="20"/>
          <w:szCs w:val="20"/>
        </w:rPr>
        <w:t>– k-</w:t>
      </w:r>
      <w:r w:rsidR="006303D3" w:rsidRPr="0099438A">
        <w:rPr>
          <w:rFonts w:ascii="GHEA Grapalat" w:hAnsi="GHEA Grapalat" w:cs="Sylfaen"/>
          <w:sz w:val="20"/>
          <w:szCs w:val="20"/>
        </w:rPr>
        <w:t>րդ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տիպի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կետային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անհամասեռությունից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տեսակարար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ջերմային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կորուս</w:t>
      </w:r>
      <w:r w:rsidR="00703F54" w:rsidRPr="0099438A">
        <w:rPr>
          <w:rFonts w:ascii="GHEA Grapalat" w:hAnsi="GHEA Grapalat" w:cs="Sylfaen"/>
          <w:sz w:val="20"/>
          <w:szCs w:val="20"/>
        </w:rPr>
        <w:t>տ</w:t>
      </w:r>
      <w:r w:rsidR="006303D3" w:rsidRPr="0099438A">
        <w:rPr>
          <w:rFonts w:ascii="GHEA Grapalat" w:hAnsi="GHEA Grapalat" w:cs="Sylfaen"/>
          <w:sz w:val="20"/>
          <w:szCs w:val="20"/>
        </w:rPr>
        <w:t>ներն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են</w:t>
      </w:r>
      <w:r w:rsidR="006303D3" w:rsidRPr="0099438A">
        <w:rPr>
          <w:rFonts w:ascii="GHEA Grapalat" w:hAnsi="GHEA Grapalat"/>
          <w:sz w:val="20"/>
          <w:szCs w:val="20"/>
        </w:rPr>
        <w:t xml:space="preserve">, </w:t>
      </w:r>
      <w:r w:rsidR="006303D3" w:rsidRPr="0099438A">
        <w:rPr>
          <w:rFonts w:ascii="GHEA Grapalat" w:hAnsi="GHEA Grapalat" w:cs="Sylfaen"/>
          <w:sz w:val="20"/>
          <w:szCs w:val="20"/>
        </w:rPr>
        <w:t>Վտ</w:t>
      </w:r>
      <w:r w:rsidR="006303D3" w:rsidRPr="0099438A">
        <w:rPr>
          <w:rFonts w:ascii="GHEA Grapalat" w:hAnsi="GHEA Grapalat"/>
          <w:sz w:val="20"/>
          <w:szCs w:val="20"/>
        </w:rPr>
        <w:t>/(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="006303D3" w:rsidRPr="0099438A">
        <w:rPr>
          <w:rFonts w:ascii="GHEA Grapalat" w:hAnsi="GHEA Grapalat"/>
          <w:sz w:val="20"/>
          <w:szCs w:val="20"/>
          <w:vertAlign w:val="superscript"/>
        </w:rPr>
        <w:t>2o</w:t>
      </w:r>
      <w:r w:rsidR="006303D3" w:rsidRPr="0099438A">
        <w:rPr>
          <w:rFonts w:ascii="GHEA Grapalat" w:hAnsi="GHEA Grapalat"/>
          <w:sz w:val="20"/>
          <w:szCs w:val="20"/>
        </w:rPr>
        <w:t>C),</w:t>
      </w:r>
    </w:p>
    <w:p w14:paraId="31CDDDAE" w14:textId="77777777" w:rsidR="006303D3" w:rsidRPr="0099438A" w:rsidRDefault="00B910C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6)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i</m:t>
            </m:r>
          </m:sub>
        </m:sSub>
      </m:oMath>
      <w:r w:rsidR="00703F54" w:rsidRPr="0099438A">
        <w:rPr>
          <w:rFonts w:ascii="GHEA Grapalat" w:hAnsi="GHEA Grapalat"/>
          <w:sz w:val="20"/>
          <w:szCs w:val="20"/>
          <w:vertAlign w:val="subscript"/>
        </w:rPr>
        <w:t xml:space="preserve"> </w:t>
      </w:r>
      <w:r w:rsidR="006303D3" w:rsidRPr="0099438A">
        <w:rPr>
          <w:rFonts w:ascii="GHEA Grapalat" w:hAnsi="GHEA Grapalat"/>
          <w:sz w:val="20"/>
          <w:szCs w:val="20"/>
        </w:rPr>
        <w:t xml:space="preserve">- </w:t>
      </w:r>
      <w:r w:rsidR="006303D3" w:rsidRPr="0099438A">
        <w:rPr>
          <w:rFonts w:ascii="GHEA Grapalat" w:hAnsi="GHEA Grapalat" w:cs="Sylfaen"/>
          <w:sz w:val="20"/>
          <w:szCs w:val="20"/>
        </w:rPr>
        <w:t>շենքի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թաղանթի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հատվածի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կամ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առանձնացված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պատող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F32AE7" w:rsidRPr="00F32AE7">
        <w:rPr>
          <w:rFonts w:ascii="GHEA Grapalat" w:hAnsi="GHEA Grapalat"/>
          <w:sz w:val="20"/>
          <w:szCs w:val="20"/>
        </w:rPr>
        <w:t xml:space="preserve">    </w:t>
      </w:r>
      <w:r w:rsidR="006303D3" w:rsidRPr="0099438A">
        <w:rPr>
          <w:rFonts w:ascii="GHEA Grapalat" w:hAnsi="GHEA Grapalat"/>
          <w:sz w:val="20"/>
          <w:szCs w:val="20"/>
        </w:rPr>
        <w:t xml:space="preserve">1 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2</w:t>
      </w:r>
      <w:r w:rsidR="00703F54" w:rsidRPr="0099438A">
        <w:rPr>
          <w:rFonts w:ascii="GHEA Grapalat" w:hAnsi="GHEA Grapalat" w:cs="Sylfaen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 xml:space="preserve">- </w:t>
      </w:r>
      <w:r w:rsidR="006303D3" w:rsidRPr="0099438A">
        <w:rPr>
          <w:rFonts w:ascii="GHEA Grapalat" w:hAnsi="GHEA Grapalat" w:cs="Sylfaen"/>
          <w:sz w:val="20"/>
          <w:szCs w:val="20"/>
        </w:rPr>
        <w:t>ուն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վերագրված</w:t>
      </w:r>
      <w:r w:rsidR="006303D3" w:rsidRPr="0099438A">
        <w:rPr>
          <w:rFonts w:ascii="GHEA Grapalat" w:hAnsi="GHEA Grapalat"/>
          <w:sz w:val="20"/>
          <w:szCs w:val="20"/>
        </w:rPr>
        <w:t xml:space="preserve"> i-</w:t>
      </w:r>
      <w:r w:rsidR="006303D3" w:rsidRPr="0099438A">
        <w:rPr>
          <w:rFonts w:ascii="GHEA Grapalat" w:hAnsi="GHEA Grapalat" w:cs="Sylfaen"/>
          <w:sz w:val="20"/>
          <w:szCs w:val="20"/>
        </w:rPr>
        <w:t>րդ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D865A9" w:rsidRPr="0099438A">
        <w:rPr>
          <w:rFonts w:ascii="GHEA Grapalat" w:hAnsi="GHEA Grapalat" w:cs="Sylfaen"/>
          <w:sz w:val="20"/>
          <w:szCs w:val="20"/>
        </w:rPr>
        <w:t>տեսակի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հարթ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մակերեսն</w:t>
      </w:r>
      <w:r w:rsidR="006303D3" w:rsidRPr="0099438A">
        <w:rPr>
          <w:rFonts w:ascii="GHEA Grapalat" w:hAnsi="GHEA Grapalat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է</w:t>
      </w:r>
      <w:r w:rsidR="006303D3" w:rsidRPr="0099438A">
        <w:rPr>
          <w:rFonts w:ascii="GHEA Grapalat" w:hAnsi="GHEA Grapalat"/>
          <w:sz w:val="20"/>
          <w:szCs w:val="20"/>
        </w:rPr>
        <w:t xml:space="preserve">, 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="006303D3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6303D3" w:rsidRPr="0099438A">
        <w:rPr>
          <w:rFonts w:ascii="GHEA Grapalat" w:hAnsi="GHEA Grapalat"/>
          <w:sz w:val="20"/>
          <w:szCs w:val="20"/>
        </w:rPr>
        <w:t>/</w:t>
      </w:r>
      <w:r w:rsidR="006303D3" w:rsidRPr="0099438A">
        <w:rPr>
          <w:rFonts w:ascii="GHEA Grapalat" w:hAnsi="GHEA Grapalat" w:cs="Sylfaen"/>
          <w:sz w:val="20"/>
          <w:szCs w:val="20"/>
        </w:rPr>
        <w:t>մ</w:t>
      </w:r>
      <w:r w:rsidR="006303D3" w:rsidRPr="0099438A">
        <w:rPr>
          <w:rFonts w:ascii="GHEA Grapalat" w:hAnsi="GHEA Grapalat"/>
          <w:sz w:val="20"/>
          <w:szCs w:val="20"/>
          <w:vertAlign w:val="superscript"/>
        </w:rPr>
        <w:t>2</w:t>
      </w:r>
    </w:p>
    <w:p w14:paraId="41BE1981" w14:textId="77777777" w:rsidR="003E0A4A" w:rsidRPr="0099438A" w:rsidRDefault="003E0A4A" w:rsidP="00E51B54">
      <w:pPr>
        <w:pStyle w:val="NoSpacing"/>
        <w:ind w:right="-283"/>
        <w:jc w:val="both"/>
        <w:rPr>
          <w:rFonts w:ascii="GHEA Grapalat" w:hAnsi="GHEA Grapalat"/>
          <w:sz w:val="16"/>
          <w:szCs w:val="16"/>
        </w:rPr>
      </w:pPr>
    </w:p>
    <w:p w14:paraId="34E533AB" w14:textId="77777777" w:rsidR="003E0A4A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        </w:t>
      </w:r>
      <w:r w:rsidR="006303D3" w:rsidRPr="0099438A">
        <w:rPr>
          <w:rFonts w:ascii="GHEA Grapalat" w:hAnsi="GHEA Grapalat"/>
          <w:sz w:val="20"/>
          <w:szCs w:val="20"/>
        </w:rPr>
        <w:t>(</w:t>
      </w:r>
      <w:r w:rsidR="00B910C1" w:rsidRPr="0099438A">
        <w:rPr>
          <w:rFonts w:ascii="GHEA Grapalat" w:hAnsi="GHEA Grapalat"/>
          <w:sz w:val="20"/>
          <w:szCs w:val="20"/>
        </w:rPr>
        <w:t>4.</w:t>
      </w:r>
      <w:r w:rsidR="006303D3" w:rsidRPr="0099438A">
        <w:rPr>
          <w:rFonts w:ascii="GHEA Grapalat" w:hAnsi="GHEA Grapalat"/>
          <w:sz w:val="20"/>
          <w:szCs w:val="20"/>
        </w:rPr>
        <w:t>2)</w:t>
      </w:r>
    </w:p>
    <w:p w14:paraId="57FBFDBD" w14:textId="77777777" w:rsidR="00A520A0" w:rsidRPr="0099438A" w:rsidRDefault="00A520A0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79421499" w14:textId="77777777" w:rsidR="006303D3" w:rsidRPr="0099438A" w:rsidRDefault="006303D3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i</m:t>
            </m:r>
          </m:sub>
        </m:sSub>
      </m:oMath>
      <w:r w:rsidRPr="0099438A">
        <w:rPr>
          <w:rFonts w:ascii="GHEA Grapalat" w:hAnsi="GHEA Grapalat" w:cs="TimesNewRoman"/>
          <w:sz w:val="20"/>
          <w:szCs w:val="20"/>
        </w:rPr>
        <w:t xml:space="preserve">– </w:t>
      </w:r>
      <w:r w:rsidRPr="0099438A">
        <w:rPr>
          <w:rFonts w:ascii="GHEA Grapalat" w:hAnsi="GHEA Grapalat" w:cs="Sylfaen"/>
          <w:sz w:val="20"/>
          <w:szCs w:val="20"/>
        </w:rPr>
        <w:t>հատվածի</w:t>
      </w:r>
      <w:r w:rsidRPr="0099438A">
        <w:rPr>
          <w:rFonts w:ascii="GHEA Grapalat" w:hAnsi="GHEA Grapalat" w:cs="TimesNewRoman"/>
          <w:sz w:val="20"/>
          <w:szCs w:val="20"/>
        </w:rPr>
        <w:t xml:space="preserve"> i-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865A9" w:rsidRPr="0099438A">
        <w:rPr>
          <w:rFonts w:ascii="GHEA Grapalat" w:hAnsi="GHEA Grapalat" w:cs="TimesNewRoman"/>
          <w:sz w:val="20"/>
          <w:szCs w:val="20"/>
        </w:rPr>
        <w:t>տեսակի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մակերեսն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771D22B9" w14:textId="77777777" w:rsidR="00312E0E" w:rsidRPr="0099438A" w:rsidRDefault="002271AA" w:rsidP="00E51B54">
      <w:pPr>
        <w:pStyle w:val="NoSpacing"/>
        <w:numPr>
          <w:ilvl w:val="0"/>
          <w:numId w:val="10"/>
        </w:numPr>
        <w:tabs>
          <w:tab w:val="left" w:pos="993"/>
        </w:tabs>
        <w:ind w:right="-283" w:hanging="491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U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i</m:t>
            </m:r>
          </m:sub>
        </m:sSub>
      </m:oMath>
      <w:r w:rsidR="006303D3" w:rsidRPr="0099438A">
        <w:rPr>
          <w:rFonts w:ascii="GHEA Grapalat" w:hAnsi="GHEA Grapalat" w:cs="TimesNewRoman"/>
          <w:sz w:val="20"/>
          <w:szCs w:val="20"/>
        </w:rPr>
        <w:t xml:space="preserve">– </w:t>
      </w:r>
      <w:r w:rsidR="006303D3" w:rsidRPr="0099438A">
        <w:rPr>
          <w:rFonts w:ascii="GHEA Grapalat" w:hAnsi="GHEA Grapalat" w:cs="Sylfaen"/>
          <w:sz w:val="20"/>
          <w:szCs w:val="20"/>
        </w:rPr>
        <w:t>շենքի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թաղանթի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հատվածի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i-</w:t>
      </w:r>
      <w:r w:rsidR="006303D3" w:rsidRPr="0099438A">
        <w:rPr>
          <w:rFonts w:ascii="GHEA Grapalat" w:hAnsi="GHEA Grapalat" w:cs="Sylfaen"/>
          <w:sz w:val="20"/>
          <w:szCs w:val="20"/>
        </w:rPr>
        <w:t>րդ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865A9" w:rsidRPr="0099438A">
        <w:rPr>
          <w:rFonts w:ascii="GHEA Grapalat" w:hAnsi="GHEA Grapalat" w:cs="TimesNewRoman"/>
          <w:sz w:val="20"/>
          <w:szCs w:val="20"/>
        </w:rPr>
        <w:t>տեսակի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6303D3"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="006303D3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33C9F7D6" w14:textId="77777777" w:rsidR="006303D3" w:rsidRPr="0099438A" w:rsidRDefault="006303D3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գործակիցն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>, (i-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D865A9" w:rsidRPr="0099438A">
        <w:rPr>
          <w:rFonts w:ascii="GHEA Grapalat" w:hAnsi="GHEA Grapalat" w:cs="TimesNewRoman"/>
          <w:sz w:val="20"/>
          <w:szCs w:val="20"/>
        </w:rPr>
        <w:t>տեսակի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հարթ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տարրով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կորուստները</w:t>
      </w:r>
      <w:r w:rsidRPr="0099438A">
        <w:rPr>
          <w:rFonts w:ascii="GHEA Grapalat" w:hAnsi="GHEA Grapalat" w:cs="TimesNewRoman"/>
          <w:sz w:val="20"/>
          <w:szCs w:val="20"/>
        </w:rPr>
        <w:t xml:space="preserve">),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 w:cs="TimesNewRoman"/>
          <w:sz w:val="20"/>
          <w:szCs w:val="20"/>
        </w:rPr>
        <w:t>/ 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312E0E" w:rsidRPr="0099438A">
        <w:rPr>
          <w:rFonts w:ascii="GHEA Grapalat" w:hAnsi="GHEA Grapalat" w:cs="TimesNewRoman"/>
          <w:sz w:val="20"/>
          <w:szCs w:val="20"/>
        </w:rPr>
        <w:t>C).</w:t>
      </w:r>
    </w:p>
    <w:p w14:paraId="6635A47B" w14:textId="77777777" w:rsidR="00312E0E" w:rsidRPr="0099438A" w:rsidRDefault="00312E0E" w:rsidP="00E51B54">
      <w:pPr>
        <w:pStyle w:val="NoSpacing"/>
        <w:ind w:right="-283"/>
        <w:jc w:val="both"/>
        <w:rPr>
          <w:rFonts w:ascii="GHEA Grapalat" w:hAnsi="GHEA Grapalat"/>
          <w:sz w:val="16"/>
          <w:szCs w:val="16"/>
        </w:rPr>
      </w:pPr>
    </w:p>
    <w:p w14:paraId="32F3F76C" w14:textId="77777777" w:rsidR="003E0A4A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թ.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պ</m:t>
                </m:r>
              </m:sup>
            </m:sSubSup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  </w:t>
      </w:r>
      <w:r w:rsidR="00A87BEA" w:rsidRPr="0099438A">
        <w:rPr>
          <w:rFonts w:ascii="GHEA Grapalat" w:hAnsi="GHEA Grapalat"/>
          <w:sz w:val="20"/>
          <w:szCs w:val="20"/>
        </w:rPr>
        <w:t xml:space="preserve">  </w:t>
      </w:r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</w:t>
      </w:r>
      <w:r w:rsidR="006303D3" w:rsidRPr="0099438A">
        <w:rPr>
          <w:rFonts w:ascii="GHEA Grapalat" w:hAnsi="GHEA Grapalat"/>
          <w:sz w:val="20"/>
          <w:szCs w:val="20"/>
        </w:rPr>
        <w:t>(</w:t>
      </w:r>
      <w:r w:rsidR="00312E0E" w:rsidRPr="0099438A">
        <w:rPr>
          <w:rFonts w:ascii="GHEA Grapalat" w:hAnsi="GHEA Grapalat"/>
          <w:sz w:val="20"/>
          <w:szCs w:val="20"/>
        </w:rPr>
        <w:t>4.</w:t>
      </w:r>
      <w:r w:rsidR="006303D3" w:rsidRPr="0099438A">
        <w:rPr>
          <w:rFonts w:ascii="GHEA Grapalat" w:hAnsi="GHEA Grapalat"/>
          <w:sz w:val="20"/>
          <w:szCs w:val="20"/>
        </w:rPr>
        <w:t>3)</w:t>
      </w:r>
    </w:p>
    <w:p w14:paraId="5467C3EC" w14:textId="77777777" w:rsidR="00756393" w:rsidRPr="0099438A" w:rsidRDefault="00756393" w:rsidP="00E51B54">
      <w:pPr>
        <w:pStyle w:val="NoSpacing"/>
        <w:ind w:right="-283"/>
        <w:jc w:val="right"/>
        <w:rPr>
          <w:rFonts w:ascii="GHEA Grapalat" w:hAnsi="GHEA Grapalat"/>
          <w:sz w:val="16"/>
          <w:szCs w:val="16"/>
        </w:rPr>
      </w:pPr>
    </w:p>
    <w:p w14:paraId="2BD41ED6" w14:textId="77777777" w:rsidR="006303D3" w:rsidRPr="0099438A" w:rsidRDefault="006303D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2. </w:t>
      </w:r>
      <w:r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</w:t>
      </w:r>
      <w:r w:rsidR="00703F54" w:rsidRPr="0099438A">
        <w:rPr>
          <w:rFonts w:ascii="GHEA Grapalat" w:hAnsi="GHEA Grapalat" w:cs="Sylfaen"/>
          <w:sz w:val="20"/>
          <w:szCs w:val="20"/>
        </w:rPr>
        <w:t>ն</w:t>
      </w:r>
      <w:r w:rsidRPr="0099438A">
        <w:rPr>
          <w:rFonts w:ascii="GHEA Grapalat" w:hAnsi="GHEA Grapalat" w:cs="Sylfaen"/>
          <w:sz w:val="20"/>
          <w:szCs w:val="20"/>
        </w:rPr>
        <w:t>համասեռության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գործակիցը՝</w:t>
      </w:r>
      <w:r w:rsidRPr="0099438A">
        <w:rPr>
          <w:rFonts w:ascii="GHEA Grapalat" w:hAnsi="GHEA Grapalat"/>
          <w:sz w:val="20"/>
          <w:szCs w:val="20"/>
        </w:rPr>
        <w:t xml:space="preserve"> r, </w:t>
      </w:r>
      <w:r w:rsidRPr="0099438A">
        <w:rPr>
          <w:rFonts w:ascii="GHEA Grapalat" w:hAnsi="GHEA Grapalat" w:cs="Sylfaen"/>
          <w:sz w:val="20"/>
          <w:szCs w:val="20"/>
        </w:rPr>
        <w:t>օժանդակ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մեծություն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բնութագրում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ջերմամեկուսացման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արդյունավետությունը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03AFB304" w14:textId="77777777" w:rsidR="006303D3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  <w:lang w:val="ru-RU"/>
        </w:rPr>
      </w:pP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  <m:r>
          <w:rPr>
            <w:rFonts w:ascii="Cambria Math" w:hAnsi="Cambria Math" w:cs="Sylfae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թ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բ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թ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պ</m:t>
                </m:r>
              </m:sup>
            </m:sSubSup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  <w:lang w:val="ru-RU"/>
        </w:rPr>
        <w:t xml:space="preserve">                                                                     </w:t>
      </w:r>
      <w:r w:rsidR="006303D3" w:rsidRPr="0099438A">
        <w:rPr>
          <w:rFonts w:ascii="GHEA Grapalat" w:hAnsi="GHEA Grapalat"/>
          <w:sz w:val="20"/>
          <w:szCs w:val="20"/>
        </w:rPr>
        <w:t>(4</w:t>
      </w:r>
      <w:r w:rsidR="00312E0E" w:rsidRPr="0099438A">
        <w:rPr>
          <w:rFonts w:ascii="GHEA Grapalat" w:hAnsi="GHEA Grapalat"/>
          <w:sz w:val="20"/>
          <w:szCs w:val="20"/>
        </w:rPr>
        <w:t>.</w:t>
      </w:r>
      <w:r w:rsidR="00D57ADD" w:rsidRPr="0099438A">
        <w:rPr>
          <w:rFonts w:ascii="GHEA Grapalat" w:hAnsi="GHEA Grapalat"/>
          <w:sz w:val="20"/>
          <w:szCs w:val="20"/>
        </w:rPr>
        <w:t>4</w:t>
      </w:r>
      <w:r w:rsidR="006303D3" w:rsidRPr="0099438A">
        <w:rPr>
          <w:rFonts w:ascii="GHEA Grapalat" w:hAnsi="GHEA Grapalat"/>
          <w:sz w:val="20"/>
          <w:szCs w:val="20"/>
        </w:rPr>
        <w:t>)</w:t>
      </w:r>
    </w:p>
    <w:p w14:paraId="06734792" w14:textId="77777777" w:rsidR="00756393" w:rsidRPr="0099438A" w:rsidRDefault="00756393" w:rsidP="00E51B54">
      <w:pPr>
        <w:pStyle w:val="NoSpacing"/>
        <w:ind w:right="-283"/>
        <w:jc w:val="right"/>
        <w:rPr>
          <w:rFonts w:ascii="GHEA Grapalat" w:hAnsi="GHEA Grapalat"/>
          <w:sz w:val="16"/>
          <w:szCs w:val="16"/>
          <w:lang w:val="ru-RU"/>
        </w:rPr>
      </w:pPr>
    </w:p>
    <w:p w14:paraId="0F8D587A" w14:textId="77777777" w:rsidR="00312E0E" w:rsidRPr="0099438A" w:rsidRDefault="00B94E8C" w:rsidP="00E51B54">
      <w:pPr>
        <w:pStyle w:val="NoSpacing"/>
        <w:numPr>
          <w:ilvl w:val="0"/>
          <w:numId w:val="11"/>
        </w:numPr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>R</w:t>
      </w:r>
      <w:r w:rsidRPr="0099438A">
        <w:rPr>
          <w:rFonts w:ascii="GHEA Grapalat" w:hAnsi="GHEA Grapalat"/>
          <w:sz w:val="20"/>
          <w:szCs w:val="20"/>
          <w:vertAlign w:val="subscript"/>
        </w:rPr>
        <w:t>0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բ</w:t>
      </w:r>
      <w:r w:rsidR="00C8571D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մեծությունը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ջերմապաշտպան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թաղանթի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հատվածի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բոլոր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մասերի</w:t>
      </w:r>
    </w:p>
    <w:p w14:paraId="3C87E8C8" w14:textId="77777777" w:rsidR="00B94E8C" w:rsidRPr="0099438A" w:rsidRDefault="00B94E8C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պայմանական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մեծությունների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մակերեսի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միջինացմա</w:t>
      </w:r>
      <w:r w:rsidR="00312E0E" w:rsidRPr="0099438A">
        <w:rPr>
          <w:rFonts w:ascii="GHEA Grapalat" w:hAnsi="GHEA Grapalat" w:cs="Sylfaen"/>
          <w:sz w:val="20"/>
          <w:szCs w:val="20"/>
        </w:rPr>
        <w:t>մբ.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44FA1DCB" w14:textId="77777777" w:rsidR="00B94E8C" w:rsidRPr="0099438A" w:rsidRDefault="00B94E8C" w:rsidP="00E51B54">
      <w:pPr>
        <w:pStyle w:val="NoSpacing"/>
        <w:ind w:right="-283"/>
        <w:jc w:val="both"/>
        <w:rPr>
          <w:rFonts w:ascii="GHEA Grapalat" w:hAnsi="GHEA Grapalat"/>
          <w:i/>
          <w:sz w:val="20"/>
          <w:szCs w:val="20"/>
        </w:rPr>
      </w:pPr>
    </w:p>
    <w:p w14:paraId="4A55C61E" w14:textId="77777777" w:rsidR="003E0A4A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թ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թ.</m:t>
                        </m:r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պ</m:t>
                        </m:r>
                      </m:sup>
                    </m:sSubSup>
                  </m:den>
                </m:f>
              </m:e>
            </m:nary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</w:t>
      </w:r>
      <w:r w:rsidR="00B94E8C" w:rsidRPr="0099438A">
        <w:rPr>
          <w:rFonts w:ascii="GHEA Grapalat" w:hAnsi="GHEA Grapalat"/>
          <w:sz w:val="20"/>
          <w:szCs w:val="20"/>
        </w:rPr>
        <w:t>(</w:t>
      </w:r>
      <w:r w:rsidR="00312E0E" w:rsidRPr="0099438A">
        <w:rPr>
          <w:rFonts w:ascii="GHEA Grapalat" w:hAnsi="GHEA Grapalat"/>
          <w:sz w:val="20"/>
          <w:szCs w:val="20"/>
        </w:rPr>
        <w:t>4.</w:t>
      </w:r>
      <w:r w:rsidR="00D57ADD" w:rsidRPr="0099438A">
        <w:rPr>
          <w:rFonts w:ascii="GHEA Grapalat" w:hAnsi="GHEA Grapalat"/>
          <w:sz w:val="20"/>
          <w:szCs w:val="20"/>
        </w:rPr>
        <w:t>5</w:t>
      </w:r>
      <w:r w:rsidR="00B94E8C" w:rsidRPr="0099438A">
        <w:rPr>
          <w:rFonts w:ascii="GHEA Grapalat" w:hAnsi="GHEA Grapalat"/>
          <w:sz w:val="20"/>
          <w:szCs w:val="20"/>
        </w:rPr>
        <w:t>)</w:t>
      </w:r>
    </w:p>
    <w:p w14:paraId="579E50C7" w14:textId="77777777" w:rsidR="00756393" w:rsidRPr="0099438A" w:rsidRDefault="00756393" w:rsidP="00E51B54">
      <w:pPr>
        <w:pStyle w:val="NoSpacing"/>
        <w:ind w:right="-283"/>
        <w:jc w:val="right"/>
        <w:rPr>
          <w:rFonts w:ascii="GHEA Grapalat" w:hAnsi="GHEA Grapalat"/>
          <w:sz w:val="16"/>
          <w:szCs w:val="16"/>
        </w:rPr>
      </w:pPr>
    </w:p>
    <w:p w14:paraId="6F8DC100" w14:textId="77777777" w:rsidR="00C10DB2" w:rsidRPr="0099438A" w:rsidRDefault="002271AA" w:rsidP="00E51B54">
      <w:pPr>
        <w:pStyle w:val="NoSpacing"/>
        <w:numPr>
          <w:ilvl w:val="0"/>
          <w:numId w:val="11"/>
        </w:numPr>
        <w:ind w:right="-283"/>
        <w:jc w:val="both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թ.</m:t>
            </m:r>
            <m:r>
              <w:rPr>
                <w:rFonts w:ascii="Cambria Math" w:hAnsi="Cambria Math" w:cs="Sylfaen"/>
                <w:sz w:val="20"/>
                <w:szCs w:val="20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պ</m:t>
            </m:r>
          </m:sup>
        </m:sSubSup>
      </m:oMath>
      <w:r w:rsidR="00657FF8" w:rsidRPr="0099438A">
        <w:rPr>
          <w:rFonts w:ascii="GHEA Grapalat" w:hAnsi="GHEA Grapalat" w:cs="TimesNewRoman"/>
          <w:sz w:val="20"/>
          <w:szCs w:val="20"/>
        </w:rPr>
        <w:t>–</w:t>
      </w:r>
      <w:r w:rsidR="00657FF8" w:rsidRPr="0099438A">
        <w:rPr>
          <w:rFonts w:ascii="GHEA Grapalat" w:hAnsi="GHEA Grapalat" w:cs="Sylfaen"/>
          <w:sz w:val="20"/>
          <w:szCs w:val="20"/>
        </w:rPr>
        <w:t>շենքի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w:r w:rsidR="00657FF8" w:rsidRPr="0099438A">
        <w:rPr>
          <w:rFonts w:ascii="GHEA Grapalat" w:hAnsi="GHEA Grapalat" w:cs="Sylfaen"/>
          <w:sz w:val="20"/>
          <w:szCs w:val="20"/>
        </w:rPr>
        <w:t>ջերմապաշտպան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w:r w:rsidR="00657FF8" w:rsidRPr="0099438A">
        <w:rPr>
          <w:rFonts w:ascii="GHEA Grapalat" w:hAnsi="GHEA Grapalat" w:cs="Sylfaen"/>
          <w:sz w:val="20"/>
          <w:szCs w:val="20"/>
        </w:rPr>
        <w:t>թաղանթի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m:oMath>
        <m:r>
          <w:rPr>
            <w:rFonts w:ascii="Cambria Math" w:hAnsi="Cambria Math" w:cs="Sylfaen"/>
            <w:sz w:val="20"/>
            <w:szCs w:val="20"/>
          </w:rPr>
          <m:t>i</m:t>
        </m:r>
      </m:oMath>
      <w:r w:rsidR="00683200" w:rsidRPr="0099438A">
        <w:rPr>
          <w:rFonts w:ascii="GHEA Grapalat" w:hAnsi="GHEA Grapalat"/>
          <w:sz w:val="20"/>
          <w:szCs w:val="20"/>
        </w:rPr>
        <w:t xml:space="preserve"> </w:t>
      </w:r>
      <w:r w:rsidR="00657FF8" w:rsidRPr="0099438A">
        <w:rPr>
          <w:rFonts w:ascii="GHEA Grapalat" w:hAnsi="GHEA Grapalat"/>
          <w:sz w:val="20"/>
          <w:szCs w:val="20"/>
        </w:rPr>
        <w:t>-</w:t>
      </w:r>
      <w:r w:rsidR="00657FF8" w:rsidRPr="0099438A">
        <w:rPr>
          <w:rFonts w:ascii="GHEA Grapalat" w:hAnsi="GHEA Grapalat" w:cs="Sylfaen"/>
          <w:sz w:val="20"/>
          <w:szCs w:val="20"/>
        </w:rPr>
        <w:t>րդ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w:r w:rsidR="00D865A9" w:rsidRPr="0099438A">
        <w:rPr>
          <w:rFonts w:ascii="GHEA Grapalat" w:hAnsi="GHEA Grapalat"/>
          <w:sz w:val="20"/>
          <w:szCs w:val="20"/>
        </w:rPr>
        <w:t>տեսակ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w:r w:rsidR="00657FF8" w:rsidRPr="0099438A">
        <w:rPr>
          <w:rFonts w:ascii="GHEA Grapalat" w:hAnsi="GHEA Grapalat" w:cs="Sylfaen"/>
          <w:sz w:val="20"/>
          <w:szCs w:val="20"/>
        </w:rPr>
        <w:t>համասեռ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w:r w:rsidR="00657FF8" w:rsidRPr="0099438A">
        <w:rPr>
          <w:rFonts w:ascii="GHEA Grapalat" w:hAnsi="GHEA Grapalat" w:cs="Sylfaen"/>
          <w:sz w:val="20"/>
          <w:szCs w:val="20"/>
        </w:rPr>
        <w:t>հատվածի</w:t>
      </w:r>
      <w:r w:rsidR="00657FF8" w:rsidRPr="0099438A">
        <w:rPr>
          <w:rFonts w:ascii="GHEA Grapalat" w:hAnsi="GHEA Grapalat"/>
          <w:sz w:val="20"/>
          <w:szCs w:val="20"/>
        </w:rPr>
        <w:t xml:space="preserve"> </w:t>
      </w:r>
      <w:r w:rsidR="00657FF8" w:rsidRPr="0099438A">
        <w:rPr>
          <w:rFonts w:ascii="GHEA Grapalat" w:hAnsi="GHEA Grapalat" w:cs="Sylfaen"/>
          <w:sz w:val="20"/>
          <w:szCs w:val="20"/>
        </w:rPr>
        <w:t>ջերմափոխանցման</w:t>
      </w:r>
    </w:p>
    <w:p w14:paraId="2C320D9E" w14:textId="77777777" w:rsidR="00657FF8" w:rsidRPr="0099438A" w:rsidRDefault="00657FF8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պայմանական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C10DB2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Pr="0099438A">
        <w:rPr>
          <w:rFonts w:ascii="GHEA Grapalat" w:hAnsi="GHEA Grapalat"/>
          <w:sz w:val="20"/>
          <w:szCs w:val="20"/>
        </w:rPr>
        <w:t>C/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1741408A" w14:textId="77777777" w:rsidR="00A87BEA" w:rsidRPr="0099438A" w:rsidRDefault="00A87BEA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D55B551" w14:textId="77777777" w:rsidR="003E0A4A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 xml:space="preserve"> 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թ</m:t>
            </m:r>
            <m:r>
              <w:rPr>
                <w:rFonts w:ascii="Cambria Math" w:hAnsi="Cambria Math"/>
                <w:sz w:val="24"/>
                <w:szCs w:val="24"/>
              </w:rPr>
              <m:t>.</m:t>
            </m:r>
            <m:r>
              <w:rPr>
                <w:rFonts w:ascii="Cambria Math" w:hAnsi="Cambria Math"/>
                <w:sz w:val="24"/>
                <w:szCs w:val="24"/>
              </w:rPr>
              <m:t/>
            </m:r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պ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S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á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ա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                       </w:t>
      </w:r>
      <w:r w:rsidR="00A747C9" w:rsidRPr="0099438A">
        <w:rPr>
          <w:rFonts w:ascii="GHEA Grapalat" w:hAnsi="GHEA Grapalat"/>
          <w:sz w:val="20"/>
          <w:szCs w:val="20"/>
        </w:rPr>
        <w:t>(</w:t>
      </w:r>
      <w:r w:rsidR="00D57ADD" w:rsidRPr="0099438A">
        <w:rPr>
          <w:rFonts w:ascii="GHEA Grapalat" w:hAnsi="GHEA Grapalat"/>
          <w:sz w:val="20"/>
          <w:szCs w:val="20"/>
        </w:rPr>
        <w:t>4.</w:t>
      </w:r>
      <w:r w:rsidR="00A747C9" w:rsidRPr="0099438A">
        <w:rPr>
          <w:rFonts w:ascii="GHEA Grapalat" w:hAnsi="GHEA Grapalat"/>
          <w:sz w:val="20"/>
          <w:szCs w:val="20"/>
        </w:rPr>
        <w:t>6)</w:t>
      </w:r>
    </w:p>
    <w:p w14:paraId="1C19AD55" w14:textId="77777777" w:rsidR="00756393" w:rsidRPr="0099438A" w:rsidRDefault="00756393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201B659B" w14:textId="77777777" w:rsidR="00A747C9" w:rsidRPr="0099438A" w:rsidRDefault="00703F5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A747C9" w:rsidRPr="0099438A">
        <w:rPr>
          <w:rFonts w:ascii="GHEA Grapalat" w:hAnsi="GHEA Grapalat" w:cs="Sylfaen"/>
          <w:sz w:val="20"/>
          <w:szCs w:val="20"/>
        </w:rPr>
        <w:t>րտեղ՝</w:t>
      </w:r>
      <w:r w:rsidR="00A747C9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5615A8F9" w14:textId="77777777" w:rsidR="00A747C9" w:rsidRPr="0099438A" w:rsidRDefault="00A747C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á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920575" w:rsidRPr="0099438A">
        <w:rPr>
          <w:rFonts w:ascii="GHEA Grapalat" w:hAnsi="GHEA Grapalat" w:cs="TimesNewRoman"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</w:t>
      </w:r>
      <w:r w:rsidR="00920575" w:rsidRPr="0099438A">
        <w:rPr>
          <w:rFonts w:ascii="GHEA Grapalat" w:hAnsi="GHEA Grapalat" w:cs="Sylfaen"/>
          <w:sz w:val="20"/>
          <w:szCs w:val="20"/>
        </w:rPr>
        <w:t>տվությ</w:t>
      </w:r>
      <w:r w:rsidRPr="0099438A">
        <w:rPr>
          <w:rFonts w:ascii="GHEA Grapalat" w:hAnsi="GHEA Grapalat" w:cs="Sylfaen"/>
          <w:sz w:val="20"/>
          <w:szCs w:val="20"/>
        </w:rPr>
        <w:t>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Style w:val="91"/>
          <w:rFonts w:ascii="GHEA Grapalat" w:hAnsi="GHEA Grapalat"/>
          <w:sz w:val="20"/>
          <w:szCs w:val="20"/>
          <w:vertAlign w:val="superscript"/>
          <w:lang w:val="hy-AM" w:eastAsia="hy-AM"/>
        </w:rPr>
        <w:t>2</w:t>
      </w:r>
      <w:r w:rsidRPr="0099438A">
        <w:rPr>
          <w:rFonts w:ascii="GHEA Grapalat" w:hAnsi="GHEA Grapalat"/>
          <w:sz w:val="20"/>
          <w:szCs w:val="20"/>
        </w:rPr>
        <w:t>°С),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="00D57ADD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8.7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Pr="0099438A">
        <w:rPr>
          <w:rFonts w:ascii="GHEA Grapalat" w:hAnsi="GHEA Grapalat"/>
          <w:sz w:val="20"/>
          <w:szCs w:val="20"/>
        </w:rPr>
        <w:t>°С)</w:t>
      </w:r>
      <w:r w:rsidR="00920575" w:rsidRPr="0099438A">
        <w:rPr>
          <w:rFonts w:ascii="GHEA Grapalat" w:hAnsi="GHEA Grapalat"/>
          <w:sz w:val="20"/>
          <w:szCs w:val="20"/>
        </w:rPr>
        <w:t>-ի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համաձայն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920575" w:rsidRPr="0099438A">
        <w:rPr>
          <w:rFonts w:ascii="GHEA Grapalat" w:hAnsi="GHEA Grapalat"/>
          <w:sz w:val="20"/>
          <w:szCs w:val="20"/>
        </w:rPr>
        <w:t>սույ</w:t>
      </w:r>
      <w:r w:rsidR="00701416" w:rsidRPr="0099438A">
        <w:rPr>
          <w:rFonts w:ascii="GHEA Grapalat" w:hAnsi="GHEA Grapalat"/>
          <w:sz w:val="20"/>
          <w:szCs w:val="20"/>
        </w:rPr>
        <w:t>ն</w:t>
      </w:r>
      <w:r w:rsidR="00920575" w:rsidRPr="0099438A">
        <w:rPr>
          <w:rFonts w:ascii="GHEA Grapalat" w:hAnsi="GHEA Grapalat"/>
          <w:sz w:val="20"/>
          <w:szCs w:val="20"/>
        </w:rPr>
        <w:t xml:space="preserve"> շինարարական նորմերի </w:t>
      </w:r>
      <w:r w:rsidRPr="0099438A">
        <w:rPr>
          <w:rFonts w:ascii="GHEA Grapalat" w:hAnsi="GHEA Grapalat"/>
          <w:sz w:val="20"/>
          <w:szCs w:val="20"/>
        </w:rPr>
        <w:t>4-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աղյուսակի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1800451B" w14:textId="77777777" w:rsidR="00A747C9" w:rsidRPr="0099438A" w:rsidRDefault="00A747C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á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  <m:r>
          <w:rPr>
            <w:rFonts w:ascii="Cambria Math" w:hAnsi="Cambria Math"/>
            <w:sz w:val="20"/>
            <w:szCs w:val="20"/>
          </w:rPr>
          <m:t>-</m:t>
        </m:r>
      </m:oMath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153C1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1F6767" w:rsidRPr="0099438A">
        <w:rPr>
          <w:rFonts w:ascii="GHEA Grapalat" w:hAnsi="GHEA Grapalat"/>
          <w:sz w:val="20"/>
          <w:szCs w:val="20"/>
        </w:rPr>
        <w:t>ջերմատվության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գործակիցն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Style w:val="91"/>
          <w:rFonts w:ascii="GHEA Grapalat" w:hAnsi="GHEA Grapalat"/>
          <w:sz w:val="20"/>
          <w:szCs w:val="20"/>
          <w:vertAlign w:val="superscript"/>
          <w:lang w:val="hy-AM" w:eastAsia="hy-AM"/>
        </w:rPr>
        <w:t>2</w:t>
      </w:r>
      <w:r w:rsidR="001F6767" w:rsidRPr="0099438A">
        <w:rPr>
          <w:rStyle w:val="91"/>
          <w:rFonts w:ascii="GHEA Grapalat" w:hAnsi="GHEA Grapalat"/>
          <w:sz w:val="20"/>
          <w:szCs w:val="20"/>
          <w:vertAlign w:val="superscript"/>
          <w:lang w:val="hy-AM" w:eastAsia="hy-AM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 xml:space="preserve">°С), </w:t>
      </w:r>
      <w:r w:rsidRPr="0099438A">
        <w:rPr>
          <w:rFonts w:ascii="GHEA Grapalat" w:hAnsi="GHEA Grapalat" w:cs="Sylfaen"/>
          <w:sz w:val="20"/>
          <w:szCs w:val="20"/>
        </w:rPr>
        <w:t>պատի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23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1F6767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 xml:space="preserve">°С), </w:t>
      </w:r>
      <w:r w:rsidRPr="0099438A">
        <w:rPr>
          <w:rFonts w:ascii="GHEA Grapalat" w:hAnsi="GHEA Grapalat" w:cs="Sylfaen"/>
          <w:sz w:val="20"/>
          <w:szCs w:val="20"/>
        </w:rPr>
        <w:t>համաձայն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1F6767" w:rsidRPr="0099438A">
        <w:rPr>
          <w:rFonts w:ascii="GHEA Grapalat" w:hAnsi="GHEA Grapalat"/>
          <w:sz w:val="20"/>
          <w:szCs w:val="20"/>
        </w:rPr>
        <w:t xml:space="preserve">սույն շինարարական նորմերի </w:t>
      </w:r>
      <w:r w:rsidRPr="0099438A">
        <w:rPr>
          <w:rFonts w:ascii="GHEA Grapalat" w:hAnsi="GHEA Grapalat"/>
          <w:sz w:val="20"/>
          <w:szCs w:val="20"/>
        </w:rPr>
        <w:t>6-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աղյուսակի</w:t>
      </w:r>
      <w:r w:rsidRPr="0099438A">
        <w:rPr>
          <w:rFonts w:ascii="GHEA Grapalat" w:hAnsi="GHEA Grapalat"/>
          <w:sz w:val="20"/>
          <w:szCs w:val="20"/>
        </w:rPr>
        <w:t>,</w:t>
      </w:r>
    </w:p>
    <w:p w14:paraId="5D67DED2" w14:textId="77777777" w:rsidR="00A747C9" w:rsidRPr="0099438A" w:rsidRDefault="00A747C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շերտ</m:t>
            </m:r>
          </m:sub>
        </m:sSub>
      </m:oMath>
      <w:r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– </w:t>
      </w:r>
      <w:r w:rsidRPr="0099438A">
        <w:rPr>
          <w:rFonts w:ascii="GHEA Grapalat" w:hAnsi="GHEA Grapalat" w:cs="Sylfaen"/>
          <w:sz w:val="20"/>
          <w:szCs w:val="20"/>
        </w:rPr>
        <w:t>հատվածի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համասեռ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մասի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դիմադրությունն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>, 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1F6767" w:rsidRPr="0099438A">
        <w:rPr>
          <w:rFonts w:ascii="GHEA Grapalat" w:hAnsi="GHEA Grapalat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/>
          <w:sz w:val="20"/>
          <w:szCs w:val="20"/>
          <w:vertAlign w:val="superscript"/>
        </w:rPr>
        <w:t>o</w:t>
      </w:r>
      <w:r w:rsidRPr="0099438A">
        <w:rPr>
          <w:rFonts w:ascii="GHEA Grapalat" w:hAnsi="GHEA Grapalat"/>
          <w:sz w:val="20"/>
          <w:szCs w:val="20"/>
        </w:rPr>
        <w:t>C)/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չօդափոխվող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միջնաշերտերի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4231A3" w:rsidRPr="0099438A">
        <w:rPr>
          <w:rFonts w:ascii="GHEA Grapalat" w:hAnsi="GHEA Grapalat"/>
          <w:sz w:val="20"/>
          <w:szCs w:val="20"/>
        </w:rPr>
        <w:t xml:space="preserve">սույն հավելվածի 1-ին </w:t>
      </w:r>
      <w:r w:rsidRPr="0099438A">
        <w:rPr>
          <w:rFonts w:ascii="GHEA Grapalat" w:hAnsi="GHEA Grapalat" w:cs="Sylfaen"/>
          <w:sz w:val="20"/>
          <w:szCs w:val="20"/>
        </w:rPr>
        <w:t>աղյուսակից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իսկ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74DBF919" w14:textId="77777777" w:rsidR="00A747C9" w:rsidRPr="0099438A" w:rsidRDefault="00A747C9" w:rsidP="00E51B54">
      <w:pPr>
        <w:pStyle w:val="NoSpacing"/>
        <w:ind w:right="-283"/>
        <w:jc w:val="both"/>
        <w:rPr>
          <w:rFonts w:ascii="GHEA Grapalat" w:hAnsi="GHEA Grapalat"/>
          <w:i/>
          <w:sz w:val="20"/>
          <w:szCs w:val="20"/>
        </w:rPr>
      </w:pPr>
    </w:p>
    <w:p w14:paraId="35F039FB" w14:textId="77777777" w:rsidR="00A747C9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շերտ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ä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շերտ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ë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շերտ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756393" w:rsidRPr="0099438A">
        <w:rPr>
          <w:rFonts w:ascii="GHEA Grapalat" w:hAnsi="GHEA Grapalat"/>
          <w:sz w:val="20"/>
          <w:szCs w:val="20"/>
        </w:rPr>
        <w:t xml:space="preserve">                                                               </w:t>
      </w:r>
      <w:r w:rsidR="00A747C9" w:rsidRPr="0099438A">
        <w:rPr>
          <w:rFonts w:ascii="GHEA Grapalat" w:hAnsi="GHEA Grapalat"/>
          <w:sz w:val="20"/>
          <w:szCs w:val="20"/>
        </w:rPr>
        <w:t>(</w:t>
      </w:r>
      <w:r w:rsidR="004231A3" w:rsidRPr="0099438A">
        <w:rPr>
          <w:rFonts w:ascii="GHEA Grapalat" w:hAnsi="GHEA Grapalat"/>
          <w:sz w:val="20"/>
          <w:szCs w:val="20"/>
        </w:rPr>
        <w:t>4.</w:t>
      </w:r>
      <w:r w:rsidR="00A747C9" w:rsidRPr="0099438A">
        <w:rPr>
          <w:rFonts w:ascii="GHEA Grapalat" w:hAnsi="GHEA Grapalat"/>
          <w:sz w:val="20"/>
          <w:szCs w:val="20"/>
        </w:rPr>
        <w:t>7)</w:t>
      </w:r>
    </w:p>
    <w:p w14:paraId="5BED1C70" w14:textId="77777777" w:rsidR="00756393" w:rsidRPr="0099438A" w:rsidRDefault="00756393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3268CEC1" w14:textId="77777777" w:rsidR="00A747C9" w:rsidRPr="0099438A" w:rsidRDefault="00A747C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դ</w:t>
      </w:r>
      <w:r w:rsidRPr="0099438A">
        <w:rPr>
          <w:rFonts w:ascii="GHEA Grapalat" w:hAnsi="GHEA Grapalat"/>
          <w:sz w:val="20"/>
          <w:szCs w:val="20"/>
        </w:rPr>
        <w:t xml:space="preserve">.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ä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շերտ</m:t>
            </m:r>
          </m:sub>
        </m:sSub>
      </m:oMath>
      <w:r w:rsidR="00703F54" w:rsidRPr="0099438A">
        <w:rPr>
          <w:rFonts w:ascii="GHEA Grapalat" w:hAnsi="GHEA Grapalat" w:cs="Sylfaen"/>
          <w:sz w:val="20"/>
          <w:szCs w:val="20"/>
        </w:rPr>
        <w:t>-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հաստությունն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/>
          <w:sz w:val="20"/>
          <w:szCs w:val="20"/>
        </w:rPr>
        <w:t xml:space="preserve">, </w:t>
      </w:r>
    </w:p>
    <w:p w14:paraId="79D08253" w14:textId="77777777" w:rsidR="00952D20" w:rsidRPr="0099438A" w:rsidRDefault="00A747C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/>
          <w:sz w:val="20"/>
          <w:szCs w:val="20"/>
        </w:rPr>
        <w:t>.</w:t>
      </w:r>
      <w:r w:rsidR="00BD4DAB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ë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շերտ</m:t>
            </m:r>
          </m:sub>
        </m:sSub>
      </m:oMath>
      <w:r w:rsidR="00C8571D" w:rsidRPr="0099438A">
        <w:rPr>
          <w:rFonts w:ascii="GHEA Grapalat" w:hAnsi="GHEA Grapalat" w:cs="Sylfaen"/>
          <w:sz w:val="20"/>
          <w:szCs w:val="20"/>
          <w:vertAlign w:val="subscript"/>
        </w:rPr>
        <w:t xml:space="preserve"> </w:t>
      </w:r>
      <w:r w:rsidR="004231A3" w:rsidRPr="0099438A">
        <w:rPr>
          <w:rFonts w:ascii="GHEA Grapalat" w:hAnsi="GHEA Grapalat" w:cs="Sylfaen"/>
          <w:sz w:val="20"/>
          <w:szCs w:val="20"/>
        </w:rPr>
        <w:t>-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նյութի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ջերմահաղորդականությունն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/(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4231A3" w:rsidRPr="0099438A">
        <w:rPr>
          <w:rFonts w:ascii="GHEA Grapalat" w:hAnsi="GHEA Grapalat" w:cs="Sylfaen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/>
          <w:sz w:val="20"/>
          <w:szCs w:val="20"/>
        </w:rPr>
        <w:t>C)</w:t>
      </w:r>
      <w:r w:rsidR="00D865A9" w:rsidRPr="0099438A">
        <w:rPr>
          <w:rFonts w:ascii="GHEA Grapalat" w:hAnsi="GHEA Grapalat"/>
          <w:sz w:val="20"/>
          <w:szCs w:val="20"/>
        </w:rPr>
        <w:t>:</w:t>
      </w:r>
    </w:p>
    <w:p w14:paraId="4F249D8B" w14:textId="77777777" w:rsidR="00952D20" w:rsidRPr="0099438A" w:rsidRDefault="004231A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3.</w:t>
      </w:r>
      <w:r w:rsidR="00703F54" w:rsidRPr="0099438A">
        <w:rPr>
          <w:rFonts w:ascii="GHEA Grapalat" w:hAnsi="GHEA Grapalat" w:cs="Sylfaen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Գծային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անհամասեռության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միջով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տեսակարար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կորուստները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որոշվում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են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երկչափ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դաշտի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հաշվարկի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միջոցով</w:t>
      </w:r>
      <w:r w:rsidR="00952D20" w:rsidRPr="0099438A">
        <w:rPr>
          <w:rFonts w:ascii="GHEA Grapalat" w:hAnsi="GHEA Grapalat"/>
          <w:sz w:val="20"/>
          <w:szCs w:val="20"/>
        </w:rPr>
        <w:t>, t</w:t>
      </w:r>
      <w:r w:rsidR="00952D20" w:rsidRPr="0099438A">
        <w:rPr>
          <w:rFonts w:ascii="GHEA Grapalat" w:hAnsi="GHEA Grapalat" w:cs="Sylfaen"/>
          <w:sz w:val="20"/>
          <w:szCs w:val="20"/>
          <w:vertAlign w:val="subscript"/>
        </w:rPr>
        <w:t>ն</w:t>
      </w:r>
      <w:r w:rsidR="00952D20" w:rsidRPr="0099438A">
        <w:rPr>
          <w:rFonts w:ascii="GHEA Grapalat" w:hAnsi="GHEA Grapalat" w:cs="Sylfaen"/>
          <w:sz w:val="20"/>
          <w:szCs w:val="20"/>
        </w:rPr>
        <w:t>՝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ներքին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և</w:t>
      </w:r>
      <w:r w:rsidR="00952D20" w:rsidRPr="0099438A">
        <w:rPr>
          <w:rFonts w:ascii="GHEA Grapalat" w:hAnsi="GHEA Grapalat"/>
          <w:sz w:val="20"/>
          <w:szCs w:val="20"/>
        </w:rPr>
        <w:t xml:space="preserve"> t</w:t>
      </w:r>
      <w:r w:rsidR="00952D20" w:rsidRPr="0099438A">
        <w:rPr>
          <w:rFonts w:ascii="GHEA Grapalat" w:hAnsi="GHEA Grapalat" w:cs="Sylfaen"/>
          <w:sz w:val="20"/>
          <w:szCs w:val="20"/>
          <w:vertAlign w:val="subscript"/>
        </w:rPr>
        <w:t>դ</w:t>
      </w:r>
      <w:r w:rsidR="00952D20" w:rsidRPr="0099438A">
        <w:rPr>
          <w:rFonts w:ascii="GHEA Grapalat" w:hAnsi="GHEA Grapalat" w:cs="Sylfaen"/>
          <w:sz w:val="20"/>
          <w:szCs w:val="20"/>
        </w:rPr>
        <w:t>՝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արտաքին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ջերմաստիճանի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պայմաններում</w:t>
      </w:r>
      <w:r w:rsidR="00952D20" w:rsidRPr="0099438A">
        <w:rPr>
          <w:rFonts w:ascii="GHEA Grapalat" w:hAnsi="GHEA Grapalat"/>
          <w:sz w:val="20"/>
          <w:szCs w:val="20"/>
        </w:rPr>
        <w:t>:</w:t>
      </w:r>
    </w:p>
    <w:p w14:paraId="4ABCACD8" w14:textId="77777777" w:rsidR="003F76F1" w:rsidRPr="0099438A" w:rsidRDefault="003F76F1" w:rsidP="00E51B54">
      <w:pPr>
        <w:pStyle w:val="NoSpacing"/>
        <w:ind w:right="-283"/>
        <w:jc w:val="both"/>
        <w:rPr>
          <w:rFonts w:ascii="GHEA Grapalat" w:hAnsi="GHEA Grapalat"/>
          <w:i/>
          <w:sz w:val="20"/>
          <w:szCs w:val="20"/>
        </w:rPr>
      </w:pPr>
    </w:p>
    <w:p w14:paraId="433FC205" w14:textId="77777777" w:rsidR="003F76F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Ψ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j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Δ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j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գծ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</m:oMath>
      <w:r w:rsidR="00DF4EE5" w:rsidRPr="0099438A">
        <w:rPr>
          <w:rFonts w:ascii="GHEA Grapalat" w:hAnsi="GHEA Grapalat"/>
          <w:sz w:val="20"/>
          <w:szCs w:val="20"/>
        </w:rPr>
        <w:t xml:space="preserve">                        </w:t>
      </w:r>
      <w:r w:rsidR="00A87BEA" w:rsidRPr="0099438A">
        <w:rPr>
          <w:rFonts w:ascii="GHEA Grapalat" w:hAnsi="GHEA Grapalat"/>
          <w:sz w:val="20"/>
          <w:szCs w:val="20"/>
        </w:rPr>
        <w:t xml:space="preserve"> </w:t>
      </w:r>
      <w:r w:rsidR="00DF4EE5" w:rsidRPr="0099438A">
        <w:rPr>
          <w:rFonts w:ascii="GHEA Grapalat" w:hAnsi="GHEA Grapalat"/>
          <w:sz w:val="20"/>
          <w:szCs w:val="20"/>
        </w:rPr>
        <w:t xml:space="preserve">                                       </w:t>
      </w:r>
      <w:r w:rsidR="00952D20" w:rsidRPr="0099438A">
        <w:rPr>
          <w:rFonts w:ascii="GHEA Grapalat" w:hAnsi="GHEA Grapalat"/>
          <w:sz w:val="20"/>
          <w:szCs w:val="20"/>
        </w:rPr>
        <w:t>(</w:t>
      </w:r>
      <w:r w:rsidR="004231A3" w:rsidRPr="0099438A">
        <w:rPr>
          <w:rFonts w:ascii="GHEA Grapalat" w:hAnsi="GHEA Grapalat"/>
          <w:sz w:val="20"/>
          <w:szCs w:val="20"/>
        </w:rPr>
        <w:t>4.</w:t>
      </w:r>
      <w:r w:rsidR="00952D20" w:rsidRPr="0099438A">
        <w:rPr>
          <w:rFonts w:ascii="GHEA Grapalat" w:hAnsi="GHEA Grapalat"/>
          <w:sz w:val="20"/>
          <w:szCs w:val="20"/>
        </w:rPr>
        <w:t>8)</w:t>
      </w:r>
    </w:p>
    <w:p w14:paraId="000314B5" w14:textId="77777777" w:rsidR="00DF4EE5" w:rsidRPr="0099438A" w:rsidRDefault="00DF4EE5" w:rsidP="00E51B54">
      <w:pPr>
        <w:pStyle w:val="NoSpacing"/>
        <w:ind w:right="-283"/>
        <w:jc w:val="right"/>
        <w:rPr>
          <w:rFonts w:ascii="GHEA Grapalat" w:hAnsi="GHEA Grapalat"/>
          <w:i/>
          <w:sz w:val="20"/>
          <w:szCs w:val="20"/>
        </w:rPr>
      </w:pPr>
    </w:p>
    <w:p w14:paraId="113E23E5" w14:textId="77777777" w:rsidR="00952D20" w:rsidRPr="0099438A" w:rsidRDefault="00952D20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17F3CE41" w14:textId="77777777" w:rsidR="00952D20" w:rsidRPr="0099438A" w:rsidRDefault="004231A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1)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952D20" w:rsidRPr="0099438A">
        <w:rPr>
          <w:rFonts w:ascii="GHEA Grapalat" w:hAnsi="GHEA Grapalat" w:cs="TimesNewRoman"/>
          <w:sz w:val="20"/>
          <w:szCs w:val="20"/>
        </w:rPr>
        <w:t>–</w:t>
      </w:r>
      <w:r w:rsidR="00952D20" w:rsidRPr="0099438A">
        <w:rPr>
          <w:rFonts w:ascii="GHEA Grapalat" w:hAnsi="GHEA Grapalat" w:cs="Sylfaen"/>
          <w:sz w:val="20"/>
          <w:szCs w:val="20"/>
        </w:rPr>
        <w:t>ներքին</w:t>
      </w:r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օդի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հաշվարկային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ջերմաստիճանն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է</w:t>
      </w:r>
      <w:r w:rsidR="00952D20" w:rsidRPr="0099438A">
        <w:rPr>
          <w:rFonts w:ascii="GHEA Grapalat" w:hAnsi="GHEA Grapalat"/>
          <w:sz w:val="20"/>
          <w:szCs w:val="20"/>
        </w:rPr>
        <w:t xml:space="preserve"> , </w:t>
      </w:r>
      <w:r w:rsidR="00952D20" w:rsidRPr="0099438A">
        <w:rPr>
          <w:rFonts w:ascii="GHEA Grapalat" w:hAnsi="GHEA Grapalat"/>
          <w:sz w:val="20"/>
          <w:szCs w:val="20"/>
          <w:vertAlign w:val="superscript"/>
        </w:rPr>
        <w:t>о</w:t>
      </w:r>
      <w:r w:rsidR="00952D20" w:rsidRPr="0099438A">
        <w:rPr>
          <w:rFonts w:ascii="GHEA Grapalat" w:hAnsi="GHEA Grapalat"/>
          <w:sz w:val="20"/>
          <w:szCs w:val="20"/>
        </w:rPr>
        <w:t>С,</w:t>
      </w:r>
    </w:p>
    <w:p w14:paraId="7F3C4E8A" w14:textId="77777777" w:rsidR="00952D20" w:rsidRPr="0099438A" w:rsidRDefault="004231A3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2)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</m:oMath>
      <w:r w:rsidR="00952D20" w:rsidRPr="0099438A">
        <w:rPr>
          <w:rFonts w:ascii="GHEA Grapalat" w:hAnsi="GHEA Grapalat" w:cs="TimesNewRoman"/>
          <w:sz w:val="20"/>
          <w:szCs w:val="20"/>
        </w:rPr>
        <w:t>–</w:t>
      </w:r>
      <w:r w:rsidR="00952D20" w:rsidRPr="0099438A">
        <w:rPr>
          <w:rFonts w:ascii="GHEA Grapalat" w:hAnsi="GHEA Grapalat" w:cs="Sylfaen"/>
          <w:sz w:val="20"/>
          <w:szCs w:val="20"/>
        </w:rPr>
        <w:t>արտաքին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օդի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հաշվարկային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ջերմաստիճանն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է</w:t>
      </w:r>
      <w:r w:rsidR="00952D20" w:rsidRPr="0099438A">
        <w:rPr>
          <w:rFonts w:ascii="GHEA Grapalat" w:hAnsi="GHEA Grapalat"/>
          <w:sz w:val="20"/>
          <w:szCs w:val="20"/>
        </w:rPr>
        <w:t xml:space="preserve"> , </w:t>
      </w:r>
      <w:r w:rsidR="00952D20" w:rsidRPr="0099438A">
        <w:rPr>
          <w:rFonts w:ascii="GHEA Grapalat" w:hAnsi="GHEA Grapalat"/>
          <w:sz w:val="20"/>
          <w:szCs w:val="20"/>
          <w:vertAlign w:val="superscript"/>
        </w:rPr>
        <w:t>о</w:t>
      </w:r>
      <w:r w:rsidR="00952D20" w:rsidRPr="0099438A">
        <w:rPr>
          <w:rFonts w:ascii="GHEA Grapalat" w:hAnsi="GHEA Grapalat"/>
          <w:sz w:val="20"/>
          <w:szCs w:val="20"/>
        </w:rPr>
        <w:t>С,</w:t>
      </w:r>
    </w:p>
    <w:p w14:paraId="479E1229" w14:textId="77777777" w:rsidR="00952D20" w:rsidRPr="0099438A" w:rsidRDefault="002271AA" w:rsidP="00E51B54">
      <w:pPr>
        <w:pStyle w:val="NoSpacing"/>
        <w:ind w:right="-283" w:firstLine="672"/>
        <w:jc w:val="both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3</m:t>
            </m:r>
            <m:r>
              <w:rPr>
                <w:rFonts w:ascii="Cambria Math" w:hAnsi="Cambria Math"/>
                <w:sz w:val="20"/>
                <w:szCs w:val="20"/>
              </w:rPr>
              <m:t xml:space="preserve">)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Δ</m:t>
            </m:r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գծ</m:t>
            </m:r>
          </m:sup>
        </m:sSubSup>
      </m:oMath>
      <w:r w:rsidR="00952D20" w:rsidRPr="0099438A">
        <w:rPr>
          <w:rFonts w:ascii="GHEA Grapalat" w:hAnsi="GHEA Grapalat"/>
          <w:sz w:val="20"/>
          <w:szCs w:val="20"/>
        </w:rPr>
        <w:t xml:space="preserve"> -</w:t>
      </w:r>
      <w:r w:rsidR="00F6477F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/>
          <w:sz w:val="20"/>
          <w:szCs w:val="20"/>
        </w:rPr>
        <w:t>j-</w:t>
      </w:r>
      <w:r w:rsidR="00952D20" w:rsidRPr="0099438A">
        <w:rPr>
          <w:rFonts w:ascii="GHEA Grapalat" w:hAnsi="GHEA Grapalat" w:cs="Sylfaen"/>
          <w:sz w:val="20"/>
          <w:szCs w:val="20"/>
        </w:rPr>
        <w:t>րդ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D865A9" w:rsidRPr="0099438A">
        <w:rPr>
          <w:rFonts w:ascii="GHEA Grapalat" w:hAnsi="GHEA Grapalat"/>
          <w:sz w:val="20"/>
          <w:szCs w:val="20"/>
        </w:rPr>
        <w:t>տեսակի</w:t>
      </w:r>
      <w:r w:rsidR="004231A3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գծային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անհամասեռության</w:t>
      </w:r>
      <w:r w:rsidR="004231A3" w:rsidRPr="0099438A">
        <w:rPr>
          <w:rFonts w:ascii="GHEA Grapalat" w:hAnsi="GHEA Grapalat"/>
          <w:sz w:val="20"/>
          <w:szCs w:val="20"/>
        </w:rPr>
        <w:t xml:space="preserve"> մեկ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գծամետր</w:t>
      </w:r>
      <w:r w:rsidR="004231A3" w:rsidRPr="0099438A">
        <w:rPr>
          <w:rFonts w:ascii="GHEA Grapalat" w:hAnsi="GHEA Grapalat" w:cs="Sylfaen"/>
          <w:sz w:val="20"/>
          <w:szCs w:val="20"/>
        </w:rPr>
        <w:t>ով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4231A3" w:rsidRPr="0099438A">
        <w:rPr>
          <w:rFonts w:ascii="GHEA Grapalat" w:hAnsi="GHEA Grapalat"/>
          <w:sz w:val="20"/>
          <w:szCs w:val="20"/>
        </w:rPr>
        <w:t>անցնող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լրացուցիչ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ջերմային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կորուստներն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են</w:t>
      </w:r>
      <w:r w:rsidR="00952D20" w:rsidRPr="0099438A">
        <w:rPr>
          <w:rFonts w:ascii="GHEA Grapalat" w:hAnsi="GHEA Grapalat"/>
          <w:sz w:val="20"/>
          <w:szCs w:val="20"/>
        </w:rPr>
        <w:t xml:space="preserve">, </w:t>
      </w:r>
      <w:r w:rsidR="00952D20" w:rsidRPr="0099438A">
        <w:rPr>
          <w:rFonts w:ascii="GHEA Grapalat" w:hAnsi="GHEA Grapalat" w:cs="Sylfaen"/>
          <w:sz w:val="20"/>
          <w:szCs w:val="20"/>
        </w:rPr>
        <w:t>Վտ</w:t>
      </w:r>
      <w:r w:rsidR="00952D20" w:rsidRPr="0099438A">
        <w:rPr>
          <w:rFonts w:ascii="GHEA Grapalat" w:hAnsi="GHEA Grapalat"/>
          <w:sz w:val="20"/>
          <w:szCs w:val="20"/>
        </w:rPr>
        <w:t>/</w:t>
      </w:r>
      <w:r w:rsidR="00952D20" w:rsidRPr="0099438A">
        <w:rPr>
          <w:rFonts w:ascii="GHEA Grapalat" w:hAnsi="GHEA Grapalat" w:cs="Sylfaen"/>
          <w:sz w:val="20"/>
          <w:szCs w:val="20"/>
        </w:rPr>
        <w:t>մ</w:t>
      </w:r>
      <w:r w:rsidR="00952D20" w:rsidRPr="0099438A">
        <w:rPr>
          <w:rFonts w:ascii="GHEA Grapalat" w:hAnsi="GHEA Grapalat"/>
          <w:sz w:val="20"/>
          <w:szCs w:val="20"/>
        </w:rPr>
        <w:t xml:space="preserve">, </w:t>
      </w:r>
      <w:r w:rsidR="00952D20" w:rsidRPr="0099438A">
        <w:rPr>
          <w:rFonts w:ascii="GHEA Grapalat" w:hAnsi="GHEA Grapalat" w:cs="Sylfaen"/>
          <w:sz w:val="20"/>
          <w:szCs w:val="20"/>
        </w:rPr>
        <w:t>որոշվում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են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ըստ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հետևյալ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  <w:r w:rsidR="00952D20" w:rsidRPr="0099438A">
        <w:rPr>
          <w:rFonts w:ascii="GHEA Grapalat" w:hAnsi="GHEA Grapalat" w:cs="Sylfaen"/>
          <w:sz w:val="20"/>
          <w:szCs w:val="20"/>
        </w:rPr>
        <w:t>բանաձևի՝</w:t>
      </w:r>
      <w:r w:rsidR="00952D20" w:rsidRPr="0099438A">
        <w:rPr>
          <w:rFonts w:ascii="GHEA Grapalat" w:hAnsi="GHEA Grapalat"/>
          <w:sz w:val="20"/>
          <w:szCs w:val="20"/>
        </w:rPr>
        <w:t xml:space="preserve"> </w:t>
      </w:r>
    </w:p>
    <w:p w14:paraId="162B8118" w14:textId="77777777" w:rsidR="00952D20" w:rsidRPr="0099438A" w:rsidRDefault="00952D20" w:rsidP="00E51B54">
      <w:pPr>
        <w:pStyle w:val="NoSpacing"/>
        <w:ind w:right="-283"/>
        <w:jc w:val="both"/>
        <w:rPr>
          <w:rFonts w:ascii="GHEA Grapalat" w:hAnsi="GHEA Grapalat"/>
          <w:i/>
          <w:sz w:val="20"/>
          <w:szCs w:val="20"/>
        </w:rPr>
      </w:pPr>
    </w:p>
    <w:p w14:paraId="1E04332A" w14:textId="77777777" w:rsidR="003E0A4A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Δ</m:t>
            </m:r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գծ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գծ</m:t>
            </m:r>
          </m:sup>
        </m:sSubSup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,1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/>
            </m:r>
            <m:r>
              <w:rPr>
                <w:rFonts w:ascii="Cambria Math" w:eastAsia="MS Mincho" w:hAnsi="Cambria Math" w:cs="MS Mincho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,2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="00DF4EE5" w:rsidRPr="0099438A">
        <w:rPr>
          <w:rFonts w:ascii="GHEA Grapalat" w:hAnsi="GHEA Grapalat"/>
          <w:sz w:val="20"/>
          <w:szCs w:val="20"/>
        </w:rPr>
        <w:t xml:space="preserve">                                                     </w:t>
      </w:r>
      <w:r w:rsidR="00EF6E96" w:rsidRPr="0099438A">
        <w:rPr>
          <w:rFonts w:ascii="GHEA Grapalat" w:hAnsi="GHEA Grapalat"/>
          <w:sz w:val="20"/>
          <w:szCs w:val="20"/>
        </w:rPr>
        <w:t>(</w:t>
      </w:r>
      <w:r w:rsidR="00D865A9" w:rsidRPr="0099438A">
        <w:rPr>
          <w:rFonts w:ascii="GHEA Grapalat" w:hAnsi="GHEA Grapalat"/>
          <w:sz w:val="20"/>
          <w:szCs w:val="20"/>
        </w:rPr>
        <w:t>4.</w:t>
      </w:r>
      <w:r w:rsidR="00EF6E96" w:rsidRPr="0099438A">
        <w:rPr>
          <w:rFonts w:ascii="GHEA Grapalat" w:hAnsi="GHEA Grapalat"/>
          <w:sz w:val="20"/>
          <w:szCs w:val="20"/>
        </w:rPr>
        <w:t>9)</w:t>
      </w:r>
    </w:p>
    <w:p w14:paraId="222B83A3" w14:textId="77777777" w:rsidR="00DF4EE5" w:rsidRPr="0099438A" w:rsidRDefault="00DF4EE5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7A65D296" w14:textId="77777777" w:rsidR="00AD0E09" w:rsidRPr="0099438A" w:rsidRDefault="00AD0E0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2F4CC48C" w14:textId="77777777" w:rsidR="00AD0E0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4)Q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գծ</m:t>
            </m:r>
          </m:sup>
        </m:sSubSup>
      </m:oMath>
      <w:r w:rsidR="00AD0E09" w:rsidRPr="0099438A">
        <w:rPr>
          <w:rFonts w:ascii="GHEA Grapalat" w:hAnsi="GHEA Grapalat"/>
          <w:sz w:val="20"/>
          <w:szCs w:val="20"/>
        </w:rPr>
        <w:t xml:space="preserve"> – </w:t>
      </w:r>
      <w:r w:rsidR="00D865A9" w:rsidRPr="0099438A">
        <w:rPr>
          <w:rFonts w:ascii="GHEA Grapalat" w:hAnsi="GHEA Grapalat"/>
          <w:sz w:val="20"/>
          <w:szCs w:val="20"/>
        </w:rPr>
        <w:t xml:space="preserve">մեկ գծամետր կցակարանի վրա ընկնող </w:t>
      </w:r>
      <w:r w:rsidR="00AD0E09" w:rsidRPr="0099438A">
        <w:rPr>
          <w:rFonts w:ascii="GHEA Grapalat" w:hAnsi="GHEA Grapalat"/>
          <w:sz w:val="20"/>
          <w:szCs w:val="20"/>
        </w:rPr>
        <w:t>j-</w:t>
      </w:r>
      <w:r w:rsidR="00AD0E09" w:rsidRPr="0099438A">
        <w:rPr>
          <w:rFonts w:ascii="GHEA Grapalat" w:hAnsi="GHEA Grapalat" w:cs="Sylfaen"/>
          <w:sz w:val="20"/>
          <w:szCs w:val="20"/>
        </w:rPr>
        <w:t>րդ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D865A9" w:rsidRPr="0099438A">
        <w:rPr>
          <w:rFonts w:ascii="GHEA Grapalat" w:hAnsi="GHEA Grapalat"/>
          <w:sz w:val="20"/>
          <w:szCs w:val="20"/>
        </w:rPr>
        <w:t>տեսակի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գծային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անհամասեռություն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ունեցող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հաշվարկային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տեղամասի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միջով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անցնող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ջերմային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կորուստներն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են</w:t>
      </w:r>
      <w:r w:rsidR="00F6477F" w:rsidRPr="0099438A">
        <w:rPr>
          <w:rFonts w:ascii="GHEA Grapalat" w:hAnsi="GHEA Grapalat" w:cs="Sylfaen"/>
          <w:sz w:val="20"/>
          <w:szCs w:val="20"/>
        </w:rPr>
        <w:t>,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որոնք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հանդիսանում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են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դաշտի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հաշվարկի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արդյունք</w:t>
      </w:r>
      <w:r w:rsidR="00AD0E09" w:rsidRPr="0099438A">
        <w:rPr>
          <w:rFonts w:ascii="GHEA Grapalat" w:hAnsi="GHEA Grapalat"/>
          <w:sz w:val="20"/>
          <w:szCs w:val="20"/>
        </w:rPr>
        <w:t xml:space="preserve">, </w:t>
      </w:r>
      <w:r w:rsidR="00AD0E09" w:rsidRPr="0099438A">
        <w:rPr>
          <w:rFonts w:ascii="GHEA Grapalat" w:hAnsi="GHEA Grapalat" w:cs="Sylfaen"/>
          <w:sz w:val="20"/>
          <w:szCs w:val="20"/>
        </w:rPr>
        <w:t>Վտ</w:t>
      </w:r>
      <w:r w:rsidR="00AD0E09" w:rsidRPr="0099438A">
        <w:rPr>
          <w:rFonts w:ascii="GHEA Grapalat" w:hAnsi="GHEA Grapalat"/>
          <w:sz w:val="20"/>
          <w:szCs w:val="20"/>
        </w:rPr>
        <w:t>/</w:t>
      </w:r>
      <w:r w:rsidR="00AD0E09" w:rsidRPr="0099438A">
        <w:rPr>
          <w:rFonts w:ascii="GHEA Grapalat" w:hAnsi="GHEA Grapalat" w:cs="Sylfaen"/>
          <w:sz w:val="20"/>
          <w:szCs w:val="20"/>
        </w:rPr>
        <w:t>մ</w:t>
      </w:r>
      <w:r w:rsidR="00AD0E09" w:rsidRPr="0099438A">
        <w:rPr>
          <w:rFonts w:ascii="GHEA Grapalat" w:hAnsi="GHEA Grapalat"/>
          <w:sz w:val="20"/>
          <w:szCs w:val="20"/>
        </w:rPr>
        <w:t>,</w:t>
      </w:r>
    </w:p>
    <w:p w14:paraId="2F1CF2AC" w14:textId="77777777" w:rsidR="00AD0E0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5) 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j,1</m:t>
            </m:r>
          </m:sub>
        </m:sSub>
      </m:oMath>
      <w:r w:rsidR="00AD0E09"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j,2</m:t>
            </m:r>
          </m:sub>
        </m:sSub>
      </m:oMath>
      <w:r w:rsidR="00F6477F" w:rsidRPr="0099438A">
        <w:rPr>
          <w:rFonts w:ascii="GHEA Grapalat" w:hAnsi="GHEA Grapalat"/>
          <w:sz w:val="20"/>
          <w:szCs w:val="20"/>
        </w:rPr>
        <w:t xml:space="preserve"> -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ջերմային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կորուստներն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են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հատվածի</w:t>
      </w:r>
      <w:r w:rsidR="00D865A9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համասեռ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մասերից</w:t>
      </w:r>
      <w:r w:rsidR="00AD0E09" w:rsidRPr="0099438A">
        <w:rPr>
          <w:rFonts w:ascii="GHEA Grapalat" w:hAnsi="GHEA Grapalat"/>
          <w:sz w:val="20"/>
          <w:szCs w:val="20"/>
        </w:rPr>
        <w:t xml:space="preserve">, </w:t>
      </w:r>
      <w:r w:rsidR="00AD0E09" w:rsidRPr="0099438A">
        <w:rPr>
          <w:rFonts w:ascii="GHEA Grapalat" w:hAnsi="GHEA Grapalat" w:cs="Sylfaen"/>
          <w:sz w:val="20"/>
          <w:szCs w:val="20"/>
        </w:rPr>
        <w:t>որոնք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դաշտի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հաշվարկի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դեպքում</w:t>
      </w:r>
      <w:r w:rsidR="00AD0E09" w:rsidRPr="0099438A">
        <w:rPr>
          <w:rFonts w:ascii="GHEA Grapalat" w:hAnsi="GHEA Grapalat"/>
          <w:sz w:val="20"/>
          <w:szCs w:val="20"/>
        </w:rPr>
        <w:t xml:space="preserve"> j-</w:t>
      </w:r>
      <w:r w:rsidR="00AD0E09" w:rsidRPr="0099438A">
        <w:rPr>
          <w:rFonts w:ascii="GHEA Grapalat" w:hAnsi="GHEA Grapalat" w:cs="Sylfaen"/>
          <w:sz w:val="20"/>
          <w:szCs w:val="20"/>
        </w:rPr>
        <w:t>րդ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D865A9" w:rsidRPr="0099438A">
        <w:rPr>
          <w:rFonts w:ascii="GHEA Grapalat" w:hAnsi="GHEA Grapalat"/>
          <w:sz w:val="20"/>
          <w:szCs w:val="20"/>
        </w:rPr>
        <w:t>տեսակի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գծային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անհամասեռության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հետ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մտնում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են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հաշվարկային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տեղամասի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մեջ</w:t>
      </w:r>
      <w:r w:rsidR="00AD0E09" w:rsidRPr="0099438A">
        <w:rPr>
          <w:rFonts w:ascii="GHEA Grapalat" w:hAnsi="GHEA Grapalat"/>
          <w:sz w:val="20"/>
          <w:szCs w:val="20"/>
        </w:rPr>
        <w:t xml:space="preserve">, </w:t>
      </w:r>
      <w:r w:rsidR="00AD0E09" w:rsidRPr="0099438A">
        <w:rPr>
          <w:rFonts w:ascii="GHEA Grapalat" w:hAnsi="GHEA Grapalat" w:cs="Sylfaen"/>
          <w:sz w:val="20"/>
          <w:szCs w:val="20"/>
        </w:rPr>
        <w:t>որոշվում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են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հետևյալ</w:t>
      </w:r>
      <w:r w:rsidR="00AD0E09" w:rsidRPr="0099438A">
        <w:rPr>
          <w:rFonts w:ascii="GHEA Grapalat" w:hAnsi="GHEA Grapalat"/>
          <w:sz w:val="20"/>
          <w:szCs w:val="20"/>
        </w:rPr>
        <w:t xml:space="preserve"> </w:t>
      </w:r>
      <w:r w:rsidR="00AD0E09" w:rsidRPr="0099438A">
        <w:rPr>
          <w:rFonts w:ascii="GHEA Grapalat" w:hAnsi="GHEA Grapalat" w:cs="Sylfaen"/>
          <w:sz w:val="20"/>
          <w:szCs w:val="20"/>
        </w:rPr>
        <w:t>բանաձևերով՝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049672BA" w14:textId="77777777" w:rsidR="005D3391" w:rsidRPr="0099438A" w:rsidRDefault="005D339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1ABBEC90" w14:textId="77777777" w:rsidR="005D339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թ,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,1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∙1մ</m:t>
            </m:r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,1</m:t>
            </m:r>
          </m:sub>
        </m:sSub>
      </m:oMath>
      <w:r w:rsidR="00D865A9" w:rsidRPr="0099438A">
        <w:rPr>
          <w:rFonts w:ascii="GHEA Grapalat" w:hAnsi="GHEA Grapalat" w:cs="Sylfaen"/>
          <w:sz w:val="20"/>
          <w:szCs w:val="20"/>
        </w:rPr>
        <w:t>;</w:t>
      </w:r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թ,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,2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∙1մ</m:t>
            </m:r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,2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DF4EE5" w:rsidRPr="0099438A">
        <w:rPr>
          <w:rFonts w:ascii="GHEA Grapalat" w:hAnsi="GHEA Grapalat" w:cs="Sylfaen"/>
          <w:sz w:val="20"/>
          <w:szCs w:val="20"/>
        </w:rPr>
        <w:t xml:space="preserve">                                          </w:t>
      </w:r>
      <w:r w:rsidR="00AD0E09" w:rsidRPr="0099438A">
        <w:rPr>
          <w:rFonts w:ascii="GHEA Grapalat" w:hAnsi="GHEA Grapalat"/>
          <w:sz w:val="20"/>
          <w:szCs w:val="20"/>
        </w:rPr>
        <w:t>(</w:t>
      </w:r>
      <w:r w:rsidR="00D865A9" w:rsidRPr="0099438A">
        <w:rPr>
          <w:rFonts w:ascii="GHEA Grapalat" w:hAnsi="GHEA Grapalat"/>
          <w:sz w:val="20"/>
          <w:szCs w:val="20"/>
        </w:rPr>
        <w:t>4.</w:t>
      </w:r>
      <w:r w:rsidR="00AD0E09" w:rsidRPr="0099438A">
        <w:rPr>
          <w:rFonts w:ascii="GHEA Grapalat" w:hAnsi="GHEA Grapalat"/>
          <w:sz w:val="20"/>
          <w:szCs w:val="20"/>
        </w:rPr>
        <w:t>10)</w:t>
      </w:r>
    </w:p>
    <w:p w14:paraId="366F237C" w14:textId="77777777" w:rsidR="00085E3C" w:rsidRPr="0099438A" w:rsidRDefault="00085E3C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60B11759" w14:textId="77777777" w:rsidR="00F327A1" w:rsidRPr="0099438A" w:rsidRDefault="00667837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</w:t>
      </w:r>
      <w:r w:rsidR="00F327A1" w:rsidRPr="0099438A">
        <w:rPr>
          <w:rFonts w:ascii="GHEA Grapalat" w:hAnsi="GHEA Grapalat" w:cs="Sylfaen"/>
          <w:sz w:val="20"/>
          <w:szCs w:val="20"/>
        </w:rPr>
        <w:t>րտեղ՝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04D9A03B" w14:textId="77777777" w:rsidR="00F327A1" w:rsidRPr="0099438A" w:rsidRDefault="002271AA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6) 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j,1</m:t>
            </m:r>
          </m:sub>
        </m:sSub>
      </m:oMath>
      <w:r w:rsidR="00F327A1" w:rsidRPr="0099438A">
        <w:rPr>
          <w:rFonts w:ascii="GHEA Grapalat" w:hAnsi="GHEA Grapalat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j,2</m:t>
            </m:r>
          </m:sub>
        </m:sSub>
      </m:oMath>
      <w:r w:rsidR="00F327A1" w:rsidRPr="0099438A">
        <w:rPr>
          <w:rFonts w:ascii="GHEA Grapalat" w:hAnsi="GHEA Grapalat"/>
          <w:sz w:val="20"/>
          <w:szCs w:val="20"/>
        </w:rPr>
        <w:t xml:space="preserve">– </w:t>
      </w:r>
      <w:r w:rsidR="00F327A1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դաշտի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հաշվարկի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դեպքում</w:t>
      </w:r>
      <w:r w:rsidR="00F327A1" w:rsidRPr="0099438A">
        <w:rPr>
          <w:rFonts w:ascii="GHEA Grapalat" w:hAnsi="GHEA Grapalat"/>
          <w:sz w:val="20"/>
          <w:szCs w:val="20"/>
        </w:rPr>
        <w:t xml:space="preserve">, </w:t>
      </w:r>
      <w:r w:rsidR="00F327A1" w:rsidRPr="0099438A">
        <w:rPr>
          <w:rFonts w:ascii="GHEA Grapalat" w:hAnsi="GHEA Grapalat" w:cs="Sylfaen"/>
          <w:sz w:val="20"/>
          <w:szCs w:val="20"/>
        </w:rPr>
        <w:t>հաշվարկային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տեղամաս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մտած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համասեռ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մասերի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մակերեսն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է</w:t>
      </w:r>
      <w:r w:rsidR="00F327A1" w:rsidRPr="0099438A">
        <w:rPr>
          <w:rFonts w:ascii="GHEA Grapalat" w:hAnsi="GHEA Grapalat"/>
          <w:sz w:val="20"/>
          <w:szCs w:val="20"/>
        </w:rPr>
        <w:t xml:space="preserve">, </w:t>
      </w:r>
      <w:r w:rsidR="00F327A1" w:rsidRPr="0099438A">
        <w:rPr>
          <w:rFonts w:ascii="GHEA Grapalat" w:hAnsi="GHEA Grapalat" w:cs="Sylfaen"/>
          <w:sz w:val="20"/>
          <w:szCs w:val="20"/>
        </w:rPr>
        <w:t>մ</w:t>
      </w:r>
      <w:r w:rsidR="00F327A1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F327A1" w:rsidRPr="0099438A">
        <w:rPr>
          <w:rFonts w:ascii="GHEA Grapalat" w:hAnsi="GHEA Grapalat"/>
          <w:sz w:val="20"/>
          <w:szCs w:val="20"/>
        </w:rPr>
        <w:t>,</w:t>
      </w:r>
    </w:p>
    <w:p w14:paraId="2BE4A451" w14:textId="77777777" w:rsidR="00F327A1" w:rsidRPr="0099438A" w:rsidRDefault="00843271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 7) ը</w:t>
      </w:r>
      <w:r w:rsidR="00F327A1" w:rsidRPr="0099438A">
        <w:rPr>
          <w:rFonts w:ascii="GHEA Grapalat" w:hAnsi="GHEA Grapalat" w:cs="Sylfaen"/>
          <w:sz w:val="20"/>
          <w:szCs w:val="20"/>
        </w:rPr>
        <w:t>նդ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որում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j,1</m:t>
            </m:r>
          </m:sub>
        </m:sSub>
      </m:oMath>
      <w:r w:rsidR="00F327A1" w:rsidRPr="0099438A">
        <w:rPr>
          <w:rFonts w:ascii="GHEA Grapalat" w:hAnsi="GHEA Grapalat"/>
          <w:sz w:val="20"/>
          <w:szCs w:val="20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 xml:space="preserve">j,2 </m:t>
            </m:r>
          </m:sub>
        </m:sSub>
      </m:oMath>
      <w:r w:rsidR="00F327A1" w:rsidRPr="0099438A">
        <w:rPr>
          <w:rFonts w:ascii="GHEA Grapalat" w:hAnsi="GHEA Grapalat" w:cs="Sylfaen"/>
          <w:sz w:val="20"/>
          <w:szCs w:val="20"/>
        </w:rPr>
        <w:t>մեծությունը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դաշտի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հաշվարկի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դեպքում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հավասար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է</w:t>
      </w:r>
      <w:r w:rsidR="00DF4EE5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հաշվարկային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տեղամասի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մակերեսին</w:t>
      </w:r>
      <w:r w:rsidR="00F327A1" w:rsidRPr="0099438A">
        <w:rPr>
          <w:rFonts w:ascii="GHEA Grapalat" w:hAnsi="GHEA Grapalat"/>
          <w:sz w:val="20"/>
          <w:szCs w:val="20"/>
        </w:rPr>
        <w:t>,</w:t>
      </w:r>
    </w:p>
    <w:p w14:paraId="7D8089B2" w14:textId="77777777" w:rsidR="00855E7A" w:rsidRPr="0099438A" w:rsidRDefault="002271AA" w:rsidP="00E51B54">
      <w:pPr>
        <w:pStyle w:val="NoSpacing"/>
        <w:ind w:right="-283" w:firstLine="709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8</m:t>
            </m:r>
            <m:r>
              <w:rPr>
                <w:rFonts w:ascii="Cambria Math" w:hAnsi="Cambria Math"/>
                <w:sz w:val="20"/>
                <w:szCs w:val="20"/>
              </w:rPr>
              <m:t>)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 xml:space="preserve"> Ψ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</m:oMath>
      <w:r w:rsidR="00F327A1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- </w:t>
      </w:r>
      <w:r w:rsidR="00F327A1" w:rsidRPr="0099438A">
        <w:rPr>
          <w:rFonts w:ascii="GHEA Grapalat" w:hAnsi="GHEA Grapalat"/>
          <w:sz w:val="20"/>
          <w:szCs w:val="20"/>
        </w:rPr>
        <w:t>j-</w:t>
      </w:r>
      <w:r w:rsidR="00F327A1" w:rsidRPr="0099438A">
        <w:rPr>
          <w:rFonts w:ascii="GHEA Grapalat" w:hAnsi="GHEA Grapalat" w:cs="Sylfaen"/>
          <w:sz w:val="20"/>
          <w:szCs w:val="20"/>
        </w:rPr>
        <w:t>րդ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843271" w:rsidRPr="0099438A">
        <w:rPr>
          <w:rFonts w:ascii="GHEA Grapalat" w:hAnsi="GHEA Grapalat"/>
          <w:sz w:val="20"/>
          <w:szCs w:val="20"/>
        </w:rPr>
        <w:t>տեսակի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գծային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անհամասեռությունից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տեսակարար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ջերմային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կորուստներն</w:t>
      </w:r>
      <w:r w:rsidR="00F327A1" w:rsidRPr="0099438A">
        <w:rPr>
          <w:rFonts w:ascii="GHEA Grapalat" w:hAnsi="GHEA Grapalat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</w:rPr>
        <w:t>են</w:t>
      </w:r>
      <w:r w:rsidR="00F327A1" w:rsidRPr="0099438A">
        <w:rPr>
          <w:rFonts w:ascii="GHEA Grapalat" w:hAnsi="GHEA Grapalat"/>
          <w:sz w:val="20"/>
          <w:szCs w:val="20"/>
        </w:rPr>
        <w:t xml:space="preserve">, </w:t>
      </w:r>
      <w:r w:rsidR="00F327A1" w:rsidRPr="0099438A">
        <w:rPr>
          <w:rFonts w:ascii="GHEA Grapalat" w:hAnsi="GHEA Grapalat" w:cs="Sylfaen"/>
          <w:sz w:val="20"/>
          <w:szCs w:val="20"/>
        </w:rPr>
        <w:t>Վտ</w:t>
      </w:r>
      <w:r w:rsidR="00F327A1" w:rsidRPr="0099438A">
        <w:rPr>
          <w:rFonts w:ascii="GHEA Grapalat" w:hAnsi="GHEA Grapalat"/>
          <w:sz w:val="20"/>
          <w:szCs w:val="20"/>
        </w:rPr>
        <w:t>/(</w:t>
      </w:r>
      <w:r w:rsidR="00F327A1" w:rsidRPr="0099438A">
        <w:rPr>
          <w:rFonts w:ascii="GHEA Grapalat" w:hAnsi="GHEA Grapalat" w:cs="Sylfaen"/>
          <w:sz w:val="20"/>
          <w:szCs w:val="20"/>
        </w:rPr>
        <w:t>մ</w:t>
      </w:r>
      <w:r w:rsidR="00843271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327A1"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="00F327A1" w:rsidRPr="0099438A">
        <w:rPr>
          <w:rFonts w:ascii="GHEA Grapalat" w:hAnsi="GHEA Grapalat"/>
          <w:sz w:val="20"/>
          <w:szCs w:val="20"/>
        </w:rPr>
        <w:t>C),</w:t>
      </w:r>
    </w:p>
    <w:p w14:paraId="472F5C70" w14:textId="77777777" w:rsidR="00855E7A" w:rsidRPr="0099438A" w:rsidRDefault="00F11505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lastRenderedPageBreak/>
        <w:t>4.</w:t>
      </w:r>
      <w:r w:rsidR="00843271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/>
          <w:sz w:val="20"/>
          <w:szCs w:val="20"/>
        </w:rPr>
        <w:t>k-</w:t>
      </w:r>
      <w:r w:rsidR="00855E7A" w:rsidRPr="0099438A">
        <w:rPr>
          <w:rFonts w:ascii="GHEA Grapalat" w:hAnsi="GHEA Grapalat" w:cs="Sylfaen"/>
          <w:sz w:val="20"/>
          <w:szCs w:val="20"/>
        </w:rPr>
        <w:t>րդ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տիպի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կետային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անհամասեռություններից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տեսակարար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ջերմային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կորուստները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որոշվում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են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ըստ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հատվածի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եռաչափ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դաշտի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հաշվարկի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արդյունքների</w:t>
      </w:r>
      <w:r w:rsidR="00855E7A" w:rsidRPr="0099438A">
        <w:rPr>
          <w:rFonts w:ascii="GHEA Grapalat" w:hAnsi="GHEA Grapalat"/>
          <w:sz w:val="20"/>
          <w:szCs w:val="20"/>
        </w:rPr>
        <w:t xml:space="preserve">, </w:t>
      </w:r>
      <w:r w:rsidR="00855E7A" w:rsidRPr="0099438A">
        <w:rPr>
          <w:rFonts w:ascii="GHEA Grapalat" w:hAnsi="GHEA Grapalat" w:cs="Sylfaen"/>
          <w:sz w:val="20"/>
          <w:szCs w:val="20"/>
        </w:rPr>
        <w:t>որը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պարունակում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է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կետային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անհամասեռություն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ըստ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հետևյալ</w:t>
      </w:r>
      <w:r w:rsidR="00855E7A" w:rsidRPr="0099438A">
        <w:rPr>
          <w:rFonts w:ascii="GHEA Grapalat" w:hAnsi="GHEA Grapalat"/>
          <w:sz w:val="20"/>
          <w:szCs w:val="20"/>
        </w:rPr>
        <w:t xml:space="preserve"> </w:t>
      </w:r>
      <w:r w:rsidR="00855E7A" w:rsidRPr="0099438A">
        <w:rPr>
          <w:rFonts w:ascii="GHEA Grapalat" w:hAnsi="GHEA Grapalat" w:cs="Sylfaen"/>
          <w:sz w:val="20"/>
          <w:szCs w:val="20"/>
        </w:rPr>
        <w:t>բանաձևի՝</w:t>
      </w:r>
    </w:p>
    <w:p w14:paraId="7EFA0861" w14:textId="77777777" w:rsidR="00855E7A" w:rsidRPr="0099438A" w:rsidRDefault="00855E7A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</w:p>
    <w:p w14:paraId="59206D51" w14:textId="77777777" w:rsidR="005D339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Δ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sub>
              <m:sup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</m:den>
        </m:f>
      </m:oMath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F4EE5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         </w:t>
      </w:r>
      <w:r w:rsidR="00C152B0" w:rsidRPr="0099438A">
        <w:rPr>
          <w:rFonts w:ascii="GHEA Grapalat" w:hAnsi="GHEA Grapalat"/>
          <w:sz w:val="20"/>
          <w:szCs w:val="20"/>
        </w:rPr>
        <w:t>(</w:t>
      </w:r>
      <w:r w:rsidR="00F11505" w:rsidRPr="0099438A">
        <w:rPr>
          <w:rFonts w:ascii="GHEA Grapalat" w:hAnsi="GHEA Grapalat"/>
          <w:sz w:val="20"/>
          <w:szCs w:val="20"/>
        </w:rPr>
        <w:t>4.</w:t>
      </w:r>
      <w:r w:rsidR="00C152B0" w:rsidRPr="0099438A">
        <w:rPr>
          <w:rFonts w:ascii="GHEA Grapalat" w:hAnsi="GHEA Grapalat"/>
          <w:sz w:val="20"/>
          <w:szCs w:val="20"/>
        </w:rPr>
        <w:t>11)</w:t>
      </w:r>
    </w:p>
    <w:p w14:paraId="4C0EB4D6" w14:textId="77777777" w:rsidR="007E7AB8" w:rsidRPr="0099438A" w:rsidRDefault="007E7AB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6B3C4B9C" w14:textId="77777777" w:rsidR="007E7AB8" w:rsidRPr="0099438A" w:rsidRDefault="007E7AB8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F11505" w:rsidRPr="0099438A">
        <w:rPr>
          <w:rFonts w:ascii="GHEA Grapalat" w:hAnsi="GHEA Grapalat" w:cs="TimesNewRoman"/>
          <w:sz w:val="20"/>
          <w:szCs w:val="20"/>
        </w:rPr>
        <w:tab/>
      </w:r>
      <w:r w:rsidRPr="0099438A">
        <w:rPr>
          <w:rFonts w:ascii="GHEA Grapalat" w:hAnsi="GHEA Grapalat" w:cs="TimesNewRoman"/>
          <w:sz w:val="20"/>
          <w:szCs w:val="20"/>
        </w:rPr>
        <w:t>1)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K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</m:t>
            </m:r>
          </m:sub>
        </m:sSub>
      </m:oMath>
      <w:r w:rsidRPr="0099438A">
        <w:rPr>
          <w:rFonts w:ascii="GHEA Grapalat" w:hAnsi="GHEA Grapalat"/>
          <w:sz w:val="20"/>
          <w:szCs w:val="20"/>
        </w:rPr>
        <w:t>– k</w:t>
      </w:r>
      <w:r w:rsidR="00F6477F"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F11505" w:rsidRPr="0099438A">
        <w:rPr>
          <w:rFonts w:ascii="GHEA Grapalat" w:hAnsi="GHEA Grapalat"/>
          <w:sz w:val="20"/>
          <w:szCs w:val="20"/>
        </w:rPr>
        <w:t>տեսակի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կետային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անհամասեռությունից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կորուստներն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/</w:t>
      </w:r>
      <w:r w:rsidR="00F11505"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  <w:vertAlign w:val="superscript"/>
        </w:rPr>
        <w:t>օ</w:t>
      </w:r>
      <w:r w:rsidRPr="0099438A">
        <w:rPr>
          <w:rFonts w:ascii="GHEA Grapalat" w:hAnsi="GHEA Grapalat"/>
          <w:sz w:val="20"/>
          <w:szCs w:val="20"/>
        </w:rPr>
        <w:t>С,</w:t>
      </w:r>
    </w:p>
    <w:p w14:paraId="032D7FA9" w14:textId="77777777" w:rsidR="007E7AB8" w:rsidRPr="0099438A" w:rsidRDefault="007E7AB8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2)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Δ</m:t>
        </m:r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</m:t>
            </m:r>
          </m:sub>
          <m:sup>
            <m:r>
              <w:rPr>
                <w:rFonts w:ascii="Cambria Math" w:hAnsi="Cambria Math"/>
                <w:sz w:val="20"/>
                <w:szCs w:val="20"/>
              </w:rPr>
              <m:t>K</m:t>
            </m:r>
          </m:sup>
        </m:sSubSup>
      </m:oMath>
      <w:r w:rsidRPr="0099438A">
        <w:rPr>
          <w:rFonts w:ascii="GHEA Grapalat" w:hAnsi="GHEA Grapalat" w:cs="TimesNewRoman"/>
          <w:sz w:val="20"/>
          <w:szCs w:val="20"/>
        </w:rPr>
        <w:t xml:space="preserve">– </w:t>
      </w:r>
      <w:r w:rsidRPr="0099438A">
        <w:rPr>
          <w:rFonts w:ascii="GHEA Grapalat" w:hAnsi="GHEA Grapalat"/>
          <w:sz w:val="20"/>
          <w:szCs w:val="20"/>
        </w:rPr>
        <w:t>k</w:t>
      </w:r>
      <w:r w:rsidR="00F6477F" w:rsidRPr="0099438A">
        <w:rPr>
          <w:rFonts w:ascii="GHEA Grapalat" w:hAnsi="GHEA Grapalat"/>
          <w:sz w:val="20"/>
          <w:szCs w:val="20"/>
        </w:rPr>
        <w:t>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="00F11505" w:rsidRPr="0099438A">
        <w:rPr>
          <w:rFonts w:ascii="GHEA Grapalat" w:hAnsi="GHEA Grapalat"/>
          <w:sz w:val="20"/>
          <w:szCs w:val="20"/>
        </w:rPr>
        <w:t>տեսակի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կետային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անհամասեռությունից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լրացուցիչ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կորուստներն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03871DBC" w14:textId="77777777" w:rsidR="005D3391" w:rsidRPr="0099438A" w:rsidRDefault="005D339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718C76A2" w14:textId="77777777" w:rsidR="005D3391" w:rsidRPr="0099438A" w:rsidRDefault="00C8571D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Δ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sub>
          <m:sup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sup>
        </m:sSubSup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Q</m:t>
            </m:r>
          </m:e>
          <m:sub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-</m:t>
        </m:r>
        <m:acc>
          <m:accPr>
            <m:chr m:val="̃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sub>
            </m:sSub>
          </m:e>
        </m:acc>
      </m:oMath>
      <w:r w:rsidRPr="0099438A">
        <w:rPr>
          <w:rFonts w:ascii="GHEA Grapalat" w:hAnsi="GHEA Grapalat" w:cs="Sylfaen"/>
          <w:sz w:val="20"/>
          <w:szCs w:val="20"/>
        </w:rPr>
        <w:t xml:space="preserve"> </w:t>
      </w:r>
      <w:r w:rsidR="00DF4EE5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    </w:t>
      </w:r>
      <w:r w:rsidR="002E7F22" w:rsidRPr="0099438A">
        <w:rPr>
          <w:rFonts w:ascii="GHEA Grapalat" w:hAnsi="GHEA Grapalat"/>
          <w:sz w:val="20"/>
          <w:szCs w:val="20"/>
        </w:rPr>
        <w:t>(</w:t>
      </w:r>
      <w:r w:rsidR="00F11505" w:rsidRPr="0099438A">
        <w:rPr>
          <w:rFonts w:ascii="GHEA Grapalat" w:hAnsi="GHEA Grapalat"/>
          <w:sz w:val="20"/>
          <w:szCs w:val="20"/>
        </w:rPr>
        <w:t>4.</w:t>
      </w:r>
      <w:r w:rsidR="002E7F22" w:rsidRPr="0099438A">
        <w:rPr>
          <w:rFonts w:ascii="GHEA Grapalat" w:hAnsi="GHEA Grapalat"/>
          <w:sz w:val="20"/>
          <w:szCs w:val="20"/>
        </w:rPr>
        <w:t>12)</w:t>
      </w:r>
    </w:p>
    <w:p w14:paraId="34B024AC" w14:textId="77777777" w:rsidR="00DF4EE5" w:rsidRPr="0099438A" w:rsidRDefault="00DF4EE5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647BA08A" w14:textId="77777777" w:rsidR="00AC52E9" w:rsidRPr="0099438A" w:rsidRDefault="00AC52E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="00C8571D" w:rsidRPr="0099438A">
        <w:rPr>
          <w:rFonts w:ascii="GHEA Grapalat" w:hAnsi="GHEA Grapalat"/>
          <w:sz w:val="20"/>
          <w:szCs w:val="20"/>
        </w:rPr>
        <w:t xml:space="preserve"> </w:t>
      </w:r>
    </w:p>
    <w:p w14:paraId="75CAC7F7" w14:textId="77777777" w:rsidR="00AC52E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3) Q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k</m:t>
            </m:r>
          </m:sub>
        </m:sSub>
      </m:oMath>
      <w:r w:rsidR="00AC52E9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- </w:t>
      </w:r>
      <w:r w:rsidR="00AC52E9" w:rsidRPr="0099438A">
        <w:rPr>
          <w:rFonts w:ascii="GHEA Grapalat" w:hAnsi="GHEA Grapalat" w:cs="Sylfaen"/>
          <w:sz w:val="20"/>
          <w:szCs w:val="20"/>
        </w:rPr>
        <w:t>ջերմային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կորուստներն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են</w:t>
      </w:r>
      <w:r w:rsidR="00AC52E9" w:rsidRPr="0099438A">
        <w:rPr>
          <w:rFonts w:ascii="GHEA Grapalat" w:hAnsi="GHEA Grapalat"/>
          <w:sz w:val="20"/>
          <w:szCs w:val="20"/>
        </w:rPr>
        <w:t xml:space="preserve"> k-</w:t>
      </w:r>
      <w:r w:rsidR="00AC52E9" w:rsidRPr="0099438A">
        <w:rPr>
          <w:rFonts w:ascii="GHEA Grapalat" w:hAnsi="GHEA Grapalat" w:cs="Sylfaen"/>
          <w:sz w:val="20"/>
          <w:szCs w:val="20"/>
        </w:rPr>
        <w:t>րդ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F11505" w:rsidRPr="0099438A">
        <w:rPr>
          <w:rFonts w:ascii="GHEA Grapalat" w:hAnsi="GHEA Grapalat"/>
          <w:sz w:val="20"/>
          <w:szCs w:val="20"/>
        </w:rPr>
        <w:t>տեսակի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կետային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անհա</w:t>
      </w:r>
      <w:r w:rsidR="00DF4EE5" w:rsidRPr="0099438A">
        <w:rPr>
          <w:rFonts w:ascii="GHEA Grapalat" w:hAnsi="GHEA Grapalat" w:cs="Sylfaen"/>
          <w:sz w:val="20"/>
          <w:szCs w:val="20"/>
        </w:rPr>
        <w:softHyphen/>
      </w:r>
      <w:r w:rsidR="00AC52E9" w:rsidRPr="0099438A">
        <w:rPr>
          <w:rFonts w:ascii="GHEA Grapalat" w:hAnsi="GHEA Grapalat" w:cs="Sylfaen"/>
          <w:sz w:val="20"/>
          <w:szCs w:val="20"/>
        </w:rPr>
        <w:t>մա</w:t>
      </w:r>
      <w:r w:rsidR="00DF4EE5" w:rsidRPr="0099438A">
        <w:rPr>
          <w:rFonts w:ascii="GHEA Grapalat" w:hAnsi="GHEA Grapalat" w:cs="Sylfaen"/>
          <w:sz w:val="20"/>
          <w:szCs w:val="20"/>
        </w:rPr>
        <w:softHyphen/>
      </w:r>
      <w:r w:rsidR="00AC52E9" w:rsidRPr="0099438A">
        <w:rPr>
          <w:rFonts w:ascii="GHEA Grapalat" w:hAnsi="GHEA Grapalat" w:cs="Sylfaen"/>
          <w:sz w:val="20"/>
          <w:szCs w:val="20"/>
        </w:rPr>
        <w:t>սեռու</w:t>
      </w:r>
      <w:r w:rsidR="00DF4EE5" w:rsidRPr="0099438A">
        <w:rPr>
          <w:rFonts w:ascii="GHEA Grapalat" w:hAnsi="GHEA Grapalat" w:cs="Sylfaen"/>
          <w:sz w:val="20"/>
          <w:szCs w:val="20"/>
        </w:rPr>
        <w:softHyphen/>
      </w:r>
      <w:r w:rsidR="00AC52E9" w:rsidRPr="0099438A">
        <w:rPr>
          <w:rFonts w:ascii="GHEA Grapalat" w:hAnsi="GHEA Grapalat" w:cs="Sylfaen"/>
          <w:sz w:val="20"/>
          <w:szCs w:val="20"/>
        </w:rPr>
        <w:t>թյունից</w:t>
      </w:r>
      <w:r w:rsidR="00AC52E9" w:rsidRPr="0099438A">
        <w:rPr>
          <w:rFonts w:ascii="GHEA Grapalat" w:hAnsi="GHEA Grapalat"/>
          <w:sz w:val="20"/>
          <w:szCs w:val="20"/>
        </w:rPr>
        <w:t xml:space="preserve">, </w:t>
      </w:r>
      <w:r w:rsidR="00AC52E9" w:rsidRPr="0099438A">
        <w:rPr>
          <w:rFonts w:ascii="GHEA Grapalat" w:hAnsi="GHEA Grapalat" w:cs="Sylfaen"/>
          <w:sz w:val="20"/>
          <w:szCs w:val="20"/>
        </w:rPr>
        <w:t>որոնք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հանդիսանում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են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դաշտի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հաշվարկի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արդյունք</w:t>
      </w:r>
      <w:r w:rsidR="00AC52E9" w:rsidRPr="0099438A">
        <w:rPr>
          <w:rFonts w:ascii="GHEA Grapalat" w:hAnsi="GHEA Grapalat"/>
          <w:sz w:val="20"/>
          <w:szCs w:val="20"/>
        </w:rPr>
        <w:t xml:space="preserve">, </w:t>
      </w:r>
      <w:r w:rsidR="00AC52E9" w:rsidRPr="0099438A">
        <w:rPr>
          <w:rFonts w:ascii="GHEA Grapalat" w:hAnsi="GHEA Grapalat" w:cs="Sylfaen"/>
          <w:sz w:val="20"/>
          <w:szCs w:val="20"/>
        </w:rPr>
        <w:t>Վտ</w:t>
      </w:r>
      <w:r w:rsidR="00AC52E9" w:rsidRPr="0099438A">
        <w:rPr>
          <w:rFonts w:ascii="GHEA Grapalat" w:hAnsi="GHEA Grapalat"/>
          <w:sz w:val="20"/>
          <w:szCs w:val="20"/>
        </w:rPr>
        <w:t>,</w:t>
      </w:r>
    </w:p>
    <w:p w14:paraId="7F6635E7" w14:textId="77777777" w:rsidR="00AE1868" w:rsidRPr="0099438A" w:rsidRDefault="00AE1868" w:rsidP="00E51B54">
      <w:pPr>
        <w:pStyle w:val="NoSpacing"/>
        <w:ind w:left="840" w:right="-283" w:hanging="168"/>
        <w:jc w:val="both"/>
        <w:rPr>
          <w:rFonts w:ascii="GHEA Grapalat" w:hAnsi="GHEA Grapalat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4)</m:t>
        </m:r>
        <m:acc>
          <m:accPr>
            <m:chr m:val="̃"/>
            <m:ctrlPr>
              <w:rPr>
                <w:rFonts w:ascii="Cambria Math" w:hAnsi="Cambria Math"/>
                <w:i/>
                <w:sz w:val="2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0"/>
                  </w:rPr>
                </m:ctrlPr>
              </m:sSub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20"/>
                    <w:szCs w:val="20"/>
                  </w:rPr>
                  <m:t>k</m:t>
                </m:r>
              </m:sub>
            </m:sSub>
          </m:e>
        </m:acc>
      </m:oMath>
      <w:r w:rsidR="00AC52E9" w:rsidRPr="0099438A">
        <w:rPr>
          <w:rFonts w:ascii="GHEA Grapalat" w:hAnsi="GHEA Grapalat"/>
          <w:sz w:val="20"/>
          <w:szCs w:val="20"/>
        </w:rPr>
        <w:t xml:space="preserve">- </w:t>
      </w:r>
      <w:r w:rsidR="00AC52E9" w:rsidRPr="0099438A">
        <w:rPr>
          <w:rFonts w:ascii="GHEA Grapalat" w:hAnsi="GHEA Grapalat" w:cs="Sylfaen"/>
          <w:sz w:val="20"/>
          <w:szCs w:val="20"/>
        </w:rPr>
        <w:t>ջերմային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կորուստներն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են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նույն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հատվածով՝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չպարունակող</w:t>
      </w:r>
      <w:r w:rsidR="00AC52E9" w:rsidRPr="0099438A">
        <w:rPr>
          <w:rFonts w:ascii="GHEA Grapalat" w:hAnsi="GHEA Grapalat"/>
          <w:sz w:val="20"/>
          <w:szCs w:val="20"/>
        </w:rPr>
        <w:t xml:space="preserve"> k-</w:t>
      </w:r>
      <w:r w:rsidR="00AC52E9" w:rsidRPr="0099438A">
        <w:rPr>
          <w:rFonts w:ascii="GHEA Grapalat" w:hAnsi="GHEA Grapalat" w:cs="Sylfaen"/>
          <w:sz w:val="20"/>
          <w:szCs w:val="20"/>
        </w:rPr>
        <w:t>րդ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F11505" w:rsidRPr="0099438A">
        <w:rPr>
          <w:rFonts w:ascii="GHEA Grapalat" w:hAnsi="GHEA Grapalat"/>
          <w:sz w:val="20"/>
          <w:szCs w:val="20"/>
        </w:rPr>
        <w:t>տեսակի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  <w:r w:rsidR="00AC52E9" w:rsidRPr="0099438A">
        <w:rPr>
          <w:rFonts w:ascii="GHEA Grapalat" w:hAnsi="GHEA Grapalat" w:cs="Sylfaen"/>
          <w:sz w:val="20"/>
          <w:szCs w:val="20"/>
        </w:rPr>
        <w:t>կետային</w:t>
      </w:r>
      <w:r w:rsidR="00AC52E9" w:rsidRPr="0099438A">
        <w:rPr>
          <w:rFonts w:ascii="GHEA Grapalat" w:hAnsi="GHEA Grapalat"/>
          <w:sz w:val="20"/>
          <w:szCs w:val="20"/>
        </w:rPr>
        <w:t xml:space="preserve"> </w:t>
      </w:r>
    </w:p>
    <w:p w14:paraId="0F2EE3C5" w14:textId="77777777" w:rsidR="00AC52E9" w:rsidRPr="0099438A" w:rsidRDefault="00AC52E9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ջերմատեխնիկական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անհամասեռություն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որոնք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հանդիսանում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դաշտի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արդյունք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/>
          <w:sz w:val="20"/>
          <w:szCs w:val="20"/>
        </w:rPr>
        <w:t>:</w:t>
      </w:r>
    </w:p>
    <w:p w14:paraId="14E4B1FE" w14:textId="77777777" w:rsidR="00AC52E9" w:rsidRPr="0099438A" w:rsidRDefault="00AC52E9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5.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դաշտի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արդյունքը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հանդիսանում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ջերմաստիճանների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բաշխումը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կտրվածքում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այդ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մակերևույթի</w:t>
      </w:r>
      <w:r w:rsidRPr="0099438A">
        <w:rPr>
          <w:rFonts w:ascii="GHEA Grapalat" w:hAnsi="GHEA Grapalat"/>
          <w:sz w:val="20"/>
          <w:szCs w:val="20"/>
        </w:rPr>
        <w:t xml:space="preserve">: </w:t>
      </w:r>
      <w:r w:rsidRPr="0099438A">
        <w:rPr>
          <w:rFonts w:ascii="GHEA Grapalat" w:hAnsi="GHEA Grapalat" w:cs="Sylfaen"/>
          <w:sz w:val="20"/>
          <w:szCs w:val="20"/>
        </w:rPr>
        <w:t>Ջերմության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հոսքը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մակերևույթով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248D244F" w14:textId="77777777" w:rsidR="00AC52E9" w:rsidRPr="0099438A" w:rsidRDefault="00AC52E9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55B6A5AB" w14:textId="77777777" w:rsidR="005D339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á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ն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ն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միջ</m:t>
                </m:r>
              </m:sup>
            </m:sSubSup>
          </m:e>
        </m:d>
      </m:oMath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F4EE5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</w:t>
      </w:r>
      <w:r w:rsidR="002E2E48" w:rsidRPr="0099438A">
        <w:rPr>
          <w:rFonts w:ascii="GHEA Grapalat" w:hAnsi="GHEA Grapalat"/>
          <w:sz w:val="20"/>
          <w:szCs w:val="20"/>
        </w:rPr>
        <w:t>(</w:t>
      </w:r>
      <w:r w:rsidR="00AE1868" w:rsidRPr="0099438A">
        <w:rPr>
          <w:rFonts w:ascii="GHEA Grapalat" w:hAnsi="GHEA Grapalat"/>
          <w:sz w:val="20"/>
          <w:szCs w:val="20"/>
        </w:rPr>
        <w:t>4.</w:t>
      </w:r>
      <w:r w:rsidR="002E2E48" w:rsidRPr="0099438A">
        <w:rPr>
          <w:rFonts w:ascii="GHEA Grapalat" w:hAnsi="GHEA Grapalat"/>
          <w:sz w:val="20"/>
          <w:szCs w:val="20"/>
        </w:rPr>
        <w:t>13)</w:t>
      </w:r>
    </w:p>
    <w:p w14:paraId="5AFE6916" w14:textId="77777777" w:rsidR="00AE1868" w:rsidRPr="0099438A" w:rsidRDefault="00AE1868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6D125445" w14:textId="77777777" w:rsidR="008A13E6" w:rsidRPr="0099438A" w:rsidRDefault="008A13E6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/>
          <w:sz w:val="20"/>
          <w:szCs w:val="20"/>
        </w:rPr>
        <w:t xml:space="preserve">6. </w:t>
      </w:r>
      <w:r w:rsidRPr="0099438A">
        <w:rPr>
          <w:rFonts w:ascii="GHEA Grapalat" w:hAnsi="GHEA Grapalat" w:cs="Sylfaen"/>
          <w:sz w:val="20"/>
          <w:szCs w:val="20"/>
        </w:rPr>
        <w:t>Ջերմության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հոսքը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մակերևույթով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բանաձևով՝</w:t>
      </w:r>
    </w:p>
    <w:p w14:paraId="7337CEC1" w14:textId="77777777" w:rsidR="008A13E6" w:rsidRPr="0099438A" w:rsidRDefault="008A13E6" w:rsidP="00E51B54">
      <w:pPr>
        <w:pStyle w:val="NoSpacing"/>
        <w:ind w:right="-283"/>
        <w:jc w:val="both"/>
        <w:rPr>
          <w:rFonts w:ascii="GHEA Grapalat" w:hAnsi="GHEA Grapalat"/>
          <w:i/>
          <w:sz w:val="20"/>
          <w:szCs w:val="20"/>
        </w:rPr>
      </w:pPr>
    </w:p>
    <w:p w14:paraId="3F03AD56" w14:textId="77777777" w:rsidR="008A13E6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դ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á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դ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դ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-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միջ</m:t>
                </m:r>
              </m:sup>
            </m:sSubSup>
          </m:e>
        </m:d>
      </m:oMath>
      <w:r w:rsidR="00C8571D" w:rsidRPr="0099438A">
        <w:rPr>
          <w:rFonts w:ascii="GHEA Grapalat" w:hAnsi="GHEA Grapalat" w:cs="Sylfaen"/>
          <w:sz w:val="20"/>
          <w:szCs w:val="20"/>
        </w:rPr>
        <w:t xml:space="preserve"> </w:t>
      </w:r>
      <w:r w:rsidR="00DF4EE5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</w:t>
      </w:r>
      <w:r w:rsidR="008A13E6" w:rsidRPr="0099438A">
        <w:rPr>
          <w:rFonts w:ascii="GHEA Grapalat" w:hAnsi="GHEA Grapalat"/>
          <w:sz w:val="20"/>
          <w:szCs w:val="20"/>
        </w:rPr>
        <w:t>(</w:t>
      </w:r>
      <w:r w:rsidR="00AE1868" w:rsidRPr="0099438A">
        <w:rPr>
          <w:rFonts w:ascii="GHEA Grapalat" w:hAnsi="GHEA Grapalat"/>
          <w:sz w:val="20"/>
          <w:szCs w:val="20"/>
        </w:rPr>
        <w:t>4.</w:t>
      </w:r>
      <w:r w:rsidR="008A13E6" w:rsidRPr="0099438A">
        <w:rPr>
          <w:rFonts w:ascii="GHEA Grapalat" w:hAnsi="GHEA Grapalat"/>
          <w:sz w:val="20"/>
          <w:szCs w:val="20"/>
        </w:rPr>
        <w:t>14)</w:t>
      </w:r>
    </w:p>
    <w:p w14:paraId="0B1D9363" w14:textId="77777777" w:rsidR="003278E1" w:rsidRPr="0099438A" w:rsidRDefault="003278E1" w:rsidP="00E51B54">
      <w:pPr>
        <w:pStyle w:val="NoSpacing"/>
        <w:ind w:right="-283" w:firstLine="720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08ABF9F6" w14:textId="77777777" w:rsidR="00AE1868" w:rsidRPr="0099438A" w:rsidRDefault="003278E1" w:rsidP="00E51B54">
      <w:pPr>
        <w:pStyle w:val="NoSpacing"/>
        <w:numPr>
          <w:ilvl w:val="0"/>
          <w:numId w:val="12"/>
        </w:numPr>
        <w:tabs>
          <w:tab w:val="left" w:pos="993"/>
        </w:tabs>
        <w:ind w:right="-283" w:hanging="491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/>
          <w:iCs/>
          <w:sz w:val="20"/>
          <w:szCs w:val="20"/>
        </w:rPr>
        <w:t>t</w:t>
      </w:r>
      <w:r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ն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>t</w:t>
      </w:r>
      <w:r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դ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- </w:t>
      </w:r>
      <w:r w:rsidRPr="0099438A">
        <w:rPr>
          <w:rFonts w:ascii="GHEA Grapalat" w:hAnsi="GHEA Grapalat" w:cs="Sylfaen"/>
          <w:sz w:val="20"/>
          <w:szCs w:val="20"/>
        </w:rPr>
        <w:t>համապատասխանաբար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արտաքին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օդի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ջերմաստիճաններն</w:t>
      </w:r>
      <w:r w:rsidRPr="0099438A">
        <w:rPr>
          <w:rFonts w:ascii="GHEA Grapalat" w:hAnsi="GHEA Grapalat"/>
          <w:sz w:val="20"/>
          <w:szCs w:val="20"/>
        </w:rPr>
        <w:t xml:space="preserve"> </w:t>
      </w:r>
    </w:p>
    <w:p w14:paraId="48A1004C" w14:textId="77777777" w:rsidR="003278E1" w:rsidRPr="0099438A" w:rsidRDefault="003278E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/>
          <w:sz w:val="20"/>
          <w:szCs w:val="20"/>
        </w:rPr>
        <w:t xml:space="preserve">, </w:t>
      </w:r>
      <w:r w:rsidRPr="0099438A">
        <w:rPr>
          <w:rFonts w:ascii="GHEA Grapalat" w:hAnsi="GHEA Grapalat" w:cs="TimesNewRoman"/>
          <w:sz w:val="20"/>
          <w:szCs w:val="20"/>
          <w:vertAlign w:val="superscript"/>
        </w:rPr>
        <w:t>о</w:t>
      </w:r>
      <w:r w:rsidRPr="0099438A">
        <w:rPr>
          <w:rFonts w:ascii="GHEA Grapalat" w:hAnsi="GHEA Grapalat" w:cs="TimesNewRoman"/>
          <w:sz w:val="20"/>
          <w:szCs w:val="20"/>
        </w:rPr>
        <w:t>С</w:t>
      </w:r>
      <w:r w:rsidR="00AE1868" w:rsidRPr="0099438A">
        <w:rPr>
          <w:rFonts w:ascii="GHEA Grapalat" w:hAnsi="GHEA Grapalat" w:cs="TimesNewRoman"/>
          <w:sz w:val="20"/>
          <w:szCs w:val="20"/>
        </w:rPr>
        <w:t>,</w:t>
      </w:r>
    </w:p>
    <w:p w14:paraId="63954AB5" w14:textId="77777777" w:rsidR="003278E1" w:rsidRPr="0099438A" w:rsidRDefault="002271AA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Cs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NewRoman,Italic"/>
                <w:sz w:val="20"/>
                <w:szCs w:val="20"/>
              </w:rPr>
              <m:t xml:space="preserve">2) </m:t>
            </m:r>
            <m:r>
              <w:rPr>
                <w:rFonts w:ascii="Cambria Math" w:hAnsi="Cambria Math" w:cs="TimesNewRoman,Italic"/>
                <w:sz w:val="20"/>
                <w:szCs w:val="20"/>
              </w:rPr>
              <m:t>ô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միջ</m:t>
            </m:r>
          </m:sup>
        </m:sSubSup>
        <m:r>
          <m:rPr>
            <m:sty m:val="p"/>
          </m:rPr>
          <w:rPr>
            <w:rFonts w:ascii="Cambria Math" w:hAnsi="Cambria Math" w:cs="TimesNewRoman,Italic"/>
            <w:sz w:val="20"/>
            <w:szCs w:val="20"/>
          </w:rPr>
          <m:t>,</m:t>
        </m:r>
      </m:oMath>
      <w:r w:rsidR="003278E1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0"/>
              </w:rPr>
            </m:ctrlPr>
          </m:sSubSupPr>
          <m:e>
            <m:r>
              <w:rPr>
                <w:rFonts w:ascii="Cambria Math" w:hAnsi="Cambria Math" w:cs="TimesNewRoman,Italic"/>
                <w:sz w:val="20"/>
                <w:szCs w:val="20"/>
              </w:rPr>
              <m:t>ô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  <m:sup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միջ</m:t>
            </m:r>
          </m:sup>
        </m:sSubSup>
      </m:oMath>
      <w:r w:rsidR="003278E1" w:rsidRPr="0099438A">
        <w:rPr>
          <w:rFonts w:ascii="GHEA Grapalat" w:hAnsi="GHEA Grapalat" w:cs="TimesNewRoman,Italic"/>
          <w:iCs/>
          <w:sz w:val="20"/>
          <w:szCs w:val="20"/>
        </w:rPr>
        <w:t>-</w:t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 xml:space="preserve"> պատող</w:t>
      </w:r>
      <w:r w:rsidR="00AE1868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 xml:space="preserve">կոնստրուկցիայի </w:t>
      </w:r>
      <w:r w:rsidR="003278E1" w:rsidRPr="0099438A">
        <w:rPr>
          <w:rFonts w:ascii="GHEA Grapalat" w:hAnsi="GHEA Grapalat" w:cs="TimesNewRoman,Italic"/>
          <w:iCs/>
          <w:sz w:val="20"/>
          <w:szCs w:val="20"/>
        </w:rPr>
        <w:t xml:space="preserve">հանգույցի ներքին և արտաքին մակերևույթի </w:t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>ջերմ</w:t>
      </w:r>
      <w:r w:rsidR="00CC5312" w:rsidRPr="0099438A">
        <w:rPr>
          <w:rFonts w:ascii="GHEA Grapalat" w:hAnsi="GHEA Grapalat" w:cs="TimesNewRoman,Italic"/>
          <w:iCs/>
          <w:sz w:val="20"/>
          <w:szCs w:val="20"/>
        </w:rPr>
        <w:softHyphen/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>աս</w:t>
      </w:r>
      <w:r w:rsidR="00CC5312" w:rsidRPr="0099438A">
        <w:rPr>
          <w:rFonts w:ascii="GHEA Grapalat" w:hAnsi="GHEA Grapalat" w:cs="TimesNewRoman,Italic"/>
          <w:iCs/>
          <w:sz w:val="20"/>
          <w:szCs w:val="20"/>
        </w:rPr>
        <w:softHyphen/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>տի</w:t>
      </w:r>
      <w:r w:rsidR="00CC5312" w:rsidRPr="0099438A">
        <w:rPr>
          <w:rFonts w:ascii="GHEA Grapalat" w:hAnsi="GHEA Grapalat" w:cs="TimesNewRoman,Italic"/>
          <w:iCs/>
          <w:sz w:val="20"/>
          <w:szCs w:val="20"/>
        </w:rPr>
        <w:softHyphen/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 xml:space="preserve">ճանները համապատասխանաբար միջինացրած </w:t>
      </w:r>
      <w:r w:rsidR="003278E1" w:rsidRPr="0099438A">
        <w:rPr>
          <w:rFonts w:ascii="GHEA Grapalat" w:hAnsi="GHEA Grapalat" w:cs="TimesNewRoman,Italic"/>
          <w:iCs/>
          <w:sz w:val="20"/>
          <w:szCs w:val="20"/>
        </w:rPr>
        <w:t>մակերես</w:t>
      </w:r>
      <w:r w:rsidR="00E2391F" w:rsidRPr="0099438A">
        <w:rPr>
          <w:rFonts w:ascii="GHEA Grapalat" w:hAnsi="GHEA Grapalat" w:cs="TimesNewRoman,Italic"/>
          <w:iCs/>
          <w:sz w:val="20"/>
          <w:szCs w:val="20"/>
        </w:rPr>
        <w:t xml:space="preserve">ով, </w:t>
      </w:r>
      <w:r w:rsidR="003278E1" w:rsidRPr="0099438A">
        <w:rPr>
          <w:rFonts w:ascii="GHEA Grapalat" w:hAnsi="GHEA Grapalat" w:cs="TimesNewRoman,Italic"/>
          <w:iCs/>
          <w:sz w:val="20"/>
          <w:szCs w:val="20"/>
          <w:vertAlign w:val="superscript"/>
        </w:rPr>
        <w:t>о</w:t>
      </w:r>
      <w:r w:rsidR="003278E1" w:rsidRPr="0099438A">
        <w:rPr>
          <w:rFonts w:ascii="GHEA Grapalat" w:hAnsi="GHEA Grapalat" w:cs="TimesNewRoman,Italic"/>
          <w:iCs/>
          <w:sz w:val="20"/>
          <w:szCs w:val="20"/>
        </w:rPr>
        <w:t>С,</w:t>
      </w:r>
    </w:p>
    <w:p w14:paraId="715FFF8E" w14:textId="77777777" w:rsidR="003278E1" w:rsidRPr="0099438A" w:rsidRDefault="00DF4EE5" w:rsidP="00E51B54">
      <w:pPr>
        <w:pStyle w:val="NoSpacing"/>
        <w:ind w:right="-283"/>
        <w:jc w:val="both"/>
        <w:rPr>
          <w:rFonts w:ascii="GHEA Grapalat" w:hAnsi="GHEA Grapalat" w:cs="TimesNewRoman,Italic"/>
          <w:iCs/>
          <w:sz w:val="20"/>
          <w:szCs w:val="20"/>
        </w:rPr>
      </w:pPr>
      <w:r w:rsidRPr="0099438A">
        <w:rPr>
          <w:rFonts w:ascii="GHEA Grapalat" w:hAnsi="GHEA Grapalat" w:cs="TimesNewRoman,Italic"/>
          <w:sz w:val="20"/>
          <w:szCs w:val="20"/>
        </w:rPr>
        <w:t xml:space="preserve">          </w:t>
      </w:r>
      <m:oMath>
        <m:r>
          <m:rPr>
            <m:sty m:val="p"/>
          </m:rPr>
          <w:rPr>
            <w:rFonts w:ascii="Cambria Math" w:hAnsi="Cambria Math" w:cs="TimesNewRoman,Italic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,Italic"/>
                <w:sz w:val="20"/>
                <w:szCs w:val="20"/>
              </w:rPr>
              <m:t xml:space="preserve"> 3)</m:t>
            </m:r>
            <m:r>
              <w:rPr>
                <w:rFonts w:ascii="Cambria Math" w:hAnsi="Cambria Math" w:cs="TimesNewRoman,Italic"/>
                <w:sz w:val="20"/>
                <w:szCs w:val="20"/>
              </w:rPr>
              <m:t>á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3278E1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TimesNewRoman,Italic"/>
                <w:sz w:val="20"/>
                <w:szCs w:val="20"/>
              </w:rPr>
              <m:t>á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</m:oMath>
      <w:r w:rsidR="003278E1" w:rsidRPr="0099438A">
        <w:rPr>
          <w:rFonts w:ascii="GHEA Grapalat" w:hAnsi="GHEA Grapalat" w:cs="TimesNewRoman,Italic"/>
          <w:iCs/>
          <w:sz w:val="20"/>
          <w:szCs w:val="20"/>
        </w:rPr>
        <w:t>- համապատասխանաբար հանգույցի ներքին և արտաքին մակերևույթների ջերմատվության գործակիցներն են, Վտ/(մ</w:t>
      </w:r>
      <w:r w:rsidR="003278E1" w:rsidRPr="0099438A">
        <w:rPr>
          <w:rFonts w:ascii="GHEA Grapalat" w:hAnsi="GHEA Grapalat" w:cs="TimesNewRoman,Italic"/>
          <w:iCs/>
          <w:sz w:val="20"/>
          <w:szCs w:val="20"/>
          <w:vertAlign w:val="superscript"/>
        </w:rPr>
        <w:t>2</w:t>
      </w:r>
      <w:r w:rsidR="00ED7B7C"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w:r w:rsidR="003278E1" w:rsidRPr="0099438A">
        <w:rPr>
          <w:rFonts w:ascii="GHEA Grapalat" w:hAnsi="GHEA Grapalat" w:cs="TimesNewRoman,Italic"/>
          <w:iCs/>
          <w:sz w:val="20"/>
          <w:szCs w:val="20"/>
          <w:vertAlign w:val="superscript"/>
        </w:rPr>
        <w:t>օ</w:t>
      </w:r>
      <w:r w:rsidR="003278E1" w:rsidRPr="0099438A">
        <w:rPr>
          <w:rFonts w:ascii="GHEA Grapalat" w:hAnsi="GHEA Grapalat" w:cs="TimesNewRoman,Italic"/>
          <w:iCs/>
          <w:sz w:val="20"/>
          <w:szCs w:val="20"/>
        </w:rPr>
        <w:t>C)</w:t>
      </w:r>
      <w:r w:rsidR="00ED7B7C" w:rsidRPr="0099438A">
        <w:rPr>
          <w:rFonts w:ascii="GHEA Grapalat" w:hAnsi="GHEA Grapalat" w:cs="TimesNewRoman,Italic"/>
          <w:iCs/>
          <w:sz w:val="20"/>
          <w:szCs w:val="20"/>
        </w:rPr>
        <w:t>,</w:t>
      </w:r>
    </w:p>
    <w:p w14:paraId="0ADBE9D1" w14:textId="77777777" w:rsidR="003278E1" w:rsidRPr="0099438A" w:rsidRDefault="00DF4EE5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        </w:t>
      </w:r>
      <w:r w:rsidRPr="0099438A">
        <w:rPr>
          <w:rFonts w:ascii="GHEA Grapalat" w:hAnsi="GHEA Grapalat" w:cs="TimesNewRoman,Italic"/>
          <w:iCs/>
          <w:sz w:val="10"/>
          <w:szCs w:val="10"/>
        </w:rPr>
        <w:t xml:space="preserve"> </w:t>
      </w:r>
      <w:r w:rsidRPr="0099438A">
        <w:rPr>
          <w:rFonts w:ascii="GHEA Grapalat" w:hAnsi="GHEA Grapalat" w:cs="TimesNewRoman,Italic"/>
          <w:iCs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,Italic"/>
                <w:sz w:val="20"/>
                <w:szCs w:val="20"/>
              </w:rPr>
              <m:t xml:space="preserve"> 4)</m:t>
            </m:r>
            <m:r>
              <w:rPr>
                <w:rFonts w:ascii="Cambria Math" w:hAnsi="Cambria Math" w:cs="TimesNewRoman,Italic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ն</m:t>
            </m:r>
          </m:sub>
        </m:sSub>
      </m:oMath>
      <w:r w:rsidR="003278E1" w:rsidRPr="0099438A">
        <w:rPr>
          <w:rFonts w:ascii="GHEA Grapalat" w:hAnsi="GHEA Grapalat" w:cs="TimesNewRoman,Italic"/>
          <w:iCs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TimesNewRoman,Italic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</m:sSub>
      </m:oMath>
      <w:r w:rsidR="003278E1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- </w:t>
      </w:r>
      <w:r w:rsidR="003278E1" w:rsidRPr="0099438A">
        <w:rPr>
          <w:rFonts w:ascii="GHEA Grapalat" w:hAnsi="GHEA Grapalat" w:cs="Sylfaen"/>
          <w:sz w:val="20"/>
          <w:szCs w:val="20"/>
        </w:rPr>
        <w:t>պատող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հանգույցի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ներքին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և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արտաքին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մակերևույթներն</w:t>
      </w:r>
      <w:r w:rsidR="003278E1" w:rsidRPr="0099438A">
        <w:rPr>
          <w:rFonts w:ascii="GHEA Grapalat" w:hAnsi="GHEA Grapalat"/>
          <w:sz w:val="20"/>
          <w:szCs w:val="20"/>
        </w:rPr>
        <w:t xml:space="preserve"> </w:t>
      </w:r>
      <w:r w:rsidR="003278E1" w:rsidRPr="0099438A">
        <w:rPr>
          <w:rFonts w:ascii="GHEA Grapalat" w:hAnsi="GHEA Grapalat" w:cs="Sylfaen"/>
          <w:sz w:val="20"/>
          <w:szCs w:val="20"/>
        </w:rPr>
        <w:t>են</w:t>
      </w:r>
      <w:r w:rsidR="003278E1" w:rsidRPr="0099438A">
        <w:rPr>
          <w:rFonts w:ascii="GHEA Grapalat" w:hAnsi="GHEA Grapalat"/>
          <w:sz w:val="20"/>
          <w:szCs w:val="20"/>
        </w:rPr>
        <w:t xml:space="preserve">, </w:t>
      </w:r>
      <w:r w:rsidR="003278E1" w:rsidRPr="0099438A">
        <w:rPr>
          <w:rFonts w:ascii="GHEA Grapalat" w:hAnsi="GHEA Grapalat" w:cs="Sylfaen"/>
          <w:sz w:val="20"/>
          <w:szCs w:val="20"/>
        </w:rPr>
        <w:t>մ</w:t>
      </w:r>
      <w:r w:rsidR="003278E1" w:rsidRPr="0099438A">
        <w:rPr>
          <w:rFonts w:ascii="GHEA Grapalat" w:hAnsi="GHEA Grapalat"/>
          <w:sz w:val="20"/>
          <w:szCs w:val="20"/>
          <w:vertAlign w:val="superscript"/>
        </w:rPr>
        <w:t>2</w:t>
      </w:r>
      <w:r w:rsidR="00ED7B7C" w:rsidRPr="0099438A">
        <w:rPr>
          <w:rFonts w:ascii="GHEA Grapalat" w:hAnsi="GHEA Grapalat"/>
          <w:sz w:val="20"/>
          <w:szCs w:val="20"/>
        </w:rPr>
        <w:t>:</w:t>
      </w:r>
    </w:p>
    <w:p w14:paraId="31A5BAE3" w14:textId="77777777" w:rsidR="00A87BEA" w:rsidRPr="0099438A" w:rsidRDefault="00A87BEA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DFF66A3" w14:textId="77777777" w:rsidR="00A87BEA" w:rsidRPr="0099438A" w:rsidRDefault="00A87BEA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0A1162B2" w14:textId="77777777" w:rsidR="00CB6E7C" w:rsidRPr="0099438A" w:rsidRDefault="00CB6E7C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  <w:highlight w:val="yellow"/>
        </w:rPr>
      </w:pPr>
    </w:p>
    <w:p w14:paraId="5803F438" w14:textId="77777777" w:rsidR="005D5EFA" w:rsidRPr="0099438A" w:rsidRDefault="005D5EFA" w:rsidP="00E51B54">
      <w:pPr>
        <w:ind w:right="-283"/>
        <w:rPr>
          <w:rFonts w:ascii="GHEA Grapalat" w:hAnsi="GHEA Grapalat" w:cs="Sylfaen"/>
          <w:bCs/>
          <w:sz w:val="20"/>
          <w:szCs w:val="20"/>
        </w:rPr>
      </w:pPr>
      <w:bookmarkStart w:id="37" w:name="_Toc450234286"/>
      <w:r w:rsidRPr="0099438A">
        <w:rPr>
          <w:rFonts w:ascii="GHEA Grapalat" w:hAnsi="GHEA Grapalat"/>
        </w:rPr>
        <w:br w:type="page"/>
      </w:r>
    </w:p>
    <w:p w14:paraId="2ABCF2F8" w14:textId="77777777" w:rsidR="00CB6E7C" w:rsidRPr="0099438A" w:rsidRDefault="00CB6E7C" w:rsidP="00E51B54">
      <w:pPr>
        <w:pStyle w:val="Heading2"/>
        <w:ind w:right="-283"/>
      </w:pPr>
      <w:r w:rsidRPr="0099438A">
        <w:lastRenderedPageBreak/>
        <w:t>Աղյուսակ</w:t>
      </w:r>
      <w:r w:rsidRPr="0099438A">
        <w:rPr>
          <w:rFonts w:cs="TimesNewRoman"/>
        </w:rPr>
        <w:t xml:space="preserve"> 1</w:t>
      </w:r>
      <w:bookmarkEnd w:id="37"/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"/>
        <w:gridCol w:w="1516"/>
        <w:gridCol w:w="1985"/>
        <w:gridCol w:w="1984"/>
        <w:gridCol w:w="90"/>
        <w:gridCol w:w="2036"/>
        <w:gridCol w:w="1984"/>
      </w:tblGrid>
      <w:tr w:rsidR="00A87BEA" w:rsidRPr="0099438A" w14:paraId="40158BF0" w14:textId="77777777" w:rsidTr="00A87BEA">
        <w:trPr>
          <w:trHeight w:val="166"/>
        </w:trPr>
        <w:tc>
          <w:tcPr>
            <w:tcW w:w="1843" w:type="dxa"/>
            <w:gridSpan w:val="2"/>
            <w:vMerge w:val="restart"/>
            <w:vAlign w:val="center"/>
          </w:tcPr>
          <w:p w14:paraId="2DC1D9C7" w14:textId="77777777" w:rsidR="00A87BEA" w:rsidRPr="0099438A" w:rsidRDefault="00A87BEA" w:rsidP="004B07D6">
            <w:pPr>
              <w:pStyle w:val="NoSpacing"/>
              <w:ind w:right="-283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Օդային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միջնաշերտի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հաստությունը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8079" w:type="dxa"/>
            <w:gridSpan w:val="5"/>
            <w:vAlign w:val="center"/>
          </w:tcPr>
          <w:p w14:paraId="00CC7E4A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Փակ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օդային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միջնաշերտի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ջերմային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դիմադրությունը,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  <w:vertAlign w:val="superscript"/>
              </w:rPr>
              <w:t>օ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C/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Վտ</w:t>
            </w:r>
          </w:p>
        </w:tc>
      </w:tr>
      <w:tr w:rsidR="00A87BEA" w:rsidRPr="0099438A" w14:paraId="5987D44F" w14:textId="77777777" w:rsidTr="00A87BEA">
        <w:trPr>
          <w:trHeight w:val="453"/>
        </w:trPr>
        <w:tc>
          <w:tcPr>
            <w:tcW w:w="1843" w:type="dxa"/>
            <w:gridSpan w:val="2"/>
            <w:vMerge/>
            <w:vAlign w:val="center"/>
          </w:tcPr>
          <w:p w14:paraId="15A652BA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</w:p>
        </w:tc>
        <w:tc>
          <w:tcPr>
            <w:tcW w:w="4059" w:type="dxa"/>
            <w:gridSpan w:val="3"/>
            <w:vAlign w:val="center"/>
          </w:tcPr>
          <w:p w14:paraId="28C07506" w14:textId="77777777" w:rsidR="00A87BEA" w:rsidRPr="0099438A" w:rsidRDefault="00A87BEA" w:rsidP="004B07D6">
            <w:pPr>
              <w:pStyle w:val="NoSpacing"/>
              <w:ind w:right="-283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Հորիզոնական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ներքևից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վերև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ջեր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  <w:t>մային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հոսքի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դեպքում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և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ուղղահայաց</w:t>
            </w:r>
          </w:p>
        </w:tc>
        <w:tc>
          <w:tcPr>
            <w:tcW w:w="4020" w:type="dxa"/>
            <w:gridSpan w:val="2"/>
            <w:vAlign w:val="center"/>
          </w:tcPr>
          <w:p w14:paraId="7A563DA5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Հորիզոնական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,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վերևից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ներքև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հոսքի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դեպքում</w:t>
            </w:r>
          </w:p>
        </w:tc>
      </w:tr>
      <w:tr w:rsidR="00A87BEA" w:rsidRPr="0099438A" w14:paraId="1408F512" w14:textId="77777777" w:rsidTr="00A87BEA">
        <w:trPr>
          <w:trHeight w:val="82"/>
        </w:trPr>
        <w:tc>
          <w:tcPr>
            <w:tcW w:w="1843" w:type="dxa"/>
            <w:gridSpan w:val="2"/>
            <w:vMerge/>
            <w:vAlign w:val="center"/>
          </w:tcPr>
          <w:p w14:paraId="4AE8ADCB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</w:p>
        </w:tc>
        <w:tc>
          <w:tcPr>
            <w:tcW w:w="8079" w:type="dxa"/>
            <w:gridSpan w:val="5"/>
            <w:vAlign w:val="center"/>
          </w:tcPr>
          <w:p w14:paraId="5B602F71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Միջնաշերտի ջերմաստիճանը</w:t>
            </w:r>
          </w:p>
        </w:tc>
      </w:tr>
      <w:tr w:rsidR="00A87BEA" w:rsidRPr="0099438A" w14:paraId="4C09F569" w14:textId="77777777" w:rsidTr="00A87BEA">
        <w:trPr>
          <w:trHeight w:val="85"/>
        </w:trPr>
        <w:tc>
          <w:tcPr>
            <w:tcW w:w="1843" w:type="dxa"/>
            <w:gridSpan w:val="2"/>
            <w:vMerge/>
            <w:vAlign w:val="center"/>
          </w:tcPr>
          <w:p w14:paraId="36AE600C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AA78227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դրական</w:t>
            </w:r>
          </w:p>
        </w:tc>
        <w:tc>
          <w:tcPr>
            <w:tcW w:w="1984" w:type="dxa"/>
            <w:vAlign w:val="center"/>
          </w:tcPr>
          <w:p w14:paraId="6738EB2E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բացասական</w:t>
            </w:r>
          </w:p>
        </w:tc>
        <w:tc>
          <w:tcPr>
            <w:tcW w:w="2126" w:type="dxa"/>
            <w:gridSpan w:val="2"/>
            <w:vAlign w:val="center"/>
          </w:tcPr>
          <w:p w14:paraId="0DA33BD3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դրական</w:t>
            </w:r>
          </w:p>
        </w:tc>
        <w:tc>
          <w:tcPr>
            <w:tcW w:w="1984" w:type="dxa"/>
            <w:vAlign w:val="center"/>
          </w:tcPr>
          <w:p w14:paraId="4A3AC7A6" w14:textId="77777777" w:rsidR="00A87BEA" w:rsidRPr="0099438A" w:rsidRDefault="00A87BE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բացասական</w:t>
            </w:r>
          </w:p>
        </w:tc>
      </w:tr>
      <w:tr w:rsidR="00CB6E7C" w:rsidRPr="0099438A" w14:paraId="0946745B" w14:textId="77777777" w:rsidTr="00DF4EE5">
        <w:trPr>
          <w:trHeight w:val="275"/>
        </w:trPr>
        <w:tc>
          <w:tcPr>
            <w:tcW w:w="327" w:type="dxa"/>
            <w:tcBorders>
              <w:top w:val="nil"/>
            </w:tcBorders>
          </w:tcPr>
          <w:p w14:paraId="35188946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1.</w:t>
            </w:r>
          </w:p>
        </w:tc>
        <w:tc>
          <w:tcPr>
            <w:tcW w:w="1516" w:type="dxa"/>
            <w:tcBorders>
              <w:top w:val="nil"/>
            </w:tcBorders>
          </w:tcPr>
          <w:p w14:paraId="09570AE4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14:paraId="6B4972BD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0,13</w:t>
            </w:r>
          </w:p>
        </w:tc>
        <w:tc>
          <w:tcPr>
            <w:tcW w:w="1984" w:type="dxa"/>
          </w:tcPr>
          <w:p w14:paraId="7BC3B96A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2126" w:type="dxa"/>
            <w:gridSpan w:val="2"/>
          </w:tcPr>
          <w:p w14:paraId="1EAD01FC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0,14</w:t>
            </w:r>
          </w:p>
        </w:tc>
        <w:tc>
          <w:tcPr>
            <w:tcW w:w="1984" w:type="dxa"/>
          </w:tcPr>
          <w:p w14:paraId="6E31D85E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</w:tr>
      <w:tr w:rsidR="00CB6E7C" w:rsidRPr="0099438A" w14:paraId="48AA0236" w14:textId="77777777" w:rsidTr="00DF4EE5">
        <w:trPr>
          <w:trHeight w:val="279"/>
        </w:trPr>
        <w:tc>
          <w:tcPr>
            <w:tcW w:w="327" w:type="dxa"/>
          </w:tcPr>
          <w:p w14:paraId="6EEA713E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2.</w:t>
            </w:r>
          </w:p>
        </w:tc>
        <w:tc>
          <w:tcPr>
            <w:tcW w:w="1516" w:type="dxa"/>
          </w:tcPr>
          <w:p w14:paraId="33073B7B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0,02</w:t>
            </w:r>
          </w:p>
        </w:tc>
        <w:tc>
          <w:tcPr>
            <w:tcW w:w="1985" w:type="dxa"/>
          </w:tcPr>
          <w:p w14:paraId="37819D26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0,14</w:t>
            </w:r>
          </w:p>
        </w:tc>
        <w:tc>
          <w:tcPr>
            <w:tcW w:w="1984" w:type="dxa"/>
          </w:tcPr>
          <w:p w14:paraId="02768EE1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2126" w:type="dxa"/>
            <w:gridSpan w:val="2"/>
          </w:tcPr>
          <w:p w14:paraId="1953F993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1984" w:type="dxa"/>
          </w:tcPr>
          <w:p w14:paraId="459A39D9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0,19</w:t>
            </w:r>
          </w:p>
        </w:tc>
      </w:tr>
      <w:tr w:rsidR="00CB6E7C" w:rsidRPr="0099438A" w14:paraId="5CB17B6E" w14:textId="77777777" w:rsidTr="00DF4EE5">
        <w:trPr>
          <w:trHeight w:val="269"/>
        </w:trPr>
        <w:tc>
          <w:tcPr>
            <w:tcW w:w="327" w:type="dxa"/>
          </w:tcPr>
          <w:p w14:paraId="3D23BD4A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3.</w:t>
            </w:r>
          </w:p>
        </w:tc>
        <w:tc>
          <w:tcPr>
            <w:tcW w:w="1516" w:type="dxa"/>
          </w:tcPr>
          <w:p w14:paraId="1F219A66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0,03</w:t>
            </w:r>
          </w:p>
        </w:tc>
        <w:tc>
          <w:tcPr>
            <w:tcW w:w="1985" w:type="dxa"/>
          </w:tcPr>
          <w:p w14:paraId="672CFEB6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0,14</w:t>
            </w:r>
          </w:p>
        </w:tc>
        <w:tc>
          <w:tcPr>
            <w:tcW w:w="1984" w:type="dxa"/>
          </w:tcPr>
          <w:p w14:paraId="44348D25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0,16</w:t>
            </w:r>
          </w:p>
        </w:tc>
        <w:tc>
          <w:tcPr>
            <w:tcW w:w="2126" w:type="dxa"/>
            <w:gridSpan w:val="2"/>
          </w:tcPr>
          <w:p w14:paraId="2F17960A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0,16</w:t>
            </w:r>
          </w:p>
        </w:tc>
        <w:tc>
          <w:tcPr>
            <w:tcW w:w="1984" w:type="dxa"/>
          </w:tcPr>
          <w:p w14:paraId="36E3D00E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0,21</w:t>
            </w:r>
          </w:p>
        </w:tc>
      </w:tr>
      <w:tr w:rsidR="00CB6E7C" w:rsidRPr="0099438A" w14:paraId="5547819C" w14:textId="77777777" w:rsidTr="00DF4EE5">
        <w:trPr>
          <w:trHeight w:val="180"/>
        </w:trPr>
        <w:tc>
          <w:tcPr>
            <w:tcW w:w="327" w:type="dxa"/>
          </w:tcPr>
          <w:p w14:paraId="1FD91CB4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4.</w:t>
            </w:r>
          </w:p>
        </w:tc>
        <w:tc>
          <w:tcPr>
            <w:tcW w:w="1516" w:type="dxa"/>
          </w:tcPr>
          <w:p w14:paraId="672EF4E3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0,05</w:t>
            </w:r>
          </w:p>
        </w:tc>
        <w:tc>
          <w:tcPr>
            <w:tcW w:w="1985" w:type="dxa"/>
          </w:tcPr>
          <w:p w14:paraId="0F759DF5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0,14</w:t>
            </w:r>
          </w:p>
        </w:tc>
        <w:tc>
          <w:tcPr>
            <w:tcW w:w="1984" w:type="dxa"/>
          </w:tcPr>
          <w:p w14:paraId="2E396C4A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0,17</w:t>
            </w:r>
          </w:p>
        </w:tc>
        <w:tc>
          <w:tcPr>
            <w:tcW w:w="2126" w:type="dxa"/>
            <w:gridSpan w:val="2"/>
          </w:tcPr>
          <w:p w14:paraId="6BFC13C5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0,17</w:t>
            </w:r>
          </w:p>
        </w:tc>
        <w:tc>
          <w:tcPr>
            <w:tcW w:w="1984" w:type="dxa"/>
          </w:tcPr>
          <w:p w14:paraId="408F51F2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0,22</w:t>
            </w:r>
          </w:p>
        </w:tc>
      </w:tr>
      <w:tr w:rsidR="00CB6E7C" w:rsidRPr="0099438A" w14:paraId="70A7B59E" w14:textId="77777777" w:rsidTr="00DF4EE5">
        <w:trPr>
          <w:trHeight w:val="232"/>
        </w:trPr>
        <w:tc>
          <w:tcPr>
            <w:tcW w:w="327" w:type="dxa"/>
          </w:tcPr>
          <w:p w14:paraId="33442F90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5.</w:t>
            </w:r>
          </w:p>
        </w:tc>
        <w:tc>
          <w:tcPr>
            <w:tcW w:w="1516" w:type="dxa"/>
          </w:tcPr>
          <w:p w14:paraId="59E184BF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</w:t>
            </w:r>
          </w:p>
        </w:tc>
        <w:tc>
          <w:tcPr>
            <w:tcW w:w="1985" w:type="dxa"/>
          </w:tcPr>
          <w:p w14:paraId="3BAE80A2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1984" w:type="dxa"/>
          </w:tcPr>
          <w:p w14:paraId="30899A3F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0,18</w:t>
            </w:r>
          </w:p>
        </w:tc>
        <w:tc>
          <w:tcPr>
            <w:tcW w:w="2126" w:type="dxa"/>
            <w:gridSpan w:val="2"/>
          </w:tcPr>
          <w:p w14:paraId="29EF4319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0,18</w:t>
            </w:r>
          </w:p>
        </w:tc>
        <w:tc>
          <w:tcPr>
            <w:tcW w:w="1984" w:type="dxa"/>
          </w:tcPr>
          <w:p w14:paraId="5AEDD240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0,23</w:t>
            </w:r>
          </w:p>
        </w:tc>
      </w:tr>
      <w:tr w:rsidR="00CB6E7C" w:rsidRPr="0099438A" w14:paraId="7C7D6A2E" w14:textId="77777777" w:rsidTr="00DF4EE5">
        <w:trPr>
          <w:trHeight w:val="236"/>
        </w:trPr>
        <w:tc>
          <w:tcPr>
            <w:tcW w:w="327" w:type="dxa"/>
          </w:tcPr>
          <w:p w14:paraId="6CEF5C77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6.</w:t>
            </w:r>
          </w:p>
        </w:tc>
        <w:tc>
          <w:tcPr>
            <w:tcW w:w="1516" w:type="dxa"/>
          </w:tcPr>
          <w:p w14:paraId="35BB3AFD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1985" w:type="dxa"/>
          </w:tcPr>
          <w:p w14:paraId="6AD2DC31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1984" w:type="dxa"/>
          </w:tcPr>
          <w:p w14:paraId="36562D4D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0,18</w:t>
            </w:r>
          </w:p>
        </w:tc>
        <w:tc>
          <w:tcPr>
            <w:tcW w:w="2126" w:type="dxa"/>
            <w:gridSpan w:val="2"/>
          </w:tcPr>
          <w:p w14:paraId="2314B339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0,19</w:t>
            </w:r>
          </w:p>
        </w:tc>
        <w:tc>
          <w:tcPr>
            <w:tcW w:w="1984" w:type="dxa"/>
          </w:tcPr>
          <w:p w14:paraId="6C2C59C9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0,24</w:t>
            </w:r>
          </w:p>
        </w:tc>
      </w:tr>
      <w:tr w:rsidR="00CB6E7C" w:rsidRPr="0099438A" w14:paraId="047FA3D2" w14:textId="77777777" w:rsidTr="00DF4EE5">
        <w:trPr>
          <w:trHeight w:val="239"/>
        </w:trPr>
        <w:tc>
          <w:tcPr>
            <w:tcW w:w="327" w:type="dxa"/>
          </w:tcPr>
          <w:p w14:paraId="725F51C8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7.</w:t>
            </w:r>
          </w:p>
        </w:tc>
        <w:tc>
          <w:tcPr>
            <w:tcW w:w="1516" w:type="dxa"/>
          </w:tcPr>
          <w:p w14:paraId="4DD15539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0,2-0,3</w:t>
            </w:r>
          </w:p>
        </w:tc>
        <w:tc>
          <w:tcPr>
            <w:tcW w:w="1985" w:type="dxa"/>
          </w:tcPr>
          <w:p w14:paraId="72BF5760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0,15</w:t>
            </w:r>
          </w:p>
        </w:tc>
        <w:tc>
          <w:tcPr>
            <w:tcW w:w="1984" w:type="dxa"/>
          </w:tcPr>
          <w:p w14:paraId="3187FEC1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0,19</w:t>
            </w:r>
          </w:p>
        </w:tc>
        <w:tc>
          <w:tcPr>
            <w:tcW w:w="2126" w:type="dxa"/>
            <w:gridSpan w:val="2"/>
          </w:tcPr>
          <w:p w14:paraId="4944F5C6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0,19</w:t>
            </w:r>
          </w:p>
        </w:tc>
        <w:tc>
          <w:tcPr>
            <w:tcW w:w="1984" w:type="dxa"/>
          </w:tcPr>
          <w:p w14:paraId="75958797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0,24</w:t>
            </w:r>
          </w:p>
        </w:tc>
      </w:tr>
      <w:tr w:rsidR="00CB6E7C" w:rsidRPr="0099438A" w14:paraId="155DB7A1" w14:textId="77777777" w:rsidTr="00DF4EE5">
        <w:trPr>
          <w:trHeight w:val="1196"/>
        </w:trPr>
        <w:tc>
          <w:tcPr>
            <w:tcW w:w="327" w:type="dxa"/>
          </w:tcPr>
          <w:p w14:paraId="2FBC5B6C" w14:textId="77777777" w:rsidR="00CB6E7C" w:rsidRPr="0099438A" w:rsidRDefault="00CB6E7C" w:rsidP="00E51B54">
            <w:pPr>
              <w:pStyle w:val="NoSpacing"/>
              <w:ind w:left="-80"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8.</w:t>
            </w:r>
          </w:p>
        </w:tc>
        <w:tc>
          <w:tcPr>
            <w:tcW w:w="9595" w:type="dxa"/>
            <w:gridSpan w:val="6"/>
          </w:tcPr>
          <w:p w14:paraId="680C178C" w14:textId="77777777" w:rsidR="00CB6E7C" w:rsidRPr="0099438A" w:rsidRDefault="00CB6E7C" w:rsidP="004B07D6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Ուղղահայաց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օդային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միջնաշերտի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մակերևույթին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ալյումինե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փայլաթիթեղ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փակցնելու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դեպքում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ED7B7C" w:rsidRPr="0099438A">
              <w:rPr>
                <w:rFonts w:ascii="GHEA Grapalat" w:hAnsi="GHEA Grapalat" w:cs="Sylfaen"/>
                <w:sz w:val="20"/>
                <w:szCs w:val="20"/>
              </w:rPr>
              <w:t>դ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րա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ջերմային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դիմադրությունը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չպետք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գերազանցի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>`</w:t>
            </w:r>
          </w:p>
          <w:p w14:paraId="32F0437B" w14:textId="77777777" w:rsidR="00CB6E7C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ED7B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1) 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0.40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  <w:vertAlign w:val="superscript"/>
              </w:rPr>
              <w:t>2</w:t>
            </w:r>
            <w:r w:rsidR="00ED7B7C" w:rsidRPr="0099438A">
              <w:rPr>
                <w:rFonts w:ascii="GHEA Grapalat" w:hAnsi="GHEA Grapalat" w:cs="TimesNewRoman"/>
                <w:sz w:val="20"/>
                <w:szCs w:val="20"/>
                <w:vertAlign w:val="superscript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օ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C/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Վտ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0.02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հաստությամբ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օդային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միջնաշերտի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,</w:t>
            </w:r>
          </w:p>
          <w:p w14:paraId="4659958F" w14:textId="77777777" w:rsidR="00CB6E7C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ED7B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2) 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0.45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40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  <w:vertAlign w:val="superscript"/>
              </w:rPr>
              <w:t>2</w:t>
            </w:r>
            <w:r w:rsidR="00ED7B7C" w:rsidRPr="0099438A">
              <w:rPr>
                <w:rFonts w:ascii="GHEA Grapalat" w:hAnsi="GHEA Grapalat" w:cs="TimesNewRoman"/>
                <w:sz w:val="20"/>
                <w:szCs w:val="20"/>
                <w:vertAlign w:val="superscript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օ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C/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Վտ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0.03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հաստությամբ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օդային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միջնաշերտի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,</w:t>
            </w:r>
          </w:p>
          <w:p w14:paraId="75CB5A8D" w14:textId="77777777" w:rsidR="00CB6E7C" w:rsidRPr="0099438A" w:rsidRDefault="00C8571D" w:rsidP="00E51B54">
            <w:pPr>
              <w:pStyle w:val="NoSpacing"/>
              <w:ind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ED7B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3) 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0.50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  <w:vertAlign w:val="superscript"/>
              </w:rPr>
              <w:t>2</w:t>
            </w:r>
            <w:r w:rsidR="00ED7B7C" w:rsidRPr="0099438A">
              <w:rPr>
                <w:rFonts w:ascii="GHEA Grapalat" w:hAnsi="GHEA Grapalat" w:cs="TimesNewRoman"/>
                <w:sz w:val="20"/>
                <w:szCs w:val="20"/>
                <w:vertAlign w:val="superscript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  <w:vertAlign w:val="superscript"/>
              </w:rPr>
              <w:t>օ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C/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Վտ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0.05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հաստությամբ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օդային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միջնաշերտի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>:</w:t>
            </w:r>
          </w:p>
        </w:tc>
      </w:tr>
    </w:tbl>
    <w:p w14:paraId="475A5E40" w14:textId="77777777" w:rsidR="00E41DF4" w:rsidRPr="0099438A" w:rsidRDefault="00E41DF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</w:p>
    <w:p w14:paraId="70DE9104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7. </w:t>
      </w:r>
      <w:r w:rsidRPr="0099438A">
        <w:rPr>
          <w:rFonts w:ascii="GHEA Grapalat" w:hAnsi="GHEA Grapalat" w:cs="Sylfaen"/>
          <w:sz w:val="20"/>
          <w:szCs w:val="20"/>
        </w:rPr>
        <w:t>Պատող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կոնստրուկցիայի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բերվ</w:t>
      </w:r>
      <w:r w:rsidR="00F16501" w:rsidRPr="0099438A">
        <w:rPr>
          <w:rFonts w:ascii="GHEA Grapalat" w:hAnsi="GHEA Grapalat" w:cs="Sylfaen"/>
          <w:sz w:val="20"/>
          <w:szCs w:val="20"/>
        </w:rPr>
        <w:t>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նկարագիրը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պետք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պարունակի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մասերը՝</w:t>
      </w:r>
    </w:p>
    <w:p w14:paraId="256E4981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1) </w:t>
      </w:r>
      <w:r w:rsidR="00F16501" w:rsidRPr="0099438A">
        <w:rPr>
          <w:rFonts w:ascii="GHEA Grapalat" w:hAnsi="GHEA Grapalat" w:cs="Sylfaen"/>
          <w:sz w:val="20"/>
          <w:szCs w:val="20"/>
        </w:rPr>
        <w:t>կ</w:t>
      </w:r>
      <w:r w:rsidRPr="0099438A">
        <w:rPr>
          <w:rFonts w:ascii="GHEA Grapalat" w:hAnsi="GHEA Grapalat" w:cs="Sylfaen"/>
          <w:sz w:val="20"/>
          <w:szCs w:val="20"/>
        </w:rPr>
        <w:t>ոնստրուկցիայի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հստակ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անվանումը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զբաղեցրած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տեղը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ջերմապաշտպան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թաղանթում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1306A7DE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2) </w:t>
      </w:r>
      <w:r w:rsidR="00BD7C08" w:rsidRPr="0099438A">
        <w:rPr>
          <w:rFonts w:ascii="GHEA Grapalat" w:hAnsi="GHEA Grapalat" w:cs="Sylfaen"/>
          <w:sz w:val="20"/>
          <w:szCs w:val="20"/>
        </w:rPr>
        <w:t>կոնստրուկցիա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</w:t>
      </w:r>
      <w:r w:rsidR="00BD7C08" w:rsidRPr="0099438A">
        <w:rPr>
          <w:rFonts w:ascii="GHEA Grapalat" w:hAnsi="GHEA Grapalat" w:cs="Sylfaen"/>
          <w:sz w:val="20"/>
          <w:szCs w:val="20"/>
        </w:rPr>
        <w:t>զ</w:t>
      </w:r>
      <w:r w:rsidRPr="0099438A">
        <w:rPr>
          <w:rFonts w:ascii="GHEA Grapalat" w:hAnsi="GHEA Grapalat" w:cs="Sylfaen"/>
          <w:sz w:val="20"/>
          <w:szCs w:val="20"/>
        </w:rPr>
        <w:t>մող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բոլոր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տարրերի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թվարկումը</w:t>
      </w:r>
      <w:r w:rsidRPr="0099438A">
        <w:rPr>
          <w:rFonts w:ascii="GHEA Grapalat" w:hAnsi="GHEA Grapalat" w:cs="TimesNewRoman"/>
          <w:sz w:val="20"/>
          <w:szCs w:val="20"/>
        </w:rPr>
        <w:t>,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0162A680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3) </w:t>
      </w:r>
      <w:r w:rsidRPr="0099438A">
        <w:rPr>
          <w:rFonts w:ascii="GHEA Grapalat" w:hAnsi="GHEA Grapalat" w:cs="Sylfaen"/>
          <w:sz w:val="20"/>
          <w:szCs w:val="20"/>
        </w:rPr>
        <w:t>թվարկված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բոլոր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տարրերի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ներկայացնել՝</w:t>
      </w:r>
    </w:p>
    <w:p w14:paraId="409A2E7A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/>
          <w:iCs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տարրի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երկրաչափական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բնութագիրը՝</w:t>
      </w:r>
      <w:r w:rsidRPr="0099438A">
        <w:rPr>
          <w:rFonts w:ascii="GHEA Grapalat" w:hAnsi="GHEA Grapalat" w:cs="TimesNewRoman"/>
          <w:sz w:val="20"/>
          <w:szCs w:val="20"/>
        </w:rPr>
        <w:t xml:space="preserve"> (</w:t>
      </w:r>
      <w:r w:rsidRPr="0099438A">
        <w:rPr>
          <w:rFonts w:ascii="GHEA Grapalat" w:hAnsi="GHEA Grapalat" w:cs="TimesNewRoman"/>
          <w:i/>
          <w:sz w:val="20"/>
          <w:szCs w:val="20"/>
        </w:rPr>
        <w:t>s, l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TimesNewRoman"/>
          <w:i/>
          <w:sz w:val="20"/>
          <w:szCs w:val="20"/>
        </w:rPr>
        <w:t>n</w:t>
      </w:r>
      <w:r w:rsidRPr="0099438A">
        <w:rPr>
          <w:rFonts w:ascii="GHEA Grapalat" w:hAnsi="GHEA Grapalat" w:cs="TimesNewRoman"/>
          <w:sz w:val="20"/>
          <w:szCs w:val="20"/>
        </w:rPr>
        <w:t>)</w:t>
      </w:r>
      <w:r w:rsidR="00E41DF4" w:rsidRPr="0099438A">
        <w:rPr>
          <w:rFonts w:ascii="GHEA Grapalat" w:hAnsi="GHEA Grapalat" w:cs="TimesNewRoman"/>
          <w:sz w:val="20"/>
          <w:szCs w:val="20"/>
        </w:rPr>
        <w:t>,</w:t>
      </w:r>
    </w:p>
    <w:p w14:paraId="75F5DE14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գծապատկեր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գծագիր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թույլ</w:t>
      </w:r>
      <w:r w:rsidR="00BD7C08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կտա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հասկանալ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տարրի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կազմութ</w:t>
      </w:r>
      <w:r w:rsidR="00BD7C08" w:rsidRPr="0099438A">
        <w:rPr>
          <w:rFonts w:ascii="GHEA Grapalat" w:hAnsi="GHEA Grapalat" w:cs="Sylfaen"/>
          <w:sz w:val="20"/>
          <w:szCs w:val="20"/>
        </w:rPr>
        <w:t>յ</w:t>
      </w:r>
      <w:r w:rsidRPr="0099438A">
        <w:rPr>
          <w:rFonts w:ascii="GHEA Grapalat" w:hAnsi="GHEA Grapalat" w:cs="Sylfaen"/>
          <w:sz w:val="20"/>
          <w:szCs w:val="20"/>
        </w:rPr>
        <w:t>ունը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կառուցվածքը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74558FD0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տարր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պարունակող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ջերմաստիճանային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դաշտ</w:t>
      </w:r>
      <w:r w:rsidR="008C6CAA" w:rsidRPr="0099438A">
        <w:rPr>
          <w:rFonts w:ascii="GHEA Grapalat" w:hAnsi="GHEA Grapalat" w:cs="Sylfaen"/>
          <w:sz w:val="20"/>
          <w:szCs w:val="20"/>
        </w:rPr>
        <w:t>ը,</w:t>
      </w:r>
    </w:p>
    <w:p w14:paraId="117B03CB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դ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="008C6CAA" w:rsidRPr="0099438A">
        <w:rPr>
          <w:rFonts w:ascii="GHEA Grapalat" w:hAnsi="GHEA Grapalat" w:cs="Sylfaen"/>
          <w:sz w:val="20"/>
          <w:szCs w:val="20"/>
        </w:rPr>
        <w:t>ջ</w:t>
      </w:r>
      <w:r w:rsidRPr="0099438A">
        <w:rPr>
          <w:rFonts w:ascii="GHEA Grapalat" w:hAnsi="GHEA Grapalat" w:cs="Sylfaen"/>
          <w:sz w:val="20"/>
          <w:szCs w:val="20"/>
        </w:rPr>
        <w:t>երմաստիճանային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դաշտի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հաշվարկում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ընդունված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դրսի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ներսի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օդի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ջերմաստիճանները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374D4582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ե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Pr="0099438A">
        <w:rPr>
          <w:rFonts w:ascii="GHEA Grapalat" w:hAnsi="GHEA Grapalat" w:cs="Sylfaen"/>
          <w:sz w:val="20"/>
          <w:szCs w:val="20"/>
        </w:rPr>
        <w:t>հաշվարկային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տեղամասն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ընդգրկող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երկրաչափական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չափերը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2A705FFF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զ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="008C6CAA" w:rsidRPr="0099438A">
        <w:rPr>
          <w:rFonts w:ascii="GHEA Grapalat" w:hAnsi="GHEA Grapalat" w:cs="Sylfaen"/>
          <w:sz w:val="20"/>
          <w:szCs w:val="20"/>
        </w:rPr>
        <w:t>կ</w:t>
      </w:r>
      <w:r w:rsidRPr="0099438A">
        <w:rPr>
          <w:rFonts w:ascii="GHEA Grapalat" w:hAnsi="GHEA Grapalat" w:cs="Sylfaen"/>
          <w:sz w:val="20"/>
          <w:szCs w:val="20"/>
        </w:rPr>
        <w:t>ոնստրուսկցիայի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ներքին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8C6CAA" w:rsidRPr="0099438A">
        <w:rPr>
          <w:rFonts w:ascii="GHEA Grapalat" w:hAnsi="GHEA Grapalat" w:cs="TimesNewRoman"/>
          <w:sz w:val="20"/>
          <w:szCs w:val="20"/>
        </w:rPr>
        <w:t>մակերևույթի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նվազագույն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ջերմաստիճանը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արդյունքում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հանգույցով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անցնող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ջերմության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հոսքը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341F9653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="008C6CAA" w:rsidRPr="0099438A">
        <w:rPr>
          <w:rFonts w:ascii="GHEA Grapalat" w:hAnsi="GHEA Grapalat" w:cs="Sylfaen"/>
          <w:sz w:val="20"/>
          <w:szCs w:val="20"/>
        </w:rPr>
        <w:t>տ</w:t>
      </w:r>
      <w:r w:rsidRPr="0099438A">
        <w:rPr>
          <w:rFonts w:ascii="GHEA Grapalat" w:hAnsi="GHEA Grapalat" w:cs="Sylfaen"/>
          <w:sz w:val="20"/>
          <w:szCs w:val="20"/>
        </w:rPr>
        <w:t>արրով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անցնող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կորուստները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3AD6BC14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ը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="008C6CAA" w:rsidRPr="0099438A">
        <w:rPr>
          <w:rFonts w:ascii="GHEA Grapalat" w:hAnsi="GHEA Grapalat" w:cs="Sylfaen"/>
          <w:sz w:val="20"/>
          <w:szCs w:val="20"/>
        </w:rPr>
        <w:t>ջ</w:t>
      </w:r>
      <w:r w:rsidRPr="0099438A">
        <w:rPr>
          <w:rFonts w:ascii="GHEA Grapalat" w:hAnsi="GHEA Grapalat" w:cs="Sylfaen"/>
          <w:sz w:val="20"/>
          <w:szCs w:val="20"/>
        </w:rPr>
        <w:t>երմափոխանցման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8C6CAA" w:rsidRPr="0099438A">
        <w:rPr>
          <w:rFonts w:ascii="GHEA Grapalat" w:hAnsi="GHEA Grapalat" w:cs="Sylfaen"/>
          <w:sz w:val="20"/>
          <w:szCs w:val="20"/>
        </w:rPr>
        <w:t>բերվ</w:t>
      </w:r>
      <w:r w:rsidR="007810D1" w:rsidRPr="0099438A">
        <w:rPr>
          <w:rFonts w:ascii="GHEA Grapalat" w:hAnsi="GHEA Grapalat" w:cs="Sylfaen"/>
          <w:sz w:val="20"/>
          <w:szCs w:val="20"/>
        </w:rPr>
        <w:t>ած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</w:t>
      </w:r>
      <w:r w:rsidR="004B07D6">
        <w:rPr>
          <w:rFonts w:ascii="GHEA Grapalat" w:hAnsi="GHEA Grapalat" w:cs="Sylfaen"/>
          <w:sz w:val="20"/>
          <w:szCs w:val="20"/>
          <w:lang w:val="en-US"/>
        </w:rPr>
        <w:t>ր</w:t>
      </w:r>
      <w:r w:rsidRPr="0099438A">
        <w:rPr>
          <w:rFonts w:ascii="GHEA Grapalat" w:hAnsi="GHEA Grapalat" w:cs="Sylfaen"/>
          <w:sz w:val="20"/>
          <w:szCs w:val="20"/>
        </w:rPr>
        <w:t>կը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սույն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հավելվածի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7810D1" w:rsidRPr="0099438A">
        <w:rPr>
          <w:rFonts w:ascii="GHEA Grapalat" w:hAnsi="GHEA Grapalat" w:cs="TimesNewRoman"/>
          <w:sz w:val="20"/>
          <w:szCs w:val="20"/>
        </w:rPr>
        <w:t>4.</w:t>
      </w:r>
      <w:r w:rsidRPr="0099438A">
        <w:rPr>
          <w:rFonts w:ascii="GHEA Grapalat" w:hAnsi="GHEA Grapalat" w:cs="TimesNewRoman"/>
          <w:sz w:val="20"/>
          <w:szCs w:val="20"/>
        </w:rPr>
        <w:t>1-</w:t>
      </w:r>
      <w:r w:rsidR="007810D1" w:rsidRPr="0099438A">
        <w:rPr>
          <w:rFonts w:ascii="GHEA Grapalat" w:hAnsi="GHEA Grapalat" w:cs="TimesNewRoman"/>
          <w:sz w:val="20"/>
          <w:szCs w:val="20"/>
        </w:rPr>
        <w:t>րդ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բանաձևի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5AFA2182" w14:textId="77777777" w:rsidR="00CB6E7C" w:rsidRPr="0099438A" w:rsidRDefault="00CB6E7C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թ</w:t>
      </w:r>
      <w:r w:rsidRPr="0099438A">
        <w:rPr>
          <w:rFonts w:ascii="GHEA Grapalat" w:hAnsi="GHEA Grapalat" w:cs="TimesNewRoman"/>
          <w:sz w:val="20"/>
          <w:szCs w:val="20"/>
        </w:rPr>
        <w:t xml:space="preserve">. </w:t>
      </w:r>
      <w:r w:rsidR="007810D1" w:rsidRPr="0099438A">
        <w:rPr>
          <w:rFonts w:ascii="GHEA Grapalat" w:hAnsi="GHEA Grapalat" w:cs="Sylfaen"/>
          <w:sz w:val="20"/>
          <w:szCs w:val="20"/>
        </w:rPr>
        <w:t>տ</w:t>
      </w:r>
      <w:r w:rsidRPr="0099438A">
        <w:rPr>
          <w:rFonts w:ascii="GHEA Grapalat" w:hAnsi="GHEA Grapalat" w:cs="Sylfaen"/>
          <w:sz w:val="20"/>
          <w:szCs w:val="20"/>
        </w:rPr>
        <w:t>արրերի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երկրաչափական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ջերմապաշտպան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բնութագրերով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ինչպես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նաև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հաշվարկների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միջանկյալ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տվյալներով</w:t>
      </w:r>
      <w:r w:rsidR="007810D1" w:rsidRPr="0099438A">
        <w:rPr>
          <w:rFonts w:ascii="GHEA Grapalat" w:hAnsi="GHEA Grapalat" w:cs="Sylfaen"/>
          <w:sz w:val="20"/>
          <w:szCs w:val="20"/>
        </w:rPr>
        <w:t xml:space="preserve"> աղյուսակ: </w:t>
      </w:r>
      <w:r w:rsidRPr="0099438A">
        <w:rPr>
          <w:rFonts w:ascii="GHEA Grapalat" w:hAnsi="GHEA Grapalat" w:cs="Sylfaen"/>
          <w:sz w:val="20"/>
          <w:szCs w:val="20"/>
        </w:rPr>
        <w:t>Ձևը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7810D1" w:rsidRPr="0099438A">
        <w:rPr>
          <w:rFonts w:ascii="GHEA Grapalat" w:hAnsi="GHEA Grapalat" w:cs="TimesNewRoman"/>
          <w:sz w:val="20"/>
          <w:szCs w:val="20"/>
        </w:rPr>
        <w:t>տր</w:t>
      </w:r>
      <w:r w:rsidRPr="0099438A">
        <w:rPr>
          <w:rFonts w:ascii="GHEA Grapalat" w:hAnsi="GHEA Grapalat" w:cs="Sylfaen"/>
          <w:sz w:val="20"/>
          <w:szCs w:val="20"/>
        </w:rPr>
        <w:t>ված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AD70D5" w:rsidRPr="0099438A">
        <w:rPr>
          <w:rFonts w:ascii="GHEA Grapalat" w:hAnsi="GHEA Grapalat" w:cs="Sylfaen"/>
          <w:sz w:val="20"/>
          <w:szCs w:val="20"/>
        </w:rPr>
        <w:t xml:space="preserve"> 2-րդ աղյուսակում</w:t>
      </w:r>
      <w:r w:rsidRPr="0099438A">
        <w:rPr>
          <w:rFonts w:ascii="GHEA Grapalat" w:hAnsi="GHEA Grapalat" w:cs="TimesNewRoman"/>
          <w:sz w:val="20"/>
          <w:szCs w:val="20"/>
        </w:rPr>
        <w:t>:</w:t>
      </w:r>
    </w:p>
    <w:p w14:paraId="48E454B0" w14:textId="77777777" w:rsidR="00DF4EE5" w:rsidRPr="0099438A" w:rsidRDefault="00DF4EE5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16"/>
          <w:szCs w:val="16"/>
        </w:rPr>
      </w:pPr>
    </w:p>
    <w:p w14:paraId="7A91C351" w14:textId="77777777" w:rsidR="005D5EFA" w:rsidRPr="0099438A" w:rsidRDefault="005D5EFA" w:rsidP="00E51B54">
      <w:pPr>
        <w:ind w:right="-283"/>
        <w:rPr>
          <w:rFonts w:ascii="GHEA Grapalat" w:hAnsi="GHEA Grapalat" w:cs="Sylfaen"/>
          <w:bCs/>
          <w:sz w:val="20"/>
          <w:szCs w:val="20"/>
        </w:rPr>
      </w:pPr>
      <w:bookmarkStart w:id="38" w:name="_Toc450234287"/>
      <w:r w:rsidRPr="0099438A">
        <w:rPr>
          <w:rFonts w:ascii="GHEA Grapalat" w:hAnsi="GHEA Grapalat"/>
        </w:rPr>
        <w:br w:type="page"/>
      </w:r>
    </w:p>
    <w:p w14:paraId="44FF0365" w14:textId="77777777" w:rsidR="007810D1" w:rsidRPr="0099438A" w:rsidRDefault="007810D1" w:rsidP="00E51B54">
      <w:pPr>
        <w:pStyle w:val="Heading2"/>
        <w:ind w:right="-283"/>
      </w:pPr>
      <w:r w:rsidRPr="0099438A">
        <w:lastRenderedPageBreak/>
        <w:t>Աղյուսակ 2</w:t>
      </w:r>
      <w:bookmarkEnd w:id="38"/>
    </w:p>
    <w:tbl>
      <w:tblPr>
        <w:tblStyle w:val="TableGrid"/>
        <w:tblW w:w="10063" w:type="dxa"/>
        <w:tblInd w:w="-34" w:type="dxa"/>
        <w:tblLook w:val="04A0" w:firstRow="1" w:lastRow="0" w:firstColumn="1" w:lastColumn="0" w:noHBand="0" w:noVBand="1"/>
      </w:tblPr>
      <w:tblGrid>
        <w:gridCol w:w="2127"/>
        <w:gridCol w:w="546"/>
        <w:gridCol w:w="1891"/>
        <w:gridCol w:w="1850"/>
        <w:gridCol w:w="1866"/>
        <w:gridCol w:w="1783"/>
      </w:tblGrid>
      <w:tr w:rsidR="00CB6E7C" w:rsidRPr="0099438A" w14:paraId="19DC739E" w14:textId="77777777" w:rsidTr="004B07D6">
        <w:trPr>
          <w:trHeight w:val="609"/>
        </w:trPr>
        <w:tc>
          <w:tcPr>
            <w:tcW w:w="2127" w:type="dxa"/>
            <w:vAlign w:val="center"/>
          </w:tcPr>
          <w:p w14:paraId="06321508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Կոնստրուկցիայի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տարրը</w:t>
            </w:r>
          </w:p>
        </w:tc>
        <w:tc>
          <w:tcPr>
            <w:tcW w:w="546" w:type="dxa"/>
            <w:vAlign w:val="center"/>
          </w:tcPr>
          <w:p w14:paraId="4A5D977E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*</w:t>
            </w:r>
          </w:p>
        </w:tc>
        <w:tc>
          <w:tcPr>
            <w:tcW w:w="1891" w:type="dxa"/>
            <w:vAlign w:val="center"/>
          </w:tcPr>
          <w:p w14:paraId="03899079" w14:textId="77777777" w:rsidR="00CB6E7C" w:rsidRPr="0099438A" w:rsidRDefault="00CB6E7C" w:rsidP="004B07D6">
            <w:pPr>
              <w:pStyle w:val="NoSpacing"/>
              <w:ind w:right="-283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Երկրաչափական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տեսակարար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ցուցանիշ</w:t>
            </w:r>
          </w:p>
        </w:tc>
        <w:tc>
          <w:tcPr>
            <w:tcW w:w="1850" w:type="dxa"/>
            <w:vAlign w:val="center"/>
          </w:tcPr>
          <w:p w14:paraId="4F782150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Տեսակարար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ջերմային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կորուստներ</w:t>
            </w:r>
          </w:p>
        </w:tc>
        <w:tc>
          <w:tcPr>
            <w:tcW w:w="1866" w:type="dxa"/>
            <w:vAlign w:val="center"/>
          </w:tcPr>
          <w:p w14:paraId="4EA2CC1C" w14:textId="77777777" w:rsidR="00CB6E7C" w:rsidRPr="0099438A" w:rsidRDefault="00CB6E7C" w:rsidP="004B07D6">
            <w:pPr>
              <w:pStyle w:val="NoSpacing"/>
              <w:ind w:right="-283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Տարրով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պայ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մա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նա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վորված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տե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սա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կարար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ջեր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հոսքը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,</w:t>
            </w:r>
          </w:p>
        </w:tc>
        <w:tc>
          <w:tcPr>
            <w:tcW w:w="1783" w:type="dxa"/>
            <w:vAlign w:val="center"/>
          </w:tcPr>
          <w:p w14:paraId="567D240A" w14:textId="77777777" w:rsidR="00CB6E7C" w:rsidRPr="0099438A" w:rsidRDefault="00CB6E7C" w:rsidP="004B07D6">
            <w:pPr>
              <w:pStyle w:val="NoSpacing"/>
              <w:ind w:left="-43" w:right="-283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ջեր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մային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հոսքի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բա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ժինը</w:t>
            </w:r>
            <w:r w:rsidR="00F927EE"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հատ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վա</w:t>
            </w:r>
            <w:r w:rsidR="00A87BEA" w:rsidRPr="0099438A">
              <w:rPr>
                <w:rFonts w:ascii="GHEA Grapalat" w:hAnsi="GHEA Grapalat" w:cs="Sylfaen"/>
                <w:b/>
                <w:sz w:val="20"/>
                <w:szCs w:val="20"/>
              </w:rPr>
              <w:softHyphen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ծով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, %</w:t>
            </w:r>
          </w:p>
        </w:tc>
      </w:tr>
      <w:tr w:rsidR="00CB6E7C" w:rsidRPr="0099438A" w14:paraId="2AC55B53" w14:textId="77777777" w:rsidTr="004B07D6">
        <w:tc>
          <w:tcPr>
            <w:tcW w:w="2127" w:type="dxa"/>
            <w:vAlign w:val="center"/>
          </w:tcPr>
          <w:p w14:paraId="394C4206" w14:textId="77777777" w:rsidR="00CB6E7C" w:rsidRPr="0099438A" w:rsidRDefault="00F927EE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1.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Տարրի</w:t>
            </w:r>
            <w:r w:rsidR="00CB6E7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46" w:type="dxa"/>
            <w:vMerge w:val="restart"/>
            <w:textDirection w:val="btLr"/>
          </w:tcPr>
          <w:p w14:paraId="3D8DC0EA" w14:textId="77777777" w:rsidR="00CB6E7C" w:rsidRPr="0099438A" w:rsidRDefault="008C67AC" w:rsidP="004B07D6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="00CB6E7C" w:rsidRPr="0099438A">
              <w:rPr>
                <w:rFonts w:ascii="GHEA Grapalat" w:hAnsi="GHEA Grapalat" w:cs="Sylfaen"/>
                <w:sz w:val="20"/>
                <w:szCs w:val="20"/>
              </w:rPr>
              <w:t>արթ</w:t>
            </w:r>
          </w:p>
        </w:tc>
        <w:tc>
          <w:tcPr>
            <w:tcW w:w="1891" w:type="dxa"/>
            <w:vAlign w:val="center"/>
          </w:tcPr>
          <w:p w14:paraId="022E9798" w14:textId="77777777" w:rsidR="00CB6E7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0" w:type="dxa"/>
            <w:vAlign w:val="center"/>
          </w:tcPr>
          <w:p w14:paraId="507A59BD" w14:textId="77777777" w:rsidR="00CB6E7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00D1985C" w14:textId="77777777" w:rsidR="00CB6E7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03CEACBC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CB6E7C" w:rsidRPr="0099438A" w14:paraId="4BB5A330" w14:textId="77777777" w:rsidTr="004B07D6">
        <w:trPr>
          <w:trHeight w:val="135"/>
        </w:trPr>
        <w:tc>
          <w:tcPr>
            <w:tcW w:w="2127" w:type="dxa"/>
            <w:vAlign w:val="center"/>
          </w:tcPr>
          <w:p w14:paraId="704D58DF" w14:textId="77777777" w:rsidR="00CB6E7C" w:rsidRPr="0099438A" w:rsidRDefault="00CB6E7C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…</w:t>
            </w:r>
          </w:p>
        </w:tc>
        <w:tc>
          <w:tcPr>
            <w:tcW w:w="546" w:type="dxa"/>
            <w:vMerge/>
          </w:tcPr>
          <w:p w14:paraId="62575C22" w14:textId="77777777" w:rsidR="00CB6E7C" w:rsidRPr="0099438A" w:rsidRDefault="00CB6E7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4C7662FC" w14:textId="77777777" w:rsidR="00CB6E7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850" w:type="dxa"/>
            <w:vAlign w:val="center"/>
          </w:tcPr>
          <w:p w14:paraId="74C04731" w14:textId="77777777" w:rsidR="00CB6E7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866" w:type="dxa"/>
            <w:vAlign w:val="center"/>
          </w:tcPr>
          <w:p w14:paraId="0F78275A" w14:textId="77777777" w:rsidR="00CB6E7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783" w:type="dxa"/>
            <w:vAlign w:val="center"/>
          </w:tcPr>
          <w:p w14:paraId="0F8A679D" w14:textId="77777777" w:rsidR="00CB6E7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…</w:t>
            </w:r>
          </w:p>
        </w:tc>
      </w:tr>
      <w:tr w:rsidR="008C67AC" w:rsidRPr="0099438A" w14:paraId="43871D68" w14:textId="77777777" w:rsidTr="004B07D6">
        <w:tc>
          <w:tcPr>
            <w:tcW w:w="2127" w:type="dxa"/>
            <w:vAlign w:val="center"/>
          </w:tcPr>
          <w:p w14:paraId="12424846" w14:textId="77777777" w:rsidR="008C67AC" w:rsidRPr="0099438A" w:rsidRDefault="00F927EE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2.</w:t>
            </w:r>
            <w:r w:rsidR="008C67AC" w:rsidRPr="0099438A">
              <w:rPr>
                <w:rFonts w:ascii="GHEA Grapalat" w:hAnsi="GHEA Grapalat" w:cs="Sylfaen"/>
                <w:sz w:val="20"/>
                <w:szCs w:val="20"/>
              </w:rPr>
              <w:t>Տարրի</w:t>
            </w:r>
            <w:r w:rsidR="008C67A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8C67AC" w:rsidRPr="0099438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46" w:type="dxa"/>
            <w:vMerge/>
          </w:tcPr>
          <w:p w14:paraId="13DB651F" w14:textId="77777777" w:rsidR="008C67A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62C318DF" w14:textId="77777777" w:rsidR="008C67A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0" w:type="dxa"/>
            <w:vAlign w:val="center"/>
          </w:tcPr>
          <w:p w14:paraId="719E0F35" w14:textId="77777777" w:rsidR="008C67A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0"/>
                    </w:rPr>
                  </m:ctrlPr>
                </m:sSubPr>
                <m:e>
                  <m:r>
                    <w:rPr>
                      <w:rFonts w:ascii="Cambria Math" w:hAnsi="Cambria Math" w:cs="Sylfaen"/>
                      <w:sz w:val="20"/>
                      <w:szCs w:val="20"/>
                    </w:rPr>
                    <m:t>U</m:t>
                  </m:r>
                </m:e>
                <m:sub>
                  <m:r>
                    <w:rPr>
                      <w:rFonts w:ascii="Cambria Math" w:hAnsi="Cambria Math" w:cs="Sylfaen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Sylfaen"/>
                  <w:sz w:val="20"/>
                  <w:szCs w:val="20"/>
                </w:rPr>
                <m:t xml:space="preserve"> = Վտ/(</m:t>
              </m:r>
              <m:sSup>
                <m:sSupPr>
                  <m:ctrlPr>
                    <w:rPr>
                      <w:rFonts w:ascii="Cambria Math" w:hAnsi="Cambria Math"/>
                      <w:sz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մ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Sylfaen"/>
                      <w:sz w:val="20"/>
                      <w:szCs w:val="20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Sylfaen"/>
                  <w:sz w:val="20"/>
                  <w:szCs w:val="20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℃</m:t>
              </m:r>
              <m:r>
                <m:rPr>
                  <m:sty m:val="p"/>
                </m:rPr>
                <w:rPr>
                  <w:rFonts w:ascii="Cambria Math" w:hAnsi="Cambria Math" w:cs="Sylfaen"/>
                  <w:sz w:val="20"/>
                  <w:szCs w:val="20"/>
                </w:rPr>
                <m:t>)</m:t>
              </m:r>
            </m:oMath>
            <w:r w:rsidR="008C67AC" w:rsidRPr="0099438A">
              <w:rPr>
                <w:rFonts w:ascii="GHEA Grapalat" w:hAnsi="GHEA Grapalat" w:cs="Sylfaen"/>
                <w:sz w:val="20"/>
                <w:szCs w:val="20"/>
              </w:rPr>
              <w:t>)</w:t>
            </w:r>
          </w:p>
        </w:tc>
        <w:tc>
          <w:tcPr>
            <w:tcW w:w="1866" w:type="dxa"/>
            <w:vAlign w:val="center"/>
          </w:tcPr>
          <w:p w14:paraId="57BA492E" w14:textId="77777777" w:rsidR="008C67A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20965D54" w14:textId="77777777" w:rsidR="008C67A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8C67AC" w:rsidRPr="0099438A" w14:paraId="0164028F" w14:textId="77777777" w:rsidTr="004B07D6">
        <w:tc>
          <w:tcPr>
            <w:tcW w:w="2127" w:type="dxa"/>
            <w:vAlign w:val="center"/>
          </w:tcPr>
          <w:p w14:paraId="317FF9F8" w14:textId="77777777" w:rsidR="008C67AC" w:rsidRPr="0099438A" w:rsidRDefault="00F927EE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3.</w:t>
            </w:r>
            <w:r w:rsidR="008C67AC" w:rsidRPr="0099438A">
              <w:rPr>
                <w:rFonts w:ascii="GHEA Grapalat" w:hAnsi="GHEA Grapalat" w:cs="Sylfaen"/>
                <w:sz w:val="20"/>
                <w:szCs w:val="20"/>
              </w:rPr>
              <w:t>Տարրի</w:t>
            </w:r>
            <w:r w:rsidR="008C67AC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8C67AC" w:rsidRPr="0099438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46" w:type="dxa"/>
            <w:vMerge w:val="restart"/>
            <w:textDirection w:val="btLr"/>
          </w:tcPr>
          <w:p w14:paraId="15A57B1C" w14:textId="77777777" w:rsidR="008C67AC" w:rsidRPr="0099438A" w:rsidRDefault="008C67AC" w:rsidP="004B07D6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Գծային</w:t>
            </w:r>
          </w:p>
        </w:tc>
        <w:tc>
          <w:tcPr>
            <w:tcW w:w="1891" w:type="dxa"/>
            <w:vAlign w:val="center"/>
          </w:tcPr>
          <w:p w14:paraId="087096C0" w14:textId="77777777" w:rsidR="008C67A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մ/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0" w:type="dxa"/>
            <w:vAlign w:val="center"/>
          </w:tcPr>
          <w:p w14:paraId="6253F25B" w14:textId="77777777" w:rsidR="008C67A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Վտ/(մ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49856626" w14:textId="77777777" w:rsidR="008C67AC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1DAC9886" w14:textId="77777777" w:rsidR="008C67AC" w:rsidRPr="0099438A" w:rsidRDefault="008C67AC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7A0A72" w:rsidRPr="0099438A" w14:paraId="37D4DCA0" w14:textId="77777777" w:rsidTr="004B07D6">
        <w:trPr>
          <w:trHeight w:val="53"/>
        </w:trPr>
        <w:tc>
          <w:tcPr>
            <w:tcW w:w="2127" w:type="dxa"/>
            <w:vAlign w:val="center"/>
          </w:tcPr>
          <w:p w14:paraId="74C2CC10" w14:textId="77777777" w:rsidR="007A0A72" w:rsidRPr="0099438A" w:rsidRDefault="007A0A72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…</w:t>
            </w:r>
          </w:p>
        </w:tc>
        <w:tc>
          <w:tcPr>
            <w:tcW w:w="546" w:type="dxa"/>
            <w:vMerge/>
          </w:tcPr>
          <w:p w14:paraId="701B70C8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67C28E7B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850" w:type="dxa"/>
            <w:vAlign w:val="center"/>
          </w:tcPr>
          <w:p w14:paraId="2DE0FF31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866" w:type="dxa"/>
            <w:vAlign w:val="center"/>
          </w:tcPr>
          <w:p w14:paraId="2BAAD3F8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783" w:type="dxa"/>
            <w:vAlign w:val="center"/>
          </w:tcPr>
          <w:p w14:paraId="53928A6A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…</w:t>
            </w:r>
          </w:p>
        </w:tc>
      </w:tr>
      <w:tr w:rsidR="007A0A72" w:rsidRPr="0099438A" w14:paraId="5B5D0736" w14:textId="77777777" w:rsidTr="004B07D6">
        <w:tc>
          <w:tcPr>
            <w:tcW w:w="2127" w:type="dxa"/>
            <w:vAlign w:val="center"/>
          </w:tcPr>
          <w:p w14:paraId="7C20B0FA" w14:textId="77777777" w:rsidR="007A0A72" w:rsidRPr="0099438A" w:rsidRDefault="00F927EE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4.</w:t>
            </w:r>
            <w:r w:rsidR="007A0A72" w:rsidRPr="0099438A">
              <w:rPr>
                <w:rFonts w:ascii="GHEA Grapalat" w:hAnsi="GHEA Grapalat" w:cs="Sylfaen"/>
                <w:sz w:val="20"/>
                <w:szCs w:val="20"/>
              </w:rPr>
              <w:t>Տարրի</w:t>
            </w:r>
            <w:r w:rsidR="007A0A72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7A0A72" w:rsidRPr="0099438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46" w:type="dxa"/>
            <w:vMerge/>
          </w:tcPr>
          <w:p w14:paraId="0D325245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5E8AE6D3" w14:textId="77777777" w:rsidR="007A0A72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մ/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0" w:type="dxa"/>
            <w:vAlign w:val="center"/>
          </w:tcPr>
          <w:p w14:paraId="11C60A9E" w14:textId="77777777" w:rsidR="007A0A72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Ψ</m:t>
                    </m:r>
                  </m:e>
                  <m:sub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Վտ/(մ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7591FA54" w14:textId="77777777" w:rsidR="007A0A72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Ψ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7C3D6BC9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A87BEA" w:rsidRPr="0099438A" w14:paraId="3413BF61" w14:textId="77777777" w:rsidTr="004B07D6">
        <w:tc>
          <w:tcPr>
            <w:tcW w:w="10063" w:type="dxa"/>
            <w:gridSpan w:val="6"/>
            <w:vAlign w:val="center"/>
          </w:tcPr>
          <w:p w14:paraId="1AEA92F0" w14:textId="77777777" w:rsidR="00A87BEA" w:rsidRPr="0099438A" w:rsidRDefault="00A87BEA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Աղյուսակ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TimesNewRoman"/>
                <w:sz w:val="20"/>
                <w:szCs w:val="20"/>
                <w:lang w:val="ru-RU"/>
              </w:rPr>
              <w:t>2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>-ի շարունակություն</w:t>
            </w:r>
          </w:p>
        </w:tc>
      </w:tr>
      <w:tr w:rsidR="007A0A72" w:rsidRPr="0099438A" w14:paraId="22A2C79A" w14:textId="77777777" w:rsidTr="004B07D6">
        <w:tc>
          <w:tcPr>
            <w:tcW w:w="2127" w:type="dxa"/>
            <w:vAlign w:val="center"/>
          </w:tcPr>
          <w:p w14:paraId="74A1BCEF" w14:textId="77777777" w:rsidR="007A0A72" w:rsidRPr="0099438A" w:rsidRDefault="00F927EE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5.</w:t>
            </w:r>
            <w:r w:rsidR="007A0A72" w:rsidRPr="0099438A">
              <w:rPr>
                <w:rFonts w:ascii="GHEA Grapalat" w:hAnsi="GHEA Grapalat" w:cs="Sylfaen"/>
                <w:sz w:val="20"/>
                <w:szCs w:val="20"/>
              </w:rPr>
              <w:t>Տարրի</w:t>
            </w:r>
            <w:r w:rsidR="007A0A72"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="007A0A72" w:rsidRPr="0099438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46" w:type="dxa"/>
            <w:vMerge w:val="restart"/>
            <w:textDirection w:val="btLr"/>
          </w:tcPr>
          <w:p w14:paraId="7BDA0EB6" w14:textId="77777777" w:rsidR="007A0A72" w:rsidRPr="0099438A" w:rsidRDefault="007A0A72" w:rsidP="004B07D6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կետային</w:t>
            </w:r>
          </w:p>
        </w:tc>
        <w:tc>
          <w:tcPr>
            <w:tcW w:w="1891" w:type="dxa"/>
            <w:vAlign w:val="center"/>
          </w:tcPr>
          <w:p w14:paraId="77735FEA" w14:textId="77777777" w:rsidR="007A0A72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1/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0" w:type="dxa"/>
            <w:vAlign w:val="center"/>
          </w:tcPr>
          <w:p w14:paraId="20338155" w14:textId="77777777" w:rsidR="007A0A72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Վտ/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72F54DF4" w14:textId="77777777" w:rsidR="007A0A72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47BC6CB2" w14:textId="77777777" w:rsidR="007A0A72" w:rsidRPr="0099438A" w:rsidRDefault="007A0A72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FF2963" w:rsidRPr="0099438A" w14:paraId="44F9DFC2" w14:textId="77777777" w:rsidTr="004B07D6">
        <w:tc>
          <w:tcPr>
            <w:tcW w:w="2127" w:type="dxa"/>
            <w:vAlign w:val="center"/>
          </w:tcPr>
          <w:p w14:paraId="59D017BD" w14:textId="77777777" w:rsidR="00FF2963" w:rsidRPr="0099438A" w:rsidRDefault="00FF2963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…</w:t>
            </w:r>
          </w:p>
        </w:tc>
        <w:tc>
          <w:tcPr>
            <w:tcW w:w="546" w:type="dxa"/>
            <w:vMerge/>
          </w:tcPr>
          <w:p w14:paraId="1F2BA1BA" w14:textId="77777777" w:rsidR="00FF2963" w:rsidRPr="0099438A" w:rsidRDefault="00FF2963" w:rsidP="00E51B54">
            <w:pPr>
              <w:pStyle w:val="NoSpacing"/>
              <w:ind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67E81DE8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850" w:type="dxa"/>
            <w:vAlign w:val="center"/>
          </w:tcPr>
          <w:p w14:paraId="4ED0361B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866" w:type="dxa"/>
            <w:vAlign w:val="center"/>
          </w:tcPr>
          <w:p w14:paraId="24B88812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…</w:t>
            </w:r>
          </w:p>
        </w:tc>
        <w:tc>
          <w:tcPr>
            <w:tcW w:w="1783" w:type="dxa"/>
            <w:vAlign w:val="center"/>
          </w:tcPr>
          <w:p w14:paraId="5648E158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…</w:t>
            </w:r>
          </w:p>
        </w:tc>
      </w:tr>
      <w:tr w:rsidR="00FF2963" w:rsidRPr="0099438A" w14:paraId="48AB4CC8" w14:textId="77777777" w:rsidTr="004B07D6">
        <w:tc>
          <w:tcPr>
            <w:tcW w:w="2127" w:type="dxa"/>
            <w:vAlign w:val="center"/>
          </w:tcPr>
          <w:p w14:paraId="4109F9CE" w14:textId="77777777" w:rsidR="00FF2963" w:rsidRPr="0099438A" w:rsidRDefault="00FF2963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Տարրի</w:t>
            </w:r>
            <w:r w:rsidRPr="0099438A">
              <w:rPr>
                <w:rFonts w:ascii="GHEA Grapalat" w:hAnsi="GHEA Grapalat" w:cs="TimesNewRoman"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</w:p>
        </w:tc>
        <w:tc>
          <w:tcPr>
            <w:tcW w:w="546" w:type="dxa"/>
            <w:vMerge/>
          </w:tcPr>
          <w:p w14:paraId="36C135FE" w14:textId="77777777" w:rsidR="00FF2963" w:rsidRPr="0099438A" w:rsidRDefault="00FF2963" w:rsidP="00E51B54">
            <w:pPr>
              <w:pStyle w:val="NoSpacing"/>
              <w:ind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2D41292A" w14:textId="77777777" w:rsidR="00FF2963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1/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850" w:type="dxa"/>
            <w:vAlign w:val="center"/>
          </w:tcPr>
          <w:p w14:paraId="37D50C92" w14:textId="77777777" w:rsidR="00FF2963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= Վտ/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</m:oMath>
            </m:oMathPara>
          </w:p>
        </w:tc>
        <w:tc>
          <w:tcPr>
            <w:tcW w:w="1866" w:type="dxa"/>
            <w:vAlign w:val="center"/>
          </w:tcPr>
          <w:p w14:paraId="03500E7D" w14:textId="77777777" w:rsidR="00FF2963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sz w:val="20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314895E5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FF2963" w:rsidRPr="0099438A" w14:paraId="6AC1953A" w14:textId="77777777" w:rsidTr="004B07D6">
        <w:tc>
          <w:tcPr>
            <w:tcW w:w="2127" w:type="dxa"/>
            <w:vAlign w:val="center"/>
          </w:tcPr>
          <w:p w14:paraId="6EAD7649" w14:textId="77777777" w:rsidR="00FF2963" w:rsidRPr="0099438A" w:rsidRDefault="00FF2963" w:rsidP="00E51B54">
            <w:pPr>
              <w:pStyle w:val="NoSpacing"/>
              <w:ind w:right="-283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546" w:type="dxa"/>
          </w:tcPr>
          <w:p w14:paraId="0F9FC25D" w14:textId="77777777" w:rsidR="00FF2963" w:rsidRPr="0099438A" w:rsidRDefault="00FF2963" w:rsidP="00E51B54">
            <w:pPr>
              <w:pStyle w:val="NoSpacing"/>
              <w:ind w:right="-283"/>
              <w:jc w:val="both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91" w:type="dxa"/>
            <w:vAlign w:val="center"/>
          </w:tcPr>
          <w:p w14:paraId="7EF0165D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50" w:type="dxa"/>
            <w:vAlign w:val="center"/>
          </w:tcPr>
          <w:p w14:paraId="5B96F0E9" w14:textId="77777777" w:rsidR="00FF2963" w:rsidRPr="0099438A" w:rsidRDefault="00FF2963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866" w:type="dxa"/>
            <w:vAlign w:val="center"/>
          </w:tcPr>
          <w:p w14:paraId="48A4EFB0" w14:textId="77777777" w:rsidR="00FF2963" w:rsidRPr="0099438A" w:rsidRDefault="002271AA" w:rsidP="00E51B54">
            <w:pPr>
              <w:pStyle w:val="NoSpacing"/>
              <w:ind w:left="-67" w:right="-28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ylfaen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0"/>
                            <w:szCs w:val="20"/>
                          </w:rPr>
                          <m:t>բեր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= Վտ/(</m:t>
                </m:r>
                <m:sSup>
                  <m:sSupPr>
                    <m:ctrlPr>
                      <w:rPr>
                        <w:rFonts w:ascii="Cambria Math" w:hAnsi="Cambria Math"/>
                        <w:sz w:val="20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մ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0"/>
                        <w:szCs w:val="20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  <w:sz w:val="20"/>
                    <w:szCs w:val="20"/>
                  </w:rPr>
                  <m:t>℃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1783" w:type="dxa"/>
            <w:vAlign w:val="center"/>
          </w:tcPr>
          <w:p w14:paraId="7A8C12FE" w14:textId="77777777" w:rsidR="00FF2963" w:rsidRPr="0099438A" w:rsidRDefault="00B61E95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100 %</w:t>
            </w:r>
          </w:p>
        </w:tc>
      </w:tr>
    </w:tbl>
    <w:p w14:paraId="1F86D51F" w14:textId="77777777" w:rsidR="00E41DF4" w:rsidRPr="0099438A" w:rsidRDefault="00E41DF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</w:p>
    <w:p w14:paraId="12AAD431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8. </w:t>
      </w:r>
      <w:r w:rsidRPr="0099438A">
        <w:rPr>
          <w:rFonts w:ascii="GHEA Grapalat" w:hAnsi="GHEA Grapalat" w:cs="Sylfaen"/>
          <w:sz w:val="20"/>
          <w:szCs w:val="20"/>
        </w:rPr>
        <w:t>Հատակների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ջերմափոխ</w:t>
      </w:r>
      <w:r w:rsidRPr="0099438A">
        <w:rPr>
          <w:rFonts w:ascii="GHEA Grapalat" w:hAnsi="GHEA Grapalat" w:cs="Sylfaen"/>
          <w:sz w:val="20"/>
          <w:szCs w:val="20"/>
        </w:rPr>
        <w:t>անցման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բերված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դիմադրությունը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>R</w:t>
      </w:r>
      <w:r w:rsidRPr="0099438A">
        <w:rPr>
          <w:rFonts w:ascii="GHEA Grapalat" w:hAnsi="GHEA Grapalat" w:cs="TimesNewRoman,Italic"/>
          <w:i/>
          <w:iCs/>
          <w:sz w:val="20"/>
          <w:szCs w:val="20"/>
          <w:vertAlign w:val="subscript"/>
        </w:rPr>
        <w:t>о</w:t>
      </w:r>
      <w:r w:rsidRPr="0099438A">
        <w:rPr>
          <w:rFonts w:ascii="GHEA Grapalat" w:hAnsi="GHEA Grapalat" w:cs="Sylfaen"/>
          <w:i/>
          <w:iCs/>
          <w:sz w:val="20"/>
          <w:szCs w:val="20"/>
          <w:vertAlign w:val="subscript"/>
        </w:rPr>
        <w:t>հատ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>,</w:t>
      </w:r>
      <w:r w:rsidR="00AD70D5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i/>
          <w:iCs/>
          <w:sz w:val="20"/>
          <w:szCs w:val="20"/>
        </w:rPr>
        <w:t>մ</w:t>
      </w:r>
      <w:r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Symbol"/>
          <w:sz w:val="20"/>
          <w:szCs w:val="20"/>
        </w:rPr>
        <w:t>°</w:t>
      </w:r>
      <w:r w:rsidRPr="0099438A">
        <w:rPr>
          <w:rFonts w:ascii="GHEA Grapalat" w:hAnsi="GHEA Grapalat" w:cs="TimesNewRoman"/>
          <w:sz w:val="20"/>
          <w:szCs w:val="20"/>
        </w:rPr>
        <w:t>С/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հերթականությամբ՝</w:t>
      </w:r>
    </w:p>
    <w:p w14:paraId="3E9B0BAE" w14:textId="77777777" w:rsidR="00C36E1B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C36E1B" w:rsidRPr="0099438A">
        <w:rPr>
          <w:rFonts w:ascii="GHEA Grapalat" w:hAnsi="GHEA Grapalat" w:cs="TimesNewRoman"/>
          <w:sz w:val="20"/>
          <w:szCs w:val="20"/>
        </w:rPr>
        <w:t>1)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C6C65" w:rsidRPr="0099438A">
        <w:rPr>
          <w:rFonts w:ascii="GHEA Grapalat" w:hAnsi="GHEA Grapalat" w:cs="TimesNewRoman"/>
          <w:sz w:val="20"/>
          <w:szCs w:val="20"/>
        </w:rPr>
        <w:t>գրունտի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վրա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գտնվող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A456A9" w:rsidRPr="0099438A">
        <w:rPr>
          <w:rFonts w:ascii="GHEA Grapalat" w:hAnsi="GHEA Grapalat" w:cs="Sylfaen"/>
          <w:sz w:val="20"/>
          <w:szCs w:val="20"/>
        </w:rPr>
        <w:t xml:space="preserve">առանց </w:t>
      </w:r>
      <w:r w:rsidR="00A456A9" w:rsidRPr="0099438A">
        <w:rPr>
          <w:rFonts w:ascii="GHEA Grapalat" w:hAnsi="GHEA Grapalat" w:cs="TimesNewRoman"/>
          <w:sz w:val="20"/>
          <w:szCs w:val="20"/>
        </w:rPr>
        <w:t>ջերմամեկուսացման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հատակների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և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հողի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նիշից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ցածր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գտնվող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պատերի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համար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C6C65" w:rsidRPr="0099438A">
        <w:rPr>
          <w:rFonts w:ascii="GHEA Grapalat" w:hAnsi="GHEA Grapalat" w:cs="TimesNewRoman"/>
          <w:sz w:val="20"/>
          <w:szCs w:val="20"/>
        </w:rPr>
        <w:t>(</w:t>
      </w:r>
      <w:r w:rsidR="00C36E1B" w:rsidRPr="0099438A">
        <w:rPr>
          <w:rFonts w:ascii="GHEA Grapalat" w:hAnsi="GHEA Grapalat" w:cs="Symbol"/>
          <w:sz w:val="20"/>
          <w:szCs w:val="20"/>
        </w:rPr>
        <w:t>λ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≥1.2 </w:t>
      </w:r>
      <w:r w:rsidR="00C36E1B" w:rsidRPr="0099438A">
        <w:rPr>
          <w:rFonts w:ascii="GHEA Grapalat" w:hAnsi="GHEA Grapalat" w:cs="Sylfaen"/>
          <w:sz w:val="20"/>
          <w:szCs w:val="20"/>
        </w:rPr>
        <w:t>Վտ</w:t>
      </w:r>
      <w:r w:rsidR="00C36E1B" w:rsidRPr="0099438A">
        <w:rPr>
          <w:rFonts w:ascii="GHEA Grapalat" w:hAnsi="GHEA Grapalat" w:cs="TimesNewRoman"/>
          <w:sz w:val="20"/>
          <w:szCs w:val="20"/>
        </w:rPr>
        <w:t>/(</w:t>
      </w:r>
      <w:r w:rsidR="00C36E1B" w:rsidRPr="0099438A">
        <w:rPr>
          <w:rFonts w:ascii="GHEA Grapalat" w:hAnsi="GHEA Grapalat" w:cs="Sylfaen"/>
          <w:sz w:val="20"/>
          <w:szCs w:val="20"/>
        </w:rPr>
        <w:t>մ</w:t>
      </w:r>
      <w:r w:rsidR="00C36E1B"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="00C36E1B" w:rsidRPr="0099438A">
        <w:rPr>
          <w:rFonts w:ascii="GHEA Grapalat" w:hAnsi="GHEA Grapalat" w:cs="Symbol"/>
          <w:sz w:val="20"/>
          <w:szCs w:val="20"/>
        </w:rPr>
        <w:t>°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С) </w:t>
      </w:r>
      <w:r w:rsidR="00C36E1B"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գործակցով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), </w:t>
      </w:r>
      <w:r w:rsidR="00C36E1B" w:rsidRPr="0099438A">
        <w:rPr>
          <w:rFonts w:ascii="GHEA Grapalat" w:hAnsi="GHEA Grapalat" w:cs="Sylfaen"/>
          <w:sz w:val="20"/>
          <w:szCs w:val="20"/>
        </w:rPr>
        <w:t>պատերին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զուգահեռ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 2 </w:t>
      </w:r>
      <w:r w:rsidR="00C36E1B" w:rsidRPr="0099438A">
        <w:rPr>
          <w:rFonts w:ascii="GHEA Grapalat" w:hAnsi="GHEA Grapalat" w:cs="Sylfaen"/>
          <w:sz w:val="20"/>
          <w:szCs w:val="20"/>
        </w:rPr>
        <w:t>մ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հաստությամբ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Sylfaen"/>
          <w:sz w:val="20"/>
          <w:szCs w:val="20"/>
        </w:rPr>
        <w:t>գոտիներով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C36E1B" w:rsidRPr="0099438A">
        <w:rPr>
          <w:rFonts w:ascii="GHEA Grapalat" w:hAnsi="GHEA Grapalat" w:cs="Sylfaen"/>
          <w:sz w:val="20"/>
          <w:szCs w:val="20"/>
        </w:rPr>
        <w:t>ընդունելով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C36E1B" w:rsidRPr="0099438A">
        <w:rPr>
          <w:rFonts w:ascii="GHEA Grapalat" w:hAnsi="GHEA Grapalat" w:cs="TimesNewRoman"/>
          <w:sz w:val="20"/>
          <w:szCs w:val="20"/>
        </w:rPr>
        <w:t>R</w:t>
      </w:r>
      <w:r w:rsidR="00C36E1B" w:rsidRPr="0099438A">
        <w:rPr>
          <w:rFonts w:ascii="GHEA Grapalat" w:hAnsi="GHEA Grapalat" w:cs="Sylfaen"/>
          <w:sz w:val="20"/>
          <w:szCs w:val="20"/>
          <w:vertAlign w:val="subscript"/>
        </w:rPr>
        <w:t>հատ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C36E1B" w:rsidRPr="0099438A">
        <w:rPr>
          <w:rFonts w:ascii="GHEA Grapalat" w:hAnsi="GHEA Grapalat" w:cs="Sylfaen"/>
          <w:sz w:val="20"/>
          <w:szCs w:val="20"/>
        </w:rPr>
        <w:t>մ</w:t>
      </w:r>
      <w:r w:rsidR="00C36E1B"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="003C6C65" w:rsidRPr="0099438A">
        <w:rPr>
          <w:rFonts w:ascii="GHEA Grapalat" w:hAnsi="GHEA Grapalat" w:cs="TimesNewRoman"/>
          <w:sz w:val="20"/>
          <w:szCs w:val="20"/>
          <w:vertAlign w:val="superscript"/>
        </w:rPr>
        <w:t xml:space="preserve"> </w:t>
      </w:r>
      <w:r w:rsidR="00C36E1B" w:rsidRPr="0099438A">
        <w:rPr>
          <w:rFonts w:ascii="GHEA Grapalat" w:hAnsi="GHEA Grapalat" w:cs="TimesNewRoman"/>
          <w:sz w:val="20"/>
          <w:szCs w:val="20"/>
          <w:vertAlign w:val="superscript"/>
        </w:rPr>
        <w:t>o</w:t>
      </w:r>
      <w:r w:rsidR="00C36E1B" w:rsidRPr="0099438A">
        <w:rPr>
          <w:rFonts w:ascii="GHEA Grapalat" w:hAnsi="GHEA Grapalat" w:cs="TimesNewRoman"/>
          <w:sz w:val="20"/>
          <w:szCs w:val="20"/>
        </w:rPr>
        <w:t>C/</w:t>
      </w:r>
      <w:r w:rsidR="00C36E1B" w:rsidRPr="0099438A">
        <w:rPr>
          <w:rFonts w:ascii="GHEA Grapalat" w:hAnsi="GHEA Grapalat" w:cs="Sylfaen"/>
          <w:sz w:val="20"/>
          <w:szCs w:val="20"/>
        </w:rPr>
        <w:t>Վտ</w:t>
      </w:r>
      <w:r w:rsidR="00C36E1B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C36E1B" w:rsidRPr="0099438A">
        <w:rPr>
          <w:rFonts w:ascii="GHEA Grapalat" w:hAnsi="GHEA Grapalat" w:cs="Sylfaen"/>
          <w:sz w:val="20"/>
          <w:szCs w:val="20"/>
        </w:rPr>
        <w:t>հավասար՝</w:t>
      </w:r>
    </w:p>
    <w:p w14:paraId="5D1BEEAC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ա</w:t>
      </w:r>
      <w:r w:rsidRPr="0099438A">
        <w:rPr>
          <w:rFonts w:ascii="GHEA Grapalat" w:hAnsi="GHEA Grapalat" w:cs="TimesNewRoman"/>
          <w:sz w:val="20"/>
          <w:szCs w:val="20"/>
        </w:rPr>
        <w:t xml:space="preserve">. 2,1 </w:t>
      </w:r>
      <w:r w:rsidR="00AD70D5" w:rsidRPr="0099438A">
        <w:rPr>
          <w:rFonts w:ascii="GHEA Grapalat" w:hAnsi="GHEA Grapalat" w:cs="TimesNewRoman"/>
          <w:sz w:val="20"/>
          <w:szCs w:val="20"/>
        </w:rPr>
        <w:t>-</w:t>
      </w:r>
      <w:r w:rsidRPr="0099438A">
        <w:rPr>
          <w:rFonts w:ascii="GHEA Grapalat" w:hAnsi="GHEA Grapalat" w:cs="TimesNewRoman"/>
          <w:sz w:val="20"/>
          <w:szCs w:val="20"/>
        </w:rPr>
        <w:t xml:space="preserve"> I</w:t>
      </w:r>
      <w:r w:rsidR="003C6C6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գոտու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13A01BDF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բ</w:t>
      </w:r>
      <w:r w:rsidRPr="0099438A">
        <w:rPr>
          <w:rFonts w:ascii="GHEA Grapalat" w:hAnsi="GHEA Grapalat" w:cs="TimesNewRoman"/>
          <w:sz w:val="20"/>
          <w:szCs w:val="20"/>
        </w:rPr>
        <w:t>. 4</w:t>
      </w:r>
      <w:r w:rsidR="00A456A9" w:rsidRPr="0099438A">
        <w:rPr>
          <w:rFonts w:ascii="GHEA Grapalat" w:hAnsi="GHEA Grapalat" w:cs="TimesNewRoman"/>
          <w:sz w:val="20"/>
          <w:szCs w:val="20"/>
        </w:rPr>
        <w:t>,</w:t>
      </w:r>
      <w:r w:rsidRPr="0099438A">
        <w:rPr>
          <w:rFonts w:ascii="GHEA Grapalat" w:hAnsi="GHEA Grapalat" w:cs="TimesNewRoman"/>
          <w:sz w:val="20"/>
          <w:szCs w:val="20"/>
        </w:rPr>
        <w:t>3</w:t>
      </w:r>
      <w:r w:rsidR="00AD70D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TimesNewRoman"/>
          <w:sz w:val="20"/>
          <w:szCs w:val="20"/>
        </w:rPr>
        <w:t>- II</w:t>
      </w:r>
      <w:r w:rsidR="003C6C6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գոտու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0059F642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գ</w:t>
      </w:r>
      <w:r w:rsidRPr="0099438A">
        <w:rPr>
          <w:rFonts w:ascii="GHEA Grapalat" w:hAnsi="GHEA Grapalat" w:cs="TimesNewRoman"/>
          <w:sz w:val="20"/>
          <w:szCs w:val="20"/>
        </w:rPr>
        <w:t>. 8</w:t>
      </w:r>
      <w:r w:rsidR="00A456A9" w:rsidRPr="0099438A">
        <w:rPr>
          <w:rFonts w:ascii="GHEA Grapalat" w:hAnsi="GHEA Grapalat" w:cs="TimesNewRoman"/>
          <w:sz w:val="20"/>
          <w:szCs w:val="20"/>
        </w:rPr>
        <w:t>,</w:t>
      </w:r>
      <w:r w:rsidRPr="0099438A">
        <w:rPr>
          <w:rFonts w:ascii="GHEA Grapalat" w:hAnsi="GHEA Grapalat" w:cs="TimesNewRoman"/>
          <w:sz w:val="20"/>
          <w:szCs w:val="20"/>
        </w:rPr>
        <w:t>6</w:t>
      </w:r>
      <w:r w:rsidR="00AD70D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TimesNewRoman"/>
          <w:sz w:val="20"/>
          <w:szCs w:val="20"/>
        </w:rPr>
        <w:t>- III</w:t>
      </w:r>
      <w:r w:rsidR="003C6C6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գոտու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1648F6F4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դ</w:t>
      </w:r>
      <w:r w:rsidRPr="0099438A">
        <w:rPr>
          <w:rFonts w:ascii="GHEA Grapalat" w:hAnsi="GHEA Grapalat" w:cs="TimesNewRoman"/>
          <w:sz w:val="20"/>
          <w:szCs w:val="20"/>
        </w:rPr>
        <w:t>. 14,2</w:t>
      </w:r>
      <w:r w:rsidR="00AD70D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TimesNewRoman"/>
          <w:sz w:val="20"/>
          <w:szCs w:val="20"/>
        </w:rPr>
        <w:t>- IV</w:t>
      </w:r>
      <w:r w:rsidR="003C6C65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գոտու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մնացած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մակերեսի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TimesNewRoman"/>
          <w:sz w:val="20"/>
          <w:szCs w:val="20"/>
        </w:rPr>
        <w:t>;</w:t>
      </w:r>
    </w:p>
    <w:p w14:paraId="0836B23B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>2)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3C6C65" w:rsidRPr="0099438A">
        <w:rPr>
          <w:rFonts w:ascii="GHEA Grapalat" w:hAnsi="GHEA Grapalat" w:cs="TimesNewRoman"/>
          <w:sz w:val="20"/>
          <w:szCs w:val="20"/>
        </w:rPr>
        <w:t>գրունտի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</w:t>
      </w:r>
      <w:r w:rsidR="004B07D6">
        <w:rPr>
          <w:rFonts w:ascii="GHEA Grapalat" w:hAnsi="GHEA Grapalat" w:cs="Sylfaen"/>
          <w:sz w:val="20"/>
          <w:szCs w:val="20"/>
          <w:lang w:val="en-US"/>
        </w:rPr>
        <w:t>ր</w:t>
      </w:r>
      <w:r w:rsidRPr="0099438A">
        <w:rPr>
          <w:rFonts w:ascii="GHEA Grapalat" w:hAnsi="GHEA Grapalat" w:cs="Sylfaen"/>
          <w:sz w:val="20"/>
          <w:szCs w:val="20"/>
        </w:rPr>
        <w:t>ա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գտնվող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="00F90F9E" w:rsidRPr="0099438A">
        <w:rPr>
          <w:rFonts w:ascii="GHEA Grapalat" w:hAnsi="GHEA Grapalat" w:cs="Sylfaen"/>
          <w:sz w:val="20"/>
          <w:szCs w:val="20"/>
        </w:rPr>
        <w:t>տաքացվող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հատակների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և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հողի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մակարդակից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ցածր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գտնվող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պատերի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w:r w:rsidRPr="0099438A">
        <w:rPr>
          <w:rFonts w:ascii="GHEA Grapalat" w:hAnsi="GHEA Grapalat" w:cs="TimesNewRoman"/>
          <w:sz w:val="20"/>
          <w:szCs w:val="20"/>
        </w:rPr>
        <w:t xml:space="preserve"> (</w:t>
      </w:r>
      <w:r w:rsidRPr="0099438A">
        <w:rPr>
          <w:rFonts w:ascii="GHEA Grapalat" w:hAnsi="GHEA Grapalat" w:cs="Symbol"/>
          <w:sz w:val="20"/>
          <w:szCs w:val="20"/>
        </w:rPr>
        <w:t>λ</w:t>
      </w:r>
      <w:r w:rsidRPr="0099438A">
        <w:rPr>
          <w:rFonts w:ascii="GHEA Grapalat" w:hAnsi="GHEA Grapalat" w:cs="TimesNewRoman"/>
          <w:sz w:val="20"/>
          <w:szCs w:val="20"/>
        </w:rPr>
        <w:t xml:space="preserve">&lt;1.2 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 w:cs="TimesNewRoman"/>
          <w:sz w:val="20"/>
          <w:szCs w:val="20"/>
        </w:rPr>
        <w:t>/(</w:t>
      </w:r>
      <w:r w:rsidR="00F90F9E" w:rsidRPr="0099438A">
        <w:rPr>
          <w:rFonts w:ascii="GHEA Grapalat" w:hAnsi="GHEA Grapalat" w:cs="Sylfaen"/>
          <w:sz w:val="20"/>
          <w:szCs w:val="20"/>
        </w:rPr>
        <w:t>մ</w:t>
      </w:r>
      <w:r w:rsidR="00F90F9E"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="00F90F9E" w:rsidRPr="0099438A">
        <w:rPr>
          <w:rFonts w:ascii="GHEA Grapalat" w:hAnsi="GHEA Grapalat" w:cs="Symbol"/>
          <w:sz w:val="20"/>
          <w:szCs w:val="20"/>
        </w:rPr>
        <w:t>°</w:t>
      </w:r>
      <w:r w:rsidR="00F90F9E" w:rsidRPr="0099438A">
        <w:rPr>
          <w:rFonts w:ascii="GHEA Grapalat" w:hAnsi="GHEA Grapalat" w:cs="TimesNewRoman"/>
          <w:sz w:val="20"/>
          <w:szCs w:val="20"/>
        </w:rPr>
        <w:t>С</w:t>
      </w:r>
      <w:r w:rsidRPr="0099438A">
        <w:rPr>
          <w:rFonts w:ascii="GHEA Grapalat" w:hAnsi="GHEA Grapalat" w:cs="TimesNewRoman"/>
          <w:sz w:val="20"/>
          <w:szCs w:val="20"/>
        </w:rPr>
        <w:t xml:space="preserve">) </w:t>
      </w:r>
      <w:r w:rsidRPr="0099438A">
        <w:rPr>
          <w:rFonts w:ascii="GHEA Grapalat" w:hAnsi="GHEA Grapalat" w:cs="Sylfaen"/>
          <w:sz w:val="20"/>
          <w:szCs w:val="20"/>
        </w:rPr>
        <w:t>ջերմամեկուսիչ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շերտի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ջերմահաղորդականության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գործակցով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m:oMath>
        <m:r>
          <w:rPr>
            <w:rFonts w:ascii="Cambria Math" w:hAnsi="Cambria Math"/>
            <w:sz w:val="20"/>
            <w:szCs w:val="20"/>
          </w:rPr>
          <m:t>ä</m:t>
        </m:r>
      </m:oMath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հաստությամբ</w:t>
      </w:r>
      <w:r w:rsidR="00A456A9" w:rsidRPr="0099438A">
        <w:rPr>
          <w:rFonts w:ascii="GHEA Grapalat" w:hAnsi="GHEA Grapalat" w:cs="TimesNewRoman"/>
          <w:sz w:val="20"/>
          <w:szCs w:val="20"/>
        </w:rPr>
        <w:t>)</w:t>
      </w:r>
      <w:r w:rsidRPr="0099438A">
        <w:rPr>
          <w:rFonts w:ascii="GHEA Grapalat" w:hAnsi="GHEA Grapalat" w:cs="TimesNewRoman"/>
          <w:sz w:val="20"/>
          <w:szCs w:val="20"/>
        </w:rPr>
        <w:t>, R</w:t>
      </w:r>
      <w:r w:rsidRPr="0099438A">
        <w:rPr>
          <w:rFonts w:ascii="GHEA Grapalat" w:hAnsi="GHEA Grapalat" w:cs="TimesNewRoman"/>
          <w:sz w:val="20"/>
          <w:szCs w:val="20"/>
          <w:vertAlign w:val="subscript"/>
        </w:rPr>
        <w:t>o</w:t>
      </w:r>
      <w:r w:rsidRPr="0099438A">
        <w:rPr>
          <w:rFonts w:ascii="GHEA Grapalat" w:hAnsi="GHEA Grapalat" w:cs="Sylfaen"/>
          <w:sz w:val="20"/>
          <w:szCs w:val="20"/>
          <w:vertAlign w:val="subscript"/>
        </w:rPr>
        <w:t>հատ</w:t>
      </w:r>
      <w:r w:rsidRPr="0099438A">
        <w:rPr>
          <w:rFonts w:ascii="GHEA Grapalat" w:hAnsi="GHEA Grapalat" w:cs="TimesNewRoman"/>
          <w:sz w:val="20"/>
          <w:szCs w:val="20"/>
        </w:rPr>
        <w:t>,</w:t>
      </w:r>
      <w:r w:rsidR="00A456A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="00F90F9E" w:rsidRPr="0099438A">
        <w:rPr>
          <w:rFonts w:ascii="GHEA Grapalat" w:hAnsi="GHEA Grapalat" w:cs="TimesNewRoman"/>
          <w:sz w:val="20"/>
          <w:szCs w:val="20"/>
          <w:vertAlign w:val="superscript"/>
        </w:rPr>
        <w:t xml:space="preserve"> </w:t>
      </w:r>
      <w:r w:rsidRPr="0099438A">
        <w:rPr>
          <w:rFonts w:ascii="GHEA Grapalat" w:hAnsi="GHEA Grapalat" w:cs="Symbol"/>
          <w:sz w:val="20"/>
          <w:szCs w:val="20"/>
        </w:rPr>
        <w:t>°</w:t>
      </w:r>
      <w:r w:rsidRPr="0099438A">
        <w:rPr>
          <w:rFonts w:ascii="GHEA Grapalat" w:hAnsi="GHEA Grapalat" w:cs="TimesNewRoman"/>
          <w:sz w:val="20"/>
          <w:szCs w:val="20"/>
        </w:rPr>
        <w:t>С /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հաշվարկվում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="003C6C65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բանաձևի՝</w:t>
      </w:r>
    </w:p>
    <w:p w14:paraId="35603D22" w14:textId="77777777" w:rsidR="00F90F9E" w:rsidRPr="0099438A" w:rsidRDefault="00F90F9E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</w:p>
    <w:p w14:paraId="48161A1F" w14:textId="77777777" w:rsidR="005D339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0 հատ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հատ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+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Sylfaen"/>
                <w:sz w:val="24"/>
                <w:szCs w:val="24"/>
              </w:rPr>
              <m:t>ä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ë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հ</m:t>
                </m:r>
              </m:sub>
            </m:sSub>
          </m:den>
        </m:f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F4EE5" w:rsidRPr="0099438A">
        <w:rPr>
          <w:rFonts w:ascii="GHEA Grapalat" w:hAnsi="GHEA Grapalat"/>
          <w:sz w:val="20"/>
          <w:szCs w:val="20"/>
        </w:rPr>
        <w:t xml:space="preserve">                                                       </w:t>
      </w:r>
      <w:r w:rsidR="00C36E1B" w:rsidRPr="0099438A">
        <w:rPr>
          <w:rFonts w:ascii="GHEA Grapalat" w:hAnsi="GHEA Grapalat"/>
          <w:sz w:val="20"/>
          <w:szCs w:val="20"/>
        </w:rPr>
        <w:t>(</w:t>
      </w:r>
      <w:r w:rsidR="00F90F9E" w:rsidRPr="0099438A">
        <w:rPr>
          <w:rFonts w:ascii="GHEA Grapalat" w:hAnsi="GHEA Grapalat"/>
          <w:sz w:val="20"/>
          <w:szCs w:val="20"/>
        </w:rPr>
        <w:t>4.</w:t>
      </w:r>
      <w:r w:rsidR="00C36E1B" w:rsidRPr="0099438A">
        <w:rPr>
          <w:rFonts w:ascii="GHEA Grapalat" w:hAnsi="GHEA Grapalat"/>
          <w:sz w:val="20"/>
          <w:szCs w:val="20"/>
        </w:rPr>
        <w:t>15)</w:t>
      </w:r>
    </w:p>
    <w:p w14:paraId="12F50256" w14:textId="77777777" w:rsidR="00F90F9E" w:rsidRPr="0099438A" w:rsidRDefault="00F90F9E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5C67665F" w14:textId="77777777" w:rsidR="00C36E1B" w:rsidRPr="0099438A" w:rsidRDefault="00C36E1B" w:rsidP="00E51B54">
      <w:pPr>
        <w:pStyle w:val="NoSpacing"/>
        <w:ind w:right="-283" w:firstLine="720"/>
        <w:jc w:val="both"/>
        <w:rPr>
          <w:rFonts w:ascii="GHEA Grapalat" w:hAnsi="GHEA Grapalat"/>
          <w:i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3) 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փայտե </w:t>
      </w:r>
      <w:r w:rsidR="000B0AF0" w:rsidRPr="0099438A">
        <w:rPr>
          <w:rFonts w:ascii="GHEA Grapalat" w:hAnsi="GHEA Grapalat" w:cs="Sylfaen"/>
          <w:sz w:val="20"/>
          <w:szCs w:val="20"/>
        </w:rPr>
        <w:t>տա</w:t>
      </w:r>
      <w:r w:rsidR="008A5CCA" w:rsidRPr="0099438A">
        <w:rPr>
          <w:rFonts w:ascii="GHEA Grapalat" w:hAnsi="GHEA Grapalat" w:cs="Sylfaen"/>
          <w:sz w:val="20"/>
          <w:szCs w:val="20"/>
        </w:rPr>
        <w:t>փագերանների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վրա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գտնվող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հատակների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համար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R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0</m:t>
            </m:r>
            <m:r>
              <w:rPr>
                <w:rFonts w:ascii="Cambria Math" w:hAnsi="Cambria Math" w:cs="Sylfaen"/>
                <w:sz w:val="20"/>
                <w:szCs w:val="20"/>
              </w:rPr>
              <m:t>հատ</m:t>
            </m:r>
          </m:sub>
        </m:sSub>
      </m:oMath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մ</w:t>
      </w:r>
      <w:r w:rsidRPr="0099438A">
        <w:rPr>
          <w:rFonts w:ascii="GHEA Grapalat" w:hAnsi="GHEA Grapalat" w:cs="TimesNewRoman"/>
          <w:sz w:val="20"/>
          <w:szCs w:val="20"/>
          <w:vertAlign w:val="superscript"/>
        </w:rPr>
        <w:t>2</w:t>
      </w:r>
      <w:r w:rsidRPr="0099438A">
        <w:rPr>
          <w:rFonts w:ascii="GHEA Grapalat" w:hAnsi="GHEA Grapalat" w:cs="TimesNewRoman"/>
          <w:sz w:val="20"/>
          <w:szCs w:val="20"/>
        </w:rPr>
        <w:t>°С/</w:t>
      </w:r>
      <w:r w:rsidRPr="0099438A">
        <w:rPr>
          <w:rFonts w:ascii="GHEA Grapalat" w:hAnsi="GHEA Grapalat" w:cs="Sylfaen"/>
          <w:sz w:val="20"/>
          <w:szCs w:val="20"/>
        </w:rPr>
        <w:t>Վտ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որոշվում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="00F90F9E" w:rsidRPr="0099438A">
        <w:rPr>
          <w:rFonts w:ascii="GHEA Grapalat" w:hAnsi="GHEA Grapalat" w:cs="Sylfae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բանաձևով</w:t>
      </w:r>
      <w:r w:rsidR="00F90F9E" w:rsidRPr="0099438A">
        <w:rPr>
          <w:rFonts w:ascii="GHEA Grapalat" w:hAnsi="GHEA Grapalat" w:cs="Sylfaen"/>
          <w:sz w:val="20"/>
          <w:szCs w:val="20"/>
        </w:rPr>
        <w:t>`</w:t>
      </w:r>
    </w:p>
    <w:p w14:paraId="05CF2F25" w14:textId="77777777" w:rsidR="00C36E1B" w:rsidRPr="0099438A" w:rsidRDefault="00C36E1B" w:rsidP="00E51B54">
      <w:pPr>
        <w:pStyle w:val="NoSpacing"/>
        <w:ind w:right="-283"/>
        <w:jc w:val="both"/>
        <w:rPr>
          <w:rFonts w:ascii="GHEA Grapalat" w:hAnsi="GHEA Grapalat"/>
          <w:i/>
          <w:sz w:val="20"/>
          <w:szCs w:val="20"/>
        </w:rPr>
      </w:pPr>
    </w:p>
    <w:p w14:paraId="78504FBE" w14:textId="77777777" w:rsidR="005D3391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0 հատ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=1,18∙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/>
                </m:r>
                <m:r>
                  <w:rPr>
                    <w:rFonts w:ascii="Cambria Math" w:eastAsia="MS Mincho" w:hAnsi="Cambria Math" w:cs="MS Mincho" w:hint="eastAsia"/>
                    <w:sz w:val="24"/>
                    <w:szCs w:val="24"/>
                  </w:rPr>
                  <m:t>尸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հատ</m:t>
                </m:r>
              </m:sub>
            </m:s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+</m:t>
            </m:r>
            <m:f>
              <m:fPr>
                <m:type m:val="lin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 w:cs="Sylfaen"/>
                    <w:sz w:val="24"/>
                    <w:szCs w:val="24"/>
                  </w:rPr>
                  <m:t>ä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ë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հատ</m:t>
                    </m:r>
                  </m:sub>
                </m:sSub>
              </m:den>
            </m:f>
          </m:e>
        </m:d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F4EE5" w:rsidRPr="0099438A">
        <w:rPr>
          <w:rFonts w:ascii="GHEA Grapalat" w:hAnsi="GHEA Grapalat"/>
          <w:sz w:val="20"/>
          <w:szCs w:val="20"/>
        </w:rPr>
        <w:t xml:space="preserve">                                           </w:t>
      </w:r>
      <w:r w:rsidR="00CF7B99" w:rsidRPr="0099438A">
        <w:rPr>
          <w:rFonts w:ascii="GHEA Grapalat" w:hAnsi="GHEA Grapalat"/>
          <w:sz w:val="20"/>
          <w:szCs w:val="20"/>
        </w:rPr>
        <w:t>(</w:t>
      </w:r>
      <w:r w:rsidR="00F90F9E" w:rsidRPr="0099438A">
        <w:rPr>
          <w:rFonts w:ascii="GHEA Grapalat" w:hAnsi="GHEA Grapalat"/>
          <w:sz w:val="20"/>
          <w:szCs w:val="20"/>
        </w:rPr>
        <w:t>4.</w:t>
      </w:r>
      <w:r w:rsidR="00CF7B99" w:rsidRPr="0099438A">
        <w:rPr>
          <w:rFonts w:ascii="GHEA Grapalat" w:hAnsi="GHEA Grapalat"/>
          <w:sz w:val="20"/>
          <w:szCs w:val="20"/>
        </w:rPr>
        <w:t>16)</w:t>
      </w:r>
    </w:p>
    <w:p w14:paraId="3C1019CB" w14:textId="77777777" w:rsidR="005D3391" w:rsidRPr="0099438A" w:rsidRDefault="005D3391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50BA5EA1" w14:textId="77777777" w:rsidR="00CF7B99" w:rsidRPr="0099438A" w:rsidRDefault="00CF7B99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18CD372F" w14:textId="77777777" w:rsidR="00CF7B99" w:rsidRPr="0099438A" w:rsidRDefault="00CF7B99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13CAC0BF" w14:textId="77777777" w:rsidR="00CF7B99" w:rsidRPr="0099438A" w:rsidRDefault="00CF7B99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64511B7A" w14:textId="77777777" w:rsidR="00F90F9E" w:rsidRPr="00196E2E" w:rsidRDefault="00F90F9E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16980B16" w14:textId="77777777" w:rsidR="005143D5" w:rsidRPr="00196E2E" w:rsidRDefault="005143D5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61EE16D1" w14:textId="77777777" w:rsidR="005143D5" w:rsidRPr="00196E2E" w:rsidRDefault="005143D5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05EE493D" w14:textId="77777777" w:rsidR="005143D5" w:rsidRPr="00196E2E" w:rsidRDefault="005143D5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217C5F8F" w14:textId="77777777" w:rsidR="00F90F9E" w:rsidRPr="0099438A" w:rsidRDefault="00F90F9E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B6AC5D8" w14:textId="77777777" w:rsidR="00CF7B99" w:rsidRPr="0099438A" w:rsidRDefault="00CF7B99" w:rsidP="00E51B54">
      <w:pPr>
        <w:pStyle w:val="Heading1"/>
        <w:ind w:right="-283"/>
        <w:rPr>
          <w:rFonts w:cs="TimesNewRoman,Bold"/>
          <w:i/>
        </w:rPr>
      </w:pPr>
      <w:bookmarkStart w:id="39" w:name="_Toc450234288"/>
      <w:r w:rsidRPr="0099438A">
        <w:rPr>
          <w:i/>
        </w:rPr>
        <w:lastRenderedPageBreak/>
        <w:t>ՀԱՎԵԼՎԱԾ</w:t>
      </w:r>
      <w:r w:rsidRPr="0099438A">
        <w:rPr>
          <w:rFonts w:cs="TimesNewRoman,Bold"/>
          <w:i/>
        </w:rPr>
        <w:t xml:space="preserve"> 5</w:t>
      </w:r>
      <w:bookmarkEnd w:id="39"/>
    </w:p>
    <w:p w14:paraId="0A34C198" w14:textId="77777777" w:rsidR="00CF7B99" w:rsidRPr="0099438A" w:rsidRDefault="00CF7B99" w:rsidP="00E51B54">
      <w:pPr>
        <w:pStyle w:val="Heading1"/>
        <w:ind w:right="-283"/>
        <w:rPr>
          <w:rFonts w:cs="TimesNewRoman"/>
          <w:i/>
        </w:rPr>
      </w:pPr>
      <w:bookmarkStart w:id="40" w:name="_Toc450234289"/>
      <w:r w:rsidRPr="0099438A">
        <w:rPr>
          <w:rFonts w:cs="TimesNewRoman"/>
          <w:i/>
        </w:rPr>
        <w:t>(</w:t>
      </w:r>
      <w:r w:rsidRPr="0099438A">
        <w:rPr>
          <w:i/>
        </w:rPr>
        <w:t>պարտադիր</w:t>
      </w:r>
      <w:r w:rsidRPr="0099438A">
        <w:rPr>
          <w:rFonts w:cs="TimesNewRoman"/>
          <w:i/>
        </w:rPr>
        <w:t>)</w:t>
      </w:r>
      <w:bookmarkEnd w:id="40"/>
    </w:p>
    <w:p w14:paraId="24F39AB2" w14:textId="77777777" w:rsidR="00CF7B99" w:rsidRPr="0099438A" w:rsidRDefault="00CF7B99" w:rsidP="00E51B54">
      <w:pPr>
        <w:pStyle w:val="Heading1"/>
        <w:ind w:right="-283"/>
        <w:rPr>
          <w:rFonts w:cs="TimesNewRoman"/>
        </w:rPr>
      </w:pPr>
    </w:p>
    <w:p w14:paraId="3082542A" w14:textId="77777777" w:rsidR="00CF7B99" w:rsidRPr="0099438A" w:rsidRDefault="00CF7B99" w:rsidP="00E51B54">
      <w:pPr>
        <w:pStyle w:val="Heading1"/>
        <w:ind w:right="-283"/>
        <w:rPr>
          <w:rFonts w:cs="TimesNewRoman,Bold"/>
        </w:rPr>
      </w:pPr>
      <w:bookmarkStart w:id="41" w:name="_Toc450234290"/>
      <w:r w:rsidRPr="0099438A">
        <w:t>ՇԵՆՔԻ</w:t>
      </w:r>
      <w:r w:rsidR="00F90F9E" w:rsidRPr="0099438A">
        <w:t xml:space="preserve"> </w:t>
      </w:r>
      <w:r w:rsidRPr="0099438A">
        <w:t>ՋԵՐՄԱՅԻՆ</w:t>
      </w:r>
      <w:r w:rsidR="00F90F9E" w:rsidRPr="0099438A">
        <w:t xml:space="preserve"> </w:t>
      </w:r>
      <w:r w:rsidRPr="0099438A">
        <w:t>ՊԱՇՏՊԱՆՈՒԹՅԱՆ</w:t>
      </w:r>
      <w:r w:rsidR="00F90F9E" w:rsidRPr="0099438A">
        <w:t xml:space="preserve"> </w:t>
      </w:r>
      <w:r w:rsidRPr="0099438A">
        <w:t>ՏԵՍԱԿԱՐԱՐ</w:t>
      </w:r>
      <w:r w:rsidR="00F90F9E" w:rsidRPr="0099438A">
        <w:t xml:space="preserve"> </w:t>
      </w:r>
      <w:r w:rsidRPr="0099438A">
        <w:t>ԲՆՈՒԹԱԳՐԻ</w:t>
      </w:r>
      <w:r w:rsidR="00F90F9E" w:rsidRPr="0099438A">
        <w:t xml:space="preserve"> </w:t>
      </w:r>
      <w:r w:rsidRPr="0099438A">
        <w:t>ՀԱՇՎԱՐԿԸ</w:t>
      </w:r>
      <w:bookmarkEnd w:id="41"/>
    </w:p>
    <w:p w14:paraId="12E39D43" w14:textId="77777777" w:rsidR="00CF7B99" w:rsidRPr="0099438A" w:rsidRDefault="00CF7B99" w:rsidP="00E51B54">
      <w:pPr>
        <w:pStyle w:val="NoSpacing"/>
        <w:ind w:right="-283"/>
        <w:jc w:val="both"/>
        <w:rPr>
          <w:rFonts w:ascii="GHEA Grapalat" w:hAnsi="GHEA Grapalat" w:cs="TimesNewRoman,Bold"/>
          <w:b/>
          <w:bCs/>
          <w:sz w:val="20"/>
          <w:szCs w:val="20"/>
        </w:rPr>
      </w:pPr>
    </w:p>
    <w:p w14:paraId="4114CA30" w14:textId="77777777" w:rsidR="00CF7B99" w:rsidRPr="0099438A" w:rsidRDefault="00F90F9E" w:rsidP="00E51B54">
      <w:pPr>
        <w:pStyle w:val="NoSpacing"/>
        <w:ind w:right="-283" w:firstLine="720"/>
        <w:jc w:val="both"/>
        <w:rPr>
          <w:rFonts w:ascii="GHEA Grapalat" w:hAnsi="GHEA Grapalat" w:cs="TimesNewRoman,Italic"/>
          <w:i/>
          <w:i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>1.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ջերմային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պաշտպանության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տեսակարար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բնութագիրը՝</w:t>
      </w:r>
      <m:oMath>
        <m:r>
          <w:rPr>
            <w:rFonts w:ascii="Cambria Math" w:hAnsi="Cambria Math" w:cs="Sylfaen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թաղանթ</m:t>
            </m:r>
          </m:sub>
        </m:sSub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</m:t>
        </m:r>
      </m:oMath>
      <w:r w:rsidR="00CF7B99" w:rsidRPr="0099438A">
        <w:rPr>
          <w:rFonts w:ascii="GHEA Grapalat" w:hAnsi="GHEA Grapalat" w:cs="Sylfaen"/>
          <w:bCs/>
          <w:sz w:val="20"/>
          <w:szCs w:val="20"/>
        </w:rPr>
        <w:t>հաշվարկվում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հետևյալ</w:t>
      </w: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բանաձևով՝</w:t>
      </w:r>
    </w:p>
    <w:p w14:paraId="559D6BC7" w14:textId="77777777" w:rsidR="00CF7B99" w:rsidRPr="0099438A" w:rsidRDefault="00CF7B99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133C910E" w14:textId="77777777" w:rsidR="00EB6CFB" w:rsidRPr="0099438A" w:rsidRDefault="002271AA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թաղանթ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ջեռ</m:t>
                </m:r>
              </m:sub>
            </m:sSub>
          </m:den>
        </m:f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 w:cs="Sylfaen"/>
                <w:sz w:val="24"/>
                <w:szCs w:val="24"/>
              </w:rPr>
              <m:t>i</m:t>
            </m:r>
          </m:sub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թ,</m:t>
                        </m:r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բեր</m:t>
                        </m:r>
                      </m:sup>
                    </m:sSubSup>
                  </m:den>
                </m:f>
              </m:e>
            </m:d>
          </m:e>
        </m:nary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կոմպ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ընդ</m:t>
            </m:r>
          </m:sub>
        </m:sSub>
      </m:oMath>
      <w:r w:rsidR="00C8571D" w:rsidRPr="0099438A">
        <w:rPr>
          <w:rFonts w:ascii="GHEA Grapalat" w:hAnsi="GHEA Grapalat"/>
          <w:sz w:val="20"/>
          <w:szCs w:val="20"/>
        </w:rPr>
        <w:t xml:space="preserve"> </w:t>
      </w:r>
      <w:r w:rsidR="00DF4EE5" w:rsidRPr="0099438A">
        <w:rPr>
          <w:rFonts w:ascii="GHEA Grapalat" w:hAnsi="GHEA Grapalat"/>
          <w:sz w:val="20"/>
          <w:szCs w:val="20"/>
        </w:rPr>
        <w:t xml:space="preserve">                </w:t>
      </w:r>
      <w:r w:rsidR="00F40D4D" w:rsidRPr="0099438A">
        <w:rPr>
          <w:rFonts w:ascii="GHEA Grapalat" w:hAnsi="GHEA Grapalat"/>
          <w:sz w:val="20"/>
          <w:szCs w:val="20"/>
        </w:rPr>
        <w:t xml:space="preserve">    </w:t>
      </w:r>
      <w:r w:rsidR="00DF4EE5" w:rsidRPr="0099438A">
        <w:rPr>
          <w:rFonts w:ascii="GHEA Grapalat" w:hAnsi="GHEA Grapalat"/>
          <w:sz w:val="20"/>
          <w:szCs w:val="20"/>
        </w:rPr>
        <w:t xml:space="preserve">                   </w:t>
      </w:r>
      <w:r w:rsidR="00CF7B99" w:rsidRPr="0099438A">
        <w:rPr>
          <w:rFonts w:ascii="GHEA Grapalat" w:hAnsi="GHEA Grapalat"/>
          <w:sz w:val="20"/>
          <w:szCs w:val="20"/>
        </w:rPr>
        <w:t>(</w:t>
      </w:r>
      <w:r w:rsidR="00F90F9E" w:rsidRPr="0099438A">
        <w:rPr>
          <w:rFonts w:ascii="GHEA Grapalat" w:hAnsi="GHEA Grapalat"/>
          <w:sz w:val="20"/>
          <w:szCs w:val="20"/>
        </w:rPr>
        <w:t>5.</w:t>
      </w:r>
      <w:r w:rsidR="00CF7B99" w:rsidRPr="0099438A">
        <w:rPr>
          <w:rFonts w:ascii="GHEA Grapalat" w:hAnsi="GHEA Grapalat"/>
          <w:sz w:val="20"/>
          <w:szCs w:val="20"/>
        </w:rPr>
        <w:t>1)</w:t>
      </w:r>
    </w:p>
    <w:p w14:paraId="15957ECF" w14:textId="77777777" w:rsidR="00DF4EE5" w:rsidRPr="0099438A" w:rsidRDefault="00DF4EE5" w:rsidP="00E51B54">
      <w:pPr>
        <w:pStyle w:val="NoSpacing"/>
        <w:ind w:right="-283"/>
        <w:jc w:val="right"/>
        <w:rPr>
          <w:rFonts w:ascii="GHEA Grapalat" w:hAnsi="GHEA Grapalat"/>
          <w:sz w:val="20"/>
          <w:szCs w:val="20"/>
        </w:rPr>
      </w:pPr>
    </w:p>
    <w:p w14:paraId="232E91EF" w14:textId="77777777" w:rsidR="00CF7B99" w:rsidRPr="0099438A" w:rsidRDefault="00CF7B99" w:rsidP="00E51B54">
      <w:pPr>
        <w:pStyle w:val="NoSpacing"/>
        <w:ind w:right="-283" w:firstLine="709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>որտեղ՝</w:t>
      </w:r>
      <w:r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</w:p>
    <w:p w14:paraId="4CA14348" w14:textId="77777777" w:rsidR="00CF7B9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 w:cs="TimesNewRoman,Bold"/>
          <w:bCs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1)R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թ</m:t>
            </m:r>
            <m:r>
              <w:rPr>
                <w:rFonts w:ascii="Cambria Math" w:hAnsi="Cambria Math"/>
                <w:sz w:val="20"/>
                <w:szCs w:val="20"/>
              </w:rPr>
              <m:t>,i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բեր</m:t>
            </m:r>
          </m:sup>
        </m:sSubSup>
      </m:oMath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-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ջերմապաշտպան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թաղանթի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i-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րդ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հատվածի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ջերմափոխանցման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բերված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դիմադրությունն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մ</w:t>
      </w:r>
      <w:r w:rsidR="00CF7B99" w:rsidRPr="0099438A">
        <w:rPr>
          <w:rFonts w:ascii="GHEA Grapalat" w:hAnsi="GHEA Grapalat" w:cs="TimesNewRoman,Bold"/>
          <w:bCs/>
          <w:sz w:val="20"/>
          <w:szCs w:val="20"/>
          <w:vertAlign w:val="superscript"/>
        </w:rPr>
        <w:t>2o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C/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Վտ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</w:p>
    <w:p w14:paraId="619F099B" w14:textId="77777777" w:rsidR="00CF7B9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 w:cs="TimesNewRoman,Bold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2)A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h,j</m:t>
            </m:r>
          </m:sub>
        </m:sSub>
      </m:oMath>
      <w:r w:rsidR="00CF7B99" w:rsidRPr="0099438A">
        <w:rPr>
          <w:rFonts w:ascii="GHEA Grapalat" w:hAnsi="GHEA Grapalat" w:cs="TimesNewRoman,Bold"/>
          <w:bCs/>
          <w:sz w:val="20"/>
          <w:szCs w:val="20"/>
        </w:rPr>
        <w:t>-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ջերմապաշտպան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թաղանթի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համապատասխան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հատվածի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մակերեսն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,</w:t>
      </w:r>
      <w:r w:rsidR="00A456A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մ</w:t>
      </w:r>
      <w:r w:rsidR="00CF7B99" w:rsidRPr="0099438A">
        <w:rPr>
          <w:rFonts w:ascii="GHEA Grapalat" w:hAnsi="GHEA Grapalat" w:cs="TimesNewRoman,Bold"/>
          <w:bCs/>
          <w:sz w:val="20"/>
          <w:szCs w:val="20"/>
          <w:vertAlign w:val="superscript"/>
        </w:rPr>
        <w:t>2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,</w:t>
      </w:r>
    </w:p>
    <w:p w14:paraId="2D406117" w14:textId="77777777" w:rsidR="00CF7B9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 w:cs="TimesNewRoman,Bold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3)V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</m:oMath>
      <w:r w:rsidR="00CF7B99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-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ջեռուցվող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ծավալն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մ</w:t>
      </w:r>
      <w:r w:rsidR="00CF7B99" w:rsidRPr="0099438A">
        <w:rPr>
          <w:rFonts w:ascii="GHEA Grapalat" w:hAnsi="GHEA Grapalat" w:cs="TimesNewRoman,Bold"/>
          <w:bCs/>
          <w:sz w:val="20"/>
          <w:szCs w:val="20"/>
          <w:vertAlign w:val="superscript"/>
        </w:rPr>
        <w:t>3</w:t>
      </w:r>
      <w:r w:rsidR="00F90F9E" w:rsidRPr="0099438A">
        <w:rPr>
          <w:rFonts w:ascii="GHEA Grapalat" w:hAnsi="GHEA Grapalat" w:cs="TimesNewRoman,Bold"/>
          <w:bCs/>
          <w:sz w:val="20"/>
          <w:szCs w:val="20"/>
        </w:rPr>
        <w:t>,</w:t>
      </w:r>
    </w:p>
    <w:p w14:paraId="19D98AC5" w14:textId="77777777" w:rsidR="00CF7B9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 w:cs="TimesNewRoman,Bold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4)n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t,i</m:t>
            </m:r>
          </m:sub>
        </m:sSub>
      </m:oMath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–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գործակից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որը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հաշվի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առնում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կոնստրուկցիայի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մոտ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ներքին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կամ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արտաքին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ջերմաստիճանի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տարբերությունը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ՋՇՋՕ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-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հաշվարկում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ընդունվածից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որոշվում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ըստ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սույն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շինարարական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նորմերի</w:t>
      </w:r>
      <w:r w:rsidR="00F90F9E" w:rsidRPr="0099438A">
        <w:rPr>
          <w:rFonts w:ascii="GHEA Grapalat" w:hAnsi="GHEA Grapalat" w:cs="TimesNewRoman,Bold"/>
          <w:bCs/>
          <w:sz w:val="20"/>
          <w:szCs w:val="20"/>
        </w:rPr>
        <w:t xml:space="preserve"> 4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-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րդ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բանաձևի</w:t>
      </w:r>
      <w:r w:rsidR="00F90F9E" w:rsidRPr="0099438A">
        <w:rPr>
          <w:rFonts w:ascii="GHEA Grapalat" w:hAnsi="GHEA Grapalat" w:cs="Sylfaen"/>
          <w:bCs/>
          <w:sz w:val="20"/>
          <w:szCs w:val="20"/>
        </w:rPr>
        <w:t>,</w:t>
      </w:r>
    </w:p>
    <w:p w14:paraId="49AD721F" w14:textId="77777777" w:rsidR="00CF7B99" w:rsidRPr="0099438A" w:rsidRDefault="002271AA" w:rsidP="00E51B54">
      <w:pPr>
        <w:pStyle w:val="NoSpacing"/>
        <w:ind w:right="-283" w:firstLine="644"/>
        <w:jc w:val="both"/>
        <w:rPr>
          <w:rFonts w:ascii="GHEA Grapalat" w:hAnsi="GHEA Grapalat" w:cs="TimesNewRoman,Bold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5)K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ընդ</m:t>
            </m:r>
          </m:sub>
        </m:sSub>
      </m:oMath>
      <w:r w:rsidR="00CF7B99" w:rsidRPr="0099438A">
        <w:rPr>
          <w:rFonts w:ascii="GHEA Grapalat" w:hAnsi="GHEA Grapalat" w:cs="TimesNewRoman,Bold"/>
          <w:bCs/>
          <w:sz w:val="20"/>
          <w:szCs w:val="20"/>
        </w:rPr>
        <w:t>.</w:t>
      </w:r>
      <w:r w:rsidR="00A456A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-</w:t>
      </w:r>
      <w:r w:rsidR="00A456A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ջերմափոխանցման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ընդհանուր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գործակիցն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Վտ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>/(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մ</w:t>
      </w:r>
      <w:r w:rsidR="00CF7B99" w:rsidRPr="0099438A">
        <w:rPr>
          <w:rFonts w:ascii="GHEA Grapalat" w:hAnsi="GHEA Grapalat" w:cs="TimesNewRoman,Bold"/>
          <w:bCs/>
          <w:sz w:val="20"/>
          <w:szCs w:val="20"/>
          <w:vertAlign w:val="superscript"/>
        </w:rPr>
        <w:t>2</w:t>
      </w:r>
      <w:r w:rsidR="00CF7B99" w:rsidRPr="0099438A">
        <w:rPr>
          <w:rFonts w:ascii="GHEA Grapalat" w:hAnsi="GHEA Grapalat" w:cs="Sylfaen"/>
          <w:bCs/>
          <w:sz w:val="20"/>
          <w:szCs w:val="20"/>
          <w:vertAlign w:val="superscript"/>
        </w:rPr>
        <w:t>օ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C),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որոշվում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է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հետևյալ</w:t>
      </w:r>
      <w:r w:rsidR="00CF7B99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F7B99" w:rsidRPr="0099438A">
        <w:rPr>
          <w:rFonts w:ascii="GHEA Grapalat" w:hAnsi="GHEA Grapalat" w:cs="Sylfaen"/>
          <w:bCs/>
          <w:sz w:val="20"/>
          <w:szCs w:val="20"/>
        </w:rPr>
        <w:t>բանաձևով՝</w:t>
      </w:r>
    </w:p>
    <w:p w14:paraId="1DFFDED7" w14:textId="77777777" w:rsidR="003B5CA2" w:rsidRPr="0099438A" w:rsidRDefault="002271AA" w:rsidP="00E51B54">
      <w:pPr>
        <w:pStyle w:val="NoSpacing"/>
        <w:ind w:right="-283"/>
        <w:jc w:val="right"/>
        <w:rPr>
          <w:rFonts w:ascii="GHEA Grapalat" w:hAnsi="GHEA Grapalat" w:cs="Sylfaen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ընդ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գումար</m:t>
                </m:r>
              </m:sup>
            </m:sSubSup>
          </m:den>
        </m:f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 w:cs="Sylfaen"/>
                <w:sz w:val="24"/>
                <w:szCs w:val="24"/>
              </w:rPr>
              <m:t>i</m:t>
            </m:r>
          </m:sub>
          <m:sup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Sylfaen"/>
                        <w:sz w:val="24"/>
                        <w:szCs w:val="24"/>
                      </w:rPr>
                      <m:t>,</m:t>
                    </m:r>
                    <m:r>
                      <w:rPr>
                        <w:rFonts w:ascii="Cambria Math" w:hAnsi="Cambria Math" w:cs="Sylfaen"/>
                        <w:sz w:val="24"/>
                        <w:szCs w:val="24"/>
                      </w:rPr>
                      <m:t>i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h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j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թ,</m:t>
                        </m:r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բեր</m:t>
                        </m:r>
                      </m:sup>
                    </m:sSubSup>
                  </m:den>
                </m:f>
              </m:e>
            </m:d>
          </m:e>
        </m:nary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</m:oMath>
      <w:r w:rsidR="00F40D4D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</w:t>
      </w:r>
      <w:r w:rsidR="003B5CA2" w:rsidRPr="0099438A">
        <w:rPr>
          <w:rFonts w:ascii="GHEA Grapalat" w:hAnsi="GHEA Grapalat" w:cs="Sylfaen"/>
          <w:bCs/>
          <w:sz w:val="20"/>
          <w:szCs w:val="20"/>
        </w:rPr>
        <w:t>(</w:t>
      </w:r>
      <w:r w:rsidR="00F90F9E" w:rsidRPr="0099438A">
        <w:rPr>
          <w:rFonts w:ascii="GHEA Grapalat" w:hAnsi="GHEA Grapalat" w:cs="Sylfaen"/>
          <w:bCs/>
          <w:sz w:val="20"/>
          <w:szCs w:val="20"/>
        </w:rPr>
        <w:t>5.</w:t>
      </w:r>
      <w:r w:rsidR="006B3495" w:rsidRPr="0099438A">
        <w:rPr>
          <w:rFonts w:ascii="GHEA Grapalat" w:hAnsi="GHEA Grapalat" w:cs="Sylfaen"/>
          <w:bCs/>
          <w:sz w:val="20"/>
          <w:szCs w:val="20"/>
        </w:rPr>
        <w:t>2</w:t>
      </w:r>
      <w:r w:rsidR="003B5CA2" w:rsidRPr="0099438A">
        <w:rPr>
          <w:rFonts w:ascii="GHEA Grapalat" w:hAnsi="GHEA Grapalat" w:cs="Sylfaen"/>
          <w:bCs/>
          <w:sz w:val="20"/>
          <w:szCs w:val="20"/>
        </w:rPr>
        <w:t>)</w:t>
      </w:r>
    </w:p>
    <w:p w14:paraId="7C148DD5" w14:textId="77777777" w:rsidR="00EB6CFB" w:rsidRPr="0099438A" w:rsidRDefault="00EB6CFB" w:rsidP="00E51B54">
      <w:pPr>
        <w:pStyle w:val="NoSpacing"/>
        <w:ind w:right="-283"/>
        <w:jc w:val="both"/>
        <w:rPr>
          <w:rFonts w:ascii="GHEA Grapalat" w:hAnsi="GHEA Grapalat"/>
          <w:sz w:val="20"/>
          <w:szCs w:val="20"/>
        </w:rPr>
      </w:pPr>
    </w:p>
    <w:p w14:paraId="3B921945" w14:textId="77777777" w:rsidR="003D5590" w:rsidRPr="0099438A" w:rsidRDefault="00C8571D" w:rsidP="00E51B54">
      <w:pPr>
        <w:pStyle w:val="NoSpacing"/>
        <w:ind w:right="-283" w:firstLine="720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0F6F09" w:rsidRPr="0099438A">
        <w:rPr>
          <w:rFonts w:ascii="GHEA Grapalat" w:hAnsi="GHEA Grapalat" w:cs="TimesNewRoman,Bold"/>
          <w:bCs/>
          <w:sz w:val="20"/>
          <w:szCs w:val="20"/>
        </w:rPr>
        <w:t>6)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>K</w:t>
      </w:r>
      <w:r w:rsidR="003D5590" w:rsidRPr="0099438A">
        <w:rPr>
          <w:rFonts w:ascii="GHEA Grapalat" w:hAnsi="GHEA Grapalat" w:cs="Sylfaen"/>
          <w:bCs/>
          <w:sz w:val="20"/>
          <w:szCs w:val="20"/>
          <w:vertAlign w:val="subscript"/>
        </w:rPr>
        <w:t>կոմպ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–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կոմպակտության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գործակիցն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է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,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որը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որոշվում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է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հետևյալ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3D5590" w:rsidRPr="0099438A">
        <w:rPr>
          <w:rFonts w:ascii="GHEA Grapalat" w:hAnsi="GHEA Grapalat" w:cs="Sylfaen"/>
          <w:bCs/>
          <w:sz w:val="20"/>
          <w:szCs w:val="20"/>
        </w:rPr>
        <w:t>բանաձևով՝</w:t>
      </w:r>
      <w:r w:rsidR="003D5590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</w:p>
    <w:p w14:paraId="6EE02D54" w14:textId="77777777" w:rsidR="000F6F09" w:rsidRPr="0099438A" w:rsidRDefault="000F6F09" w:rsidP="00E51B54">
      <w:pPr>
        <w:pStyle w:val="NoSpacing"/>
        <w:ind w:right="-283" w:firstLine="720"/>
        <w:jc w:val="both"/>
        <w:rPr>
          <w:rFonts w:ascii="GHEA Grapalat" w:hAnsi="GHEA Grapalat" w:cs="TimesNewRoman,Bold"/>
          <w:bCs/>
          <w:sz w:val="20"/>
          <w:szCs w:val="20"/>
        </w:rPr>
      </w:pPr>
    </w:p>
    <w:p w14:paraId="2937D160" w14:textId="77777777" w:rsidR="00CB02A3" w:rsidRPr="0099438A" w:rsidRDefault="002271AA" w:rsidP="00E51B54">
      <w:pPr>
        <w:pStyle w:val="NoSpacing"/>
        <w:ind w:right="-283"/>
        <w:jc w:val="right"/>
        <w:rPr>
          <w:rFonts w:ascii="GHEA Grapalat" w:hAnsi="GHEA Grapalat" w:cs="TimesNewRoman,Bold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NewRoman,Bold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NewRoman,Bold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կոմպ</m:t>
            </m:r>
          </m:sub>
        </m:sSub>
        <m:r>
          <m:rPr>
            <m:sty m:val="p"/>
          </m:rPr>
          <w:rPr>
            <w:rFonts w:ascii="Cambria Math" w:hAnsi="Cambria Math" w:cs="TimesNewRoman,Bold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TimesNewRoman,Bold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գումար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TimesNewRoman,Bold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ջեռ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NewRoman,Bold"/>
            <w:sz w:val="24"/>
            <w:szCs w:val="24"/>
          </w:rPr>
          <m:t xml:space="preserve"> </m:t>
        </m:r>
      </m:oMath>
      <w:r w:rsidR="00F40D4D" w:rsidRPr="0099438A">
        <w:rPr>
          <w:rFonts w:ascii="GHEA Grapalat" w:hAnsi="GHEA Grapalat" w:cs="TimesNewRoman,Bold"/>
          <w:sz w:val="20"/>
          <w:szCs w:val="20"/>
        </w:rPr>
        <w:t xml:space="preserve">                                                                </w:t>
      </w:r>
      <w:r w:rsidR="006B3495" w:rsidRPr="0099438A">
        <w:rPr>
          <w:rFonts w:ascii="GHEA Grapalat" w:hAnsi="GHEA Grapalat" w:cs="TimesNewRoman,Bold"/>
          <w:bCs/>
          <w:sz w:val="20"/>
          <w:szCs w:val="20"/>
        </w:rPr>
        <w:t>(</w:t>
      </w:r>
      <w:r w:rsidR="000F6F09" w:rsidRPr="0099438A">
        <w:rPr>
          <w:rFonts w:ascii="GHEA Grapalat" w:hAnsi="GHEA Grapalat" w:cs="TimesNewRoman,Bold"/>
          <w:bCs/>
          <w:sz w:val="20"/>
          <w:szCs w:val="20"/>
        </w:rPr>
        <w:t>5.</w:t>
      </w:r>
      <w:r w:rsidR="006B3495" w:rsidRPr="0099438A">
        <w:rPr>
          <w:rFonts w:ascii="GHEA Grapalat" w:hAnsi="GHEA Grapalat" w:cs="TimesNewRoman,Bold"/>
          <w:bCs/>
          <w:sz w:val="20"/>
          <w:szCs w:val="20"/>
        </w:rPr>
        <w:t>3)</w:t>
      </w:r>
    </w:p>
    <w:p w14:paraId="5D680C0A" w14:textId="77777777" w:rsidR="00F40D4D" w:rsidRPr="0099438A" w:rsidRDefault="00F40D4D" w:rsidP="00E51B54">
      <w:pPr>
        <w:pStyle w:val="NoSpacing"/>
        <w:ind w:right="-283"/>
        <w:jc w:val="right"/>
        <w:rPr>
          <w:rFonts w:ascii="GHEA Grapalat" w:hAnsi="GHEA Grapalat" w:cs="TimesNewRoman,Bold"/>
          <w:bCs/>
          <w:i/>
          <w:sz w:val="20"/>
          <w:szCs w:val="20"/>
        </w:rPr>
      </w:pPr>
    </w:p>
    <w:p w14:paraId="7BA2D65D" w14:textId="77777777" w:rsidR="00CB02A3" w:rsidRPr="0099438A" w:rsidRDefault="00C8571D" w:rsidP="00E51B54">
      <w:pPr>
        <w:pStyle w:val="NoSpacing"/>
        <w:ind w:right="-283" w:firstLine="644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0F6F09" w:rsidRPr="0099438A">
        <w:rPr>
          <w:rFonts w:ascii="GHEA Grapalat" w:hAnsi="GHEA Grapalat" w:cs="Sylfaen"/>
          <w:bCs/>
          <w:sz w:val="20"/>
          <w:szCs w:val="20"/>
        </w:rPr>
        <w:t>7)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 xml:space="preserve"> A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գումար</m:t>
            </m:r>
          </m:sup>
        </m:sSubSup>
      </m:oMath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–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ջեռուցվող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թաղանթի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բոլոր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արտաքին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կոնստրուկցիաների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մակերեսների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գումարն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է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>, (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ըստ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ներքին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մակերևույթների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չափագրման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),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մ</w:t>
      </w:r>
      <w:r w:rsidR="00CB02A3" w:rsidRPr="0099438A">
        <w:rPr>
          <w:rFonts w:ascii="GHEA Grapalat" w:hAnsi="GHEA Grapalat" w:cs="TimesNewRoman,Bold"/>
          <w:bCs/>
          <w:sz w:val="20"/>
          <w:szCs w:val="20"/>
          <w:vertAlign w:val="superscript"/>
        </w:rPr>
        <w:t>2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>,</w:t>
      </w:r>
    </w:p>
    <w:p w14:paraId="31069BDB" w14:textId="77777777" w:rsidR="00CB02A3" w:rsidRPr="0099438A" w:rsidRDefault="004957F5" w:rsidP="00E51B54">
      <w:pPr>
        <w:pStyle w:val="NoSpacing"/>
        <w:ind w:right="-283" w:firstLine="720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 xml:space="preserve">2.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ջերմապաշպան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թաղանթի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հատվածների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հանրագումարը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որոնց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բնութագրերն</w:t>
      </w:r>
      <w:r w:rsidR="00C8571D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օգտա</w:t>
      </w:r>
      <w:r w:rsidR="00F40D4D" w:rsidRPr="0099438A">
        <w:rPr>
          <w:rFonts w:ascii="GHEA Grapalat" w:hAnsi="GHEA Grapalat" w:cs="Sylfaen"/>
          <w:bCs/>
          <w:sz w:val="20"/>
          <w:szCs w:val="20"/>
        </w:rPr>
        <w:softHyphen/>
      </w:r>
      <w:r w:rsidR="00CB02A3" w:rsidRPr="0099438A">
        <w:rPr>
          <w:rFonts w:ascii="GHEA Grapalat" w:hAnsi="GHEA Grapalat" w:cs="Sylfaen"/>
          <w:bCs/>
          <w:sz w:val="20"/>
          <w:szCs w:val="20"/>
        </w:rPr>
        <w:t>գործվում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են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Pr="0099438A">
        <w:rPr>
          <w:rFonts w:ascii="GHEA Grapalat" w:hAnsi="GHEA Grapalat" w:cs="TimesNewRoman,Bold"/>
          <w:bCs/>
          <w:sz w:val="20"/>
          <w:szCs w:val="20"/>
        </w:rPr>
        <w:t>սույն հավելվածի 5.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>1-</w:t>
      </w:r>
      <w:r w:rsidRPr="0099438A">
        <w:rPr>
          <w:rFonts w:ascii="GHEA Grapalat" w:hAnsi="GHEA Grapalat" w:cs="TimesNewRoman,Bold"/>
          <w:bCs/>
          <w:sz w:val="20"/>
          <w:szCs w:val="20"/>
        </w:rPr>
        <w:t>րդ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բանաձևում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պետք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է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ամբողջությամբ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պարփակեն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ջեռուցվող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մասի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թաղանթը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>:</w:t>
      </w:r>
    </w:p>
    <w:p w14:paraId="6595F3F4" w14:textId="77777777" w:rsidR="00CB02A3" w:rsidRPr="0099438A" w:rsidRDefault="004957F5" w:rsidP="00E51B54">
      <w:pPr>
        <w:pStyle w:val="NoSpacing"/>
        <w:ind w:right="-283" w:firstLine="720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>3.</w:t>
      </w:r>
      <w:r w:rsidR="007150B7"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Ջերմային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պաշտպանության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տեսակարար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բնութագիրը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կարող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է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որոշվել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անմիջապես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թաղանթը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կազմող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բոլոր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կոնստրուկցիաների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տարրերի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բնութագրերի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B02A3" w:rsidRPr="0099438A">
        <w:rPr>
          <w:rFonts w:ascii="GHEA Grapalat" w:hAnsi="GHEA Grapalat" w:cs="Sylfaen"/>
          <w:bCs/>
          <w:sz w:val="20"/>
          <w:szCs w:val="20"/>
        </w:rPr>
        <w:t>միջոցով՝</w:t>
      </w:r>
      <w:r w:rsidR="00CB02A3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</w:p>
    <w:p w14:paraId="44BCB7D9" w14:textId="77777777" w:rsidR="004957F5" w:rsidRPr="0099438A" w:rsidRDefault="004957F5" w:rsidP="00E51B54">
      <w:pPr>
        <w:pStyle w:val="NoSpacing"/>
        <w:ind w:right="-283" w:firstLine="720"/>
        <w:jc w:val="both"/>
        <w:rPr>
          <w:rFonts w:ascii="GHEA Grapalat" w:hAnsi="GHEA Grapalat" w:cs="Symbol"/>
          <w:sz w:val="20"/>
          <w:szCs w:val="20"/>
        </w:rPr>
      </w:pPr>
    </w:p>
    <w:p w14:paraId="16E5E25E" w14:textId="77777777" w:rsidR="009D48BA" w:rsidRPr="0099438A" w:rsidRDefault="002271AA" w:rsidP="00E51B54">
      <w:pPr>
        <w:pStyle w:val="NoSpacing"/>
        <w:ind w:right="-283"/>
        <w:jc w:val="right"/>
        <w:rPr>
          <w:rFonts w:ascii="GHEA Grapalat" w:hAnsi="GHEA Grapalat" w:cs="TimesNewRoman,Bold"/>
          <w:bCs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Sylfaen"/>
                <w:sz w:val="24"/>
                <w:szCs w:val="24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թաղանթ</m:t>
            </m:r>
          </m:sub>
        </m:sSub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ջեռ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∙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,</m:t>
                        </m:r>
                        <m:r>
                          <w:rPr>
                            <w:rFonts w:ascii="Cambria Math" w:hAnsi="Cambria Math" w:cs="Sylfaen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/>
                            </m:r>
                            <m: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h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,</m:t>
                            </m:r>
                            <m: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j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թ,</m:t>
                            </m:r>
                            <m: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Sylfaen"/>
                                <w:sz w:val="24"/>
                                <w:szCs w:val="24"/>
                              </w:rPr>
                              <m:t>բեր</m:t>
                            </m:r>
                          </m:sup>
                        </m:sSubSup>
                      </m:den>
                    </m:f>
                  </m:e>
                </m:d>
              </m:e>
            </m:nary>
          </m:e>
        </m:d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tj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j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j</m:t>
                </m:r>
              </m:sub>
            </m:sSub>
          </m:e>
        </m:nary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+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,</m:t>
                </m:r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hAnsi="Cambria Math" w:cs="Sylfaen"/>
                    <w:sz w:val="24"/>
                    <w:szCs w:val="24"/>
                  </w:rPr>
                  <m:t>k</m:t>
                </m:r>
              </m:sub>
            </m:sSub>
          </m:e>
        </m:nary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F40D4D" w:rsidRPr="0099438A">
        <w:rPr>
          <w:rFonts w:ascii="GHEA Grapalat" w:hAnsi="GHEA Grapalat" w:cs="TimesNewRoman,Bold"/>
          <w:sz w:val="20"/>
          <w:szCs w:val="20"/>
        </w:rPr>
        <w:t xml:space="preserve">                            </w:t>
      </w:r>
      <w:r w:rsidR="009D48BA" w:rsidRPr="0099438A">
        <w:rPr>
          <w:rFonts w:ascii="GHEA Grapalat" w:hAnsi="GHEA Grapalat" w:cs="TimesNewRoman,Bold"/>
          <w:bCs/>
          <w:sz w:val="20"/>
          <w:szCs w:val="20"/>
        </w:rPr>
        <w:t>(</w:t>
      </w:r>
      <w:r w:rsidR="004957F5" w:rsidRPr="0099438A">
        <w:rPr>
          <w:rFonts w:ascii="GHEA Grapalat" w:hAnsi="GHEA Grapalat" w:cs="TimesNewRoman,Bold"/>
          <w:bCs/>
          <w:sz w:val="20"/>
          <w:szCs w:val="20"/>
        </w:rPr>
        <w:t>5.</w:t>
      </w:r>
      <w:r w:rsidR="009D48BA" w:rsidRPr="0099438A">
        <w:rPr>
          <w:rFonts w:ascii="GHEA Grapalat" w:hAnsi="GHEA Grapalat" w:cs="TimesNewRoman,Bold"/>
          <w:bCs/>
          <w:sz w:val="20"/>
          <w:szCs w:val="20"/>
        </w:rPr>
        <w:t>4)</w:t>
      </w:r>
    </w:p>
    <w:p w14:paraId="0C29DE28" w14:textId="77777777" w:rsidR="00554344" w:rsidRPr="0099438A" w:rsidRDefault="00554344" w:rsidP="00E51B54">
      <w:pPr>
        <w:pStyle w:val="NoSpacing"/>
        <w:ind w:right="-283"/>
        <w:jc w:val="both"/>
        <w:rPr>
          <w:rFonts w:ascii="GHEA Grapalat" w:hAnsi="GHEA Grapalat" w:cs="Symbol"/>
          <w:sz w:val="20"/>
          <w:szCs w:val="20"/>
        </w:rPr>
      </w:pPr>
    </w:p>
    <w:p w14:paraId="3D3C6C3D" w14:textId="77777777" w:rsidR="00554344" w:rsidRPr="0099438A" w:rsidRDefault="00554344" w:rsidP="00E51B54">
      <w:pPr>
        <w:pStyle w:val="NoSpacing"/>
        <w:ind w:right="-283" w:firstLine="728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5211337B" w14:textId="77777777" w:rsidR="00554344" w:rsidRPr="0099438A" w:rsidRDefault="00554344" w:rsidP="00E51B54">
      <w:pPr>
        <w:pStyle w:val="NoSpacing"/>
        <w:numPr>
          <w:ilvl w:val="0"/>
          <w:numId w:val="13"/>
        </w:numPr>
        <w:tabs>
          <w:tab w:val="left" w:pos="993"/>
        </w:tabs>
        <w:ind w:left="0" w:right="-283" w:firstLine="714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,Italic"/>
          <w:i/>
          <w:iCs/>
          <w:sz w:val="20"/>
          <w:szCs w:val="20"/>
        </w:rPr>
        <w:t>R</w:t>
      </w:r>
      <w:r w:rsidRPr="0099438A">
        <w:rPr>
          <w:rFonts w:ascii="GHEA Grapalat" w:hAnsi="GHEA Grapalat" w:cs="TimesNewRoman,Italic"/>
          <w:i/>
          <w:iCs/>
          <w:sz w:val="20"/>
          <w:szCs w:val="20"/>
          <w:vertAlign w:val="subscript"/>
        </w:rPr>
        <w:t>0</w:t>
      </w:r>
      <w:r w:rsidRPr="0099438A">
        <w:rPr>
          <w:rFonts w:ascii="GHEA Grapalat" w:hAnsi="GHEA Grapalat" w:cs="Sylfaen"/>
          <w:i/>
          <w:iCs/>
          <w:sz w:val="20"/>
          <w:szCs w:val="20"/>
          <w:vertAlign w:val="superscript"/>
        </w:rPr>
        <w:t>պ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, </w:t>
      </w:r>
      <w:r w:rsidRPr="0099438A">
        <w:rPr>
          <w:rFonts w:ascii="GHEA Grapalat" w:hAnsi="GHEA Grapalat" w:cs="TimesNewRoman"/>
          <w:sz w:val="20"/>
          <w:szCs w:val="20"/>
        </w:rPr>
        <w:t>Ψ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>j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TimesNewRoman,Italic"/>
          <w:i/>
          <w:iCs/>
          <w:sz w:val="20"/>
          <w:szCs w:val="20"/>
        </w:rPr>
        <w:t>Kk -</w:t>
      </w:r>
      <w:r w:rsidR="004957F5" w:rsidRPr="0099438A">
        <w:rPr>
          <w:rFonts w:ascii="GHEA Grapalat" w:hAnsi="GHEA Grapalat" w:cs="TimesNewRoman,Italic"/>
          <w:i/>
          <w:i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ընդունվում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են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ըստ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E47D2C" w:rsidRPr="00E47D2C">
        <w:rPr>
          <w:rFonts w:ascii="GHEA Grapalat" w:hAnsi="GHEA Grapalat" w:cs="TimesNewRoman"/>
          <w:sz w:val="20"/>
          <w:szCs w:val="20"/>
        </w:rPr>
        <w:t xml:space="preserve">սույն շինարարական նորմերի </w:t>
      </w:r>
      <w:r w:rsidRPr="0099438A">
        <w:rPr>
          <w:rFonts w:ascii="GHEA Grapalat" w:hAnsi="GHEA Grapalat" w:cs="TimesNewRoman"/>
          <w:sz w:val="20"/>
          <w:szCs w:val="20"/>
        </w:rPr>
        <w:t xml:space="preserve"> 4-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հավելվածի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78F0CEEC" w14:textId="77777777" w:rsidR="00554344" w:rsidRPr="0099438A" w:rsidRDefault="002271AA" w:rsidP="00E51B54">
      <w:pPr>
        <w:pStyle w:val="NoSpacing"/>
        <w:tabs>
          <w:tab w:val="left" w:pos="993"/>
        </w:tabs>
        <w:ind w:right="-283" w:firstLine="644"/>
        <w:jc w:val="both"/>
        <w:rPr>
          <w:rFonts w:ascii="GHEA Grapalat" w:hAnsi="GHEA Grapalat" w:cs="TimesNewRoma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  <m:r>
              <w:rPr>
                <w:rFonts w:ascii="Cambria Math" w:hAnsi="Cambria Math"/>
                <w:sz w:val="20"/>
                <w:szCs w:val="20"/>
              </w:rPr>
              <m:t>) L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j</m:t>
            </m:r>
          </m:sub>
        </m:sSub>
      </m:oMath>
      <w:r w:rsidR="00554344" w:rsidRPr="0099438A">
        <w:rPr>
          <w:rFonts w:ascii="GHEA Grapalat" w:hAnsi="GHEA Grapalat" w:cs="TimesNewRoman"/>
          <w:sz w:val="20"/>
          <w:szCs w:val="20"/>
        </w:rPr>
        <w:t xml:space="preserve">- </w:t>
      </w:r>
      <w:r w:rsidR="00554344" w:rsidRPr="0099438A">
        <w:rPr>
          <w:rFonts w:ascii="GHEA Grapalat" w:hAnsi="GHEA Grapalat" w:cs="Sylfaen"/>
          <w:sz w:val="20"/>
          <w:szCs w:val="20"/>
        </w:rPr>
        <w:t>շենքի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ամբողջ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թաղանթով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j-</w:t>
      </w:r>
      <w:r w:rsidR="00554344" w:rsidRPr="0099438A">
        <w:rPr>
          <w:rFonts w:ascii="GHEA Grapalat" w:hAnsi="GHEA Grapalat" w:cs="Sylfaen"/>
          <w:sz w:val="20"/>
          <w:szCs w:val="20"/>
        </w:rPr>
        <w:t>րդ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4957F5" w:rsidRPr="0099438A">
        <w:rPr>
          <w:rFonts w:ascii="GHEA Grapalat" w:hAnsi="GHEA Grapalat" w:cs="TimesNewRoman"/>
          <w:sz w:val="20"/>
          <w:szCs w:val="20"/>
        </w:rPr>
        <w:t>տեսակի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գծային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անհամասեռության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գումարային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երկարությունն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է</w:t>
      </w:r>
      <w:r w:rsidR="00554344" w:rsidRPr="0099438A">
        <w:rPr>
          <w:rFonts w:ascii="GHEA Grapalat" w:hAnsi="GHEA Grapalat" w:cs="TimesNewRoman"/>
          <w:sz w:val="20"/>
          <w:szCs w:val="20"/>
        </w:rPr>
        <w:t>,</w:t>
      </w:r>
      <w:r w:rsidR="00A456A9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մ</w:t>
      </w:r>
      <w:r w:rsidR="00554344" w:rsidRPr="0099438A">
        <w:rPr>
          <w:rFonts w:ascii="GHEA Grapalat" w:hAnsi="GHEA Grapalat" w:cs="TimesNewRoman"/>
          <w:sz w:val="20"/>
          <w:szCs w:val="20"/>
        </w:rPr>
        <w:t>,</w:t>
      </w:r>
    </w:p>
    <w:p w14:paraId="493F1A63" w14:textId="77777777" w:rsidR="00554344" w:rsidRPr="0099438A" w:rsidRDefault="002271AA" w:rsidP="00E51B54">
      <w:pPr>
        <w:pStyle w:val="NoSpacing"/>
        <w:numPr>
          <w:ilvl w:val="0"/>
          <w:numId w:val="13"/>
        </w:numPr>
        <w:tabs>
          <w:tab w:val="left" w:pos="993"/>
        </w:tabs>
        <w:ind w:left="0" w:right="-283" w:firstLine="714"/>
        <w:jc w:val="both"/>
        <w:rPr>
          <w:rFonts w:ascii="GHEA Grapalat" w:hAnsi="GHEA Grapalat" w:cs="TimesNewRoman"/>
          <w:sz w:val="20"/>
          <w:szCs w:val="20"/>
        </w:rPr>
      </w:pPr>
      <m:oMath>
        <m:sSub>
          <m:sSubPr>
            <m:ctrlPr>
              <w:rPr>
                <w:rFonts w:ascii="Cambria Math" w:hAnsi="Cambria Math"/>
                <w:sz w:val="20"/>
              </w:rPr>
            </m:ctrlPr>
          </m:sSubPr>
          <m:e>
            <m:r>
              <w:rPr>
                <w:rFonts w:ascii="Cambria Math" w:hAnsi="Cambria Math" w:cs="Sylfaen"/>
                <w:sz w:val="20"/>
                <w:szCs w:val="20"/>
              </w:rPr>
              <m:t>N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/>
            </m:r>
            <m:r>
              <w:rPr>
                <w:rFonts w:ascii="Cambria Math" w:hAnsi="Cambria Math" w:cs="Sylfaen"/>
                <w:sz w:val="20"/>
                <w:szCs w:val="20"/>
              </w:rPr>
              <m:t>h,j</m:t>
            </m:r>
          </m:sub>
        </m:sSub>
      </m:oMath>
      <w:r w:rsidR="00554344" w:rsidRPr="0099438A">
        <w:rPr>
          <w:rFonts w:ascii="GHEA Grapalat" w:hAnsi="GHEA Grapalat" w:cs="TimesNewRoman"/>
          <w:sz w:val="20"/>
          <w:szCs w:val="20"/>
        </w:rPr>
        <w:t xml:space="preserve">- </w:t>
      </w:r>
      <w:r w:rsidR="00554344" w:rsidRPr="0099438A">
        <w:rPr>
          <w:rFonts w:ascii="GHEA Grapalat" w:hAnsi="GHEA Grapalat" w:cs="Sylfaen"/>
          <w:sz w:val="20"/>
          <w:szCs w:val="20"/>
        </w:rPr>
        <w:t>շենքի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ամբողջ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թաղանթի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m:oMath>
        <m:r>
          <w:rPr>
            <w:rFonts w:ascii="Cambria Math" w:hAnsi="Cambria Math" w:cs="Sylfaen"/>
            <w:sz w:val="20"/>
            <w:szCs w:val="20"/>
          </w:rPr>
          <m:t>k</m:t>
        </m:r>
      </m:oMath>
      <w:r w:rsidR="00B712E2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TimesNewRoman"/>
          <w:sz w:val="20"/>
          <w:szCs w:val="20"/>
        </w:rPr>
        <w:t>-</w:t>
      </w:r>
      <w:r w:rsidR="00554344" w:rsidRPr="0099438A">
        <w:rPr>
          <w:rFonts w:ascii="GHEA Grapalat" w:hAnsi="GHEA Grapalat" w:cs="Sylfaen"/>
          <w:sz w:val="20"/>
          <w:szCs w:val="20"/>
        </w:rPr>
        <w:t>րդ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C76350" w:rsidRPr="0099438A">
        <w:rPr>
          <w:rFonts w:ascii="GHEA Grapalat" w:hAnsi="GHEA Grapalat" w:cs="TimesNewRoman"/>
          <w:sz w:val="20"/>
          <w:szCs w:val="20"/>
        </w:rPr>
        <w:t>տեսակի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կետային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անհամասեռությունների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գումարն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sz w:val="20"/>
          <w:szCs w:val="20"/>
        </w:rPr>
        <w:t>է</w:t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="00C76350" w:rsidRPr="0099438A">
        <w:rPr>
          <w:rFonts w:ascii="GHEA Grapalat" w:hAnsi="GHEA Grapalat" w:cs="Sylfaen"/>
          <w:sz w:val="20"/>
          <w:szCs w:val="20"/>
        </w:rPr>
        <w:t>հ</w:t>
      </w:r>
      <w:r w:rsidR="00554344" w:rsidRPr="0099438A">
        <w:rPr>
          <w:rFonts w:ascii="GHEA Grapalat" w:hAnsi="GHEA Grapalat" w:cs="Sylfaen"/>
          <w:sz w:val="20"/>
          <w:szCs w:val="20"/>
        </w:rPr>
        <w:t>ատ</w:t>
      </w:r>
      <w:r w:rsidR="00C76350" w:rsidRPr="0099438A">
        <w:rPr>
          <w:rFonts w:ascii="GHEA Grapalat" w:hAnsi="GHEA Grapalat" w:cs="Sylfaen"/>
          <w:sz w:val="20"/>
          <w:szCs w:val="20"/>
        </w:rPr>
        <w:t>:</w:t>
      </w:r>
    </w:p>
    <w:p w14:paraId="14E41C1D" w14:textId="77777777" w:rsidR="00554344" w:rsidRPr="0099438A" w:rsidRDefault="0055434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4.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ջերմային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պաշտպանության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տեսակարար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բնութագրի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ձևավորվում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աղյուսակի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տեսքով</w:t>
      </w:r>
      <w:r w:rsidRPr="0099438A">
        <w:rPr>
          <w:rFonts w:ascii="GHEA Grapalat" w:hAnsi="GHEA Grapalat" w:cs="TimesNewRoman"/>
          <w:sz w:val="20"/>
          <w:szCs w:val="20"/>
        </w:rPr>
        <w:t xml:space="preserve">, </w:t>
      </w:r>
      <w:r w:rsidRPr="0099438A">
        <w:rPr>
          <w:rFonts w:ascii="GHEA Grapalat" w:hAnsi="GHEA Grapalat" w:cs="Sylfaen"/>
          <w:sz w:val="20"/>
          <w:szCs w:val="20"/>
        </w:rPr>
        <w:t>որը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պետք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է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պարունակի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հետևյալ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տվյալները՝</w:t>
      </w:r>
      <w:r w:rsidR="00C8571D" w:rsidRPr="0099438A">
        <w:rPr>
          <w:rFonts w:ascii="GHEA Grapalat" w:hAnsi="GHEA Grapalat" w:cs="TimesNewRoman"/>
          <w:sz w:val="20"/>
          <w:szCs w:val="20"/>
        </w:rPr>
        <w:t xml:space="preserve"> </w:t>
      </w:r>
    </w:p>
    <w:p w14:paraId="0E173757" w14:textId="77777777" w:rsidR="00554344" w:rsidRPr="0099438A" w:rsidRDefault="0055434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1) </w:t>
      </w:r>
      <w:r w:rsidRPr="0099438A">
        <w:rPr>
          <w:rFonts w:ascii="GHEA Grapalat" w:hAnsi="GHEA Grapalat" w:cs="Sylfaen"/>
          <w:sz w:val="20"/>
          <w:szCs w:val="20"/>
        </w:rPr>
        <w:t>շենքի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թաղանթը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կազմող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յուրաքանչյուր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հատվածի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անվանումը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2BB2BDED" w14:textId="77777777" w:rsidR="00554344" w:rsidRPr="0099438A" w:rsidRDefault="0055434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lastRenderedPageBreak/>
        <w:t xml:space="preserve">2) </w:t>
      </w:r>
      <w:r w:rsidRPr="0099438A">
        <w:rPr>
          <w:rFonts w:ascii="GHEA Grapalat" w:hAnsi="GHEA Grapalat" w:cs="Sylfaen"/>
          <w:sz w:val="20"/>
          <w:szCs w:val="20"/>
        </w:rPr>
        <w:t>յուրաքանչյուր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հատվածի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մակերեսը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032D0538" w14:textId="77777777" w:rsidR="00554344" w:rsidRPr="0099438A" w:rsidRDefault="00554344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3) </w:t>
      </w:r>
      <w:r w:rsidRPr="0099438A">
        <w:rPr>
          <w:rFonts w:ascii="GHEA Grapalat" w:hAnsi="GHEA Grapalat" w:cs="Sylfaen"/>
          <w:sz w:val="20"/>
          <w:szCs w:val="20"/>
        </w:rPr>
        <w:t>յուրաքանչյուր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հատվածի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ջերմափոխանցման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բերված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դիմադրությունը՝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համաձայն</w:t>
      </w:r>
      <w:r w:rsidR="00B260FB" w:rsidRPr="00B260FB">
        <w:rPr>
          <w:rFonts w:ascii="GHEA Grapalat" w:hAnsi="GHEA Grapalat" w:cs="Sylfaen"/>
          <w:sz w:val="20"/>
          <w:szCs w:val="20"/>
        </w:rPr>
        <w:t xml:space="preserve"> սույն շինարարական նորմերի</w:t>
      </w:r>
      <w:r w:rsidRPr="0099438A">
        <w:rPr>
          <w:rFonts w:ascii="GHEA Grapalat" w:hAnsi="GHEA Grapalat" w:cs="TimesNewRoman"/>
          <w:sz w:val="20"/>
          <w:szCs w:val="20"/>
        </w:rPr>
        <w:t xml:space="preserve"> 4-</w:t>
      </w:r>
      <w:r w:rsidRPr="0099438A">
        <w:rPr>
          <w:rFonts w:ascii="GHEA Grapalat" w:hAnsi="GHEA Grapalat" w:cs="Sylfaen"/>
          <w:sz w:val="20"/>
          <w:szCs w:val="20"/>
        </w:rPr>
        <w:t>րդ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հավել</w:t>
      </w:r>
      <w:r w:rsidR="00F40D4D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վա</w:t>
      </w:r>
      <w:r w:rsidR="00F40D4D" w:rsidRPr="0099438A">
        <w:rPr>
          <w:rFonts w:ascii="GHEA Grapalat" w:hAnsi="GHEA Grapalat" w:cs="Sylfaen"/>
          <w:sz w:val="20"/>
          <w:szCs w:val="20"/>
        </w:rPr>
        <w:softHyphen/>
      </w:r>
      <w:r w:rsidRPr="0099438A">
        <w:rPr>
          <w:rFonts w:ascii="GHEA Grapalat" w:hAnsi="GHEA Grapalat" w:cs="Sylfaen"/>
          <w:sz w:val="20"/>
          <w:szCs w:val="20"/>
        </w:rPr>
        <w:t>ծի</w:t>
      </w: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հաշվարկի</w:t>
      </w:r>
      <w:r w:rsidRPr="0099438A">
        <w:rPr>
          <w:rFonts w:ascii="GHEA Grapalat" w:hAnsi="GHEA Grapalat" w:cs="TimesNewRoman"/>
          <w:sz w:val="20"/>
          <w:szCs w:val="20"/>
        </w:rPr>
        <w:t>,</w:t>
      </w:r>
    </w:p>
    <w:p w14:paraId="712DD9D5" w14:textId="77777777" w:rsidR="00554344" w:rsidRPr="0099438A" w:rsidRDefault="00C8571D" w:rsidP="00E51B54">
      <w:pPr>
        <w:pStyle w:val="NoSpacing"/>
        <w:ind w:right="-283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TimesNewRoman"/>
          <w:sz w:val="20"/>
          <w:szCs w:val="20"/>
        </w:rPr>
        <w:t xml:space="preserve"> </w:t>
      </w:r>
      <w:r w:rsidR="00C76350" w:rsidRPr="0099438A">
        <w:rPr>
          <w:rFonts w:ascii="GHEA Grapalat" w:hAnsi="GHEA Grapalat" w:cs="TimesNewRoman"/>
          <w:sz w:val="20"/>
          <w:szCs w:val="20"/>
        </w:rPr>
        <w:tab/>
      </w:r>
      <w:r w:rsidR="00554344" w:rsidRPr="0099438A">
        <w:rPr>
          <w:rFonts w:ascii="GHEA Grapalat" w:hAnsi="GHEA Grapalat" w:cs="TimesNewRoman"/>
          <w:sz w:val="20"/>
          <w:szCs w:val="20"/>
        </w:rPr>
        <w:t xml:space="preserve">4)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կոնստրուկցիայի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հատվածի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ներքին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կամ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արտաքին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ջերմաստիճանի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տարբերությունը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հաշվի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առնող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գործակիցը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ընդունված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ՋՇՋՕ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>-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հաշվարկում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>:</w:t>
      </w:r>
    </w:p>
    <w:p w14:paraId="070AABD5" w14:textId="77777777" w:rsidR="00554344" w:rsidRPr="0099438A" w:rsidRDefault="00554344" w:rsidP="00E51B54">
      <w:pPr>
        <w:pStyle w:val="NoSpacing"/>
        <w:ind w:right="-283" w:firstLine="720"/>
        <w:jc w:val="both"/>
        <w:rPr>
          <w:rFonts w:ascii="GHEA Grapalat" w:hAnsi="GHEA Grapalat" w:cs="TimesNewRoman,Bold"/>
          <w:bCs/>
          <w:sz w:val="20"/>
          <w:szCs w:val="20"/>
        </w:rPr>
      </w:pPr>
      <w:r w:rsidRPr="0099438A">
        <w:rPr>
          <w:rFonts w:ascii="GHEA Grapalat" w:hAnsi="GHEA Grapalat" w:cs="TimesNewRoman,Bold"/>
          <w:bCs/>
          <w:sz w:val="20"/>
          <w:szCs w:val="20"/>
        </w:rPr>
        <w:t xml:space="preserve">5. </w:t>
      </w:r>
      <w:r w:rsidRPr="0099438A">
        <w:rPr>
          <w:rFonts w:ascii="GHEA Grapalat" w:hAnsi="GHEA Grapalat" w:cs="Sylfaen"/>
          <w:bCs/>
          <w:sz w:val="20"/>
          <w:szCs w:val="20"/>
        </w:rPr>
        <w:t>Աղյուսակի</w:t>
      </w:r>
      <w:r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Cs/>
          <w:sz w:val="20"/>
          <w:szCs w:val="20"/>
        </w:rPr>
        <w:t>ձևը</w:t>
      </w:r>
      <w:r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C76350" w:rsidRPr="0099438A">
        <w:rPr>
          <w:rFonts w:ascii="GHEA Grapalat" w:hAnsi="GHEA Grapalat" w:cs="TimesNewRoman,Bold"/>
          <w:bCs/>
          <w:sz w:val="20"/>
          <w:szCs w:val="20"/>
        </w:rPr>
        <w:t>տ</w:t>
      </w:r>
      <w:r w:rsidRPr="0099438A">
        <w:rPr>
          <w:rFonts w:ascii="GHEA Grapalat" w:hAnsi="GHEA Grapalat" w:cs="Sylfaen"/>
          <w:bCs/>
          <w:sz w:val="20"/>
          <w:szCs w:val="20"/>
        </w:rPr>
        <w:t>րված</w:t>
      </w:r>
      <w:r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Cs/>
          <w:sz w:val="20"/>
          <w:szCs w:val="20"/>
        </w:rPr>
        <w:t>է</w:t>
      </w:r>
      <w:r w:rsidRPr="0099438A">
        <w:rPr>
          <w:rFonts w:ascii="GHEA Grapalat" w:hAnsi="GHEA Grapalat" w:cs="TimesNewRoman,Bold"/>
          <w:bCs/>
          <w:sz w:val="20"/>
          <w:szCs w:val="20"/>
        </w:rPr>
        <w:t xml:space="preserve"> 1-</w:t>
      </w:r>
      <w:r w:rsidRPr="0099438A">
        <w:rPr>
          <w:rFonts w:ascii="GHEA Grapalat" w:hAnsi="GHEA Grapalat" w:cs="Sylfaen"/>
          <w:bCs/>
          <w:sz w:val="20"/>
          <w:szCs w:val="20"/>
        </w:rPr>
        <w:t>ին</w:t>
      </w:r>
      <w:r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bCs/>
          <w:sz w:val="20"/>
          <w:szCs w:val="20"/>
        </w:rPr>
        <w:t>աղյուսակում</w:t>
      </w:r>
      <w:r w:rsidRPr="0099438A">
        <w:rPr>
          <w:rFonts w:ascii="GHEA Grapalat" w:hAnsi="GHEA Grapalat" w:cs="TimesNewRoman,Bold"/>
          <w:bCs/>
          <w:sz w:val="20"/>
          <w:szCs w:val="20"/>
        </w:rPr>
        <w:t>:</w:t>
      </w:r>
    </w:p>
    <w:p w14:paraId="3F6EC0B4" w14:textId="77777777" w:rsidR="00C76350" w:rsidRPr="0099438A" w:rsidRDefault="00C76350" w:rsidP="00E51B54">
      <w:pPr>
        <w:pStyle w:val="NoSpacing"/>
        <w:ind w:right="-283" w:firstLine="720"/>
        <w:jc w:val="both"/>
        <w:rPr>
          <w:rFonts w:ascii="GHEA Grapalat" w:hAnsi="GHEA Grapalat" w:cs="TimesNewRoman,Bold"/>
          <w:bCs/>
          <w:sz w:val="20"/>
          <w:szCs w:val="20"/>
        </w:rPr>
      </w:pPr>
    </w:p>
    <w:p w14:paraId="16E38752" w14:textId="77777777" w:rsidR="0045070C" w:rsidRPr="0099438A" w:rsidRDefault="0045070C" w:rsidP="00E51B54">
      <w:pPr>
        <w:pStyle w:val="Heading2"/>
        <w:ind w:right="-283"/>
      </w:pPr>
      <w:bookmarkStart w:id="42" w:name="_Toc450234291"/>
    </w:p>
    <w:p w14:paraId="31CB04AB" w14:textId="77777777" w:rsidR="00C76350" w:rsidRPr="0099438A" w:rsidRDefault="00C76350" w:rsidP="00E51B54">
      <w:pPr>
        <w:pStyle w:val="Heading2"/>
        <w:ind w:right="-283"/>
      </w:pPr>
      <w:r w:rsidRPr="0099438A">
        <w:t>Աղյուսակ 1</w:t>
      </w:r>
      <w:bookmarkEnd w:id="42"/>
    </w:p>
    <w:tbl>
      <w:tblPr>
        <w:tblStyle w:val="TableGrid"/>
        <w:tblW w:w="9957" w:type="dxa"/>
        <w:tblInd w:w="108" w:type="dxa"/>
        <w:tblLook w:val="04A0" w:firstRow="1" w:lastRow="0" w:firstColumn="1" w:lastColumn="0" w:noHBand="0" w:noVBand="1"/>
      </w:tblPr>
      <w:tblGrid>
        <w:gridCol w:w="2127"/>
        <w:gridCol w:w="1566"/>
        <w:gridCol w:w="1566"/>
        <w:gridCol w:w="1566"/>
        <w:gridCol w:w="1566"/>
        <w:gridCol w:w="1566"/>
      </w:tblGrid>
      <w:tr w:rsidR="00554344" w:rsidRPr="0099438A" w14:paraId="03DF6710" w14:textId="77777777" w:rsidTr="00F40D4D">
        <w:tc>
          <w:tcPr>
            <w:tcW w:w="2127" w:type="dxa"/>
            <w:vAlign w:val="center"/>
          </w:tcPr>
          <w:p w14:paraId="547EF095" w14:textId="77777777" w:rsidR="00554344" w:rsidRPr="0099438A" w:rsidRDefault="00554344" w:rsidP="004B07D6">
            <w:pPr>
              <w:pStyle w:val="NoSpacing"/>
              <w:ind w:right="-283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Հատվածի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="004B07D6">
              <w:rPr>
                <w:rFonts w:ascii="GHEA Grapalat" w:hAnsi="GHEA Grapalat" w:cs="TimesNewRoman"/>
                <w:b/>
                <w:sz w:val="20"/>
                <w:szCs w:val="20"/>
                <w:lang w:val="en-US"/>
              </w:rPr>
              <w:br/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566" w:type="dxa"/>
            <w:vAlign w:val="center"/>
          </w:tcPr>
          <w:p w14:paraId="24E06384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</w:rPr>
              <w:t>n</w:t>
            </w:r>
            <w:r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  <w:vertAlign w:val="subscript"/>
              </w:rPr>
              <w:t>t</w:t>
            </w:r>
            <w:r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</w:rPr>
              <w:t>,</w:t>
            </w:r>
            <w:r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566" w:type="dxa"/>
            <w:vAlign w:val="center"/>
          </w:tcPr>
          <w:p w14:paraId="4F567B32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</w:rPr>
              <w:t>A</w:t>
            </w:r>
            <w:r w:rsidR="00C76350"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i/>
                <w:iCs/>
                <w:sz w:val="20"/>
                <w:szCs w:val="20"/>
                <w:vertAlign w:val="subscript"/>
              </w:rPr>
              <w:t>հ</w:t>
            </w:r>
            <w:r w:rsidRPr="0099438A">
              <w:rPr>
                <w:rFonts w:ascii="GHEA Grapalat" w:hAnsi="GHEA Grapalat" w:cs="TimesNewRoman,Italic"/>
                <w:b/>
                <w:i/>
                <w:iCs/>
                <w:sz w:val="20"/>
                <w:szCs w:val="20"/>
                <w:vertAlign w:val="subscript"/>
              </w:rPr>
              <w:t>,i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  <w:vertAlign w:val="subscript"/>
              </w:rPr>
              <w:t>,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 xml:space="preserve"> </w:t>
            </w: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6" w:type="dxa"/>
            <w:vAlign w:val="center"/>
          </w:tcPr>
          <w:p w14:paraId="43C10880" w14:textId="77777777" w:rsidR="00C76350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</w:pP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  <w:t xml:space="preserve">R </w:t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  <w:vertAlign w:val="superscript"/>
              </w:rPr>
              <w:t>բեր</w:t>
            </w:r>
            <w:r w:rsidRPr="0099438A">
              <w:rPr>
                <w:rFonts w:ascii="GHEA Grapalat" w:hAnsi="GHEA Grapalat" w:cs="Sylfaen"/>
                <w:b/>
                <w:bCs/>
                <w:sz w:val="20"/>
                <w:szCs w:val="20"/>
                <w:vertAlign w:val="subscript"/>
              </w:rPr>
              <w:t>թ</w:t>
            </w: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  <w:vertAlign w:val="subscript"/>
              </w:rPr>
              <w:t>.i</w:t>
            </w:r>
          </w:p>
          <w:p w14:paraId="5F700072" w14:textId="77777777" w:rsidR="00554344" w:rsidRPr="0099438A" w:rsidRDefault="00C76350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  <w:t>(</w:t>
            </w:r>
            <w:r w:rsidR="00554344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մ</w:t>
            </w:r>
            <w:r w:rsidR="00554344"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  <w:vertAlign w:val="superscript"/>
              </w:rPr>
              <w:t>2</w:t>
            </w: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554344"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  <w:vertAlign w:val="superscript"/>
              </w:rPr>
              <w:t>o</w:t>
            </w:r>
            <w:r w:rsidR="00554344"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  <w:t>C</w:t>
            </w: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  <w:t>)</w:t>
            </w:r>
            <w:r w:rsidR="00554344"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  <w:t>/</w:t>
            </w:r>
            <w:r w:rsidR="00554344" w:rsidRPr="0099438A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Վտ</w:t>
            </w:r>
          </w:p>
        </w:tc>
        <w:tc>
          <w:tcPr>
            <w:tcW w:w="1566" w:type="dxa"/>
            <w:vAlign w:val="center"/>
          </w:tcPr>
          <w:p w14:paraId="66CE0F78" w14:textId="77777777" w:rsidR="00554344" w:rsidRPr="0099438A" w:rsidRDefault="002271AA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0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n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t,i</m:t>
                    </m:r>
                  </m:sub>
                </m:sSub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sz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h,j</m:t>
                        </m:r>
                      </m:sub>
                    </m:sSub>
                  </m:num>
                  <m:den>
                    <m:sSubSup>
                      <m:sSubSupPr>
                        <m:ctrlPr>
                          <w:rPr>
                            <w:rFonts w:ascii="Cambria Math" w:hAnsi="Cambria Math"/>
                            <w:b/>
                            <w:i/>
                            <w:sz w:val="20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Sylfaen"/>
                            <w:sz w:val="20"/>
                            <w:szCs w:val="20"/>
                          </w:rPr>
                          <m:t>թ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,i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Sylfaen"/>
                            <w:sz w:val="20"/>
                            <w:szCs w:val="20"/>
                          </w:rPr>
                          <m:t>բեր</m:t>
                        </m:r>
                      </m:sup>
                    </m:sSubSup>
                  </m:den>
                </m:f>
              </m:oMath>
            </m:oMathPara>
          </w:p>
          <w:p w14:paraId="0A346AAE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b/>
                <w:sz w:val="20"/>
                <w:szCs w:val="20"/>
              </w:rPr>
              <w:t>Վտ</w:t>
            </w: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/</w:t>
            </w: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  <w:vertAlign w:val="superscript"/>
              </w:rPr>
              <w:t xml:space="preserve"> o</w:t>
            </w:r>
            <w:r w:rsidRPr="0099438A">
              <w:rPr>
                <w:rFonts w:ascii="GHEA Grapalat" w:hAnsi="GHEA Grapalat" w:cs="TimesNewRoman,Bold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566" w:type="dxa"/>
            <w:vAlign w:val="center"/>
          </w:tcPr>
          <w:p w14:paraId="17ED40E6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b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b/>
                <w:sz w:val="20"/>
                <w:szCs w:val="20"/>
              </w:rPr>
              <w:t>%</w:t>
            </w:r>
          </w:p>
        </w:tc>
      </w:tr>
      <w:tr w:rsidR="00554344" w:rsidRPr="0099438A" w14:paraId="4727A926" w14:textId="77777777" w:rsidTr="00F40D4D">
        <w:tc>
          <w:tcPr>
            <w:tcW w:w="2127" w:type="dxa"/>
          </w:tcPr>
          <w:p w14:paraId="2C818A6F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00A891F4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5DF3F802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37E51AC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50101CD5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152F0035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554344" w:rsidRPr="0099438A" w14:paraId="7AB5FA73" w14:textId="77777777" w:rsidTr="00F40D4D">
        <w:tc>
          <w:tcPr>
            <w:tcW w:w="2127" w:type="dxa"/>
          </w:tcPr>
          <w:p w14:paraId="579103F9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1525A3F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F5D0736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EEAAB36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BB7158C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9C2A162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</w:tr>
      <w:tr w:rsidR="00554344" w:rsidRPr="0099438A" w14:paraId="7DA26FAE" w14:textId="77777777" w:rsidTr="00F40D4D">
        <w:trPr>
          <w:trHeight w:val="301"/>
        </w:trPr>
        <w:tc>
          <w:tcPr>
            <w:tcW w:w="2127" w:type="dxa"/>
          </w:tcPr>
          <w:p w14:paraId="3256036A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8CDDA3E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C3A431A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622D40B1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D17B711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11D6EF2E" w14:textId="77777777" w:rsidR="00554344" w:rsidRPr="0099438A" w:rsidRDefault="00554344" w:rsidP="00E51B54">
            <w:pPr>
              <w:pStyle w:val="NoSpacing"/>
              <w:ind w:right="-283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  <w:tr w:rsidR="00554344" w:rsidRPr="0099438A" w14:paraId="37CFD59E" w14:textId="77777777" w:rsidTr="00F40D4D">
        <w:tc>
          <w:tcPr>
            <w:tcW w:w="2127" w:type="dxa"/>
          </w:tcPr>
          <w:p w14:paraId="5BA35A59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Sylfaen"/>
                <w:sz w:val="20"/>
                <w:szCs w:val="20"/>
              </w:rPr>
              <w:t>Ընդամենը՝</w:t>
            </w:r>
          </w:p>
        </w:tc>
        <w:tc>
          <w:tcPr>
            <w:tcW w:w="1566" w:type="dxa"/>
          </w:tcPr>
          <w:p w14:paraId="24CDF727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0C8F5F73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34D6ECE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7CA0BF3B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DD537F0" w14:textId="77777777" w:rsidR="00554344" w:rsidRPr="0099438A" w:rsidRDefault="00554344" w:rsidP="00E51B54">
            <w:pPr>
              <w:pStyle w:val="NoSpacing"/>
              <w:ind w:right="-283"/>
              <w:jc w:val="center"/>
              <w:rPr>
                <w:rFonts w:ascii="GHEA Grapalat" w:hAnsi="GHEA Grapalat" w:cs="TimesNewRoman"/>
                <w:sz w:val="20"/>
                <w:szCs w:val="20"/>
              </w:rPr>
            </w:pPr>
            <w:r w:rsidRPr="0099438A">
              <w:rPr>
                <w:rFonts w:ascii="GHEA Grapalat" w:hAnsi="GHEA Grapalat" w:cs="TimesNewRoman"/>
                <w:sz w:val="20"/>
                <w:szCs w:val="20"/>
              </w:rPr>
              <w:t>100</w:t>
            </w:r>
          </w:p>
        </w:tc>
      </w:tr>
    </w:tbl>
    <w:p w14:paraId="3B42E9A9" w14:textId="77777777" w:rsidR="00554344" w:rsidRPr="0099438A" w:rsidRDefault="00554344" w:rsidP="00E51B54">
      <w:pPr>
        <w:pStyle w:val="NoSpacing"/>
        <w:ind w:right="-283"/>
        <w:jc w:val="both"/>
        <w:rPr>
          <w:rFonts w:ascii="GHEA Grapalat" w:hAnsi="GHEA Grapalat" w:cs="TimesNewRoman"/>
          <w:sz w:val="20"/>
          <w:szCs w:val="20"/>
        </w:rPr>
      </w:pPr>
    </w:p>
    <w:p w14:paraId="110ADB61" w14:textId="77777777" w:rsidR="00554344" w:rsidRPr="0099438A" w:rsidRDefault="00551718" w:rsidP="00E51B54">
      <w:pPr>
        <w:pStyle w:val="NoSpacing"/>
        <w:ind w:right="-283" w:firstLine="720"/>
        <w:jc w:val="both"/>
        <w:rPr>
          <w:rFonts w:ascii="GHEA Grapalat" w:hAnsi="GHEA Grapalat" w:cs="TimesNewRoman"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>6.</w:t>
      </w:r>
      <w:r w:rsidR="00A456A9"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Շենքի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ջերմային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պաշտպանության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տեսակարար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բնութագրի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60697" w:rsidRPr="00560697">
        <w:rPr>
          <w:rFonts w:ascii="GHEA Grapalat" w:hAnsi="GHEA Grapalat" w:cs="TimesNewRoman,Bold"/>
          <w:bCs/>
          <w:sz w:val="20"/>
          <w:szCs w:val="20"/>
        </w:rPr>
        <w:t xml:space="preserve">սույն շինարարական նորմերի </w:t>
      </w:r>
      <w:r w:rsidR="00CE06A0" w:rsidRPr="0099438A">
        <w:rPr>
          <w:rFonts w:ascii="GHEA Grapalat" w:hAnsi="GHEA Grapalat" w:cs="TimesNewRoman,Bold"/>
          <w:bCs/>
          <w:sz w:val="20"/>
          <w:szCs w:val="20"/>
        </w:rPr>
        <w:t>29-</w:t>
      </w:r>
      <w:r w:rsidR="00107BAA" w:rsidRPr="0099438A">
        <w:rPr>
          <w:rFonts w:ascii="GHEA Grapalat" w:hAnsi="GHEA Grapalat" w:cs="Sylfaen"/>
          <w:bCs/>
          <w:sz w:val="20"/>
          <w:szCs w:val="20"/>
        </w:rPr>
        <w:t>րդ</w:t>
      </w:r>
      <w:r w:rsidR="00107BAA" w:rsidRPr="0099438A">
        <w:rPr>
          <w:rFonts w:ascii="GHEA Grapalat" w:hAnsi="GHEA Grapalat" w:cs="TimesNewRoman,Bold"/>
          <w:bCs/>
          <w:sz w:val="20"/>
          <w:szCs w:val="20"/>
        </w:rPr>
        <w:t xml:space="preserve"> կետի պահանջներին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համապատասխանության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վերահսկումը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հանձնարարվում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է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107BAA" w:rsidRPr="0099438A">
        <w:rPr>
          <w:rFonts w:ascii="GHEA Grapalat" w:hAnsi="GHEA Grapalat" w:cs="TimesNewRoman,Bold"/>
          <w:bCs/>
          <w:sz w:val="20"/>
          <w:szCs w:val="20"/>
        </w:rPr>
        <w:t>իրականացնել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նախագծային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փաստաթղթերի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մշակման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փուլում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,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նախագծի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107BAA" w:rsidRPr="0099438A">
        <w:rPr>
          <w:rFonts w:ascii="GHEA Grapalat" w:hAnsi="GHEA Grapalat" w:cs="Sylfaen"/>
          <w:bCs/>
          <w:sz w:val="20"/>
          <w:szCs w:val="20"/>
        </w:rPr>
        <w:t>փորձաքննությու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ն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107BAA" w:rsidRPr="0099438A">
        <w:rPr>
          <w:rFonts w:ascii="GHEA Grapalat" w:hAnsi="GHEA Grapalat" w:cs="TimesNewRoman,Bold"/>
          <w:bCs/>
          <w:sz w:val="20"/>
          <w:szCs w:val="20"/>
        </w:rPr>
        <w:t xml:space="preserve">իրականացնող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մարմինների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 xml:space="preserve"> </w:t>
      </w:r>
      <w:r w:rsidR="00554344" w:rsidRPr="0099438A">
        <w:rPr>
          <w:rFonts w:ascii="GHEA Grapalat" w:hAnsi="GHEA Grapalat" w:cs="Sylfaen"/>
          <w:bCs/>
          <w:sz w:val="20"/>
          <w:szCs w:val="20"/>
        </w:rPr>
        <w:t>կողմից</w:t>
      </w:r>
      <w:r w:rsidR="00554344" w:rsidRPr="0099438A">
        <w:rPr>
          <w:rFonts w:ascii="GHEA Grapalat" w:hAnsi="GHEA Grapalat" w:cs="TimesNewRoman,Bold"/>
          <w:bCs/>
          <w:sz w:val="20"/>
          <w:szCs w:val="20"/>
        </w:rPr>
        <w:t>:</w:t>
      </w:r>
    </w:p>
    <w:p w14:paraId="688EC9B0" w14:textId="77777777" w:rsidR="00554344" w:rsidRPr="0099438A" w:rsidRDefault="00F2712F" w:rsidP="00E51B54">
      <w:pPr>
        <w:pStyle w:val="NoSpacing"/>
        <w:ind w:right="-283" w:firstLine="720"/>
        <w:jc w:val="both"/>
        <w:rPr>
          <w:rFonts w:ascii="GHEA Grapalat" w:hAnsi="GHEA Grapalat" w:cs="Sylfaen"/>
          <w:b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 xml:space="preserve">7. </w:t>
      </w:r>
      <w:r w:rsidR="00B067FE" w:rsidRPr="0099438A">
        <w:rPr>
          <w:rFonts w:ascii="GHEA Grapalat" w:hAnsi="GHEA Grapalat" w:cs="Sylfaen"/>
          <w:bCs/>
          <w:sz w:val="20"/>
          <w:szCs w:val="20"/>
        </w:rPr>
        <w:t>Ե</w:t>
      </w:r>
      <w:r w:rsidR="009E4272" w:rsidRPr="0099438A">
        <w:rPr>
          <w:rFonts w:ascii="GHEA Grapalat" w:hAnsi="GHEA Grapalat" w:cs="Sylfaen"/>
          <w:bCs/>
          <w:sz w:val="20"/>
          <w:szCs w:val="20"/>
        </w:rPr>
        <w:t>րկրաչափական</w:t>
      </w:r>
      <w:r w:rsidR="00B067FE" w:rsidRPr="0099438A">
        <w:rPr>
          <w:rFonts w:ascii="GHEA Grapalat" w:hAnsi="GHEA Grapalat" w:cs="Sylfaen"/>
          <w:bCs/>
          <w:sz w:val="20"/>
          <w:szCs w:val="20"/>
        </w:rPr>
        <w:t xml:space="preserve"> բարդ</w:t>
      </w:r>
      <w:r w:rsidR="009E4272" w:rsidRPr="0099438A">
        <w:rPr>
          <w:rFonts w:ascii="GHEA Grapalat" w:hAnsi="GHEA Grapalat" w:cs="Sylfaen"/>
          <w:bCs/>
          <w:sz w:val="20"/>
          <w:szCs w:val="20"/>
        </w:rPr>
        <w:t xml:space="preserve"> ձև</w:t>
      </w:r>
      <w:r w:rsidR="00B067FE" w:rsidRPr="0099438A">
        <w:rPr>
          <w:rFonts w:ascii="GHEA Grapalat" w:hAnsi="GHEA Grapalat" w:cs="Sylfaen"/>
          <w:bCs/>
          <w:sz w:val="20"/>
          <w:szCs w:val="20"/>
        </w:rPr>
        <w:t xml:space="preserve"> ունեցող կամ բարձրահարկ</w:t>
      </w:r>
      <w:r w:rsidR="00D8527E" w:rsidRPr="0099438A">
        <w:rPr>
          <w:rFonts w:ascii="GHEA Grapalat" w:hAnsi="GHEA Grapalat" w:cs="Sylfaen"/>
          <w:bCs/>
          <w:sz w:val="20"/>
          <w:szCs w:val="20"/>
        </w:rPr>
        <w:t xml:space="preserve"> </w:t>
      </w:r>
      <w:r w:rsidR="00B067FE" w:rsidRPr="0099438A">
        <w:rPr>
          <w:rFonts w:ascii="GHEA Grapalat" w:hAnsi="GHEA Grapalat" w:cs="Sylfaen"/>
          <w:bCs/>
          <w:sz w:val="20"/>
          <w:szCs w:val="20"/>
        </w:rPr>
        <w:t xml:space="preserve">շենքերի </w:t>
      </w:r>
      <w:r w:rsidR="00D8527E" w:rsidRPr="0099438A">
        <w:rPr>
          <w:rFonts w:ascii="GHEA Grapalat" w:hAnsi="GHEA Grapalat" w:cs="Sylfaen"/>
          <w:bCs/>
          <w:sz w:val="20"/>
          <w:szCs w:val="20"/>
        </w:rPr>
        <w:t xml:space="preserve">էներգաարդյունավետ ծավալահատակագծային </w:t>
      </w:r>
      <w:r w:rsidRPr="0099438A">
        <w:rPr>
          <w:rFonts w:ascii="GHEA Grapalat" w:hAnsi="GHEA Grapalat" w:cs="Sylfaen"/>
          <w:bCs/>
          <w:sz w:val="20"/>
          <w:szCs w:val="20"/>
        </w:rPr>
        <w:t>լուծումները գնահատելու համար</w:t>
      </w:r>
      <w:r w:rsidR="00D8527E" w:rsidRPr="0099438A">
        <w:rPr>
          <w:rFonts w:ascii="GHEA Grapalat" w:hAnsi="GHEA Grapalat" w:cs="Sylfaen"/>
          <w:bCs/>
          <w:sz w:val="20"/>
          <w:szCs w:val="20"/>
        </w:rPr>
        <w:t xml:space="preserve"> առաջարկվում է </w:t>
      </w:r>
      <w:r w:rsidR="009E4272" w:rsidRPr="0099438A">
        <w:rPr>
          <w:rFonts w:ascii="GHEA Grapalat" w:hAnsi="GHEA Grapalat" w:cs="Sylfaen"/>
          <w:bCs/>
          <w:sz w:val="20"/>
          <w:szCs w:val="20"/>
        </w:rPr>
        <w:t>օգտվել ՇՆՁ</w:t>
      </w:r>
      <w:r w:rsidR="00D8527E" w:rsidRPr="0099438A">
        <w:rPr>
          <w:rFonts w:ascii="GHEA Grapalat" w:hAnsi="GHEA Grapalat" w:cs="Sylfaen"/>
          <w:bCs/>
          <w:sz w:val="20"/>
          <w:szCs w:val="20"/>
        </w:rPr>
        <w:t xml:space="preserve"> II-7.102 </w:t>
      </w:r>
      <w:r w:rsidR="009E4272" w:rsidRPr="0099438A">
        <w:rPr>
          <w:rFonts w:ascii="GHEA Grapalat" w:hAnsi="GHEA Grapalat" w:cs="Sylfaen"/>
          <w:bCs/>
          <w:sz w:val="20"/>
          <w:szCs w:val="20"/>
        </w:rPr>
        <w:t xml:space="preserve">ձեռնարկում </w:t>
      </w:r>
      <w:r w:rsidRPr="0099438A">
        <w:rPr>
          <w:rFonts w:ascii="GHEA Grapalat" w:hAnsi="GHEA Grapalat" w:cs="Sylfaen"/>
          <w:bCs/>
          <w:sz w:val="20"/>
          <w:szCs w:val="20"/>
        </w:rPr>
        <w:t>տր</w:t>
      </w:r>
      <w:r w:rsidR="009E4272" w:rsidRPr="0099438A">
        <w:rPr>
          <w:rFonts w:ascii="GHEA Grapalat" w:hAnsi="GHEA Grapalat" w:cs="Sylfaen"/>
          <w:bCs/>
          <w:sz w:val="20"/>
          <w:szCs w:val="20"/>
        </w:rPr>
        <w:t xml:space="preserve">ված К </w:t>
      </w:r>
      <w:r w:rsidR="00CA6CFA" w:rsidRPr="0099438A">
        <w:rPr>
          <w:rFonts w:ascii="GHEA Grapalat" w:hAnsi="GHEA Grapalat" w:cs="Sylfaen"/>
          <w:bCs/>
          <w:sz w:val="20"/>
          <w:szCs w:val="20"/>
        </w:rPr>
        <w:t>ծավալային ներդաշնակության չափանիշից, որը որոշվում է հետևյալ բանաձևով՝</w:t>
      </w:r>
      <w:r w:rsidR="00C8571D" w:rsidRPr="0099438A">
        <w:rPr>
          <w:rFonts w:ascii="GHEA Grapalat" w:hAnsi="GHEA Grapalat" w:cs="Sylfaen"/>
          <w:bCs/>
          <w:sz w:val="20"/>
          <w:szCs w:val="20"/>
        </w:rPr>
        <w:t xml:space="preserve"> </w:t>
      </w:r>
    </w:p>
    <w:p w14:paraId="48DC60A5" w14:textId="77777777" w:rsidR="00892A1A" w:rsidRPr="0099438A" w:rsidRDefault="00892A1A" w:rsidP="00E51B54">
      <w:pPr>
        <w:pStyle w:val="NoSpacing"/>
        <w:ind w:right="-283"/>
        <w:jc w:val="both"/>
        <w:rPr>
          <w:rFonts w:ascii="GHEA Grapalat" w:hAnsi="GHEA Grapalat" w:cs="Sylfaen"/>
          <w:bCs/>
          <w:sz w:val="20"/>
          <w:szCs w:val="20"/>
        </w:rPr>
      </w:pPr>
      <w:r w:rsidRPr="0099438A">
        <w:rPr>
          <w:rFonts w:ascii="GHEA Grapalat" w:hAnsi="GHEA Grapalat" w:cs="Sylfaen"/>
          <w:bCs/>
          <w:sz w:val="20"/>
          <w:szCs w:val="20"/>
        </w:rPr>
        <w:t xml:space="preserve"> </w:t>
      </w:r>
    </w:p>
    <w:p w14:paraId="49746F82" w14:textId="77777777" w:rsidR="00892A1A" w:rsidRPr="0099438A" w:rsidRDefault="00C8571D" w:rsidP="00E51B54">
      <w:pPr>
        <w:pStyle w:val="NoSpacing"/>
        <w:ind w:right="-283"/>
        <w:jc w:val="right"/>
        <w:rPr>
          <w:rFonts w:ascii="GHEA Grapalat" w:hAnsi="GHEA Grapalat" w:cs="Sylfaen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  <m:r>
          <w:rPr>
            <w:rFonts w:ascii="Cambria Math" w:hAnsi="Cambria Math" w:cs="Sylfaen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ջեռ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 w:cs="Sylfae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դ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Sylfaen"/>
                    <w:sz w:val="24"/>
                    <w:szCs w:val="24"/>
                  </w:rPr>
                  <m:t>գումար</m:t>
                </m:r>
              </m:sup>
            </m:sSubSup>
            <m:r>
              <m:rPr>
                <m:sty m:val="p"/>
              </m:rPr>
              <w:rPr>
                <w:rFonts w:ascii="Cambria Math" w:hAnsi="Cambria Math" w:cs="Sylfaen"/>
                <w:sz w:val="24"/>
                <w:szCs w:val="24"/>
              </w:rPr>
              <m:t>∙</m:t>
            </m:r>
            <m:r>
              <w:rPr>
                <w:rFonts w:ascii="Cambria Math" w:hAnsi="Cambria Math" w:cs="Sylfae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Sylfaen"/>
            <w:sz w:val="24"/>
            <w:szCs w:val="24"/>
          </w:rPr>
          <m:t xml:space="preserve"> </m:t>
        </m:r>
      </m:oMath>
      <w:r w:rsidR="00F40D4D" w:rsidRPr="0099438A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</w:t>
      </w:r>
      <w:r w:rsidR="00892A1A" w:rsidRPr="0099438A">
        <w:rPr>
          <w:rFonts w:ascii="GHEA Grapalat" w:hAnsi="GHEA Grapalat" w:cs="Sylfaen"/>
          <w:sz w:val="20"/>
          <w:szCs w:val="20"/>
        </w:rPr>
        <w:t>(5.5)</w:t>
      </w:r>
    </w:p>
    <w:p w14:paraId="12E6B8B4" w14:textId="77777777" w:rsidR="00B712E2" w:rsidRPr="0099438A" w:rsidRDefault="00892A1A" w:rsidP="00E51B54">
      <w:pPr>
        <w:pStyle w:val="NoSpacing"/>
        <w:ind w:right="-283" w:firstLine="709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որտեղ՝</w:t>
      </w:r>
    </w:p>
    <w:p w14:paraId="38488923" w14:textId="77777777" w:rsidR="00892A1A" w:rsidRPr="0099438A" w:rsidRDefault="00892A1A" w:rsidP="00E51B54">
      <w:pPr>
        <w:pStyle w:val="NoSpacing"/>
        <w:ind w:right="-283" w:firstLine="709"/>
        <w:rPr>
          <w:rFonts w:ascii="GHEA Grapalat" w:hAnsi="GHEA Grapalat" w:cs="Sylfaen"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>1) r-շենքի երկրաչափական կենտրոնից մինչև նրա ամենահեռ</w:t>
      </w:r>
      <w:r w:rsidR="00B712E2" w:rsidRPr="0099438A">
        <w:rPr>
          <w:rFonts w:ascii="GHEA Grapalat" w:hAnsi="GHEA Grapalat" w:cs="Sylfaen"/>
          <w:sz w:val="20"/>
          <w:szCs w:val="20"/>
        </w:rPr>
        <w:t>ավոր</w:t>
      </w:r>
      <w:r w:rsidRPr="0099438A">
        <w:rPr>
          <w:rFonts w:ascii="GHEA Grapalat" w:hAnsi="GHEA Grapalat" w:cs="Sylfaen"/>
          <w:sz w:val="20"/>
          <w:szCs w:val="20"/>
        </w:rPr>
        <w:t xml:space="preserve"> կետն ընկած հեռավորությունն է</w:t>
      </w:r>
      <w:r w:rsidR="002B67FD" w:rsidRPr="0099438A">
        <w:rPr>
          <w:rFonts w:ascii="GHEA Grapalat" w:hAnsi="GHEA Grapalat" w:cs="Sylfaen"/>
          <w:sz w:val="20"/>
          <w:szCs w:val="20"/>
        </w:rPr>
        <w:t>, (մ )</w:t>
      </w:r>
      <w:r w:rsidR="008A5CCA" w:rsidRPr="0099438A">
        <w:rPr>
          <w:rFonts w:ascii="GHEA Grapalat" w:hAnsi="GHEA Grapalat" w:cs="Sylfaen"/>
          <w:sz w:val="20"/>
          <w:szCs w:val="20"/>
        </w:rPr>
        <w:t>,</w:t>
      </w:r>
    </w:p>
    <w:p w14:paraId="51C1E2F3" w14:textId="77777777" w:rsidR="008A5CCA" w:rsidRPr="0099438A" w:rsidRDefault="008A5CCA" w:rsidP="00E51B54">
      <w:pPr>
        <w:pStyle w:val="NoSpacing"/>
        <w:ind w:right="-283" w:firstLine="709"/>
        <w:rPr>
          <w:rFonts w:ascii="GHEA Grapalat" w:eastAsia="MS Mincho" w:hAnsi="GHEA Grapalat" w:cs="MS Mincho"/>
          <w:bCs/>
          <w:sz w:val="20"/>
          <w:szCs w:val="20"/>
        </w:rPr>
      </w:pPr>
      <w:r w:rsidRPr="0099438A">
        <w:rPr>
          <w:rFonts w:ascii="GHEA Grapalat" w:hAnsi="GHEA Grapalat" w:cs="Sylfaen"/>
          <w:sz w:val="20"/>
          <w:szCs w:val="20"/>
        </w:rPr>
        <w:t xml:space="preserve">2) </w:t>
      </w:r>
      <m:oMath>
        <m:sSub>
          <m:sSubPr>
            <m:ctrlPr>
              <w:rPr>
                <w:rFonts w:ascii="Cambria Math" w:hAnsi="Cambria Math"/>
                <w:i/>
                <w:sz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V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ջեռ</m:t>
            </m:r>
          </m:sub>
        </m:sSub>
      </m:oMath>
      <w:r w:rsidRPr="0099438A">
        <w:rPr>
          <w:rFonts w:ascii="GHEA Grapalat" w:hAnsi="GHEA Grapalat" w:cs="Sylfaen"/>
          <w:sz w:val="20"/>
          <w:szCs w:val="20"/>
        </w:rPr>
        <w:t xml:space="preserve">, </w:t>
      </w:r>
      <m:oMath>
        <m:sSubSup>
          <m:sSubSupPr>
            <m:ctrlPr>
              <w:rPr>
                <w:rFonts w:ascii="Cambria Math" w:hAnsi="Cambria Math"/>
                <w:i/>
                <w:sz w:val="20"/>
              </w:rPr>
            </m:ctrlPr>
          </m:sSub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="Sylfaen"/>
                <w:sz w:val="20"/>
                <w:szCs w:val="20"/>
              </w:rPr>
              <m:t>դ</m:t>
            </m:r>
          </m:sub>
          <m:sup>
            <m:r>
              <w:rPr>
                <w:rFonts w:ascii="Cambria Math" w:hAnsi="Cambria Math" w:cs="Sylfaen"/>
                <w:sz w:val="20"/>
                <w:szCs w:val="20"/>
              </w:rPr>
              <m:t>գումար</m:t>
            </m:r>
          </m:sup>
        </m:sSubSup>
      </m:oMath>
      <w:r w:rsidRPr="0099438A">
        <w:rPr>
          <w:rFonts w:ascii="GHEA Grapalat" w:hAnsi="GHEA Grapalat" w:cs="Sylfaen"/>
          <w:sz w:val="20"/>
          <w:szCs w:val="20"/>
        </w:rPr>
        <w:t xml:space="preserve"> –ը նույնն է, ինչ որ </w:t>
      </w:r>
      <w:r w:rsidR="0073342C" w:rsidRPr="00196E2E">
        <w:rPr>
          <w:rFonts w:ascii="GHEA Grapalat" w:hAnsi="GHEA Grapalat" w:cs="Sylfaen"/>
          <w:sz w:val="20"/>
          <w:szCs w:val="20"/>
        </w:rPr>
        <w:t xml:space="preserve">սույն հավելվածի </w:t>
      </w:r>
      <w:r w:rsidRPr="0099438A">
        <w:rPr>
          <w:rFonts w:ascii="GHEA Grapalat" w:hAnsi="GHEA Grapalat" w:cs="Sylfaen"/>
          <w:sz w:val="20"/>
          <w:szCs w:val="20"/>
        </w:rPr>
        <w:t>5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Pr="0099438A">
        <w:rPr>
          <w:rFonts w:ascii="GHEA Grapalat" w:hAnsi="GHEA Grapalat" w:cs="Sylfaen"/>
          <w:sz w:val="20"/>
          <w:szCs w:val="20"/>
        </w:rPr>
        <w:t>1 և 5</w:t>
      </w:r>
      <w:r w:rsidRPr="0099438A">
        <w:rPr>
          <w:rFonts w:ascii="MS Mincho" w:eastAsia="MS Mincho" w:hAnsi="MS Mincho" w:cs="MS Mincho" w:hint="eastAsia"/>
          <w:sz w:val="20"/>
          <w:szCs w:val="20"/>
        </w:rPr>
        <w:t>․</w:t>
      </w:r>
      <w:r w:rsidRPr="0099438A">
        <w:rPr>
          <w:rFonts w:ascii="GHEA Grapalat" w:hAnsi="GHEA Grapalat" w:cs="Sylfaen"/>
          <w:sz w:val="20"/>
          <w:szCs w:val="20"/>
        </w:rPr>
        <w:t>3</w:t>
      </w:r>
      <w:r w:rsidR="0073342C" w:rsidRPr="00196E2E">
        <w:rPr>
          <w:rFonts w:ascii="GHEA Grapalat" w:hAnsi="GHEA Grapalat" w:cs="Sylfaen"/>
          <w:sz w:val="20"/>
          <w:szCs w:val="20"/>
        </w:rPr>
        <w:t xml:space="preserve">-րդ </w:t>
      </w:r>
      <w:r w:rsidRPr="0099438A">
        <w:rPr>
          <w:rFonts w:ascii="GHEA Grapalat" w:eastAsia="MS Mincho" w:hAnsi="GHEA Grapalat" w:cs="MS Mincho"/>
          <w:sz w:val="20"/>
          <w:szCs w:val="20"/>
        </w:rPr>
        <w:t xml:space="preserve"> </w:t>
      </w:r>
      <w:r w:rsidRPr="0099438A">
        <w:rPr>
          <w:rFonts w:ascii="GHEA Grapalat" w:hAnsi="GHEA Grapalat" w:cs="Sylfaen"/>
          <w:sz w:val="20"/>
          <w:szCs w:val="20"/>
        </w:rPr>
        <w:t>բանաձևերում։</w:t>
      </w:r>
    </w:p>
    <w:sectPr w:rsidR="008A5CCA" w:rsidRPr="0099438A" w:rsidSect="000116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850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9F25E" w14:textId="77777777" w:rsidR="002271AA" w:rsidRDefault="002271AA" w:rsidP="004D1277">
      <w:pPr>
        <w:spacing w:after="0" w:line="240" w:lineRule="auto"/>
      </w:pPr>
      <w:r>
        <w:separator/>
      </w:r>
    </w:p>
  </w:endnote>
  <w:endnote w:type="continuationSeparator" w:id="0">
    <w:p w14:paraId="3D1DF319" w14:textId="77777777" w:rsidR="002271AA" w:rsidRDefault="002271AA" w:rsidP="004D1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Italic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reek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2DA4" w14:textId="77777777" w:rsidR="00B63CE5" w:rsidRDefault="00B63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E371" w14:textId="77777777" w:rsidR="00B63CE5" w:rsidRPr="00F2712F" w:rsidRDefault="00B63CE5">
    <w:pPr>
      <w:pStyle w:val="Footer"/>
      <w:jc w:val="right"/>
      <w:rPr>
        <w:sz w:val="20"/>
        <w:szCs w:val="20"/>
      </w:rPr>
    </w:pPr>
    <w:r w:rsidRPr="00F2712F">
      <w:rPr>
        <w:sz w:val="20"/>
        <w:szCs w:val="20"/>
      </w:rPr>
      <w:fldChar w:fldCharType="begin"/>
    </w:r>
    <w:r w:rsidRPr="00F2712F">
      <w:rPr>
        <w:sz w:val="20"/>
        <w:szCs w:val="20"/>
      </w:rPr>
      <w:instrText xml:space="preserve"> PAGE   \* MERGEFORMAT </w:instrText>
    </w:r>
    <w:r w:rsidRPr="00F2712F">
      <w:rPr>
        <w:sz w:val="20"/>
        <w:szCs w:val="20"/>
      </w:rPr>
      <w:fldChar w:fldCharType="separate"/>
    </w:r>
    <w:r w:rsidR="008915D8">
      <w:rPr>
        <w:noProof/>
        <w:sz w:val="20"/>
        <w:szCs w:val="20"/>
      </w:rPr>
      <w:t>4</w:t>
    </w:r>
    <w:r w:rsidRPr="00F2712F">
      <w:rPr>
        <w:sz w:val="20"/>
        <w:szCs w:val="20"/>
      </w:rPr>
      <w:fldChar w:fldCharType="end"/>
    </w:r>
  </w:p>
  <w:p w14:paraId="60B64CA0" w14:textId="77777777" w:rsidR="00B63CE5" w:rsidRDefault="00B63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3892" w14:textId="77777777" w:rsidR="00B63CE5" w:rsidRDefault="00B63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9BB9" w14:textId="77777777" w:rsidR="002271AA" w:rsidRDefault="002271AA" w:rsidP="004D1277">
      <w:pPr>
        <w:spacing w:after="0" w:line="240" w:lineRule="auto"/>
      </w:pPr>
      <w:r>
        <w:separator/>
      </w:r>
    </w:p>
  </w:footnote>
  <w:footnote w:type="continuationSeparator" w:id="0">
    <w:p w14:paraId="3229C473" w14:textId="77777777" w:rsidR="002271AA" w:rsidRDefault="002271AA" w:rsidP="004D1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8648" w14:textId="77777777" w:rsidR="00B63CE5" w:rsidRDefault="00B63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E852" w14:textId="77777777" w:rsidR="00B63CE5" w:rsidRPr="0078685E" w:rsidRDefault="00B63CE5">
    <w:pPr>
      <w:pStyle w:val="Header"/>
      <w:jc w:val="right"/>
      <w:rPr>
        <w:rFonts w:ascii="Sylfaen" w:hAnsi="Sylfaen"/>
        <w:sz w:val="20"/>
        <w:szCs w:val="20"/>
      </w:rPr>
    </w:pPr>
    <w:r w:rsidRPr="0078685E">
      <w:rPr>
        <w:rFonts w:ascii="Sylfaen" w:hAnsi="Sylfaen"/>
        <w:sz w:val="20"/>
        <w:szCs w:val="20"/>
      </w:rPr>
      <w:t>ՀՀՇՆ 24-01-20</w:t>
    </w:r>
    <w:r w:rsidRPr="0078685E">
      <w:rPr>
        <w:rFonts w:ascii="Sylfaen" w:hAnsi="Sylfaen"/>
        <w:sz w:val="20"/>
        <w:szCs w:val="20"/>
        <w:lang w:val="en-US"/>
      </w:rPr>
      <w:t>1</w:t>
    </w:r>
    <w:r>
      <w:rPr>
        <w:rFonts w:ascii="Sylfaen" w:hAnsi="Sylfaen"/>
        <w:sz w:val="20"/>
        <w:szCs w:val="20"/>
        <w:lang w:val="en-US"/>
      </w:rPr>
      <w:t>6</w:t>
    </w:r>
    <w:r w:rsidRPr="0078685E">
      <w:rPr>
        <w:rFonts w:ascii="Sylfaen" w:hAnsi="Sylfaen"/>
        <w:sz w:val="20"/>
        <w:szCs w:val="20"/>
      </w:rPr>
      <w:t xml:space="preserve">  </w:t>
    </w:r>
  </w:p>
  <w:p w14:paraId="30EA632A" w14:textId="77777777" w:rsidR="00B63CE5" w:rsidRDefault="00B63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5C4E" w14:textId="77777777" w:rsidR="00B63CE5" w:rsidRDefault="00B63C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78B"/>
    <w:multiLevelType w:val="hybridMultilevel"/>
    <w:tmpl w:val="63BCA99E"/>
    <w:lvl w:ilvl="0" w:tplc="813A17FC">
      <w:start w:val="1"/>
      <w:numFmt w:val="decimal"/>
      <w:lvlText w:val="%1)"/>
      <w:lvlJc w:val="left"/>
      <w:pPr>
        <w:ind w:left="1710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 w15:restartNumberingAfterBreak="0">
    <w:nsid w:val="0A4F2E82"/>
    <w:multiLevelType w:val="hybridMultilevel"/>
    <w:tmpl w:val="7CA0960E"/>
    <w:lvl w:ilvl="0" w:tplc="C25CC510">
      <w:start w:val="7"/>
      <w:numFmt w:val="decimal"/>
      <w:lvlText w:val="%1)"/>
      <w:lvlJc w:val="left"/>
      <w:pPr>
        <w:ind w:left="1200" w:hanging="360"/>
      </w:pPr>
      <w:rPr>
        <w:rFonts w:cs="TimesNewRoman,Italic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" w15:restartNumberingAfterBreak="0">
    <w:nsid w:val="0C233CB1"/>
    <w:multiLevelType w:val="hybridMultilevel"/>
    <w:tmpl w:val="006A45FA"/>
    <w:lvl w:ilvl="0" w:tplc="76368D7A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3" w15:restartNumberingAfterBreak="0">
    <w:nsid w:val="1D7E1BE6"/>
    <w:multiLevelType w:val="hybridMultilevel"/>
    <w:tmpl w:val="170441F2"/>
    <w:lvl w:ilvl="0" w:tplc="4AE22B64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20E938B7"/>
    <w:multiLevelType w:val="hybridMultilevel"/>
    <w:tmpl w:val="6C4CFBCE"/>
    <w:lvl w:ilvl="0" w:tplc="ABC2A6CC">
      <w:start w:val="1"/>
      <w:numFmt w:val="decimal"/>
      <w:lvlText w:val="%1)"/>
      <w:lvlJc w:val="left"/>
      <w:pPr>
        <w:ind w:left="1353" w:hanging="360"/>
      </w:pPr>
      <w:rPr>
        <w:rFonts w:cs="TimesNewRoman,Italic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 w15:restartNumberingAfterBreak="0">
    <w:nsid w:val="2A6A55D9"/>
    <w:multiLevelType w:val="hybridMultilevel"/>
    <w:tmpl w:val="97B0E3F4"/>
    <w:lvl w:ilvl="0" w:tplc="7534A62C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6" w15:restartNumberingAfterBreak="0">
    <w:nsid w:val="2F075F75"/>
    <w:multiLevelType w:val="hybridMultilevel"/>
    <w:tmpl w:val="966C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C326DB"/>
    <w:multiLevelType w:val="hybridMultilevel"/>
    <w:tmpl w:val="2FFACF80"/>
    <w:lvl w:ilvl="0" w:tplc="C342710A">
      <w:start w:val="1"/>
      <w:numFmt w:val="decimal"/>
      <w:lvlText w:val="%1)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8" w15:restartNumberingAfterBreak="0">
    <w:nsid w:val="54D4120C"/>
    <w:multiLevelType w:val="hybridMultilevel"/>
    <w:tmpl w:val="A34C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1F5113"/>
    <w:multiLevelType w:val="hybridMultilevel"/>
    <w:tmpl w:val="57FA6AC0"/>
    <w:lvl w:ilvl="0" w:tplc="280E060C">
      <w:start w:val="1"/>
      <w:numFmt w:val="decimal"/>
      <w:lvlText w:val="%1)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0" w15:restartNumberingAfterBreak="0">
    <w:nsid w:val="647A67DE"/>
    <w:multiLevelType w:val="hybridMultilevel"/>
    <w:tmpl w:val="08FC1C7E"/>
    <w:lvl w:ilvl="0" w:tplc="0982101A">
      <w:start w:val="1"/>
      <w:numFmt w:val="decimal"/>
      <w:lvlText w:val="%1)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1" w15:restartNumberingAfterBreak="0">
    <w:nsid w:val="6E657012"/>
    <w:multiLevelType w:val="hybridMultilevel"/>
    <w:tmpl w:val="60DE9D6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72785C"/>
    <w:multiLevelType w:val="hybridMultilevel"/>
    <w:tmpl w:val="661A4F26"/>
    <w:lvl w:ilvl="0" w:tplc="B98E0F5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3" w15:restartNumberingAfterBreak="0">
    <w:nsid w:val="75E47936"/>
    <w:multiLevelType w:val="hybridMultilevel"/>
    <w:tmpl w:val="B7385ED6"/>
    <w:lvl w:ilvl="0" w:tplc="E10AD9C4">
      <w:start w:val="1"/>
      <w:numFmt w:val="decimal"/>
      <w:lvlText w:val="%1)"/>
      <w:lvlJc w:val="left"/>
      <w:pPr>
        <w:ind w:left="1545" w:hanging="360"/>
      </w:pPr>
      <w:rPr>
        <w:rFonts w:cs="TimesNewRoman,Italic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  <w:rPr>
        <w:rFonts w:cs="Times New Roman"/>
      </w:rPr>
    </w:lvl>
  </w:abstractNum>
  <w:abstractNum w:abstractNumId="14" w15:restartNumberingAfterBreak="0">
    <w:nsid w:val="79ED4C2D"/>
    <w:multiLevelType w:val="hybridMultilevel"/>
    <w:tmpl w:val="D60E9008"/>
    <w:lvl w:ilvl="0" w:tplc="793C8C60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5" w15:restartNumberingAfterBreak="0">
    <w:nsid w:val="7E5A1D61"/>
    <w:multiLevelType w:val="hybridMultilevel"/>
    <w:tmpl w:val="4824F504"/>
    <w:lvl w:ilvl="0" w:tplc="53A09C50">
      <w:start w:val="1"/>
      <w:numFmt w:val="decimal"/>
      <w:lvlText w:val="%1)"/>
      <w:lvlJc w:val="left"/>
      <w:pPr>
        <w:ind w:left="1200" w:hanging="360"/>
      </w:pPr>
      <w:rPr>
        <w:rFonts w:cs="TimesNewRoman,Italic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 w15:restartNumberingAfterBreak="0">
    <w:nsid w:val="7FD264E1"/>
    <w:multiLevelType w:val="hybridMultilevel"/>
    <w:tmpl w:val="E8EC6CC4"/>
    <w:lvl w:ilvl="0" w:tplc="5B4A8AD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7"/>
  </w:num>
  <w:num w:numId="5">
    <w:abstractNumId w:val="14"/>
  </w:num>
  <w:num w:numId="6">
    <w:abstractNumId w:val="10"/>
  </w:num>
  <w:num w:numId="7">
    <w:abstractNumId w:val="2"/>
  </w:num>
  <w:num w:numId="8">
    <w:abstractNumId w:val="13"/>
  </w:num>
  <w:num w:numId="9">
    <w:abstractNumId w:val="12"/>
  </w:num>
  <w:num w:numId="10">
    <w:abstractNumId w:val="1"/>
  </w:num>
  <w:num w:numId="11">
    <w:abstractNumId w:val="5"/>
  </w:num>
  <w:num w:numId="12">
    <w:abstractNumId w:val="15"/>
  </w:num>
  <w:num w:numId="13">
    <w:abstractNumId w:val="4"/>
  </w:num>
  <w:num w:numId="14">
    <w:abstractNumId w:val="16"/>
  </w:num>
  <w:num w:numId="15">
    <w:abstractNumId w:val="11"/>
  </w:num>
  <w:num w:numId="16">
    <w:abstractNumId w:val="8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readOnly" w:enforcement="0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8116C"/>
    <w:rsid w:val="000028BB"/>
    <w:rsid w:val="00003825"/>
    <w:rsid w:val="00003E27"/>
    <w:rsid w:val="00004DA8"/>
    <w:rsid w:val="000061FE"/>
    <w:rsid w:val="00006A38"/>
    <w:rsid w:val="00007DE1"/>
    <w:rsid w:val="000110C6"/>
    <w:rsid w:val="00011602"/>
    <w:rsid w:val="000130F0"/>
    <w:rsid w:val="00013194"/>
    <w:rsid w:val="0001381F"/>
    <w:rsid w:val="0001401F"/>
    <w:rsid w:val="00014961"/>
    <w:rsid w:val="00016FFC"/>
    <w:rsid w:val="00017AA9"/>
    <w:rsid w:val="00017CE0"/>
    <w:rsid w:val="0002003E"/>
    <w:rsid w:val="0002060B"/>
    <w:rsid w:val="0002072C"/>
    <w:rsid w:val="0002084A"/>
    <w:rsid w:val="000219AB"/>
    <w:rsid w:val="00021F92"/>
    <w:rsid w:val="00031AF1"/>
    <w:rsid w:val="00031CEE"/>
    <w:rsid w:val="00033AAC"/>
    <w:rsid w:val="00035088"/>
    <w:rsid w:val="0003512E"/>
    <w:rsid w:val="00037BF2"/>
    <w:rsid w:val="00041620"/>
    <w:rsid w:val="00041EB2"/>
    <w:rsid w:val="00042294"/>
    <w:rsid w:val="00042AA8"/>
    <w:rsid w:val="00043687"/>
    <w:rsid w:val="00043A41"/>
    <w:rsid w:val="00044870"/>
    <w:rsid w:val="00045237"/>
    <w:rsid w:val="00045D96"/>
    <w:rsid w:val="00046648"/>
    <w:rsid w:val="00046F0C"/>
    <w:rsid w:val="00047F52"/>
    <w:rsid w:val="000520CE"/>
    <w:rsid w:val="000549B1"/>
    <w:rsid w:val="00055681"/>
    <w:rsid w:val="000564F4"/>
    <w:rsid w:val="000566B1"/>
    <w:rsid w:val="000567C5"/>
    <w:rsid w:val="00061295"/>
    <w:rsid w:val="00061DBB"/>
    <w:rsid w:val="000635E1"/>
    <w:rsid w:val="00063AE9"/>
    <w:rsid w:val="00064230"/>
    <w:rsid w:val="00066047"/>
    <w:rsid w:val="00066B84"/>
    <w:rsid w:val="00067890"/>
    <w:rsid w:val="000705F1"/>
    <w:rsid w:val="00071067"/>
    <w:rsid w:val="0007162B"/>
    <w:rsid w:val="0007192A"/>
    <w:rsid w:val="00071CCA"/>
    <w:rsid w:val="000722C5"/>
    <w:rsid w:val="00072430"/>
    <w:rsid w:val="0007265F"/>
    <w:rsid w:val="0007365D"/>
    <w:rsid w:val="00073CEF"/>
    <w:rsid w:val="000741CE"/>
    <w:rsid w:val="0007472C"/>
    <w:rsid w:val="00074C3B"/>
    <w:rsid w:val="00074FE6"/>
    <w:rsid w:val="000750E4"/>
    <w:rsid w:val="0008084A"/>
    <w:rsid w:val="0008240F"/>
    <w:rsid w:val="00082B63"/>
    <w:rsid w:val="00085E3C"/>
    <w:rsid w:val="00086B05"/>
    <w:rsid w:val="00087AA1"/>
    <w:rsid w:val="000905CE"/>
    <w:rsid w:val="00093147"/>
    <w:rsid w:val="00095D91"/>
    <w:rsid w:val="0009662F"/>
    <w:rsid w:val="00096F61"/>
    <w:rsid w:val="000A1436"/>
    <w:rsid w:val="000A26EF"/>
    <w:rsid w:val="000A3A83"/>
    <w:rsid w:val="000A3B38"/>
    <w:rsid w:val="000A3EED"/>
    <w:rsid w:val="000A76D5"/>
    <w:rsid w:val="000A77FD"/>
    <w:rsid w:val="000B00A7"/>
    <w:rsid w:val="000B09CF"/>
    <w:rsid w:val="000B0A98"/>
    <w:rsid w:val="000B0AF0"/>
    <w:rsid w:val="000B18F9"/>
    <w:rsid w:val="000B1EFB"/>
    <w:rsid w:val="000B30D1"/>
    <w:rsid w:val="000B3B31"/>
    <w:rsid w:val="000B5372"/>
    <w:rsid w:val="000B7C5A"/>
    <w:rsid w:val="000C1231"/>
    <w:rsid w:val="000C228C"/>
    <w:rsid w:val="000C2C04"/>
    <w:rsid w:val="000C5DA1"/>
    <w:rsid w:val="000C6BA6"/>
    <w:rsid w:val="000C757B"/>
    <w:rsid w:val="000C783C"/>
    <w:rsid w:val="000D1613"/>
    <w:rsid w:val="000D171D"/>
    <w:rsid w:val="000D1801"/>
    <w:rsid w:val="000D34CC"/>
    <w:rsid w:val="000D6BC2"/>
    <w:rsid w:val="000D7A50"/>
    <w:rsid w:val="000E0206"/>
    <w:rsid w:val="000E0B41"/>
    <w:rsid w:val="000E0CFB"/>
    <w:rsid w:val="000E1916"/>
    <w:rsid w:val="000E1F5A"/>
    <w:rsid w:val="000E3C63"/>
    <w:rsid w:val="000E4331"/>
    <w:rsid w:val="000E6366"/>
    <w:rsid w:val="000E7394"/>
    <w:rsid w:val="000F0151"/>
    <w:rsid w:val="000F0A80"/>
    <w:rsid w:val="000F1E9F"/>
    <w:rsid w:val="000F2783"/>
    <w:rsid w:val="000F3F11"/>
    <w:rsid w:val="000F4CA3"/>
    <w:rsid w:val="000F6160"/>
    <w:rsid w:val="000F68B6"/>
    <w:rsid w:val="000F6F09"/>
    <w:rsid w:val="001003A2"/>
    <w:rsid w:val="00100E3F"/>
    <w:rsid w:val="001020A1"/>
    <w:rsid w:val="00102BC2"/>
    <w:rsid w:val="001050AC"/>
    <w:rsid w:val="00105572"/>
    <w:rsid w:val="00105648"/>
    <w:rsid w:val="00106611"/>
    <w:rsid w:val="00107427"/>
    <w:rsid w:val="00107BAA"/>
    <w:rsid w:val="00110375"/>
    <w:rsid w:val="001105F5"/>
    <w:rsid w:val="00111B65"/>
    <w:rsid w:val="001133EA"/>
    <w:rsid w:val="00113649"/>
    <w:rsid w:val="001145FB"/>
    <w:rsid w:val="001170EC"/>
    <w:rsid w:val="001175AB"/>
    <w:rsid w:val="001175EE"/>
    <w:rsid w:val="001177B0"/>
    <w:rsid w:val="00120558"/>
    <w:rsid w:val="001229A8"/>
    <w:rsid w:val="001245EE"/>
    <w:rsid w:val="0012576C"/>
    <w:rsid w:val="00126551"/>
    <w:rsid w:val="0012729C"/>
    <w:rsid w:val="00130428"/>
    <w:rsid w:val="001317F0"/>
    <w:rsid w:val="00131868"/>
    <w:rsid w:val="00132240"/>
    <w:rsid w:val="00133669"/>
    <w:rsid w:val="00135BBA"/>
    <w:rsid w:val="001377F7"/>
    <w:rsid w:val="00137EFD"/>
    <w:rsid w:val="00140B39"/>
    <w:rsid w:val="001415B8"/>
    <w:rsid w:val="00141B5E"/>
    <w:rsid w:val="00141CFC"/>
    <w:rsid w:val="00142E62"/>
    <w:rsid w:val="001438D4"/>
    <w:rsid w:val="00143DC7"/>
    <w:rsid w:val="00144B84"/>
    <w:rsid w:val="00144D56"/>
    <w:rsid w:val="00144DE2"/>
    <w:rsid w:val="00150691"/>
    <w:rsid w:val="00150CCF"/>
    <w:rsid w:val="001515F2"/>
    <w:rsid w:val="00153C18"/>
    <w:rsid w:val="0015443B"/>
    <w:rsid w:val="001546CC"/>
    <w:rsid w:val="00154F2E"/>
    <w:rsid w:val="00155D1E"/>
    <w:rsid w:val="00156FFB"/>
    <w:rsid w:val="0015744C"/>
    <w:rsid w:val="00160592"/>
    <w:rsid w:val="001658FC"/>
    <w:rsid w:val="001660B6"/>
    <w:rsid w:val="00166848"/>
    <w:rsid w:val="00166AC3"/>
    <w:rsid w:val="001670C0"/>
    <w:rsid w:val="0016738A"/>
    <w:rsid w:val="00170D6E"/>
    <w:rsid w:val="00171C2E"/>
    <w:rsid w:val="00172C6B"/>
    <w:rsid w:val="00172C97"/>
    <w:rsid w:val="00172EA3"/>
    <w:rsid w:val="00173CE5"/>
    <w:rsid w:val="00173EE1"/>
    <w:rsid w:val="00177E28"/>
    <w:rsid w:val="00183F66"/>
    <w:rsid w:val="00186D51"/>
    <w:rsid w:val="00187000"/>
    <w:rsid w:val="00190713"/>
    <w:rsid w:val="00190F59"/>
    <w:rsid w:val="001911C7"/>
    <w:rsid w:val="0019159F"/>
    <w:rsid w:val="00192A89"/>
    <w:rsid w:val="001949A1"/>
    <w:rsid w:val="0019501B"/>
    <w:rsid w:val="00196E2E"/>
    <w:rsid w:val="00197A83"/>
    <w:rsid w:val="001A2372"/>
    <w:rsid w:val="001A2C27"/>
    <w:rsid w:val="001A32F2"/>
    <w:rsid w:val="001A36A2"/>
    <w:rsid w:val="001A3EB6"/>
    <w:rsid w:val="001A457D"/>
    <w:rsid w:val="001A4F09"/>
    <w:rsid w:val="001A52C8"/>
    <w:rsid w:val="001A610C"/>
    <w:rsid w:val="001A65FB"/>
    <w:rsid w:val="001A6A1E"/>
    <w:rsid w:val="001B15A5"/>
    <w:rsid w:val="001B1C80"/>
    <w:rsid w:val="001B1D7E"/>
    <w:rsid w:val="001B1DEF"/>
    <w:rsid w:val="001B2AF0"/>
    <w:rsid w:val="001B2BB4"/>
    <w:rsid w:val="001B3033"/>
    <w:rsid w:val="001B42B4"/>
    <w:rsid w:val="001B6683"/>
    <w:rsid w:val="001B6769"/>
    <w:rsid w:val="001C0638"/>
    <w:rsid w:val="001C0ACF"/>
    <w:rsid w:val="001C168D"/>
    <w:rsid w:val="001C2456"/>
    <w:rsid w:val="001C42E9"/>
    <w:rsid w:val="001D0012"/>
    <w:rsid w:val="001D170D"/>
    <w:rsid w:val="001D2ADD"/>
    <w:rsid w:val="001D41E4"/>
    <w:rsid w:val="001D4F47"/>
    <w:rsid w:val="001D684F"/>
    <w:rsid w:val="001E0076"/>
    <w:rsid w:val="001E1AA8"/>
    <w:rsid w:val="001E1C1F"/>
    <w:rsid w:val="001E2781"/>
    <w:rsid w:val="001E311B"/>
    <w:rsid w:val="001E3151"/>
    <w:rsid w:val="001E315F"/>
    <w:rsid w:val="001E488F"/>
    <w:rsid w:val="001E4B5B"/>
    <w:rsid w:val="001E60F6"/>
    <w:rsid w:val="001E651E"/>
    <w:rsid w:val="001E7134"/>
    <w:rsid w:val="001F00C4"/>
    <w:rsid w:val="001F0233"/>
    <w:rsid w:val="001F0AAE"/>
    <w:rsid w:val="001F142C"/>
    <w:rsid w:val="001F16B0"/>
    <w:rsid w:val="001F1985"/>
    <w:rsid w:val="001F277F"/>
    <w:rsid w:val="001F31A0"/>
    <w:rsid w:val="001F388E"/>
    <w:rsid w:val="001F38F8"/>
    <w:rsid w:val="001F604B"/>
    <w:rsid w:val="001F6767"/>
    <w:rsid w:val="001F6CD3"/>
    <w:rsid w:val="001F6FD5"/>
    <w:rsid w:val="00204E2E"/>
    <w:rsid w:val="002061AA"/>
    <w:rsid w:val="00206E7D"/>
    <w:rsid w:val="00206EF2"/>
    <w:rsid w:val="00207ECB"/>
    <w:rsid w:val="00210A0C"/>
    <w:rsid w:val="00211430"/>
    <w:rsid w:val="002121EA"/>
    <w:rsid w:val="0021244A"/>
    <w:rsid w:val="00213E29"/>
    <w:rsid w:val="00214B03"/>
    <w:rsid w:val="002152CB"/>
    <w:rsid w:val="00215F6C"/>
    <w:rsid w:val="00216BCE"/>
    <w:rsid w:val="00217A5E"/>
    <w:rsid w:val="00221F55"/>
    <w:rsid w:val="0022248F"/>
    <w:rsid w:val="00223474"/>
    <w:rsid w:val="00223596"/>
    <w:rsid w:val="00223758"/>
    <w:rsid w:val="002251B5"/>
    <w:rsid w:val="002271AA"/>
    <w:rsid w:val="002274A1"/>
    <w:rsid w:val="0023001E"/>
    <w:rsid w:val="00230289"/>
    <w:rsid w:val="002305DE"/>
    <w:rsid w:val="002310B5"/>
    <w:rsid w:val="0023148D"/>
    <w:rsid w:val="00232041"/>
    <w:rsid w:val="00232B82"/>
    <w:rsid w:val="00233130"/>
    <w:rsid w:val="0023426B"/>
    <w:rsid w:val="00234974"/>
    <w:rsid w:val="00236913"/>
    <w:rsid w:val="00236EBE"/>
    <w:rsid w:val="00236EC0"/>
    <w:rsid w:val="002414F5"/>
    <w:rsid w:val="002442AE"/>
    <w:rsid w:val="00246968"/>
    <w:rsid w:val="00246C84"/>
    <w:rsid w:val="00247D63"/>
    <w:rsid w:val="002510F7"/>
    <w:rsid w:val="00252280"/>
    <w:rsid w:val="00253C7B"/>
    <w:rsid w:val="0025436A"/>
    <w:rsid w:val="00255732"/>
    <w:rsid w:val="00257B22"/>
    <w:rsid w:val="002615F2"/>
    <w:rsid w:val="00262441"/>
    <w:rsid w:val="00265525"/>
    <w:rsid w:val="0026559B"/>
    <w:rsid w:val="00265E77"/>
    <w:rsid w:val="002672C4"/>
    <w:rsid w:val="002674B5"/>
    <w:rsid w:val="00267BB7"/>
    <w:rsid w:val="00270459"/>
    <w:rsid w:val="00270CC4"/>
    <w:rsid w:val="0027169B"/>
    <w:rsid w:val="00271A20"/>
    <w:rsid w:val="002756BE"/>
    <w:rsid w:val="002770E0"/>
    <w:rsid w:val="002805CC"/>
    <w:rsid w:val="00281172"/>
    <w:rsid w:val="0028282D"/>
    <w:rsid w:val="00282ED8"/>
    <w:rsid w:val="00283677"/>
    <w:rsid w:val="0028410B"/>
    <w:rsid w:val="002922A5"/>
    <w:rsid w:val="00292B7E"/>
    <w:rsid w:val="00292F8C"/>
    <w:rsid w:val="002946B0"/>
    <w:rsid w:val="0029543E"/>
    <w:rsid w:val="002954CE"/>
    <w:rsid w:val="002956C0"/>
    <w:rsid w:val="00296790"/>
    <w:rsid w:val="002969C8"/>
    <w:rsid w:val="002975D8"/>
    <w:rsid w:val="002976D2"/>
    <w:rsid w:val="002A25EF"/>
    <w:rsid w:val="002A4140"/>
    <w:rsid w:val="002A4353"/>
    <w:rsid w:val="002A531A"/>
    <w:rsid w:val="002A6071"/>
    <w:rsid w:val="002A6613"/>
    <w:rsid w:val="002A758E"/>
    <w:rsid w:val="002B0218"/>
    <w:rsid w:val="002B02B0"/>
    <w:rsid w:val="002B0325"/>
    <w:rsid w:val="002B0ABC"/>
    <w:rsid w:val="002B1154"/>
    <w:rsid w:val="002B1584"/>
    <w:rsid w:val="002B1A0C"/>
    <w:rsid w:val="002B3938"/>
    <w:rsid w:val="002B40D0"/>
    <w:rsid w:val="002B67FD"/>
    <w:rsid w:val="002C0ECE"/>
    <w:rsid w:val="002C3D6E"/>
    <w:rsid w:val="002C47E0"/>
    <w:rsid w:val="002C54D7"/>
    <w:rsid w:val="002C5B5C"/>
    <w:rsid w:val="002C6717"/>
    <w:rsid w:val="002C701A"/>
    <w:rsid w:val="002C78F6"/>
    <w:rsid w:val="002D172C"/>
    <w:rsid w:val="002D2343"/>
    <w:rsid w:val="002D262D"/>
    <w:rsid w:val="002D275B"/>
    <w:rsid w:val="002D3E66"/>
    <w:rsid w:val="002D4C76"/>
    <w:rsid w:val="002D547D"/>
    <w:rsid w:val="002D5903"/>
    <w:rsid w:val="002E01A9"/>
    <w:rsid w:val="002E0C67"/>
    <w:rsid w:val="002E2A44"/>
    <w:rsid w:val="002E2E29"/>
    <w:rsid w:val="002E2E48"/>
    <w:rsid w:val="002E4F9A"/>
    <w:rsid w:val="002E51F7"/>
    <w:rsid w:val="002E6E78"/>
    <w:rsid w:val="002E758D"/>
    <w:rsid w:val="002E7853"/>
    <w:rsid w:val="002E7DA8"/>
    <w:rsid w:val="002E7F22"/>
    <w:rsid w:val="002F0E1D"/>
    <w:rsid w:val="002F4860"/>
    <w:rsid w:val="002F524D"/>
    <w:rsid w:val="002F53C7"/>
    <w:rsid w:val="002F5E94"/>
    <w:rsid w:val="002F6F81"/>
    <w:rsid w:val="00300443"/>
    <w:rsid w:val="00301843"/>
    <w:rsid w:val="00302B04"/>
    <w:rsid w:val="00302E4B"/>
    <w:rsid w:val="003049C2"/>
    <w:rsid w:val="00305EF4"/>
    <w:rsid w:val="003061D3"/>
    <w:rsid w:val="00307DA0"/>
    <w:rsid w:val="00310001"/>
    <w:rsid w:val="00310BDD"/>
    <w:rsid w:val="00312E0E"/>
    <w:rsid w:val="0031321A"/>
    <w:rsid w:val="00313F3C"/>
    <w:rsid w:val="003151A9"/>
    <w:rsid w:val="00317951"/>
    <w:rsid w:val="0031799A"/>
    <w:rsid w:val="00317B85"/>
    <w:rsid w:val="00322446"/>
    <w:rsid w:val="00323B62"/>
    <w:rsid w:val="003246B7"/>
    <w:rsid w:val="003255A0"/>
    <w:rsid w:val="0032566E"/>
    <w:rsid w:val="003261AE"/>
    <w:rsid w:val="003275BB"/>
    <w:rsid w:val="003278E1"/>
    <w:rsid w:val="0033017C"/>
    <w:rsid w:val="00330684"/>
    <w:rsid w:val="00330987"/>
    <w:rsid w:val="003322F1"/>
    <w:rsid w:val="00332389"/>
    <w:rsid w:val="00334A4A"/>
    <w:rsid w:val="003354FB"/>
    <w:rsid w:val="00341940"/>
    <w:rsid w:val="0034201E"/>
    <w:rsid w:val="003424AA"/>
    <w:rsid w:val="00344709"/>
    <w:rsid w:val="003469E3"/>
    <w:rsid w:val="00350075"/>
    <w:rsid w:val="00350F3A"/>
    <w:rsid w:val="00351683"/>
    <w:rsid w:val="003524B2"/>
    <w:rsid w:val="003536A1"/>
    <w:rsid w:val="00353EF5"/>
    <w:rsid w:val="00355C78"/>
    <w:rsid w:val="00357325"/>
    <w:rsid w:val="00360B81"/>
    <w:rsid w:val="003611FF"/>
    <w:rsid w:val="0036221E"/>
    <w:rsid w:val="0036290F"/>
    <w:rsid w:val="0036304B"/>
    <w:rsid w:val="00363821"/>
    <w:rsid w:val="00363987"/>
    <w:rsid w:val="003664DE"/>
    <w:rsid w:val="003670C9"/>
    <w:rsid w:val="0037181D"/>
    <w:rsid w:val="003720C9"/>
    <w:rsid w:val="0037257B"/>
    <w:rsid w:val="00372BE0"/>
    <w:rsid w:val="00373BE2"/>
    <w:rsid w:val="00373C77"/>
    <w:rsid w:val="00374031"/>
    <w:rsid w:val="00376BC1"/>
    <w:rsid w:val="003770C3"/>
    <w:rsid w:val="00377A5A"/>
    <w:rsid w:val="003806D7"/>
    <w:rsid w:val="00380779"/>
    <w:rsid w:val="0038085D"/>
    <w:rsid w:val="0038104C"/>
    <w:rsid w:val="003818B2"/>
    <w:rsid w:val="003834C9"/>
    <w:rsid w:val="0038383D"/>
    <w:rsid w:val="00385A4C"/>
    <w:rsid w:val="00386416"/>
    <w:rsid w:val="0038716E"/>
    <w:rsid w:val="00393C60"/>
    <w:rsid w:val="00395939"/>
    <w:rsid w:val="00395F56"/>
    <w:rsid w:val="00396A46"/>
    <w:rsid w:val="003A009E"/>
    <w:rsid w:val="003A07C8"/>
    <w:rsid w:val="003A1D25"/>
    <w:rsid w:val="003A4B25"/>
    <w:rsid w:val="003A6209"/>
    <w:rsid w:val="003A63A9"/>
    <w:rsid w:val="003B1284"/>
    <w:rsid w:val="003B1587"/>
    <w:rsid w:val="003B174F"/>
    <w:rsid w:val="003B189B"/>
    <w:rsid w:val="003B1A60"/>
    <w:rsid w:val="003B5CA2"/>
    <w:rsid w:val="003B70AE"/>
    <w:rsid w:val="003B758B"/>
    <w:rsid w:val="003C1412"/>
    <w:rsid w:val="003C58CF"/>
    <w:rsid w:val="003C5BFE"/>
    <w:rsid w:val="003C6C65"/>
    <w:rsid w:val="003C6F5D"/>
    <w:rsid w:val="003C775E"/>
    <w:rsid w:val="003D242B"/>
    <w:rsid w:val="003D3633"/>
    <w:rsid w:val="003D38C2"/>
    <w:rsid w:val="003D495A"/>
    <w:rsid w:val="003D5590"/>
    <w:rsid w:val="003D6063"/>
    <w:rsid w:val="003D6FB8"/>
    <w:rsid w:val="003D7146"/>
    <w:rsid w:val="003E0A4A"/>
    <w:rsid w:val="003E1F4E"/>
    <w:rsid w:val="003E2E23"/>
    <w:rsid w:val="003E3F21"/>
    <w:rsid w:val="003E41E4"/>
    <w:rsid w:val="003E4205"/>
    <w:rsid w:val="003E4900"/>
    <w:rsid w:val="003E49E2"/>
    <w:rsid w:val="003E4E14"/>
    <w:rsid w:val="003E5655"/>
    <w:rsid w:val="003E63FC"/>
    <w:rsid w:val="003E75E1"/>
    <w:rsid w:val="003F0C7C"/>
    <w:rsid w:val="003F1C39"/>
    <w:rsid w:val="003F2E38"/>
    <w:rsid w:val="003F3F74"/>
    <w:rsid w:val="003F40ED"/>
    <w:rsid w:val="003F4BAE"/>
    <w:rsid w:val="003F76F1"/>
    <w:rsid w:val="004005A6"/>
    <w:rsid w:val="00401893"/>
    <w:rsid w:val="0040222B"/>
    <w:rsid w:val="00404237"/>
    <w:rsid w:val="0040454C"/>
    <w:rsid w:val="00404EC3"/>
    <w:rsid w:val="004051B4"/>
    <w:rsid w:val="0040537B"/>
    <w:rsid w:val="00405A2B"/>
    <w:rsid w:val="00406E7A"/>
    <w:rsid w:val="00407AB8"/>
    <w:rsid w:val="00407E16"/>
    <w:rsid w:val="004105E3"/>
    <w:rsid w:val="00411928"/>
    <w:rsid w:val="0041334D"/>
    <w:rsid w:val="00415722"/>
    <w:rsid w:val="004218BF"/>
    <w:rsid w:val="00422449"/>
    <w:rsid w:val="00422A0F"/>
    <w:rsid w:val="00422A8C"/>
    <w:rsid w:val="004231A3"/>
    <w:rsid w:val="004251FB"/>
    <w:rsid w:val="0042698B"/>
    <w:rsid w:val="0043012A"/>
    <w:rsid w:val="004312AF"/>
    <w:rsid w:val="0043211C"/>
    <w:rsid w:val="004321D2"/>
    <w:rsid w:val="00434DFD"/>
    <w:rsid w:val="004374EB"/>
    <w:rsid w:val="0044004C"/>
    <w:rsid w:val="0044037D"/>
    <w:rsid w:val="004407D2"/>
    <w:rsid w:val="00440C11"/>
    <w:rsid w:val="00440F55"/>
    <w:rsid w:val="004419EA"/>
    <w:rsid w:val="00446511"/>
    <w:rsid w:val="0045070C"/>
    <w:rsid w:val="004511C6"/>
    <w:rsid w:val="004515B1"/>
    <w:rsid w:val="00451613"/>
    <w:rsid w:val="0045196B"/>
    <w:rsid w:val="00452C1F"/>
    <w:rsid w:val="0045392F"/>
    <w:rsid w:val="00454349"/>
    <w:rsid w:val="00454EB7"/>
    <w:rsid w:val="00455209"/>
    <w:rsid w:val="004563CC"/>
    <w:rsid w:val="00456571"/>
    <w:rsid w:val="004579A5"/>
    <w:rsid w:val="00457AFF"/>
    <w:rsid w:val="00457D77"/>
    <w:rsid w:val="004613A9"/>
    <w:rsid w:val="004614C1"/>
    <w:rsid w:val="004636B8"/>
    <w:rsid w:val="00463C80"/>
    <w:rsid w:val="00464127"/>
    <w:rsid w:val="00464270"/>
    <w:rsid w:val="004642CF"/>
    <w:rsid w:val="00466166"/>
    <w:rsid w:val="00467B52"/>
    <w:rsid w:val="00470722"/>
    <w:rsid w:val="00471A41"/>
    <w:rsid w:val="00471F60"/>
    <w:rsid w:val="004723C1"/>
    <w:rsid w:val="0047394F"/>
    <w:rsid w:val="00474590"/>
    <w:rsid w:val="00476116"/>
    <w:rsid w:val="004765A9"/>
    <w:rsid w:val="0047661E"/>
    <w:rsid w:val="00481FD8"/>
    <w:rsid w:val="00482912"/>
    <w:rsid w:val="00482985"/>
    <w:rsid w:val="00482A17"/>
    <w:rsid w:val="00482BD4"/>
    <w:rsid w:val="00482F17"/>
    <w:rsid w:val="004838B9"/>
    <w:rsid w:val="00484075"/>
    <w:rsid w:val="00484144"/>
    <w:rsid w:val="00484DFF"/>
    <w:rsid w:val="004862DC"/>
    <w:rsid w:val="00487153"/>
    <w:rsid w:val="00487206"/>
    <w:rsid w:val="004876EB"/>
    <w:rsid w:val="00487E1A"/>
    <w:rsid w:val="00490A7E"/>
    <w:rsid w:val="00490DC9"/>
    <w:rsid w:val="00490DD7"/>
    <w:rsid w:val="00490FB1"/>
    <w:rsid w:val="004928B8"/>
    <w:rsid w:val="00493E9E"/>
    <w:rsid w:val="00494382"/>
    <w:rsid w:val="00494FD0"/>
    <w:rsid w:val="004957F5"/>
    <w:rsid w:val="0049606D"/>
    <w:rsid w:val="00497628"/>
    <w:rsid w:val="00497943"/>
    <w:rsid w:val="004A0803"/>
    <w:rsid w:val="004A136C"/>
    <w:rsid w:val="004A1B3D"/>
    <w:rsid w:val="004A2ADF"/>
    <w:rsid w:val="004A3830"/>
    <w:rsid w:val="004A4E7D"/>
    <w:rsid w:val="004A556E"/>
    <w:rsid w:val="004A7C09"/>
    <w:rsid w:val="004B07D6"/>
    <w:rsid w:val="004B1369"/>
    <w:rsid w:val="004B221A"/>
    <w:rsid w:val="004B4CEB"/>
    <w:rsid w:val="004C2E45"/>
    <w:rsid w:val="004C32A6"/>
    <w:rsid w:val="004C32AB"/>
    <w:rsid w:val="004C3555"/>
    <w:rsid w:val="004C5912"/>
    <w:rsid w:val="004C5981"/>
    <w:rsid w:val="004D08E8"/>
    <w:rsid w:val="004D1055"/>
    <w:rsid w:val="004D1277"/>
    <w:rsid w:val="004D3AAA"/>
    <w:rsid w:val="004D4330"/>
    <w:rsid w:val="004D4674"/>
    <w:rsid w:val="004D532A"/>
    <w:rsid w:val="004D5AF5"/>
    <w:rsid w:val="004D5B98"/>
    <w:rsid w:val="004D75BF"/>
    <w:rsid w:val="004E072D"/>
    <w:rsid w:val="004E465C"/>
    <w:rsid w:val="004E46B6"/>
    <w:rsid w:val="004E5385"/>
    <w:rsid w:val="004E598D"/>
    <w:rsid w:val="004E7A26"/>
    <w:rsid w:val="004F069D"/>
    <w:rsid w:val="004F20F3"/>
    <w:rsid w:val="004F2E56"/>
    <w:rsid w:val="004F2FE1"/>
    <w:rsid w:val="004F3303"/>
    <w:rsid w:val="004F6BA7"/>
    <w:rsid w:val="004F72B7"/>
    <w:rsid w:val="004F7C93"/>
    <w:rsid w:val="005012FA"/>
    <w:rsid w:val="00501820"/>
    <w:rsid w:val="00503678"/>
    <w:rsid w:val="0050416F"/>
    <w:rsid w:val="00504C1B"/>
    <w:rsid w:val="00505620"/>
    <w:rsid w:val="005059BD"/>
    <w:rsid w:val="00510D39"/>
    <w:rsid w:val="00511926"/>
    <w:rsid w:val="005130A6"/>
    <w:rsid w:val="005143D5"/>
    <w:rsid w:val="00514B3F"/>
    <w:rsid w:val="00514D14"/>
    <w:rsid w:val="00515512"/>
    <w:rsid w:val="00516065"/>
    <w:rsid w:val="00516E25"/>
    <w:rsid w:val="005178EF"/>
    <w:rsid w:val="005217E8"/>
    <w:rsid w:val="00521EFE"/>
    <w:rsid w:val="00522313"/>
    <w:rsid w:val="00522502"/>
    <w:rsid w:val="00522B4C"/>
    <w:rsid w:val="00522C6E"/>
    <w:rsid w:val="00522D41"/>
    <w:rsid w:val="00522F08"/>
    <w:rsid w:val="00523EAE"/>
    <w:rsid w:val="00524C21"/>
    <w:rsid w:val="00525563"/>
    <w:rsid w:val="005273CC"/>
    <w:rsid w:val="00527D20"/>
    <w:rsid w:val="005309E7"/>
    <w:rsid w:val="0053188D"/>
    <w:rsid w:val="00532158"/>
    <w:rsid w:val="005331DC"/>
    <w:rsid w:val="00534972"/>
    <w:rsid w:val="005355B7"/>
    <w:rsid w:val="00535FFB"/>
    <w:rsid w:val="0053622C"/>
    <w:rsid w:val="00540397"/>
    <w:rsid w:val="00541585"/>
    <w:rsid w:val="00542980"/>
    <w:rsid w:val="005430B4"/>
    <w:rsid w:val="00543659"/>
    <w:rsid w:val="005437C7"/>
    <w:rsid w:val="00547C6F"/>
    <w:rsid w:val="00550292"/>
    <w:rsid w:val="00550CAE"/>
    <w:rsid w:val="00551718"/>
    <w:rsid w:val="00554344"/>
    <w:rsid w:val="005553AC"/>
    <w:rsid w:val="0055590C"/>
    <w:rsid w:val="00555E71"/>
    <w:rsid w:val="00556A61"/>
    <w:rsid w:val="00556BCD"/>
    <w:rsid w:val="00560697"/>
    <w:rsid w:val="0056317B"/>
    <w:rsid w:val="00563D02"/>
    <w:rsid w:val="00564D99"/>
    <w:rsid w:val="005652D9"/>
    <w:rsid w:val="005654C4"/>
    <w:rsid w:val="00565CCF"/>
    <w:rsid w:val="00570482"/>
    <w:rsid w:val="005718EC"/>
    <w:rsid w:val="005738DE"/>
    <w:rsid w:val="00576105"/>
    <w:rsid w:val="005769F0"/>
    <w:rsid w:val="00576F0B"/>
    <w:rsid w:val="005809F2"/>
    <w:rsid w:val="00580EE5"/>
    <w:rsid w:val="00582DCE"/>
    <w:rsid w:val="00582F20"/>
    <w:rsid w:val="00587898"/>
    <w:rsid w:val="00587D56"/>
    <w:rsid w:val="00592C78"/>
    <w:rsid w:val="005944D0"/>
    <w:rsid w:val="00595692"/>
    <w:rsid w:val="005A0150"/>
    <w:rsid w:val="005A062C"/>
    <w:rsid w:val="005A16CE"/>
    <w:rsid w:val="005A7132"/>
    <w:rsid w:val="005A75A1"/>
    <w:rsid w:val="005A7C72"/>
    <w:rsid w:val="005B1484"/>
    <w:rsid w:val="005B1770"/>
    <w:rsid w:val="005B2EE1"/>
    <w:rsid w:val="005B35C8"/>
    <w:rsid w:val="005B48EF"/>
    <w:rsid w:val="005B52E6"/>
    <w:rsid w:val="005B6A6F"/>
    <w:rsid w:val="005B6ACE"/>
    <w:rsid w:val="005B6CDA"/>
    <w:rsid w:val="005B77CE"/>
    <w:rsid w:val="005C36C6"/>
    <w:rsid w:val="005C43DF"/>
    <w:rsid w:val="005C46A2"/>
    <w:rsid w:val="005C4FCC"/>
    <w:rsid w:val="005C512E"/>
    <w:rsid w:val="005C5C69"/>
    <w:rsid w:val="005C63E5"/>
    <w:rsid w:val="005C78F0"/>
    <w:rsid w:val="005D0175"/>
    <w:rsid w:val="005D0699"/>
    <w:rsid w:val="005D169C"/>
    <w:rsid w:val="005D226B"/>
    <w:rsid w:val="005D2712"/>
    <w:rsid w:val="005D3391"/>
    <w:rsid w:val="005D4F5E"/>
    <w:rsid w:val="005D5D11"/>
    <w:rsid w:val="005D5EFA"/>
    <w:rsid w:val="005D6220"/>
    <w:rsid w:val="005D65AD"/>
    <w:rsid w:val="005D6C90"/>
    <w:rsid w:val="005E0F47"/>
    <w:rsid w:val="005E10FC"/>
    <w:rsid w:val="005E1104"/>
    <w:rsid w:val="005E14B2"/>
    <w:rsid w:val="005E1F6A"/>
    <w:rsid w:val="005E4686"/>
    <w:rsid w:val="005E4851"/>
    <w:rsid w:val="005E4DD4"/>
    <w:rsid w:val="005E698B"/>
    <w:rsid w:val="005E7327"/>
    <w:rsid w:val="005E79F6"/>
    <w:rsid w:val="005F09EA"/>
    <w:rsid w:val="005F18A9"/>
    <w:rsid w:val="005F20C7"/>
    <w:rsid w:val="005F30E2"/>
    <w:rsid w:val="005F46E5"/>
    <w:rsid w:val="005F5B0E"/>
    <w:rsid w:val="005F5FB6"/>
    <w:rsid w:val="005F69A7"/>
    <w:rsid w:val="00600262"/>
    <w:rsid w:val="00600702"/>
    <w:rsid w:val="006066AA"/>
    <w:rsid w:val="006073B2"/>
    <w:rsid w:val="00607FD6"/>
    <w:rsid w:val="00611207"/>
    <w:rsid w:val="00613736"/>
    <w:rsid w:val="00614268"/>
    <w:rsid w:val="00614655"/>
    <w:rsid w:val="006171D7"/>
    <w:rsid w:val="00620670"/>
    <w:rsid w:val="00620C00"/>
    <w:rsid w:val="00621E2E"/>
    <w:rsid w:val="006221BE"/>
    <w:rsid w:val="00622F7A"/>
    <w:rsid w:val="0062342D"/>
    <w:rsid w:val="00623F86"/>
    <w:rsid w:val="00624277"/>
    <w:rsid w:val="00624342"/>
    <w:rsid w:val="006263ED"/>
    <w:rsid w:val="0062683B"/>
    <w:rsid w:val="00627310"/>
    <w:rsid w:val="0062764C"/>
    <w:rsid w:val="00627BE2"/>
    <w:rsid w:val="00627CC9"/>
    <w:rsid w:val="006303D3"/>
    <w:rsid w:val="00630488"/>
    <w:rsid w:val="0063088E"/>
    <w:rsid w:val="006321D3"/>
    <w:rsid w:val="00632AD4"/>
    <w:rsid w:val="00632FFB"/>
    <w:rsid w:val="00633D11"/>
    <w:rsid w:val="00633FF8"/>
    <w:rsid w:val="00635C7C"/>
    <w:rsid w:val="0063700D"/>
    <w:rsid w:val="006408E0"/>
    <w:rsid w:val="00643699"/>
    <w:rsid w:val="00643E11"/>
    <w:rsid w:val="00643E45"/>
    <w:rsid w:val="0064550B"/>
    <w:rsid w:val="00646A1E"/>
    <w:rsid w:val="00646D92"/>
    <w:rsid w:val="006503C0"/>
    <w:rsid w:val="00650888"/>
    <w:rsid w:val="00651C32"/>
    <w:rsid w:val="006536B3"/>
    <w:rsid w:val="006554F1"/>
    <w:rsid w:val="00657B22"/>
    <w:rsid w:val="00657FF8"/>
    <w:rsid w:val="00661699"/>
    <w:rsid w:val="00662191"/>
    <w:rsid w:val="00662B07"/>
    <w:rsid w:val="00663635"/>
    <w:rsid w:val="006637D1"/>
    <w:rsid w:val="00664A30"/>
    <w:rsid w:val="00666169"/>
    <w:rsid w:val="006672E5"/>
    <w:rsid w:val="00667837"/>
    <w:rsid w:val="00667D16"/>
    <w:rsid w:val="00667EAF"/>
    <w:rsid w:val="00670082"/>
    <w:rsid w:val="00672335"/>
    <w:rsid w:val="006738CA"/>
    <w:rsid w:val="00673E10"/>
    <w:rsid w:val="006741CC"/>
    <w:rsid w:val="006743CB"/>
    <w:rsid w:val="006759F5"/>
    <w:rsid w:val="00676B19"/>
    <w:rsid w:val="006776A1"/>
    <w:rsid w:val="00677D18"/>
    <w:rsid w:val="00677F63"/>
    <w:rsid w:val="006812A2"/>
    <w:rsid w:val="00681E85"/>
    <w:rsid w:val="006825A9"/>
    <w:rsid w:val="0068275C"/>
    <w:rsid w:val="00683200"/>
    <w:rsid w:val="006833A4"/>
    <w:rsid w:val="00683AF2"/>
    <w:rsid w:val="00683E4F"/>
    <w:rsid w:val="006842BF"/>
    <w:rsid w:val="00684B16"/>
    <w:rsid w:val="00685A4A"/>
    <w:rsid w:val="00685E54"/>
    <w:rsid w:val="0068632A"/>
    <w:rsid w:val="00687B5A"/>
    <w:rsid w:val="0069241F"/>
    <w:rsid w:val="00692B7E"/>
    <w:rsid w:val="006930EB"/>
    <w:rsid w:val="00693174"/>
    <w:rsid w:val="006936F4"/>
    <w:rsid w:val="00693BE5"/>
    <w:rsid w:val="0069745B"/>
    <w:rsid w:val="0069790D"/>
    <w:rsid w:val="006A0201"/>
    <w:rsid w:val="006A099C"/>
    <w:rsid w:val="006A116B"/>
    <w:rsid w:val="006A2FF3"/>
    <w:rsid w:val="006A30B4"/>
    <w:rsid w:val="006A4DD3"/>
    <w:rsid w:val="006B041D"/>
    <w:rsid w:val="006B04DC"/>
    <w:rsid w:val="006B13D8"/>
    <w:rsid w:val="006B177C"/>
    <w:rsid w:val="006B2BD9"/>
    <w:rsid w:val="006B3495"/>
    <w:rsid w:val="006B351F"/>
    <w:rsid w:val="006B3ACC"/>
    <w:rsid w:val="006B4144"/>
    <w:rsid w:val="006B4726"/>
    <w:rsid w:val="006B5EE0"/>
    <w:rsid w:val="006B7149"/>
    <w:rsid w:val="006C0428"/>
    <w:rsid w:val="006C0CD9"/>
    <w:rsid w:val="006C1F75"/>
    <w:rsid w:val="006C558C"/>
    <w:rsid w:val="006C6521"/>
    <w:rsid w:val="006C66FF"/>
    <w:rsid w:val="006D099A"/>
    <w:rsid w:val="006D1981"/>
    <w:rsid w:val="006D22EC"/>
    <w:rsid w:val="006D3E5A"/>
    <w:rsid w:val="006D51E1"/>
    <w:rsid w:val="006D605A"/>
    <w:rsid w:val="006D7C20"/>
    <w:rsid w:val="006D7FDD"/>
    <w:rsid w:val="006E0A04"/>
    <w:rsid w:val="006E133C"/>
    <w:rsid w:val="006E2FF3"/>
    <w:rsid w:val="006E6E59"/>
    <w:rsid w:val="006F274D"/>
    <w:rsid w:val="006F43F0"/>
    <w:rsid w:val="006F5584"/>
    <w:rsid w:val="006F596D"/>
    <w:rsid w:val="006F5BAE"/>
    <w:rsid w:val="006F60E0"/>
    <w:rsid w:val="006F66CC"/>
    <w:rsid w:val="007006A5"/>
    <w:rsid w:val="00701416"/>
    <w:rsid w:val="007017C7"/>
    <w:rsid w:val="00701D79"/>
    <w:rsid w:val="007029A0"/>
    <w:rsid w:val="00703444"/>
    <w:rsid w:val="00703F54"/>
    <w:rsid w:val="007041E4"/>
    <w:rsid w:val="00705199"/>
    <w:rsid w:val="0070560B"/>
    <w:rsid w:val="007057BC"/>
    <w:rsid w:val="0070667A"/>
    <w:rsid w:val="00707871"/>
    <w:rsid w:val="00707CE0"/>
    <w:rsid w:val="007111A2"/>
    <w:rsid w:val="00711480"/>
    <w:rsid w:val="007128C5"/>
    <w:rsid w:val="00713D2F"/>
    <w:rsid w:val="00714025"/>
    <w:rsid w:val="007150B7"/>
    <w:rsid w:val="00715F55"/>
    <w:rsid w:val="00716373"/>
    <w:rsid w:val="00716D6E"/>
    <w:rsid w:val="0072087E"/>
    <w:rsid w:val="00720B78"/>
    <w:rsid w:val="00721B71"/>
    <w:rsid w:val="00722843"/>
    <w:rsid w:val="0072317C"/>
    <w:rsid w:val="00724211"/>
    <w:rsid w:val="0072448C"/>
    <w:rsid w:val="0072726A"/>
    <w:rsid w:val="007279DE"/>
    <w:rsid w:val="00733124"/>
    <w:rsid w:val="0073342C"/>
    <w:rsid w:val="007337DA"/>
    <w:rsid w:val="00733808"/>
    <w:rsid w:val="00733DEA"/>
    <w:rsid w:val="0073601C"/>
    <w:rsid w:val="00736161"/>
    <w:rsid w:val="0073618A"/>
    <w:rsid w:val="007367FE"/>
    <w:rsid w:val="00740277"/>
    <w:rsid w:val="00741E3E"/>
    <w:rsid w:val="0074201E"/>
    <w:rsid w:val="007424FE"/>
    <w:rsid w:val="0074285F"/>
    <w:rsid w:val="00743E57"/>
    <w:rsid w:val="0074579A"/>
    <w:rsid w:val="00746010"/>
    <w:rsid w:val="007529B0"/>
    <w:rsid w:val="00756393"/>
    <w:rsid w:val="00757045"/>
    <w:rsid w:val="007606A5"/>
    <w:rsid w:val="007619D3"/>
    <w:rsid w:val="0076254D"/>
    <w:rsid w:val="007632D2"/>
    <w:rsid w:val="00764B02"/>
    <w:rsid w:val="00765E51"/>
    <w:rsid w:val="00766517"/>
    <w:rsid w:val="00766D98"/>
    <w:rsid w:val="007673FD"/>
    <w:rsid w:val="00770070"/>
    <w:rsid w:val="0077036E"/>
    <w:rsid w:val="007704F2"/>
    <w:rsid w:val="007708AB"/>
    <w:rsid w:val="00773CE5"/>
    <w:rsid w:val="00774519"/>
    <w:rsid w:val="00775580"/>
    <w:rsid w:val="00775B20"/>
    <w:rsid w:val="007776DD"/>
    <w:rsid w:val="00780BAB"/>
    <w:rsid w:val="00780CE8"/>
    <w:rsid w:val="007810D1"/>
    <w:rsid w:val="007816F1"/>
    <w:rsid w:val="00781A83"/>
    <w:rsid w:val="007820EB"/>
    <w:rsid w:val="00782963"/>
    <w:rsid w:val="007839D6"/>
    <w:rsid w:val="00784E39"/>
    <w:rsid w:val="007850C6"/>
    <w:rsid w:val="00785B91"/>
    <w:rsid w:val="007863FE"/>
    <w:rsid w:val="0078685E"/>
    <w:rsid w:val="00786AD0"/>
    <w:rsid w:val="007872A8"/>
    <w:rsid w:val="00787BDA"/>
    <w:rsid w:val="00790CA0"/>
    <w:rsid w:val="00790E8B"/>
    <w:rsid w:val="007917FE"/>
    <w:rsid w:val="00791DDF"/>
    <w:rsid w:val="00792D05"/>
    <w:rsid w:val="0079314B"/>
    <w:rsid w:val="0079362E"/>
    <w:rsid w:val="00795451"/>
    <w:rsid w:val="007961BC"/>
    <w:rsid w:val="00796A63"/>
    <w:rsid w:val="007970B1"/>
    <w:rsid w:val="00797E7D"/>
    <w:rsid w:val="007A0A72"/>
    <w:rsid w:val="007A3268"/>
    <w:rsid w:val="007A3FEB"/>
    <w:rsid w:val="007A498A"/>
    <w:rsid w:val="007A55C5"/>
    <w:rsid w:val="007A56B7"/>
    <w:rsid w:val="007B3E42"/>
    <w:rsid w:val="007B4EA6"/>
    <w:rsid w:val="007C097A"/>
    <w:rsid w:val="007C0B1B"/>
    <w:rsid w:val="007C257A"/>
    <w:rsid w:val="007C3142"/>
    <w:rsid w:val="007C66AA"/>
    <w:rsid w:val="007C6C3F"/>
    <w:rsid w:val="007D0230"/>
    <w:rsid w:val="007D093E"/>
    <w:rsid w:val="007D0E98"/>
    <w:rsid w:val="007D11CB"/>
    <w:rsid w:val="007D24C2"/>
    <w:rsid w:val="007D380E"/>
    <w:rsid w:val="007D3DB6"/>
    <w:rsid w:val="007D5DE4"/>
    <w:rsid w:val="007D6391"/>
    <w:rsid w:val="007D67EF"/>
    <w:rsid w:val="007D6DF3"/>
    <w:rsid w:val="007D7742"/>
    <w:rsid w:val="007D7845"/>
    <w:rsid w:val="007D786F"/>
    <w:rsid w:val="007E2443"/>
    <w:rsid w:val="007E3F21"/>
    <w:rsid w:val="007E51DE"/>
    <w:rsid w:val="007E613C"/>
    <w:rsid w:val="007E798D"/>
    <w:rsid w:val="007E7AB8"/>
    <w:rsid w:val="007F209E"/>
    <w:rsid w:val="007F2362"/>
    <w:rsid w:val="007F46A8"/>
    <w:rsid w:val="007F5712"/>
    <w:rsid w:val="007F60D4"/>
    <w:rsid w:val="007F695F"/>
    <w:rsid w:val="007F69B1"/>
    <w:rsid w:val="007F7B6C"/>
    <w:rsid w:val="0080123F"/>
    <w:rsid w:val="00802CB7"/>
    <w:rsid w:val="0080308B"/>
    <w:rsid w:val="0080468C"/>
    <w:rsid w:val="0080620D"/>
    <w:rsid w:val="008105D0"/>
    <w:rsid w:val="008154F4"/>
    <w:rsid w:val="008159C8"/>
    <w:rsid w:val="00816A57"/>
    <w:rsid w:val="0081764A"/>
    <w:rsid w:val="00817E2E"/>
    <w:rsid w:val="008208BC"/>
    <w:rsid w:val="00822274"/>
    <w:rsid w:val="00822793"/>
    <w:rsid w:val="00822EEB"/>
    <w:rsid w:val="0082333C"/>
    <w:rsid w:val="0082442A"/>
    <w:rsid w:val="0082670F"/>
    <w:rsid w:val="00827BCF"/>
    <w:rsid w:val="00830773"/>
    <w:rsid w:val="00830D1B"/>
    <w:rsid w:val="0083103A"/>
    <w:rsid w:val="0083286E"/>
    <w:rsid w:val="00833C23"/>
    <w:rsid w:val="00833DFD"/>
    <w:rsid w:val="00833E4B"/>
    <w:rsid w:val="008351B7"/>
    <w:rsid w:val="00835B38"/>
    <w:rsid w:val="00836B1E"/>
    <w:rsid w:val="0084135E"/>
    <w:rsid w:val="00843271"/>
    <w:rsid w:val="00844DB9"/>
    <w:rsid w:val="00845CE7"/>
    <w:rsid w:val="008463C3"/>
    <w:rsid w:val="00847E17"/>
    <w:rsid w:val="00850F4E"/>
    <w:rsid w:val="008513AB"/>
    <w:rsid w:val="008526F5"/>
    <w:rsid w:val="00852B32"/>
    <w:rsid w:val="0085319B"/>
    <w:rsid w:val="00853F00"/>
    <w:rsid w:val="008546C1"/>
    <w:rsid w:val="00854D9F"/>
    <w:rsid w:val="00855E7A"/>
    <w:rsid w:val="008573D9"/>
    <w:rsid w:val="00857A73"/>
    <w:rsid w:val="0086143D"/>
    <w:rsid w:val="008618C0"/>
    <w:rsid w:val="008619CA"/>
    <w:rsid w:val="00861D15"/>
    <w:rsid w:val="008634F3"/>
    <w:rsid w:val="00864013"/>
    <w:rsid w:val="00865E9B"/>
    <w:rsid w:val="00866933"/>
    <w:rsid w:val="00866C6A"/>
    <w:rsid w:val="00867FD3"/>
    <w:rsid w:val="00871DBC"/>
    <w:rsid w:val="00871DBF"/>
    <w:rsid w:val="008732A5"/>
    <w:rsid w:val="008733F0"/>
    <w:rsid w:val="00875902"/>
    <w:rsid w:val="00876183"/>
    <w:rsid w:val="00876951"/>
    <w:rsid w:val="00876B60"/>
    <w:rsid w:val="008773B5"/>
    <w:rsid w:val="00880105"/>
    <w:rsid w:val="0088053D"/>
    <w:rsid w:val="00881177"/>
    <w:rsid w:val="00881362"/>
    <w:rsid w:val="0088158F"/>
    <w:rsid w:val="00881FD1"/>
    <w:rsid w:val="00883107"/>
    <w:rsid w:val="00883C9F"/>
    <w:rsid w:val="008863FF"/>
    <w:rsid w:val="00886D04"/>
    <w:rsid w:val="00887919"/>
    <w:rsid w:val="008901F2"/>
    <w:rsid w:val="00891408"/>
    <w:rsid w:val="008915D8"/>
    <w:rsid w:val="00891A07"/>
    <w:rsid w:val="00891B1A"/>
    <w:rsid w:val="00891D5C"/>
    <w:rsid w:val="00891E1D"/>
    <w:rsid w:val="00892809"/>
    <w:rsid w:val="00892A1A"/>
    <w:rsid w:val="00893ECD"/>
    <w:rsid w:val="00895096"/>
    <w:rsid w:val="008971A7"/>
    <w:rsid w:val="008A0AD5"/>
    <w:rsid w:val="008A13E6"/>
    <w:rsid w:val="008A2E8A"/>
    <w:rsid w:val="008A5CCA"/>
    <w:rsid w:val="008A5E54"/>
    <w:rsid w:val="008A6A05"/>
    <w:rsid w:val="008A6F39"/>
    <w:rsid w:val="008A7A49"/>
    <w:rsid w:val="008B0588"/>
    <w:rsid w:val="008B1A05"/>
    <w:rsid w:val="008B28CA"/>
    <w:rsid w:val="008B3F27"/>
    <w:rsid w:val="008B41B0"/>
    <w:rsid w:val="008B4464"/>
    <w:rsid w:val="008B4712"/>
    <w:rsid w:val="008B496A"/>
    <w:rsid w:val="008B521C"/>
    <w:rsid w:val="008B724A"/>
    <w:rsid w:val="008C1571"/>
    <w:rsid w:val="008C1917"/>
    <w:rsid w:val="008C26C1"/>
    <w:rsid w:val="008C28A2"/>
    <w:rsid w:val="008C47B8"/>
    <w:rsid w:val="008C4929"/>
    <w:rsid w:val="008C56DE"/>
    <w:rsid w:val="008C6498"/>
    <w:rsid w:val="008C67AC"/>
    <w:rsid w:val="008C6CAA"/>
    <w:rsid w:val="008D1689"/>
    <w:rsid w:val="008D2AF5"/>
    <w:rsid w:val="008D2E33"/>
    <w:rsid w:val="008D314C"/>
    <w:rsid w:val="008D6F2F"/>
    <w:rsid w:val="008D6FCE"/>
    <w:rsid w:val="008E1DA1"/>
    <w:rsid w:val="008E1DFB"/>
    <w:rsid w:val="008E6456"/>
    <w:rsid w:val="008E66BF"/>
    <w:rsid w:val="008E737A"/>
    <w:rsid w:val="008F197F"/>
    <w:rsid w:val="008F53A7"/>
    <w:rsid w:val="008F77DB"/>
    <w:rsid w:val="009013B1"/>
    <w:rsid w:val="0090330A"/>
    <w:rsid w:val="0090425E"/>
    <w:rsid w:val="00904E33"/>
    <w:rsid w:val="00905008"/>
    <w:rsid w:val="0090554F"/>
    <w:rsid w:val="00906572"/>
    <w:rsid w:val="00906699"/>
    <w:rsid w:val="00906BE6"/>
    <w:rsid w:val="009072A8"/>
    <w:rsid w:val="0091030E"/>
    <w:rsid w:val="009103F3"/>
    <w:rsid w:val="00910B15"/>
    <w:rsid w:val="00916CDB"/>
    <w:rsid w:val="00917BA0"/>
    <w:rsid w:val="009204B4"/>
    <w:rsid w:val="00920575"/>
    <w:rsid w:val="00920ABE"/>
    <w:rsid w:val="00921B98"/>
    <w:rsid w:val="009227E0"/>
    <w:rsid w:val="0092458A"/>
    <w:rsid w:val="00924DAF"/>
    <w:rsid w:val="00925F08"/>
    <w:rsid w:val="00930C46"/>
    <w:rsid w:val="00930DAF"/>
    <w:rsid w:val="00931E48"/>
    <w:rsid w:val="009329CB"/>
    <w:rsid w:val="00933521"/>
    <w:rsid w:val="00934235"/>
    <w:rsid w:val="00934F8E"/>
    <w:rsid w:val="00936295"/>
    <w:rsid w:val="009368E2"/>
    <w:rsid w:val="00937D0D"/>
    <w:rsid w:val="00937DE1"/>
    <w:rsid w:val="0094041F"/>
    <w:rsid w:val="00940990"/>
    <w:rsid w:val="009411EE"/>
    <w:rsid w:val="009412AC"/>
    <w:rsid w:val="009415B8"/>
    <w:rsid w:val="009433B5"/>
    <w:rsid w:val="00943462"/>
    <w:rsid w:val="0094350B"/>
    <w:rsid w:val="00944267"/>
    <w:rsid w:val="00944EA8"/>
    <w:rsid w:val="009473AB"/>
    <w:rsid w:val="00950D56"/>
    <w:rsid w:val="00950F0E"/>
    <w:rsid w:val="00951286"/>
    <w:rsid w:val="00952D20"/>
    <w:rsid w:val="00954B48"/>
    <w:rsid w:val="009550F4"/>
    <w:rsid w:val="00955F71"/>
    <w:rsid w:val="0095630C"/>
    <w:rsid w:val="00957141"/>
    <w:rsid w:val="009574F4"/>
    <w:rsid w:val="00960892"/>
    <w:rsid w:val="00962BFE"/>
    <w:rsid w:val="0096364D"/>
    <w:rsid w:val="009656B7"/>
    <w:rsid w:val="0097137E"/>
    <w:rsid w:val="00971467"/>
    <w:rsid w:val="00971538"/>
    <w:rsid w:val="00973F47"/>
    <w:rsid w:val="009749F7"/>
    <w:rsid w:val="00974E95"/>
    <w:rsid w:val="00975F31"/>
    <w:rsid w:val="00980040"/>
    <w:rsid w:val="00980392"/>
    <w:rsid w:val="00981AA7"/>
    <w:rsid w:val="00985E3F"/>
    <w:rsid w:val="0098602E"/>
    <w:rsid w:val="00987BDA"/>
    <w:rsid w:val="0099068A"/>
    <w:rsid w:val="00990BAF"/>
    <w:rsid w:val="00991942"/>
    <w:rsid w:val="00993417"/>
    <w:rsid w:val="0099438A"/>
    <w:rsid w:val="00995CEA"/>
    <w:rsid w:val="00997199"/>
    <w:rsid w:val="00997222"/>
    <w:rsid w:val="00997475"/>
    <w:rsid w:val="009A1C71"/>
    <w:rsid w:val="009A2809"/>
    <w:rsid w:val="009A474C"/>
    <w:rsid w:val="009A59C4"/>
    <w:rsid w:val="009A6439"/>
    <w:rsid w:val="009A69E2"/>
    <w:rsid w:val="009A71CF"/>
    <w:rsid w:val="009B041C"/>
    <w:rsid w:val="009B1DE7"/>
    <w:rsid w:val="009B27F5"/>
    <w:rsid w:val="009C0CD3"/>
    <w:rsid w:val="009C1500"/>
    <w:rsid w:val="009C1D64"/>
    <w:rsid w:val="009C240E"/>
    <w:rsid w:val="009C2BDF"/>
    <w:rsid w:val="009C2E82"/>
    <w:rsid w:val="009C3A92"/>
    <w:rsid w:val="009C5026"/>
    <w:rsid w:val="009C77C4"/>
    <w:rsid w:val="009D0F0E"/>
    <w:rsid w:val="009D103F"/>
    <w:rsid w:val="009D16F6"/>
    <w:rsid w:val="009D3CF3"/>
    <w:rsid w:val="009D40E2"/>
    <w:rsid w:val="009D41BD"/>
    <w:rsid w:val="009D48BA"/>
    <w:rsid w:val="009E0181"/>
    <w:rsid w:val="009E0715"/>
    <w:rsid w:val="009E08AB"/>
    <w:rsid w:val="009E240D"/>
    <w:rsid w:val="009E25F7"/>
    <w:rsid w:val="009E267E"/>
    <w:rsid w:val="009E2D8B"/>
    <w:rsid w:val="009E357F"/>
    <w:rsid w:val="009E36A8"/>
    <w:rsid w:val="009E4272"/>
    <w:rsid w:val="009E4BFF"/>
    <w:rsid w:val="009E7FBE"/>
    <w:rsid w:val="009F098C"/>
    <w:rsid w:val="009F1FB1"/>
    <w:rsid w:val="009F2786"/>
    <w:rsid w:val="009F3415"/>
    <w:rsid w:val="009F3675"/>
    <w:rsid w:val="009F3CA1"/>
    <w:rsid w:val="009F50E6"/>
    <w:rsid w:val="009F6018"/>
    <w:rsid w:val="009F67C8"/>
    <w:rsid w:val="009F7334"/>
    <w:rsid w:val="009F74D1"/>
    <w:rsid w:val="00A01688"/>
    <w:rsid w:val="00A024FD"/>
    <w:rsid w:val="00A03DFC"/>
    <w:rsid w:val="00A04979"/>
    <w:rsid w:val="00A0556F"/>
    <w:rsid w:val="00A05BA4"/>
    <w:rsid w:val="00A10368"/>
    <w:rsid w:val="00A105C2"/>
    <w:rsid w:val="00A1193C"/>
    <w:rsid w:val="00A1233F"/>
    <w:rsid w:val="00A13493"/>
    <w:rsid w:val="00A13746"/>
    <w:rsid w:val="00A144E3"/>
    <w:rsid w:val="00A14998"/>
    <w:rsid w:val="00A15236"/>
    <w:rsid w:val="00A17974"/>
    <w:rsid w:val="00A20B63"/>
    <w:rsid w:val="00A247B2"/>
    <w:rsid w:val="00A24D85"/>
    <w:rsid w:val="00A24F0A"/>
    <w:rsid w:val="00A26FE4"/>
    <w:rsid w:val="00A2771A"/>
    <w:rsid w:val="00A279F4"/>
    <w:rsid w:val="00A30311"/>
    <w:rsid w:val="00A306E1"/>
    <w:rsid w:val="00A32293"/>
    <w:rsid w:val="00A3536B"/>
    <w:rsid w:val="00A353A0"/>
    <w:rsid w:val="00A36A04"/>
    <w:rsid w:val="00A40EEE"/>
    <w:rsid w:val="00A42725"/>
    <w:rsid w:val="00A42D6D"/>
    <w:rsid w:val="00A43411"/>
    <w:rsid w:val="00A43475"/>
    <w:rsid w:val="00A44DC3"/>
    <w:rsid w:val="00A45656"/>
    <w:rsid w:val="00A456A9"/>
    <w:rsid w:val="00A456AE"/>
    <w:rsid w:val="00A4748D"/>
    <w:rsid w:val="00A47AE9"/>
    <w:rsid w:val="00A47B83"/>
    <w:rsid w:val="00A508A2"/>
    <w:rsid w:val="00A520A0"/>
    <w:rsid w:val="00A52AC5"/>
    <w:rsid w:val="00A52D12"/>
    <w:rsid w:val="00A53E62"/>
    <w:rsid w:val="00A55214"/>
    <w:rsid w:val="00A55D9F"/>
    <w:rsid w:val="00A56C46"/>
    <w:rsid w:val="00A57341"/>
    <w:rsid w:val="00A603B3"/>
    <w:rsid w:val="00A60566"/>
    <w:rsid w:val="00A63961"/>
    <w:rsid w:val="00A651F1"/>
    <w:rsid w:val="00A65E7C"/>
    <w:rsid w:val="00A66C3E"/>
    <w:rsid w:val="00A67108"/>
    <w:rsid w:val="00A67A4A"/>
    <w:rsid w:val="00A7118E"/>
    <w:rsid w:val="00A716C4"/>
    <w:rsid w:val="00A747C9"/>
    <w:rsid w:val="00A74ECC"/>
    <w:rsid w:val="00A778DB"/>
    <w:rsid w:val="00A807AF"/>
    <w:rsid w:val="00A809AE"/>
    <w:rsid w:val="00A814F9"/>
    <w:rsid w:val="00A8202C"/>
    <w:rsid w:val="00A826A4"/>
    <w:rsid w:val="00A83D85"/>
    <w:rsid w:val="00A845BE"/>
    <w:rsid w:val="00A84B34"/>
    <w:rsid w:val="00A85090"/>
    <w:rsid w:val="00A85155"/>
    <w:rsid w:val="00A85BF0"/>
    <w:rsid w:val="00A85CEE"/>
    <w:rsid w:val="00A86BDE"/>
    <w:rsid w:val="00A87BEA"/>
    <w:rsid w:val="00A87DC8"/>
    <w:rsid w:val="00A87FBA"/>
    <w:rsid w:val="00A90C70"/>
    <w:rsid w:val="00A923DB"/>
    <w:rsid w:val="00A92DB3"/>
    <w:rsid w:val="00A95449"/>
    <w:rsid w:val="00A9703E"/>
    <w:rsid w:val="00A9711B"/>
    <w:rsid w:val="00A97FD6"/>
    <w:rsid w:val="00AA09B8"/>
    <w:rsid w:val="00AA1605"/>
    <w:rsid w:val="00AA1A76"/>
    <w:rsid w:val="00AA1D7D"/>
    <w:rsid w:val="00AA327C"/>
    <w:rsid w:val="00AA4A7F"/>
    <w:rsid w:val="00AA4D6C"/>
    <w:rsid w:val="00AA6CFC"/>
    <w:rsid w:val="00AA767B"/>
    <w:rsid w:val="00AB1616"/>
    <w:rsid w:val="00AB348A"/>
    <w:rsid w:val="00AB35F6"/>
    <w:rsid w:val="00AB427A"/>
    <w:rsid w:val="00AB4590"/>
    <w:rsid w:val="00AB4DB7"/>
    <w:rsid w:val="00AB4F18"/>
    <w:rsid w:val="00AB535C"/>
    <w:rsid w:val="00AB5CA8"/>
    <w:rsid w:val="00AB751B"/>
    <w:rsid w:val="00AC0A34"/>
    <w:rsid w:val="00AC0EA1"/>
    <w:rsid w:val="00AC1514"/>
    <w:rsid w:val="00AC182E"/>
    <w:rsid w:val="00AC1B6A"/>
    <w:rsid w:val="00AC286C"/>
    <w:rsid w:val="00AC2C0D"/>
    <w:rsid w:val="00AC2CFD"/>
    <w:rsid w:val="00AC2DBD"/>
    <w:rsid w:val="00AC3981"/>
    <w:rsid w:val="00AC5147"/>
    <w:rsid w:val="00AC52E9"/>
    <w:rsid w:val="00AC5D79"/>
    <w:rsid w:val="00AC5E04"/>
    <w:rsid w:val="00AC64DB"/>
    <w:rsid w:val="00AC6602"/>
    <w:rsid w:val="00AC6AB0"/>
    <w:rsid w:val="00AC6BE2"/>
    <w:rsid w:val="00AC6C63"/>
    <w:rsid w:val="00AC6EB2"/>
    <w:rsid w:val="00AD0E09"/>
    <w:rsid w:val="00AD14EB"/>
    <w:rsid w:val="00AD2323"/>
    <w:rsid w:val="00AD2D39"/>
    <w:rsid w:val="00AD4804"/>
    <w:rsid w:val="00AD5AEE"/>
    <w:rsid w:val="00AD686B"/>
    <w:rsid w:val="00AD70D5"/>
    <w:rsid w:val="00AE010B"/>
    <w:rsid w:val="00AE0457"/>
    <w:rsid w:val="00AE053C"/>
    <w:rsid w:val="00AE1502"/>
    <w:rsid w:val="00AE1868"/>
    <w:rsid w:val="00AE1D07"/>
    <w:rsid w:val="00AE5A18"/>
    <w:rsid w:val="00AF1A0F"/>
    <w:rsid w:val="00AF434A"/>
    <w:rsid w:val="00AF615B"/>
    <w:rsid w:val="00AF7116"/>
    <w:rsid w:val="00AF7E46"/>
    <w:rsid w:val="00B0077E"/>
    <w:rsid w:val="00B0204C"/>
    <w:rsid w:val="00B0263C"/>
    <w:rsid w:val="00B02D2A"/>
    <w:rsid w:val="00B032A8"/>
    <w:rsid w:val="00B04B83"/>
    <w:rsid w:val="00B06275"/>
    <w:rsid w:val="00B067FE"/>
    <w:rsid w:val="00B06E38"/>
    <w:rsid w:val="00B07B56"/>
    <w:rsid w:val="00B1056F"/>
    <w:rsid w:val="00B10E4B"/>
    <w:rsid w:val="00B1144C"/>
    <w:rsid w:val="00B1193B"/>
    <w:rsid w:val="00B1254D"/>
    <w:rsid w:val="00B12750"/>
    <w:rsid w:val="00B127BA"/>
    <w:rsid w:val="00B135C2"/>
    <w:rsid w:val="00B15123"/>
    <w:rsid w:val="00B1660A"/>
    <w:rsid w:val="00B21CE2"/>
    <w:rsid w:val="00B21E28"/>
    <w:rsid w:val="00B2360A"/>
    <w:rsid w:val="00B23676"/>
    <w:rsid w:val="00B23E9E"/>
    <w:rsid w:val="00B23F42"/>
    <w:rsid w:val="00B24334"/>
    <w:rsid w:val="00B24DA0"/>
    <w:rsid w:val="00B24F2D"/>
    <w:rsid w:val="00B2527E"/>
    <w:rsid w:val="00B260FB"/>
    <w:rsid w:val="00B268C6"/>
    <w:rsid w:val="00B26CA3"/>
    <w:rsid w:val="00B303CA"/>
    <w:rsid w:val="00B30EDC"/>
    <w:rsid w:val="00B31748"/>
    <w:rsid w:val="00B31CD8"/>
    <w:rsid w:val="00B33CF3"/>
    <w:rsid w:val="00B366F9"/>
    <w:rsid w:val="00B377A2"/>
    <w:rsid w:val="00B4100D"/>
    <w:rsid w:val="00B412EF"/>
    <w:rsid w:val="00B417D8"/>
    <w:rsid w:val="00B42645"/>
    <w:rsid w:val="00B46268"/>
    <w:rsid w:val="00B46C87"/>
    <w:rsid w:val="00B50958"/>
    <w:rsid w:val="00B51368"/>
    <w:rsid w:val="00B51637"/>
    <w:rsid w:val="00B520B4"/>
    <w:rsid w:val="00B52E9E"/>
    <w:rsid w:val="00B55655"/>
    <w:rsid w:val="00B616FB"/>
    <w:rsid w:val="00B61D5B"/>
    <w:rsid w:val="00B61E95"/>
    <w:rsid w:val="00B6212D"/>
    <w:rsid w:val="00B63563"/>
    <w:rsid w:val="00B63CE5"/>
    <w:rsid w:val="00B64015"/>
    <w:rsid w:val="00B64132"/>
    <w:rsid w:val="00B65065"/>
    <w:rsid w:val="00B65934"/>
    <w:rsid w:val="00B66B8C"/>
    <w:rsid w:val="00B67CAF"/>
    <w:rsid w:val="00B700E0"/>
    <w:rsid w:val="00B70B81"/>
    <w:rsid w:val="00B712E2"/>
    <w:rsid w:val="00B7425B"/>
    <w:rsid w:val="00B76301"/>
    <w:rsid w:val="00B76E09"/>
    <w:rsid w:val="00B770E1"/>
    <w:rsid w:val="00B77419"/>
    <w:rsid w:val="00B80CE2"/>
    <w:rsid w:val="00B80D03"/>
    <w:rsid w:val="00B811DE"/>
    <w:rsid w:val="00B81DC4"/>
    <w:rsid w:val="00B8247D"/>
    <w:rsid w:val="00B83091"/>
    <w:rsid w:val="00B830AE"/>
    <w:rsid w:val="00B83D47"/>
    <w:rsid w:val="00B86724"/>
    <w:rsid w:val="00B86A52"/>
    <w:rsid w:val="00B87022"/>
    <w:rsid w:val="00B87B7A"/>
    <w:rsid w:val="00B9000E"/>
    <w:rsid w:val="00B910C1"/>
    <w:rsid w:val="00B91403"/>
    <w:rsid w:val="00B91EFC"/>
    <w:rsid w:val="00B93175"/>
    <w:rsid w:val="00B94E8C"/>
    <w:rsid w:val="00B9552E"/>
    <w:rsid w:val="00B95864"/>
    <w:rsid w:val="00B96091"/>
    <w:rsid w:val="00BA00C9"/>
    <w:rsid w:val="00BA1F5E"/>
    <w:rsid w:val="00BA2164"/>
    <w:rsid w:val="00BA438B"/>
    <w:rsid w:val="00BA44C8"/>
    <w:rsid w:val="00BA4580"/>
    <w:rsid w:val="00BA5857"/>
    <w:rsid w:val="00BB0666"/>
    <w:rsid w:val="00BB15BE"/>
    <w:rsid w:val="00BB2711"/>
    <w:rsid w:val="00BB2969"/>
    <w:rsid w:val="00BB32B3"/>
    <w:rsid w:val="00BB3407"/>
    <w:rsid w:val="00BB396A"/>
    <w:rsid w:val="00BB4693"/>
    <w:rsid w:val="00BB6226"/>
    <w:rsid w:val="00BB6DF6"/>
    <w:rsid w:val="00BC10B6"/>
    <w:rsid w:val="00BC1A27"/>
    <w:rsid w:val="00BC2828"/>
    <w:rsid w:val="00BC415E"/>
    <w:rsid w:val="00BC5403"/>
    <w:rsid w:val="00BC5EDC"/>
    <w:rsid w:val="00BC6774"/>
    <w:rsid w:val="00BC77D5"/>
    <w:rsid w:val="00BD131D"/>
    <w:rsid w:val="00BD136D"/>
    <w:rsid w:val="00BD24DB"/>
    <w:rsid w:val="00BD4AD1"/>
    <w:rsid w:val="00BD4DAB"/>
    <w:rsid w:val="00BD554A"/>
    <w:rsid w:val="00BD7C08"/>
    <w:rsid w:val="00BD7ECA"/>
    <w:rsid w:val="00BE0125"/>
    <w:rsid w:val="00BE2084"/>
    <w:rsid w:val="00BE27FC"/>
    <w:rsid w:val="00BE2ABD"/>
    <w:rsid w:val="00BE3FF0"/>
    <w:rsid w:val="00BE4402"/>
    <w:rsid w:val="00BE5477"/>
    <w:rsid w:val="00BE7C8E"/>
    <w:rsid w:val="00BF1F41"/>
    <w:rsid w:val="00BF53F7"/>
    <w:rsid w:val="00BF6AB5"/>
    <w:rsid w:val="00BF7084"/>
    <w:rsid w:val="00BF7B33"/>
    <w:rsid w:val="00BF7D47"/>
    <w:rsid w:val="00C02616"/>
    <w:rsid w:val="00C02F9D"/>
    <w:rsid w:val="00C04311"/>
    <w:rsid w:val="00C043C4"/>
    <w:rsid w:val="00C06D70"/>
    <w:rsid w:val="00C10D1F"/>
    <w:rsid w:val="00C10DB2"/>
    <w:rsid w:val="00C1512D"/>
    <w:rsid w:val="00C152B0"/>
    <w:rsid w:val="00C15605"/>
    <w:rsid w:val="00C15F80"/>
    <w:rsid w:val="00C17D38"/>
    <w:rsid w:val="00C20734"/>
    <w:rsid w:val="00C2160F"/>
    <w:rsid w:val="00C21E07"/>
    <w:rsid w:val="00C220A9"/>
    <w:rsid w:val="00C27CA6"/>
    <w:rsid w:val="00C31964"/>
    <w:rsid w:val="00C32001"/>
    <w:rsid w:val="00C3414A"/>
    <w:rsid w:val="00C34A14"/>
    <w:rsid w:val="00C34AA6"/>
    <w:rsid w:val="00C366F3"/>
    <w:rsid w:val="00C36E1B"/>
    <w:rsid w:val="00C3736A"/>
    <w:rsid w:val="00C37A7F"/>
    <w:rsid w:val="00C41432"/>
    <w:rsid w:val="00C454D2"/>
    <w:rsid w:val="00C50B8B"/>
    <w:rsid w:val="00C51268"/>
    <w:rsid w:val="00C52595"/>
    <w:rsid w:val="00C53324"/>
    <w:rsid w:val="00C54831"/>
    <w:rsid w:val="00C5521D"/>
    <w:rsid w:val="00C55FCB"/>
    <w:rsid w:val="00C61AA1"/>
    <w:rsid w:val="00C6214B"/>
    <w:rsid w:val="00C622F6"/>
    <w:rsid w:val="00C62983"/>
    <w:rsid w:val="00C64CA7"/>
    <w:rsid w:val="00C658DA"/>
    <w:rsid w:val="00C66736"/>
    <w:rsid w:val="00C712D4"/>
    <w:rsid w:val="00C72390"/>
    <w:rsid w:val="00C73ECE"/>
    <w:rsid w:val="00C7507E"/>
    <w:rsid w:val="00C76350"/>
    <w:rsid w:val="00C80A4F"/>
    <w:rsid w:val="00C81E53"/>
    <w:rsid w:val="00C82630"/>
    <w:rsid w:val="00C8571D"/>
    <w:rsid w:val="00C878CC"/>
    <w:rsid w:val="00C909BD"/>
    <w:rsid w:val="00C9166C"/>
    <w:rsid w:val="00C91811"/>
    <w:rsid w:val="00C91CAD"/>
    <w:rsid w:val="00C91D0E"/>
    <w:rsid w:val="00C9218A"/>
    <w:rsid w:val="00C941C8"/>
    <w:rsid w:val="00C955EF"/>
    <w:rsid w:val="00C96490"/>
    <w:rsid w:val="00C96A56"/>
    <w:rsid w:val="00C9701C"/>
    <w:rsid w:val="00C97286"/>
    <w:rsid w:val="00CA184B"/>
    <w:rsid w:val="00CA1BD8"/>
    <w:rsid w:val="00CA32A0"/>
    <w:rsid w:val="00CA3CC0"/>
    <w:rsid w:val="00CA43AA"/>
    <w:rsid w:val="00CA51F1"/>
    <w:rsid w:val="00CA6CFA"/>
    <w:rsid w:val="00CB02A3"/>
    <w:rsid w:val="00CB07FD"/>
    <w:rsid w:val="00CB0A97"/>
    <w:rsid w:val="00CB2551"/>
    <w:rsid w:val="00CB5759"/>
    <w:rsid w:val="00CB605A"/>
    <w:rsid w:val="00CB65F9"/>
    <w:rsid w:val="00CB68E9"/>
    <w:rsid w:val="00CB6A93"/>
    <w:rsid w:val="00CB6BBB"/>
    <w:rsid w:val="00CB6CBE"/>
    <w:rsid w:val="00CB6DE6"/>
    <w:rsid w:val="00CB6E7C"/>
    <w:rsid w:val="00CC0A3B"/>
    <w:rsid w:val="00CC0E26"/>
    <w:rsid w:val="00CC21DB"/>
    <w:rsid w:val="00CC3618"/>
    <w:rsid w:val="00CC5312"/>
    <w:rsid w:val="00CC705E"/>
    <w:rsid w:val="00CC7E43"/>
    <w:rsid w:val="00CC7E94"/>
    <w:rsid w:val="00CD05A9"/>
    <w:rsid w:val="00CD1A00"/>
    <w:rsid w:val="00CD1CE6"/>
    <w:rsid w:val="00CD36D6"/>
    <w:rsid w:val="00CD48A6"/>
    <w:rsid w:val="00CD4ABE"/>
    <w:rsid w:val="00CD5328"/>
    <w:rsid w:val="00CD6C0B"/>
    <w:rsid w:val="00CD7765"/>
    <w:rsid w:val="00CE050D"/>
    <w:rsid w:val="00CE053B"/>
    <w:rsid w:val="00CE06A0"/>
    <w:rsid w:val="00CE1A35"/>
    <w:rsid w:val="00CE1BF5"/>
    <w:rsid w:val="00CE2111"/>
    <w:rsid w:val="00CE5809"/>
    <w:rsid w:val="00CE5DC8"/>
    <w:rsid w:val="00CE6478"/>
    <w:rsid w:val="00CE6A3F"/>
    <w:rsid w:val="00CE75EE"/>
    <w:rsid w:val="00CF0F47"/>
    <w:rsid w:val="00CF3132"/>
    <w:rsid w:val="00CF3354"/>
    <w:rsid w:val="00CF52CE"/>
    <w:rsid w:val="00CF7351"/>
    <w:rsid w:val="00CF7B99"/>
    <w:rsid w:val="00D01033"/>
    <w:rsid w:val="00D0120B"/>
    <w:rsid w:val="00D01CE9"/>
    <w:rsid w:val="00D02CB3"/>
    <w:rsid w:val="00D035F7"/>
    <w:rsid w:val="00D03A81"/>
    <w:rsid w:val="00D049CB"/>
    <w:rsid w:val="00D05592"/>
    <w:rsid w:val="00D075ED"/>
    <w:rsid w:val="00D105C8"/>
    <w:rsid w:val="00D1098F"/>
    <w:rsid w:val="00D11465"/>
    <w:rsid w:val="00D11F7B"/>
    <w:rsid w:val="00D143B5"/>
    <w:rsid w:val="00D15325"/>
    <w:rsid w:val="00D154A6"/>
    <w:rsid w:val="00D166D3"/>
    <w:rsid w:val="00D22F54"/>
    <w:rsid w:val="00D23882"/>
    <w:rsid w:val="00D26777"/>
    <w:rsid w:val="00D31156"/>
    <w:rsid w:val="00D3128E"/>
    <w:rsid w:val="00D32FC7"/>
    <w:rsid w:val="00D3509D"/>
    <w:rsid w:val="00D36C15"/>
    <w:rsid w:val="00D406C4"/>
    <w:rsid w:val="00D413D9"/>
    <w:rsid w:val="00D447F7"/>
    <w:rsid w:val="00D44884"/>
    <w:rsid w:val="00D44AA8"/>
    <w:rsid w:val="00D46283"/>
    <w:rsid w:val="00D463E5"/>
    <w:rsid w:val="00D46672"/>
    <w:rsid w:val="00D46C3E"/>
    <w:rsid w:val="00D46C9A"/>
    <w:rsid w:val="00D46FE6"/>
    <w:rsid w:val="00D47CC4"/>
    <w:rsid w:val="00D47EDB"/>
    <w:rsid w:val="00D502B2"/>
    <w:rsid w:val="00D519DB"/>
    <w:rsid w:val="00D51F9D"/>
    <w:rsid w:val="00D52B31"/>
    <w:rsid w:val="00D52E72"/>
    <w:rsid w:val="00D5409F"/>
    <w:rsid w:val="00D54785"/>
    <w:rsid w:val="00D55DEB"/>
    <w:rsid w:val="00D56B36"/>
    <w:rsid w:val="00D57ADD"/>
    <w:rsid w:val="00D57BE8"/>
    <w:rsid w:val="00D61F3A"/>
    <w:rsid w:val="00D62230"/>
    <w:rsid w:val="00D62D39"/>
    <w:rsid w:val="00D633A1"/>
    <w:rsid w:val="00D64419"/>
    <w:rsid w:val="00D658AD"/>
    <w:rsid w:val="00D6590B"/>
    <w:rsid w:val="00D67BAF"/>
    <w:rsid w:val="00D701CE"/>
    <w:rsid w:val="00D70A3E"/>
    <w:rsid w:val="00D71751"/>
    <w:rsid w:val="00D730C0"/>
    <w:rsid w:val="00D738A5"/>
    <w:rsid w:val="00D73D79"/>
    <w:rsid w:val="00D73DD5"/>
    <w:rsid w:val="00D771D0"/>
    <w:rsid w:val="00D775AB"/>
    <w:rsid w:val="00D77C30"/>
    <w:rsid w:val="00D80C80"/>
    <w:rsid w:val="00D8527E"/>
    <w:rsid w:val="00D85EAB"/>
    <w:rsid w:val="00D865A9"/>
    <w:rsid w:val="00D86B35"/>
    <w:rsid w:val="00D870D0"/>
    <w:rsid w:val="00D879AD"/>
    <w:rsid w:val="00D87E71"/>
    <w:rsid w:val="00D90C4C"/>
    <w:rsid w:val="00D93295"/>
    <w:rsid w:val="00D93B93"/>
    <w:rsid w:val="00D94149"/>
    <w:rsid w:val="00D94AEA"/>
    <w:rsid w:val="00D9563F"/>
    <w:rsid w:val="00D9739A"/>
    <w:rsid w:val="00D97A69"/>
    <w:rsid w:val="00DA274C"/>
    <w:rsid w:val="00DA43AC"/>
    <w:rsid w:val="00DA5A19"/>
    <w:rsid w:val="00DB176C"/>
    <w:rsid w:val="00DB2F99"/>
    <w:rsid w:val="00DB3683"/>
    <w:rsid w:val="00DB3C1E"/>
    <w:rsid w:val="00DB4D92"/>
    <w:rsid w:val="00DB6C11"/>
    <w:rsid w:val="00DB7BD6"/>
    <w:rsid w:val="00DB7EDC"/>
    <w:rsid w:val="00DC1384"/>
    <w:rsid w:val="00DC1CA1"/>
    <w:rsid w:val="00DC5EA9"/>
    <w:rsid w:val="00DC6025"/>
    <w:rsid w:val="00DC62D5"/>
    <w:rsid w:val="00DC68FD"/>
    <w:rsid w:val="00DC6F43"/>
    <w:rsid w:val="00DC73D1"/>
    <w:rsid w:val="00DC7B6C"/>
    <w:rsid w:val="00DC7BFF"/>
    <w:rsid w:val="00DC7C19"/>
    <w:rsid w:val="00DC7C5F"/>
    <w:rsid w:val="00DD0955"/>
    <w:rsid w:val="00DD569D"/>
    <w:rsid w:val="00DD7ECD"/>
    <w:rsid w:val="00DD7FD0"/>
    <w:rsid w:val="00DE051A"/>
    <w:rsid w:val="00DE090E"/>
    <w:rsid w:val="00DE0C21"/>
    <w:rsid w:val="00DE1E7C"/>
    <w:rsid w:val="00DE2DCF"/>
    <w:rsid w:val="00DE386A"/>
    <w:rsid w:val="00DE6B78"/>
    <w:rsid w:val="00DE7603"/>
    <w:rsid w:val="00DF0B05"/>
    <w:rsid w:val="00DF2771"/>
    <w:rsid w:val="00DF42BB"/>
    <w:rsid w:val="00DF45C4"/>
    <w:rsid w:val="00DF4EE5"/>
    <w:rsid w:val="00DF54F7"/>
    <w:rsid w:val="00E00447"/>
    <w:rsid w:val="00E01205"/>
    <w:rsid w:val="00E0135F"/>
    <w:rsid w:val="00E016FC"/>
    <w:rsid w:val="00E01F18"/>
    <w:rsid w:val="00E02882"/>
    <w:rsid w:val="00E02C09"/>
    <w:rsid w:val="00E03C18"/>
    <w:rsid w:val="00E07CED"/>
    <w:rsid w:val="00E1093F"/>
    <w:rsid w:val="00E10BED"/>
    <w:rsid w:val="00E114C2"/>
    <w:rsid w:val="00E12DA4"/>
    <w:rsid w:val="00E15FE9"/>
    <w:rsid w:val="00E16319"/>
    <w:rsid w:val="00E164A4"/>
    <w:rsid w:val="00E175E6"/>
    <w:rsid w:val="00E20AFD"/>
    <w:rsid w:val="00E21396"/>
    <w:rsid w:val="00E230EB"/>
    <w:rsid w:val="00E2391F"/>
    <w:rsid w:val="00E2418C"/>
    <w:rsid w:val="00E25359"/>
    <w:rsid w:val="00E26B5F"/>
    <w:rsid w:val="00E30435"/>
    <w:rsid w:val="00E3110C"/>
    <w:rsid w:val="00E337FB"/>
    <w:rsid w:val="00E40B6B"/>
    <w:rsid w:val="00E41765"/>
    <w:rsid w:val="00E41DF4"/>
    <w:rsid w:val="00E44ADD"/>
    <w:rsid w:val="00E45756"/>
    <w:rsid w:val="00E45C09"/>
    <w:rsid w:val="00E461E4"/>
    <w:rsid w:val="00E470F4"/>
    <w:rsid w:val="00E47A96"/>
    <w:rsid w:val="00E47D2C"/>
    <w:rsid w:val="00E50FA2"/>
    <w:rsid w:val="00E51B54"/>
    <w:rsid w:val="00E52135"/>
    <w:rsid w:val="00E53E21"/>
    <w:rsid w:val="00E54766"/>
    <w:rsid w:val="00E54CD9"/>
    <w:rsid w:val="00E55D1F"/>
    <w:rsid w:val="00E56A9A"/>
    <w:rsid w:val="00E601DA"/>
    <w:rsid w:val="00E60D30"/>
    <w:rsid w:val="00E62304"/>
    <w:rsid w:val="00E62DE9"/>
    <w:rsid w:val="00E62E74"/>
    <w:rsid w:val="00E6402E"/>
    <w:rsid w:val="00E64A35"/>
    <w:rsid w:val="00E65936"/>
    <w:rsid w:val="00E678E6"/>
    <w:rsid w:val="00E70036"/>
    <w:rsid w:val="00E70217"/>
    <w:rsid w:val="00E7106B"/>
    <w:rsid w:val="00E74517"/>
    <w:rsid w:val="00E749BE"/>
    <w:rsid w:val="00E75D0B"/>
    <w:rsid w:val="00E76147"/>
    <w:rsid w:val="00E76F97"/>
    <w:rsid w:val="00E77606"/>
    <w:rsid w:val="00E77B55"/>
    <w:rsid w:val="00E77C72"/>
    <w:rsid w:val="00E77F80"/>
    <w:rsid w:val="00E807BE"/>
    <w:rsid w:val="00E81035"/>
    <w:rsid w:val="00E8116C"/>
    <w:rsid w:val="00E81669"/>
    <w:rsid w:val="00E8457B"/>
    <w:rsid w:val="00E84649"/>
    <w:rsid w:val="00E859B0"/>
    <w:rsid w:val="00E85B40"/>
    <w:rsid w:val="00E87447"/>
    <w:rsid w:val="00E8748E"/>
    <w:rsid w:val="00E87BD8"/>
    <w:rsid w:val="00E87D35"/>
    <w:rsid w:val="00E9162C"/>
    <w:rsid w:val="00E923E8"/>
    <w:rsid w:val="00E92A5E"/>
    <w:rsid w:val="00E94525"/>
    <w:rsid w:val="00E96A19"/>
    <w:rsid w:val="00EA0BC8"/>
    <w:rsid w:val="00EA2BEB"/>
    <w:rsid w:val="00EA2C0B"/>
    <w:rsid w:val="00EA3E24"/>
    <w:rsid w:val="00EA3EF6"/>
    <w:rsid w:val="00EA412C"/>
    <w:rsid w:val="00EA516C"/>
    <w:rsid w:val="00EA5474"/>
    <w:rsid w:val="00EA54CA"/>
    <w:rsid w:val="00EA5EDF"/>
    <w:rsid w:val="00EA69FB"/>
    <w:rsid w:val="00EB27F6"/>
    <w:rsid w:val="00EB2EC2"/>
    <w:rsid w:val="00EB398B"/>
    <w:rsid w:val="00EB5049"/>
    <w:rsid w:val="00EB5B4B"/>
    <w:rsid w:val="00EB5E57"/>
    <w:rsid w:val="00EB6BD7"/>
    <w:rsid w:val="00EB6CFB"/>
    <w:rsid w:val="00EB7E53"/>
    <w:rsid w:val="00EC05E3"/>
    <w:rsid w:val="00EC19AC"/>
    <w:rsid w:val="00EC22D8"/>
    <w:rsid w:val="00EC7F7D"/>
    <w:rsid w:val="00ED0244"/>
    <w:rsid w:val="00ED128A"/>
    <w:rsid w:val="00ED12D9"/>
    <w:rsid w:val="00ED3289"/>
    <w:rsid w:val="00ED3705"/>
    <w:rsid w:val="00ED42F1"/>
    <w:rsid w:val="00ED4BA6"/>
    <w:rsid w:val="00ED562A"/>
    <w:rsid w:val="00ED5B25"/>
    <w:rsid w:val="00ED6F1A"/>
    <w:rsid w:val="00ED7B7C"/>
    <w:rsid w:val="00ED7DC0"/>
    <w:rsid w:val="00EE0158"/>
    <w:rsid w:val="00EE061A"/>
    <w:rsid w:val="00EE0D4F"/>
    <w:rsid w:val="00EE382B"/>
    <w:rsid w:val="00EE387C"/>
    <w:rsid w:val="00EE7754"/>
    <w:rsid w:val="00EF02F2"/>
    <w:rsid w:val="00EF1177"/>
    <w:rsid w:val="00EF6E96"/>
    <w:rsid w:val="00EF73F9"/>
    <w:rsid w:val="00EF7BD4"/>
    <w:rsid w:val="00F00341"/>
    <w:rsid w:val="00F00E16"/>
    <w:rsid w:val="00F020C1"/>
    <w:rsid w:val="00F04916"/>
    <w:rsid w:val="00F05175"/>
    <w:rsid w:val="00F0697E"/>
    <w:rsid w:val="00F077C7"/>
    <w:rsid w:val="00F07EDF"/>
    <w:rsid w:val="00F11286"/>
    <w:rsid w:val="00F1137D"/>
    <w:rsid w:val="00F11505"/>
    <w:rsid w:val="00F13962"/>
    <w:rsid w:val="00F13C4C"/>
    <w:rsid w:val="00F13DFE"/>
    <w:rsid w:val="00F14186"/>
    <w:rsid w:val="00F15666"/>
    <w:rsid w:val="00F15BF6"/>
    <w:rsid w:val="00F16501"/>
    <w:rsid w:val="00F16866"/>
    <w:rsid w:val="00F202E2"/>
    <w:rsid w:val="00F21173"/>
    <w:rsid w:val="00F2378F"/>
    <w:rsid w:val="00F23C14"/>
    <w:rsid w:val="00F24243"/>
    <w:rsid w:val="00F242FD"/>
    <w:rsid w:val="00F247F9"/>
    <w:rsid w:val="00F265DB"/>
    <w:rsid w:val="00F269A0"/>
    <w:rsid w:val="00F26A81"/>
    <w:rsid w:val="00F26A92"/>
    <w:rsid w:val="00F2712F"/>
    <w:rsid w:val="00F30609"/>
    <w:rsid w:val="00F3066C"/>
    <w:rsid w:val="00F30D9D"/>
    <w:rsid w:val="00F327A1"/>
    <w:rsid w:val="00F32AE7"/>
    <w:rsid w:val="00F33AE2"/>
    <w:rsid w:val="00F33D9C"/>
    <w:rsid w:val="00F362C4"/>
    <w:rsid w:val="00F3651B"/>
    <w:rsid w:val="00F376A6"/>
    <w:rsid w:val="00F40D4D"/>
    <w:rsid w:val="00F40D68"/>
    <w:rsid w:val="00F456D4"/>
    <w:rsid w:val="00F45707"/>
    <w:rsid w:val="00F459FF"/>
    <w:rsid w:val="00F47F52"/>
    <w:rsid w:val="00F512E5"/>
    <w:rsid w:val="00F51813"/>
    <w:rsid w:val="00F52D73"/>
    <w:rsid w:val="00F54CFE"/>
    <w:rsid w:val="00F55E62"/>
    <w:rsid w:val="00F57D10"/>
    <w:rsid w:val="00F6012A"/>
    <w:rsid w:val="00F60E51"/>
    <w:rsid w:val="00F61BCC"/>
    <w:rsid w:val="00F61E82"/>
    <w:rsid w:val="00F622D4"/>
    <w:rsid w:val="00F626A8"/>
    <w:rsid w:val="00F63832"/>
    <w:rsid w:val="00F641BD"/>
    <w:rsid w:val="00F6477F"/>
    <w:rsid w:val="00F6525E"/>
    <w:rsid w:val="00F66C36"/>
    <w:rsid w:val="00F675C6"/>
    <w:rsid w:val="00F678F6"/>
    <w:rsid w:val="00F67D17"/>
    <w:rsid w:val="00F70338"/>
    <w:rsid w:val="00F7197B"/>
    <w:rsid w:val="00F727BD"/>
    <w:rsid w:val="00F72C96"/>
    <w:rsid w:val="00F739A1"/>
    <w:rsid w:val="00F75B37"/>
    <w:rsid w:val="00F75D46"/>
    <w:rsid w:val="00F80CFC"/>
    <w:rsid w:val="00F80DC6"/>
    <w:rsid w:val="00F811D6"/>
    <w:rsid w:val="00F82350"/>
    <w:rsid w:val="00F84467"/>
    <w:rsid w:val="00F84981"/>
    <w:rsid w:val="00F84D00"/>
    <w:rsid w:val="00F86904"/>
    <w:rsid w:val="00F86A33"/>
    <w:rsid w:val="00F90B3D"/>
    <w:rsid w:val="00F90E7B"/>
    <w:rsid w:val="00F90F9E"/>
    <w:rsid w:val="00F91015"/>
    <w:rsid w:val="00F9106F"/>
    <w:rsid w:val="00F91715"/>
    <w:rsid w:val="00F927EE"/>
    <w:rsid w:val="00F942E3"/>
    <w:rsid w:val="00FA01CC"/>
    <w:rsid w:val="00FA2365"/>
    <w:rsid w:val="00FA2A8E"/>
    <w:rsid w:val="00FA3AC6"/>
    <w:rsid w:val="00FA56E8"/>
    <w:rsid w:val="00FA6749"/>
    <w:rsid w:val="00FA6878"/>
    <w:rsid w:val="00FA6BAA"/>
    <w:rsid w:val="00FA6CB9"/>
    <w:rsid w:val="00FA7326"/>
    <w:rsid w:val="00FA7DEE"/>
    <w:rsid w:val="00FB1D5A"/>
    <w:rsid w:val="00FB1DFD"/>
    <w:rsid w:val="00FB2194"/>
    <w:rsid w:val="00FB2F74"/>
    <w:rsid w:val="00FB390F"/>
    <w:rsid w:val="00FB6003"/>
    <w:rsid w:val="00FB6E9D"/>
    <w:rsid w:val="00FB7866"/>
    <w:rsid w:val="00FC1517"/>
    <w:rsid w:val="00FC1672"/>
    <w:rsid w:val="00FC6D6E"/>
    <w:rsid w:val="00FD02C6"/>
    <w:rsid w:val="00FD16DD"/>
    <w:rsid w:val="00FD1729"/>
    <w:rsid w:val="00FD2054"/>
    <w:rsid w:val="00FD20A5"/>
    <w:rsid w:val="00FD25BC"/>
    <w:rsid w:val="00FD3027"/>
    <w:rsid w:val="00FD4CBE"/>
    <w:rsid w:val="00FD509A"/>
    <w:rsid w:val="00FD5C30"/>
    <w:rsid w:val="00FD5E96"/>
    <w:rsid w:val="00FD6456"/>
    <w:rsid w:val="00FD6882"/>
    <w:rsid w:val="00FE0086"/>
    <w:rsid w:val="00FE1364"/>
    <w:rsid w:val="00FE1CDB"/>
    <w:rsid w:val="00FE3DF8"/>
    <w:rsid w:val="00FE4E78"/>
    <w:rsid w:val="00FE66B3"/>
    <w:rsid w:val="00FF15EF"/>
    <w:rsid w:val="00FF23B0"/>
    <w:rsid w:val="00FF2917"/>
    <w:rsid w:val="00FF2963"/>
    <w:rsid w:val="00FF354D"/>
    <w:rsid w:val="00FF44E2"/>
    <w:rsid w:val="00FF50D6"/>
    <w:rsid w:val="00FF519A"/>
    <w:rsid w:val="00FF6549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5EC73"/>
  <w14:defaultImageDpi w14:val="0"/>
  <w15:docId w15:val="{9976C3A1-F85B-49CC-82EE-880D26D5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88F"/>
    <w:pPr>
      <w:keepNext/>
      <w:keepLines/>
      <w:spacing w:after="180" w:line="240" w:lineRule="auto"/>
      <w:jc w:val="center"/>
      <w:outlineLvl w:val="0"/>
    </w:pPr>
    <w:rPr>
      <w:rFonts w:ascii="GHEA Grapalat" w:eastAsiaTheme="majorEastAsia" w:hAnsi="GHEA Grapalat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rsid w:val="001E488F"/>
    <w:pPr>
      <w:spacing w:after="120" w:line="240" w:lineRule="auto"/>
      <w:jc w:val="both"/>
      <w:outlineLvl w:val="1"/>
    </w:pPr>
    <w:rPr>
      <w:rFonts w:ascii="GHEA Grapalat" w:hAnsi="GHEA Grapalat" w:cs="Sylfaen"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E488F"/>
    <w:rPr>
      <w:rFonts w:ascii="GHEA Grapalat" w:eastAsiaTheme="majorEastAsia" w:hAnsi="GHEA Grapalat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1E488F"/>
    <w:rPr>
      <w:rFonts w:ascii="GHEA Grapalat" w:hAnsi="GHEA Grapalat" w:cs="Sylfaen"/>
      <w:bCs/>
      <w:sz w:val="20"/>
      <w:szCs w:val="20"/>
    </w:rPr>
  </w:style>
  <w:style w:type="character" w:customStyle="1" w:styleId="9">
    <w:name w:val="Заголовок №9_"/>
    <w:basedOn w:val="DefaultParagraphFont"/>
    <w:link w:val="90"/>
    <w:locked/>
    <w:rsid w:val="00016FFC"/>
    <w:rPr>
      <w:rFonts w:ascii="Sylfaen" w:hAnsi="Sylfaen" w:cs="Sylfaen"/>
      <w:b/>
      <w:bCs/>
      <w:spacing w:val="5"/>
      <w:sz w:val="21"/>
      <w:szCs w:val="21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locked/>
    <w:rsid w:val="00016FFC"/>
    <w:rPr>
      <w:rFonts w:ascii="Sylfaen" w:hAnsi="Sylfaen" w:cs="Sylfaen"/>
      <w:spacing w:val="3"/>
      <w:sz w:val="21"/>
      <w:szCs w:val="21"/>
      <w:shd w:val="clear" w:color="auto" w:fill="FFFFFF"/>
    </w:rPr>
  </w:style>
  <w:style w:type="paragraph" w:customStyle="1" w:styleId="90">
    <w:name w:val="Заголовок №9"/>
    <w:basedOn w:val="Normal"/>
    <w:link w:val="9"/>
    <w:rsid w:val="00016FFC"/>
    <w:pPr>
      <w:widowControl w:val="0"/>
      <w:shd w:val="clear" w:color="auto" w:fill="FFFFFF"/>
      <w:spacing w:after="180" w:line="240" w:lineRule="atLeast"/>
      <w:ind w:hanging="480"/>
      <w:jc w:val="center"/>
      <w:outlineLvl w:val="8"/>
    </w:pPr>
    <w:rPr>
      <w:rFonts w:ascii="Sylfaen" w:hAnsi="Sylfaen" w:cs="Sylfaen"/>
      <w:b/>
      <w:bCs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rsid w:val="00016FFC"/>
    <w:pPr>
      <w:widowControl w:val="0"/>
      <w:shd w:val="clear" w:color="auto" w:fill="FFFFFF"/>
      <w:spacing w:before="180" w:after="180" w:line="285" w:lineRule="exact"/>
      <w:ind w:hanging="1620"/>
      <w:jc w:val="both"/>
    </w:pPr>
    <w:rPr>
      <w:rFonts w:ascii="Sylfaen" w:hAnsi="Sylfaen" w:cs="Sylfaen"/>
      <w:spacing w:val="3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D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27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D1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277"/>
    <w:rPr>
      <w:rFonts w:cs="Times New Roman"/>
    </w:rPr>
  </w:style>
  <w:style w:type="character" w:customStyle="1" w:styleId="10">
    <w:name w:val="Основной текст (10)_"/>
    <w:basedOn w:val="DefaultParagraphFont"/>
    <w:link w:val="100"/>
    <w:locked/>
    <w:rsid w:val="001B42B4"/>
    <w:rPr>
      <w:rFonts w:ascii="Sylfaen" w:hAnsi="Sylfaen" w:cs="Sylfaen"/>
      <w:b/>
      <w:bCs/>
      <w:spacing w:val="5"/>
      <w:sz w:val="21"/>
      <w:szCs w:val="21"/>
      <w:shd w:val="clear" w:color="auto" w:fill="FFFFFF"/>
    </w:rPr>
  </w:style>
  <w:style w:type="paragraph" w:customStyle="1" w:styleId="100">
    <w:name w:val="Основной текст (10)"/>
    <w:basedOn w:val="Normal"/>
    <w:link w:val="10"/>
    <w:rsid w:val="001B42B4"/>
    <w:pPr>
      <w:widowControl w:val="0"/>
      <w:shd w:val="clear" w:color="auto" w:fill="FFFFFF"/>
      <w:spacing w:after="180" w:line="240" w:lineRule="atLeast"/>
      <w:jc w:val="center"/>
    </w:pPr>
    <w:rPr>
      <w:rFonts w:ascii="Sylfaen" w:hAnsi="Sylfaen" w:cs="Sylfaen"/>
      <w:b/>
      <w:bCs/>
      <w:spacing w:val="5"/>
      <w:sz w:val="21"/>
      <w:szCs w:val="21"/>
    </w:rPr>
  </w:style>
  <w:style w:type="character" w:customStyle="1" w:styleId="a0">
    <w:name w:val="Основной текст + Курсив"/>
    <w:basedOn w:val="a"/>
    <w:rsid w:val="001050AC"/>
    <w:rPr>
      <w:rFonts w:ascii="Sylfaen" w:hAnsi="Sylfaen" w:cs="Sylfaen"/>
      <w:i/>
      <w:i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91">
    <w:name w:val="Основной текст + 9"/>
    <w:aliases w:val="5 pt,Интервал 0 pt"/>
    <w:basedOn w:val="a"/>
    <w:rsid w:val="001050AC"/>
    <w:rPr>
      <w:rFonts w:ascii="Sylfaen" w:hAnsi="Sylfaen" w:cs="Sylfaen"/>
      <w:color w:val="000000"/>
      <w:spacing w:val="11"/>
      <w:w w:val="100"/>
      <w:position w:val="0"/>
      <w:sz w:val="19"/>
      <w:szCs w:val="19"/>
      <w:u w:val="none"/>
      <w:shd w:val="clear" w:color="auto" w:fill="FFFFFF"/>
      <w:lang w:val="ru-RU" w:eastAsia="x-none"/>
    </w:rPr>
  </w:style>
  <w:style w:type="character" w:customStyle="1" w:styleId="13">
    <w:name w:val="Основной текст (13)_"/>
    <w:basedOn w:val="DefaultParagraphFont"/>
    <w:link w:val="130"/>
    <w:locked/>
    <w:rsid w:val="001050AC"/>
    <w:rPr>
      <w:rFonts w:ascii="Times New Roman" w:hAnsi="Times New Roman" w:cs="Times New Roman"/>
      <w:b/>
      <w:bCs/>
      <w:i/>
      <w:iCs/>
      <w:spacing w:val="4"/>
      <w:sz w:val="21"/>
      <w:szCs w:val="21"/>
      <w:shd w:val="clear" w:color="auto" w:fill="FFFFFF"/>
    </w:rPr>
  </w:style>
  <w:style w:type="character" w:customStyle="1" w:styleId="62">
    <w:name w:val="Заголовок №6 (2)_"/>
    <w:basedOn w:val="DefaultParagraphFont"/>
    <w:link w:val="620"/>
    <w:locked/>
    <w:rsid w:val="001050AC"/>
    <w:rPr>
      <w:rFonts w:ascii="Sylfaen" w:hAnsi="Sylfaen" w:cs="Sylfaen"/>
      <w:b/>
      <w:bCs/>
      <w:spacing w:val="5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Normal"/>
    <w:link w:val="13"/>
    <w:rsid w:val="001050AC"/>
    <w:pPr>
      <w:widowControl w:val="0"/>
      <w:shd w:val="clear" w:color="auto" w:fill="FFFFFF"/>
      <w:spacing w:before="180" w:after="180" w:line="240" w:lineRule="atLeast"/>
      <w:ind w:hanging="480"/>
      <w:jc w:val="both"/>
    </w:pPr>
    <w:rPr>
      <w:rFonts w:ascii="Times New Roman" w:hAnsi="Times New Roman"/>
      <w:b/>
      <w:bCs/>
      <w:i/>
      <w:iCs/>
      <w:spacing w:val="4"/>
      <w:sz w:val="21"/>
      <w:szCs w:val="21"/>
    </w:rPr>
  </w:style>
  <w:style w:type="paragraph" w:customStyle="1" w:styleId="620">
    <w:name w:val="Заголовок №6 (2)"/>
    <w:basedOn w:val="Normal"/>
    <w:link w:val="62"/>
    <w:rsid w:val="001050AC"/>
    <w:pPr>
      <w:widowControl w:val="0"/>
      <w:shd w:val="clear" w:color="auto" w:fill="FFFFFF"/>
      <w:spacing w:before="180" w:after="180" w:line="240" w:lineRule="atLeast"/>
      <w:jc w:val="both"/>
      <w:outlineLvl w:val="5"/>
    </w:pPr>
    <w:rPr>
      <w:rFonts w:ascii="Sylfaen" w:hAnsi="Sylfaen" w:cs="Sylfaen"/>
      <w:b/>
      <w:bCs/>
      <w:spacing w:val="5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446511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6511"/>
    <w:rPr>
      <w:rFonts w:ascii="Tahoma" w:hAnsi="Tahoma" w:cs="Tahoma"/>
      <w:sz w:val="16"/>
      <w:szCs w:val="16"/>
    </w:rPr>
  </w:style>
  <w:style w:type="character" w:customStyle="1" w:styleId="a1">
    <w:name w:val="Подпись к таблице_"/>
    <w:basedOn w:val="DefaultParagraphFont"/>
    <w:link w:val="a2"/>
    <w:locked/>
    <w:rsid w:val="00E8116C"/>
    <w:rPr>
      <w:rFonts w:ascii="Sylfaen" w:hAnsi="Sylfaen" w:cs="Sylfaen"/>
      <w:b/>
      <w:bCs/>
      <w:spacing w:val="5"/>
      <w:sz w:val="21"/>
      <w:szCs w:val="21"/>
      <w:shd w:val="clear" w:color="auto" w:fill="FFFFFF"/>
    </w:rPr>
  </w:style>
  <w:style w:type="character" w:customStyle="1" w:styleId="a3">
    <w:name w:val="Подпись к таблице + Не полужирный"/>
    <w:aliases w:val="Интервал 2 pt"/>
    <w:basedOn w:val="a1"/>
    <w:rsid w:val="00E8116C"/>
    <w:rPr>
      <w:rFonts w:ascii="Sylfaen" w:hAnsi="Sylfaen" w:cs="Sylfaen"/>
      <w:b/>
      <w:bCs/>
      <w:color w:val="000000"/>
      <w:spacing w:val="59"/>
      <w:w w:val="100"/>
      <w:position w:val="0"/>
      <w:sz w:val="21"/>
      <w:szCs w:val="21"/>
      <w:shd w:val="clear" w:color="auto" w:fill="FFFFFF"/>
      <w:lang w:val="ru-RU" w:eastAsia="x-none"/>
    </w:rPr>
  </w:style>
  <w:style w:type="paragraph" w:customStyle="1" w:styleId="a2">
    <w:name w:val="Подпись к таблице"/>
    <w:basedOn w:val="Normal"/>
    <w:link w:val="a1"/>
    <w:rsid w:val="00E8116C"/>
    <w:pPr>
      <w:widowControl w:val="0"/>
      <w:shd w:val="clear" w:color="auto" w:fill="FFFFFF"/>
      <w:spacing w:after="0" w:line="240" w:lineRule="atLeast"/>
      <w:ind w:hanging="1920"/>
    </w:pPr>
    <w:rPr>
      <w:rFonts w:ascii="Sylfaen" w:hAnsi="Sylfaen" w:cs="Sylfaen"/>
      <w:b/>
      <w:bCs/>
      <w:spacing w:val="5"/>
      <w:sz w:val="21"/>
      <w:szCs w:val="21"/>
    </w:rPr>
  </w:style>
  <w:style w:type="table" w:styleId="TableGrid">
    <w:name w:val="Table Grid"/>
    <w:basedOn w:val="TableNormal"/>
    <w:uiPriority w:val="59"/>
    <w:rsid w:val="00E8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pt">
    <w:name w:val="Основной текст + 9 pt"/>
    <w:aliases w:val="Интервал 0 pt3"/>
    <w:basedOn w:val="a"/>
    <w:rsid w:val="00E8116C"/>
    <w:rPr>
      <w:rFonts w:ascii="Sylfaen" w:hAnsi="Sylfaen" w:cs="Sylfaen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x-none"/>
    </w:rPr>
  </w:style>
  <w:style w:type="character" w:customStyle="1" w:styleId="15">
    <w:name w:val="Основной текст (15)_"/>
    <w:basedOn w:val="DefaultParagraphFont"/>
    <w:link w:val="150"/>
    <w:locked/>
    <w:rsid w:val="00C27CA6"/>
    <w:rPr>
      <w:rFonts w:ascii="Sylfaen" w:hAnsi="Sylfaen" w:cs="Sylfaen"/>
      <w:spacing w:val="3"/>
      <w:sz w:val="18"/>
      <w:szCs w:val="18"/>
      <w:shd w:val="clear" w:color="auto" w:fill="FFFFFF"/>
    </w:rPr>
  </w:style>
  <w:style w:type="character" w:customStyle="1" w:styleId="151">
    <w:name w:val="Основной текст (15) + Курсив"/>
    <w:aliases w:val="Интервал 0 pt2"/>
    <w:basedOn w:val="15"/>
    <w:rsid w:val="00C27CA6"/>
    <w:rPr>
      <w:rFonts w:ascii="Sylfaen" w:hAnsi="Sylfaen" w:cs="Sylfaen"/>
      <w:i/>
      <w:iCs/>
      <w:color w:val="000000"/>
      <w:spacing w:val="-4"/>
      <w:w w:val="100"/>
      <w:position w:val="0"/>
      <w:sz w:val="18"/>
      <w:szCs w:val="18"/>
      <w:shd w:val="clear" w:color="auto" w:fill="FFFFFF"/>
      <w:lang w:val="ru-RU" w:eastAsia="x-none"/>
    </w:rPr>
  </w:style>
  <w:style w:type="paragraph" w:customStyle="1" w:styleId="150">
    <w:name w:val="Основной текст (15)"/>
    <w:basedOn w:val="Normal"/>
    <w:link w:val="15"/>
    <w:rsid w:val="00C27CA6"/>
    <w:pPr>
      <w:widowControl w:val="0"/>
      <w:shd w:val="clear" w:color="auto" w:fill="FFFFFF"/>
      <w:spacing w:after="0" w:line="316" w:lineRule="exact"/>
      <w:ind w:hanging="480"/>
      <w:jc w:val="both"/>
    </w:pPr>
    <w:rPr>
      <w:rFonts w:ascii="Sylfaen" w:hAnsi="Sylfaen" w:cs="Sylfaen"/>
      <w:spacing w:val="3"/>
      <w:sz w:val="18"/>
      <w:szCs w:val="18"/>
    </w:rPr>
  </w:style>
  <w:style w:type="character" w:customStyle="1" w:styleId="14">
    <w:name w:val="Основной текст (14)_"/>
    <w:basedOn w:val="DefaultParagraphFont"/>
    <w:link w:val="140"/>
    <w:locked/>
    <w:rsid w:val="002976D2"/>
    <w:rPr>
      <w:rFonts w:ascii="Sylfaen" w:hAnsi="Sylfaen" w:cs="Sylfaen"/>
      <w:i/>
      <w:iCs/>
      <w:spacing w:val="3"/>
      <w:sz w:val="21"/>
      <w:szCs w:val="21"/>
      <w:shd w:val="clear" w:color="auto" w:fill="FFFFFF"/>
    </w:rPr>
  </w:style>
  <w:style w:type="character" w:customStyle="1" w:styleId="141">
    <w:name w:val="Основной текст (14) + Не курсив"/>
    <w:basedOn w:val="14"/>
    <w:rsid w:val="002976D2"/>
    <w:rPr>
      <w:rFonts w:ascii="Sylfaen" w:hAnsi="Sylfaen" w:cs="Sylfaen"/>
      <w:i/>
      <w:iCs/>
      <w:color w:val="000000"/>
      <w:spacing w:val="3"/>
      <w:w w:val="100"/>
      <w:position w:val="0"/>
      <w:sz w:val="21"/>
      <w:szCs w:val="21"/>
      <w:shd w:val="clear" w:color="auto" w:fill="FFFFFF"/>
      <w:lang w:val="ru-RU" w:eastAsia="x-none"/>
    </w:rPr>
  </w:style>
  <w:style w:type="paragraph" w:customStyle="1" w:styleId="140">
    <w:name w:val="Основной текст (14)"/>
    <w:basedOn w:val="Normal"/>
    <w:link w:val="14"/>
    <w:rsid w:val="002976D2"/>
    <w:pPr>
      <w:widowControl w:val="0"/>
      <w:shd w:val="clear" w:color="auto" w:fill="FFFFFF"/>
      <w:spacing w:after="120" w:line="240" w:lineRule="atLeast"/>
    </w:pPr>
    <w:rPr>
      <w:rFonts w:ascii="Sylfaen" w:hAnsi="Sylfaen" w:cs="Sylfaen"/>
      <w:i/>
      <w:iCs/>
      <w:spacing w:val="3"/>
      <w:sz w:val="21"/>
      <w:szCs w:val="21"/>
    </w:rPr>
  </w:style>
  <w:style w:type="character" w:customStyle="1" w:styleId="16">
    <w:name w:val="Основной текст (16)_"/>
    <w:basedOn w:val="DefaultParagraphFont"/>
    <w:link w:val="160"/>
    <w:locked/>
    <w:rsid w:val="00A67108"/>
    <w:rPr>
      <w:rFonts w:ascii="Sylfaen" w:hAnsi="Sylfaen" w:cs="Sylfaen"/>
      <w:spacing w:val="8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A67108"/>
    <w:pPr>
      <w:widowControl w:val="0"/>
      <w:shd w:val="clear" w:color="auto" w:fill="FFFFFF"/>
      <w:spacing w:after="300" w:line="240" w:lineRule="atLeast"/>
      <w:ind w:hanging="820"/>
      <w:jc w:val="center"/>
    </w:pPr>
    <w:rPr>
      <w:rFonts w:ascii="Sylfaen" w:hAnsi="Sylfaen" w:cs="Sylfaen"/>
      <w:spacing w:val="8"/>
      <w:sz w:val="18"/>
      <w:szCs w:val="18"/>
    </w:rPr>
  </w:style>
  <w:style w:type="character" w:customStyle="1" w:styleId="9pt4">
    <w:name w:val="Основной текст + 9 pt4"/>
    <w:aliases w:val="Курсив"/>
    <w:basedOn w:val="a"/>
    <w:rsid w:val="005C5C69"/>
    <w:rPr>
      <w:rFonts w:ascii="Sylfaen" w:hAnsi="Sylfaen" w:cs="Sylfaen"/>
      <w:i/>
      <w:iCs/>
      <w:color w:val="000000"/>
      <w:spacing w:val="3"/>
      <w:w w:val="100"/>
      <w:position w:val="0"/>
      <w:sz w:val="18"/>
      <w:szCs w:val="18"/>
      <w:u w:val="none"/>
      <w:shd w:val="clear" w:color="auto" w:fill="FFFFFF"/>
      <w:lang w:val="en-US" w:eastAsia="x-none"/>
    </w:rPr>
  </w:style>
  <w:style w:type="character" w:customStyle="1" w:styleId="9pt3">
    <w:name w:val="Основной текст + 9 pt3"/>
    <w:aliases w:val="Интервал 5 pt"/>
    <w:basedOn w:val="a"/>
    <w:rsid w:val="005C5C69"/>
    <w:rPr>
      <w:rFonts w:ascii="Sylfaen" w:hAnsi="Sylfaen" w:cs="Sylfaen"/>
      <w:color w:val="000000"/>
      <w:spacing w:val="101"/>
      <w:w w:val="100"/>
      <w:position w:val="0"/>
      <w:sz w:val="18"/>
      <w:szCs w:val="18"/>
      <w:u w:val="none"/>
      <w:shd w:val="clear" w:color="auto" w:fill="FFFFFF"/>
      <w:lang w:val="ru-RU" w:eastAsia="x-none"/>
    </w:rPr>
  </w:style>
  <w:style w:type="character" w:customStyle="1" w:styleId="9pt2">
    <w:name w:val="Основной текст + 9 pt2"/>
    <w:basedOn w:val="a"/>
    <w:rsid w:val="00A13746"/>
    <w:rPr>
      <w:rFonts w:ascii="Sylfaen" w:hAnsi="Sylfaen" w:cs="Sylfaen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 w:eastAsia="x-none"/>
    </w:rPr>
  </w:style>
  <w:style w:type="character" w:customStyle="1" w:styleId="2pt">
    <w:name w:val="Основной текст + Интервал 2 pt"/>
    <w:basedOn w:val="a"/>
    <w:rsid w:val="00A13746"/>
    <w:rPr>
      <w:rFonts w:ascii="Sylfaen" w:hAnsi="Sylfaen" w:cs="Sylfaen"/>
      <w:color w:val="000000"/>
      <w:spacing w:val="59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a4">
    <w:name w:val="Основной текст + Малые прописные"/>
    <w:aliases w:val="Интервал 2 pt1"/>
    <w:basedOn w:val="a"/>
    <w:rsid w:val="00A13746"/>
    <w:rPr>
      <w:rFonts w:ascii="Sylfaen" w:hAnsi="Sylfaen" w:cs="Sylfaen"/>
      <w:smallCaps/>
      <w:color w:val="000000"/>
      <w:spacing w:val="59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character" w:customStyle="1" w:styleId="9pt1">
    <w:name w:val="Основной текст + 9 pt1"/>
    <w:aliases w:val="Интервал 3 pt"/>
    <w:basedOn w:val="a"/>
    <w:rsid w:val="00A13746"/>
    <w:rPr>
      <w:rFonts w:ascii="Sylfaen" w:hAnsi="Sylfaen" w:cs="Sylfaen"/>
      <w:color w:val="000000"/>
      <w:spacing w:val="60"/>
      <w:w w:val="100"/>
      <w:position w:val="0"/>
      <w:sz w:val="18"/>
      <w:szCs w:val="18"/>
      <w:u w:val="none"/>
      <w:shd w:val="clear" w:color="auto" w:fill="FFFFFF"/>
      <w:lang w:val="ru-RU" w:eastAsia="x-none"/>
    </w:rPr>
  </w:style>
  <w:style w:type="paragraph" w:customStyle="1" w:styleId="Style21">
    <w:name w:val="Style21"/>
    <w:basedOn w:val="Normal"/>
    <w:uiPriority w:val="99"/>
    <w:rsid w:val="00B5136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Normal"/>
    <w:uiPriority w:val="99"/>
    <w:rsid w:val="00B513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200">
    <w:name w:val="Font Style200"/>
    <w:basedOn w:val="DefaultParagraphFont"/>
    <w:uiPriority w:val="99"/>
    <w:rsid w:val="00B51368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2">
    <w:name w:val="Style22"/>
    <w:basedOn w:val="Normal"/>
    <w:uiPriority w:val="99"/>
    <w:rsid w:val="001E0076"/>
    <w:pPr>
      <w:widowControl w:val="0"/>
      <w:autoSpaceDE w:val="0"/>
      <w:autoSpaceDN w:val="0"/>
      <w:adjustRightInd w:val="0"/>
      <w:spacing w:after="0" w:line="278" w:lineRule="exact"/>
      <w:ind w:firstLine="187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Normal"/>
    <w:uiPriority w:val="99"/>
    <w:rsid w:val="001E0076"/>
    <w:pPr>
      <w:widowControl w:val="0"/>
      <w:autoSpaceDE w:val="0"/>
      <w:autoSpaceDN w:val="0"/>
      <w:adjustRightInd w:val="0"/>
      <w:spacing w:after="0" w:line="274" w:lineRule="exact"/>
      <w:ind w:hanging="192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Normal"/>
    <w:uiPriority w:val="99"/>
    <w:rsid w:val="008233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26">
    <w:name w:val="Style26"/>
    <w:basedOn w:val="Normal"/>
    <w:uiPriority w:val="99"/>
    <w:rsid w:val="0082333C"/>
    <w:pPr>
      <w:widowControl w:val="0"/>
      <w:autoSpaceDE w:val="0"/>
      <w:autoSpaceDN w:val="0"/>
      <w:adjustRightInd w:val="0"/>
      <w:spacing w:after="0" w:line="275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Normal"/>
    <w:uiPriority w:val="99"/>
    <w:rsid w:val="0082333C"/>
    <w:pPr>
      <w:widowControl w:val="0"/>
      <w:autoSpaceDE w:val="0"/>
      <w:autoSpaceDN w:val="0"/>
      <w:adjustRightInd w:val="0"/>
      <w:spacing w:after="0" w:line="277" w:lineRule="exact"/>
      <w:ind w:firstLine="264"/>
      <w:jc w:val="both"/>
    </w:pPr>
    <w:rPr>
      <w:rFonts w:ascii="Times New Roman" w:hAnsi="Times New Roman"/>
      <w:sz w:val="24"/>
      <w:szCs w:val="24"/>
    </w:rPr>
  </w:style>
  <w:style w:type="character" w:customStyle="1" w:styleId="FontStyle199">
    <w:name w:val="Font Style199"/>
    <w:basedOn w:val="DefaultParagraphFont"/>
    <w:uiPriority w:val="99"/>
    <w:rsid w:val="0082333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2F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32FC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32FC7"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C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C415E"/>
    <w:rPr>
      <w:rFonts w:ascii="Tahoma" w:hAnsi="Tahoma" w:cs="Tahoma"/>
      <w:sz w:val="16"/>
      <w:szCs w:val="16"/>
    </w:rPr>
  </w:style>
  <w:style w:type="paragraph" w:customStyle="1" w:styleId="Style78">
    <w:name w:val="Style78"/>
    <w:basedOn w:val="Normal"/>
    <w:uiPriority w:val="99"/>
    <w:rsid w:val="00C878CC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hAnsi="Times New Roman"/>
      <w:sz w:val="24"/>
      <w:szCs w:val="24"/>
    </w:rPr>
  </w:style>
  <w:style w:type="paragraph" w:customStyle="1" w:styleId="Style50">
    <w:name w:val="Style50"/>
    <w:basedOn w:val="Normal"/>
    <w:uiPriority w:val="99"/>
    <w:rsid w:val="007D24C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88">
    <w:name w:val="Font Style188"/>
    <w:basedOn w:val="DefaultParagraphFont"/>
    <w:uiPriority w:val="99"/>
    <w:rsid w:val="007D24C2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190">
    <w:name w:val="Font Style190"/>
    <w:basedOn w:val="DefaultParagraphFont"/>
    <w:uiPriority w:val="99"/>
    <w:rsid w:val="007D24C2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39">
    <w:name w:val="Style39"/>
    <w:basedOn w:val="Normal"/>
    <w:uiPriority w:val="99"/>
    <w:rsid w:val="00A7118E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97">
    <w:name w:val="Style97"/>
    <w:basedOn w:val="Normal"/>
    <w:uiPriority w:val="99"/>
    <w:rsid w:val="00A7118E"/>
    <w:pPr>
      <w:widowControl w:val="0"/>
      <w:autoSpaceDE w:val="0"/>
      <w:autoSpaceDN w:val="0"/>
      <w:adjustRightInd w:val="0"/>
      <w:spacing w:after="0" w:line="110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04">
    <w:name w:val="Style104"/>
    <w:basedOn w:val="Normal"/>
    <w:uiPriority w:val="99"/>
    <w:rsid w:val="00A7118E"/>
    <w:pPr>
      <w:widowControl w:val="0"/>
      <w:autoSpaceDE w:val="0"/>
      <w:autoSpaceDN w:val="0"/>
      <w:adjustRightInd w:val="0"/>
      <w:spacing w:after="0" w:line="276" w:lineRule="exact"/>
      <w:ind w:hanging="269"/>
    </w:pPr>
    <w:rPr>
      <w:rFonts w:ascii="Times New Roman" w:hAnsi="Times New Roman"/>
      <w:sz w:val="24"/>
      <w:szCs w:val="24"/>
    </w:rPr>
  </w:style>
  <w:style w:type="character" w:customStyle="1" w:styleId="FontStyle168">
    <w:name w:val="Font Style168"/>
    <w:basedOn w:val="DefaultParagraphFont"/>
    <w:uiPriority w:val="99"/>
    <w:rsid w:val="00A7118E"/>
    <w:rPr>
      <w:rFonts w:ascii="Times New Roman" w:hAnsi="Times New Roman" w:cs="Times New Roman"/>
      <w:i/>
      <w:iCs/>
      <w:color w:val="000000"/>
      <w:sz w:val="14"/>
      <w:szCs w:val="14"/>
    </w:rPr>
  </w:style>
  <w:style w:type="character" w:customStyle="1" w:styleId="FontStyle191">
    <w:name w:val="Font Style191"/>
    <w:basedOn w:val="DefaultParagraphFont"/>
    <w:uiPriority w:val="99"/>
    <w:rsid w:val="00A7118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112">
    <w:name w:val="Style112"/>
    <w:basedOn w:val="Normal"/>
    <w:uiPriority w:val="99"/>
    <w:rsid w:val="00A4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4">
    <w:name w:val="Style114"/>
    <w:basedOn w:val="Normal"/>
    <w:uiPriority w:val="99"/>
    <w:rsid w:val="00A40EEE"/>
    <w:pPr>
      <w:widowControl w:val="0"/>
      <w:autoSpaceDE w:val="0"/>
      <w:autoSpaceDN w:val="0"/>
      <w:adjustRightInd w:val="0"/>
      <w:spacing w:after="0" w:line="34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115">
    <w:name w:val="Style115"/>
    <w:basedOn w:val="Normal"/>
    <w:uiPriority w:val="99"/>
    <w:rsid w:val="00A40EEE"/>
    <w:pPr>
      <w:widowControl w:val="0"/>
      <w:autoSpaceDE w:val="0"/>
      <w:autoSpaceDN w:val="0"/>
      <w:adjustRightInd w:val="0"/>
      <w:spacing w:after="0" w:line="662" w:lineRule="exact"/>
    </w:pPr>
    <w:rPr>
      <w:rFonts w:ascii="Times New Roman" w:hAnsi="Times New Roman"/>
      <w:sz w:val="24"/>
      <w:szCs w:val="24"/>
    </w:rPr>
  </w:style>
  <w:style w:type="paragraph" w:customStyle="1" w:styleId="Style116">
    <w:name w:val="Style116"/>
    <w:basedOn w:val="Normal"/>
    <w:uiPriority w:val="99"/>
    <w:rsid w:val="00A40E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8">
    <w:name w:val="Style118"/>
    <w:basedOn w:val="Normal"/>
    <w:uiPriority w:val="99"/>
    <w:rsid w:val="00A40EEE"/>
    <w:pPr>
      <w:widowControl w:val="0"/>
      <w:autoSpaceDE w:val="0"/>
      <w:autoSpaceDN w:val="0"/>
      <w:adjustRightInd w:val="0"/>
      <w:spacing w:after="0" w:line="134" w:lineRule="exact"/>
    </w:pPr>
    <w:rPr>
      <w:rFonts w:ascii="Times New Roman" w:hAnsi="Times New Roman"/>
      <w:sz w:val="24"/>
      <w:szCs w:val="24"/>
    </w:rPr>
  </w:style>
  <w:style w:type="character" w:customStyle="1" w:styleId="FontStyle143">
    <w:name w:val="Font Style143"/>
    <w:basedOn w:val="DefaultParagraphFont"/>
    <w:uiPriority w:val="99"/>
    <w:rsid w:val="00A40EEE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198">
    <w:name w:val="Font Style198"/>
    <w:basedOn w:val="DefaultParagraphFont"/>
    <w:uiPriority w:val="99"/>
    <w:rsid w:val="00A40EEE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tyle108">
    <w:name w:val="Style108"/>
    <w:basedOn w:val="Normal"/>
    <w:uiPriority w:val="99"/>
    <w:rsid w:val="00B95864"/>
    <w:pPr>
      <w:widowControl w:val="0"/>
      <w:autoSpaceDE w:val="0"/>
      <w:autoSpaceDN w:val="0"/>
      <w:adjustRightInd w:val="0"/>
      <w:spacing w:after="0" w:line="276" w:lineRule="exact"/>
      <w:ind w:firstLine="571"/>
    </w:pPr>
    <w:rPr>
      <w:rFonts w:ascii="Times New Roman" w:hAnsi="Times New Roman"/>
      <w:sz w:val="24"/>
      <w:szCs w:val="24"/>
    </w:rPr>
  </w:style>
  <w:style w:type="paragraph" w:customStyle="1" w:styleId="Style117">
    <w:name w:val="Style117"/>
    <w:basedOn w:val="Normal"/>
    <w:uiPriority w:val="99"/>
    <w:rsid w:val="00B95864"/>
    <w:pPr>
      <w:widowControl w:val="0"/>
      <w:autoSpaceDE w:val="0"/>
      <w:autoSpaceDN w:val="0"/>
      <w:adjustRightInd w:val="0"/>
      <w:spacing w:after="0" w:line="275" w:lineRule="exact"/>
      <w:ind w:hanging="134"/>
      <w:jc w:val="both"/>
    </w:pPr>
    <w:rPr>
      <w:rFonts w:ascii="Times New Roman" w:hAnsi="Times New Roman"/>
      <w:sz w:val="24"/>
      <w:szCs w:val="24"/>
    </w:rPr>
  </w:style>
  <w:style w:type="paragraph" w:customStyle="1" w:styleId="Style36">
    <w:name w:val="Style36"/>
    <w:basedOn w:val="Normal"/>
    <w:uiPriority w:val="99"/>
    <w:rsid w:val="008B724A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66">
    <w:name w:val="Style66"/>
    <w:basedOn w:val="Normal"/>
    <w:uiPriority w:val="99"/>
    <w:rsid w:val="008B7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120">
    <w:name w:val="Style120"/>
    <w:basedOn w:val="Normal"/>
    <w:uiPriority w:val="99"/>
    <w:rsid w:val="008B724A"/>
    <w:pPr>
      <w:widowControl w:val="0"/>
      <w:autoSpaceDE w:val="0"/>
      <w:autoSpaceDN w:val="0"/>
      <w:adjustRightInd w:val="0"/>
      <w:spacing w:after="0" w:line="346" w:lineRule="exact"/>
      <w:ind w:firstLine="3542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122">
    <w:name w:val="Style122"/>
    <w:basedOn w:val="Normal"/>
    <w:uiPriority w:val="99"/>
    <w:rsid w:val="008B72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84">
    <w:name w:val="Font Style184"/>
    <w:basedOn w:val="DefaultParagraphFont"/>
    <w:uiPriority w:val="99"/>
    <w:rsid w:val="008B724A"/>
    <w:rPr>
      <w:rFonts w:ascii="Times New Roman" w:hAnsi="Times New Roman" w:cs="Times New Roman"/>
      <w:i/>
      <w:iCs/>
      <w:color w:val="000000"/>
      <w:sz w:val="12"/>
      <w:szCs w:val="12"/>
    </w:rPr>
  </w:style>
  <w:style w:type="character" w:customStyle="1" w:styleId="FontStyle186">
    <w:name w:val="Font Style186"/>
    <w:basedOn w:val="DefaultParagraphFont"/>
    <w:uiPriority w:val="99"/>
    <w:rsid w:val="008B724A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1B1C80"/>
    <w:pPr>
      <w:ind w:left="720"/>
      <w:contextualSpacing/>
    </w:pPr>
  </w:style>
  <w:style w:type="character" w:customStyle="1" w:styleId="FontStyle192">
    <w:name w:val="Font Style192"/>
    <w:basedOn w:val="DefaultParagraphFont"/>
    <w:uiPriority w:val="99"/>
    <w:rsid w:val="0028282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01">
    <w:name w:val="Style101"/>
    <w:basedOn w:val="Normal"/>
    <w:uiPriority w:val="99"/>
    <w:rsid w:val="002C54D7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FontStyle173">
    <w:name w:val="Font Style173"/>
    <w:basedOn w:val="DefaultParagraphFont"/>
    <w:uiPriority w:val="99"/>
    <w:rsid w:val="002C54D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2C54D7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12">
    <w:name w:val="Style12"/>
    <w:basedOn w:val="Normal"/>
    <w:uiPriority w:val="99"/>
    <w:rsid w:val="002C54D7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74">
    <w:name w:val="Style74"/>
    <w:basedOn w:val="Normal"/>
    <w:uiPriority w:val="99"/>
    <w:rsid w:val="00F86A33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5">
    <w:name w:val="Основной текст + Полужирный"/>
    <w:aliases w:val="Интервал 0 pt1"/>
    <w:basedOn w:val="a"/>
    <w:rsid w:val="006066AA"/>
    <w:rPr>
      <w:rFonts w:ascii="Sylfaen" w:hAnsi="Sylfaen" w:cs="Sylfaen"/>
      <w:b/>
      <w:bCs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 w:eastAsia="x-none"/>
    </w:rPr>
  </w:style>
  <w:style w:type="paragraph" w:customStyle="1" w:styleId="2">
    <w:name w:val="Основной текст2"/>
    <w:basedOn w:val="Normal"/>
    <w:rsid w:val="006066AA"/>
    <w:pPr>
      <w:widowControl w:val="0"/>
      <w:shd w:val="clear" w:color="auto" w:fill="FFFFFF"/>
      <w:spacing w:before="180" w:after="180" w:line="285" w:lineRule="exact"/>
      <w:ind w:hanging="1620"/>
      <w:jc w:val="both"/>
    </w:pPr>
    <w:rPr>
      <w:rFonts w:ascii="Sylfaen" w:hAnsi="Sylfaen" w:cs="Sylfaen"/>
      <w:color w:val="000000"/>
      <w:spacing w:val="3"/>
      <w:sz w:val="21"/>
      <w:szCs w:val="21"/>
      <w:lang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217E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85">
    <w:name w:val="Font Style85"/>
    <w:basedOn w:val="DefaultParagraphFont"/>
    <w:rsid w:val="00ED0244"/>
    <w:rPr>
      <w:rFonts w:ascii="Sylfaen" w:hAnsi="Sylfaen" w:cs="Sylfaen"/>
      <w:b/>
      <w:bCs/>
      <w:i/>
      <w:iCs/>
      <w:sz w:val="18"/>
      <w:szCs w:val="18"/>
    </w:rPr>
  </w:style>
  <w:style w:type="table" w:customStyle="1" w:styleId="TableGrid1">
    <w:name w:val="Table Grid1"/>
    <w:basedOn w:val="TableNormal"/>
    <w:next w:val="TableGrid"/>
    <w:rsid w:val="0096364D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6364D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4">
    <w:name w:val="Style34"/>
    <w:basedOn w:val="Normal"/>
    <w:rsid w:val="0096364D"/>
    <w:pPr>
      <w:widowControl w:val="0"/>
      <w:autoSpaceDE w:val="0"/>
      <w:autoSpaceDN w:val="0"/>
      <w:adjustRightInd w:val="0"/>
      <w:spacing w:after="0" w:line="223" w:lineRule="exact"/>
      <w:jc w:val="both"/>
    </w:pPr>
    <w:rPr>
      <w:rFonts w:ascii="Sylfaen" w:hAnsi="Sylfaen"/>
      <w:sz w:val="24"/>
      <w:szCs w:val="24"/>
    </w:rPr>
  </w:style>
  <w:style w:type="table" w:customStyle="1" w:styleId="TableGrid3">
    <w:name w:val="Table Grid3"/>
    <w:basedOn w:val="TableNormal"/>
    <w:next w:val="TableGrid"/>
    <w:rsid w:val="00EA5474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051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705199"/>
    <w:rPr>
      <w:rFonts w:ascii="Arial" w:hAnsi="Arial" w:cs="Times New Roman"/>
      <w:vanish/>
      <w:sz w:val="16"/>
      <w:szCs w:val="16"/>
    </w:rPr>
  </w:style>
  <w:style w:type="paragraph" w:styleId="NoSpacing">
    <w:name w:val="No Spacing"/>
    <w:uiPriority w:val="1"/>
    <w:qFormat/>
    <w:rsid w:val="00EC19AC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974E9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74E9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74E9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arm%20(1)03,02,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31ADC-87D0-4C47-9FD5-15527A18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arm (1)03,02,2016.dotx</Template>
  <TotalTime>1</TotalTime>
  <Pages>45</Pages>
  <Words>15791</Words>
  <Characters>90015</Characters>
  <Application>Microsoft Office Word</Application>
  <DocSecurity>0</DocSecurity>
  <Lines>750</Lines>
  <Paragraphs>211</Paragraphs>
  <ScaleCrop>false</ScaleCrop>
  <Company>SPecialiST RePack</Company>
  <LinksUpToDate>false</LinksUpToDate>
  <CharactersWithSpaces>105595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annak</dc:creator>
  <cp:keywords/>
  <dc:description/>
  <cp:lastModifiedBy>Baghdasaryan, Armen</cp:lastModifiedBy>
  <cp:revision>2</cp:revision>
  <cp:lastPrinted>2016-06-16T05:19:00Z</cp:lastPrinted>
  <dcterms:created xsi:type="dcterms:W3CDTF">2021-11-05T11:56:00Z</dcterms:created>
  <dcterms:modified xsi:type="dcterms:W3CDTF">2021-11-05T11:56:00Z</dcterms:modified>
</cp:coreProperties>
</file>