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25" w:rsidRDefault="00434525" w:rsidP="00434525">
      <w:pPr>
        <w:jc w:val="right"/>
        <w:rPr>
          <w:b/>
          <w:bCs/>
          <w:noProof/>
          <w:u w:val="single"/>
          <w:lang w:eastAsia="ko-KR"/>
        </w:rPr>
      </w:pPr>
      <w:r>
        <w:rPr>
          <w:b/>
          <w:bCs/>
          <w:noProof/>
          <w:u w:val="single"/>
          <w:lang w:eastAsia="ko-KR"/>
        </w:rPr>
        <w:t>ANNEX X</w:t>
      </w:r>
    </w:p>
    <w:p w:rsidR="00434525" w:rsidRDefault="00434525" w:rsidP="00434525">
      <w:pPr>
        <w:rPr>
          <w:bCs/>
          <w:noProof/>
          <w:lang w:eastAsia="ko-KR"/>
        </w:rPr>
      </w:pPr>
    </w:p>
    <w:p w:rsidR="00434525" w:rsidRDefault="00434525" w:rsidP="00434525">
      <w:pPr>
        <w:rPr>
          <w:bCs/>
          <w:noProof/>
          <w:lang w:eastAsia="ko-KR"/>
        </w:rPr>
      </w:pPr>
    </w:p>
    <w:p w:rsidR="00434525" w:rsidRDefault="00434525" w:rsidP="00434525">
      <w:pPr>
        <w:jc w:val="center"/>
        <w:rPr>
          <w:noProof/>
        </w:rPr>
      </w:pPr>
      <w:r>
        <w:rPr>
          <w:noProof/>
        </w:rPr>
        <w:t>LIST OF PROTECTED GEOGRAPHICAL INDICATIONS</w:t>
      </w:r>
    </w:p>
    <w:p w:rsidR="00434525" w:rsidRDefault="00434525" w:rsidP="00434525">
      <w:pPr>
        <w:jc w:val="center"/>
        <w:rPr>
          <w:noProof/>
        </w:rPr>
      </w:pPr>
    </w:p>
    <w:p w:rsidR="00434525" w:rsidRDefault="00434525" w:rsidP="00434525">
      <w:pPr>
        <w:jc w:val="center"/>
        <w:rPr>
          <w:noProof/>
        </w:rPr>
      </w:pPr>
      <w:r>
        <w:rPr>
          <w:noProof/>
        </w:rPr>
        <w:t>Part A</w:t>
      </w:r>
    </w:p>
    <w:p w:rsidR="00434525" w:rsidRDefault="00434525" w:rsidP="00434525">
      <w:pPr>
        <w:jc w:val="center"/>
        <w:rPr>
          <w:noProof/>
        </w:rPr>
      </w:pPr>
    </w:p>
    <w:p w:rsidR="00434525" w:rsidRDefault="00434525" w:rsidP="00434525">
      <w:pPr>
        <w:jc w:val="center"/>
        <w:rPr>
          <w:noProof/>
        </w:rPr>
      </w:pPr>
      <w:r>
        <w:rPr>
          <w:noProof/>
        </w:rPr>
        <w:t xml:space="preserve">Geographical indications of products of the European Union </w:t>
      </w:r>
      <w:r>
        <w:rPr>
          <w:noProof/>
        </w:rPr>
        <w:br/>
        <w:t>as referred to in Article 231 paragraph 3</w:t>
      </w:r>
    </w:p>
    <w:p w:rsidR="00434525" w:rsidRDefault="00434525" w:rsidP="00434525">
      <w:pPr>
        <w:rPr>
          <w:noProof/>
          <w:lang w:eastAsia="ko-KR"/>
        </w:rPr>
      </w:pPr>
    </w:p>
    <w:p w:rsidR="00434525" w:rsidRDefault="00434525" w:rsidP="00434525">
      <w:pPr>
        <w:rPr>
          <w:noProof/>
        </w:rPr>
      </w:pPr>
      <w:r>
        <w:rPr>
          <w:noProof/>
        </w:rPr>
        <w:t>1.</w:t>
      </w:r>
      <w:r>
        <w:rPr>
          <w:noProof/>
        </w:rPr>
        <w:tab/>
        <w:t>List of aromatised wines</w:t>
      </w:r>
    </w:p>
    <w:p w:rsidR="00434525" w:rsidRDefault="00434525" w:rsidP="00434525">
      <w:pPr>
        <w:rPr>
          <w:noProof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4359"/>
      </w:tblGrid>
      <w:tr w:rsidR="00434525" w:rsidTr="00FC190E">
        <w:trPr>
          <w:cantSplit/>
          <w:trHeight w:val="20"/>
          <w:jc w:val="center"/>
        </w:trPr>
        <w:tc>
          <w:tcPr>
            <w:tcW w:w="846" w:type="pct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Member State</w:t>
            </w:r>
          </w:p>
        </w:tc>
        <w:tc>
          <w:tcPr>
            <w:tcW w:w="1942" w:type="pct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Name to be protected</w:t>
            </w:r>
          </w:p>
        </w:tc>
        <w:tc>
          <w:tcPr>
            <w:tcW w:w="2212" w:type="pct"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Transcription into Armenian characters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846" w:type="pct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1942" w:type="pct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Samoborski bermet</w:t>
            </w:r>
          </w:p>
        </w:tc>
        <w:tc>
          <w:tcPr>
            <w:tcW w:w="2212" w:type="pct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Սամոբորսկի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բերմետ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846" w:type="pct"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1942" w:type="pct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Vermouth de Chambéry</w:t>
            </w:r>
          </w:p>
        </w:tc>
        <w:tc>
          <w:tcPr>
            <w:tcW w:w="2212" w:type="pct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Վերմութ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Շամբերի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846" w:type="pct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1942" w:type="pct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Nürnberger Glühwein</w:t>
            </w:r>
          </w:p>
        </w:tc>
        <w:tc>
          <w:tcPr>
            <w:tcW w:w="2212" w:type="pct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Նյուրնբերգեր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Գլյուվայն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846" w:type="pct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1942" w:type="pct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Thüringer Glühwein</w:t>
            </w:r>
          </w:p>
        </w:tc>
        <w:tc>
          <w:tcPr>
            <w:tcW w:w="2212" w:type="pct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Թյուրինգեր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Գլյուվայն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846" w:type="pct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1942" w:type="pct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Vermouth di Torino</w:t>
            </w:r>
          </w:p>
        </w:tc>
        <w:tc>
          <w:tcPr>
            <w:tcW w:w="2212" w:type="pct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Վերմութ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Տորինո</w:t>
            </w:r>
          </w:p>
        </w:tc>
      </w:tr>
    </w:tbl>
    <w:p w:rsidR="00434525" w:rsidRDefault="00434525" w:rsidP="00434525">
      <w:pPr>
        <w:jc w:val="center"/>
        <w:rPr>
          <w:noProof/>
          <w:szCs w:val="24"/>
        </w:rPr>
      </w:pPr>
    </w:p>
    <w:p w:rsidR="00434525" w:rsidRDefault="00434525" w:rsidP="00434525">
      <w:pPr>
        <w:jc w:val="center"/>
        <w:rPr>
          <w:noProof/>
        </w:rPr>
      </w:pPr>
    </w:p>
    <w:p w:rsidR="00434525" w:rsidRDefault="00434525" w:rsidP="00434525">
      <w:pPr>
        <w:jc w:val="center"/>
        <w:rPr>
          <w:noProof/>
        </w:rPr>
        <w:sectPr w:rsidR="00434525" w:rsidSect="004345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1134" w:footer="1134" w:gutter="0"/>
          <w:pgNumType w:start="1"/>
          <w:cols w:space="720"/>
          <w:docGrid w:linePitch="360"/>
        </w:sectPr>
      </w:pPr>
    </w:p>
    <w:p w:rsidR="00434525" w:rsidRDefault="00434525" w:rsidP="00434525">
      <w:pPr>
        <w:rPr>
          <w:noProof/>
        </w:rPr>
      </w:pPr>
      <w:r>
        <w:rPr>
          <w:noProof/>
        </w:rPr>
        <w:lastRenderedPageBreak/>
        <w:t>2.</w:t>
      </w:r>
      <w:r>
        <w:rPr>
          <w:noProof/>
        </w:rPr>
        <w:tab/>
        <w:t>List of agricultural products and foodstuffs other than wines, spirit drinks and aromatised wines</w:t>
      </w:r>
    </w:p>
    <w:p w:rsidR="00434525" w:rsidRDefault="00434525" w:rsidP="00434525">
      <w:pPr>
        <w:rPr>
          <w:noProof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515"/>
        <w:gridCol w:w="1247"/>
        <w:gridCol w:w="5669"/>
        <w:gridCol w:w="3345"/>
      </w:tblGrid>
      <w:tr w:rsidR="00434525" w:rsidTr="00FC190E">
        <w:trPr>
          <w:cantSplit/>
          <w:trHeight w:val="20"/>
          <w:tblHeader/>
        </w:trPr>
        <w:tc>
          <w:tcPr>
            <w:tcW w:w="964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Member State</w:t>
            </w:r>
          </w:p>
        </w:tc>
        <w:tc>
          <w:tcPr>
            <w:tcW w:w="3515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Name to be protected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Type (PDO/PGI)</w:t>
            </w:r>
          </w:p>
        </w:tc>
        <w:tc>
          <w:tcPr>
            <w:tcW w:w="5669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Type of Product</w:t>
            </w:r>
          </w:p>
        </w:tc>
        <w:tc>
          <w:tcPr>
            <w:tcW w:w="3345" w:type="dxa"/>
            <w:tcMar>
              <w:left w:w="57" w:type="dxa"/>
              <w:right w:w="57" w:type="dxa"/>
            </w:tcMar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Transcription of name into Armenian characters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Gailtaler Almkäse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Գայլթալեր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Ալմքէզե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Gailtaler Speck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Գայլթալեր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Շպեկ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Marchfeldspargel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Մարխֆելդշպարգել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Mostviertler Birnmost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Մոստֆիրթլեր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Բիրնմոսթ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Pöllauer Hirschbirne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Փյոլաուեր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Հիրշբիրնը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Steirischer Kren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Շտայրըշեր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Քըեն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Steirisches Kürbiskernöl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Շտայրըշես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Քյուրբըսկերնոլ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Tiroler Almkäse / Tiroler Alpkäse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Ալմքէզե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Ալփքէզե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Tiroler Bergkäse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Բերգքէզե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Tiroler Graukäse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Գրաուքէզե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Tiroler Speck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Շպեկ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Vorarlberger Alpkäse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Ֆորարլբերգեր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Ալփքէզե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Vorarlberger Bergkäse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Ֆորարլբերգեր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Բերգքէզե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Wachauer Marille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Վախաուեր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Մարիլե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Waldviertler Graumohn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Վալդֆիրտլեր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Գրաումոն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Beurre d'Ardenne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դ՛Արդեն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Brussels grondwitloof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Բրուսսելս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Գրոնդվիթլոֆ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Fromage de Herve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Ֆրոմաժ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Էրվ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Gentse azalea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Flowers and ornamental plants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Խենթսե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Ազալեա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Geraardsbergse mattentaart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Խերաարդսբերխրե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Մատընթաարթ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Jambon d'Ardenne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դ՛Արդեն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Liers vlaaike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Լիրս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Ֆլաիկը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Pâté gaumais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Պաթե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Գօմե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Plate de Florenville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Փլաթ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Ֆլորանվիլլ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Poperingse Hopscheuten / Poperingse Hoppescheuten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Պոպըրինգսը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Հոփսխըլթըն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Potjesvlees uit de Westhoek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Պոտյեսվլէս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Վեստհուք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Vlaams-Brabantse tafeldruif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Ֆլամս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Բրաբանթսե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Տաֆըլդրայֆ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Vlaamse laurier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Flowers and ornamental plants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Ֆլամսե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Լաուրիըր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Българско розово масло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Essential oils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Բրլգառսկո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ռոզովո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Горнооряховски суджук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Գոռնոոռյախովսկի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սուդժուկ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Baranjski kulen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Բարանյսկի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կուլեն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Dalmatinski pršut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Դալմատինսկի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պռշուտ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Drniški pršut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Դռնիշկի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պռշուտ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Ekstra djevičansko maslinovo ulje Cres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Էկստրա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դյեվիչանսկո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մասլինովո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ուլյե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Ցրես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Istarski pršut / Istrski pršut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Իստառսկի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պռշուտ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Իստռսկի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պռշուտ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Krčki pršut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Կռչկի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պռշուտ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Lički krumpir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Լիչկի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կռումպիռ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Neretvanska mandarina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Նեռետվանսկա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մանդառինա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i-FI" w:eastAsia="en-GB"/>
              </w:rPr>
            </w:pPr>
            <w:r>
              <w:rPr>
                <w:iCs/>
                <w:noProof/>
                <w:lang w:val="fi-FI" w:eastAsia="en-GB"/>
              </w:rPr>
              <w:t>Ogulinski kiseli kupus / Ogulinsko kiselo zelje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Օգուլինսկի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կիսելի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կուպուս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Օգուլինսկո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կիսելո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զելյե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CY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Κουφέτα Αμυγδάλου Γεροσκήπου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Կուֆետա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Ամիրղալու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Գերոսկիպու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CY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Λουκούμι Γεροσκήπου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Լուկումի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Գերոսկիպու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CY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Παφίτικο Λουκάνικο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Պաֆիտիկո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Լուկանիկո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Březnický ležák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Բրժեզնիցկի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լեժակ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Brněnské pivo / Starobrněnské pivo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Բռնյենսկե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պիվո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Ստառոբրենյենսկէ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պիվո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Budějovické pivo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Բուդյեյովիցկէ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պիվո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Budějovický měšťanský var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Բուդյեյովիցկի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մյեշտյանսկի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Černá Hora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Չեռնա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České pivo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Չեսկէ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պիվո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Českobudějovické pivo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02693A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/>
                <w:lang w:eastAsia="en-GB"/>
              </w:rPr>
              <w:t>Չեսկոբուդ</w:t>
            </w:r>
            <w:r w:rsidRPr="00F35899">
              <w:rPr>
                <w:rFonts w:ascii="Sylfaen" w:hAnsi="Sylfaen"/>
                <w:lang w:eastAsia="en-GB"/>
              </w:rPr>
              <w:t>յե</w:t>
            </w:r>
            <w:r>
              <w:rPr>
                <w:rFonts w:ascii="Sylfaen" w:hAnsi="Sylfaen"/>
                <w:lang w:eastAsia="en-GB"/>
              </w:rPr>
              <w:t>յովիցկէ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պիվո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Český kmín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Չեսկի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կմին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Chamomilla bohemica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Շամոմիլլա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բոհեմիկա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Chelčicko — Lhenické ovoce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Խելչիցկո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Լհենիցկէ</w:t>
            </w:r>
            <w:r>
              <w:rPr>
                <w:noProof/>
                <w:color w:val="000000"/>
                <w:lang w:eastAsia="en-GB"/>
              </w:rPr>
              <w:t xml:space="preserve"> 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վոցե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Chodské pivo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Խոդսկէ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պիվո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Hořické trubičky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Հորժիցկէ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տռուբիչկի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Jihočeská Niva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Յիհոչեսկա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Նիվա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Jihočeská Zlatá Niva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Յիհոչեսկա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Զլատա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Նիվա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Karlovarské oplatky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Կառլովառսկէ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օպլատկի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Karlovarské trojhránky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Կառլովառսկէ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տռոյհռանկի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Karlovarský suchar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Կառլովառսկի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սուխառ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Lomnické suchary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Լոմնիցկէ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սուխառի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Mariánskolázeňské oplatky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Մարիանսկոլազենյսկէ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օպլատկի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Nošovické kysané zelí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Նոշովիցկէ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կիսանէ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զելի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Olomoucké tvarůžky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Օլոմ</w:t>
            </w:r>
            <w:r>
              <w:rPr>
                <w:noProof/>
                <w:color w:val="000000"/>
                <w:lang w:eastAsia="en-GB"/>
              </w:rPr>
              <w:t>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ուցկէ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տվարուժկի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Pardubický perník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Պառդուբիցկի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պեռնիկ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Pohořelický kapr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Պոհորժելիցկի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կապռ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Štramberské uši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Շտռամբեռսկէ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ուշի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Třeboňský kapr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Տրժեբոնյսկի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կապռ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2327B1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lang w:val="cs-CZ"/>
              </w:rPr>
              <w:t>Valašský frgál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2A11CF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</w:t>
            </w:r>
            <w:r w:rsidR="002A11CF">
              <w:rPr>
                <w:rFonts w:ascii="Sylfaen" w:hAnsi="Sylfaen" w:cs="Sylfaen"/>
                <w:noProof/>
                <w:color w:val="000000"/>
                <w:lang w:eastAsia="en-GB"/>
              </w:rPr>
              <w:t>ալաշսկի</w:t>
            </w:r>
            <w:r w:rsidR="002A11CF">
              <w:rPr>
                <w:noProof/>
                <w:color w:val="000000"/>
                <w:lang w:eastAsia="en-GB"/>
              </w:rPr>
              <w:t xml:space="preserve"> </w:t>
            </w:r>
            <w:r w:rsidR="002A11CF">
              <w:rPr>
                <w:rFonts w:ascii="Sylfaen" w:hAnsi="Sylfaen" w:cs="Sylfaen"/>
                <w:noProof/>
                <w:color w:val="000000"/>
                <w:lang w:eastAsia="en-GB"/>
              </w:rPr>
              <w:t>ֆռգալ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Všestarská cibule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Վշեստառսկա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ցիբուլե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Žatecký chmel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Ժատեցկի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խմել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Znojemské pivo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Զնոյեմսկէ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պիվո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Danablu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Դանաբլու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Esrom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Էսրոմ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Lammefjordsgulerod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Լամմեֆյորսգուլըրոդ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Lammefjordskartofler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Լամմեֆյորսքաթոֆլեր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Vadehavslam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եդըհաուսլամ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Vadehavsstude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եդըհաուստուդը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Kainuun rönttönen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Կայնուն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ռյոնտյոնեն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Kitkan viisas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Կիտկան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վիիսաս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Lapin Poron kuivaliha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Լապին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կուիվալիհա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Lapin Poron kylmäsavuliha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Լապին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կյուլմասավուլիհա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Lapin Poron liha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Լապին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լիհա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Lapin Puikula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Լապին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Պուիկուլա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Puruveden muikku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Պուրուվեդեն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մուիկկու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Abondance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Աբոնդանս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Abricots rouges du Roussillon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Աբրիկո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րուժ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Րուսսիյոն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Agneau de lait des Pyrénées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Փիրենէ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de l'Aveyron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լ՛Ավերոն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de Lozère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Լոզեր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de Pauillac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Պոյակ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de Sisteron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Սիստերոն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du Bourbonnais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Բուրբոնե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du Limousin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Լիմուզան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du Périgord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Պերիգոր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du Poitou-Charentes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Փուաթյու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Շարանթ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Agneau du Quercy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Քերսի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Ail blanc de Lomagne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Լոմանյ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Ail de la Drôme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Դրոմ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Ail fumé d'Arleux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ֆյումէ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դ՛Արլո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Ail rose de Lautrec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Լոտրեկ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Anchois de Collioure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Անշուա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Կոլյուր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Artichaut du Roussillon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Արտիշո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Րուսսիյոն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Asperge des sables des Landes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Ասպերժ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սաբլը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Asperges du Blayais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Ասպերժ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Բլայե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Banon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Բանոն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Barèges-Gavarnie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Բարեժ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Գավարնի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Béa du Roussillon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Րուսսիյոն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Beaufort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Բուֆոր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Bergamote(s) de Nancy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Բերգամոտ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Նոնսի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Beurre Charentes-Poitou; Beurre des Charentes; Beurre des Deux-Sèvres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Շարանթ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Պուաթու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Շարանթ</w:t>
            </w:r>
            <w:r>
              <w:rPr>
                <w:noProof/>
                <w:color w:val="000000"/>
                <w:lang w:eastAsia="en-GB"/>
              </w:rPr>
              <w:t>,</w:t>
            </w:r>
          </w:p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Դու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Սեվրը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Beurre de Bresse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Beurre d'Isigny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դ՛Իզինյի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Bleu d'Auvergne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դ՛Օվերն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Bleu de Gex Haut-Jura; Bleu de Septmoncel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Ժեքս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ժուրա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Սեմոնսել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Bleu des Causses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Կոսս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Bleu du Vercors-Sassenage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Վերկոր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Սեսսնաժ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Bœuf charolais du Bourbonnais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շարոլե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Բուրբոնե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Bœuf de Bazas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Բազաս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Bœuf de Chalosse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Շալոսս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Bœuf de Charolles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Շարոլ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Boeuf de Vendée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Վոնդե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Bœuf du Maine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Boudin blanc de Rethel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Բուդան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Րետել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Brie de Meaux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Brie de Melun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Մոլան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Brioche vendéenne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Բրիոշ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վոնդեեն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Brocciu Corse / Brocciu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Բրոչշու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Բրոչշու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Camembert de Normandie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Կեմոնբեր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Նորմանդի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Canard à foie gras du Sud-Ouest (Chalosse, Gascogne, Gers, Landes, Périgord, Quercy)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Կանար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Սյուդ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Ուեստ</w:t>
            </w:r>
            <w:r>
              <w:rPr>
                <w:noProof/>
                <w:color w:val="000000"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Շալոսս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Գասկոնյ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Ժերս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Լանդ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Պերիգոր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Կերսի</w:t>
            </w:r>
            <w:r>
              <w:rPr>
                <w:noProof/>
                <w:color w:val="000000"/>
                <w:lang w:eastAsia="en-GB"/>
              </w:rPr>
              <w:t>)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Cantal; Fourme de Cantal; Cantalet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Կանտալ</w:t>
            </w:r>
            <w:r>
              <w:rPr>
                <w:noProof/>
                <w:color w:val="000000"/>
                <w:lang w:eastAsia="en-GB"/>
              </w:rPr>
              <w:t xml:space="preserve">;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Ֆուրմը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Կանտալ</w:t>
            </w:r>
            <w:r>
              <w:rPr>
                <w:noProof/>
                <w:color w:val="000000"/>
                <w:lang w:eastAsia="en-GB"/>
              </w:rPr>
              <w:t xml:space="preserve">;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Կանտալե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Chabichou du Poitou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Շաբիշու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Փուաթյու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Chaource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Շաուրս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Charolais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Շարոլե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Chasselas de Moissac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Շասլա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Մուասսակ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Châtaigne d'Ardèche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Շատենյ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դ՛Արդեշ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Chevrotin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Շըվրոտան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Cidre de Bretagne; Cidre Breton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Սիդրը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Բրետանյ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Սիդրը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Բրետոն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Cidre de Normandie; Cidre Normand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Սիդրը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Նորմանդի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Սիդրը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Նորման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Citron de Menton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Սիտրոն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Մանտոն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Clémentine de Corse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Քլեմանտին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Coco de Paimpol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Պամպոլ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Comté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Կոմտե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Coppa de Corse / Coppa de Corse - Coppa di Corsica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Կորսե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Coquille Saint-Jacques des Côtes d'Armor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 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դ՛Արմոր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Cornouaille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Կորնուայ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Crème de Bresse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Կրեմ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Crème d'Isigny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Կրեմ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դ՛Իզինի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Crème fraîche fluide d'Alsace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Կրեմ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ֆլուի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Crottin de Chavignol / Chavignol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Կրոտտոն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Շավինյոլ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Շավինյոլ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Dinde de Bresse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Domfront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Դոմֆրոն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Echalote d'Anjou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Էշալոտ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դ՛Անժու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Emmental de Savoie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Էմոնտալ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Սավուա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Emmental français est-central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Էմոնտալ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սոնթրալ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Époisses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Էփուաս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Farine de blé noir de Bretagne/Farine de blé noir de Bretagne — Gwinizh du Breizh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նուար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Բրետայն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նուար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Բրետայն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Գուինիզ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Farine de châtaigne corse/Farina castagnina corsa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շատանյ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կաստանինա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Farine de Petit Epeautre de Haute 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Պտիտ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Էպոտրը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Փրովոնս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Figue de Solliès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Ֆիգ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Սոլյես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Fin Gras/ Fin Gras du Mézenc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գրա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Մեզին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Foin de Crau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Hay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Fourme d'Ambert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Ֆուրմը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դ՛Ոմբեր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Fourme de Montbrison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Ֆուրմը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Մոնբրիզոն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Fraise du Périgord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Պերիգոր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Fraises de Nîmes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Նիմը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Gâche vendéenne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Գյաշ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Վանդեեն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Génisse Fleur d'Aubrac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Ժենիս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ֆլյոր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դ՛Օբրակ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Gruyère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Գրուիեր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Haricot tarbais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տարբե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Huile d'olive d'Aix-en-Provence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դ՛Էքս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Պրովանս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Huile d'olive de Corse; Huile d'olive de Corse-Oliu di Corsica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Huile d'olive de Haute-Provence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Օդը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Պրովանս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Huile d'olive de la Vallée des Baux-de-Provence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Պրովանս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Huile d'olive de Nice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Huile d'olive de Nîmes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Huile d'olive de Nyons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Նյոն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Huile essentielle de lavande de Haute-Provence / Essence de lavande de Haute-Provence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Essential oils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էսանսիել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լավանդ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Փրովանս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էսոնս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լավանդ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Փրովանս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Huîtres Marennes Oléron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Ուիթրը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Օլերոն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Jambon d'Auvergne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դ՛Օվերնյ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Jambon de Bayonne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Jambon de Lacaune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Լակոն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Jambon de l'Ardèche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լ՛Արդեշ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Jambon de Vendée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Վանդե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Jambon sec de Corse / Jambon sec de Corse - Prisuttu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Փրիսութու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Jambon sec et noix de jambon sec des Ardennes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Արդեն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Kiwi de l'Adour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Կիուի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լ՛Ադյուր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Laguiole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el-GR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Լագյոլ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Langres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Լանգր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Lentille verte du Puy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Լանտի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վերտ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Lentilles vertes du Berry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Լանտի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վերտ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Lingot du Nord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Livarot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Լիվարո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Lonzo de Corse / Lonzo de Corse - Lonzu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Լոնզո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Լոնզո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Լոնզու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Mâche nantaise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նանտեզ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Mâconnais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Մակոնե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Maine - Anjou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Անժու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Maroilles / Marolles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Մարուալ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Մարոլ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Melon de Guadeloupe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Գուադելուպ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Melon du Haut-Poitou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Փուաթյու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Melon du Quercy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Կերսի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 d'Alsace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Miel de Corse; Mele di Corsica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 de 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Պրովանս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Miel de sapin des Vosges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սապան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Վոժ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 des Cévennes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Սեվեն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Mirabelles de Lorraine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Միրաբել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Լորեն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Mogette de Vendée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Մոժետ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Վանդե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Mont d'Or; Vacherin du Haut-Doubs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դ՛Օր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Վաշրոն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Morbier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Մորբյե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Moules de Bouchot de la Baie du Mont-Saint-Michel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Բուշո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Միշել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Moutarde de Bourgogne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Mustard paste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Մուտարդը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Բուրգոնյ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Munster; Munster-Géromé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Մանստեր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Մանստեր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Ժերոմե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Muscat du Ventoux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Մյուսկա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Վոնտու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Neufchâtel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Նեշատել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Noisette de Cervione - Nuciola di Cervioni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Նուազետտ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Սարվիոն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Նուչիոլա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Չերվիոնի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Noix de Grenoble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Գրենոբլ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Noix du Périgord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Պերիգոր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Œufs de Loué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Oie d'Anjou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դ՛Անժու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Oignon de Roscoff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Օնիոն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Րոսքոֆ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Oignon doux des Cévennes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Օնյոն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Սեվեն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Olive de Nice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Olive de Nîmes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Olives cassées de la Vallée des Baux de 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Պրովանս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Olives noires de la Vallée des Baux de 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նուար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Պրովանս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Olives noires de Nyons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նուար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Նյոնս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Ossau-Iraty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Օսո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Իրատի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Pâté de Campagne Breton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Կամպանյ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Բրոտուն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Pâtes d'Alsace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Pasta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Pays d'Auge; Pays d'Auge-Cambremer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դ՛Օժ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դ՛Օժ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Կոմբրըմեր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Pélardon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Պելարդոն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Petit Épeautre de Haute Provence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Պետիտ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Էպոտր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Պրովանս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Picodon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Պիկոդոն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Piment d'Espelette; Piment d'Espelette - Ezpeletako Biperra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դ՛Էսպելետ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դ՛Էսպելետ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Էզպելետակո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Բիպեռա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Pintadeau de la Drôme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Պանտադո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Դրոմ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Poireaux de Créances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Փուարո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Կրեանս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Pomelo de Corse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Պոմելո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Pomme de terre de l'Île de Ré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Pomme du Limousin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Լիմուզան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Pommes de terre de Merville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Մերվիլլ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Pommes des Alpes de Haute Durance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Ալպ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noProof/>
                <w:color w:val="000000"/>
                <w:lang w:val="el-GR" w:eastAsia="en-GB"/>
              </w:rPr>
              <w:t>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Դյորանս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Pommes et poires de Savoie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փուար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Սավուա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Pont-l'Évêque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լ՛Էվեկ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Porc d'Auvergne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դ՛Օվերնյ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Porc de Franche-Comté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el-GR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Ֆրանշ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Porc de la Sarthe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Սարտ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Porc de Normandie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Նորմանդի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Porc de Vendée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Վանդե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Porc du Limousin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Լիմուզան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Porc du Sud-Ouest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Սյուդ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Ուեստ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Poulet des Cévennes / Chapon des Cévennes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Սեվեն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Շապոն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Սեվեն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Pouligny-Saint-Pierre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Պուլինյի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Փիեր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Prés-salés de la baie de Somme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Պրե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Prés-salés du Mont-Saint-Michel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Պրե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Միշել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Pruneaux d'Agen; Pruneaux d'Agen mi-cuits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Փրյունո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դ՛Աժան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Փրյունո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դ՛Աժան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քյուի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Raviole du Dauphiné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Pasta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Րավյոլ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Դոֆինի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Reblochon; Reblochon de Savoie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Րեբլոշոն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Րեբլոշոն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Սավուա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Rigotte de Condrieu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Րիգոտ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Կոնդրիյո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Rillettes de Tours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Րիյետ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Թուր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Riz de Camargue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Կամարգ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Rocamadour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Ռոկամադուր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Roquefort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Ռոկֆոր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Sainte-Maure de Touraine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Սանտ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Տուրեն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Saint-Marcellin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Մարսոլան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Saint-Nectaire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Նեկտեր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Salers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Saucisse de Montbéliard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Սոսիս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Մունբելիար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Saucisse de Morteau / Jésus de Morteau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Սոսիս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Մարթու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Ժեզյու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Մարթու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Saucisson de Lacaune / Saucisse de Lacaune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Սոսիսոն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Լաքոն</w:t>
            </w:r>
            <w:r>
              <w:rPr>
                <w:noProof/>
                <w:color w:val="000000"/>
                <w:lang w:eastAsia="en-GB"/>
              </w:rPr>
              <w:t>/</w:t>
            </w:r>
          </w:p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Սոսիս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Լաքոն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Saucisson de l'Ardèche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Սոսիսոն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լ՛Արդեշ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Sel de Guérande / Fleur de sel de Guérande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Գերանդ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Ֆլյոր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Գերանդ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Selles-sur-Cher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Սել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սյոր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Taureau de Camargue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Տուրու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Կամարգ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Tome des Bauges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Բուժ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Tomme de Savoie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Սավուա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Tomme des Pyrénées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Փիրենէ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Valençay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Վալանսե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Veau d'Aveyron et du Ségala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դ՛Ավերոն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Սեգալա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Veau du Limousin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Լիմուզան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Volaille de Bresse/Poulet de Bresse/Poularde de Bresse/Chapon de Bresse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Պուլարդը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Շապոն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d'Alsace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d'Ancenis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դ՛Անսենի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d'Auvergne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դ՛Օվերնյ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Bourgogne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Բուրգոնյ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Bretagne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Բրետանյ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Challans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Շալոն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Cholet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Շոլե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Gascogne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Գասքոնյ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Houdan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Ուդոն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Janzé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Ժոնզե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la Champagne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Շամպանյ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la Drôme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Դրոմ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l'Ain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Licques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l'Orléanais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</w:t>
            </w:r>
            <w:r>
              <w:rPr>
                <w:noProof/>
                <w:color w:val="000000"/>
                <w:lang w:eastAsia="en-GB"/>
              </w:rPr>
              <w:t>’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Օրլեանե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Loué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Normandie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Նորմանդի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 Vendée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Վանդե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des Landes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Béarn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el-GR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Բեարն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Berry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Charolais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Շարոլե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Forez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Gatinais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Գաթինե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Gers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Ժերս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Languedoc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el-GR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Լանդեգոկ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Lauragais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Լուրագե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Maine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Volailles du plateau de Langres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պլատո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Լանգր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Volailles du Val de Sèvres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Սեվր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Volailles du Velay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Վոլայ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Aachener Printen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Աախներ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Փրինտըն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Aachener Weihnachts-Leberwurst / Oecher Weihnachtsleberwurst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ԱախներՎայնախտս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Լեբերվուրստ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Օեխեր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Վայնախտսլեբերվուրսթ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Abensberger Spargel/Abensberger Qualitätsspargel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Աբենսբերգեր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Աբենսբերգեր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Քֆալիթետսշպարգըլ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Aischgründer Karpfen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Աիյշգրունդեր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Քարպֆըն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Allgäuer Bergkäse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Ալգոյեր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Բեագքէզե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Allgäuer Emmentaler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Ալգոյերր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Էմընթալեր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Altenburger Ziegenkäse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Ալթենբուրգեր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Ցիգենքէզե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Ammerländer Dielenrauchschinken; Ammerländer Katenschinken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Ամալենդը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Դիենրաուխշինըն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Ամալենդը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Քաթընշինկըն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Ammerländer Schinken; Ammerländer Knochenschinken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Ամալենդեր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շինըն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Ամալենդեր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Քնոխընշինըն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Bamberger Hörnla / Bamberger Hörnle / Bamberger Hörnchen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Բամբերգեր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Հյորնլա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Բամբերգեր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Հյորնլե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Բամբերգեր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Հյորնխըն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Bayerische Breze / Bayerische Brezn / Bayerische Brez’n / Bayerische Brezel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Բրեցը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Բրեցն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Բրեցն</w:t>
            </w:r>
            <w:r>
              <w:rPr>
                <w:noProof/>
                <w:color w:val="000000"/>
                <w:lang w:eastAsia="en-GB"/>
              </w:rPr>
              <w:t>/</w:t>
            </w:r>
          </w:p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Բրեցե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Bayerischer Meerrettich; Bayerischer Kren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Մերեթիխ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Քրեն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Bayerisches 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Bayerisches Rindfleisch / Rindfleisch aus Bayern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Րինդֆլայշ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Րինդֆլայշ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Bornheimer Spargel / Spargel aus dem Anbaugebiet Borneim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Բորնհայմեր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Անբաուգեբիտ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Բորնհայմ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Bremer 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Բրեմեր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Bremer Klaben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Բրեմեր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Քլաբըն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Diepholzer Moorschnucke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Դիփհոլյցեր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Մոշնոքը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Dithmarscher Kohl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Դիտմարշեր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Dortmunder 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Դորտմունդեր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Dresdner Christstollen / Dresdner Stollen/ Dresdner Weihnachtsstollen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Դրեզդներ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Քրիստշտոլեն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Դրեզդներ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Շտոլեն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Դրեզդներ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Վայնախտսշտոլեն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Düsseldorfer Mostert/Düsseldorfer Senf Mostert/Düsseldorfer Urtyp Mostert/Aechter Düsseldorfer Mostert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Mustard paste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Դյուսելդորֆեր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Մոստաթ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Դյուսելդորֆեր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Զենֆ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Մոստաթ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Դյուսելդորֆեր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Ուըթյուփ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Մոստաթ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Էխտեր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Դյուսելդորֆեր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Մոստերթ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Eichsfelder Feldgieker / Eichsfelder Feldkieker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Այխսֆելդեր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Ֆելդգիքեր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Այխսֆելդեր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Ֆելդկիքեր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Elbe-Saale Hopfen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Էլբը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Զալը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Հոպֆըն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Feldsalat von der Insel Reichenau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Ֆելդսալատ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Ինզել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Րայխենաու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Filderkraut / Filderspitzkraut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Ֆիլդերքրաութ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Ֆիլդերշպիցքրաութ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Frankfurter Grüne Soße / Frankfurter Grie Soß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Ֆրանֆուրթեր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Գրյունը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Զոսը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ֆրանֆուրթեր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Fränkischer Grünkern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Ֆրենկիշեր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Գրյունքեն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Fränkischer Karpfen / Frankenkarpfen / Karpfen aus Franken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Ֆրենկիշեր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Քարպֆըն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Ֆրանկընքարպֆըն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Քարպֆըն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Ֆրանկըն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Glückstädter Matjes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Գլյուկշտեդթեր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Մատյես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Göttinger Feldkieker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Գյոթինգեր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Ֆելդքիքեր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Göttinger Stracke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Գյոթինգեր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Շտրաքը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Greußener Salami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Գրոյսեներ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Զալամի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Gurken von der Insel Reichenau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Գուրկըն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Ինզել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Րայխենաու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Halberstädter Würstchen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Հալբըրշտեթեր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Վյուրստխեն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Hessischer Apfelwein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Հեսիշեր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Ապֆելվայն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Hessischer Handkäse / Hessischer Handkäs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Հեսիշեր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Հանդքէզե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Հեսիշեր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Հանդքիզ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Hofer 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Հոֆեր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Hofer Rindfleischwurst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Հոֆեր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Րինֆլայշվուրսթ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Holsteiner Karpfen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Հոլյշտեներ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Քապֆըն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Holsteiner Katenschinken / Holsteiner Schinken/ Holsteiner Katenrauchschinken/ Holsteiner Knochenschinken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Հոլյշտեներ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Քաընշինըն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Հոլշտայներ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Շինըն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Հոլշտեներ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Քատենրաուրշինկըն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Հոլշտենը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Քնոխընշինըն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Holsteiner Tilsiter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Հոլշտեներ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Թիլզիթը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Hopfen aus der Hallertau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Հոփֆըն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Հալաթաու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Höri Bülle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Հուորի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Բյուլը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Kölsch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Քոլչ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Kulmbacher 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Քուլմբախեր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Lausitzer Leinöl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Լաուզիցեր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Լայնոիլ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Lübecker Marzipan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Լյուբեքեր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Մացիփան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Lüneburger Heidekartoffeln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Լյունեբորգեր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Հայդեքարթոֆելն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Lüneburger Heidschnucke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Լյունեբորգեր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Հայդշնոքը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Mainfranken 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Մայնֆրանկըն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Meißner Fummel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Մայսներ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Ֆումմե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Münchener 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Մյունխներ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Nieheimer 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Նիհեմեր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Քիզը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Nürnberger Bratwürste; Nürnberger Rostbratwürste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Նյունբերգեր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Բրատվյուրստը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Նյունբերգեր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Րոստբրատվյուրստը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Nürnberger Lebkuchen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Նյուրնբերգեր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Լեբքուխըն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Obazda / Obatzter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Օբազդա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Օբացթեր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Oberlausitzer Biokarpfen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Օբերլաուզիցեր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Բիոքարպֆըն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Oberpfälzer Karpfen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Օբերպֆելցեր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Քարպֆըն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Odenwälder Frühstückskäse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Օդենվելդեր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ֆրյուստյուքսքէզե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Reuther Bier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Րոյթեր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Rheinisches Apfelkraut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Րայնիշըս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Ապֆելքրաութ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Rheinisches Zuckerrübenkraut / Rheinischer Zuckerrübensirup / Rheinisches Rübenkraut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Րայնիշըս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Ցուկըուբենքրաութ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Րայնիշըս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Ցուկըուբենզիրոփ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Րայնիշըս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Րուբընքրաութ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Salate von der Insel Reichenau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Զալաթե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Ինզել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Րայխենաու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Salzwedeler Baumkuchen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Զալցվեդեըլեր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Բաումքուխըն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Schrobenhausener Spargel/Spargel aus dem Schrobenhausener Land/Spargel aus dem Anbaugebiet Schrobenhausen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Շրոբընհաուզըներ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Շրոբընհաուզըներ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Լանթ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Անբաուգըբիթ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Շրոբընհաուզըն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Schwäbische Maultaschen/Schwäbische Suppenmaultaschen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Pasta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Շվիբիշը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Մաուլյթաշըն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Շվիբիշը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Զոպընմաուլյթաշըն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Schwäbische Spätzle / Schwäbische Knöpfle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Pasta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Շվեբիշը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Սպեցլը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Շվեբիշը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Քնոպֆլը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Schwäbisch-Hällisches Qualitätsschweinefleisch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Շվեբիշ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Հելիշես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Քվալիթիթսշվայնըֆլայշ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Schwarzwälder Schinken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Շվացվելդեր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Շինքըն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Schwarzwaldforelle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Շվարցվալդֆորելը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Spalt Spalter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Շպալթ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Շպալթեր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Spargel aus Franken/Fränkischer Spargel/Franken-Spargel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Ֆրանկըն</w:t>
            </w:r>
            <w:r>
              <w:rPr>
                <w:noProof/>
                <w:color w:val="000000"/>
                <w:lang w:eastAsia="en-GB"/>
              </w:rPr>
              <w:t xml:space="preserve"> 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Ֆրենքիշեր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Ֆրանկըն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Spreewälder Gurken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Շպրեվելդեր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Գուրկըն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Spreewälder Meerrettich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Շպրեվելդեր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Մերըթիխ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Stromberger Pflaume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Շտրոմբերգեր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Փֆլաումը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Tettnanger Hopfen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Թետնանգեր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Հոպֆըն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Thüringer Leberwurst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Թյուրիներ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Լիբըվոսթ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Thüringer Rostbratwurst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Թյուրիներ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Րոստբրատվուրսթ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Thüringer Rotwurst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Թյուրիներ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Րուտվուրսթ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de-DE" w:eastAsia="en-GB"/>
              </w:rPr>
            </w:pPr>
            <w:r>
              <w:rPr>
                <w:iCs/>
                <w:noProof/>
                <w:lang w:val="de-DE" w:eastAsia="en-GB"/>
              </w:rPr>
              <w:t>Tomaten von der Insel Reichenau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Թոմատըն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Ինզել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Րայխենաու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Walbecker Spargel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Վալբեքեր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Շպարգըլ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Weideochse vom Limpurger Rind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Վայդըոքսը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Լիմփուրգեր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Րինդ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Weißlacker / Allgäuer Weißlacker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Վայսլաքեր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Ալգոյեր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Վայսլաքեր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Westfälischer Knochenschinken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Վեսթֆելիշեր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Քնոխընշինկըն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Westfälischer Pumpernickel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Վեսթֆելիշեր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Փումփըրնիքըլ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Άγιος Ματθαίος Κέρκυρας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Այյոս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Մատթեոս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Կերկիրաս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Αγουρέλαιο Χαλκιδικής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Աղուրելիո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Խալկիդիկիս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Ακτινίδιο Πιερίας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Ակտինիդիո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Պիերիաս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Ακτινίδιο Σπερχειού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Ակտինիդիո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Սպերխիու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Ανεβατό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Անեվատո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Αποκορώνας Χανίων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Ապոկորոնաս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Խանիոն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Αρνάκι Ελασσόνας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Առնակի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Էլասոնաս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Αρχάνες Ηρακλείου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Արխանես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Իրակլիու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Αυγοτάραχο Μεσολογγίου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Ավղոտարախո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Մեսոլոնգիու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Βιάννος Ηρακλείου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Վիանոս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Իրակլիու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Βόρειος Μυλοπόταμος Ρεθύμνης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Վորիոս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Միլոպոտամոս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Րեթիմնիս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Γαλανό Μεταγγιτσίου Χαλκιδικής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Ղալանո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Մետանգիցիու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Խալկիդիկիս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Γαλοτύρι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Ղալոտիրի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Γραβιέρα Αγράφων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Ղրավյերա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Աղրաֆոն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Γραβιέρα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Ղրավյերա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Γραβιέρα Νάξου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Ղրավյերա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Նաքսու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Ελιά Καλαμάτας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Կալամատաս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Εξαιρετικό παρθένο ελαιόλαδο "Τροιζηνία"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Էքսերետիկո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պարթենո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էլեոլադո</w:t>
            </w:r>
            <w:r>
              <w:rPr>
                <w:noProof/>
                <w:color w:val="000000"/>
                <w:lang w:eastAsia="en-GB"/>
              </w:rPr>
              <w:t xml:space="preserve"> 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Տրիզինիա</w:t>
            </w:r>
            <w:r>
              <w:rPr>
                <w:noProof/>
                <w:color w:val="000000"/>
                <w:lang w:eastAsia="en-GB"/>
              </w:rPr>
              <w:t>»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Εξαιρετικό παρθένο ελαιόλαδο Θραψανό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Էքսերետիկո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պարթենո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էլէոլադո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Թրափսանո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l-GR" w:eastAsia="en-GB"/>
              </w:rPr>
            </w:pPr>
            <w:r>
              <w:rPr>
                <w:iCs/>
                <w:noProof/>
                <w:lang w:val="el-GR" w:eastAsia="en-GB"/>
              </w:rPr>
              <w:t>Εξαιρετικό Παρθένο Ελαιόλαδο Σέλινο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Էքսերետիկո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Պարթենո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Էլէոլադո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Սելինո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Ζάκυνθος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Զակինթոս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Θάσος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Թասոս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Θρούμπα Αμπαδιάς Ρεθύμνης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Թրուբա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Ամպադյաս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Րեթիմնիս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Θρούμπα Θάσου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Թրուբա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Թասու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Θρούμπα Χίου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Թրուբա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Καλαθάκι Λήμνου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Կալաթակի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Լիմնու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Καλαμάτα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Կալամատա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Κασέρι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Կասերի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Κατίκι Δομοκού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Կատիկի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Դոմոկու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Κατσικάκι Ελασσόνας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Կացիկակի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Էլասոնաս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Κελυφωτό φυστίκι Φθιώτιδας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Կելիֆոտո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Ֆիստիկի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Ֆթիոտիդաս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Κεράσια τραγανά Ροδοχωρίου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Կերասյա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տրաղանա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Րոդոխորիու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Κεφαλογραβιέρα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Կեֆալողրավյերա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Κεφαλονιά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Կեֆալոնյա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Κολυμβάρι Χανίων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Կոլիմվարի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Խանիոն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Κονσερβολιά Αμφίσσης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Կոնսերվոլյա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Ամֆիսիս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Κονσερβολιά Άρτας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Կոնսերվոլյա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Արտաս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Κονσερβολιά Αταλάντης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Կոնսերվոլյա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Ատալանդիս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Κονσερβολιά Πηλίου Βόλου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Կոնսերվոլյա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Վոլու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Κονσερβολιά Ροβίων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Կոնսերվոլյա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Րովիոն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Κονσερβολιά Στυλίδας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Կոնսերվոլյա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Ստիլիդաս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Κοπανιστή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Կոպանիստի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Κορινθιακή Σταφίδα Βοστίτσα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Կորինթիակի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Ստաֆիդա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Վոստիցա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Κουμ Κουάτ Κέρκυρας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Կուատ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Կերկիրաս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Κρανίδι Αργολίδας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Կրանիդի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Արղոլիդաս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Κρητικό παξιμάδι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Պաքսիմադի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Κροκεές Λακωνίας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Կրոկես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Լակոնիաս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Κρόκος Κοζάνης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Կրոկոս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Կոզանիս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Λαδοτύρι Μυτιλήνης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Լադոտիրի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Միտիլինիս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Λακωνία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Լակոնիա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Λέσβος; Mυτιλήνη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Լեսվոս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Միտիլինի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Λυγουριό Ασκληπιείου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Լիղուրյո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Ասկիպիիու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Μανούρι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Մանուրի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Μανταρίνι Χίου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Մանդարինի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Μαστίχα Χίου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Natural gums and resins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Մաստիխա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Μαστιχέλαιο Χίου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Essential oils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Մաստիխելեո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Μέλι Ελάτης Μαινάλου Βανίλια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Էլատիս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Մենալու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Վանիլյա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Μεσσαρά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Մեսարա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Μετσοβόνε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Մեցովոնե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Μήλα Ζαγοράς Πηλίου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Զաղորաս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Պիլիու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Μήλα Ντελίσιους Πιλαφά</w:t>
            </w:r>
            <w:r>
              <w:rPr>
                <w:noProof/>
                <w:color w:val="000000"/>
                <w:lang w:eastAsia="en-GB"/>
              </w:rPr>
              <w:t xml:space="preserve"> Τριπόλεως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Տելիսիուս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Պիլաֆա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Տրիպոլեոս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Μήλο Καστοριάς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Կաստորյաս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Μπάτζος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Բաձոս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Ξερά σύκα Κύμης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Քսերա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Կիմիս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Ξηρά Σύκα Ταξιάρχη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Քսիրա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Տաքսիարխի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Ξύγαλο Σητείας / Ξίγαλο Σητείας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Քսիղալո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Սիտիաս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Քսիղալո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Սիտիաս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Ξυνομυζήθρα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Քսինոմիզիթրա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Ολυμπία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Օլիմբիա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Πατάτα Κάτω Νευροκοπίου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Նեվրոկոպիու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Πατάτα Νάξου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Նաքսու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Πεζά Ηρακλείου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Պեզա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Իրակիլիու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Πέτρινα Λακωνίας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Պետրինա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Լակոնիաս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Πηχτόγαλο Χανίων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Պիխտողալո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Խանիոն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Πορτοκάλια Μάλεμε Χανίων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Պորտոկալյա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Մալեմե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Խանիոն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Πράσινες Ελιές Χαλκιδικής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Պրասինես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Էլյես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Խալկիդիկիս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Πρέβεζα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Պրեվեզա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Ροδάκινα Νάουσας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Ռոդակինա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Նաուսաս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Ρόδος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Ռոդոս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Σάμος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Սամոս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Σαν Μιχάλη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Միխալի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Σητεία Λασιθίου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Սիտիա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Լասիթիու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Σταφίδα Ζακύνθου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Ստաֆիդա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Զակինթու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Σταφίδα Ηλείας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Ստաֆիդա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Իլիաս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Σταφίδα Σουλτανίνα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Ստաֆիդա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Սուլտանինա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Σύκα Βραβρώνας Μαρκοπούλου Μεσογείων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Վրավրոնաս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Մարկոպուլու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Մեսոյիոն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Σφέλα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Սֆելա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Τοματάκι Σαντορίνης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Տոմատակի</w:t>
            </w:r>
            <w:r>
              <w:rPr>
                <w:noProof/>
                <w:color w:val="000000"/>
                <w:lang w:eastAsia="en-GB"/>
              </w:rPr>
              <w:t xml:space="preserve"> S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անտորինիս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Τσακώνικη μελιτζάνα Λεωνιδίου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Ցակոնիկի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Մելիձանա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Լեոնիդիու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Τσίχλα Χίου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Natural gums and resins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Ցիխիա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Φάβα Σαντορίνης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Սանտորինիս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l-GR" w:eastAsia="en-GB"/>
              </w:rPr>
            </w:pPr>
            <w:r>
              <w:rPr>
                <w:iCs/>
                <w:noProof/>
                <w:lang w:val="el-GR" w:eastAsia="en-GB"/>
              </w:rPr>
              <w:t>Φασόλια (Γίγαντες Ελέφαντες) Πρεσπών Φλώρινας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Ֆասոլյա</w:t>
            </w:r>
            <w:r>
              <w:rPr>
                <w:noProof/>
                <w:color w:val="000000"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Յիրանդես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Էլեֆանդես</w:t>
            </w:r>
            <w:r>
              <w:rPr>
                <w:noProof/>
                <w:color w:val="000000"/>
                <w:lang w:eastAsia="en-GB"/>
              </w:rPr>
              <w:t xml:space="preserve">)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Պրեսպոն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Ֆլորինաս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l-GR" w:eastAsia="en-GB"/>
              </w:rPr>
            </w:pPr>
            <w:r>
              <w:rPr>
                <w:iCs/>
                <w:noProof/>
                <w:lang w:val="el-GR" w:eastAsia="en-GB"/>
              </w:rPr>
              <w:t>Φασόλια (πλακέ μεγαλόσπερμα) Πρεσπών Φλώρινας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Ֆասոլյա</w:t>
            </w:r>
            <w:r>
              <w:rPr>
                <w:noProof/>
                <w:color w:val="000000"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պլակե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մեղալոսպերմա</w:t>
            </w:r>
            <w:r>
              <w:rPr>
                <w:noProof/>
                <w:color w:val="000000"/>
                <w:lang w:eastAsia="en-GB"/>
              </w:rPr>
              <w:t xml:space="preserve">)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Պրեսպոն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Ֆլորինաս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Φασόλια Βανίλιες Φενεού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Վանիլյես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Ֆենեու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ΦΑΣΟΛΙΑ ΓΙΓΑΝΤΕΣ — ΕΛΕΦΑΝΤΕΣ ΚΑΣΤΟΡΙΑΣ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ՅԻՂԱՆԴԵՍ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ԷԼԵՖԱՆԴԵՍ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ԿԱՍՏՈՐՅԱՍ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l-GR" w:eastAsia="en-GB"/>
              </w:rPr>
            </w:pPr>
            <w:r>
              <w:rPr>
                <w:iCs/>
                <w:noProof/>
                <w:lang w:val="el-GR" w:eastAsia="en-GB"/>
              </w:rPr>
              <w:t>Φασόλια γίγαντες ελέφαντες Κάτω Νευροκοπίου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յիղանդես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էլեֆանդես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Նեվրոկոպիու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l-GR" w:eastAsia="en-GB"/>
              </w:rPr>
            </w:pPr>
            <w:r>
              <w:rPr>
                <w:iCs/>
                <w:noProof/>
                <w:lang w:val="el-GR" w:eastAsia="en-GB"/>
              </w:rPr>
              <w:t>Φασόλια κοινά μεσόσπερμα Κάτω Νευροκοπίο</w:t>
            </w:r>
            <w:r>
              <w:rPr>
                <w:iCs/>
                <w:noProof/>
                <w:lang w:eastAsia="en-GB"/>
              </w:rPr>
              <w:t>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մեսոսպերմա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Նեվրոկոպիու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Φέτα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Φιρίκι Πηλίου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Ֆիրիկի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Պիլիու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Φοινίκι Λακωνίας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Ֆինիկի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Լակոնիաս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Φορμαέλλα Αράχωβας Παρνασσού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Ֆորմաելա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Արախովաս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Պարնասու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Φυστίκι Αίγινας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Ֆիստիկի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Էգինաս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Φυστίκι Μεγάρων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Ֆիստիկի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Մեղարոն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Χανιά Κρήτης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Խանյա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Alföldi kamillavirágzat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Ալֆյոլդի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կամիլլավիրագզատ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Budapesti téliszalámi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Բուդապեշտի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տիլիսալամի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Csabai kolbász/Csabai vastagkolbász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Չաբաի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կոլբաս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Չաբաի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վաստագկոլբաս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Gönci kajszibarack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Գյունցի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կայսիբարացկ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Gyulai kolbász / Gyulai pároskolbász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Գյուլաի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կոլբաս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Գյուլաի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պարոշկոլբաս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Hajdúsági torma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Հայդուշագի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տորմա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Kalocsai fűszerpaprika örlemény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Կալոչաի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ֆյուսերպապրիկա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օրլեմէնյ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Magyar szürkemarha hús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Մագյար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սուրկեմարհա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հուշ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Makói vöröshagyma; Makói hagyma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Մակոի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վորոշհագյմա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Մակոի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հագյմա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Szegedi fűszerpaprika-őrlemény/Szegedi paprika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Սեգեդի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ֆուսերպապրիկա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օրլեմէնյ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Սեգեդի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պապրիկա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Szegedi szalámi; Szegedi téliszalámi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Սեգեդի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սալամի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Սեգեդի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տէլիսալամի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Szentesi paprika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Սենտեշի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պապրիկա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Szőregi rózsatő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Flowers and ornamental plants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Սյորեգի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ռոժատո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Clare Island Salmon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Այլնդ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Սալմոն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Connemara Hill lamb; Uain Sléibhe Chonamara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Քոնեմարա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Հիլ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լեմ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Շլեյվը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Խոնըմարա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Imokilly Regato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Timoleague Brown Pudding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Թիմոլիգ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Բրաուն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Փուդինգ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Waterford Blaa / Blaa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Ուաթերֆորդ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Բլաա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Բլաա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Abbacchio Romano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Աբաքքիո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Ռոմանո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Acciughe sotto sale del Mar Ligure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Աչուգե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Լիգուրե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Aceto Balsamico di Modena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Աչետո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Բալսամիկո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Մոդենա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Aceto balsamico tradizionale di Modena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Աչետո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բալսամիկո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տրադիցիոնալե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Մոդենա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Aceto balsamico tradizionale di Reggio Emilia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Աչետո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բալսամիկո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տրադիցիոնալե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Ռեջիո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Էմիլիա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Aglio Bianco Polesano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Բյանկո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Պոլեզանո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Aglio di Voghiera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Վոգիերա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Agnello del Centro Italia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Անյելլո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Ճենտրո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Իտալիա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Agnello di Sardegna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Անյելլո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Սարդենյա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Alto Crotonese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Կրոտոնեզե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Amarene Brusche di Modena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Ամարենե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Բրուսկե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Մոդենա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Aprutino Pescarese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Ապրուտինո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Պեսկարեզե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Arancia del Gargano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Արանչիա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Գարգանո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Arancia di Ribera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Արանչյա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Ռիբերա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Arancia Rossa di Sicilia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Արանչյա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Ռոսսա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Սիչիլիա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Asiago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Ազիագո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Asparago Bianco di Bassano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Ասպառագո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Բյանկո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Բասսանո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Asparago bianco di Cimadolmo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Ասպառագո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բյանկո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Չիմադոլոմո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Asparago di Badoere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Ասպառագո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Բադոերե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Asparago di Cantello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Ասպառագո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Կանտելլո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Asparago verde di Altedo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Ասպառագո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վեռդե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Ալտեդո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Basilico Genovese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Բազիլիկո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Ջենովեզե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Bergamotto di Reggio Calabria - Olio essenziale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Essential oils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Բեռգամոտտո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Ռեջջիո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Կալաբռիա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էսենցիալե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Bitto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Բիտտո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Bresaola della Valtellina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Բռեզաոլա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Վալտելլինա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Brisighella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Բրիզիգելլա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Brovada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Բռովադա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Bruzio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Բռուցիո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Caciocavallo Silano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Կաչիոկավալլո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Սիլանո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Canestrato di Moliterno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Կանիստրատո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Մոլիտեռնո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Canestrato Pugliese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Կանիստրատո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Պուլյեզե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Canino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Cantuccini Toscani/Cantucci Toscani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Կանտուչչինի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Տոսկանի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Կանտուչչի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Տոսկանի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Capocollo di Calabria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Կեպոկոլլո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Cappellacci di zucca ferraresi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Pasta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Կապպելաչչի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ցուկկա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ֆեռառեզի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Cappero di Pantelleria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Կապպեռո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Պանտելլերիա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Carciofo Brindisino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Կառչոֆո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Բրինդիզինո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Carciofo di Paestum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Կառչոֆո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Պեստում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Carciofo Romanesco del Lazio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Կառչոֆո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Ռոմանեսկո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Լացիո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Carciofo Spinoso di Sardegna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Կառչոֆո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Սպինոզո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Սառդենյա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Carota dell'Altopiano del Fucino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Կառոտե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դելլ՛Ալտոպիանո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Ֆուչինո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Carota Novella di Ispica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Կառոտա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Նովելլա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Իսպիկա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Cartoceto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Կառտոչետո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Casatella Trevigiana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Կազատելլա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Տռեվիջիանա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Casciotta d'Urbino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Կաշոտտա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դ՛Ուրբինո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Castagna Cuneo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Կաստանյա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Կունեո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Castagna del Monte Amiata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Կաստանյա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Ամիատա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Castagna di Montella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Կաստանյա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Մոնտելլա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Castagna di Vallerano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Կաստանյա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Վալլեռանո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Castelmagno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Կաստելմանյո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Chianti Classico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Կիանտի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Կլասիկո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Ciauscolo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Չիաուսկոլո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Cilento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Չիլենտո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Ciliegia dell'Etna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Չիլիեջա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դել՛Էտնա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Ciliegia di Marostica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Չիլիեջա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Մառոստիկա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Ciliegia di Vignola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Չիլիեջա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Վինյոլա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Cinta Senese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Չինտա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Սենեզե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Cipolla bianca di Margherita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Չիպոլլա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բյանկա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Մառգերիտա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Cipolla Rossa di Tropea Calabria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Չիպոլլա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Տռոպեա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Cipollotto Nocerino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Չիպոլլոտտո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Նոչերինո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Clementine del Golfo di Taranto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Կլեմենտինե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Գոլֆո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Տառանտո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Clementine di Calabria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Կլեմենտինե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Collina di Brindisi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Կոլլինա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Բռինդիզի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Colline Pontine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Կոլլինե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Պոնտինե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Colline di Romagna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Կոլլինե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Ռոմանյա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Colline Salernitane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Կոլլինե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Սալեռնիտանե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Colline Teatine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Կոլլինե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Տեատինե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Coppa di Parma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Կոպպա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Պառմա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Coppa Piacentina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Կոպպա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Պիասենտինա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Coppia Ferrarese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Կոպպիա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Ֆեռառեզե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Cotechino Modena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Կոտեկինո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Մոդենա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Cozza di Scardovari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Կոցցա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Սկառդովարի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Crudo di Cuneo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Կռուդո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Կունեո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Culatello di Zibello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Կուլատելլո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Ձիբելլո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Dauno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Դաունո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Fagioli Bianchi di Rotonda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Ֆաջոլի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Բիանկի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Ռոտոնդա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Fagiolo Cannellino di Atina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Ֆաջոլո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Կաննելլինո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Fagiolo Cuneo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Ֆաջոլո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Կունեո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Fagiolo di Lamon della Vallata Bellunese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Ֆաջոլո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Վալլատա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Բելլունեզե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Fagiolo di Sarconi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Ֆաջոլո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Սառկոնի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Fagiolo di Sorana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Ֆաջոլո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Սորանա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Farina di castagne della Lunigiana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կաստանյե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Լունիջիանա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Farina di Neccio della Garfagnana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Նեչչիո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Գառֆանյանա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Farro della Garfagnana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Գառֆանյանա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Farro di Monteleone di Spoleto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Մոնտելեոնե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Սպոլետո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Fichi di Cosenza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Կոզենցա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Fico Bianco del Cilento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Բյանկո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Չիլենտո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Ficodindia dell'Etna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Ֆիկոդինդիա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դել՛Էտնա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Ficodindia di San Cono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Ֆիկոդինդիա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Finocchiona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Ֆինոկկիոնա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Fiore Sardo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Ֆիորե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Սարդո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Focaccia di Recco col formaggio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Ֆոկաչչա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Ֆոռմաջջո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Fontina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Ֆոնտինա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Formaggella del Luinese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Ֆորմաջջելլա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Լուինեզե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Formaggio di Fossa di Sogliano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Ֆորմաջջո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Ֆոսսա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Սոլյանո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Formai de Mut dell'Alta Valle Brembana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Ֆորմաի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դել՛Ալտա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Բռեմբանա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Fungo di Borgotaro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Ֆունգո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Բոռգոտառո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Garda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Գառդա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Gorgonzola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Գոռգոնձոլա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Grana Padano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Պադանո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Insalata di Lusia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Ինսալատա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Լուզիա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Irpinia - Colline dell'Ufita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Իռպինիա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Կոլլինե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դել՛Ուֆիտա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Kiwi Latina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Կիուի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 Bella della Daunia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Դաունիա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Laghi Lombardi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Լագի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Լոմբառդի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Lametia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Լամեթիա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Lardo di Colonnata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Լառդո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Կոլոննատա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Lenticchia di Castelluccio di Norcia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Լենտիքքիա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Կաստելլուչչո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Նորցա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Limone Costa d'Amalfi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Կոստա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դ՛Ամալֆի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Limone di Rocca Imperiale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ոկկա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իմպերիալե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Limone di Siracusa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իրակուզա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Limone di Sorrento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ոռենտո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Limone Femminello del Gargano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եմմինելլո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արգանո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Limone Interdonato Messina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hy-AM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Լիմոնե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նտեռդոնատո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Մեսսինա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Liquirizia di Calabria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Լիկուի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իցիա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Lucca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Լուկկա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Maccheroncini di Campofilone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Pasta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Մակ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երոնչինի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ամպոֆիլոնե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Marrone del Mugello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ուջե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Marrone della Valle di Susa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Marrone di Caprese Michelangelo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ապռեզե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իկելանջելո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Marrone di Castel del Rio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աստել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Marrone di Combai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Ք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ոմբայ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Marrone di Roccadaspide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ոկկադասպիդե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Marrone di San Zeno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Marroni del Monfenera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ոնֆենեռա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Mela Alto Adige; Südtiroler Apfel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դիջե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ուդտիրոլեռ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Mela di Valtellina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Mela Rossa Cuneo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ունեո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Mela Val di Non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Melannurca Campana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Մելաննու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Melanzana Rossa di Rotonda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Մելանցանա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ոտոնդա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Melone Mantovano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մանտովանո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Miele della Lunigiana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Միելե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իջանա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Miele delle Dolomiti Bellunesi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Միելե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ոլոմիտի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լունեզի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Miele Varesino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Միելե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Molise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Մոլիզե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Montasio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Մոնտազիո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Monte Etna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Monte Veronese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Monti Iblei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բլեի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Mortadella Bologna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Մոռտադել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ոլոնյա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Mortadella di Prato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Մոռտադե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Mozzarella di Bufala Campana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Մոցառե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ուֆալա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Murazzano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Մուռացանո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Nocciola del Piemonte; Nocciola Piemonte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Նոչոլա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իմոնտե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ոչոլա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իմոնտե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Nocciola di Giffoni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Նոչոլա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իֆոնի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Nocciola Romana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Նոչոլա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Nocellara del Belice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Նոչելլառա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ելիչե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Nostrano Valtrompia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Նոստրանո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ոմպիա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Oliva Ascolana del Piceno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սկոլանա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իչենո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Pagnotta del Dittaino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Պանյոտա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իտտայնո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Pampapato di Ferrara/Pampepato di Ferrara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Պամպապատո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առա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Pancetta di Calabria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Պանչետտա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Pancetta Piacentina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ետտա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իաչենտինա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Pane casareccio di Genzano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կազառեչչո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ենցանո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Pane di Altamura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լտամուռա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Pane di Matera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ատեռա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Pane Toscano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ոսկանո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Panforte di Siena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Պանֆո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Parmigiano Reggiano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Պառմիջանո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Pasta di Gragnano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Pasta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Պաստա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ռանյանո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Patata dell’Alto Viterbese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իտեռբեզե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Patata della Sila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Patata di Bologna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ոլոնյա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Patata novella di Galatina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ովե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ալանտինա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Patata Rossa di Colfiorito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ոլֆիորիտո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Pecorino Crotonese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Պեկոր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ռոտոն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Pecorino delle Balze Volterrane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Պեկորինո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ալցե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ոլտեռանե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Pecorino di Filiano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Պեկորինո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իլիանո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Pecorino di Picinisco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Պեկորինո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իչինիսկո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Pecorino Romano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Պեկորինո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Pecorino Sardo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Պեկորինո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արդո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Pecorino Siciliano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Պեկորինո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իչիլիանո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Pecorino Toscano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Պեկորինո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ոսկանո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Penisola Sorrentina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Պենի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Peperone di Pontecorvo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Պեպեռոնե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ոնտեկոռվո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Peperone di Senise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Պեպեռոնե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Pera dell'Emilia Romagna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դել՛էմիլիա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Pera mantovana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մանտովանա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Pesca di Leonforte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եոնֆոռտե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Pesca di Verona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եռոնա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Pesca e Nettarina di Romagna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տարինա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Pescabivona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Պեսկաբիվոնա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Piacentinu Ennese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Պիաչենտինու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Piadina Romagnola / Piada Romagnola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Պիադինա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ոմանյոլա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ոմանյոլա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Piave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Պիավե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Pistacchio verde di Bronte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Պիստա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քք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վեռդե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Pomodorino del Piennolo del Vesuvio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Պոմոդո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րին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եզուվիո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Pomodoro di Pachino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Պոմոդոռո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ակինո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Pomodoro S. Marzano dell'Agro Sarnese-Nocerino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Պոմոդոռո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.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Մառցանո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առնեզե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ոչերինո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Porchetta di Ariccia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Պոռկետ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ռիչ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չ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Pretuziano delle Colline Teramane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Պռետուցիանո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ոլլինե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եռամանե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Amatriciano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մատրիչանո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di Carpegna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առպենյա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di Modena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ոդենա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di Norcia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չ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di Parma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առմա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di S. Daniele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.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Դանիելե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di Sauris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աուրիս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Toscano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ոսկանո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Prosciutto Veneto Berico-Euganeo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Պռոշուտտո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երիկո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ուգանեո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Provolone del Monaco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Պռովոլոնե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ոնակո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Provolone Valpadana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Պռովոլոնե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ալպադանա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Puzzone di Moena / Spretz Tzaorì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Պուց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ոենա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պռեց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Ծ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Quartirolo Lombardo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Կուառտիռ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ոմբառդո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Radicchio di Chioggia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Ռադիկկիո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իոջջա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Radicchio di Verona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Ռադիկկիո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եռոնա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Radicchio Rosso di Treviso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Ռադիկկիո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ռեվիզո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Radicchio Variegato di Castelfranco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Ռադիկկիո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արեգատո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լֆռանկո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Ragusano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Ռագուզանո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Raschera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Ռասկեռա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Ricciarelli di Siena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Ռիչ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չ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առելլի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Ricotta di Bufala Campana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Ռիկոտտա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ուֆալա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Ricotta Romana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Ռիկոտտա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Riso del Delta del Po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Riso di Baraggia Biellese e Vercellese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առաջջա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լեզե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եռչե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Riso Nano Vialone Veronese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իալոնե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եռոնեզե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Riviera Ligure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Ռիվիեռա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իգուռե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Robiola di Roccaverano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Ռոբիոլա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ոկկավեռանո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Sabina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Սաբինա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Salama da sugo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սուգո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Salame Brianza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Salame Cremona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ռեմոնա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Salame di Varzi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առցի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Salame d'oca di Mortara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ք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որտառա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Salame Felino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Salame Piacentino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ենտինո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Salame Piemonte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իեմոնտե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Salame S. Angelo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Անջելո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Salamini italiani alla cacciatora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իտալիանի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կաչչատորա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Sale Marino di Trapani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րապանի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Salmerino del Trentino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Սալմերինո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ենտինո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Salsiccia di Calabria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Սալսիչչա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Salva Cremasco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ռեմասկո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Sardegna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Սառդենյա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Scalogno di Romagna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Սկալոնյո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Sedano Bianco di Sperlonga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Սեդանո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իանկո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պեռլոնգա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Seggiano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Սեջջանո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Silter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Սիլտեռ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Soppressata di Calabria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Սոպռեսատա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Soprèssa Vicentina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Սոպռեսա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իչենտինա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Speck Alto Adige / Südtiroler Markenspeck / Südtiroler Speck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Սպեկ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դիջե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ուդտիրոլեռ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առկենսպեկ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ուդտիրոլեռ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Spressa delle Giudicarie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Սպռեսա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ուդիկար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Squacquerone di Romagna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ք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ք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ուեռոնե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Stelvio; Stilfser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Ստելվ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տիլֆսեռ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Strachitunt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իտունտ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Susina di Dro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Սուզինա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Taleggio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Տալեջջո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Tergeste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Տերջեստե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Terra di Bari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Terra d'Otranto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Terre Aurunche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ուռունկե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Terre di Siena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Terre Tarentine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առենտինե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Tinca Gobba Dorata del Pianalto di Poirino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Տինկա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ոբբա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իանալտո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ոիրինո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Toma Piemontese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Տոմա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իեմոնտեզե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Torrone di Bagnara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Տոռոնե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անյառա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Toscano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Տոսկանո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Trote del Trentino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Տռոտե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ռենտինո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Tuscia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Տուշ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Umbria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Ումբրիա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Uva da tavola di Canicattì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տավոլա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անիկա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Uva da tavola di Mazzarrone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տավոլա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ձձ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առոնե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Uva di Puglia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ուլիա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Val di Mazara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ացառա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Valdemone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Վալդեմոնե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Valle d’Aosta Lard d’Arnad/Vallée d’Aoste Lard d’Arnad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ռնադ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ռնադ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Valle d'Aosta Fromadzo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մաձո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Valle d'Aosta Jambon de Bosses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ոստա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ամբոն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Valle del Belice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ելիչե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Valli Trapanesi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ռապ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նեզի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Valtellina Casera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Վալտելլինա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Vastedda della valle del Belìce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Վաստեդդա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ելիչե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it-IT" w:eastAsia="en-GB"/>
              </w:rPr>
            </w:pPr>
            <w:r>
              <w:rPr>
                <w:iCs/>
                <w:noProof/>
                <w:lang w:val="it-IT" w:eastAsia="en-GB"/>
              </w:rPr>
              <w:t>Veneto Valpolicella, Veneto Euganei e Berici, Veneto del Grappa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Վենետո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ալպոլիչելլա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ենետո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ուգաեն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երիչի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ենետո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ռապ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Vitellone bianco dell'Appennino centrale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Վիտելլոնլ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բյանկո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պեննինո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չենտրալե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Vulture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Վուլտուռե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Zafferano dell'Aquila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Ձ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աֆֆեռանո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Աք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ուիլա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Zafferano di San Gimignano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Ձ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աֆֆեռանո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իմինյանո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Zafferano di Sardegna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Ձ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աֆֆեռանո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առդենյա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Zampone Modena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Ձ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ամպոնե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ոդենա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LV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Carnikavas nēģi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առնիկավաս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նէ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LV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Latvijas lielie pelēkie zirņi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Լատվիաս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լիելիե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պելէկիե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զիռն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Daujėnų naminė duona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Դաույենի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նամինե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դուոնա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Lietuviškas varškės sūris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Լիետուվիշկաս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սուրիս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Liliputas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Լիլիպուտաս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Seinų / Lazdijų krašto medus / Miód z Sejneńszczyny / Łoździejszczyzny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Սեյնու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ազդիյու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մեդուս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իուդ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սեյնենյս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չ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ինի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ոզյ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ձի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շչ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Stakliškės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Ստակլի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Beurre rose - Marque Nationale du Grand-Duché de Luxembourg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hy-AM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ոզ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րք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Գրո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յուշ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յուքս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մբու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Miel - Marque nationale du Grand-Duché de Luxembourg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hy-AM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Միել</w:t>
            </w:r>
            <w:r>
              <w:rPr>
                <w:noProof/>
                <w:color w:val="000000"/>
                <w:lang w:eastAsia="en-GB"/>
              </w:rPr>
              <w:t xml:space="preserve"> -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րքը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նասի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Գրո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noProof/>
                <w:color w:val="000000"/>
                <w:lang w:val="hy-AM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յուշէ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յուքս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մբու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LU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Salaisons fumées, marque nationale grand-duché de Luxembourg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hy-AM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ֆյումե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րքը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նասի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noProof/>
                <w:color w:val="000000"/>
                <w:lang w:val="hy-AM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յուքսեմբու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LU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fr-BE" w:eastAsia="en-GB"/>
              </w:rPr>
            </w:pPr>
            <w:r>
              <w:rPr>
                <w:iCs/>
                <w:noProof/>
                <w:lang w:val="fr-BE" w:eastAsia="en-GB"/>
              </w:rPr>
              <w:t>Viande de porc, marque nationale grand-duché de Luxembourg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hy-AM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Վիյանդ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պոր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րք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նասի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noProof/>
                <w:color w:val="000000"/>
                <w:lang w:val="hy-AM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դյուշէ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յուքսեմբու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Boeren-Leidse met sleutels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րեն</w:t>
            </w:r>
            <w:r>
              <w:rPr>
                <w:noProof/>
                <w:color w:val="000000"/>
                <w:lang w:val="hy-AM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թե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Brabantse Wal asperges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Բռաբանցե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ասպեռ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De Meerlander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եերլանդ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Edam Holland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Էդամ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Հ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Gouda Holland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Հ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Hollandse geitenkaas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Հոլան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դսը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խայտենկաս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Kanterkaas; Kanternagelkaas; Kanterkomijnekaas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hy-AM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երկաս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կաս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կոմ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նըկաս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Noord-Hollandse Edammer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Հ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ոլանդ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Էդամեր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Noord-Hollandse Gouda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Հ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ոլանդ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Opperdoezer Ronde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Օպե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ւզեր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ոնդե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Westlandse druif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Վեստլանդսե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րայ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Andruty kaliskie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Անդռուտի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կալիսկիե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Bryndza Podhalańska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Բռինձա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Cebularz lubelski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Սեբուլա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լուբելսկի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Chleb prądnicki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լեբ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պռոդնի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Fasola korczyńska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չ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l-PL" w:eastAsia="en-GB"/>
              </w:rPr>
            </w:pPr>
            <w:r>
              <w:rPr>
                <w:iCs/>
                <w:noProof/>
                <w:lang w:val="pl-PL" w:eastAsia="en-GB"/>
              </w:rPr>
              <w:t>Fasola Piękny Jaś z Doliny Dunajca / Fasola z Doliny Dunajca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Փ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յենկնի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ոլինի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ունայ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ոլինի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ունայ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Fasola Wrzawska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Ֆասոլա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ավսկա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Jabłka grójeckie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Յաբ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ւյեցկյե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Jabłka łąckie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Յաբ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ուոնցկյե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Jagnięcina podhalańska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Յագնյենչինա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Karp zatorski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Կառպ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զատորսկի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Kiełbasa lisiecka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շյեց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Kołocz śląski/kołacz śląski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ւոչ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սկի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չ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Miód drahimski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դռահիմսկի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Miód kurpiowski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կուռպիովսկի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l-PL" w:eastAsia="en-GB"/>
              </w:rPr>
            </w:pPr>
            <w:r>
              <w:rPr>
                <w:iCs/>
                <w:noProof/>
                <w:lang w:val="pl-PL" w:eastAsia="en-GB"/>
              </w:rPr>
              <w:t>Miód wrzosowy z Borów Dolnośląskich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ոսովի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ոլնո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ոնս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Obwarzanek krakowski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Օբվ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աժանե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կռակովսկի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Oscypek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իպեկ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Podkarpacki miód spadziowy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Պոդկառպա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ջյով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Redykołka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Ռեդիկոլկա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Rogal świętomarciński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Ռոգալ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վյեն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տոմառ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չ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ինյսկի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Ser koryciński swojski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կորչինյսկի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սվոյսկի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Śliwka szydłowska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լիվկա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շիդուովսկա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Suska sechlońska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սեխլոնյսկա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Truskawka kaszubska lub Kaszëbskô malëna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Տռուսկավկա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ուբսկա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լուբ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եբսկո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մալենա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Wielkopolski ser smażony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ելկոպոլսկի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սմա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Wiśnia nadwiślanka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նադվի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լանկա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Alheira de Barroso-Montalegre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եյր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ոնտալեգ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Alheira de Mirandela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Ալյեյ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անդելա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Alheira de Vinhais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Ալյեի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Ameixa d'Elvas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լվաս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Amêndoa Douro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Ամենդոա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Ananás dos Açores/São Miguel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Անանաս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միգել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Anona da Madeira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Անոնա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Մադեյրա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Arroz Carolino das Lezírias Ribatejanas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արոլին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եզի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իբատեժանաս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Arroz Carolino do Baixo Mondego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առոլին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ոնդեգո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Azeite de Moura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Ազեյտե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Azeite de Trás-os-Montes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Ազեյտե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Azeite do Alentejo Interior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Azeites da Beira Interior (Azeite da Beira Alta, Azeite da Beira Baixa)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noProof/>
                <w:color w:val="000000"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այշա</w:t>
            </w:r>
            <w:r>
              <w:rPr>
                <w:noProof/>
                <w:color w:val="000000"/>
                <w:lang w:eastAsia="en-GB"/>
              </w:rPr>
              <w:t>)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Azeites do Norte Alentejano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Նորտե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Azeites do Ribatejo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Ռիբատեժո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Azeitona de conserva Negrinha de Freixo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Ազեյտոնա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կոնսեռվա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եգռին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ռեյշո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Azeitonas de Conserva de Elvas e Campo Maior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Ազեյտոնաս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կոնսեռվա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Էլվաս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Batata de Trás-os-Montes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>-o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Batata doce de Aljezur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ժեզուռ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Borrego da Beira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Borrego de Montemor-o-Novo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Բոռեգո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ոնտեմո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ովո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Borrego do Baixo Alentejo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Բոռեգո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Ալենտեժո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Borrego do Nordeste Alentejano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Բոռեգո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ոռդես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Borrego Serra da Estrela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Բոռեգո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Borrego Terrincho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Բոռեգո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Butelo de Vinhais; Bucho de Vinhais; Chouriço de Ossos de Vinhais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Բուտելո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Շոուրիսո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Cabrito da Beira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Կաբրիտո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Cabrito da Gralheira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Կաբրիտո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Գրալյեյրա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Cabrito das Terras Altas do Minho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Կաբրիտո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Ալտաս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Cabrito de Barroso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Կաբրիտո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Cabrito do Alentejo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Կաբրիտո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Ալենտեժո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Cabrito Transmontano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Կաբրիտո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Տրասմոնտանո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Cacholeira Branca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Բրա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որտալեգ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Capão de Freamunde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Կապաո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Ֆրեամունդե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Carnalentejana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Կառնալենտե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Arouquesa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ռոուկեզա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Barrosã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Բառոզա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Cachena da Peneda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աշենա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ենեդա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da Charneca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առնեկա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Carne de Bísaro Transmontano; Carne de Porco Transmontano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անսմոնտանո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րանսմոնտանո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Carne de Bovino Cruzado dos Lameiros do Barroso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ովի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րուզադո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ամեյռոս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ոզո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Carne de Bravo do Ribatejo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ռավո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իբատե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de Porco Alentejano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dos Açores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Marinhoa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Maronesa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առոնեզա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Mertolenga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եռտոլենգա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Mirandesa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Կարնե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անդեզա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Castanha da Padrela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Castanha da Terra Fria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Castanha dos Soutos da Lapa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ւտոս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ապա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Castanha Marvão-Portalegre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առվաո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տալեգ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Cereja da Cova da Beira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երեժա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Cereja de São Julião-Portalegre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երեժա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ուլի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Chouriça de Carne de Barroso-Montalegre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նտալեգ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Chouriça de Carne de Melgaço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Շուորիսա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ելգասո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Chouriça de Carne de Vinhais; Linguiça de Vinhais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Շուորիսա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ինգու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Chouriça de sangue de Melgaço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ելգասո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Chouriça Doce de Vinhais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Chouriço Azedo de Vinhais; Azedo de Vinhais; Chouriço de Pão de Vinhais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  <w:r>
              <w:rPr>
                <w:noProof/>
                <w:color w:val="000000"/>
                <w:lang w:val="hy-AM"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Chouriço de Abóbora de Barroso-Montalegre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Աբաբորա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նտալեգ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Chouriço de Carne de Estremoz e Borba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Շոուրիսո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Chouriço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Chouriço grosso de Estremoz e Borba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Chouriço Mouro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Citrinos do Algarve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լգա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Cordeiro Mirandês / Canhono Mirandês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անդե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անդե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Cordeiro Bragançano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Բրա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գանսանո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Cordeiro de Barroso; Anho de Barroso; Cordeiro de leite de Barroso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Farinheira de Estremoz e Borba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Ֆարինեյ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Farinheira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Linguiça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Լինգուի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Linguíça do Baixo Alentejo; Chouriço de carne do Baixo Alentejo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Լինգուի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Lombo Branco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Լոմբո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Բրե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Lombo Enguitado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Լոմբո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նգիտադո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Maçã Bravo de Esmolfe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ռավո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սմոլֆ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Maçã da Beira Alta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Maçã da Cova da Beira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Maçã de Alcobaça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լկոբասա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Maçã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Maçã Riscadinha de Palmela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իսկա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լմելա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Maracujá dos Açores/S. Miguel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Մառակու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որ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.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Միգել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Mel da Serra da Lousã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Mel da Serra de Monchique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Մոնշիկե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 da Terra Quente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Կենտե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Mel das Terras Altas do Minho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Տեռա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Ալտաս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 de Barroso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 do Alentejo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Ալենտեժո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Mel do Parque de Montezinho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առկե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Mel do Ribatejo Norte (Serra d'Aire, Albufeira de Castelo de Bode, Bairro, Alto Nabão</w:t>
            </w:r>
            <w:r w:rsidR="00957894">
              <w:rPr>
                <w:iCs/>
                <w:noProof/>
                <w:lang w:val="pt-PT" w:eastAsia="en-GB"/>
              </w:rPr>
              <w:t>)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իբա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Նորչե</w:t>
            </w:r>
            <w:r>
              <w:rPr>
                <w:noProof/>
                <w:color w:val="000000"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Ադեր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բուֆեյ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աստելո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Աու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աբաո</w:t>
            </w:r>
            <w:r>
              <w:rPr>
                <w:noProof/>
                <w:color w:val="000000"/>
                <w:lang w:eastAsia="en-GB"/>
              </w:rPr>
              <w:t>)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 dos Açores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Meloa de Santa Maria — Açores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Մելոա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արիա</w:t>
            </w:r>
            <w:r>
              <w:rPr>
                <w:noProof/>
                <w:color w:val="000000"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Morcela de Assar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Morcela de Cozer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Մորսելա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Morcela de Estremoz e Borba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Մորսելա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ստռեմո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Բոր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Ovos Moles de Aveiro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Paia de Estremoz e Borba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Paia de Lombo de Estremoz e Borba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ոմբո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Paia de Toucinho de Estremoz e Borba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ստռեմո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Painho de Portalegre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Պորտալեգրե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Paio de Beja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Pastel de Chaves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Պաստել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Pastel deTentúgal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Պաստել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ենտուգալ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Pêra Rocha do Oeste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Պէռա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Ռաշ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Pêssego da Cova da Beira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Պեսեգո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Presunto de Barrancos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Պռեզունտո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անկոս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Presunto de Barroso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Պռեզունտո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ոզո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Presunto de Camp Maior e Elvas; Paleta de Campo Maior e Elvas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Պռեզունտո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այոռ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լվաս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Էլվաս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Presunto de Melgaço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Պռեզունտտո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ելգասո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Presunto de Santana da Serra; Paleta de Santana da Serra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Պռեզունտո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>,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Presunto de Vinhais / Presunto Bísaro de Vinhais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Պռեզունտո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Պռեզունտո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Presunto do Alentejo; Paleta do Alentejo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Պռեզունտո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de Azeitão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hy-AM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Կեյժո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զեյտաո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Queijo de Cabra Transmontano/Queijo de Cabra Transmontano Velho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Տռանսմոնտանո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Տռանսմոնտանո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de Évora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de Nisa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do Pico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իկո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mestiço de Tolosa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տիս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Rabaçal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S. Jorge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.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Ժոր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Serpa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երպա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Serra da Estrela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Queijo Terrincho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Queijos da Beira Baixa (Queijo de Castelo Branco, Queijo Amarelo da Beira Baixa, Queijo Picante da Beira Baixa)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Կեյժոս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այշա</w:t>
            </w:r>
            <w:r>
              <w:rPr>
                <w:noProof/>
                <w:color w:val="000000"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աստել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Բր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անկ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մա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ել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այշա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Կեյժո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Պիկանտե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val="ru-RU" w:eastAsia="en-GB"/>
              </w:rPr>
              <w:t>այշա</w:t>
            </w:r>
            <w:r>
              <w:rPr>
                <w:noProof/>
                <w:color w:val="000000"/>
                <w:lang w:eastAsia="en-GB"/>
              </w:rPr>
              <w:t>)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Requeijão da Beira Baixa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Ռեկեյժաո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այշա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Requeijão Serra da Estrela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Ռեկեյժաո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Sal de Tavira / Flor de Sal de Tavira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Salpicão de Barroso-Montalegre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Սալպի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քաո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ոնտալեգ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Salpicão de Melgaço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Սալպի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քաո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ելգասո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Salpicão de Vinhais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Սալպի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քաո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Sangueira de Barroso-Montalegre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Սանգեյ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ոնտալեգ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Travia da Beira Baixa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այշա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Vitela de Lafões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Վիտելա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աֆո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Magiun de prune Topoloveni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ջ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ոպոլովենի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RO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Salam de Sibiu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իբիու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Telemea de Ibăneşti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Տելեմեա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բանե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Klenovecký syrec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Կլենով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իռե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Oravský korbáčik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Օռավսկի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կոռբաչիկ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Paprika Žitava/Žitavská paprika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Պապրիկա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Ժիտավա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իտավսկա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պապրիկա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Skalický trdelník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Սկալի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տռդելնյիկ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Slovenská bryndza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Սլովենսկա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ձ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Slovenská parenica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Սլովենսկա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պառենի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Slovenský oštiepok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Սլովենսկի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տյեպոկ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Tekovský salámový syr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եկովսկի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սալամովի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Zázrivské vojky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Զազռիվսկէ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վոյկի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SK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Zázrivský korbáčik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Զազռիվսկի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կոռբաչիկ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Bovški sir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Բով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nb-NO" w:eastAsia="en-GB"/>
              </w:rPr>
            </w:pPr>
            <w:r>
              <w:rPr>
                <w:iCs/>
                <w:noProof/>
                <w:lang w:val="nb-NO" w:eastAsia="en-GB"/>
              </w:rPr>
              <w:t>Ekstra deviško oljčno olje Slovenske Istre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Էկստռա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դեվիշկո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օլյչնո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օլյե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սլովենսկե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իստռե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Kočevski gozdni med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Կոչեվսկի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գոզդնի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Kranjska klobasa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Կռանյսկա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կլոբասա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Kraška panceta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ց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Kraški med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Kraški pršut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Kraški zašink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Mohant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Nanoški sir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Նանո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Piranska sol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Պիռանսկա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Prekmurska Šunka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Պռեկմուռսկա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ունկա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Prleška tünka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Պռլե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ունկա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Ptujski lük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Պտու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լյուկ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Šebreljski želodec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եբռելյսկի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ելոդեց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Slovenski med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Սլովենսկի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Štajersko prekmursko bučno olje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պռեկմուռսկո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բուչնո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օլյե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Tolminc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Տոլմի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նց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Zgornjesavinjski želodec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Զգոռնյեսավին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ելոդեց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Campo de Calatrava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Campo de Montiel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ոնտիել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de La Alcarria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լկառիա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Aceite de la Comunitat Valenciana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կոմունիտատ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ալենսիանա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de la Rioja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իոխա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de Lucena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ուսենա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de Mallorca; Aceite mallorquín; Oli de Mallorca; Oli mallorquí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մայոռկին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de Navarra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ավառա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Aceite de Terra Alta; Oli de Terra Alta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del Baix Ebre-Montsià; Oli del Baix Ebre-Montsià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բռե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ոնցիա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բռե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ոնցիա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del Bajo Aragón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ախո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ղ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Monterrubio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ոնտեռուբիո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Aceite Sierra del Moncayo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Սիեռա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ոնկայո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Aceituna Aloreña de Málaga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Ասեյտունա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ղ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Aceituna de Mallorca / Aceituna Mallorquina / Oliva de Mallorca / Oliva Mallorquina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Ասեյտուն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սեյտունա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Afuega'l Pitu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Աֆուե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ղ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ա՛լ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Ajo Morado de Las Pedroñeras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Ախո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ոնյե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Alcachofa de Benicarló; Carxofa de Benicarló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Ալկաչոֆա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ենիկառլո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ենիկառլո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Alcachofa de Tudela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Ալկաչոֆա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ուդելա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Alfajor de Medina Sidonia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Ալֆախոռ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եդինա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իդոնիա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Almendra de Mallorca / Almendra Mallorquina / Ametlla de Mallorca / Ametlla Mallorquina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Ալմենդ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այորկա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լմենդ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մետլ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մետլ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Alubia de La Bãneza-León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Ալուբիա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Antequera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Անտեկե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Arroz de Valencia; Arròs de València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ալենսիա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ալենսիա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Arroz del Delta del Ebro / Arròs del Delta de l'Ebre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բռո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Arzùa-Ulloa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Արս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ւյոա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Avellana de Reus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Azafrán de la Mancha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Ասաֆրսան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անչա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Baena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Berenjena de Almagro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ենխենա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լմաղ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Botillo del Bierzo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Բոտիյո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Բյերսո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Caballa de Andalucia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Կաբա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նդալուսիա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Cabrales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Կաբ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Calasparra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Կալասպառա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Calçot de Valls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Կալսոտ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de Ávila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de Cantabria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անտաբ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Carne de la Sierra de Guadarrama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Սիեռա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ուադառամա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Carne de Morucha de Salamanca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ուչա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ալամանկա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Carne de Vacuno del País Vasco/Euskal Okela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ակունո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ասկո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ուսկալ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Castaña de Galicia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Կաստանյա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ալիսիա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Cebolla Fuentes de Ebro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Սեբո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ուենտես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Cebreiro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Սեբ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Cecina de León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Սեսինա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Cereza del Jerte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Cerezas de la Montaña de Alicante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ոնտանյա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լիկանտե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Chirimoya de la Costa tropical de Granada-Malaga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Չիրիմոյա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ռոպիկալ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Գրանադա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Մալագա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Chorizo de Cantimpalos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Չորի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անտիմպալոս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Chorizo Riojano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Չորի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իոխանո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Chosco de Tineo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Չոսկո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ինեո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Chufa de Valencia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Չուֆա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ալենսիա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Cítricos Valencianos / Cítrics Valencians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Սիտրիկոս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ալենսիանոս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իտրիկ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ալենսիանս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Clementinas de las Tierras del Ebro; Clementines de les Terres de l'Ebre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Կլեմենտինաս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յեռաս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լեմենտինես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Cochinilla de Canarias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Cochineal (raw product of animal origin)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Կոչինիյա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անարիաս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Coliflor de Calahorra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Կոլիֆլոռ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ալաոռա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Cordero de Extremadura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եմադ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Cordero de Navarra; Nafarroako Arkumea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ավառա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աֆառոակո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ռկումեա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Cordero Manchego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անչեգո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Cordero Segureño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ղ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ենյո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Dehesa de Extremadura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Դեեսա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եմադու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Ensaimada de Mallorca; Ensaimada mallorquina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Էնսաիմադա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նսաիմադա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Մայորկ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Espárrago de Huétor-Tájar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սպառաղո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ւետոռ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ախառ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Espárrago de Navarra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Էսպառա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ղ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ավառա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Estepa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Էստե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Faba Asturiana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Ֆաբա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ստուրիանա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Faba de Lourenzá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Ֆաբա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ենսա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Fesols de Santa Pau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Ֆեսոս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Gamoneu; Gamonedo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Գամոնու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ամոնեդո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Garbanzo de Escacena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Գառբան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սկասենա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Garbanzo de Fuentesaúco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Գառբան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ուենտեսաուկո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Gata-Hurdes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Գատա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ւռդես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Gofio Canario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Գոֆիո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անարիո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Granada Mollar de Elche/Granada de Elche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Գռանադա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ոյառ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լչե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Գրանադա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լչե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Grelos de Galicia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Գալիսիա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Guijuelo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Գիխուելո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Idiazábal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Իդիա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աբալ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Jamón de Huelva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ւելվա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Jamón de Serón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Jamón de Teruel/Paleta de Teruel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երուել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երուել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Jamón de Trevélez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Խամոն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րեվելես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Jijona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Խիխոնա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Judías de El Barco de Ávila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Kaki Ribera del Xúquer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իբեռա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Շ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ուկեռ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Lacón Gallego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Lechazo de Castilla y León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Լեչա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աստիյա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Lenteja de La Armuña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Լենտեխա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ռմունյա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Lenteja de Tierra de Campos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Լենտեխա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ամպոս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Les Garrigues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Los Pedroches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եդրոչես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Mahón-Menorca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Մաոն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ենորկա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Mantecadas de Astorga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Մանտեկադաս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ստոր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Mantecados de Estepa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Մանտեկադոս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ստեպա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Mantequilla de l'Alt Urgell y la Cerdanya; Mantega de l'Alt Urgell i la Cerdanya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Մանտեկիյա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Ուրժել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երդանյա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Ուրժել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երդանյա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Mantequilla de Soria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Մանտեկիյա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Manzana de Girona; Poma de Girona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Մանցանա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ոմա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Manzana Reineta del Bierzo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Ման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եյնետա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Mazapán de Toledo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Մասապան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ոլեդո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Mejillón de Galicia; Mexillón de Galicia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Մեխիյոն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ալիսիա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իյոն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ալիսիա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Melocotón de Calanda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Մելոկոտոն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ալանդա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Melón de la Mancha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անչա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Melón de Torre Pacheco-Murcia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աչեկո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Melva de Andalucia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Անդալուսիա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Miel de Galicia; Mel de Galicia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ալիսիա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ալիսիա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 de Granada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 de La Alcarria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լկառիա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Miel de Tenerife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եներիֆե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Mojama de Barbate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Մոխամա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Mojama de Isla Cristina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Մոխամա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րիստինա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Mongeta del Ganxet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Մոնժետա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Գանշետ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Montes de Granada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Գրանադա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Montes de Toledo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ոլեդո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Montoro-Adamuz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Մոնտոռո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դամուս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Nísperos Callosa d'En Sarriá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Նիսպերոս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յյ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դ՛էն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առիա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Oli de l’Empordà/Aceite de L’Empordà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մպոռդա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Ասեյտե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մպոռդա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 de Pagès Català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Պաժես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ատալա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 de Alfacar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լֆակառ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Pan de Cea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Pan de Cruz de Ciudad Real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Կրուս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եալ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Papas Antiguas de Canarias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Պապաս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նտի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ղ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անարիաս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Pasas de Málaga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Pataca de Galicia / Patata de Galicia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ալիսիա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ատատա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ալիսիա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Patatas de Prades; Patates de Prades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Պատատաս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ռադես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ատատ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ռադես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Pemento da Arnoia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Պեմենտո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ռնոյա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Pemento de Herbón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Պեմենտո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Pemento de Mougán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Պեմենտո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Pemento de Oímbra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Պեմենտո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Օ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իմբ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Pemento do Couto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Պեմենտո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Pera de Jumilla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Խ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ումիյա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Pera de Lleida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Լեիդա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Peras de Rincón de Soto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Պեռաս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ինկոն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ոտո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Picón Bejes-Tresviso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Պիկոն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եխես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եսվիսո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Pimentón de la Vera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Պիմենտոն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Pimentón de Murcia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Պիմենտոն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Pimiento Asado del Bierzo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Պիմիենտո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յեր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Pimiento de Fresno-Benavente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Պիմիենտո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եսնո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ենավենտե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Pimiento de Gernika or Gernikako Piperra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Պիմիենտո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եռնիկա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եռնիկակո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իպեռա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Pimiento Riojano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Պիմիենտո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իոխանո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Pimientos del Piquillo de Lodosa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Պիմիենտոս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իկիյո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ոդոսա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Plátano de Canarias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Պլատանո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անարիաս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Pollo y Capón del Prat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ապոն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Polvorones de Estepa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Պոլվորոնես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ստեպա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Poniente de Granada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Պոնիենտե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Priego de Córdoba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Պրիեգո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դոբա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Camerano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ամերանո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Casín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ասին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Queso de Flor de Guía / Queso de Media Flor de Guía / Queso de Guía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եդիա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Ֆ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de La Serena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Queso de l'Alt Urgell y la Cerdanya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Ո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ւր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ժ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noProof/>
                <w:color w:val="000000"/>
                <w:lang w:val="hy-AM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երդանյա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de Murcia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ուրսիա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de Murcia al vino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ուրսիա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de Valdeón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ալդեոն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Ibores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բորես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Los Beyos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Բ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եյոս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Majorero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ախորերո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Manchego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անչեգո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Nata de Cantabria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անտաբրիա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Queso Palmero; Queso de la Palma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ալմերո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ալմա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Tetilla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ետիյա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Queso Zamorano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ամո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Quesucos de Liébana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Կեսուկոս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Roncal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Ռոնկալ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Salchichón de Vic; Llonganissa de Vic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Սալ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թ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թ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իկ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Լ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յոնգանիսա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իկ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San Simón da Costa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սիմոն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ոստա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Sidra de Asturias; Sidra d'Asturies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ստուրիաս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ստուրիես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Sierra de Cádiz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Sierra de Cazorla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ասոռլա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Sierra de Segura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եգուռա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Sierra Mágina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ախինա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Siurana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Oils and fats (butter, margarine, oil,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Sobao Pasiego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վ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Պ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ասյե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Sobrasada de Mallorca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Սոբրասադա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Մ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այորկա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Tarta de Santiago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Տառտա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Ս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անտիագո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Ternasco de Aragón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Տեռնասկո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Ternera Asturiana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Տեռնե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ստուրիանա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Ternera de Aliste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Տեռնե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լիստե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Ternera de Extremadura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Տեռնե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Էք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եմադու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pt-PT" w:eastAsia="en-GB"/>
              </w:rPr>
            </w:pPr>
            <w:r>
              <w:rPr>
                <w:iCs/>
                <w:noProof/>
                <w:lang w:val="pt-PT" w:eastAsia="en-GB"/>
              </w:rPr>
              <w:t>Ternera de Navarra; Nafarroako Aratxea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Տեռնեռա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ավառա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աֆառոակո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թ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Ternera Gallega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Տեռնե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ր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ալյեգա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Tomate La Cañada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Տոմատե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անյադա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Torta del Casar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Տոռտա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Կ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ասար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Turrón de Agramunt; Torró d'Agramunt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Տուռ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ռամունտ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Տ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Ագ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ռամունտ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Turrón de Alicante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Տուռ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ռ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hy-AM" w:eastAsia="en-GB"/>
              </w:rPr>
              <w:t>Ա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լիկանտե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Uva de mesa embolsada ”Vinalopó”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մեսա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էմբոլսադա</w:t>
            </w:r>
            <w:r>
              <w:rPr>
                <w:noProof/>
                <w:color w:val="000000"/>
                <w:lang w:eastAsia="en-GB"/>
              </w:rPr>
              <w:t xml:space="preserve"> «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Վինալոպո</w:t>
            </w:r>
            <w:r>
              <w:rPr>
                <w:noProof/>
                <w:color w:val="000000"/>
                <w:lang w:eastAsia="en-GB"/>
              </w:rPr>
              <w:t>»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Vinagre de Jerez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Վինագրե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Խերես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Vinagre de Montilla-Moriles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Վինագրե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Մոնտիյա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Մորիլես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Vinagre del Condado de Huelva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Վինագրե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Կոնդադո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Ուելվա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Bruna bönor från Öland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Բրունա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բոնոր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Էլանդ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Kalix Löjrom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Քոլիքս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Լյոյրոմ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Skånsk spettkaka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Սկոնսկ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սպետտքաքա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Svecia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Սվեցիա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Upplandskubb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Ուփփլանդսքուբ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val="es-ES" w:eastAsia="en-GB"/>
              </w:rPr>
            </w:pPr>
            <w:r>
              <w:rPr>
                <w:iCs/>
                <w:noProof/>
                <w:lang w:val="es-ES" w:eastAsia="en-GB"/>
              </w:rPr>
              <w:t>Anglesey Sea Salt / Halen Môn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Էնգըլսի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Սոլթ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Հեյլըն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Arbroath Smokies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Արբրոթ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Սմոկիզ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Armagh Bramley Apples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Արմա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Բրեմլի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Էփլզ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Beacon Fell traditional Lancashire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Բիքոն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թրադիշնլ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Լենքըշը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Bonchester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Բոնչեստըր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Buxton blue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Բաքստըն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բլու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Cornish Clotted Cream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animal origin (eggs, honey, various dairy products except butter,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Քլոթեդ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Քրիմ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Cornish Pasty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Bread, pastry, cakes, confectionery, biscuits and other baker's wares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Փեյսթի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Cornish Sardines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Սարդինս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Dorset Blue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Դորսեթ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Dovedale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Դավդեյլ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East Kent Goldings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Իսթ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Քենթ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Գոլդինգզ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Exmoor Blue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Էքսմուր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Fal Oyster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Օյսթեր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Fenland Celery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Ֆենլընդ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Սելըրի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Gloucestershire cider/perry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Գլաստըըշըր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սայդը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փերի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Herefordshire cider/perry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Հերեֆորդշայր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սայդեր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փերի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Isle of Man Manx Loaghtan Lamb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Մենքս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Լոաթան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Isle of Man Queenies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Քուինիզ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Jersey Royal potatoes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Ջըրզի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Րոյըլ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փըթեյթոզ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Kentish ale and Kentish strong ale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Քենիշ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էյլ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ընդ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Քենիշ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սթրոնգ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էյլ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Lakeland Herdwick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Լեյքլենդ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Հըրդուիք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Lough Neagh Eel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Լոխ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Melton Mowbray Pork Pie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Մելթոն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Մոուբրեյ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Փորք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Փայ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Native Shetland Wool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Wool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Նեյթիվ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Շեթլընդ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Վուլ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New Season Comber Potatoes / Comber Earlies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Սիզն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Քոմըր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Փթեյթոզ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Քոմեր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Ըրլիզ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Newmarket Sausage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Նյումարքիթ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Սոոսիջ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Orkney beef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Օրքնի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բիիֆ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Orkney lamb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Օրքնի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Orkney Scottish Island Cheddar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Օրքնի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Սքոթիշ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Այլընդ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Չեդար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Pembrokeshire Earlies / Pembrokeshire Early Potatoes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Փեմբրըքշը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Ըրլիզ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Փեմբրըքշը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Ըրլի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Փթեյթոզ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Rutland Bitter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Beers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Րաթլենդ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Բիթեր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Scotch Beef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Սքոթչ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Բիիֆ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Scotch Lamb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Սքոթչ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Scottish Farmed Salmon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Սքոթիշ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Ֆարմդ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Սեմըն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Scottish Wild Salmon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Սքոթիշ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Ուայլդ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Սեմըն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Shetland Lamb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Շեթլընդ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Single Gloucester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Սինգլ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Գլոսթեր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Staffordshire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Ստեֆըրդշը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Stornoway Black Pudding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Ստորնըուեյ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Բլեք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Փուդինգ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Swaledale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Սուեյլդեյլ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Swaledale ewes´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Սուեյլդեյլ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իյուզ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Teviotdale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Թեվիոթդեյլ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Traditional Ayrshire Dunlop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Թրըդիշոնըլ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Էյրշայր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Դանլոփ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Traditional Cumberland Sausage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Meat products (cooked, salted, smoked,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Թրըդիշընըլ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Քամբըրլենդ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Սոոսիջ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Traditional Grimsby Smoked Fish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Թրըդիշընըլ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Գրիմսբի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Սմոուքդ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Ֆիշ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Welsh Beef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Ուելշ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Բիիֆ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Welsh lamb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Ուելշ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West Country Beef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Ուեսթ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Քանթրի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Բիիֆ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West Country farmhouse Cheddar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Ուեսթ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Քանթրի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ֆարմհաուզ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Չեդար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West Country Lamb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meat (and offal)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Ուեսթ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Քանթրի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Լեմ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White Stilton cheese; Blue Stilton cheese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Ուայթ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Ստիլտըն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չիզ</w:t>
            </w:r>
            <w:r>
              <w:rPr>
                <w:noProof/>
                <w:color w:val="000000"/>
                <w:lang w:eastAsia="en-GB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Ստիլտըն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չիզ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Whitstable oysters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Fresh fish, molluscs, and crustaceans and products derived therefrom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Ուիթստեյբլ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օյստըրս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Worcestershire cider/perry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Other products of Annex I of the Treaty (spices etc.)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Ուստերշիր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սայդր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փերի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Yorkshire Forced Rhubarb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PDO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Fruit, vegetables and cereals fresh or processed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Յորքշը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Ֆորսդ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Րուբարբ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515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iCs/>
                <w:noProof/>
                <w:lang w:eastAsia="en-GB"/>
              </w:rPr>
            </w:pPr>
            <w:r>
              <w:rPr>
                <w:iCs/>
                <w:noProof/>
                <w:lang w:eastAsia="en-GB"/>
              </w:rPr>
              <w:t>Yorkshire Wensleydale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PGI</w:t>
            </w:r>
          </w:p>
        </w:tc>
        <w:tc>
          <w:tcPr>
            <w:tcW w:w="5669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Cheeses</w:t>
            </w:r>
          </w:p>
        </w:tc>
        <w:tc>
          <w:tcPr>
            <w:tcW w:w="334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Յորքշը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Ուենսլիդեյլ</w:t>
            </w:r>
          </w:p>
        </w:tc>
      </w:tr>
    </w:tbl>
    <w:p w:rsidR="00434525" w:rsidRDefault="00434525" w:rsidP="00434525">
      <w:pPr>
        <w:rPr>
          <w:noProof/>
        </w:rPr>
      </w:pPr>
    </w:p>
    <w:p w:rsidR="00434525" w:rsidRDefault="00434525" w:rsidP="00434525">
      <w:pPr>
        <w:jc w:val="center"/>
        <w:rPr>
          <w:noProof/>
        </w:rPr>
      </w:pPr>
    </w:p>
    <w:p w:rsidR="00434525" w:rsidRDefault="00434525" w:rsidP="00434525">
      <w:pPr>
        <w:jc w:val="center"/>
        <w:rPr>
          <w:noProof/>
        </w:rPr>
        <w:sectPr w:rsidR="00434525" w:rsidSect="0043452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1134" w:right="1134" w:bottom="1134" w:left="1134" w:header="1134" w:footer="1134" w:gutter="0"/>
          <w:cols w:space="708"/>
          <w:docGrid w:linePitch="360"/>
        </w:sectPr>
      </w:pPr>
    </w:p>
    <w:p w:rsidR="00434525" w:rsidRDefault="00434525" w:rsidP="00434525">
      <w:pPr>
        <w:rPr>
          <w:noProof/>
        </w:rPr>
      </w:pPr>
      <w:r>
        <w:rPr>
          <w:noProof/>
        </w:rPr>
        <w:lastRenderedPageBreak/>
        <w:t>3.</w:t>
      </w:r>
      <w:r>
        <w:rPr>
          <w:noProof/>
        </w:rPr>
        <w:tab/>
        <w:t>List of spirit drinks</w:t>
      </w:r>
    </w:p>
    <w:p w:rsidR="00434525" w:rsidRDefault="00434525" w:rsidP="00434525">
      <w:pPr>
        <w:rPr>
          <w:noProof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3691"/>
        <w:gridCol w:w="3805"/>
      </w:tblGrid>
      <w:tr w:rsidR="00434525" w:rsidTr="00FC190E">
        <w:trPr>
          <w:cantSplit/>
          <w:trHeight w:val="20"/>
          <w:tblHeader/>
          <w:jc w:val="center"/>
        </w:trPr>
        <w:tc>
          <w:tcPr>
            <w:tcW w:w="2324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Member State</w:t>
            </w:r>
          </w:p>
        </w:tc>
        <w:tc>
          <w:tcPr>
            <w:tcW w:w="3691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Name to be protected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Transcription into Armenian characters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Inländerrum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Ինլենդեռում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Jägertee/Jagertee/Jagatee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Յեգեռտտե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Յագեռտե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Յագատե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Mariazeller Magenlikör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Մարիացելեռ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Մագենլիկյոռ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Steinfelder Magenbitter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Շտայնֆելդեռ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Մագենբիտեռ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Wachauer Marillenbrand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Վախաուեռ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Մարիլենբրանդ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Wachauer Marillenlikör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Վախաուեռ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Մարիլենլիկյոռ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Wachauer Weinbrand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Վախաուեռ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Վայնբռանդ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 (Balegem)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Balegemse jenever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Բալեգեմսե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Յենեվեռ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 (Hasselt, Zonhoven, Diepenbeek)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Hasseltse jenever/Hasselt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Հասելտսե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Յենեվեռ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Հասելտ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 (Oost</w:t>
            </w:r>
            <w:r>
              <w:rPr>
                <w:noProof/>
                <w:color w:val="000000"/>
                <w:lang w:eastAsia="en-GB"/>
              </w:rPr>
              <w:noBreakHyphen/>
              <w:t>Vlaanderen)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nl-NL" w:eastAsia="en-GB"/>
              </w:rPr>
            </w:pPr>
            <w:r>
              <w:rPr>
                <w:noProof/>
                <w:color w:val="000000"/>
                <w:lang w:val="nl-NL" w:eastAsia="en-GB"/>
              </w:rPr>
              <w:t>O' de Flander-Oost-Vlaamse Graanjenever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nl-NL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Օ՛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դե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ֆլանդեռ</w:t>
            </w:r>
            <w:r>
              <w:rPr>
                <w:noProof/>
                <w:color w:val="000000"/>
                <w:lang w:val="nl-NL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Օստ</w:t>
            </w:r>
            <w:r>
              <w:rPr>
                <w:noProof/>
                <w:color w:val="000000"/>
                <w:lang w:val="nl-NL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Վլամսեե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Գռանյենեվեռ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 (Région wallonne)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Peket-Pekêt/Pèket-Pèkèt de Wallonie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Պեկետ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Պեկէտ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Պէկե</w:t>
            </w:r>
            <w:r>
              <w:rPr>
                <w:noProof/>
                <w:color w:val="000000"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Պեկէ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Վալոնի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Бургаска Мускатова ракия/Мускатова ракия от Бургас/Bourgaska Muscatova rakya/Muscatova rakya from Bourgas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Բուռգասկա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Մուսկատովա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Մուսկատովա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Բուռգաս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Карловска гроздова ракия / Гроздова Ракия от Карлово / Karlovska grozdova rakya / Grozdova Rakya from Karlovo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Կառլովսկա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Կառլովո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Ловешка сливова ракия / Сливова ракия от Ловеч / Loveshka slivova rakya / Slivova rakya from Lovech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Լովեշկա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սլիվովա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Սլիվովա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Լովեչ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Поморийска гроздова ракия / Гроздова ракия от Поморие / Pomoriyska grozdova rakya / Grozdova rakya from Pomorie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Պոմոռիյսկա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Պոմորիյե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Сливенска перла (Сливенска гроздова ракия / Гроздова ракия от Сливен) / Slivenska perla (Slivenska grozdova rakya / Grozdova rakya from Sliven)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Սլիվենսկա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պեռլա</w:t>
            </w:r>
            <w:r>
              <w:rPr>
                <w:noProof/>
                <w:color w:val="000000"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Սլիվենսկա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ռակիք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Սլիվեն</w:t>
            </w:r>
            <w:r>
              <w:rPr>
                <w:noProof/>
                <w:color w:val="000000"/>
                <w:lang w:eastAsia="en-GB"/>
              </w:rPr>
              <w:t>)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Стралджанска Мускатова ракия / Мускатова ракия от Стралджа / Straldjanska Muscatova rakya / Muscatova rakya from Straldja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Ստռալջանսկա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Մուսկատովա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Մուսկատովա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ռակիք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Ստռալջա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Сунгурларска гроздова ракия / Гроздова ракия от Сунгурларе / Sungurlarska grozdova rakya / Grozdova rakya from Sungurlare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Սունգուռլասկա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Սունգուռլառե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Сухиндолска гроздова ракия / Гроздова ракия от Сухиндол / Suhindolska grozdova rakya / Grozdova rakya from Suhindol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Սուխինդոլսկա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Գռոզդովա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Սուխինդոլ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BG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Троянска сливова ракия / Сливова ракия от Троян / Troyanska slivova rakya/Slivova rakya from Troyan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Տռոյանսկա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սլիվովա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Սլիվովա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ռակիյա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Տռոյան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Hrvatska loza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Հրվատսկա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լոզա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Hrvatska stara šljivovica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Հրվատսկա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ստարա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շլյիվովիցա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Hrvatska travarica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Հրվատսկա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տրավարիցա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Hrvatski pelinkovac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Հրվատսկի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պելինկովաց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Slavonska šljivovica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Սլավոնսկա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շլյիվովիցա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Zadarski maraschino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Զադարսկի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մարասկինո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CY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Ζιβανία/Τζιβανία/Ζιβάνα/Zivania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Զիվանյիա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Ձիվանիա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Զիվանա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Զիվանիա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CZ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Karlovarská Hořká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Կառլովառսկա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Հորժկա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Estonian vodka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Էստոնիան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վոդկա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Suomalainen Marjalikööri / Suomalainen Hedelmälikööri / Finsk Bärlikör / Finsk Fruktlikör / Finnish berry liqueur / Finnish fruit liqueur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Սուոմալայնեն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Մարյալիկյօրի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Սուոմալայնեն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Հեդելմալիկյօրի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Ֆինսկ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ԲԷրլիկյոր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Ֆինսկ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Ֆրւկտլիկյոր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լիկյոր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Ֆինիսշ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ֆրուտ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լիկյոր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Suomalainen Vodka / Finsk Vodka/ Vodka of Finland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Սուոմալայնեն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Վոդկա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Ֆինսկ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Վոդկա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Վոդկա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Ֆինլանդ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Armagnac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Արմանյակ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Calvados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Կալվադոս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Calvados Domfrontais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Կալվադոս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Դոմֆրոնտե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Calvados Pays d'Auge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Կալվադոս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</w:t>
            </w:r>
            <w:r>
              <w:rPr>
                <w:noProof/>
                <w:color w:val="000000"/>
                <w:lang w:eastAsia="en-GB"/>
              </w:rPr>
              <w:t>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Cassis de Bourgogne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Բուրգոնյ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Cassis de Dijon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Դիժոն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Cassis de Saintonge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Կասիս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Սենտոնժ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Cognac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Կոնյակ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cidre de Bretagne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O-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սիդրը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Բռետանյ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cidre de Normandie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O-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սիդրը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Նորմանդի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cidre du Maine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O-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սիդրր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Մեն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Cognac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O-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Կոնյակ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Faugères/Faugères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O-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Ֆոժեր</w:t>
            </w:r>
            <w:r>
              <w:rPr>
                <w:noProof/>
                <w:color w:val="000000"/>
                <w:lang w:val="fr-BE"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Ֆոժեր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Marc de Bourgogne/Eau-de-vie de marc de Bourgogne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Բուրգոնյ</w:t>
            </w:r>
            <w:r>
              <w:rPr>
                <w:noProof/>
                <w:color w:val="000000"/>
                <w:lang w:val="fr-BE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Ըյո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Բուրգոնյ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Marc de Champagne/Eau-de-vie de marc de Champagne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Շամպանյ</w:t>
            </w:r>
            <w:r>
              <w:rPr>
                <w:noProof/>
                <w:color w:val="000000"/>
                <w:lang w:val="fr-BE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Շամպանյ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Marc des Côtes-du-Rhône/Eau-de-vie de marc des Côtes du Rhône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դե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Կոտ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Ռոն</w:t>
            </w:r>
            <w:r>
              <w:rPr>
                <w:noProof/>
                <w:color w:val="000000"/>
                <w:lang w:val="fr-BE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դե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Կոտ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Ռոն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Marc du Bugey/Eau-de-vie de marc originaire de Bugey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Բյուժե</w:t>
            </w:r>
            <w:r>
              <w:rPr>
                <w:noProof/>
                <w:color w:val="000000"/>
                <w:lang w:val="fr-BE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օրիժիներ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Բյուժե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Marc de Provence/Eau-de-vie de marc originaire de Provence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Պրովանս</w:t>
            </w:r>
            <w:r>
              <w:rPr>
                <w:noProof/>
                <w:color w:val="000000"/>
                <w:lang w:val="fr-BE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օրիժիներ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Պրովանս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Marc de Savoie/Eau-de-vie de marc originaire de Savoie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Սավուա</w:t>
            </w:r>
            <w:r>
              <w:rPr>
                <w:noProof/>
                <w:color w:val="000000"/>
                <w:lang w:val="fr-BE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օրիժիներ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Սավուա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Marc du Languedoc/Eau-de-vie de marc originaire du Languedoc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Լանգուեդոկ</w:t>
            </w:r>
            <w:r>
              <w:rPr>
                <w:noProof/>
                <w:color w:val="000000"/>
                <w:lang w:val="fr-BE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օրիժիներ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Լանգուեդոկ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poiré de Normandie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պուարե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Նորմանդի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vin de la Marne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վեն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լա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Մարն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vin des Côtes</w:t>
            </w:r>
            <w:r>
              <w:rPr>
                <w:noProof/>
                <w:color w:val="000000"/>
                <w:lang w:val="fr-BE" w:eastAsia="en-GB"/>
              </w:rPr>
              <w:noBreakHyphen/>
              <w:t>du</w:t>
            </w:r>
            <w:r>
              <w:rPr>
                <w:noProof/>
                <w:color w:val="000000"/>
                <w:lang w:val="fr-BE" w:eastAsia="en-GB"/>
              </w:rPr>
              <w:noBreakHyphen/>
              <w:t>Rhône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վեն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դե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Կոտ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Ռոն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vin originaire du Bugey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վեն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օրինիներ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Բյուժե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 vin originaire du Languedoc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վեն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օրիժիներ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Լանգեդոկ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Eau-de-vie des Charentes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Օ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վի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դե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fr-BE" w:eastAsia="en-GB"/>
              </w:rPr>
              <w:t>Շարանտ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Fine Bordeaux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Բորդո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Fine de Bourgogne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Բուրգոնյ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Framboise d'Alsace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Ֆրամբուազ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FR (Départements Nord (59) and Pas</w:t>
            </w:r>
            <w:r>
              <w:rPr>
                <w:noProof/>
                <w:color w:val="000000"/>
                <w:lang w:val="fr-BE" w:eastAsia="en-GB"/>
              </w:rPr>
              <w:noBreakHyphen/>
              <w:t>de</w:t>
            </w:r>
            <w:r>
              <w:rPr>
                <w:noProof/>
                <w:color w:val="000000"/>
                <w:lang w:val="fr-BE" w:eastAsia="en-GB"/>
              </w:rPr>
              <w:noBreakHyphen/>
              <w:t>Calais (62))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Genièvre Flandres Artois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Ժենյեվր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Ֆլանդրը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Արտուա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Kirsch d'Alsace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Kirsch de Fougerolles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Ֆուժրոլ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Marc d'Alsace Gewürztraminer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Գևյուրցտռամիներ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Marc d'Auvergne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դ՛Օվերնյ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Marc du Jura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Յուռա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Mirabelle d'Alsace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Միրաբել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Mirabelle de Lorraine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Միրաբել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Լորեն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Pommeau de Bretagne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Բրետանյ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Pommeau de Normandie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Պոմո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Նորմանդի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Pommeau du Maine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Quetsch d'Alsace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Քետցր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Ratafia de Champagne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Ռատաֆիա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Շամպանյ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Rhum de la Guadeloupe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Ռյում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Գուադելուպ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Rhum de la Guyane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Ռյում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Գիյան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Rhum de la Martinique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Ռյում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Մարտինիկ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Rhum de la Réunion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Ռյում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Ռեունյոն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Rhum de sucrerie de la Baie du Galion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Ռյում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սուկրերի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լա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Բէ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դյու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Գալիոն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Rhum des Antilles françaises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Ռյում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Անտիյ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ֆրանսեզ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t>Rhum des départements français d'outre-mer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fr-B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Ռյում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դեպարտման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ֆրանսե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դ՛ուտրը</w:t>
            </w:r>
            <w:r>
              <w:rPr>
                <w:noProof/>
                <w:color w:val="000000"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Whisky alsacien/Whisky d'Alsace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ալզասիան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դ՛Ալզաս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Whisky breton/Whisky de Bretagne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բրետոն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բրետանյ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Bärwurz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Բերվուրց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Bayerischer Gebirgsenzian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Գեբիրգզենցիան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Bayerischer Kräuterlikör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Բայերիշեր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Քրաութերլիքյոր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Benediktbeurer Klosterlikör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Բենեդիկտբոյրեր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Կլոսթերլիքյոր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Berliner Kümmel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Բերլիներ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Քյումմել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Blutwurz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Բլյութվուրց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Chiemseer Klosterlikör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Քիմզեեր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Քլոսթերլիկյոր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Deutscher Weinbrand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Դոյչեր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Վայնբրանդ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Emsländer Korn/Kornbrand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Էմսլենդեր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Քորնբրանդ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Ettaler Klosterlikör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Էթալլեր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Քլոսթերլիքյոր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Fränkischer Obstler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Ֆրենքիշեր</w:t>
            </w:r>
            <w:r>
              <w:rPr>
                <w:noProof/>
                <w:color w:val="000000"/>
                <w:lang w:eastAsia="en-GB"/>
              </w:rPr>
              <w:t xml:space="preserve"> 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բսթլեր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Fränkisches Kirschwasser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Ֆրենքիշես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Քիրշվասսեր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Fränkisches Zwetschgenwasser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Ֆրենքիշես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Ցվեթշգենվասսեր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Hamburger Kümmel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Համբուրգեր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Քյումմել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Haselünner Korn/Kornbrand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Հազելյուններ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Քորնբրանդ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Hasetaler Korn/Kornbrand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Հազեթալեռ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Քորնբրանր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Hüttentee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Հյութթենթե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Königsberger Bärenfang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Քյոնիգսբերգեր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Բերենֆանգ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Münchener Kümmel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Մյունխեներ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Քյումմել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Münsterländer Korn/Kornbrand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Մյունշտերլենդեր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Քորնբրանդ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Ostfriesischer Korngenever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Օսթֆրիզիշեր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Քորնգենեվեր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Ostpreußischer Bärenfang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Օսթփրոյզիշեր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Բերենֆանգ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Pfälzer Weinbrand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Փֆելցեր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Վայնբրանդ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Rheinberger Kräuter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Րայնբերգեր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Քրոյթեր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Schwarzwälder Himbeergeist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Շվարցվալդեր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Հիմբերգայսթ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Schwarzwälder Kirschwasser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Շվարցվալդեր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Քիրշվասսեր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Schwarzwälder Mirabellenwasser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Շվարցվալդեր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Միրաբելլենվասսեր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Schwarzwälder Williamsbirne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Շվարցվալդեր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Վիլիամսբիրնե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Schwarzwälder Zwetschgenwasser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Շվարցվելդեր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Ցվեթշգենվվասսեր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Sendenhorster Korn/Kornbrand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Զենդենհորսեր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</w:t>
            </w:r>
            <w:r>
              <w:rPr>
                <w:noProof/>
                <w:color w:val="000000"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Քորնբրանդ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Steinhäger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Շթայնհեգեր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Κίτρο Νάξου/Kitro of Naxos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Կիտրո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Նաքսոս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Κουμκουάτ Κέρκυρας/Koum Kouat of Corfu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Կումկուատ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Կերկիրաս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Կուատ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Կորֆու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Μαστίχα Χίου/Masticha of Chios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Մաստիխա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Խիու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Մասթիխա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Խիոս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Ούζο Θράκης/Ouzo of Thrace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Թրակիս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Թրեյս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Ούζο Καλαμάτας/Ouzo of Kalamata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Կալամատաս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Կալամատա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Ούζο Μακεδονίας/Ouzo of Macedonia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Մակեդոնիաս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Մասեդոնիա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Ούζο Μυτιλήνης/Ouzo of Mitilene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Միտիլինիս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Միտիլենե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Ούζο Πλωμαρίου/Ouzo of Plomari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Պլոմարիու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Պլոմարի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Τεντούρα/Tentoura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Տենտուրա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Τσικουδιά Κρήτης/Tsikoudia of Crete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Ցիկուդյա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Կրիտիս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Ցիկուդիա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Կրետե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Τσικουδιά/Tsikoudia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Ցիկուդյա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Ցիկուդիա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Τσίπουρο Θεσσαλίας/Tsipouro of Thessaly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Ցիպուրո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Թեսալիաս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Ցիպուռո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Թեսալի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Τσίπουρο Μακεδονίας/Tsipouro of Macedonia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Ցիպուրո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Մակեդոնիաս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Ցիպուռո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Մասեդոնիա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Τσίπουρο Τυρνάβου/Tsipouro of Tyrnavos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Ցիպուրո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Տիրնավու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Ցիպուռո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Տիրնավոս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Τσίπουρο/Tsipouro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Ցիպուրո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Ցիպուռո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Békési Szilvapálinka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Բեկեշի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Սիլվապալինկա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Gönci Barackpálinka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Գյոնծի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Բառածկպալինկա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Kecskeméti Barackpálinka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Կեչկեմետի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Բառածկպալինկա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Szabolcsi Almapálinka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Սաբոլչի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Ալմապալինկա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Szatmári Szilvapálinka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Սատմարի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Սիլվապալինկա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Törkölypálinka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Տյորկյոյպալինկա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Újfehértói meggypálinka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Ույֆեհերտոի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մեձձպալինկա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Irish Cream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Այրիշ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Քրիմ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Irish Poteen/Irish Poitín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Այրիշ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Պոտին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Irish Whiskey/Uisce Beatha Eireannach/Irish Whisky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Այրիշ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Վիսկի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Իշկյը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Բյահը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Էրյընյըխ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Aprikot trentino/Aprikot del Trentino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Ապրիկոտ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տրենտինո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Ապրիկոտ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դել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Տրենտինո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Brandy italiano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Բրենդի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իտալիանո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Distillato di mele trentino/Distillato di mele del Trentino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Դիստիլատո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դի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մելե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տրենտինո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Դիստիլատո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դի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մելե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դել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Տրենտինո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Genepì del Piemonte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Ջենեպի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Պիեմոնտե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Genepì della Valle d'Aosta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Գենեպի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Վալե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դ՛Աոստա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Genziana trentina/Genziana del Trentino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Ջենցիանա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տրենտինա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Ջենցիանա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դել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Տրենտինո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Grappa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Grappa di Barolo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Բարոլո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Grappa di Marsala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Մարսալա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Grappa friulana/Grappa del Friuli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ֆրիուլանա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Ֆրիուլի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Grappa lombarda/Grappa di Lombardia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լոմբարդա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Լոմբարդիա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Grappa piemontese/Grappa del Piemonte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պիեմոնտեզե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Պիեմոնտե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Grappa siciliana/Grappa di Sicilia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սիչիլիանա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Սիչիլիա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Grappa trentina/Grappa del Trentino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տրենտինա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Տրենտինո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Grappa veneta/Grappa del Veneto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վենետա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Վենետո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Kirsch Friulano/Kirschwasser Friulano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Ֆրիուլանո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Կիրշվասեր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Ֆրիուլանո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Kirsch Trentino/Kirschwasser Trentino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Տրենտինո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Կիրշվասեր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Տրենտինո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Kirsch Veneto/Kirschwasser Veneto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Վենետո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Կիրշվասեր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Վենետո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Liquore di limone della Costa d'Amalfi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Լիկուորե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դի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լիմոնե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դելա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Կոստա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դ՛Ամալֆի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Liquore di limone di Sorrento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Լիկուորե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դի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լիմոնե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դի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Սորենտո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Mirto di Sardegna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Միռտո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Սարդենյա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Nocino di Modena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Նոչինո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Մոդենա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Sliwovitz del Friuli-Venezia Giulia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Սլիվովից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դել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Ֆրիուլի</w:t>
            </w:r>
            <w:r>
              <w:rPr>
                <w:noProof/>
                <w:color w:val="000000"/>
                <w:lang w:val="it-IT" w:eastAsia="en-GB"/>
              </w:rPr>
              <w:t>-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Վենեցիա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Ջուլիա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Sliwovitz del Veneto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Սլիվովից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Վենետո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Sliwovitz trentino/Sliwovitz del Trentino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Սլիվովից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տրենտինո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Սլիվովից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դել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Տրենտինո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Südtiroler Enzian/Genziana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Սուդտիրոլեր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էնցիան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Ջենցիանա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դել՛Ալտո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it-IT" w:eastAsia="en-GB"/>
              </w:rPr>
              <w:t>Ադիջե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Südtiroler Golden Delicious/Golden Delicious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Սուդտիրոլեր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Գոլդեն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Դելիշիուս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Գոլդեն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Դելիշիուս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դել՛Ալտո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Ադիջե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Südtiroler Grappa/Grappa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Սուդտիրոլեր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Գռապա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դել՛Ալտո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Ադիջե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nb-NO" w:eastAsia="en-GB"/>
              </w:rPr>
            </w:pPr>
            <w:r>
              <w:rPr>
                <w:noProof/>
                <w:color w:val="000000"/>
                <w:lang w:val="nb-NO" w:eastAsia="en-GB"/>
              </w:rPr>
              <w:t>Südtiroler Gravensteiner/Gravensteiner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nb-NO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Սուդտիրոլեր</w:t>
            </w:r>
            <w:r>
              <w:rPr>
                <w:noProof/>
                <w:color w:val="000000"/>
                <w:lang w:val="nb-NO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Գռավենշտայներ</w:t>
            </w:r>
            <w:r>
              <w:rPr>
                <w:noProof/>
                <w:color w:val="000000"/>
                <w:lang w:val="nb-NO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Գռավենշտայներ</w:t>
            </w:r>
            <w:r>
              <w:rPr>
                <w:noProof/>
                <w:color w:val="000000"/>
                <w:lang w:val="nb-NO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դել՛Ալտո</w:t>
            </w:r>
            <w:r>
              <w:rPr>
                <w:noProof/>
                <w:color w:val="000000"/>
                <w:lang w:val="nb-NO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Ադիջե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Südtiroler Kirsch/Kirsch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Սուդտիրոլեր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Կիրշ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դել՛Ալտո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Ադիջե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noProof/>
                <w:color w:val="000000"/>
                <w:lang w:val="it-IT" w:eastAsia="en-GB"/>
              </w:rPr>
              <w:t>Südtiroler Marille/Marille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it-I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Սուդտիրոլեր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Մարիլլե</w:t>
            </w:r>
            <w:r>
              <w:rPr>
                <w:noProof/>
                <w:color w:val="000000"/>
                <w:lang w:val="it-IT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Մարիլլե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Ալտո</w:t>
            </w:r>
            <w:r>
              <w:rPr>
                <w:noProof/>
                <w:color w:val="000000"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Ադիջե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Südtiroler Obstler/Obstler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Սուդտիրոլեր</w:t>
            </w:r>
            <w:r>
              <w:rPr>
                <w:noProof/>
                <w:color w:val="000000"/>
                <w:lang w:eastAsia="en-GB"/>
              </w:rPr>
              <w:t xml:space="preserve"> 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բստլեռ</w:t>
            </w:r>
            <w:r>
              <w:rPr>
                <w:noProof/>
                <w:color w:val="000000"/>
                <w:lang w:eastAsia="en-GB"/>
              </w:rPr>
              <w:t>/ 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բստլեր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Ադիջե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Südtiroler Williams/Williams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Սուդտիրոլեր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Ուիլիամս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Ուլիամս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դել՛Ալտո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Ադիջե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Südtiroler Zwetschgeler/Zwetschgeler dell'Alto Adige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Սուդտիրոլեր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Զվեցշգելեռ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Զվեցշլեգեր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դել՛ալտո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Ադիջե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Williams friulano/Williams del Friuli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Վիլիամս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ֆրիուլանո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Վիլիամս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Ֆրիուլի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Williams trentino/Williams del Trentino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Վիլիամս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տրենտինո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Վիլիամս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Տրենտինո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Originali lietuviška degtinė/Original Lithuanian vodka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Օրիգինալի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լյետւվիշկա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դեգտին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Օրիջինալ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Լիթուենյան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վոդկա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Samanė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Սամանե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Trauktinė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Տռաուկտինե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Trauktinė Dainava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Տռաուկտինե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Դաինավա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Trauktinė Palanga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Տռաուկտինե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Պալանգա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Trejos devynerios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Տռեժոս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դեվիներյոս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Vilniaus Džinas/Vilnius Gin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Վիլնյաուս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Ջինաս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Վիլնիուս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Ջին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FR, IT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Génépi des Alpes/Genepì degli Alpi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Ջենեպի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Ալպ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Ջենեպի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Ալպի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BE, NL, FR (Départements Nord (59) and Pas</w:t>
            </w:r>
            <w:r>
              <w:rPr>
                <w:noProof/>
                <w:color w:val="000000"/>
                <w:lang w:eastAsia="en-GB"/>
              </w:rPr>
              <w:noBreakHyphen/>
              <w:t>de</w:t>
            </w:r>
            <w:r>
              <w:rPr>
                <w:noProof/>
                <w:color w:val="000000"/>
                <w:lang w:eastAsia="en-GB"/>
              </w:rPr>
              <w:noBreakHyphen/>
              <w:t>Calais (62)), DE (German Bundesländer Nordrhein</w:t>
            </w:r>
            <w:r>
              <w:rPr>
                <w:noProof/>
                <w:color w:val="000000"/>
                <w:lang w:eastAsia="en-GB"/>
              </w:rPr>
              <w:noBreakHyphen/>
              <w:t>Westfalen and Niedersachsen)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nl-NL" w:eastAsia="en-GB"/>
              </w:rPr>
            </w:pPr>
            <w:r>
              <w:rPr>
                <w:noProof/>
                <w:color w:val="000000"/>
                <w:lang w:val="nl-NL" w:eastAsia="en-GB"/>
              </w:rPr>
              <w:t>Genièvre aux fruits/Vruchtenjenever/Jenever met vruchten/Fruchtgenever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nl-NL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Ժենիվրը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օ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ֆրուի</w:t>
            </w:r>
            <w:r>
              <w:rPr>
                <w:noProof/>
                <w:color w:val="000000"/>
                <w:lang w:val="nl-NL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Վրուխտենժենեվեր</w:t>
            </w:r>
            <w:r>
              <w:rPr>
                <w:noProof/>
                <w:color w:val="000000"/>
                <w:lang w:val="nl-NL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ժենեվեր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մետ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ֆռուխտեն</w:t>
            </w:r>
            <w:r>
              <w:rPr>
                <w:noProof/>
                <w:color w:val="000000"/>
                <w:lang w:val="nl-NL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Ֆրուխտգենեվեռ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val="fr-BE" w:eastAsia="en-GB"/>
              </w:rPr>
            </w:pPr>
            <w:r>
              <w:rPr>
                <w:noProof/>
                <w:color w:val="000000"/>
                <w:lang w:val="fr-BE" w:eastAsia="en-GB"/>
              </w:rPr>
              <w:lastRenderedPageBreak/>
              <w:t>BE, NL, FR (Départements Nord (59) and Pas</w:t>
            </w:r>
            <w:r>
              <w:rPr>
                <w:noProof/>
                <w:color w:val="000000"/>
                <w:lang w:val="fr-BE" w:eastAsia="en-GB"/>
              </w:rPr>
              <w:noBreakHyphen/>
              <w:t>de</w:t>
            </w:r>
            <w:r>
              <w:rPr>
                <w:noProof/>
                <w:color w:val="000000"/>
                <w:lang w:val="fr-BE" w:eastAsia="en-GB"/>
              </w:rPr>
              <w:noBreakHyphen/>
              <w:t>Calais (62))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nl-NL" w:eastAsia="en-GB"/>
              </w:rPr>
            </w:pPr>
            <w:r>
              <w:rPr>
                <w:noProof/>
                <w:color w:val="000000"/>
                <w:lang w:val="nl-NL" w:eastAsia="en-GB"/>
              </w:rPr>
              <w:t>Genièvre de grains/Graanjenever/Graangenever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nl-NL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Ջենիեվրը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դը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գրեն</w:t>
            </w:r>
            <w:r>
              <w:rPr>
                <w:noProof/>
                <w:color w:val="000000"/>
                <w:lang w:val="nl-NL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Ջենիեվրը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դ</w:t>
            </w:r>
            <w:r>
              <w:rPr>
                <w:noProof/>
                <w:color w:val="000000"/>
                <w:lang w:val="nl-NL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գրեն</w:t>
            </w:r>
            <w:r>
              <w:rPr>
                <w:noProof/>
                <w:color w:val="000000"/>
                <w:lang w:val="nl-NL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Գրանժենեվեր</w:t>
            </w:r>
            <w:r>
              <w:rPr>
                <w:noProof/>
                <w:color w:val="000000"/>
                <w:lang w:val="nl-NL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val="nl-NL" w:eastAsia="en-GB"/>
              </w:rPr>
              <w:t>Գրանջենեվեր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val="nl-NL" w:eastAsia="en-GB"/>
              </w:rPr>
            </w:pPr>
            <w:r>
              <w:rPr>
                <w:noProof/>
                <w:color w:val="000000"/>
                <w:lang w:val="nl-NL" w:eastAsia="en-GB"/>
              </w:rPr>
              <w:t>BE, NL, FR (Départements Nord (59) and Pas</w:t>
            </w:r>
            <w:r>
              <w:rPr>
                <w:noProof/>
                <w:color w:val="000000"/>
                <w:lang w:val="nl-NL" w:eastAsia="en-GB"/>
              </w:rPr>
              <w:noBreakHyphen/>
              <w:t>de</w:t>
            </w:r>
            <w:r>
              <w:rPr>
                <w:noProof/>
                <w:color w:val="000000"/>
                <w:lang w:val="nl-NL" w:eastAsia="en-GB"/>
              </w:rPr>
              <w:noBreakHyphen/>
              <w:t>Calais (62)), DE (German Bundesländer Nordrhein</w:t>
            </w:r>
            <w:r>
              <w:rPr>
                <w:noProof/>
                <w:color w:val="000000"/>
                <w:lang w:val="nl-NL" w:eastAsia="en-GB"/>
              </w:rPr>
              <w:noBreakHyphen/>
              <w:t>Westfalen and Niedersachsen)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Genièvre/Jenever/Genever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Ժենիեվրը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ժենեվեր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ժենեվեր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BE, NL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Jonge jenever/jonge genever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Յոնգե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յենեվեր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Յոնգե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ժենեվեր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DE, AT, BE (German</w:t>
            </w:r>
            <w:r>
              <w:rPr>
                <w:noProof/>
                <w:color w:val="000000"/>
                <w:lang w:eastAsia="en-GB"/>
              </w:rPr>
              <w:noBreakHyphen/>
              <w:t>speaking Community)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Korn/Kornbrand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Կորն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Կորնբրանդ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BE, NL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Oude jenever/oude genever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յենեվեր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խենեվեր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CY, GR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Ouzo/Oύζο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Ուզո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HU, AT (for apricot spirits solely produced in the Länder of: Niederösterreich, Burgenland, Steiermark, Wien)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Pálinka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Herbal vodka from the North Podlasie Lowland aromatised with an extract of bison grass/Wódka ziołowa z Niziny Północnopodlaskiej aromatyzowana ekstraktem z trawy żubrowej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Հերբալ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վոդկա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ֆրոմ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դը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Նորդ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Պոդլասիե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լոուլանդ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արոմատայզդ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ուիթ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ըն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էքստրակտ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օֆ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բիզոն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գրաս</w:t>
            </w:r>
            <w:r>
              <w:rPr>
                <w:noProof/>
                <w:color w:val="000000"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Վուդկա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զյոլովա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Նիզինի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Պուլնոծնոպոդլասկյեյ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արոմատիզովանա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եկստրակեմ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տրավի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ժուբրովեյ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PL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Polish Cherry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Պոլիշ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Չերի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>PL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Polska Wódka/Polish Vodka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Պոլսկա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Վուդկա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Պոլիշ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Վոդկա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Aguardente Bagaceira Alentejo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Ագուարդենտե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Բագասեյիա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Ալենտեժո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Aguardente Bagaceira Bairrada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Ագուարդենտե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Բագասեյիա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Բայռադա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pt-PT" w:eastAsia="en-GB"/>
              </w:rPr>
            </w:pPr>
            <w:r>
              <w:rPr>
                <w:noProof/>
                <w:color w:val="000000"/>
                <w:lang w:val="pt-PT" w:eastAsia="en-GB"/>
              </w:rPr>
              <w:t>Aguardente Bagaceira da Região dos Vinhos Verdes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pt-P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Ագուարդենտե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Բագասեյիա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Ռեժաո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դոս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Վինյոս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Վերդես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pt-PT" w:eastAsia="en-GB"/>
              </w:rPr>
            </w:pPr>
            <w:r>
              <w:rPr>
                <w:noProof/>
                <w:color w:val="000000"/>
                <w:lang w:val="pt-PT" w:eastAsia="en-GB"/>
              </w:rPr>
              <w:t>Aguardente de Vinho da Região dos Vinhos Verdes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pt-P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Ագուարդենտե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Վինյո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Ռեժաո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դոս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Վինոս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Վերդես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Aguardente de Vinho Alentejo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Ագուարդենտե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Ալենտեժո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Aguardente de Vinho Douro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Ագուարդենտեդե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</w:t>
            </w:r>
            <w:r>
              <w:rPr>
                <w:noProof/>
                <w:color w:val="000000"/>
                <w:lang w:eastAsia="en-GB"/>
              </w:rPr>
              <w:t>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Aguardente de Vinho Lourinhã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Ագուարդենտե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</w:t>
            </w:r>
            <w:r>
              <w:rPr>
                <w:noProof/>
                <w:color w:val="000000"/>
                <w:lang w:eastAsia="en-GB"/>
              </w:rPr>
              <w:t>o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ուրինյա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Aguardente de Vinho Ribatejo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Ագուարդենտե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Ռիբատեժո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Medronho do Algarve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Մեդրոնյո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Ալգրավե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Poncha da Madeira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Պոնշա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Մադեյրա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PT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Rum da Madeira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Ռում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Մադեյրա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Horincă de Cămârzana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Հորինկա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Կամարզանա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Pălincă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Պալինկա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Țuică de Argeș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Ծուիկա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Արջեշ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Țuică Zetea de Medieșu Aurit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Ծուիկա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Զետեա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Մեդիեշու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Աուրիտ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Vinars Murfatlar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Վինարս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Մուրֆատլար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Vinars Segarcea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Վինարս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Սեգարչեա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Vinars Târnave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Վինարս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Տիրնավե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Vinars Vaslui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Վինարս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Վասլուի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Vinars Vrancea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Վինարս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Վրանչեա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SK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Spišská borovička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Սպիշսկա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բոռովիչկա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Brinjevec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Բռինյեվեց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Dolenjski sadjevec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Դոլենյսկի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սադյեվեց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Domači rum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Դոմաչի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ռում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Janeževec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Իանեժեվեց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Orehovec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Օրեհովեց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Pelinkovec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Պելինկովեց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SI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Slovenska travarica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Սլովենսկա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տռավարիցա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Aguardiente de hierbas de Galicia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Ագուարդիենտե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իերբաս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Գալիկա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Aguardiente de sidra de Asturias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Ագուարդիենտե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սիդրա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Աստուրիաս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Anís Paloma Monforte del Cid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Անիս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Պալոմա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Մոնֆորտե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Սիդ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Aperitivo Café de Alcoy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Ապերիտիվո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Կաֆե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Ալկոյ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Brandy de Jerez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Բրենդի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Խերես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Brandy del Penedés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Բրենդի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Բենդես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Cantueso Alicantino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Կանտուեսո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Ալիկանտինո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Chinchón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Չինչոն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Gin de Mahón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Ջին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Մահոն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es-ES" w:eastAsia="en-GB"/>
              </w:rPr>
            </w:pPr>
            <w:r>
              <w:rPr>
                <w:noProof/>
                <w:color w:val="000000"/>
                <w:lang w:val="es-ES" w:eastAsia="en-GB"/>
              </w:rPr>
              <w:t>Herbero de la Sierra de Mariola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es-ES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es-ES" w:eastAsia="en-GB"/>
              </w:rPr>
              <w:t>Էրբերո</w:t>
            </w:r>
            <w:r>
              <w:rPr>
                <w:noProof/>
                <w:color w:val="000000"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es-ES" w:eastAsia="en-GB"/>
              </w:rPr>
              <w:t>դե</w:t>
            </w:r>
            <w:r>
              <w:rPr>
                <w:noProof/>
                <w:color w:val="000000"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es-ES" w:eastAsia="en-GB"/>
              </w:rPr>
              <w:t>լա</w:t>
            </w:r>
            <w:r>
              <w:rPr>
                <w:noProof/>
                <w:color w:val="000000"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es-ES" w:eastAsia="en-GB"/>
              </w:rPr>
              <w:t>Սիեռա</w:t>
            </w:r>
            <w:r>
              <w:rPr>
                <w:noProof/>
                <w:color w:val="000000"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es-ES" w:eastAsia="en-GB"/>
              </w:rPr>
              <w:t>դե</w:t>
            </w:r>
            <w:r>
              <w:rPr>
                <w:noProof/>
                <w:color w:val="000000"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es-ES" w:eastAsia="en-GB"/>
              </w:rPr>
              <w:t>Մարիոլա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Hierbas de Mallorca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Իերբաս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Մայորկա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Hierbas Ibicencas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Իերբաս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Իբիսենկաս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Licor café de Galicia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Լիկոր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կաֆե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Գալիսիա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pt-PT" w:eastAsia="en-GB"/>
              </w:rPr>
            </w:pPr>
            <w:r>
              <w:rPr>
                <w:noProof/>
                <w:color w:val="000000"/>
                <w:lang w:val="pt-PT" w:eastAsia="en-GB"/>
              </w:rPr>
              <w:t>Licor de hierbas de Galicia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pt-PT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val="pt-PT" w:eastAsia="en-GB"/>
              </w:rPr>
              <w:t>Լիկոր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pt-PT" w:eastAsia="en-GB"/>
              </w:rPr>
              <w:t>դե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pt-PT" w:eastAsia="en-GB"/>
              </w:rPr>
              <w:t>իերբաս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pt-PT" w:eastAsia="en-GB"/>
              </w:rPr>
              <w:t>դե</w:t>
            </w:r>
            <w:r>
              <w:rPr>
                <w:noProof/>
                <w:color w:val="000000"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val="pt-PT" w:eastAsia="en-GB"/>
              </w:rPr>
              <w:t>Գալիսիա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Orujo de Galicia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Օրուխո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Գալիսիա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Pacharán navarro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Պաչարան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նավառո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lastRenderedPageBreak/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Palo de Mallorca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Պալո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Մայորկա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Ratafia catalana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Ռատիֆիա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կատալանյա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ES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Ronmiel de Canarias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Ռոնմյել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դե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Կանարիաս</w:t>
            </w:r>
          </w:p>
        </w:tc>
      </w:tr>
      <w:tr w:rsidR="00434525" w:rsidRPr="00957894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sv-SE" w:eastAsia="en-GB"/>
              </w:rPr>
            </w:pPr>
            <w:r>
              <w:rPr>
                <w:noProof/>
                <w:color w:val="000000"/>
                <w:lang w:val="sv-SE" w:eastAsia="en-GB"/>
              </w:rPr>
              <w:t>Svensk Aquavit/Svensk Akvavit/Swedish Aquavit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val="sv-SE"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Սվենսկ</w:t>
            </w:r>
            <w:r>
              <w:rPr>
                <w:noProof/>
                <w:color w:val="000000"/>
                <w:lang w:val="sv-S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Ակուավիտ</w:t>
            </w:r>
            <w:r>
              <w:rPr>
                <w:noProof/>
                <w:color w:val="000000"/>
                <w:lang w:val="sv-SE" w:eastAsia="en-GB"/>
              </w:rPr>
              <w:t>/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Սվենսկ</w:t>
            </w:r>
            <w:r>
              <w:rPr>
                <w:noProof/>
                <w:color w:val="000000"/>
                <w:lang w:val="sv-S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Ակվավիտ</w:t>
            </w:r>
            <w:r>
              <w:rPr>
                <w:noProof/>
                <w:color w:val="000000"/>
                <w:lang w:val="sv-SE"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Սուիդիշ</w:t>
            </w:r>
            <w:r>
              <w:rPr>
                <w:noProof/>
                <w:color w:val="000000"/>
                <w:lang w:val="sv-S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Ակվավիտ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Svensk Punsch/Swedish Punch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Սվենսկ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Պունչ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Սուիդիշ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Փանչ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SE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Svensk Vodka/Swedish Vodka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Սվենսկ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Վոդկա</w:t>
            </w:r>
            <w:r>
              <w:rPr>
                <w:noProof/>
                <w:color w:val="000000"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Սուիդիշ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Վոդկա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Scotch Whisky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Սկոչ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Վիսկի</w:t>
            </w:r>
          </w:p>
        </w:tc>
      </w:tr>
      <w:tr w:rsidR="00434525" w:rsidTr="00FC190E">
        <w:trPr>
          <w:cantSplit/>
          <w:trHeight w:val="20"/>
          <w:jc w:val="center"/>
        </w:trPr>
        <w:tc>
          <w:tcPr>
            <w:tcW w:w="232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GB</w:t>
            </w:r>
          </w:p>
        </w:tc>
        <w:tc>
          <w:tcPr>
            <w:tcW w:w="369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noProof/>
                <w:color w:val="000000"/>
                <w:lang w:eastAsia="en-GB"/>
              </w:rPr>
              <w:t>Somerset Cider Brandy</w:t>
            </w:r>
          </w:p>
        </w:tc>
        <w:tc>
          <w:tcPr>
            <w:tcW w:w="3805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color w:val="000000"/>
                <w:lang w:eastAsia="en-GB"/>
              </w:rPr>
            </w:pP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Սոմերսեթ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Սայդեր</w:t>
            </w:r>
            <w:r>
              <w:rPr>
                <w:noProof/>
                <w:color w:val="000000"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/>
                <w:lang w:eastAsia="en-GB"/>
              </w:rPr>
              <w:t>Բրենդի</w:t>
            </w:r>
          </w:p>
        </w:tc>
      </w:tr>
    </w:tbl>
    <w:p w:rsidR="00434525" w:rsidRDefault="00434525" w:rsidP="00434525">
      <w:pPr>
        <w:rPr>
          <w:rFonts w:asciiTheme="majorBidi" w:hAnsiTheme="majorBidi" w:cstheme="majorBidi"/>
          <w:noProof/>
          <w:szCs w:val="24"/>
        </w:rPr>
      </w:pPr>
    </w:p>
    <w:p w:rsidR="00434525" w:rsidRDefault="00434525" w:rsidP="00434525">
      <w:pPr>
        <w:shd w:val="clear" w:color="auto" w:fill="FFFFFF" w:themeFill="background1"/>
        <w:rPr>
          <w:rFonts w:asciiTheme="majorBidi" w:hAnsiTheme="majorBidi" w:cstheme="majorBidi"/>
          <w:bCs/>
          <w:noProof/>
          <w:szCs w:val="24"/>
        </w:rPr>
      </w:pPr>
      <w:r>
        <w:rPr>
          <w:rFonts w:asciiTheme="majorBidi" w:hAnsiTheme="majorBidi" w:cstheme="majorBidi"/>
          <w:bCs/>
          <w:noProof/>
          <w:szCs w:val="24"/>
        </w:rPr>
        <w:t>4.</w:t>
      </w:r>
      <w:r>
        <w:rPr>
          <w:rFonts w:asciiTheme="majorBidi" w:hAnsiTheme="majorBidi" w:cstheme="majorBidi"/>
          <w:bCs/>
          <w:noProof/>
          <w:szCs w:val="24"/>
        </w:rPr>
        <w:tab/>
        <w:t>List of wines</w:t>
      </w:r>
    </w:p>
    <w:p w:rsidR="00434525" w:rsidRDefault="00434525" w:rsidP="00434525">
      <w:pPr>
        <w:shd w:val="clear" w:color="auto" w:fill="FFFFFF" w:themeFill="background1"/>
        <w:rPr>
          <w:rFonts w:asciiTheme="majorBidi" w:hAnsiTheme="majorBidi" w:cstheme="majorBidi"/>
          <w:bCs/>
          <w:noProof/>
          <w:szCs w:val="24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778"/>
        <w:gridCol w:w="2041"/>
        <w:gridCol w:w="2778"/>
        <w:gridCol w:w="1247"/>
      </w:tblGrid>
      <w:tr w:rsidR="00434525" w:rsidTr="00FC190E">
        <w:trPr>
          <w:cantSplit/>
          <w:trHeight w:val="20"/>
          <w:tblHeader/>
        </w:trPr>
        <w:tc>
          <w:tcPr>
            <w:tcW w:w="964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Member State</w:t>
            </w:r>
          </w:p>
        </w:tc>
        <w:tc>
          <w:tcPr>
            <w:tcW w:w="2778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Name to be protected</w:t>
            </w:r>
          </w:p>
        </w:tc>
        <w:tc>
          <w:tcPr>
            <w:tcW w:w="2041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Equivalent term / Transcription in Latin characters</w:t>
            </w:r>
          </w:p>
        </w:tc>
        <w:tc>
          <w:tcPr>
            <w:tcW w:w="2778" w:type="dxa"/>
            <w:tcMar>
              <w:left w:w="57" w:type="dxa"/>
              <w:right w:w="57" w:type="dxa"/>
            </w:tcMar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Transcription into Armenian characters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Type (PDO/PGI)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Bergland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Բերգլանդ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Burgenland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Բուրգենլանդ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Carnuntum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Կարնուտում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Eisenberg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Այզենբեռգ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Kamptal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Կամպթալ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Kärnten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Կարնտեն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Kremstal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Կրեմստալ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Leithaberg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Լայտհաբեռգ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Mittelburgenland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Միտելբուրգենլանդ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Neusiedlersee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Նոյսիեդլեռզե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Neusiedlersee-Hügelland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Նոյսիեդլեռսե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Հյուգելանդ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Niederösterreich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Նիեդեռօյստեռայխ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Oberösterreich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Օբեռօյսեռայխ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Salzburg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Զալցբուրգ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Steiermark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Ստայեռմառկ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Steirerland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Շտայեռլանդ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Südburgenland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Սուդբուռգենլանդ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Süd-Oststeiermark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Սուդ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Օսթսթայեռմարկ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Südsteiermark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Սուդսթայեռմարկ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Thermenregion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Թեռմենրեգիոն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Tirol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Տիրոլ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Traisental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Թրայզենթալ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Vorarlberg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Վորարլբերգ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Wachau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Վախաու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Wagram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Վագրամ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Weinland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Վայնլանդ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Weinviertel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Վայնֆիռթել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Weststeiermark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Վեսթսթայեռմարկ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At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Wien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Côtes de Sambre et Meuse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val="fr-BE" w:eastAsia="en-GB"/>
              </w:rPr>
              <w:t>Կոտ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դե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Սամբր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է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Մյոզ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Crémant de Wallonie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Վալոնի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Hagelandse wijn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Հագելանդսե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Haspengouwse wijn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Հասպենգաուսե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Heuvellandse wijn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Հյովելանդսե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Vin de pays des jardins de Wallonie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val="fr-BE" w:eastAsia="en-GB"/>
              </w:rPr>
              <w:t>Վեն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պեյ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դե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ժարդեն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Վալոնի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Vin mousseux de qualité de Wallonie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val="fr-BE" w:eastAsia="en-GB"/>
              </w:rPr>
              <w:t>Վեն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մուսյո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կալիտե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դե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Վալոնի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Vlaamse landwijn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Վլամսե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Vlaamse mousserende kwaliteitswijn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Վլամսե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մուսեռենդե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կվալիտեյտսվեյն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Cakap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Sakar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Սակար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Асеновград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Asenovgrad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Ասենովգռադ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Болярово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Bolyarovo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Բոլյառովո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Брестник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Brestnik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Բռեստնիկ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Варна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Varna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Վառնա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Велики Преслав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Veliki Preslav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Վելիկի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Պռեսլավ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Видин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Vidin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Վիդին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Враца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Vratsa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Վռացա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Върбица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Varbitsa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Վառբիցա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Долината на Струма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Struma valley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Դոլինատա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Ստռումա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Драгоево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Dragoevo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Դռագոեվո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Дунавска равнина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Danube Plain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Դունավսկա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ռավնինա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Евксиноград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Evksinograd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Էվկսինոգռադ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Ивайловград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Ivaylovgrad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Իվայլովգռադ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Карлово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Karlovo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Կառլովո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Карнобат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Karnobat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Կառնոբադ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Ловеч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Lovech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Լովեչ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Лозица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Lozitsa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Լոզիցա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Лом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Lom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Любимец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Lyubimets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Լյուբիմեց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Лясковец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Lyaskovets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Լյասկովեց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Мелник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Melnik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Մելնիկ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Монтана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Montana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Нова Загора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Nova Zagora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Նովա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Զագոռա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Нови Пазар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Novi Pazar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Նովի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Պազառ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Ново село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Novo Selo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Նովո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Оряховица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Oryahovitsa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Օռյախովիցա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Павликени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Pavlikeni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Պավլիկենի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Пазарджик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Pazardjik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Պազառջիկ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Перущица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Perushtitsa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Պեռուշտիցա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Плевен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Pleven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Պլեվեն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Пловдив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Plovdiv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Պլովդիվ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Поморие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Pomorie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Պոմորիե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Русе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Ruse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Ռուսե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Сандански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Sandanski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Սանդանսկի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Свищов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Svishtov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Սվիշտով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Септември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Septemvri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Սեպտեմվրի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Славянци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Slavyantsi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Սլավյանցի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Сливен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Sliven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Սլիվեն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Стамболово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Stambolovo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Ստամբոլովո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Стара Загора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Stara Zagora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Ստառա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զագոռա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Сунгурларе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Sungurlare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Սունգուռլառե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Сухиндол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Suhindol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Սուխինդոլ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Тракийска низина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Thracian Lowlands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Տռակիյսկա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նիզինա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Търговище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Targovishte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Տըռգովիշե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Хан Крум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Khan Krum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Կռում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Хасково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Haskovo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Խասկովո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Хисаря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Hisarya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Խիսարյա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Хърсово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Harsovo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Խըռսովո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Черноморски район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Northen Black Sea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Չեռնոմոռսկի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ռայոն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Шивачево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Shivachevo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Շիվաչեվո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Шумен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Shumen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Շումեն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Южно Черноморие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Southern Black Sea Coast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Յուժնո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Չեռնոմորիե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Bg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Ямбол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Yambol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Յամբոլ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Dalmatinska zagora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Դալմատինսկա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զագոռա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Dingač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Դինգաչ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Hrvatska Istra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Հռվատսկա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իստռա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Hrvatsko Podunavlje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Հռվատսկո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Պոդունավլյե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Hrvatsko primorje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Հռվատսկո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պրիմորիյե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Istočna kontinentalna Hrvatska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Իտոսնա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կոնտինենտալնա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Հռվատսկա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Moslavina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Մոսլավինա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Plešivica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Պլեշիվիցա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Pokuplje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Պոկուպլյե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Prigorje-Bilogora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Պռիգորյե</w:t>
            </w:r>
            <w:r>
              <w:rPr>
                <w:noProof/>
                <w:lang w:eastAsia="en-GB"/>
              </w:rPr>
              <w:t xml:space="preserve">- </w:t>
            </w:r>
            <w:r>
              <w:rPr>
                <w:rFonts w:ascii="Sylfaen" w:hAnsi="Sylfaen" w:cs="Sylfaen"/>
                <w:noProof/>
                <w:lang w:eastAsia="en-GB"/>
              </w:rPr>
              <w:t>Բիլգոռոա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Primorska Hrvatska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Պրիմոռսկա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Հռվատսկա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Sjeverna Dalmacija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Սյևեռնա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Դալմացիյա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Slavonija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Սլավոնիյա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Srednja i Južna Dalmacija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Սռեդնյա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յուժնա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Դալմացիյա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Zagorje – Međimurje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Զագորյե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Մեդյիմուրյե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HR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Zapadna kontinentalna Hrvatska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Զաբադնա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կոնտինենտալնա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Հրվատսկա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Βουνί Παναγιάς – Αμπελίτης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Vouni Panayia – Ambelitis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Վունի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Պանայաս</w:t>
            </w:r>
            <w:r>
              <w:rPr>
                <w:noProof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lang w:eastAsia="en-GB"/>
              </w:rPr>
              <w:t>Ամբելիտիս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Κουμανδαρία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Commandaria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Կումանդարիա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Κρασοχώρια Λεμεσού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Krasohoria Lemesou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Կրասոխորյա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Լեմեսու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Κρασοχώρια Λεμεσού - Αφάμης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Krasohoria Lemesou - Afames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Կրասոխորյա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Լեմեսու</w:t>
            </w:r>
            <w:r>
              <w:rPr>
                <w:noProof/>
                <w:lang w:eastAsia="en-GB"/>
              </w:rPr>
              <w:t xml:space="preserve"> - </w:t>
            </w:r>
            <w:r>
              <w:rPr>
                <w:rFonts w:ascii="Sylfaen" w:hAnsi="Sylfaen" w:cs="Sylfaen"/>
                <w:noProof/>
                <w:lang w:eastAsia="en-GB"/>
              </w:rPr>
              <w:t>Աֆամիս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Κρασοχώρια Λεμεσού - Λαόνα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Krasohoria Lemesou - Laona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Կրասոխորյա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Լեմեսու</w:t>
            </w:r>
            <w:r>
              <w:rPr>
                <w:noProof/>
                <w:lang w:eastAsia="en-GB"/>
              </w:rPr>
              <w:t xml:space="preserve"> - </w:t>
            </w:r>
            <w:r>
              <w:rPr>
                <w:rFonts w:ascii="Sylfaen" w:hAnsi="Sylfaen" w:cs="Sylfaen"/>
                <w:noProof/>
                <w:lang w:eastAsia="en-GB"/>
              </w:rPr>
              <w:t>Լաոնա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Λαόνα Ακάμα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Laona Akama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Լաոնա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Ակամա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Λάρνακα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Larnaka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Լառնակա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Λεμεσός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Lemesos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Լեմեսոս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Λευκωσία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Lefkosia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Լեֆկոսիա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Πάφος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Pafos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Պաֆոս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CY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Πιτσιλιά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Pitsilia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Պիցիլյա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Čechy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Չեխի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české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Չեսկէ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Litoměřická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Լիտոմյերժիսկա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Mělnická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Մյելնիծկա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Mikulovská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Միկուլովսկա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Morava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Մորավա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moravské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Մորավսկե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Novosedelské Slámové víno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Նովոսեդելսկէ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Սլամովէ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Slovácká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Սլովածկա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Šobes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Շոբես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Šobeské víno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Շոբեսկէ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Velkopavlovická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Վելկոպավլովիծկա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Znojemská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Զնոյեմսկա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CZ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Znojmo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Զնոյմո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Bornholm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Բոռհոլմ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Fyn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Jylland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Ժիլանդ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Sjælland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Սժաելանդ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Agenais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Աժենե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Ajaccio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Այաչո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Այաչչո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Allobrogie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Ալոբռոժի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Aloxe-Corton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Ալոքս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կորտոն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Alpes-de-Haute-Provence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Ալպ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>-O</w:t>
            </w:r>
            <w:r>
              <w:rPr>
                <w:rFonts w:ascii="Sylfaen" w:hAnsi="Sylfaen" w:cs="Sylfaen"/>
                <w:noProof/>
                <w:lang w:eastAsia="en-GB"/>
              </w:rPr>
              <w:t>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Պռովանս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Alpes-Maritimes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Ալպ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Մարիտիմ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Alpilles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Ալպիյ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Ալզաս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  <w:r>
              <w:rPr>
                <w:noProof/>
                <w:lang w:val="de-DE" w:eastAsia="en-GB"/>
              </w:rPr>
              <w:t>Alsace grand cru Altenberg de Bergbieten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Ալտանբեր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դը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Բերգբիետան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  <w:r>
              <w:rPr>
                <w:noProof/>
                <w:lang w:val="de-DE" w:eastAsia="en-GB"/>
              </w:rPr>
              <w:t>Alsace grand cru Altenberg de Bergheim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Ալտանբեր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դը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Բերգայմ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  <w:r>
              <w:rPr>
                <w:noProof/>
                <w:lang w:val="de-DE" w:eastAsia="en-GB"/>
              </w:rPr>
              <w:t>Alsace grand cru Altenberg de Wolxheim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de-DE"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Ալտանբեր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դը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Վոլքսայմ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Brand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Բրան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Bruderthal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Բրուդերթալ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Eichberg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Այշբեր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Engelberg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Անժելբեր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Florimont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Ֆլորիմոն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Frankstein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Ֆրանկշտայն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Froehn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Ֆռոն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Furstentum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Ֆուրստանտում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Geisberg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Գայսբեր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Gloeckelberg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Գլոկելբեր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Goldert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Գոլդեռր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Hatschbourg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Ատշբուր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Hengst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Անգստ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Kaefferkopf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Կաֆերկոպֆ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Kanzlerberg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Կանցլերբեր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Kastelberg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Կաստելբեր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Kessler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Կեսլեր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Alsace grand cru Kirchberg de Barr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Կիրշբեր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Բար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Alsace grand cru Birchberg de Ribeauvillé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Կիրշբեր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Րիբովիյ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Kitterlé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Կիթերլե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Mambourg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Մամբուր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Mandelberg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Մանդելբեր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Marckrain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Մարկռեն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Moenchberg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Մոենշբեր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Muenchberg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Մյոանշբեր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Ollwiller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Օլվիլեր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Osterberg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Օստերբեր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Pfersigberg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Պֆերսիգբեր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Pfingstberg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Պֆենգստբեր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Praelatenberg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Պրաելատանբեր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Rangen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Րանժան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Rosacker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Րոսակեր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Saering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Սեռենգ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Schlossberg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Շլոսբերգ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Schoenenbourg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Շոենանբուր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Sommerberg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Սոմերբերգ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Sonnenglanz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Սոնենգլանց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Spiegel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Սպիգել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Sporen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Սպոռեն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Steinert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Շտեյներ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Steingrubler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Ստեյնգրուբլեր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Steinklotz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Ստեյնքլոց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Vorbourg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Վորբուրգ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Wiebelsberg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Վիբելսբերգ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Wineck-Schlossberg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վինեք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val="de-DE" w:eastAsia="en-GB"/>
              </w:rPr>
              <w:t>Շլոսբերգ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Winzenberg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Վինցենբերգ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Zinnkoepflé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Ցինկյոպֆլե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Alsace grand cru Zotzenberg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val="de-DE" w:eastAsia="en-GB"/>
              </w:rPr>
              <w:t>Ալզաս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գռան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կրյու</w:t>
            </w:r>
            <w:r>
              <w:rPr>
                <w:noProof/>
                <w:lang w:val="de-D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de-DE" w:eastAsia="en-GB"/>
              </w:rPr>
              <w:t>Ցոցենբերգ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Anjou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Անժու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Anjou Villages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Անժու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Վիլաժ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Anjou Villages Brissac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Անժու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Վիլաժ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Բրիսակ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Anjou-Coteaux de la Loire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val="fr-BE" w:eastAsia="en-GB"/>
              </w:rPr>
              <w:t>Անժու</w:t>
            </w:r>
            <w:r>
              <w:rPr>
                <w:noProof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lang w:val="fr-BE" w:eastAsia="en-GB"/>
              </w:rPr>
              <w:t>Կոտո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լա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val="fr-BE"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Arbois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Արբուա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Ardèche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Արդեշ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Ariège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Արիեժ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Atlantique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Ատլանտիկ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Aude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Auxey-Duresses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Օքսե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Դյուրես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Aveyron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Ավերոն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Bandol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Բանդոլ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Banyuls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Բանիուլս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Banyuls grand cru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Բանիուլս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գրան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կրյու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Barsac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Բարսակ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Bâtard-Montrachet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Բատար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Մոնտրաշե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Béarn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Բեարն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Beaujolais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Բոժոլե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Beaumes de Venise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Բոմ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Վենիզ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Beaune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Bellet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Bergerac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Բերժերակ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Bienvenues-Bâtard-Montrachet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Բիենվենյու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Բատար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Մոնտրաշե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Blagny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Բլանյի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Blanc Fumé de Pouilly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Բլան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Ֆյումե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Պույի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Blaye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Բլայե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Bonnes-Mares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Bonnezeaux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Բոնեզո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Bordeaux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Բորդո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Bordeaux supérieur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Բորդո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սուպերիյոր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Bouches-du-Rhône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Բուշ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Bourgeais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Բուրժե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Bourgogne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Բուրգոյն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Bourgogne aligoté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Բուրգոյն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ալիգոտե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Bourgogne grand ordinaire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Բուրգոյն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գրան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օրդիներ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Bourgogne mousseux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Բուրգոյն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մուսյո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Bourgogne ordinaire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Բուրգոյն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օրդիներ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Bourgogne Passe</w:t>
            </w:r>
            <w:r>
              <w:rPr>
                <w:noProof/>
                <w:lang w:eastAsia="en-GB"/>
              </w:rPr>
              <w:noBreakHyphen/>
              <w:t>tout</w:t>
            </w:r>
            <w:r>
              <w:rPr>
                <w:noProof/>
                <w:lang w:eastAsia="en-GB"/>
              </w:rPr>
              <w:noBreakHyphen/>
              <w:t>grains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Բուրգոյն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Պաս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տու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գրեն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Bourgueil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Բուրգեյ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Bouzeron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Բուզերոն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Brouilly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Բրույի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Brulhois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Բրուլուա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Bugey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Բյուժե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Buzet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Բյուզե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Cabardès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Կաբարդես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Cabernet d'Anjou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Կաբարդե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դ՛Անժու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Cabernet de Saumur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Կաբերնե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Սոմյուր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Cadillac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կադիլակ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Cahors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Կաոր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Calvados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Կալվադոս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Canon Fronsac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Կանոն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Ֆրոնսակ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Cassis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Կասի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Կասիս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Cathare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Կատար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Cérons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Սերոն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Cévennes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Սեվան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Chablis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Շաբլի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Chablis grand cru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Շաբլի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գրան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կրյու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Chambertin-Clos de Bèze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Chambolle-Musigny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Շամբոլ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Մյուզինյի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Champagne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Շամպայն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Chapelle-Chambertin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Շաբել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Charentais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Շարանտե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Charlemagne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Շարլեմայն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Charmes-Chambertin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Շարմ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Chassagne-Montrachet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Շասայն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Մոնտրաշե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Château-Chalon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Շատո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Շալոն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Château-Grillet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Շատո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Գրիյե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Châteaumeillant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շատոմեյան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Châteauneuf-du-Pape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Շատոըյունոֆ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Պապ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Châtillon-en-Diois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Շատիյոն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Դիուա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Chénas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Chevalier-Montrachet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Շեվալյե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Մոնտրաշե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Cheverny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Շեվերնի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Chinon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Շինոն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Chiroubles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Շիրուբլ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Chorey-lès-Beaune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Շորեյ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Cité de Carcassonne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Կարկասոն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Clairette de Bellegarde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Կլերետ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Բելգարդ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Clairette de Die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Կլերետ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Clairette du Languedoc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Կլերետ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Լանգդոկ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Clos de la Roche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Clos de Tart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Clos de Vougeot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Վուժեո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Clos des Lambrays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Լամբրեյ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Clos Saint-Denis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Դենի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Clos Vougeot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Վուժեո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Collines Rhodaniennes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Ռոդանիան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Collioure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Comté Tolosan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Տոլոզան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Comtés Rhodaniens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Ռոդենիան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Condrieu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Կոնդռիյո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Corbières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Կորբիեր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Corbières-Boutenac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Կորբիեր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Բուտենա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Cornas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Corrèze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Կորեզ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Corton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Կորտոն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Corton-Charlemagne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Կորտոն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Շարլմայն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Costières de Nîmes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Կոստիեր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Նիմ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 de Beaune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 de Beaune-Villages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Վիլաժ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 de Brouilly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Բրույի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 de Nuits-Villages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Նյուի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Վիլաժ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 Roannaise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 Rôtie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Րոտի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 Vermeille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Վերմեյ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Bourguignons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Բուրգինյոն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champenois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շամպենուա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Charitois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Շարիտուա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d’Ensérune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դ՛Անսերյուն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d'Aix</w:t>
            </w:r>
            <w:r>
              <w:rPr>
                <w:noProof/>
                <w:lang w:eastAsia="en-GB"/>
              </w:rPr>
              <w:noBreakHyphen/>
              <w:t>en</w:t>
            </w:r>
            <w:r>
              <w:rPr>
                <w:noProof/>
                <w:lang w:eastAsia="en-GB"/>
              </w:rPr>
              <w:noBreakHyphen/>
              <w:t>Provence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դ՛էս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Պրովանս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d'Ancenis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դ՛Անսենի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Coiffy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Կուաֆի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Die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Glanes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Գլան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l’Auxois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լ՛Օսուա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l'Aubance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լ՛Օբանս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Narbonne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Նարբոն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Peyriac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Պեյրիակ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Saumur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Սոմյուր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 Tannay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des Baronnies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Բարոնի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Coteaux du Cher et de l'Arnon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Շեր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լ՛Արնոն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du Giennois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Ժիանուա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du Languedoc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Լանգեդոկ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du Layon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du Libron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Լիբրոն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du Loir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du Lyonnais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Լիոնե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Coteaux du Pont du Gard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du Quercy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Կերսի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du Vendômois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Վանդոմուա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Coteaux Varois en Provence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վարուա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պրովանս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Catalanes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Կատալան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d'Auvergne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դ՛Օվերյն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Bergerac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Բերժերակ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Blaye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Բլայ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Bordeaux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Բորդո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Côtes de Bordeaux</w:t>
            </w:r>
            <w:r>
              <w:rPr>
                <w:noProof/>
                <w:lang w:val="fr-BE" w:eastAsia="en-GB"/>
              </w:rPr>
              <w:noBreakHyphen/>
              <w:t>Saint</w:t>
            </w:r>
            <w:r>
              <w:rPr>
                <w:noProof/>
                <w:lang w:val="fr-BE" w:eastAsia="en-GB"/>
              </w:rPr>
              <w:noBreakHyphen/>
              <w:t>Macaire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Բորդո</w:t>
            </w:r>
            <w:r>
              <w:rPr>
                <w:noProof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Մակեր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Bourg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Duras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Դյուրաս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Gascogne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Գասկոյն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Meuse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Մյոզ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Millau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Միլո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Montravel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Մոնտրավել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Provence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Պրովանս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Thau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Thongue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Տոնգ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de Toul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Տուլ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Forez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Ֆորեզ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Jura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Ժուրա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Marmandais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Մարմանդե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Rhône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Rhône Villages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Վիլաժ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Roussillon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Ռուսիյոն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Roussillon Villages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Ռուսիյոն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Վիլաժ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Tarn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Տարն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Côtes du Vivarais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Վիվարե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Cour-Cheverny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Կուր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Շեվերնի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Crémant d'Alsace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դ՛Ալզաս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Crémant de Bordeaux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Բորդո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Crémant de Bourgogne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Բուրգոյն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Crémant de Die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Crémant de Limoux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Լիմու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Crémant de Loire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Crémant du Jura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Կրեման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Ժուրա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Criots-Bâtard-Montrachet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Կրիո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Բատար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Մոնտրաշե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Crozes-Ermitage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Կրոազ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էրմիտաժ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Crozes-Hermitage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Կրոազ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Երմիտաժ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Drôme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Դրոմ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Duché d’Uzès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Դուշե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դ՛Ուզես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Echezeaux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Էշեզյո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Entraygues - Le Fel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Անտրայգ</w:t>
            </w:r>
            <w:r>
              <w:rPr>
                <w:noProof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lang w:eastAsia="en-GB"/>
              </w:rPr>
              <w:t>Լյո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Entre-deux-Mers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Անտրը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դյո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Ermitage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Էրմիտաժ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Estaing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Էստենգ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Faugères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Ֆոժեր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Fiefs Vendéens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Ֆյեֆ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Վանդեն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Fitou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Ֆիտու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Fixin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Ֆիքսին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Fleurie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Ֆլյորի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Floc de Gascogne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Գասկոյն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Franche-Comté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Ֆռանշ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Կոնտե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Fronsac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Ֆրոնզակ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Frontignan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Ֆրոնտինյան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Fronton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Ֆրոնտոն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Gaillac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Գեյակ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Gaillac premières côtes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Գեյակ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պռեմիեր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Gard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Gers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Ժեր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Gevrey-Chambertin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Ժեվրեյ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Gigondas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Ժիգոնդաս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Givry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Ժիվրի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Grand Roussillon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Ռուսիյոն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Grands-Echezeaux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Գրան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էշեզյո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Graves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Գրավ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Graves de Vayres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Գրավ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Graves supérieures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Գրավ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սուպերիյոր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Grignan-les-Adhémar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Գրինյան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լեզ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Ադեմար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Griotte-Chambertin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Գրիոտ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Gros Plant du Pays nantais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Գրո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Պլան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Պեյ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նանտե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Haute Vallée de l'Aude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լ՛Ոդ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Haute Vallée de l'Orb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լ՛Օրբ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Haute-Marne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Մարն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Hautes-Alpes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Ալպ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Haute-Vienne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Վիեն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Haut-Médoc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Մեդոկ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Haut-Montravel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Մոնտրավել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Haut-Poitou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Պուատու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Hermitage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Էրմիտաժ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Île de Beauté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Իյ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Irancy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Իրանսի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Irouléguy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Իրուլժեգի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Isère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Իսեր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Jasnières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Ժասնիեր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Juliénas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ժուլիեան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Jurançon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Ժուասոն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 Grande Rue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Լյո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Գրան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Ռյու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 Romanée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Ռոմանե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 Tâche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Տաշ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Ladoix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Լադուա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Lalande-de-Pomerol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Լալանդ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Պոմերոլ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Languedoc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Լանգեդոկ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Latricières-Chambertin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Լատրիսիեր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Lavilledieu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Լավիյդյո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L'Ermitage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Լ՛Էրմիտաժ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Les Baux de Provence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Պրովանս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L'Etoile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լ՛Էտուալ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L'Hermitage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Լ՛Էրմիտաժ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Limoux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Լիմու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Lirac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Լիրակ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Listrac-Médoc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Լիստրակ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Մեդոկ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Loupiac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Լուպիակ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Luberon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Լյուբերոն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Lussac Saint-Emilion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Լյուսակ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Էմիյոն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Mâcon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Մակոն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Macvin du Jura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Մակվեն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Յուրա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Madiran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Մադիրան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Malepère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Մալեպեր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Maranges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Մարայնժ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Marcillac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Մարկիյակ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Margaux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Մարգո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Marsannay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Մարսանի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Maures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Maury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Mazis-Chambertin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Մազի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Mazoyères-Chambertin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Մազոյեր</w:t>
            </w:r>
            <w:r>
              <w:rPr>
                <w:noProof/>
                <w:lang w:eastAsia="en-GB"/>
              </w:rPr>
              <w:t xml:space="preserve"> –</w:t>
            </w: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Méditerranée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Մեդիտերանե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Médoc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Մեդոկ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Menetou-Salon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Մենետու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Սալոն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Mercurey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Մերկյուրեյ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Meursault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Մյուրսոլ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Minervois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Միներվուա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Minervois-la-Livinière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Միներվուա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Լիվինիեր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Monbazillac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Մոնբազիյակ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 Caume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Montagne-Saint-Emilion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Մոնտայն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Էմիյոն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Montagny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Մոնտայնի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Monthélie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Montlouis-sur-Loire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Մոնլուի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սյուր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Montrachet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Մոնտրաշե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Montravel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Մոնտրավել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Morey-Saint-Denis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Մորեյ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Դենի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Morgon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Մորգոն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Moselle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Moulin-à-Vent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Մուլեն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Moulis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Moulis-en-Médoc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Մուլի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Մեդոկ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Muscadet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Մուսկադե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Muscadet Coteaux de la Loire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Մուսկադե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Կոտո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Muscadet Côtes de Grandlieu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Մուսկադե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Գրանլյո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Muscadet Sèvre et Maine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Մուսկադե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Սեվռե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Muscat de Beaumes</w:t>
            </w:r>
            <w:r>
              <w:rPr>
                <w:noProof/>
                <w:lang w:val="fr-BE" w:eastAsia="en-GB"/>
              </w:rPr>
              <w:noBreakHyphen/>
              <w:t>de</w:t>
            </w:r>
            <w:r>
              <w:rPr>
                <w:noProof/>
                <w:lang w:val="fr-BE" w:eastAsia="en-GB"/>
              </w:rPr>
              <w:noBreakHyphen/>
              <w:t>Venise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Մուսակ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Բոմ</w:t>
            </w:r>
            <w:r>
              <w:rPr>
                <w:noProof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Վենիզ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de Frontignan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Ֆրոնտինյան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de Lunel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Լունել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de Mireval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Միրեվալ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de Rivesaltes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Մուսակ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Ռիվսալտ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Muscat de Saint</w:t>
            </w:r>
            <w:r>
              <w:rPr>
                <w:noProof/>
                <w:lang w:val="fr-BE" w:eastAsia="en-GB"/>
              </w:rPr>
              <w:noBreakHyphen/>
              <w:t>Jean</w:t>
            </w:r>
            <w:r>
              <w:rPr>
                <w:noProof/>
                <w:lang w:val="fr-BE" w:eastAsia="en-GB"/>
              </w:rPr>
              <w:noBreakHyphen/>
              <w:t>de</w:t>
            </w:r>
            <w:r>
              <w:rPr>
                <w:noProof/>
                <w:lang w:val="fr-BE" w:eastAsia="en-GB"/>
              </w:rPr>
              <w:noBreakHyphen/>
              <w:t>Minervois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Մուսակ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ժան</w:t>
            </w:r>
            <w:r>
              <w:rPr>
                <w:noProof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val="fr-BE"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Միներվուա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du Cap Corse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Մուսակ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Կապ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Musigny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Մուսինյի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Nuits-Saint-Georges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Նյուի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Ժորժ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Orléans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ru-RU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Օրլեան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Orléans-Cléry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Օրլեան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Կլերի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Pacherenc du Vic-Bilh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Պաշերանկ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Վիկ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Բիլ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Palette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Պալետ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Patrimonio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Պատրիմոնյո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Pauillac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Պոյիյակ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Pays d'Hérault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Պեյ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դ՛Էրոլ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Pays d'Oc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Պայ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դ՛Օք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Pécharmant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Պեշարման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Périgord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Պերիգոր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Pernand-Vergelesses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Պերնան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Վերժլեսե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Pessac-Léognan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Պեսակ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Լեոնյան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Petit Chablis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Պըտի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Շաբլի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Pierrevert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Պիյերվեր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Pineau des Charentes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Շարան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Pomerol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Պոմերոլ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Pommard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Պոմար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Pouilly-Fuissé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Պույի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Ֆուիս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Pouilly-Fumé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Պույի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Ֆյումե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Pouilly-Loché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Պույի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Լոշե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Pouilly-sur-Loire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Պույի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սյուր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Pouilly-Vinzelles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Պույի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Վենզել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Premières Côtes de Bordeaux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Պռեմիեր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Բորդո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Puisseguin Saint-Emilion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Պյուիսգեն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Էմիյոն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Puligny-Montrachet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Պյուիլնի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Մոնտրաշե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Puy-de-Dôme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Պույ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Դոմ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Quarts de Chaume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Շոմ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Quincy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Քուինսի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Rasteau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Րաստո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Régnié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Րեժինիե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Reuilly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Րեուիյի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Richebourg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Րիշբուր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Rivesaltes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Րիվսալտ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Romanée-Conti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Րոմանե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Կոնտի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Romanée-Saint-Vivant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Րոմանե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Վիվան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Rosé d'Anjou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դ՛Անժու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Rosé de Loire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Rosé des Riceys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Րիսեյ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Rosette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Ռոզետ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Roussette de Savoie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Ռուսետ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Սավուա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Roussette du Bugey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Ռուսետ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Բուժե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Ruchottes-Chambertin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Ռուշոտ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Շամբերտեն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Rully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Ռյուլի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Sables du Golfe du Lion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Սաբլես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Գոլֆե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Saint-Amour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Ամուր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Saint-Aubin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Օբեն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Saint-Bris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Բռի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Saint-Chinian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Շինիան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Sainte-Croix-du-Mont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Կրուա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Sainte-Foy-Bordeaux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ֆոյ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Բորդո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Sainte-Marie-la-Blanche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Մերի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Բլանշ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Saint-Emilion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էմիյիոն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Saint-Emilion Grand Cru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էմիյոն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Գրան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Կրյու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Saint-Estèphe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—</w:t>
            </w:r>
            <w:r>
              <w:rPr>
                <w:rFonts w:ascii="Sylfaen" w:hAnsi="Sylfaen" w:cs="Sylfaen"/>
                <w:noProof/>
                <w:lang w:eastAsia="en-GB"/>
              </w:rPr>
              <w:t>Էստեֆ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Saint-Georges-Saint-Emilion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ժորժ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Սենտ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Էմիյիոն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Saint-Guilhem-le-Désert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Գիլամ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լյո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Դեզեր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Saint-Joseph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Ժոզեֆ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Saint-Julien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Ժուլիեն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Saint-Mont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Saint-Nicolas-de-Bourgueil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Նիկոլա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Բուրգեյ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Saint-Péray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Պերեյ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Saint-Pourçain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Պուսեյն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Saint-Romain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Ռոմեյն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Saint-Sardos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Սարդոս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Saint-Véran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Վերան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Sancerre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Սանսեր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Santenay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Սանտենեյ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Saône-et-Loire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Սաոն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է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Saumur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Սոմյուր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Saumur-Champigny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Սոմյուր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Շամպինյի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Saussignac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Սոսինյակ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Sauternes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Սոտերն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Savennières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Սավանիյեր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Savennières Coulée de Serrant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Սավանիյեր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Կուլե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Սերան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Savennières Roche aux Moines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Սավանիյեր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Ռոշ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Մուեն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Savigny-lès-Beaune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Սավինյի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Savoie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Սավուա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Seyssel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Սեյսել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Tavel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Տավել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Thézac-Perricard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Տեզակ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Պերիկար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Torgan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Տորգան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Touraine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Տուրեն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Touraine Noble Joué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Տուրեն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Նոբլը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Ժուե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Tursan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Տյուրսան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Urfé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Ուրֆե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Vacqueyras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Վակեյրա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de Loire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Valençay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Վալենսեյ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Vallée du Paradis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դյու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Պարադի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Vaucluse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Վոքլյուզ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Ventoux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Վանտու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Vicomté d'Aumelas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Վիկոնտե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</w:t>
            </w:r>
            <w:r>
              <w:rPr>
                <w:noProof/>
                <w:lang w:eastAsia="en-GB"/>
              </w:rPr>
              <w:t>O</w:t>
            </w:r>
            <w:r>
              <w:rPr>
                <w:rFonts w:ascii="Sylfaen" w:hAnsi="Sylfaen" w:cs="Sylfaen"/>
                <w:noProof/>
                <w:lang w:eastAsia="en-GB"/>
              </w:rPr>
              <w:t>մելաս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d'Alsace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դ՛Ալզաս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de Bellet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de Corse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de Frontignan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Ֆրոնտինյան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de Savoie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Սավուա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Vins fins de la Côte de Nuits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ֆեն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Կոտ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Նյուի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Vinsobres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Վենսբրը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Viré-Clessé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Վիրե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Կլեսե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Volnay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Վոլնե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Vosne-Romanée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Վոսն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Ռոմանե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Vougeot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Վուժո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Vouvray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Վուրեյ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Fr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Yonne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Յոն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Ahr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Ահռ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Ahrtaler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Ահռթալեր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Baden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Բադեն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Badischer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Բադիշեր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Bayerischer Bodensee-Landwein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Բայերիշ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Բոդանսե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Brandenburger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Բրանդենբուրգեն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Franken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Ֆրանկեն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Hessische Bergstraße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Հեսիշե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Բերգշտասե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Landwein der Mosel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Մոսել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Landwein der Ruwer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Ռյուվեր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Landwein der Saar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Landwein Main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Լանդվայ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Landwein Neckar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Նեկտար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Landwein Oberrhein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Օբեռհայն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Landwein Rhein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Landwein Rhein-Neckar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Ռայն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Նեկտար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Mecklenburger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Մեկլենբուրգեր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Mitteldeutscher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Միտելդյոտշեր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Mittelrhein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Միտելրայն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Մոզել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Նահե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Nahegauer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Նահեգաուեռ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Pfalz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Պֆալց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Pfälzer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Պֆալզեր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Regensburger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Ռեգենսբուրգեր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Rheinburgen-Landwein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Ռեգենսբուրգեր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Rheingau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Ռայնգաու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Rheingauer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Ռայնգաուեր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Rheinhessen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Ռայնհեսեն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Rheinischer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Ռայնշեր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Saale-Unstrut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Սաալե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Ունստռուտ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Saarländischer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Սաառլենդիշեր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Sachsen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Զաքսեն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Sächsischer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Զեքսսիշեր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Schleswig-Holsteinischer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Շլեշվիգ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Հոլշտայնիշեր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Schwäbischer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Շվեբիշեր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Starkenburger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Շտառկենբուրգեր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Taubertäler Landwein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Տաուբեռտելեռ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Լանդվայն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DE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Württemberg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Վյուռտեմբեռգ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Kως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Πάρος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Paros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Մալվասիա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Պարոս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Σητείας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Sitia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Մալվասիա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Սիտիա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Χάνδακας-Candia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Χάνδακας-Candia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Մալվասիա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Խանդակաս</w:t>
            </w:r>
            <w:r>
              <w:rPr>
                <w:noProof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lang w:eastAsia="en-GB"/>
              </w:rPr>
              <w:t>կանդիա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Άβδηρα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Avdira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Ավդիռա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Άγιο Όρος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Mount Athos/ Holly Mount Athos/Holly Mountain Athos/Mont Athos/Άγιο Όρος Άθως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Այիո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Օրոս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Մաունթ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Աթոս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Հոլի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Մաունթ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Աթոս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Հոլի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Մաունթին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Աթոս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Մոնթ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Աթոս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Αγορά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Agora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Ագոռա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Αγχίαλος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Anchialos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Անխիալոս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Αιγαίο Πέλαγος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Aegean Sea/Aigaio Pelagos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Էգիան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Սի</w:t>
            </w:r>
            <w:r>
              <w:rPr>
                <w:noProof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lang w:eastAsia="en-GB"/>
              </w:rPr>
              <w:t>Էյեո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Պելաղոս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Αμύνταιο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Amyndeon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Ամինդեո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Ամինդեոն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Ανάβυσσος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Anavyssos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Անավիսոս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Αργολίδα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Argolida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Արղոլիդա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Αρκαδία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Arkadia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Առկադիա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Αρχάνες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Archanes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Արխանես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Αττική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Αχαΐα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Achaia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Ախաիա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Βελβεντό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Velvento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Վելվենտո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Βερντέα Ζακύνθου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Verdea Onomasia kata paradosi Zakynthou/ Verdea Zakynthos/Verntea Zakynthos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Վեռդեա</w:t>
            </w:r>
            <w:r>
              <w:rPr>
                <w:noProof/>
                <w:lang w:eastAsia="en-GB"/>
              </w:rPr>
              <w:t xml:space="preserve"> O</w:t>
            </w:r>
            <w:r>
              <w:rPr>
                <w:rFonts w:ascii="Sylfaen" w:hAnsi="Sylfaen" w:cs="Sylfaen"/>
                <w:noProof/>
                <w:lang w:eastAsia="en-GB"/>
              </w:rPr>
              <w:t>նոմասիա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պառադոսի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Զակինթու</w:t>
            </w:r>
            <w:r>
              <w:rPr>
                <w:noProof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lang w:eastAsia="en-GB"/>
              </w:rPr>
              <w:t>վեռդեա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Զակինթոս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վեռնետեա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Զակինթոս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Γεράνεια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Gerania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Գեռանիա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Γουμένισσα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Goumenissa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Ղումենիսա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Γρεβενά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Grevena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Ղռեվենա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Δαφνές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Dafnes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Դաֆնես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Δράμα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Drama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Դռամա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Δωδεκάνησος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Dodekanese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Դոդեկանիսոս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Έβρος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Evros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Էվռոս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Ελασσόνα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Elassona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Էլասոնա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Επανομή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Epanomi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Էպանոմի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Εύβοια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Evia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Էվիա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Ζάκυνθος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Zakynthos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Զակինթոս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Ζίτσα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Zitsa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Զիտսա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Ηλεία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Ilia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Ημαθία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Imathia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Իմանթիա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Ήπειρος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Epirus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Էպիռուս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Ηράκλειο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Iraklio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Իռակլիո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Θάσος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Thasos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Թասոս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Θαψανά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Thapsana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Թապսանա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Θεσσαλία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Thessalia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Թեսալիա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Θεσσαλονίκη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Thessaloniki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Թեսալոնիկի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Θήβα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Thiva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Թիվա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Θράκη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Thrace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Թրակի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Ικαρία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Ikaria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Իկարիա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Ίλιον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Ilion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Իլիոն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Ίσμαρος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Ismaros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Իսմարոս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Ιωάννινα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Ioannina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Իոանինա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Καβάλα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Kavala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Կավալա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Καρδίτσα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Karditsa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Կարդիցա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Κάρυστος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Karystos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Կարիտոս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Καστοριά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Kastoria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Կաստորյա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Κέρκυρα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Corfu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Կերկիրա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Կոռֆու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Κίσσαμος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Kissamos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Կիսամոս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Κλημέντι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Klimenti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Կլիմենտի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Κοζάνη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Kozani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Կոզանի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Κοιλάδα Αταλάντης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Atalanti Valley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Կիլադա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Արալանտիս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Ատալանտի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Κόρινθος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Κορινθία /Korinthos/Korinthia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Կորինթոս</w:t>
            </w:r>
            <w:r>
              <w:rPr>
                <w:noProof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lang w:eastAsia="en-GB"/>
              </w:rPr>
              <w:t>Կորինթիա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Κρανιά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Krania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Կրանյա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Κραννώνα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Krannona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Կրանոնա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Κρήτη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Crete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Կրիտի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Κυκλάδες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Cyclades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Կիկլադես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Λακωνία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Lakonia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Լակոնիա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Λασίθι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Lasithi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Լասիթի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Λέσβος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Lesvos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Լեսվոս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Λετρίνοι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Letrini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Լետրինի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Λευκάδα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Lefkada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Լեֆկադա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Ληλάντιο Πεδίο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Lilantio Pedio/Lilantio Field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Լիլանտիո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Պեդիո</w:t>
            </w:r>
            <w:r>
              <w:rPr>
                <w:noProof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lang w:eastAsia="en-GB"/>
              </w:rPr>
              <w:t>Լիլանտիո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Ֆիլդ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Λήμνος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Limnos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Լիմնոս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Μαγνησία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Magnisia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Մաղնիսիա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Μακεδονία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Macedonia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Մասեդոնիա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Մասեդոնիա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Μαντζαβινάτα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Mantzavinata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Մանցավինատա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Μαντινεία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Mantinia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Մանտինիա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Μαρκόπουλο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Markopoulo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Մարկոպուլո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Μαρτίνο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Martino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Μαυροδάφνη Κεφαλληνίας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Mavrodaphne of Kefalonia/</w:t>
            </w:r>
            <w:r>
              <w:rPr>
                <w:noProof/>
                <w:lang w:eastAsia="en-GB"/>
              </w:rPr>
              <w:br/>
              <w:t>Mavrodafne of Cephalonia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Մավրոդաֆնի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Կեֆալինիաս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Մավրոդաֆնի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Կեֆալոնիա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Մավրոդաֆնի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Սեֆալոնիա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Μαυροδάφνη Πατρών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Mavrodafni of Patra/Mavrodaphne of Patra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Մավրոդաֆնի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Պատրոն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Մավրոդաֆնի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պատրա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Μεσενικόλα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Mesenikola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Մեսենիկոլա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Μεσσηνία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Messinia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Մեսինիա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Μεταξάτων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Metaxata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Մետաքսատոն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Մետաքսատա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Μετέωρα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Meteora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Մետեորա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Μέτσοβο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Metsovo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Մեցովո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Μονεμβασία- Malvasia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Monemvasia-Malvasia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Մոնեմվասիա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Մալվասիա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Μοσχάτο Πατρών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of Patra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Մոսխատո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Պատրոն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Մուսկատ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պատրա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Μοσχάτος Κεφαλληνίας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of Kefalonia/Muscat de Cephalonie / Muscat of Cephalonia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Մոսխատոս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Կեֆալինիաս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Մուսկատ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Կեֆալոնիա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Մուսկատ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դը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Սեֆալոնի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Մուսկատ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Սեֆալոնիա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Μοσχάτος Λήμνου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of Limnos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Մոսխատոս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Լիմնու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Մուսկատ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Լիմնոս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Μοσχάτος Ρίου Πάτρας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Μοσχάτος Ρίου Πάρτας/ Μuscat of Rio Patra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Մոսխատոս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Պատրաս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Մուսկատ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Պատրա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Μοσχάτος Ρόδου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Muscat of Rodos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Մոսխատոս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Ռոդու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Մուսկատ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Ռոդոս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Νάουσα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Naoussa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Նաուսա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Νέα Μεσημβρία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Nea Mesimvria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Նեա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Մեսիմվրիա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Νεμέα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Nemea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Նեմէա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Οπούντια Λοκρίδας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Opountia Locris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Օպունտիա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Լոկրիդաս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Օպունտիա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Լոկրիս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Παγγαίο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Paggeo /Pangeon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Պագեո</w:t>
            </w:r>
            <w:r>
              <w:rPr>
                <w:noProof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lang w:eastAsia="en-GB"/>
              </w:rPr>
              <w:t>Պանգեոն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Παλλήνη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Pallini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Պալինի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Παρνασσός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Parnassos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Պառնասոս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Πάρος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Paros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Պարոս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Πάτρα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Patra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Պատրա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Πεζά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Peza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Պեզա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Πέλλα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Pella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Πελοπόννησος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Peloponnese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Պելոպոնիսոս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Պելեպոնիզ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Πιερία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Pieria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Պիերիա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Πισάτις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Pisatis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Պիսատիս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Αιγιαλείας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Aigialia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Էյալիաս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Էգիալիա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Αίνου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Ainos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Էնու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Էնոս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Αμπέλου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ampelos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Ամպելու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Ամպելոս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Βερτίσκου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Vertiskos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Վեռտիսկու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Վեռրիսկոս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Κιθαιρώνα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Kithaironas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Կիթերոնա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Կիթեռոնաս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Κνημίδας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Knimida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Կնիմիդաս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Կնիմիդա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Μελίτωνα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Meliton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Մելիտոնա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Մելիտոն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Πάικου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Paiko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Պայկու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Պաիկո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Πάρνηθας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Parnitha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Պարնիթաս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Պառնիթա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Πλαγιές Πεντελικού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Slopes of Pendeliko/ Πλαγιές Πεντελικού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Պենդելիկու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Սլոուպս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Պենդելիկո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Πυλία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Pylia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Ραψάνη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Rapsani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Ռապսանի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Ρέθυμνο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Rethimno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Ռեթիմնո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Αττικής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Βοιωτίας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Viotia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Վիոտիսաս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Վիոտիա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Γιάλτρων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Gialtra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Յալտրոն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Գիալտռա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Εύβοιας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Evoia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Էվիաս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Էվոիա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Θηβών (Βοιωτίας)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Thebes (Voiotias)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Թիվոն</w:t>
            </w:r>
            <w:r>
              <w:rPr>
                <w:noProof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lang w:eastAsia="en-GB"/>
              </w:rPr>
              <w:t>Վիոտիաս</w:t>
            </w:r>
            <w:r>
              <w:rPr>
                <w:noProof/>
                <w:lang w:eastAsia="en-GB"/>
              </w:rPr>
              <w:t xml:space="preserve">)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Թեբե</w:t>
            </w:r>
            <w:r>
              <w:rPr>
                <w:noProof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lang w:eastAsia="en-GB"/>
              </w:rPr>
              <w:t>Վիոտիաս</w:t>
            </w:r>
            <w:r>
              <w:rPr>
                <w:noProof/>
                <w:lang w:eastAsia="en-GB"/>
              </w:rPr>
              <w:t>)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Καρύστου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Karystos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Կարիստու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Կարիստոս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Κορωπίου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Κορωπίου Αττικής/Retsina of Koropi/Retsina of Koropi 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Կորոպիու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Կորոպի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Կորոպի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Κρωπίας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Κορωπίου Αττικής/Retsina of Koropi/Retsina of Koropi 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Կրոպիաս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Կորոպի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Կորոպի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Λιοπεσίου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Παιανίας Αττικής/Retsina of Paiania /Retsina of Paiania 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Լյոպեսիու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Պէանիաս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Պայանիա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Աաիանիա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Μαρκόπουλου (Αττικής)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Markopoulo (Attiki)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Մարկոպուլու</w:t>
            </w:r>
            <w:r>
              <w:rPr>
                <w:noProof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lang w:eastAsia="en-GB"/>
              </w:rPr>
              <w:t>Ատիկիս</w:t>
            </w:r>
            <w:r>
              <w:rPr>
                <w:noProof/>
                <w:lang w:eastAsia="en-GB"/>
              </w:rPr>
              <w:t xml:space="preserve">)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Մարկոպուլո</w:t>
            </w:r>
            <w:r>
              <w:rPr>
                <w:noProof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  <w:r>
              <w:rPr>
                <w:noProof/>
                <w:lang w:eastAsia="en-GB"/>
              </w:rPr>
              <w:t>)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Μεγάρων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Μεγάρων Αττικής/Retsina of Megara (Attiki)/ Retsina of Megara 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Մեղարոն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Մեգառա</w:t>
            </w:r>
            <w:r>
              <w:rPr>
                <w:noProof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  <w:r>
              <w:rPr>
                <w:noProof/>
                <w:lang w:eastAsia="en-GB"/>
              </w:rPr>
              <w:t xml:space="preserve">)/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Մեգառա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Μεσογείων (Αττικής)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Mesogia (Attiki)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Մեսոյիոն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Մեսօգիա</w:t>
            </w:r>
            <w:r>
              <w:rPr>
                <w:noProof/>
                <w:lang w:eastAsia="en-GB"/>
              </w:rPr>
              <w:t xml:space="preserve"> (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  <w:r>
              <w:rPr>
                <w:noProof/>
                <w:lang w:eastAsia="en-GB"/>
              </w:rPr>
              <w:t>)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Παιανίας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Παιανίας Αττικής/Retsina of Paiania /Retsina of Paiania 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Պէանիաս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Պաիանիա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Պաիանիա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Παλλήνης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Παλλήνης Αττικής/Retsina of Pallini/Retsina of Pallini 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Պալինիս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Պալինի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Պալինի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Πικερμίου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Πικερμίου Αττικής/Retsina of Pikermi Attiki/Retsina of Pikermi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Պիկերմիու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Պիկեռմի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Պիկեռմի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Σπάτων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Σπάτων Αττικής/Retsina of Spata/Retsina of Spata Attiki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Սպատոն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Սպատա</w:t>
            </w:r>
            <w:r>
              <w:rPr>
                <w:noProof/>
                <w:lang w:eastAsia="en-GB"/>
              </w:rPr>
              <w:t xml:space="preserve">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Սպատա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Ատիկի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Ρετσίνα Χαλκίδας (Ευβοίας)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Retsina of Halkida (Evoia)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Սպատոն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Խալկիդաս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Ռեցինա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Խալկիդա</w:t>
            </w:r>
            <w:r>
              <w:rPr>
                <w:noProof/>
                <w:lang w:eastAsia="en-GB"/>
              </w:rPr>
              <w:t>(</w:t>
            </w:r>
            <w:r>
              <w:rPr>
                <w:rFonts w:ascii="Sylfaen" w:hAnsi="Sylfaen" w:cs="Sylfaen"/>
                <w:noProof/>
                <w:lang w:eastAsia="en-GB"/>
              </w:rPr>
              <w:t>էվոյա</w:t>
            </w:r>
            <w:r>
              <w:rPr>
                <w:noProof/>
                <w:lang w:eastAsia="en-GB"/>
              </w:rPr>
              <w:t>)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Ριτσώνα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Ritsona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Ռիցոնա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Ρόδος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Rodos/Rhodes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Ռոդոս</w:t>
            </w:r>
            <w:r>
              <w:rPr>
                <w:noProof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lang w:eastAsia="en-GB"/>
              </w:rPr>
              <w:t>Ռոդես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Ռոուդզ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Ρομπόλα Κεφαλληνίας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Robola of Kefalonia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Ռոբոլա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Կեֆալինիաս</w:t>
            </w:r>
            <w:r>
              <w:rPr>
                <w:noProof/>
                <w:lang w:eastAsia="en-GB"/>
              </w:rPr>
              <w:t xml:space="preserve"> / </w:t>
            </w:r>
            <w:r>
              <w:rPr>
                <w:rFonts w:ascii="Sylfaen" w:hAnsi="Sylfaen" w:cs="Sylfaen"/>
                <w:noProof/>
                <w:lang w:eastAsia="en-GB"/>
              </w:rPr>
              <w:t>Ռոբոլա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Կեֆալոնիա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Σάμος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Samos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Սամոս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Σαντορίνη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Santorini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Սանտորինի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Σέρρες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Serres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Սեռես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Σητεία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Sitia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Սիտիա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Σιάτιστα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Siatista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Սյատիստա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Σιθωνία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Sithonia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Սիթոնիա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Σπάτα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Spata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Սպատա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Στερεά Ελλάδα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Sterea Ellada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Ստերեա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Էլլադա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Τεγέα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Tegea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Տեգեա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Τριφυλία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Trifilia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Տրիֆիլիա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Τύρναβος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Tyrnavos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Տիրնավոս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Φθιώτιδα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Fthiotida/Phthiotis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Ֆթիոտիդա</w:t>
            </w:r>
            <w:r>
              <w:rPr>
                <w:noProof/>
                <w:lang w:eastAsia="en-GB"/>
              </w:rPr>
              <w:t>/</w:t>
            </w:r>
            <w:r>
              <w:rPr>
                <w:rFonts w:ascii="Sylfaen" w:hAnsi="Sylfaen" w:cs="Sylfaen"/>
                <w:noProof/>
                <w:lang w:eastAsia="en-GB"/>
              </w:rPr>
              <w:t>Ֆթիոտիս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Φλώρινα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Florina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Ֆլորինա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Χαλικούνα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Halikouna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Խալիկունա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Χαλκιδική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Halkidiki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Խալկիդիկի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Χάνδακας - Candia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Candia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Խանդակաս</w:t>
            </w:r>
            <w:r>
              <w:rPr>
                <w:noProof/>
                <w:lang w:eastAsia="en-GB"/>
              </w:rPr>
              <w:t xml:space="preserve"> - </w:t>
            </w:r>
            <w:r>
              <w:rPr>
                <w:rFonts w:ascii="Sylfaen" w:hAnsi="Sylfaen" w:cs="Sylfaen"/>
                <w:noProof/>
                <w:lang w:eastAsia="en-GB"/>
              </w:rPr>
              <w:t>Կանդիա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Χανιά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Chania</w:t>
            </w: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Խանյա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GR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Χίος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Խիոս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Badacsony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Բադաչոնյ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Badacsonyi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Բադաչոնյի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Balatonboglár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Բալատոնբոգլառ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Balatonboglári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Բալատոնբոգլառի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Balaton-felvidék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ֆելվիդէկ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Balaton-felvidéki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ֆելվիդէկի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Balatonfüred-Csopak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Բալատոնֆյուրեդ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Չոպակ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Balatonfüred-Csopaki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Բալատոնֆյուրեդ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Չոպակի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Balatonmelléki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Բալատոնմելէկի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Bükk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Բյուկկ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Bükki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Բյուկկի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Csongrád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Չոնգռադ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Csongrádi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Չոնգռադի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Debrői Hárslevelű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Դեբռոյ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Հառշլեվելու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Dunai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Դունաի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Dunántúl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Դունատուլ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Dunántúli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Դունատուլի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Duna-Tisza-közi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Դունա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Տիսա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կյոզի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Eger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Էգեռ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Egri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Էգռի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Etyek-Buda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Էտյեկ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Բուդա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Etyek-Budai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Էտյեկ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Բուդաի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Felső-Magyarország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Ֆելշյո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Մաձարոռսագ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Felső-Magyarországi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Ֆելշյո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Մաձառոռսագի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Hajós-Baja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Հայոշ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Բայա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Izsáki Arany Sárfehér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Իժակի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Առանյ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Շառֆեհէռ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Káli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Kunság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Կունշագ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Kunsági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Կունշագի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Mátra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Մատռա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Mátrai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Մատռաի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Mór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Móri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Մոռի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Nagy-Somló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Նաձ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Շոմլո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Nagy-Somlói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Նաձ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Շոմլոի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Neszmély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Նեսմէյ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Neszmélyi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Նեսմէյի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Pannon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Պաննոն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Pannonhalma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Պաննոնհալմա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Pannonhalmi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Պաննոնհալմի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Pécs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Պեչ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Somló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Շոմլո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Somlói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Շոմլոի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Sopron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Շոպռոն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Soproni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Շոպռոնի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Szekszárd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Սեկսառդ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Szekszárdi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Սեկսառդի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Tihany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Տիհանյ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Tihanyi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Տիհանյի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Tokaj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Տոկայ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Tokaji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Տոկայի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Tolna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Տոլնա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Tolnai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Տոլնաի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Villány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Վիլանյ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Villányi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Վիլանյի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Zala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Զալա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Zalai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Զալաի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Zemplén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Զեմպլեն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Hu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Zempléni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Զեմպլենի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Abruzzo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Աբռուզո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Acqui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Ակուի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Affile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Ֆիլե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Aglianico del Taburno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Ալյանիկո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Տաբուռնո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Aglianico del Vulture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Ալյանիկո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Վուլտուրե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Aglianico del Vulture Superiore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Ալիանիկո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Վուլտուրե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Սուպերիորե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Albugnano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Ալբունյանո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Alcamo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Ալկամո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Aleatico di Gradoli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Ալեատիկո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Գռադոլի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Aleatico di Puglia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Ալեատիկո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Պուլիա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Aleatico Passito dell'Elba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Ալեատիկո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Պասիտո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դել՛էլբա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Alezio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Ալեցիո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Alghero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Ալգերո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Allerona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Ալերոնա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Alta Langa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լանգա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Alta Valle della Greve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Գռեվե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Alto Adige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Ադիջե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Alto Livenza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Լիվենցա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Alto Mincio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Մինիչիո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Amarone della Valpolicella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Ամառոնե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Վալպոլիչելա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Amelia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Ամելիա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Anagni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Անանյի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Ansonica Costa dell'Argentario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Անասոնիկա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Կոստա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դել՛Առջենտարիո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Aprilia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Ապրիլիա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Arborea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Առբոռեա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Arcole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Առկոլե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Arghillà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Առգիլիա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Asolo - Prosecco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Ազոլո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Պռոսեկո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Assisi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Ասիզի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Asti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Աստի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Atina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Ատինա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Aversa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Ավեռսա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Avola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Ավոլա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Bagnoli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Բանյոլի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Bagnoli di Sopra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Բանյոլի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Սոպռա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Bagnoli Friularo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Բանյոլի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Ֆրիուլարո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Barbagia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Բառբաջիա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Barbaresco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Բառբառեսկո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Barbera d'Alba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Բառբեռա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Barbera d'Asti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Բառբեռա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դ՛Աստի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Barbera del Monferrato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Բառբեռա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Մոնֆեռատո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Barbera del Monferrato Superiore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Բառբեռա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Մոնֆեռատե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Սուպեռիորե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Barco Reale di Carmignano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ռեալե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Կառմինյանո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Bardolino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Բառդոլինո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Bardolino Superiore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Բառդոլինո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Սուպեռիորե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Barletta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Բառլետա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Barolo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Բառոլո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Basilicata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Բազիլիկատա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Benaco Bresciano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Բենակո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Բռեշանո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Beneventano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Բենեվենատանո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Benevento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Բենեվենտո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Bergamasca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Բեռգամասկա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Bettona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Բետոնա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Bianchello del Metauro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Բիանկելո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Մետաուռո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Bianco Capena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Բիանկո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Կապենա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Bianco del Sillaro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Բիանկո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Սիլառո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Bianco dell'Empolese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Բիանկո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դել՛Էմպոլեզե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Bianco di Castelfranco Emilia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Բիանկո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Կաստելֆռանկո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Էմիլիա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Bianco di Custoza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Բիանկո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Կուստոցա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Bianco di Pitigliano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Բիանկո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Պիտիլիանո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Biferno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Բիֆեռնո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Bivongi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Բիվոնջի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Bolgheri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Բոլգերի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Bolgheri Sassicaia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Բոլգերի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Սասիկայա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Bonarda dell'Oltrepò Pavese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Բոնառդա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դել՛Օլտռեպո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Պավեզե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Bosco Eliceo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Էլիչեո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Botticino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Բոտիչինո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Brachetto d'Acqui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Բռակետո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դ՛Ակուի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Bramaterra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Բռամատեռա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Breganze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Բռեգանցե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Brindisi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Բռինդիզի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Brunello di Montalcino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Բռունելո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Մոնտալչինո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Buttafuoco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Բուտաֆուոկո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Buttafuoco dell'Oltrepò Pavese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Բուտաֆուկո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դել՛Օլտռեպո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Պավեզե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Cacc'e mmitte di Lucera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Կաչ՛ե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միտե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Լուչերա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Cagliari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Կալիարի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Calabria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Կալաբրիա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Caldaro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Կալդարո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Calosso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Կալոսո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Caluso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Կալուսո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Camarro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Կամառո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Campania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Կամպանիա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Campi Flegrei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Կամպի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Ֆլեգռեի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Campidano di Terralba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Կամպիդանո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Canavese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Կանավեզե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Candia dei Colli Apuani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Կանդիա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Ապուանի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Cannara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Կանառա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Cannellino di Frascati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Կանելինո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Ֆռասկատի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Cannonau di Sardegna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Կանոնաու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Սարդենյա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Capalbio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Կապալբիո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Capri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Կապրի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Capriano del Colle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Կապրիանո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Carema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Կառեմա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Carignano del Sulcis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Կառինյանո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Սուլչիս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Carmignano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Կառմինյանո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Carso - Kras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Կառսո</w:t>
            </w:r>
            <w:r>
              <w:rPr>
                <w:noProof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lang w:eastAsia="en-GB"/>
              </w:rPr>
              <w:t>Կռաս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Casavecchia di Pontelatone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Կազավեկյա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Պոնտելատոնե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Casorzo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Կազորցո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Casteggio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Կաստեջիո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Castel del Monte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Castel del Monte Bombino Nero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Բոմբինո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Նեռո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Castel del Monte Nero di Troia Riserva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Նեռո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Տրոյա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Ռիզերվա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Castel del Monte Rosso Riserva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Ռիզեռվա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Castel San Lorenzo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Լոռենցո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Casteller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Կաստելեռ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Castelli di Jesi Verdicchio Riserva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Կաստելի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Յեզի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Վեռդիկիո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Ռիզեռվա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Castelli Romani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Ռոմանի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Catalanesca del Monte Somma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Կատալանեսկա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Սոմմա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Cellatica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Չելլատիկա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Cerasuolo d'Abruzzo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Չեռազուոլո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դ՛Աբռուցո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Cerasuolo di Vittoria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Չեռազուոլո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Վիտորիա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Cerveteri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Չեռվետեռի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Cesanese del Piglio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Չեզանեզե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Պիլիո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Cesanese di Affile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Չեզանեզե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Աֆիլե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Cesanese di Olevano Romano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Չեզանեզե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O</w:t>
            </w:r>
            <w:r>
              <w:rPr>
                <w:rFonts w:ascii="Sylfaen" w:hAnsi="Sylfaen" w:cs="Sylfaen"/>
                <w:noProof/>
                <w:lang w:eastAsia="en-GB"/>
              </w:rPr>
              <w:t>լեվանո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Ռոմանո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Chianti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Կյանտի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Chianti Classico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Կյանտի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Կլասիկո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Cilento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Չիլենտո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Cinque Terre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Չինկուե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Cinque Terre Sciacchetrà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Չինկուե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Շակետռա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Circeo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Չիեռկո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Cirò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Չիռո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Cisterna d'Asti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Չիստեռնա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դ՛Աստի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Civitella d'Agliano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Չիվիտելա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Colleoni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Կոլեոնի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Albani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Ալբանի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Altotiberini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Ալտոտիբեռինի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Aprutini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Ապռունտինի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Asolani - Prosecco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Ասկոլանի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Պռոսեկո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Berici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Բեռլիչի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Bolognesi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Բոլոնյեզի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Bolognesi Classico Pignoletto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Բոլոնյեզի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Կլասիկո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Պինյոլետո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Cimini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Չիմինի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del Limbara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Լիմբառա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del Sangro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Սանգռո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del Trasimeno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Տռազիմենո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della Sabina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Սաբինա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della Toscana centrale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Տոսկանա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չենտռալե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dell'Etruria Centrale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դել՛Էտռուռիա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Չենտռալե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di Conegliano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Կոնելիանո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di Faenza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Ֆաենզա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di Luni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di Parma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Պառմա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di Rimini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Ռիմինի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di Salerno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Սալեռնո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Colli di Scandiano e di Canossa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Սկանդինանո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Կանոսա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d'Imola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դ՛Իմոլա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Etruschi Viterbesi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Էտռուսկի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Վիտեռբեզի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Euganei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Էուգանեի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Euganei Fior d'Arancio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Էուգանեի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Ֆիոր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դ՛Առանչիո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Lanuvini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Լանուվինի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Maceratesi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Մաչեռատեզի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Martani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Մառտանի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Colli Orientali del Friuli Picolit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Օրիենտալի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Ֆրիուլի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Պիկոլիտ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Perugini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Պեռուջինի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Pesaresi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Պեզառեզի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Piacentini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Պյաչենտինի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Romagna centrale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Ռոմանյա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չենտռալե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Tortonesi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Տոռտոնեզի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 Trevigiani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Տռեվիջիանի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Collina del Milanese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Միլանեզե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Collina Torinese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Տորինեզե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del Genovesato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Ջենովեզատո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di Levanto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Լեվանտո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Frentane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Ֆռենտանե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Joniche Tarantine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Յոնիկե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Տառանտինե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Lucchesi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Լուկեզի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Novaresi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Նովառեզի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Pescaresi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Պեսկառեզի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Saluzzesi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Սալուցեզի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Savonesi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Սավոնեզի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Colline Teatine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Տեատինե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Collio Goriziano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Գորիցիանո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Colonna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Conegliano - Prosecco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Կոնելյանո</w:t>
            </w:r>
            <w:r>
              <w:rPr>
                <w:noProof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lang w:eastAsia="en-GB"/>
              </w:rPr>
              <w:t>Պռոսեկո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Conegliano Valdobbiadene - Prosecco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Կոնելյանո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Վալդոբիանդենե</w:t>
            </w:r>
            <w:r>
              <w:rPr>
                <w:noProof/>
                <w:lang w:eastAsia="en-GB"/>
              </w:rPr>
              <w:t xml:space="preserve"> - </w:t>
            </w:r>
            <w:r>
              <w:rPr>
                <w:rFonts w:ascii="Sylfaen" w:hAnsi="Sylfaen" w:cs="Sylfaen"/>
                <w:noProof/>
                <w:lang w:eastAsia="en-GB"/>
              </w:rPr>
              <w:t>Պռոսեկո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Cònero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Կոնեռո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Conselvano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Կոնսելվանո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Contea di Sclafani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Կոնտեա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Սկլաֆանի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Contessa Entellina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Կոնտեսա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Էնտելինա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Controguerra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Կոնտրոգուեռա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Copertino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Կոպեռտինո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Cortese dell'Alto Monferrato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Կոռտեզե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դել՛Ալտո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Մոնֆեռատո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Cortese di Gavi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Կոռտեզե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Գավի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Corti Benedettine del Padovano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Կոռտի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Բենեդետինե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Պադովանո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Cortona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Կոռտոնա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Costa d'Amalfi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դ՛Ամալֆի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Costa Etrusco Romana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Էտռուսկո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Ռոմանա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Costa Toscana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Տոսկանա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Costa Viola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Վիոլա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Coste della Sesia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Սեզիա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Curtefranca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Կուռտեֆռանկա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Custoza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Կուստոցա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Daunia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Դաունիա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del Frusinate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Ֆռուզինատե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del Molise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Մոլիզե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del Vastese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Վաստեզե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Delia Nivolelli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Դելիա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Նիվոլելի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dell'Alto Adige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դել՛Ալտո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Ադիջե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delle Venezie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Վենեցիե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dell'Emilia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դել՛Էմիլիա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di Modena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Մոդենա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Diano d'Alba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Դիանո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Dogliani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Դոլիանի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Dolceacqua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Դոլչեակուա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Dolcetto d'Acqui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Դոլչետո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Dolcetto d'Alba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Դոլչետո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Dolcetto d'Asti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Դոլչետո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դ՛Աստի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Dolcetto di Diano d'Alba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Դոլչետո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Dolcetto di Ovada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Դոլչետո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Օվադա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Dolcetto di Ovada Superiore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Դոլչետո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Օվադա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սուպերիորե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Dugenta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Դուջենտա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Durello Lessini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Դուռելո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Լեսինի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Elba Aleatico Passito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Էլբա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Ալեատիցօ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Պասիտօ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Eloro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Էլորո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Emilia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Էմիլիա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Epomeo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Էպոմեո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Erbaluce di Caluso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Էռբալուչե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Կալուզո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Erice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Էռիչե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Esino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Էզինո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noProof/>
                <w:lang w:val="fr-BE" w:eastAsia="en-GB"/>
              </w:rPr>
              <w:t>Est! Est!! Est!!! di Montefiascone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fr-BE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Էստ</w:t>
            </w:r>
            <w:r>
              <w:rPr>
                <w:noProof/>
                <w:lang w:val="fr-BE" w:eastAsia="en-GB"/>
              </w:rPr>
              <w:t xml:space="preserve">! </w:t>
            </w:r>
            <w:r>
              <w:rPr>
                <w:rFonts w:ascii="Sylfaen" w:hAnsi="Sylfaen" w:cs="Sylfaen"/>
                <w:noProof/>
                <w:lang w:eastAsia="en-GB"/>
              </w:rPr>
              <w:t>Էստ</w:t>
            </w:r>
            <w:r>
              <w:rPr>
                <w:noProof/>
                <w:lang w:val="fr-BE" w:eastAsia="en-GB"/>
              </w:rPr>
              <w:t xml:space="preserve">! </w:t>
            </w:r>
            <w:r>
              <w:rPr>
                <w:rFonts w:ascii="Sylfaen" w:hAnsi="Sylfaen" w:cs="Sylfaen"/>
                <w:noProof/>
                <w:lang w:eastAsia="en-GB"/>
              </w:rPr>
              <w:t>Էստ</w:t>
            </w:r>
            <w:r>
              <w:rPr>
                <w:noProof/>
                <w:lang w:val="fr-BE" w:eastAsia="en-GB"/>
              </w:rPr>
              <w:t xml:space="preserve">!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fr-BE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Մոնտեֆիասկոնե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Etna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ru-RU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Էտնա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Etschtaler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Էտշատլեռ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Falanghina del Sannio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Ֆալանգինա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Falerio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Ֆալերիո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Falerno del Massico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Ֆալեռնո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Մասիկո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Faro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Ֆառո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Fiano di Avellino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Ֆիանո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Ավելինո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Fior d'Arancio Colli Euganei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Ֆիոր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դ՛Առանչի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Էուգանեի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Fontanarossa di Cerda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Ֆոնտանառոսա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Չեռդա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Forlì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Ֆոռլի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Fortana del Taro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Ֆոնտանա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Տառո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Franciacorta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Ֆռանչիակոռտա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Frascati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Ֆռասկատի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Frascati Superiore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Ֆռասկատի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Սուպեռիորե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Freisa d'Asti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Ֆռեիզա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դ՛Աստի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Freisa di Chieri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Ֆռեիզա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Կիերի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Friularo di Bagnoli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Ֆրիուլառո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Բանյոլի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Friuli Annia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Ֆրիուլի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Friuli Aquileia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Ֆրիուլի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Ակուիլեյա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Friuli Colli Orientali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Ֆրիուլի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Օրիենտալի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Friuli Grave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Ֆրիուլի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Գրավե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Friuli Isonzo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Ֆրիուլի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Իզոնցո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Friuli Latisana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Ֆրիուլի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Լատիզանա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Frusinate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Ֆրուզիանտե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Gabiano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Գաբիանո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Galatina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Գալատինա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Galluccio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Գալուչիո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Gambellara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Գամելառա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Garda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Գառդա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Garda Bresciano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Գառդա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Բռեշիանո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Garda Colli Mantovani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Գառդա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Մանտովանի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Gattinara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Գատինառա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Gavi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Գավի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Genazzano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Ջենացանո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Ghemme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Գեմե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Gioia del Colle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Ջիոյա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Girò di Cagliari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Ջիռո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Կալիարի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Golfo del Tigullio - Portofino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Գոլֆո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Տիգուլինո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Պոռտոֆինո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Grance Senesi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Գռանչե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Սենեզի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Gravina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Գռավինա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Greco di Bianco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Գռեկո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Բիանկո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Greco di Tufo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Գռեկո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Տուֆո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Grignolino d'Asti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Գռինյոլինո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դ՛Աստի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Grignolino del Monferrato Casalese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Գռինյոլինո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Մոնֆեռատո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Կազալեզե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Grottino di Roccanova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Գռոտինո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Ռոկանովա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Gutturnio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Գուտուրինո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Histonium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Իստոնիում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Terreni di Sanseverino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տեռենի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Սանսեվերինո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Irpinia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Իպինիա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Ischia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Իշիյա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Isola dei Nuraghi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Իզոլա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դեյ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Նուռագի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Isonzo del Friuli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Իզոնցո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Ֆրիուլի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Kalterer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Կալտեռեռ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Kalterersee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Կալտեռեռսե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Lacrima di Morro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Լակռիմա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Lacrima di Morro d'Alba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Լակռիմա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Մոռո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Lago di Caldaro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Լագո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Կալդառո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Lago di Corbara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Լագո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Կորբառա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Lambrusco di Sorbara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Լամբռուսկո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Սեռբառա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Lambrusco Grasparossa di Castelvetro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Լամբռուսկո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Գռասպառոսա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Կաստելվեռտո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Lambrusco Mantovano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Լամբռուսկո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Մանտովանո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Lambrusco Salamino di Santa Croce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Լամբռուսկո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Սալամանիո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Սանտա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Կռոչե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Lamezia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Լամեցիա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Langhe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Լանգե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Lazio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Լացիո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Lessini Durello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Լեսինի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Դուրելո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Lessona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Լեսոնա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Leverano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Լեվեռանո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Liguria di Levante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Լիգուրիա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Լեվանտե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Lipuda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Լիպուդա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Lison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Լիզոն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Lison-Pramaggiore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Լիզոն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Պռամաջիորե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Lizzano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Լիցիանո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Loazzolo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Լոացոլո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Locorotondo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Լոկոռոտոնդո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Locride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Լոկռիդե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Lugana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Լուգանա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Malanotte del Piave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Մալանտոտե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Պիավե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delle Lipari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Մալվազիա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Լիպարի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di Bosa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Մալվազիա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Բոզա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di Casorzo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Մալվազիա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Կազորցո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Malvasia di Casorzo d'Asti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Մալվազիա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Կազորցո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դ՛Աստի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Malvasia di Castelnuovo Don Bosco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Մալվազիա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Կաստելնուովո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Դոն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Բոսկո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Mamertino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Մամեռտինո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Mamertino di Milazzo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Մամեռտինո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Միլացո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Mandrolisai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Մանդռոլիզայ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Marca Trevigiana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Մառկա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Տռեվիջինա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Marche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Մարկե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Maremma toscana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Մարեմա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տոսկանա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Marmilla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Մարմիլա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Marsala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Մարսալա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Martina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Մարտինա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Martina Franca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Մարտինա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Ֆրանկա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Matera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Մատերա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Matino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Melissa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Մելիսա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Menfi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Մենֆի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Merlara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Մերլարա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Mitterberg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Միտերբեռգ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Modena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Մոդենա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Molise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Մոլիզե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Monferrato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Մոնֆեռատո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Monica di Sardegna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Մոնիկա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Սառդենյա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Monreale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Մոնռեալե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Montecarlo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Մոնտեկառլո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Montecastelli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Մոնտեկաստելի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Montecompatri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Մոնտեկոմպատրի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Montecompatri Colonna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Մենտեկոմպատրի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Montecucco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Մոնտեկուոկո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Montecucco Sangiovese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Մոնտեկուոկո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Սանջիովեզե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Montefalco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Մոնտեֆալկո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Montefalco Sagrantino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Մոնտեֆալկո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Սագրանտինո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Montello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Մոնտելլո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Montello - Colli Asolani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Մոնտելլո</w:t>
            </w:r>
            <w:r>
              <w:rPr>
                <w:noProof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lang w:eastAsia="en-GB"/>
              </w:rPr>
              <w:t>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Ազոլանի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Montello Rosso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Montenetto di Brescia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Մոնտենետո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Բրեշիա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Montepulciano d’Abruzzo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Մոնտեպուլչիանո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դ՛Աբռուցո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Montepulciano d'Abruzzo Colline Teramane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Մոնտեպուլչիանո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դ՛Աբռուցո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Տեռամանե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Monteregio di Massa Marittima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Մոնտեռեջիո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Մասա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Մարիտիմա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Montescudaio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Մոնտեսկուդայո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Monti Lessini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Լեսինի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Morellino di Scansano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Մորելինո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Սկանսանո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Moscadello di Montalcino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Մոսկադելո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Մոնտալչինո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Moscato di Pantelleria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Պանտելերիա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Moscato di Sardegna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Սարդենյա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Moscato di Scanzo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Սկանցո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Moscato di Sennori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Սենորի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Moscato di Sorso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Սորսո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Moscato di Sorso - Sennori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Սորսո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սենորի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Moscato di Terracina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Տեռաչինա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Moscato di Trani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Մոսկատո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Տրանի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Murgia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Մուռջիա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Nardò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Նառդո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Narni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Նառնի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Nasco di Cagliari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Կալիարի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Nebbiolo d'Alba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Մեբիոլո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Negroamaro di Terra d'Otranto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Նեգռոմառո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դ՛Օտռանո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Nettuno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Նետունո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Nuragus di Cagliari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Նուռգաուս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Կալիարի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Nurra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Նուռա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Offida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Օֆիդա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Ogliastra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Օլյաստռա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Olevano Romano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Օլեվանո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Ռոմանո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Oltrepò Pavese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Օլտռեպո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Պավեզե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Oltrepò Pavese metodo classico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Օլտռեպո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Պավեզե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մետոդո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կլասիկո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Oltrepò Pavese Pinot grigio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Օլտռեպո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Պավեզե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գրիջո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Orcia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Օրչա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Ormeasco di Pornassio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Օրմանեսկո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Պոռնասիո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Orta Nova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Նովա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Ortona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Օրտոնա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Ortrugo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Օրտրուգո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Orvietano Rosso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Օրվիետանո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Orvieto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Օրվիետո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Osco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Օսկո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Ostuni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Օստունի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Ovada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Օվադա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Paestum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Պաեստում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Palizzi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Պալիցի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Pantelleria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Պանտելերիա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Parrina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Պառինա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Parteolla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Պարտեոլա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Passito di Pantelleria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Պասիտո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Պանտելերիա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Pellaro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Պելարո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Penisola Sorrentina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Պենիզոլա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Սոռենտինա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Pentro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Պենտռո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Pentro di Isernia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Պենտռո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Իզերնիա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Pergola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Պեռգոլա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Piave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Պիավե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Piave Malanotte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Պիավե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Մալանոտե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Piceno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Պիչենո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Piemonte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Պիեմոնտե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Piglio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Պիլիո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Pinerolese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Պինեռոլեզե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Pinot nero dell'Oltrepò Pavese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նեռո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դել՛Օլտռեպո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Պավեզե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Planargia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Պլանառջիա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Pomino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Պոմինո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Pompeiano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Պոմպեյանո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Pornassio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Պոռնասիո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Portofino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Պոռտոֆինո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Primitivo di Manduria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Պրիմիտիվո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Մանդուրիա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Primitivo di Manduria Dolce Naturale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Պրիմիտիվո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Մանդուրիա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Դոլչե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Նատուռալե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Prosecco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Պռոսեկկո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Provincia di Mantova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Պռովինչա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Մանտովա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Provincia di Nuoro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Պռովինչա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Նուոռո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Provincia di Pavia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Պռովինչա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Պավիա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Provincia di Verona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Պռովինչա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Վեռոնա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Puglia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Պուլիա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Quistello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Կուիստելլո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Ramandolo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Ռամանդոլո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Ravenna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Ռավեննա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Recioto della Valpolicella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Ռեչոտո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Վալպոլիչելա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Recioto di Gambellara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Ռեչոտո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Գամբելառա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Recioto di Soave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Ռեչոտո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Սոավե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Reggiano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Ռեջջանո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Riviera del Brenta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Ռիվիեռա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Բռենտա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Riviera del Garda Bresciano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Ռիվիեռա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Գառդա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Բռեշիանո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Riviera ligure di Ponente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Ռիվիեռա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լիգւռե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Պոնետե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Roccamonfina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Ռոկամոնֆինա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Roero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Ռոեռո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Romagna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Ռոմանյա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Romagna Albana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Ռոմանյա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Ալբանա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Romangia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Ռոմանիյա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Ronchi di Brescia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Ռոնկի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Բռշիա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Ronchi Varesini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Ռոնկի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Վառեզինի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Rosazzo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Ռոզացո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Rossese di Dolceacqua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Ռոսեզե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Դոլչեակուա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Rosso Cònero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Կոնեռո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Rosso della Val di Cornia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դելլա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Rosso di Cerignola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Չեռինյոլա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Rosso di Montalcino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Մոնտալչինո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Rosso di Montepulciano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Մոնտեպուչանո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Rosso di Valtellina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Վալտելլինա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Rosso Orvietano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Օրվիետանո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Rosso Piceno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Պիչենո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Rotae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Ռոտաե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Rubicone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Ռուբիկոնե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Rubino di Cantavenna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Ռուբինո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Կանտավեննա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Ruchè di Castagnole Monferrato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Ռուկե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Կաստանյոլե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Մոնֆեռատո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S. Anna di Isola Capo Rizzuto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</w:t>
            </w:r>
            <w:r>
              <w:rPr>
                <w:noProof/>
                <w:lang w:val="it-IT" w:eastAsia="en-GB"/>
              </w:rPr>
              <w:t>.</w:t>
            </w:r>
            <w:r>
              <w:rPr>
                <w:rFonts w:ascii="Sylfaen" w:hAnsi="Sylfaen" w:cs="Sylfaen"/>
                <w:noProof/>
                <w:lang w:eastAsia="en-GB"/>
              </w:rPr>
              <w:t>Աննա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Իզոլա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Կապո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Ռիցուտո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Sabbioneta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Սաբիոնետա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Salaparuta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Սալապարուտա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Salemi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Սալեմի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Salento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Սալենտո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Salice Salentino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Սալիչե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Սալենտինո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Sambuca di Sicilia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Սամբուկա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Սիչիլիա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 Colombano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Կոլոմբանո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 Colombano al Lambro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Կոլոմբանո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Լամբռո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 Gimignano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Ջիմինյանո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 Ginesio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Ջինեզիո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 Martino della Battaglia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Մարտինո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Բատալյա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 Severo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Սեվեռո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 Torpè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Տրոպե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Sangue di Giuda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Սանգուե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Ջիուդա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Sangue di Giuda dell'Oltrepò Pavese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Սանգուե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Ջիուդա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Օլտռեպո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Պավեզե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Sannio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Սաննիո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Santa Margherita di Belice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Մառգերիտա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Բելիչե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Sant'Antimo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Սանտ՛Անտիմո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Sardegna Semidano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Սառդենյա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Սեմիդանո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Savuto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Սավուտո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Scanzo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Սկանցո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Scavigna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Սկավինյա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Sciacca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Շիակկա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Scilla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Շիլլա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Sebino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Սեբինո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Serenissima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Սեռենիսիմա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Serrapetrona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Սեռապետրոնա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Sforzato di Valtellina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Սֆորցատո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Վալտելլինա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Sfursat di Valtellina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Սֆուրսատ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Վալտելլինա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Sibiola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Սիբիոլա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Sicilia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Սիչիլիա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Sillaro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Սիլլառո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Siracusa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Սիռակուզա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Sizzano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Սիցիանո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Soave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Սոավե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Soave Superiore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Սոավե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Սուպերիորե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Sovana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Սովանա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Spello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Սպելլո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Spoleto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Սպոլետո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Squinzano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Սկուինցանո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Strevi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Ստռեվի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Südtirol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Սուդտիռոլ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Südtiroler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Սուդտիռոլեռ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Suvereto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Սուվեռտո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Tarantino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Տարանտինո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Tarquinia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Տարկինիա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Taurasi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Տաուռասի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Tavoliere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ru-RU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Տավոլիերե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Tavoliere delle Puglie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Տավոլիերե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Պուլիե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Teroldego Rotaliano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Տոռելդեգո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Ռոտալիանո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 d'Otranto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դ՛Օտռանտո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Terracina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Տեռաչինա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Terradeiforti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Տեռռադեիֆորտի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Terralba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Տեռալբա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Terratico di Bibbona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Տեռատիկո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Բիբոնա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Terrazze dell'Imperiese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Տեռացե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դել՛Իմպերիեզե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Terrazze Retiche di Sondrio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Տեռաեց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Ռետիկե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Սոնդրիո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Alfieri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Ալֆիերի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Aquilane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Ակուիլանե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de L'Aquila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լ՛Ակուիլա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degli Osci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Օշի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del Colleoni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Կոլեոնի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del Volturno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Վոլտուռնո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dell'Alta Val d'Agri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դել՛Ալտա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դ՛Ագրի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di Casole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Կազոլե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di Chieti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Կիետի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di Cosenza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Կոզենցա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di Offida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Օֆիդա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di Pisa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Պիզա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di Veleja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Վելեխա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Lariane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Լարիանե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Siciliane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Սիչիլիանե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Terre Tollesi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Տոլլեզի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Tharros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Տառոս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Tintilia del Molise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Տինտիլա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Մոլիզե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Todi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Տոսի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Torgiano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Տոռջիանո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Torgiano Rosso Riserva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Տոռջիանո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Դիզեռվա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Toscana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Տոսկանա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Toscano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Տոսկանո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Trasimeno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Տռազիմենո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Trebbiano d'Abruzzo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Տռեբյանո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դ՛Աբռուցո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Trentino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Տռենտինո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Trento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Տռենտո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Trexenta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Տռեքսենտա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Tullum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Տուլում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Tuscia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Տուշիա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Umbria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Ումբրիա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d'Arbia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դ՛Առբիա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d'Arno di Sopra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դ՛Առնո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Սոպռա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di Cornia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Կոռնիա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di Cornia Rosso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Կոռնիա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di Magra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Մագռա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di Neto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Նետո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Polcèvera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Պոլչեվռա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Tidone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Տիդոնե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Valcalepio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Վալկալեպիո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Valcamonica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Վալկամոնիկա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Valdadige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Վալդադիջե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Valdadige Terradeiforti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Վալդադիջե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Տեռաֆեիֆորտի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Valdamato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Վալդամատո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Valdarno di Sopra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Վալդառնո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Սոպռա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Valdichiana toscana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Վալդիկիանա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տոսկանա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Valdinievole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Վալդինիեվոլե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Valdobbiadene - Prosecco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Վալդոբիադենե</w:t>
            </w:r>
            <w:r>
              <w:rPr>
                <w:noProof/>
                <w:lang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lang w:eastAsia="en-GB"/>
              </w:rPr>
              <w:t>Պռոսեկո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Vallagarina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Վալագարինա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 Belice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Բելիչե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 d'Aosta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դ՛Աոստա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 del Tirso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Տիրսո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 d'Itria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դ՛Իտիռա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Vallée d'Aoste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դ՛Աոստե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Valli di Porto Pino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Պոռտո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Valli Ossolane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Օսոլանե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Valpolicella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Վալպոլիչելա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Valpolicella Ripasso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Վալպոլիչելա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Ռիպասո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Valsusa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Վալսուզա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Valtellina rosso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Վալտելինա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ռոսո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Valtellina Superiore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Վալտելինա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Սուպերիորե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Valtènesi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Վալտենեզի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Velletri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Վելետրի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Veneto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Վենետո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Veneto Orientale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Վենետո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Օրիենտալե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Venezia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Վենեցիա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Venezia Giulia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Վենեցիա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Ջիուլիա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Verdicchio dei Castelli di Jesi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Վեռդիկիո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Կաստելի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Ջեզի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Verdicchio di Matelica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Վեռդիկիո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Մատելիկա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Verdicchio di Matelica Riserva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Վեռդիկիո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Մատելիկա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Ռիզեռվա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Verduno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Վեռդունո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Verduno Pelaverga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Վեռդունո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Պելավեռգա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Vermentino di Gallura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Վեռմենտինո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Գալուռա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Vermentino di Sardegna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Վեռմենտինո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Սարդենյա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Vernaccia di Oristano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Վեռնաչչա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Օրիստանո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Vernaccia di San Gimignano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Վեռնաչչա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Ջիմինյանո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Vernaccia di Serrapetrona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Վեռնաչչա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Սեռապետռոնա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Վերոնա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Veronese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Վերոնեզե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Vesuvio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Վեզուվիո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Vicenza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Վիչենցա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Vignanello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Վինյանելո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Vigneti della Serenissima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Վինյետի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Սերենիսիմա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Vigneti delle Dolomiti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Վինյետի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Դոլոմիտի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Villamagna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Վիլամանյա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Santo del Chianti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Կիանտի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noProof/>
                <w:lang w:val="it-IT" w:eastAsia="en-GB"/>
              </w:rPr>
              <w:t>Vin Santo del Chianti Classico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it-I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սանտո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Կիանտի</w:t>
            </w:r>
            <w:r>
              <w:rPr>
                <w:noProof/>
                <w:lang w:val="it-I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Կլասիկո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Santo di Carmignano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Կարմինյանո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Santo di Montepulciano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սանտո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Մոնտեպուլիչանո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Vino Nobile di Montepulciano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Նոբիլե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Մոնտեպուլիչիանո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Vittoria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Վիտորիա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Weinberg Dolomiten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Բանբեռգ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Դոլոմիտեն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It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Zagarolo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Զագառոլո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Lu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Moselle Luxembourgeoise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Մոզել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Լյուքսեմբուրգուազ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MT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Għawdex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Գնավդեքս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MT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Գոցո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MT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MT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Maltese Islands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Մալտեզ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Այլանդզ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Drenthe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Դռենտե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Flevoland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Ֆլեվոլանդ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Friesland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Ֆրիսլանդ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Gelderland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Գելդերլանդ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Groningen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Գռոնինգեն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Limburg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Լիմբուռգ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Noord-Brabant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Նորդ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Բռաբանտ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Noord-Holland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Նորդ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Հոլանդ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Overijssel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Օվեռիյսել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Utrecht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Ուտռեխտ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Zeeland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Զեելանդ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NL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Zuid-Holland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Զուիդ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Հոլանդ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Açores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Ասորես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Alenquer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Ալենկեր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Alentejano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Ալենտեժանո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Alentejo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Ալենտեժո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Algarve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Ալգառվե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Arruda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Առուդա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Bairrada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Բայռադա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Beira Interior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Բեյռա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ինտերիոր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Biscoitos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Բիսկոիտոս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Bucelas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Բուսելաս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Carcavelos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Կառակավելոս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Colares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Կոլարես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Dão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Դաո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DoTejo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Տեժո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Douro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Դոուռո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Duriense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Դուրիենզե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Encostas d’Aire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Էնկոստաս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դ՛Աիրե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Graciosa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Գրասիոզա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Lafões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Լաֆոես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Lagoa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Լագոա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Lagos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Լագոս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Lisboa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Լիսբոա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Madeira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Մադեյրա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Madeira 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Մադեյրա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Madeira Wijn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Մադեյրա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Madeira Wine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Մադեյրա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Madeirense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Մադեյրենսե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Madera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Մադերա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Madère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Մադեռ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Minho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Մինհո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Óbidos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Օբիդոս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Oporto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Օպորտո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Palmela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Պալմելա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Península de Setúbal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Պոնինսուլա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Սետուբալ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Պիկո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Port Wine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Portimão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Պոռտիմաո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Portvin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Պոռտվեն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Portwein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Պոռտվայն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Portwijn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Պոռտվիյն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Setúbal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Սետուբալ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Tavira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Տավիրա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Távora-Varosa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Տավորա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Վարոսա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Tejo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Տեխո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Terras Madeirenses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Մադեյռենսես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Torres Vedras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Տոռես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Վեդռաս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Transmontano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Տռանսմոնտանո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Trás-os-Montes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Տռաս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օս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Մոնտես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de Madère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Մադեռե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 de Porto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Վեն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Պոռտո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Vinho da Madeira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Վինհո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Մադեյրա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vinho do Porto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Վինհո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Պոռտո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Vinho Verde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Վինհո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Վեռդե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PT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Vino di Madera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Մադեռա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Aiud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Աիուդ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Alba Iulia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Ալբա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Յուլիա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Babadag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Բաբադագ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Banat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Բանատ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Banu Mărăcine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Բանու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Մառաչինե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Bohotin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Բոհոտին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Colinele Dobrogei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Կոլինե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Դոբռոջեյ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Coteşti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Կոտեսի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Cotnari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Կոնարի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Crişana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Կրիշանա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 Bujorului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Բուժորուլույ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 Mare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Dealurile Crişanei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Դեալուրիլե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Կրիշանեյ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Dealurile Moldovei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Դեալուրիլե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Մոլդովեյ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Dealurile Munteniei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Դեալուրիլե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Մունտենիեյ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Dealurile Olteniei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Դեալուրիլե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Օլտենիեյ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Dealurile Sătmarului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Դեալուրիլե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Սատմարուլույ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Dealurile Transilvaniei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Դեալուրիլե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Տրանսիլվանիեյ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Dealurile Vrancei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Դեալուրիլե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Վռանսեյ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Dealurile Zarandului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Դեալուրիլե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Զարանդուլույ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Drăgăşani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Դռագաշանի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Huşi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Հուշի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Iaşi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Իաշի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Lechinţa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Լեկինծա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Mehedinţi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Մեհեդինծի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Miniş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Մինիշ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Murfatlar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Մուրֆատլար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Nicoreşti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Նիկորեշտի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Odobeşti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Օդոբեշտի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Oltina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Օլտինա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Panciu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Պանչու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Panciu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Պանչու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Pietroasa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Պյետրոասա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Recaş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Ռեչաշ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Sâmbureşti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Սամբուրետի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Sarica Niculiţel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Սարիկա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Նիկուլիծել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Sebeş-Apold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Սեբեշ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Ապոլդ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Segarcea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Սեգարչեա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Ştefăneşti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Շտեֆանեշտի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Târnave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Տիռնավե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Terasele Dunării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Տեռասելե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Դունարիի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Viile Caraşului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Կառաշուլույ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RO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Viile Timişului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Վիիլե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Տիմիշուլույ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Južnoslovenská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Յուզնոսլովենսկա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Južnoslovenské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Յուզնոսլովենսկէ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Južnoslovenský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Յուզնոսլովենսկի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Karpatská perla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Կառպատսկա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պեռլա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Malokarpatská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Մալոկառպատսկա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Malokarpatské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Մալոկառպատսկէ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Malokarpatský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Մալոկառպատսկի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Nitrianska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Նիտրինասկա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Nitrianske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Նիտրինասկե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Nitriansky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Նիտրինասկի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Slovenská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Սլովենսկա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Slovenské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Սլովենսկէ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Slovenský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Սլովենսկի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Stredoslovenská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Ստռեդոսլովենսկա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Stredoslovenské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Ստռեդոսլովենսկէ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Stredoslovenský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Ստռեդոսլովենսկի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Vinohradnícka oblasť Tokaj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Վինոխռադնիկա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օբլաստ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Տոկայ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Východoslovenská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Վիխոդոսլովենսկա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Východoslovenské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Վիխոդոսլովենսկէ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SK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Východoslovenský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Վիխոդոսլովենսկի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Bela krajina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կռայինա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Belokranjec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Բելոկռանյեց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Bizeljčan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Բիզելյչան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Bizeljsko Sremič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Բիզելյսկո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Սռեմիչ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Cviček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Ծվչեկ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Dolenjska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Դոլենյսկա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Goriška Brda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Գորիշկա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Բրդա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Kras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Կռաս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Metliška črnina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Մետլիշկա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չռնինա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Podravje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Պոդրավյե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Posavje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Պոսավյե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Prekmurje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Պռեկմուրիյե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Primorska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Պռիմորսկա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Slovenska Istra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Սլովենսկա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Իստռա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Štajerska Slovenija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Շտայեռսկա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Սլեվենիյա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Teran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Si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Vipavska dolina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Վիպավսկա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 Riberas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3 </w:t>
            </w:r>
            <w:r>
              <w:rPr>
                <w:rFonts w:ascii="Sylfaen" w:hAnsi="Sylfaen" w:cs="Sylfaen"/>
                <w:noProof/>
                <w:lang w:eastAsia="en-GB"/>
              </w:rPr>
              <w:t>ռիբեռաս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Abona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Աբոնա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Alella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Ալեյա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Alicante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Ալիկանտե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Almansa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Ալմանսա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Altiplano de Sierra Nevada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Ալտիպլանո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Սիեռա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Նեվադա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Arabako Txakolina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Առբակո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Տշակոլինա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Arlanza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Առլանսա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Arribes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Արիբես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Aylés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Այլես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Bailén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Բայլեն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Bajo Aragón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Բախո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Առագոն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Barbanza e Iria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Բառբանցա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Betanzos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Բետանսոս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Bierzo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Բիերսո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Binissalem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Բինիսալեմ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Bizkaiko Txakolina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Բիսկայկո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Տշակոլինա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Bullas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Բուլաս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Cádiz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Կադիս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Calatayud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Կալատայուդ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Calzadilla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Կալսադիյա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Campo de Borja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Կամպո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Բորխա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Campo de Cartagena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Կամպո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Կարտախենա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Campo de La Guardia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Կամպո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Գուարդիա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Cangas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Կանգաս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Cariñena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Կարինյենա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Casa del Blanco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Բլանկո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Castelló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Կաստեյո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Castilla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Castilla y León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Կաստիյա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Cataluña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Կատալունյա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Կավա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Chacolí de Álava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Չակոլի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Ալավա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Chacolí de Bizkaia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Չակոլի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Բիսկայա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Chacolí de Getaria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Չակոլի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Խետարիա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Cigales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Սիգալես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Conca de Barberà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Բարբերա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Condado de Huelva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Կոնդադո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Ուելվա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Córdoba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Կորդոբա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Costa de Cantabria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Կոստա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Կանտաբրիա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Costers del Segre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Կոստերս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Սեխրե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Cumbres del Guadalfeo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Կումբրես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Dehesa del Carrizal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Դեհեսա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Կառիսալ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Desierto de Almería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Դեսիեռտո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Ալմերիա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Dominio de Valdepusa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Դոմինիո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Վալդեպուսա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Eivissa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Էյվիսա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El Hierro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իեռո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El Terrerazo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Տեռերասո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Empordà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Էմպոռդա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Extremadura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Էստռեմադուռա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Finca Élez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Ֆինկա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էլեզ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Formentera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Ֆորմենտեռա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Getariako Txakolina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Խետարիակո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Տշակոլինա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Gran Canaria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Գռան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Կանարիա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Granada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Գռանադա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Guijoso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Գույխոսո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Ibiza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Իբիզա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Illa de Menorca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Իլյա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Մենորկա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Illes Balears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Իլյես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Բալեարս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Isla de Menorca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Իսլա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Մենոռկա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Islas Canarias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Իսլաս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Կանարիաս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Jerez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Խերես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Jerez-Xérès-Sherry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Խերես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Շերես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Շերի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Jumilla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Խումիյա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 Gomera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Գոմերա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 Mancha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Մանչա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 Palma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Պալմա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Laderas del Genil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Լադերաս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Խենիլ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Lanzarote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Լանցարոտե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Laujar-Alpujarra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Լաուխար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Ալպուխարա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Lebrija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Լեբրիխա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Liébana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Լիեբանա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Los Balagueses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Բալագուեսես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Los Palacios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Լոս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Պալասիոս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Málaga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Մալագա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Mallorca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Մայորկա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Manchuela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Մանչուելա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Manzanilla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Մանսանիլյա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Manzanilla-Sanlúcar de Barrameda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Մանսանիլյա</w:t>
            </w:r>
            <w:r>
              <w:rPr>
                <w:noProof/>
                <w:lang w:eastAsia="en-GB"/>
              </w:rPr>
              <w:t xml:space="preserve"> -</w:t>
            </w:r>
            <w:r>
              <w:rPr>
                <w:rFonts w:ascii="Sylfaen" w:hAnsi="Sylfaen" w:cs="Sylfaen"/>
                <w:noProof/>
                <w:lang w:eastAsia="en-GB"/>
              </w:rPr>
              <w:t>Սանլուկար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Բառամեդա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Méntrida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Մենտրիդա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Mondéjar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Մոնդեխար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Monterrei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Մոնտեռեյ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Montilla-Moriles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Մոնտիլյա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Մորիես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Montsant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Մոնտսանտ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Murcia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Մուրսիա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Navarra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Նավառա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Norte de Almería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Նոռտե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Ալմերիա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Pago de Arínzano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Պագո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Արինզանո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Pago de Otazu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Պագո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Օտասու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Pago Florentino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Պագո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Ֆլորենտինո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Penedès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Պենեդես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Pla de Bages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Բախես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Pla i Llevant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Պլա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Յեվանտ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Prado de Irache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Պռադո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Իռաչե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Priorat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Պրիորատ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Rías Baixas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Ռիաս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Բաիխաս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Ribeira Sacra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Ռիբեյրա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Սակռա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Ribeiro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Ռիբեյրո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Ribera del Andarax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Ռիբերա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Անդառաքս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Ribera del Duero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Ռիբերա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Դուերո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  <w:r>
              <w:rPr>
                <w:noProof/>
                <w:lang w:val="es-ES" w:eastAsia="en-GB"/>
              </w:rPr>
              <w:t>Ribera del Gállego - Cinco Villas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Ռիբերա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Գալեգո</w:t>
            </w:r>
            <w:r>
              <w:rPr>
                <w:noProof/>
                <w:lang w:val="es-ES" w:eastAsia="en-GB"/>
              </w:rPr>
              <w:t xml:space="preserve"> – </w:t>
            </w:r>
            <w:r>
              <w:rPr>
                <w:rFonts w:ascii="Sylfaen" w:hAnsi="Sylfaen" w:cs="Sylfaen"/>
                <w:noProof/>
                <w:lang w:eastAsia="en-GB"/>
              </w:rPr>
              <w:t>Սինկո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Վիյաս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Ribera del Guadiana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Ռիբերա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Գուադիանա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Ribera del Jiloca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Խիլոկա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Ribera del Júcar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Խուկար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Ribera del Queiles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Ռիբեռա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Կեյես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Rioja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Ռիոխա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Rueda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Ռուեդա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pt-PT" w:eastAsia="en-GB"/>
              </w:rPr>
            </w:pPr>
            <w:r>
              <w:rPr>
                <w:noProof/>
                <w:lang w:val="pt-PT" w:eastAsia="en-GB"/>
              </w:rPr>
              <w:t>Serra de Tramuntana-Costa Nord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pt-PT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pt-PT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Սեռա</w:t>
            </w:r>
            <w:r>
              <w:rPr>
                <w:noProof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Տռամունտանա</w:t>
            </w:r>
            <w:r>
              <w:rPr>
                <w:noProof/>
                <w:lang w:val="pt-PT"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Կոստա</w:t>
            </w:r>
            <w:r>
              <w:rPr>
                <w:noProof/>
                <w:lang w:val="pt-PT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Նոռդ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Sherry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Շերի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Sierra de Salamanca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Սյեռա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Սալամանկա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Sierra Norte de Sevilla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Սյեռա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Նոռտե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Սևիլյա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Sierra Sur de Jaén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Սիեռա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Սուռ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Խաեն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  <w:r>
              <w:rPr>
                <w:noProof/>
                <w:lang w:val="es-ES" w:eastAsia="en-GB"/>
              </w:rPr>
              <w:t>Sierras de Las Estancias y Los Filabres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Սյեռաս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լաս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Էստանսիաս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ի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Լոս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Ֆիլաբռես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Sierras de Málaga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Սյեռաս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Մալագա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Somontano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Սոմոնտանո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Tacoronte-Acentejo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Տակոռոնտե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Ասենտեխո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Tarragona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Տառագոնա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Terra Alta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Ալտա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Tierra de León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Տյեռա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Լեոն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  <w:r>
              <w:rPr>
                <w:noProof/>
                <w:lang w:val="es-ES" w:eastAsia="en-GB"/>
              </w:rPr>
              <w:t>Tierra del Vino de Zamora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val="es-ES"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Տյեռա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Վինո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val="es-ES"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Սամոռա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Toro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Տոռո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Torreperogil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Տոռեպեռոխիլ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Txakolí de Álava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Չակոլի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Ալավա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Txakolí de Bizkaia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Չակոլի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Բիսկայա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Txakolí de Getaria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Չակոլի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Խետարիա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Uclés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Ուկլես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Utiel-Requena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Ուիել</w:t>
            </w:r>
            <w:r>
              <w:rPr>
                <w:noProof/>
                <w:lang w:eastAsia="en-GB"/>
              </w:rPr>
              <w:t xml:space="preserve">- </w:t>
            </w:r>
            <w:r>
              <w:rPr>
                <w:rFonts w:ascii="Sylfaen" w:hAnsi="Sylfaen" w:cs="Sylfaen"/>
                <w:noProof/>
                <w:lang w:eastAsia="en-GB"/>
              </w:rPr>
              <w:t>Ռեքուենա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 do Miño-Ourense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դո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Մինյո</w:t>
            </w:r>
            <w:r>
              <w:rPr>
                <w:noProof/>
                <w:lang w:eastAsia="en-GB"/>
              </w:rPr>
              <w:t>-O</w:t>
            </w:r>
            <w:r>
              <w:rPr>
                <w:rFonts w:ascii="Sylfaen" w:hAnsi="Sylfaen" w:cs="Sylfaen"/>
                <w:noProof/>
                <w:lang w:eastAsia="en-GB"/>
              </w:rPr>
              <w:t>ուրենսե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Valdejalón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Վալդեխալոն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Valdeorras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Վալդեոռաս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Valdepeñas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Վալդեպենյաս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Valencia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Վալենսիա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 de Güímar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Խույմառ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 de la Orotava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լա</w:t>
            </w:r>
            <w:r>
              <w:rPr>
                <w:noProof/>
                <w:lang w:eastAsia="en-GB"/>
              </w:rPr>
              <w:t xml:space="preserve"> O</w:t>
            </w:r>
            <w:r>
              <w:rPr>
                <w:rFonts w:ascii="Sylfaen" w:hAnsi="Sylfaen" w:cs="Sylfaen"/>
                <w:noProof/>
                <w:lang w:eastAsia="en-GB"/>
              </w:rPr>
              <w:t>ռոտավա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 del Cinca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Սինկա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 del Miño-Ourense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դել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Մինյո</w:t>
            </w:r>
            <w:r>
              <w:rPr>
                <w:noProof/>
                <w:lang w:eastAsia="en-GB"/>
              </w:rPr>
              <w:t>-O</w:t>
            </w:r>
            <w:r>
              <w:rPr>
                <w:rFonts w:ascii="Sylfaen" w:hAnsi="Sylfaen" w:cs="Sylfaen"/>
                <w:noProof/>
                <w:lang w:eastAsia="en-GB"/>
              </w:rPr>
              <w:t>ուռենսե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Valles de Benavente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Բենավենտե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Valles de Sadacia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Վալես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Սադասիա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Valtiendas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Վալտիենդաս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Villaviciosa de Córdoba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Վիլավիսիոզա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Կորդոբա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Vinos de Madrid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Վինոս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դե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Մադրիդ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Xérès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Խերես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pageBreakBefore/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lastRenderedPageBreak/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Ycoden-Daute-Isora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Իկոդեն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Դաուտե</w:t>
            </w:r>
            <w:r>
              <w:rPr>
                <w:noProof/>
                <w:lang w:eastAsia="en-GB"/>
              </w:rPr>
              <w:t>-</w:t>
            </w:r>
            <w:r>
              <w:rPr>
                <w:rFonts w:ascii="Sylfaen" w:hAnsi="Sylfaen" w:cs="Sylfaen"/>
                <w:noProof/>
                <w:lang w:eastAsia="en-GB"/>
              </w:rPr>
              <w:t>Իսորա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ES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Yecla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Յեկլա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GB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English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Ինգլիշ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GB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English Regional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Ինգլիշ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Րիջընըլ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GB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Welsh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Ուելշ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PDO</w:t>
            </w:r>
          </w:p>
        </w:tc>
      </w:tr>
      <w:tr w:rsidR="00434525" w:rsidTr="00FC190E">
        <w:trPr>
          <w:cantSplit/>
          <w:trHeight w:val="20"/>
        </w:trPr>
        <w:tc>
          <w:tcPr>
            <w:tcW w:w="964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caps/>
                <w:noProof/>
                <w:lang w:eastAsia="en-GB"/>
              </w:rPr>
            </w:pPr>
            <w:r>
              <w:rPr>
                <w:caps/>
                <w:noProof/>
                <w:lang w:eastAsia="en-GB"/>
              </w:rPr>
              <w:t>GB</w:t>
            </w:r>
          </w:p>
        </w:tc>
        <w:tc>
          <w:tcPr>
            <w:tcW w:w="2778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Welsh Regional</w:t>
            </w:r>
          </w:p>
        </w:tc>
        <w:tc>
          <w:tcPr>
            <w:tcW w:w="2041" w:type="dxa"/>
            <w:hideMark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</w:p>
        </w:tc>
        <w:tc>
          <w:tcPr>
            <w:tcW w:w="2778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  <w:lang w:eastAsia="en-GB"/>
              </w:rPr>
            </w:pPr>
            <w:r>
              <w:rPr>
                <w:rFonts w:ascii="Sylfaen" w:hAnsi="Sylfaen" w:cs="Sylfaen"/>
                <w:noProof/>
                <w:lang w:eastAsia="en-GB"/>
              </w:rPr>
              <w:t>Ուելշ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Sylfaen" w:hAnsi="Sylfaen" w:cs="Sylfaen"/>
                <w:noProof/>
                <w:lang w:eastAsia="en-GB"/>
              </w:rPr>
              <w:t>Րիջընըլ</w:t>
            </w:r>
          </w:p>
        </w:tc>
        <w:tc>
          <w:tcPr>
            <w:tcW w:w="1247" w:type="dxa"/>
            <w:hideMark/>
          </w:tcPr>
          <w:p w:rsidR="00434525" w:rsidRDefault="00434525" w:rsidP="00FC190E">
            <w:pPr>
              <w:spacing w:before="60" w:after="6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PGI</w:t>
            </w:r>
          </w:p>
        </w:tc>
      </w:tr>
    </w:tbl>
    <w:p w:rsidR="00434525" w:rsidRDefault="00434525" w:rsidP="00434525">
      <w:pPr>
        <w:shd w:val="clear" w:color="auto" w:fill="FFFFFF" w:themeFill="background1"/>
        <w:rPr>
          <w:rFonts w:asciiTheme="majorBidi" w:hAnsiTheme="majorBidi" w:cstheme="majorBidi"/>
          <w:bCs/>
          <w:noProof/>
          <w:szCs w:val="24"/>
        </w:rPr>
      </w:pPr>
    </w:p>
    <w:p w:rsidR="00434525" w:rsidRDefault="00434525" w:rsidP="00434525">
      <w:pPr>
        <w:shd w:val="clear" w:color="auto" w:fill="FFFFFF" w:themeFill="background1"/>
        <w:rPr>
          <w:rFonts w:asciiTheme="majorBidi" w:hAnsiTheme="majorBidi" w:cstheme="majorBidi"/>
          <w:bCs/>
          <w:noProof/>
          <w:szCs w:val="24"/>
        </w:rPr>
      </w:pPr>
    </w:p>
    <w:p w:rsidR="00434525" w:rsidRDefault="00434525" w:rsidP="00434525">
      <w:pPr>
        <w:shd w:val="clear" w:color="auto" w:fill="FFFFFF" w:themeFill="background1"/>
        <w:jc w:val="center"/>
        <w:rPr>
          <w:rFonts w:asciiTheme="majorBidi" w:hAnsiTheme="majorBidi" w:cstheme="majorBidi"/>
          <w:noProof/>
          <w:szCs w:val="24"/>
          <w:lang w:val="fr-BE"/>
        </w:rPr>
      </w:pPr>
      <w:r>
        <w:rPr>
          <w:rFonts w:asciiTheme="majorBidi" w:hAnsiTheme="majorBidi" w:cstheme="majorBidi"/>
          <w:noProof/>
          <w:szCs w:val="24"/>
          <w:lang w:val="fr-BE"/>
        </w:rPr>
        <w:t>________________</w:t>
      </w:r>
    </w:p>
    <w:p w:rsidR="00434525" w:rsidRDefault="00434525" w:rsidP="00434525">
      <w:pPr>
        <w:jc w:val="center"/>
        <w:rPr>
          <w:noProof/>
        </w:rPr>
        <w:sectPr w:rsidR="00434525" w:rsidSect="0043452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1134" w:right="1134" w:bottom="1134" w:left="1134" w:header="1134" w:footer="1134" w:gutter="0"/>
          <w:cols w:space="708"/>
          <w:docGrid w:linePitch="360"/>
        </w:sectPr>
      </w:pPr>
    </w:p>
    <w:p w:rsidR="00434525" w:rsidRDefault="00434525" w:rsidP="00434525">
      <w:pPr>
        <w:jc w:val="center"/>
        <w:rPr>
          <w:noProof/>
        </w:rPr>
      </w:pPr>
      <w:r>
        <w:rPr>
          <w:noProof/>
        </w:rPr>
        <w:lastRenderedPageBreak/>
        <w:t>Part B</w:t>
      </w:r>
    </w:p>
    <w:p w:rsidR="00434525" w:rsidRDefault="00434525" w:rsidP="00434525">
      <w:pPr>
        <w:jc w:val="center"/>
        <w:rPr>
          <w:noProof/>
        </w:rPr>
      </w:pPr>
    </w:p>
    <w:p w:rsidR="00434525" w:rsidRDefault="00434525" w:rsidP="00434525">
      <w:pPr>
        <w:jc w:val="center"/>
        <w:rPr>
          <w:noProof/>
        </w:rPr>
      </w:pPr>
      <w:r>
        <w:rPr>
          <w:noProof/>
        </w:rPr>
        <w:t xml:space="preserve">Geographical indications of products of </w:t>
      </w:r>
      <w:r>
        <w:rPr>
          <w:rFonts w:eastAsia="Calibri"/>
          <w:iCs/>
          <w:noProof/>
        </w:rPr>
        <w:t xml:space="preserve">the </w:t>
      </w:r>
      <w:r>
        <w:rPr>
          <w:noProof/>
        </w:rPr>
        <w:t xml:space="preserve">Republic of Armenia </w:t>
      </w:r>
      <w:r>
        <w:rPr>
          <w:noProof/>
        </w:rPr>
        <w:br/>
        <w:t>a</w:t>
      </w:r>
      <w:bookmarkStart w:id="0" w:name="_GoBack"/>
      <w:bookmarkEnd w:id="0"/>
      <w:r>
        <w:rPr>
          <w:noProof/>
        </w:rPr>
        <w:t>s referred to in Article 231 paragraph 4</w:t>
      </w:r>
    </w:p>
    <w:p w:rsidR="00434525" w:rsidRDefault="00434525" w:rsidP="00434525">
      <w:pPr>
        <w:jc w:val="center"/>
        <w:rPr>
          <w:noProof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34525" w:rsidTr="00FC190E">
        <w:tc>
          <w:tcPr>
            <w:tcW w:w="3096" w:type="dxa"/>
          </w:tcPr>
          <w:p w:rsidR="00434525" w:rsidRPr="0002693A" w:rsidRDefault="00434525" w:rsidP="00FC190E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noProof/>
              </w:rPr>
            </w:pPr>
            <w:r w:rsidRPr="0002693A">
              <w:rPr>
                <w:rFonts w:asciiTheme="majorBidi" w:hAnsiTheme="majorBidi" w:cstheme="majorBidi"/>
                <w:noProof/>
              </w:rPr>
              <w:t>Name</w:t>
            </w:r>
          </w:p>
        </w:tc>
        <w:tc>
          <w:tcPr>
            <w:tcW w:w="3096" w:type="dxa"/>
          </w:tcPr>
          <w:p w:rsidR="00434525" w:rsidRPr="0002693A" w:rsidRDefault="00434525" w:rsidP="00FC190E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noProof/>
              </w:rPr>
            </w:pPr>
            <w:r w:rsidRPr="0002693A">
              <w:rPr>
                <w:rFonts w:asciiTheme="majorBidi" w:hAnsiTheme="majorBidi" w:cstheme="majorBidi"/>
                <w:noProof/>
              </w:rPr>
              <w:t>Transcription in Latin characters</w:t>
            </w:r>
          </w:p>
        </w:tc>
        <w:tc>
          <w:tcPr>
            <w:tcW w:w="3096" w:type="dxa"/>
          </w:tcPr>
          <w:p w:rsidR="00434525" w:rsidRPr="0002693A" w:rsidRDefault="00434525" w:rsidP="00FC190E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noProof/>
              </w:rPr>
            </w:pPr>
            <w:r w:rsidRPr="0002693A">
              <w:rPr>
                <w:rFonts w:asciiTheme="majorBidi" w:hAnsiTheme="majorBidi" w:cstheme="majorBidi"/>
                <w:noProof/>
              </w:rPr>
              <w:t>Type of product</w:t>
            </w:r>
          </w:p>
        </w:tc>
      </w:tr>
      <w:tr w:rsidR="00434525" w:rsidTr="00FC190E">
        <w:tc>
          <w:tcPr>
            <w:tcW w:w="3096" w:type="dxa"/>
          </w:tcPr>
          <w:p w:rsidR="00434525" w:rsidRDefault="00434525" w:rsidP="00FC190E">
            <w:pPr>
              <w:spacing w:before="60" w:after="60" w:line="240" w:lineRule="auto"/>
              <w:rPr>
                <w:noProof/>
              </w:rPr>
            </w:pPr>
            <w:r>
              <w:rPr>
                <w:rFonts w:ascii="Sylfaen" w:hAnsi="Sylfaen" w:cs="Sylfaen"/>
                <w:noProof/>
                <w:lang w:val="hy-AM"/>
              </w:rPr>
              <w:t>ՍԵՎԱՆԻ</w:t>
            </w:r>
            <w:r>
              <w:rPr>
                <w:noProof/>
                <w:lang w:val="hy-AM"/>
              </w:rPr>
              <w:t xml:space="preserve"> </w:t>
            </w:r>
            <w:r>
              <w:rPr>
                <w:rFonts w:ascii="Sylfaen" w:hAnsi="Sylfaen" w:cs="Sylfaen"/>
                <w:noProof/>
                <w:lang w:val="hy-AM"/>
              </w:rPr>
              <w:t>ԻՇԽԱՆ</w:t>
            </w:r>
            <w:r>
              <w:rPr>
                <w:b/>
                <w:bCs/>
                <w:noProof/>
                <w:vertAlign w:val="superscript"/>
                <w:lang w:val="hy-AM"/>
              </w:rPr>
              <w:footnoteReference w:id="1"/>
            </w:r>
          </w:p>
        </w:tc>
        <w:tc>
          <w:tcPr>
            <w:tcW w:w="3096" w:type="dxa"/>
          </w:tcPr>
          <w:p w:rsidR="00434525" w:rsidRPr="0002693A" w:rsidRDefault="00434525" w:rsidP="00FC190E">
            <w:pPr>
              <w:spacing w:before="60" w:after="60" w:line="240" w:lineRule="auto"/>
              <w:rPr>
                <w:rFonts w:asciiTheme="majorBidi" w:hAnsiTheme="majorBidi" w:cstheme="majorBidi"/>
                <w:noProof/>
              </w:rPr>
            </w:pPr>
            <w:r w:rsidRPr="0002693A">
              <w:rPr>
                <w:rFonts w:asciiTheme="majorBidi" w:hAnsiTheme="majorBidi" w:cstheme="majorBidi"/>
                <w:noProof/>
              </w:rPr>
              <w:t>Sevani Ishkhan</w:t>
            </w:r>
          </w:p>
        </w:tc>
        <w:tc>
          <w:tcPr>
            <w:tcW w:w="3096" w:type="dxa"/>
          </w:tcPr>
          <w:p w:rsidR="00434525" w:rsidRPr="0002693A" w:rsidRDefault="00434525" w:rsidP="00FC190E">
            <w:pPr>
              <w:spacing w:before="60" w:after="60" w:line="240" w:lineRule="auto"/>
              <w:rPr>
                <w:rFonts w:asciiTheme="majorBidi" w:hAnsiTheme="majorBidi" w:cstheme="majorBidi"/>
                <w:noProof/>
              </w:rPr>
            </w:pPr>
            <w:r w:rsidRPr="0002693A">
              <w:rPr>
                <w:rFonts w:asciiTheme="majorBidi" w:hAnsiTheme="majorBidi" w:cstheme="majorBidi"/>
                <w:noProof/>
              </w:rPr>
              <w:t>Fish and seafood</w:t>
            </w:r>
          </w:p>
        </w:tc>
      </w:tr>
    </w:tbl>
    <w:p w:rsidR="00434525" w:rsidRDefault="00434525" w:rsidP="00434525">
      <w:pPr>
        <w:rPr>
          <w:noProof/>
        </w:rPr>
      </w:pPr>
    </w:p>
    <w:p w:rsidR="00434525" w:rsidRDefault="00434525" w:rsidP="00434525">
      <w:pPr>
        <w:rPr>
          <w:noProof/>
        </w:rPr>
      </w:pPr>
    </w:p>
    <w:p w:rsidR="00434525" w:rsidRDefault="00434525" w:rsidP="00434525">
      <w:pPr>
        <w:jc w:val="center"/>
        <w:rPr>
          <w:noProof/>
          <w:szCs w:val="24"/>
        </w:rPr>
      </w:pPr>
      <w:r>
        <w:rPr>
          <w:noProof/>
          <w:szCs w:val="24"/>
        </w:rPr>
        <w:t>________________</w:t>
      </w:r>
    </w:p>
    <w:p w:rsidR="00416B3A" w:rsidRPr="00416B3A" w:rsidRDefault="00416B3A" w:rsidP="00434525">
      <w:pPr>
        <w:spacing w:line="240" w:lineRule="auto"/>
        <w:jc w:val="center"/>
        <w:rPr>
          <w:szCs w:val="23"/>
        </w:rPr>
      </w:pPr>
    </w:p>
    <w:sectPr w:rsidR="00416B3A" w:rsidRPr="00416B3A" w:rsidSect="0043452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134" w:right="1134" w:bottom="1134" w:left="1134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3A" w:rsidRDefault="00416B3A">
      <w:r>
        <w:separator/>
      </w:r>
    </w:p>
  </w:endnote>
  <w:endnote w:type="continuationSeparator" w:id="0">
    <w:p w:rsidR="00416B3A" w:rsidRDefault="00416B3A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3A" w:rsidRDefault="0002693A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A3" w:rsidRDefault="0002693A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A3" w:rsidRDefault="0002693A">
    <w:pPr>
      <w:pStyle w:val="Footer"/>
      <w:jc w:val="center"/>
      <w:rPr>
        <w:rFonts w:asciiTheme="majorBidi" w:hAnsiTheme="majorBidi" w:cstheme="majorBidi"/>
        <w:szCs w:val="24"/>
      </w:rPr>
    </w:pPr>
  </w:p>
  <w:p w:rsidR="00B045A3" w:rsidRDefault="000F69F2">
    <w:pPr>
      <w:pStyle w:val="Footer"/>
      <w:jc w:val="center"/>
      <w:rPr>
        <w:rFonts w:asciiTheme="majorBidi" w:hAnsiTheme="majorBidi" w:cstheme="majorBidi"/>
        <w:szCs w:val="24"/>
      </w:rPr>
    </w:pPr>
    <w:r>
      <w:rPr>
        <w:rFonts w:asciiTheme="majorBidi" w:hAnsiTheme="majorBidi" w:cstheme="majorBidi"/>
        <w:szCs w:val="24"/>
      </w:rPr>
      <w:t>EU/</w:t>
    </w:r>
    <w:r w:rsidR="00434525">
      <w:rPr>
        <w:rFonts w:asciiTheme="majorBidi" w:hAnsiTheme="majorBidi" w:cstheme="majorBidi"/>
        <w:szCs w:val="24"/>
      </w:rPr>
      <w:t>AM/</w:t>
    </w:r>
    <w:r>
      <w:rPr>
        <w:rFonts w:asciiTheme="majorBidi" w:hAnsiTheme="majorBidi" w:cstheme="majorBidi"/>
        <w:szCs w:val="24"/>
      </w:rPr>
      <w:t xml:space="preserve">Annex X-B/en </w:t>
    </w:r>
    <w:r>
      <w:rPr>
        <w:rFonts w:asciiTheme="majorBidi" w:hAnsiTheme="majorBidi" w:cstheme="majorBidi"/>
        <w:szCs w:val="24"/>
      </w:rPr>
      <w:fldChar w:fldCharType="begin"/>
    </w:r>
    <w:r>
      <w:rPr>
        <w:rFonts w:asciiTheme="majorBidi" w:hAnsiTheme="majorBidi" w:cstheme="majorBidi"/>
        <w:szCs w:val="24"/>
      </w:rPr>
      <w:instrText xml:space="preserve"> PAGE   \* MERGEFORMAT </w:instrText>
    </w:r>
    <w:r>
      <w:rPr>
        <w:rFonts w:asciiTheme="majorBidi" w:hAnsiTheme="majorBidi" w:cstheme="majorBidi"/>
        <w:szCs w:val="24"/>
      </w:rPr>
      <w:fldChar w:fldCharType="separate"/>
    </w:r>
    <w:r w:rsidR="0002693A">
      <w:rPr>
        <w:rFonts w:asciiTheme="majorBidi" w:hAnsiTheme="majorBidi" w:cstheme="majorBidi"/>
        <w:noProof/>
        <w:szCs w:val="24"/>
      </w:rPr>
      <w:t>1</w:t>
    </w:r>
    <w:r>
      <w:rPr>
        <w:rFonts w:asciiTheme="majorBidi" w:hAnsiTheme="majorBidi" w:cstheme="majorBidi"/>
        <w:noProof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A3" w:rsidRDefault="00026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Footer"/>
      <w:jc w:val="center"/>
      <w:rPr>
        <w:rFonts w:asciiTheme="majorBidi" w:hAnsiTheme="majorBidi" w:cstheme="majorBidi"/>
        <w:szCs w:val="24"/>
      </w:rPr>
    </w:pPr>
  </w:p>
  <w:p w:rsidR="00434525" w:rsidRDefault="00434525">
    <w:pPr>
      <w:pStyle w:val="Footer"/>
      <w:jc w:val="center"/>
      <w:rPr>
        <w:rFonts w:asciiTheme="majorBidi" w:hAnsiTheme="majorBidi" w:cstheme="majorBidi"/>
        <w:szCs w:val="24"/>
        <w:lang w:val="pt-PT"/>
      </w:rPr>
    </w:pPr>
    <w:r>
      <w:rPr>
        <w:rFonts w:asciiTheme="majorBidi" w:hAnsiTheme="majorBidi" w:cstheme="majorBidi"/>
        <w:szCs w:val="24"/>
        <w:lang w:val="pt-PT"/>
      </w:rPr>
      <w:t xml:space="preserve">EU/AM/Annex X-A/en </w:t>
    </w:r>
    <w:sdt>
      <w:sdtPr>
        <w:rPr>
          <w:rFonts w:asciiTheme="majorBidi" w:hAnsiTheme="majorBidi" w:cstheme="majorBidi"/>
          <w:szCs w:val="24"/>
        </w:rPr>
        <w:id w:val="-11205958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Theme="majorBidi" w:hAnsiTheme="majorBidi" w:cstheme="majorBidi"/>
            <w:szCs w:val="24"/>
          </w:rPr>
          <w:fldChar w:fldCharType="begin"/>
        </w:r>
        <w:r>
          <w:rPr>
            <w:rFonts w:asciiTheme="majorBidi" w:hAnsiTheme="majorBidi" w:cstheme="majorBidi"/>
            <w:szCs w:val="24"/>
            <w:lang w:val="pt-PT"/>
          </w:rPr>
          <w:instrText xml:space="preserve"> PAGE   \* MERGEFORMAT </w:instrText>
        </w:r>
        <w:r>
          <w:rPr>
            <w:rFonts w:asciiTheme="majorBidi" w:hAnsiTheme="majorBidi" w:cstheme="majorBidi"/>
            <w:szCs w:val="24"/>
          </w:rPr>
          <w:fldChar w:fldCharType="separate"/>
        </w:r>
        <w:r w:rsidR="0002693A">
          <w:rPr>
            <w:rFonts w:asciiTheme="majorBidi" w:hAnsiTheme="majorBidi" w:cstheme="majorBidi"/>
            <w:noProof/>
            <w:szCs w:val="24"/>
            <w:lang w:val="pt-PT"/>
          </w:rPr>
          <w:t>1</w:t>
        </w:r>
        <w:r>
          <w:rPr>
            <w:rFonts w:asciiTheme="majorBidi" w:hAnsiTheme="majorBidi" w:cstheme="majorBidi"/>
            <w:noProof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3A" w:rsidRDefault="0002693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Footer"/>
      <w:jc w:val="center"/>
      <w:rPr>
        <w:rFonts w:asciiTheme="majorBidi" w:hAnsiTheme="majorBidi" w:cstheme="majorBidi"/>
        <w:szCs w:val="24"/>
      </w:rPr>
    </w:pPr>
  </w:p>
  <w:p w:rsidR="00434525" w:rsidRDefault="00434525">
    <w:pPr>
      <w:pStyle w:val="Footer"/>
      <w:jc w:val="center"/>
      <w:rPr>
        <w:rFonts w:asciiTheme="majorBidi" w:hAnsiTheme="majorBidi" w:cstheme="majorBidi"/>
        <w:szCs w:val="24"/>
        <w:lang w:val="pt-PT"/>
      </w:rPr>
    </w:pPr>
    <w:r>
      <w:rPr>
        <w:rFonts w:asciiTheme="majorBidi" w:hAnsiTheme="majorBidi" w:cstheme="majorBidi"/>
        <w:szCs w:val="24"/>
        <w:lang w:val="pt-PT"/>
      </w:rPr>
      <w:t>EU/</w:t>
    </w:r>
    <w:r w:rsidR="0014058C">
      <w:rPr>
        <w:rFonts w:asciiTheme="majorBidi" w:hAnsiTheme="majorBidi" w:cstheme="majorBidi"/>
        <w:szCs w:val="24"/>
        <w:lang w:val="pt-PT"/>
      </w:rPr>
      <w:t>AM/</w:t>
    </w:r>
    <w:r>
      <w:rPr>
        <w:rFonts w:asciiTheme="majorBidi" w:hAnsiTheme="majorBidi" w:cstheme="majorBidi"/>
        <w:szCs w:val="24"/>
        <w:lang w:val="pt-PT"/>
      </w:rPr>
      <w:t xml:space="preserve">Annex X-A/en </w:t>
    </w:r>
    <w:sdt>
      <w:sdtPr>
        <w:rPr>
          <w:rFonts w:asciiTheme="majorBidi" w:hAnsiTheme="majorBidi" w:cstheme="majorBidi"/>
          <w:szCs w:val="24"/>
        </w:rPr>
        <w:id w:val="1051109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Theme="majorBidi" w:hAnsiTheme="majorBidi" w:cstheme="majorBidi"/>
            <w:szCs w:val="24"/>
          </w:rPr>
          <w:fldChar w:fldCharType="begin"/>
        </w:r>
        <w:r>
          <w:rPr>
            <w:rFonts w:asciiTheme="majorBidi" w:hAnsiTheme="majorBidi" w:cstheme="majorBidi"/>
            <w:szCs w:val="24"/>
            <w:lang w:val="pt-PT"/>
          </w:rPr>
          <w:instrText xml:space="preserve"> PAGE   \* MERGEFORMAT </w:instrText>
        </w:r>
        <w:r>
          <w:rPr>
            <w:rFonts w:asciiTheme="majorBidi" w:hAnsiTheme="majorBidi" w:cstheme="majorBidi"/>
            <w:szCs w:val="24"/>
          </w:rPr>
          <w:fldChar w:fldCharType="separate"/>
        </w:r>
        <w:r w:rsidR="0002693A">
          <w:rPr>
            <w:rFonts w:asciiTheme="majorBidi" w:hAnsiTheme="majorBidi" w:cstheme="majorBidi"/>
            <w:noProof/>
            <w:szCs w:val="24"/>
            <w:lang w:val="pt-PT"/>
          </w:rPr>
          <w:t>128</w:t>
        </w:r>
        <w:r>
          <w:rPr>
            <w:rFonts w:asciiTheme="majorBidi" w:hAnsiTheme="majorBidi" w:cstheme="majorBidi"/>
            <w:noProof/>
            <w:szCs w:val="24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Footer"/>
      <w:jc w:val="center"/>
      <w:rPr>
        <w:rFonts w:asciiTheme="majorBidi" w:hAnsiTheme="majorBidi" w:cstheme="majorBidi"/>
        <w:szCs w:val="24"/>
      </w:rPr>
    </w:pPr>
  </w:p>
  <w:p w:rsidR="00434525" w:rsidRDefault="00434525">
    <w:pPr>
      <w:pStyle w:val="Footer"/>
      <w:jc w:val="center"/>
      <w:rPr>
        <w:rFonts w:asciiTheme="majorBidi" w:hAnsiTheme="majorBidi" w:cstheme="majorBidi"/>
        <w:szCs w:val="24"/>
        <w:lang w:val="pt-PT"/>
      </w:rPr>
    </w:pPr>
    <w:r>
      <w:rPr>
        <w:rFonts w:asciiTheme="majorBidi" w:hAnsiTheme="majorBidi" w:cstheme="majorBidi"/>
        <w:szCs w:val="24"/>
        <w:lang w:val="pt-PT"/>
      </w:rPr>
      <w:t>EU/</w:t>
    </w:r>
    <w:r w:rsidR="0014058C">
      <w:rPr>
        <w:rFonts w:asciiTheme="majorBidi" w:hAnsiTheme="majorBidi" w:cstheme="majorBidi"/>
        <w:szCs w:val="24"/>
        <w:lang w:val="pt-PT"/>
      </w:rPr>
      <w:t>AM/</w:t>
    </w:r>
    <w:r>
      <w:rPr>
        <w:rFonts w:asciiTheme="majorBidi" w:hAnsiTheme="majorBidi" w:cstheme="majorBidi"/>
        <w:szCs w:val="24"/>
        <w:lang w:val="pt-PT"/>
      </w:rPr>
      <w:t xml:space="preserve">Annex X-A/en </w:t>
    </w:r>
    <w:sdt>
      <w:sdtPr>
        <w:rPr>
          <w:rFonts w:asciiTheme="majorBidi" w:hAnsiTheme="majorBidi" w:cstheme="majorBidi"/>
          <w:szCs w:val="24"/>
        </w:rPr>
        <w:id w:val="-21367858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Theme="majorBidi" w:hAnsiTheme="majorBidi" w:cstheme="majorBidi"/>
            <w:szCs w:val="24"/>
          </w:rPr>
          <w:fldChar w:fldCharType="begin"/>
        </w:r>
        <w:r>
          <w:rPr>
            <w:rFonts w:asciiTheme="majorBidi" w:hAnsiTheme="majorBidi" w:cstheme="majorBidi"/>
            <w:szCs w:val="24"/>
            <w:lang w:val="pt-PT"/>
          </w:rPr>
          <w:instrText xml:space="preserve"> PAGE   \* MERGEFORMAT </w:instrText>
        </w:r>
        <w:r>
          <w:rPr>
            <w:rFonts w:asciiTheme="majorBidi" w:hAnsiTheme="majorBidi" w:cstheme="majorBidi"/>
            <w:szCs w:val="24"/>
          </w:rPr>
          <w:fldChar w:fldCharType="separate"/>
        </w:r>
        <w:r w:rsidR="0002693A">
          <w:rPr>
            <w:rFonts w:asciiTheme="majorBidi" w:hAnsiTheme="majorBidi" w:cstheme="majorBidi"/>
            <w:noProof/>
            <w:szCs w:val="24"/>
            <w:lang w:val="pt-PT"/>
          </w:rPr>
          <w:t>219</w:t>
        </w:r>
        <w:r>
          <w:rPr>
            <w:rFonts w:asciiTheme="majorBidi" w:hAnsiTheme="majorBidi" w:cstheme="majorBidi"/>
            <w:noProof/>
            <w:szCs w:val="24"/>
          </w:rPr>
          <w:fldChar w:fldCharType="end"/>
        </w:r>
      </w:sdtContent>
    </w:sdt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3A" w:rsidRDefault="00416B3A">
      <w:pPr>
        <w:pStyle w:val="FootnoteText"/>
      </w:pPr>
      <w:r>
        <w:separator/>
      </w:r>
    </w:p>
  </w:footnote>
  <w:footnote w:type="continuationSeparator" w:id="0">
    <w:p w:rsidR="00416B3A" w:rsidRDefault="00416B3A">
      <w:pPr>
        <w:pStyle w:val="FootnoteText"/>
      </w:pPr>
      <w:r>
        <w:separator/>
      </w:r>
    </w:p>
  </w:footnote>
  <w:footnote w:id="1">
    <w:p w:rsidR="00434525" w:rsidRDefault="00434525" w:rsidP="00434525">
      <w:pPr>
        <w:pStyle w:val="FootnoteText"/>
        <w:rPr>
          <w:szCs w:val="24"/>
        </w:rPr>
      </w:pPr>
      <w:r>
        <w:rPr>
          <w:rStyle w:val="FootnoteReference"/>
          <w:b w:val="0"/>
          <w:bCs/>
        </w:rPr>
        <w:footnoteRef/>
      </w:r>
      <w:r>
        <w:tab/>
      </w:r>
      <w:r>
        <w:rPr>
          <w:szCs w:val="24"/>
        </w:rPr>
        <w:t>Subject to the positive conclusion of the objection procedure as referred to in Article 231(4).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3A" w:rsidRDefault="0002693A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A3" w:rsidRDefault="0002693A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A3" w:rsidRDefault="0002693A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A3" w:rsidRDefault="00026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3A" w:rsidRDefault="000269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3A" w:rsidRDefault="0002693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25" w:rsidRDefault="004345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6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8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fr-FR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pyNum" w:val="0"/>
    <w:docVar w:name="DW_DocType" w:val="_GENEN"/>
  </w:docVars>
  <w:rsids>
    <w:rsidRoot w:val="00416B3A"/>
    <w:rsid w:val="00007A54"/>
    <w:rsid w:val="0002693A"/>
    <w:rsid w:val="000449B4"/>
    <w:rsid w:val="0005086A"/>
    <w:rsid w:val="00054C4B"/>
    <w:rsid w:val="00067F31"/>
    <w:rsid w:val="00075910"/>
    <w:rsid w:val="00083FBC"/>
    <w:rsid w:val="000867FF"/>
    <w:rsid w:val="00092472"/>
    <w:rsid w:val="0009569C"/>
    <w:rsid w:val="000A3826"/>
    <w:rsid w:val="000A4FE6"/>
    <w:rsid w:val="000D2B33"/>
    <w:rsid w:val="000E1C75"/>
    <w:rsid w:val="000F69F2"/>
    <w:rsid w:val="0012665C"/>
    <w:rsid w:val="0014058C"/>
    <w:rsid w:val="0014406C"/>
    <w:rsid w:val="00156CB3"/>
    <w:rsid w:val="00164E11"/>
    <w:rsid w:val="00171F08"/>
    <w:rsid w:val="0017477F"/>
    <w:rsid w:val="00174E40"/>
    <w:rsid w:val="00174EC6"/>
    <w:rsid w:val="001915AA"/>
    <w:rsid w:val="001D60D8"/>
    <w:rsid w:val="001F59C5"/>
    <w:rsid w:val="001F7964"/>
    <w:rsid w:val="0020127F"/>
    <w:rsid w:val="00204F63"/>
    <w:rsid w:val="00220AE0"/>
    <w:rsid w:val="0022170F"/>
    <w:rsid w:val="0022250D"/>
    <w:rsid w:val="002327B1"/>
    <w:rsid w:val="00233BF6"/>
    <w:rsid w:val="00234D95"/>
    <w:rsid w:val="0024283F"/>
    <w:rsid w:val="0025703C"/>
    <w:rsid w:val="00282319"/>
    <w:rsid w:val="002A000E"/>
    <w:rsid w:val="002A11CF"/>
    <w:rsid w:val="002B28C5"/>
    <w:rsid w:val="002C2564"/>
    <w:rsid w:val="002D0849"/>
    <w:rsid w:val="002D1EFE"/>
    <w:rsid w:val="002D5B64"/>
    <w:rsid w:val="002E46F1"/>
    <w:rsid w:val="002F1116"/>
    <w:rsid w:val="00304C1B"/>
    <w:rsid w:val="00304DEB"/>
    <w:rsid w:val="00306599"/>
    <w:rsid w:val="00316D9A"/>
    <w:rsid w:val="00323DF1"/>
    <w:rsid w:val="003317EC"/>
    <w:rsid w:val="00335A55"/>
    <w:rsid w:val="00365A1E"/>
    <w:rsid w:val="00376FF1"/>
    <w:rsid w:val="003812B9"/>
    <w:rsid w:val="0039090B"/>
    <w:rsid w:val="00392040"/>
    <w:rsid w:val="003B4BBB"/>
    <w:rsid w:val="003D12D6"/>
    <w:rsid w:val="003D5361"/>
    <w:rsid w:val="003F010B"/>
    <w:rsid w:val="003F6C26"/>
    <w:rsid w:val="003F7522"/>
    <w:rsid w:val="00410588"/>
    <w:rsid w:val="00416B3A"/>
    <w:rsid w:val="00426C28"/>
    <w:rsid w:val="00434525"/>
    <w:rsid w:val="00434BDE"/>
    <w:rsid w:val="00445F2C"/>
    <w:rsid w:val="00446EA1"/>
    <w:rsid w:val="00462C5A"/>
    <w:rsid w:val="00462CBB"/>
    <w:rsid w:val="00465B83"/>
    <w:rsid w:val="00490932"/>
    <w:rsid w:val="00491ACF"/>
    <w:rsid w:val="004D202F"/>
    <w:rsid w:val="004E09B5"/>
    <w:rsid w:val="004E30A8"/>
    <w:rsid w:val="004F1F3A"/>
    <w:rsid w:val="005115B2"/>
    <w:rsid w:val="005176C6"/>
    <w:rsid w:val="00517AFA"/>
    <w:rsid w:val="00517F1E"/>
    <w:rsid w:val="0053148A"/>
    <w:rsid w:val="005555EB"/>
    <w:rsid w:val="00573235"/>
    <w:rsid w:val="00591446"/>
    <w:rsid w:val="005C1DE3"/>
    <w:rsid w:val="005C4936"/>
    <w:rsid w:val="005D11D1"/>
    <w:rsid w:val="005D3C88"/>
    <w:rsid w:val="005F45C3"/>
    <w:rsid w:val="005F793E"/>
    <w:rsid w:val="00604699"/>
    <w:rsid w:val="00615C14"/>
    <w:rsid w:val="006164E1"/>
    <w:rsid w:val="00624C6D"/>
    <w:rsid w:val="00627335"/>
    <w:rsid w:val="0065291B"/>
    <w:rsid w:val="006609FB"/>
    <w:rsid w:val="00681EB1"/>
    <w:rsid w:val="0069311C"/>
    <w:rsid w:val="006937B9"/>
    <w:rsid w:val="006A0D97"/>
    <w:rsid w:val="006B3FE1"/>
    <w:rsid w:val="006C6C26"/>
    <w:rsid w:val="006D2C19"/>
    <w:rsid w:val="006E5355"/>
    <w:rsid w:val="006F22F6"/>
    <w:rsid w:val="006F3E3F"/>
    <w:rsid w:val="0075359F"/>
    <w:rsid w:val="00754CB7"/>
    <w:rsid w:val="007651B0"/>
    <w:rsid w:val="007654CE"/>
    <w:rsid w:val="0076794C"/>
    <w:rsid w:val="00775244"/>
    <w:rsid w:val="0077561E"/>
    <w:rsid w:val="007838EE"/>
    <w:rsid w:val="007B0D74"/>
    <w:rsid w:val="007B6E58"/>
    <w:rsid w:val="007D0248"/>
    <w:rsid w:val="007F07CE"/>
    <w:rsid w:val="007F38E2"/>
    <w:rsid w:val="007F7819"/>
    <w:rsid w:val="0081789E"/>
    <w:rsid w:val="00820D9C"/>
    <w:rsid w:val="0083043C"/>
    <w:rsid w:val="008515A7"/>
    <w:rsid w:val="00853B46"/>
    <w:rsid w:val="0088319A"/>
    <w:rsid w:val="008B3E59"/>
    <w:rsid w:val="008D04D2"/>
    <w:rsid w:val="008D3B70"/>
    <w:rsid w:val="008D3F5F"/>
    <w:rsid w:val="008E6CE1"/>
    <w:rsid w:val="008F0F94"/>
    <w:rsid w:val="00901A25"/>
    <w:rsid w:val="00907A87"/>
    <w:rsid w:val="009135EF"/>
    <w:rsid w:val="00925BB6"/>
    <w:rsid w:val="00950B14"/>
    <w:rsid w:val="00957894"/>
    <w:rsid w:val="009700CD"/>
    <w:rsid w:val="009846A3"/>
    <w:rsid w:val="00995506"/>
    <w:rsid w:val="009A1D2C"/>
    <w:rsid w:val="009D15C2"/>
    <w:rsid w:val="009E7878"/>
    <w:rsid w:val="009F0FE5"/>
    <w:rsid w:val="00A12F9B"/>
    <w:rsid w:val="00A3456F"/>
    <w:rsid w:val="00A55EB4"/>
    <w:rsid w:val="00A56CF2"/>
    <w:rsid w:val="00A83A74"/>
    <w:rsid w:val="00A8452C"/>
    <w:rsid w:val="00A9225C"/>
    <w:rsid w:val="00A9613B"/>
    <w:rsid w:val="00AA3A04"/>
    <w:rsid w:val="00AD020C"/>
    <w:rsid w:val="00AD30EE"/>
    <w:rsid w:val="00AE6D64"/>
    <w:rsid w:val="00B01529"/>
    <w:rsid w:val="00B104EA"/>
    <w:rsid w:val="00B112C8"/>
    <w:rsid w:val="00B40E1C"/>
    <w:rsid w:val="00B55A5E"/>
    <w:rsid w:val="00B722DD"/>
    <w:rsid w:val="00B845E7"/>
    <w:rsid w:val="00B9096D"/>
    <w:rsid w:val="00B97461"/>
    <w:rsid w:val="00BC3FE8"/>
    <w:rsid w:val="00BE0095"/>
    <w:rsid w:val="00BE0D86"/>
    <w:rsid w:val="00BE7C2A"/>
    <w:rsid w:val="00BF1051"/>
    <w:rsid w:val="00C22400"/>
    <w:rsid w:val="00C351CC"/>
    <w:rsid w:val="00C4415B"/>
    <w:rsid w:val="00C502FD"/>
    <w:rsid w:val="00C548E9"/>
    <w:rsid w:val="00C55246"/>
    <w:rsid w:val="00C66DC8"/>
    <w:rsid w:val="00C82663"/>
    <w:rsid w:val="00C83670"/>
    <w:rsid w:val="00C86DDC"/>
    <w:rsid w:val="00CD35C2"/>
    <w:rsid w:val="00CE0701"/>
    <w:rsid w:val="00CE1387"/>
    <w:rsid w:val="00CE3420"/>
    <w:rsid w:val="00CE51DE"/>
    <w:rsid w:val="00CF309C"/>
    <w:rsid w:val="00D125DB"/>
    <w:rsid w:val="00D25D34"/>
    <w:rsid w:val="00D3163B"/>
    <w:rsid w:val="00D31A71"/>
    <w:rsid w:val="00D34375"/>
    <w:rsid w:val="00D40257"/>
    <w:rsid w:val="00D5388E"/>
    <w:rsid w:val="00D565A6"/>
    <w:rsid w:val="00D605D1"/>
    <w:rsid w:val="00D852EB"/>
    <w:rsid w:val="00D954D7"/>
    <w:rsid w:val="00D96E50"/>
    <w:rsid w:val="00D97143"/>
    <w:rsid w:val="00DA36BB"/>
    <w:rsid w:val="00DC015F"/>
    <w:rsid w:val="00DC0246"/>
    <w:rsid w:val="00DD54E0"/>
    <w:rsid w:val="00DE1D55"/>
    <w:rsid w:val="00DE42A7"/>
    <w:rsid w:val="00DF2DF3"/>
    <w:rsid w:val="00E0581F"/>
    <w:rsid w:val="00E40461"/>
    <w:rsid w:val="00E40BDE"/>
    <w:rsid w:val="00E45613"/>
    <w:rsid w:val="00E5556D"/>
    <w:rsid w:val="00E56089"/>
    <w:rsid w:val="00E847E1"/>
    <w:rsid w:val="00EB3FB2"/>
    <w:rsid w:val="00EC0A2A"/>
    <w:rsid w:val="00EE00BA"/>
    <w:rsid w:val="00EE6E72"/>
    <w:rsid w:val="00F030A6"/>
    <w:rsid w:val="00F1732C"/>
    <w:rsid w:val="00F42ECF"/>
    <w:rsid w:val="00F631F5"/>
    <w:rsid w:val="00F64303"/>
    <w:rsid w:val="00F75257"/>
    <w:rsid w:val="00F91457"/>
    <w:rsid w:val="00FA264E"/>
    <w:rsid w:val="00FB16BD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2F"/>
    <w:pPr>
      <w:widowControl w:val="0"/>
      <w:spacing w:line="360" w:lineRule="auto"/>
    </w:pPr>
    <w:rPr>
      <w:sz w:val="24"/>
      <w:lang w:eastAsia="fr-BE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1"/>
      </w:numPr>
      <w:spacing w:before="360" w:after="120" w:line="240" w:lineRule="auto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widowControl/>
      <w:numPr>
        <w:ilvl w:val="1"/>
        <w:numId w:val="12"/>
      </w:numPr>
      <w:spacing w:before="120" w:after="120" w:line="240" w:lineRule="auto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3"/>
      </w:numPr>
      <w:spacing w:before="120" w:after="120" w:line="240" w:lineRule="auto"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4"/>
      </w:numPr>
      <w:spacing w:before="120" w:after="120" w:line="240" w:lineRule="auto"/>
      <w:jc w:val="both"/>
      <w:outlineLvl w:val="3"/>
    </w:pPr>
  </w:style>
  <w:style w:type="paragraph" w:styleId="Heading5">
    <w:name w:val="heading 5"/>
    <w:basedOn w:val="Normal"/>
    <w:next w:val="Normal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center" w:pos="7371"/>
        <w:tab w:val="right" w:pos="9639"/>
      </w:tabs>
      <w:spacing w:line="240" w:lineRule="auto"/>
    </w:pPr>
  </w:style>
  <w:style w:type="paragraph" w:customStyle="1" w:styleId="EntInstit">
    <w:name w:val="EntInstit"/>
    <w:basedOn w:val="Normal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pPr>
      <w:spacing w:line="240" w:lineRule="auto"/>
    </w:pPr>
    <w:rPr>
      <w:b/>
    </w:rPr>
  </w:style>
  <w:style w:type="paragraph" w:customStyle="1" w:styleId="Par-number10">
    <w:name w:val="Par-number 1)"/>
    <w:basedOn w:val="Normal"/>
    <w:next w:val="Normal"/>
    <w:pPr>
      <w:numPr>
        <w:numId w:val="7"/>
      </w:numPr>
    </w:pPr>
  </w:style>
  <w:style w:type="paragraph" w:customStyle="1" w:styleId="EntEmet">
    <w:name w:val="EntEme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character" w:styleId="FootnoteReference">
    <w:name w:val="footnote reference"/>
    <w:uiPriority w:val="99"/>
    <w:rPr>
      <w:b/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567"/>
      </w:tabs>
      <w:spacing w:line="240" w:lineRule="auto"/>
      <w:ind w:left="567" w:hanging="567"/>
    </w:pPr>
  </w:style>
  <w:style w:type="paragraph" w:styleId="Header">
    <w:name w:val="header"/>
    <w:basedOn w:val="Normal"/>
    <w:link w:val="HeaderChar"/>
    <w:uiPriority w:val="99"/>
    <w:pPr>
      <w:tabs>
        <w:tab w:val="center" w:pos="4820"/>
        <w:tab w:val="right" w:pos="7371"/>
        <w:tab w:val="right" w:pos="9639"/>
      </w:tabs>
      <w:spacing w:line="240" w:lineRule="auto"/>
    </w:pPr>
  </w:style>
  <w:style w:type="paragraph" w:customStyle="1" w:styleId="Par-bullet">
    <w:name w:val="Par-bullet"/>
    <w:basedOn w:val="Normal"/>
    <w:next w:val="Normal"/>
    <w:pPr>
      <w:numPr>
        <w:numId w:val="3"/>
      </w:numPr>
    </w:pPr>
  </w:style>
  <w:style w:type="paragraph" w:customStyle="1" w:styleId="Par-equal">
    <w:name w:val="Par-equal"/>
    <w:basedOn w:val="Normal"/>
    <w:next w:val="Normal"/>
    <w:pPr>
      <w:numPr>
        <w:numId w:val="5"/>
      </w:numPr>
    </w:pPr>
  </w:style>
  <w:style w:type="paragraph" w:styleId="TOC1">
    <w:name w:val="toc 1"/>
    <w:basedOn w:val="Normal"/>
    <w:next w:val="Normal"/>
    <w:pPr>
      <w:tabs>
        <w:tab w:val="left" w:pos="567"/>
        <w:tab w:val="right" w:leader="dot" w:pos="9639"/>
      </w:tabs>
      <w:ind w:left="567" w:right="567" w:hanging="567"/>
    </w:pPr>
  </w:style>
  <w:style w:type="paragraph" w:customStyle="1" w:styleId="Par-number1">
    <w:name w:val="Par-number (1)"/>
    <w:basedOn w:val="Normal"/>
    <w:next w:val="Normal"/>
    <w:pPr>
      <w:numPr>
        <w:numId w:val="6"/>
      </w:numPr>
    </w:pPr>
  </w:style>
  <w:style w:type="paragraph" w:customStyle="1" w:styleId="Par-number11">
    <w:name w:val="Par-number 1."/>
    <w:basedOn w:val="Normal"/>
    <w:next w:val="Normal"/>
    <w:pPr>
      <w:numPr>
        <w:numId w:val="8"/>
      </w:numPr>
    </w:pPr>
  </w:style>
  <w:style w:type="paragraph" w:customStyle="1" w:styleId="Par-numberI">
    <w:name w:val="Par-number I."/>
    <w:basedOn w:val="Normal"/>
    <w:next w:val="Normal"/>
    <w:pPr>
      <w:numPr>
        <w:numId w:val="10"/>
      </w:numPr>
    </w:pPr>
  </w:style>
  <w:style w:type="paragraph" w:customStyle="1" w:styleId="Par-dash">
    <w:name w:val="Par-dash"/>
    <w:basedOn w:val="Normal"/>
    <w:next w:val="Normal"/>
    <w:pPr>
      <w:numPr>
        <w:numId w:val="4"/>
      </w:numPr>
    </w:pPr>
  </w:style>
  <w:style w:type="paragraph" w:customStyle="1" w:styleId="EntLogo">
    <w:name w:val="EntLogo"/>
    <w:basedOn w:val="Normal"/>
    <w:next w:val="EntInstit"/>
    <w:rPr>
      <w:b/>
    </w:rPr>
  </w:style>
  <w:style w:type="paragraph" w:customStyle="1" w:styleId="FooterLandscape">
    <w:name w:val="FooterLandscape"/>
    <w:basedOn w:val="Footer"/>
    <w:pPr>
      <w:tabs>
        <w:tab w:val="clear" w:pos="4820"/>
        <w:tab w:val="clear" w:pos="9639"/>
        <w:tab w:val="center" w:pos="11340"/>
        <w:tab w:val="right" w:pos="14572"/>
      </w:tabs>
    </w:pPr>
  </w:style>
  <w:style w:type="paragraph" w:customStyle="1" w:styleId="Par-numberA">
    <w:name w:val="Par-number A."/>
    <w:basedOn w:val="Normal"/>
    <w:next w:val="Normal"/>
    <w:pPr>
      <w:numPr>
        <w:numId w:val="9"/>
      </w:numPr>
    </w:pPr>
  </w:style>
  <w:style w:type="paragraph" w:styleId="TOC2">
    <w:name w:val="toc 2"/>
    <w:basedOn w:val="Normal"/>
    <w:next w:val="Normal"/>
    <w:pPr>
      <w:tabs>
        <w:tab w:val="left" w:pos="1134"/>
        <w:tab w:val="right" w:leader="dot" w:pos="9639"/>
      </w:tabs>
      <w:ind w:left="1134" w:right="567" w:hanging="567"/>
    </w:pPr>
  </w:style>
  <w:style w:type="paragraph" w:styleId="TOC3">
    <w:name w:val="toc 3"/>
    <w:basedOn w:val="Normal"/>
    <w:next w:val="Normal"/>
    <w:pPr>
      <w:tabs>
        <w:tab w:val="left" w:pos="1701"/>
        <w:tab w:val="right" w:leader="dot" w:pos="9639"/>
      </w:tabs>
      <w:ind w:left="1701" w:right="567" w:hanging="567"/>
    </w:pPr>
  </w:style>
  <w:style w:type="paragraph" w:styleId="TOC4">
    <w:name w:val="toc 4"/>
    <w:basedOn w:val="Normal"/>
    <w:next w:val="Normal"/>
    <w:pPr>
      <w:tabs>
        <w:tab w:val="left" w:pos="2268"/>
        <w:tab w:val="right" w:pos="9639"/>
      </w:tabs>
      <w:ind w:left="2268" w:right="567" w:hanging="567"/>
    </w:pPr>
  </w:style>
  <w:style w:type="paragraph" w:styleId="TOC5">
    <w:name w:val="toc 5"/>
    <w:basedOn w:val="Normal"/>
    <w:next w:val="Normal"/>
    <w:pPr>
      <w:tabs>
        <w:tab w:val="left" w:pos="2835"/>
        <w:tab w:val="right" w:leader="dot" w:pos="9639"/>
      </w:tabs>
      <w:ind w:left="2835" w:right="567" w:hanging="567"/>
    </w:pPr>
  </w:style>
  <w:style w:type="paragraph" w:styleId="TOC6">
    <w:name w:val="toc 6"/>
    <w:basedOn w:val="Normal"/>
    <w:next w:val="Normal"/>
    <w:pPr>
      <w:tabs>
        <w:tab w:val="left" w:pos="3402"/>
        <w:tab w:val="right" w:leader="dot" w:pos="9639"/>
      </w:tabs>
      <w:ind w:left="3402" w:right="567" w:hanging="567"/>
    </w:pPr>
  </w:style>
  <w:style w:type="paragraph" w:styleId="TOC7">
    <w:name w:val="toc 7"/>
    <w:basedOn w:val="Normal"/>
    <w:next w:val="Normal"/>
    <w:pPr>
      <w:tabs>
        <w:tab w:val="left" w:pos="3969"/>
        <w:tab w:val="right" w:leader="dot" w:pos="9639"/>
      </w:tabs>
      <w:ind w:left="3969" w:right="567" w:hanging="567"/>
    </w:pPr>
  </w:style>
  <w:style w:type="paragraph" w:styleId="TOC8">
    <w:name w:val="toc 8"/>
    <w:basedOn w:val="Normal"/>
    <w:next w:val="Normal"/>
    <w:pPr>
      <w:tabs>
        <w:tab w:val="left" w:pos="4536"/>
        <w:tab w:val="right" w:leader="dot" w:pos="9639"/>
      </w:tabs>
      <w:ind w:left="4536" w:right="567" w:hanging="567"/>
    </w:pPr>
  </w:style>
  <w:style w:type="paragraph" w:styleId="TOC9">
    <w:name w:val="toc 9"/>
    <w:basedOn w:val="Normal"/>
    <w:next w:val="Normal"/>
    <w:pPr>
      <w:tabs>
        <w:tab w:val="left" w:pos="5103"/>
        <w:tab w:val="right" w:leader="dot" w:pos="9639"/>
      </w:tabs>
      <w:ind w:left="5103" w:right="567" w:hanging="567"/>
    </w:pPr>
  </w:style>
  <w:style w:type="paragraph" w:styleId="EndnoteText">
    <w:name w:val="endnote text"/>
    <w:basedOn w:val="Normal"/>
    <w:pPr>
      <w:tabs>
        <w:tab w:val="left" w:pos="567"/>
      </w:tabs>
      <w:spacing w:line="240" w:lineRule="auto"/>
      <w:ind w:left="567" w:hanging="567"/>
    </w:pPr>
  </w:style>
  <w:style w:type="character" w:styleId="EndnoteReference">
    <w:name w:val="endnote reference"/>
    <w:rPr>
      <w:b/>
      <w:vertAlign w:val="superscript"/>
    </w:rPr>
  </w:style>
  <w:style w:type="paragraph" w:customStyle="1" w:styleId="AC">
    <w:name w:val="AC"/>
    <w:basedOn w:val="Normal"/>
    <w:next w:val="Normal"/>
    <w:rPr>
      <w:b/>
      <w:sz w:val="40"/>
    </w:rPr>
  </w:style>
  <w:style w:type="character" w:styleId="PageNumber">
    <w:name w:val="page number"/>
    <w:basedOn w:val="DefaultParagraphFont"/>
  </w:style>
  <w:style w:type="paragraph" w:customStyle="1" w:styleId="Par-numberi0">
    <w:name w:val="Par-number (i)"/>
    <w:basedOn w:val="Normal"/>
    <w:next w:val="Normal"/>
    <w:pPr>
      <w:numPr>
        <w:numId w:val="1"/>
      </w:numPr>
      <w:tabs>
        <w:tab w:val="clear" w:pos="720"/>
        <w:tab w:val="left" w:pos="567"/>
      </w:tabs>
    </w:pPr>
  </w:style>
  <w:style w:type="paragraph" w:customStyle="1" w:styleId="Par-numbera0">
    <w:name w:val="Par-number (a)"/>
    <w:basedOn w:val="Normal"/>
    <w:next w:val="Normal"/>
    <w:pPr>
      <w:numPr>
        <w:numId w:val="2"/>
      </w:numPr>
    </w:pPr>
  </w:style>
  <w:style w:type="character" w:customStyle="1" w:styleId="DontTranslate">
    <w:name w:val="DontTranslate"/>
    <w:rsid w:val="003D12D6"/>
    <w:rPr>
      <w:color w:val="auto"/>
    </w:rPr>
  </w:style>
  <w:style w:type="paragraph" w:customStyle="1" w:styleId="AddReference">
    <w:name w:val="Add Reference"/>
    <w:basedOn w:val="Normal"/>
    <w:rsid w:val="00A83A7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</w:pPr>
    <w:rPr>
      <w:i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0248"/>
    <w:rPr>
      <w:rFonts w:ascii="Tahoma" w:hAnsi="Tahoma" w:cs="Tahoma"/>
      <w:sz w:val="16"/>
      <w:szCs w:val="16"/>
    </w:rPr>
  </w:style>
  <w:style w:type="character" w:customStyle="1" w:styleId="Marker">
    <w:name w:val="Marker"/>
    <w:basedOn w:val="DefaultParagraphFont"/>
    <w:rsid w:val="00434525"/>
    <w:rPr>
      <w:color w:val="0000FF"/>
      <w:bdr w:val="none" w:sz="0" w:space="0" w:color="auto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434525"/>
    <w:pPr>
      <w:widowControl/>
      <w:spacing w:line="240" w:lineRule="auto"/>
      <w:jc w:val="both"/>
    </w:pPr>
    <w:rPr>
      <w:rFonts w:eastAsiaTheme="minorHAns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4525"/>
    <w:rPr>
      <w:sz w:val="24"/>
      <w:lang w:eastAsia="fr-BE"/>
    </w:rPr>
  </w:style>
  <w:style w:type="character" w:customStyle="1" w:styleId="FooterChar">
    <w:name w:val="Footer Char"/>
    <w:basedOn w:val="DefaultParagraphFont"/>
    <w:link w:val="Footer"/>
    <w:uiPriority w:val="99"/>
    <w:rsid w:val="00434525"/>
    <w:rPr>
      <w:sz w:val="24"/>
      <w:lang w:eastAsia="fr-BE"/>
    </w:rPr>
  </w:style>
  <w:style w:type="paragraph" w:customStyle="1" w:styleId="FooterCoverPage">
    <w:name w:val="Footer Cover Page"/>
    <w:basedOn w:val="Normal"/>
    <w:link w:val="FooterCoverPageChar"/>
    <w:rsid w:val="00434525"/>
    <w:pPr>
      <w:widowControl/>
      <w:tabs>
        <w:tab w:val="center" w:pos="4535"/>
        <w:tab w:val="right" w:pos="9071"/>
        <w:tab w:val="right" w:pos="9921"/>
      </w:tabs>
      <w:spacing w:before="360" w:line="240" w:lineRule="auto"/>
      <w:ind w:left="-850" w:right="-850"/>
    </w:pPr>
    <w:rPr>
      <w:rFonts w:eastAsiaTheme="minorHAnsi"/>
      <w:szCs w:val="22"/>
      <w:lang w:eastAsia="en-US"/>
    </w:rPr>
  </w:style>
  <w:style w:type="character" w:customStyle="1" w:styleId="FooterCoverPageChar">
    <w:name w:val="Footer Cover Page Char"/>
    <w:basedOn w:val="DefaultParagraphFont"/>
    <w:link w:val="FooterCoverPage"/>
    <w:rsid w:val="00434525"/>
    <w:rPr>
      <w:rFonts w:eastAsiaTheme="minorHAnsi"/>
      <w:sz w:val="24"/>
      <w:szCs w:val="22"/>
      <w:lang w:eastAsia="en-US"/>
    </w:rPr>
  </w:style>
  <w:style w:type="paragraph" w:customStyle="1" w:styleId="HeaderCoverPage">
    <w:name w:val="Header Cover Page"/>
    <w:basedOn w:val="Normal"/>
    <w:link w:val="HeaderCoverPageChar"/>
    <w:rsid w:val="00434525"/>
    <w:pPr>
      <w:widowControl/>
      <w:tabs>
        <w:tab w:val="center" w:pos="4535"/>
        <w:tab w:val="right" w:pos="9071"/>
      </w:tabs>
      <w:spacing w:after="120" w:line="240" w:lineRule="auto"/>
      <w:jc w:val="both"/>
    </w:pPr>
    <w:rPr>
      <w:rFonts w:eastAsiaTheme="minorHAnsi"/>
      <w:szCs w:val="22"/>
      <w:lang w:eastAsia="en-US"/>
    </w:rPr>
  </w:style>
  <w:style w:type="character" w:customStyle="1" w:styleId="HeaderCoverPageChar">
    <w:name w:val="Header Cover Page Char"/>
    <w:basedOn w:val="DefaultParagraphFont"/>
    <w:link w:val="HeaderCoverPage"/>
    <w:rsid w:val="00434525"/>
    <w:rPr>
      <w:rFonts w:eastAsiaTheme="minorHAnsi"/>
      <w:sz w:val="24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434525"/>
  </w:style>
  <w:style w:type="character" w:styleId="CommentReference">
    <w:name w:val="annotation reference"/>
    <w:basedOn w:val="DefaultParagraphFont"/>
    <w:uiPriority w:val="99"/>
    <w:semiHidden/>
    <w:unhideWhenUsed/>
    <w:rsid w:val="00434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525"/>
    <w:pPr>
      <w:widowControl/>
      <w:spacing w:line="240" w:lineRule="auto"/>
    </w:pPr>
    <w:rPr>
      <w:rFonts w:eastAsiaTheme="minorHAnsi" w:cstheme="minorBidi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525"/>
    <w:rPr>
      <w:rFonts w:eastAsia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25"/>
    <w:rPr>
      <w:rFonts w:eastAsiaTheme="minorHAnsi" w:cstheme="minorBidi"/>
      <w:b/>
      <w:bCs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25"/>
    <w:rPr>
      <w:rFonts w:ascii="Tahoma" w:hAnsi="Tahoma" w:cs="Tahoma"/>
      <w:sz w:val="16"/>
      <w:szCs w:val="16"/>
      <w:lang w:eastAsia="fr-BE"/>
    </w:rPr>
  </w:style>
  <w:style w:type="paragraph" w:customStyle="1" w:styleId="Default">
    <w:name w:val="Default"/>
    <w:rsid w:val="0043452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34525"/>
    <w:rPr>
      <w:rFonts w:eastAsiaTheme="minorHAnsi" w:cstheme="minorBidi"/>
      <w:sz w:val="24"/>
      <w:szCs w:val="22"/>
      <w:lang w:val="en-US" w:eastAsia="en-US"/>
    </w:rPr>
  </w:style>
  <w:style w:type="paragraph" w:customStyle="1" w:styleId="Lignefinal">
    <w:name w:val="Ligne final"/>
    <w:basedOn w:val="Normal"/>
    <w:next w:val="Normal"/>
    <w:rsid w:val="00434525"/>
    <w:pPr>
      <w:widowControl/>
      <w:pBdr>
        <w:bottom w:val="single" w:sz="4" w:space="0" w:color="000000"/>
      </w:pBdr>
      <w:spacing w:before="360" w:after="120"/>
      <w:ind w:left="3400" w:right="3400"/>
      <w:jc w:val="center"/>
    </w:pPr>
    <w:rPr>
      <w:rFonts w:eastAsiaTheme="minorHAnsi"/>
      <w:b/>
      <w:szCs w:val="22"/>
      <w:lang w:val="en-US" w:eastAsia="en-US"/>
    </w:rPr>
  </w:style>
  <w:style w:type="table" w:styleId="TableGrid">
    <w:name w:val="Table Grid"/>
    <w:basedOn w:val="TableNormal"/>
    <w:uiPriority w:val="59"/>
    <w:rsid w:val="004345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rsid w:val="00434525"/>
    <w:rPr>
      <w:sz w:val="24"/>
      <w:lang w:eastAsia="fr-BE"/>
    </w:rPr>
  </w:style>
  <w:style w:type="paragraph" w:customStyle="1" w:styleId="Point1">
    <w:name w:val="Point 1"/>
    <w:basedOn w:val="Normal"/>
    <w:link w:val="Point1Char"/>
    <w:rsid w:val="00434525"/>
    <w:pPr>
      <w:widowControl/>
      <w:spacing w:before="120" w:after="120" w:line="240" w:lineRule="auto"/>
      <w:ind w:left="1418" w:hanging="567"/>
      <w:jc w:val="both"/>
    </w:pPr>
    <w:rPr>
      <w:rFonts w:eastAsia="MS Mincho"/>
      <w:lang w:eastAsia="en-GB"/>
    </w:rPr>
  </w:style>
  <w:style w:type="character" w:customStyle="1" w:styleId="Point1Char">
    <w:name w:val="Point 1 Char"/>
    <w:link w:val="Point1"/>
    <w:rsid w:val="00434525"/>
    <w:rPr>
      <w:rFonts w:eastAsia="MS Mincho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434525"/>
  </w:style>
  <w:style w:type="numbering" w:customStyle="1" w:styleId="NoList3">
    <w:name w:val="No List3"/>
    <w:next w:val="NoList"/>
    <w:uiPriority w:val="99"/>
    <w:semiHidden/>
    <w:unhideWhenUsed/>
    <w:rsid w:val="00434525"/>
  </w:style>
  <w:style w:type="numbering" w:customStyle="1" w:styleId="NoList4">
    <w:name w:val="No List4"/>
    <w:next w:val="NoList"/>
    <w:uiPriority w:val="99"/>
    <w:semiHidden/>
    <w:unhideWhenUsed/>
    <w:rsid w:val="00434525"/>
  </w:style>
  <w:style w:type="character" w:styleId="Hyperlink">
    <w:name w:val="Hyperlink"/>
    <w:basedOn w:val="DefaultParagraphFont"/>
    <w:uiPriority w:val="99"/>
    <w:semiHidden/>
    <w:unhideWhenUsed/>
    <w:rsid w:val="004345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525"/>
    <w:rPr>
      <w:color w:val="800080"/>
      <w:u w:val="single"/>
    </w:rPr>
  </w:style>
  <w:style w:type="paragraph" w:customStyle="1" w:styleId="xl68">
    <w:name w:val="xl68"/>
    <w:basedOn w:val="Normal"/>
    <w:rsid w:val="004345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sz w:val="20"/>
      <w:lang w:eastAsia="en-GB"/>
    </w:rPr>
  </w:style>
  <w:style w:type="paragraph" w:customStyle="1" w:styleId="xl69">
    <w:name w:val="xl69"/>
    <w:basedOn w:val="Normal"/>
    <w:rsid w:val="004345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sz w:val="20"/>
      <w:lang w:eastAsia="en-GB"/>
    </w:rPr>
  </w:style>
  <w:style w:type="paragraph" w:customStyle="1" w:styleId="xl70">
    <w:name w:val="xl70"/>
    <w:basedOn w:val="Normal"/>
    <w:rsid w:val="004345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00"/>
      <w:sz w:val="16"/>
      <w:szCs w:val="16"/>
      <w:lang w:eastAsia="en-GB"/>
    </w:rPr>
  </w:style>
  <w:style w:type="paragraph" w:customStyle="1" w:styleId="xl71">
    <w:name w:val="xl71"/>
    <w:basedOn w:val="Normal"/>
    <w:rsid w:val="004345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00"/>
      <w:sz w:val="16"/>
      <w:szCs w:val="16"/>
      <w:lang w:eastAsia="en-GB"/>
    </w:rPr>
  </w:style>
  <w:style w:type="paragraph" w:customStyle="1" w:styleId="xl72">
    <w:name w:val="xl72"/>
    <w:basedOn w:val="Normal"/>
    <w:rsid w:val="004345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0"/>
      <w:lang w:eastAsia="en-GB"/>
    </w:rPr>
  </w:style>
  <w:style w:type="paragraph" w:customStyle="1" w:styleId="TechnicalBlock">
    <w:name w:val="Technical Block"/>
    <w:basedOn w:val="Normal"/>
    <w:link w:val="TechnicalBlockChar"/>
    <w:rsid w:val="00434525"/>
    <w:pPr>
      <w:widowControl/>
      <w:spacing w:after="240"/>
      <w:jc w:val="center"/>
    </w:pPr>
    <w:rPr>
      <w:rFonts w:eastAsiaTheme="minorHAnsi" w:cstheme="minorBidi"/>
      <w:szCs w:val="22"/>
      <w:lang w:val="en-US" w:eastAsia="en-US"/>
    </w:rPr>
  </w:style>
  <w:style w:type="character" w:customStyle="1" w:styleId="TechnicalBlockChar">
    <w:name w:val="Technical Block Char"/>
    <w:basedOn w:val="DefaultParagraphFont"/>
    <w:link w:val="TechnicalBlock"/>
    <w:rsid w:val="00434525"/>
    <w:rPr>
      <w:rFonts w:eastAsiaTheme="minorHAnsi" w:cstheme="minorBidi"/>
      <w:sz w:val="24"/>
      <w:szCs w:val="22"/>
      <w:lang w:val="en-US" w:eastAsia="en-US"/>
    </w:rPr>
  </w:style>
  <w:style w:type="paragraph" w:customStyle="1" w:styleId="EntText">
    <w:name w:val="EntText"/>
    <w:basedOn w:val="Normal"/>
    <w:rsid w:val="00434525"/>
    <w:pPr>
      <w:widowControl/>
      <w:spacing w:before="120" w:after="120"/>
    </w:pPr>
    <w:rPr>
      <w:rFonts w:eastAsiaTheme="minorHAnsi"/>
      <w:szCs w:val="22"/>
      <w:lang w:val="en-US" w:eastAsia="en-US"/>
    </w:rPr>
  </w:style>
  <w:style w:type="paragraph" w:customStyle="1" w:styleId="pj">
    <w:name w:val="p.j."/>
    <w:basedOn w:val="Normal"/>
    <w:link w:val="pjChar"/>
    <w:rsid w:val="00434525"/>
    <w:pPr>
      <w:widowControl/>
      <w:spacing w:before="1200" w:after="120" w:line="240" w:lineRule="auto"/>
      <w:ind w:left="1440" w:hanging="1440"/>
    </w:pPr>
    <w:rPr>
      <w:rFonts w:eastAsiaTheme="minorHAnsi" w:cstheme="minorBidi"/>
      <w:szCs w:val="22"/>
      <w:lang w:val="en-US" w:eastAsia="en-US"/>
    </w:rPr>
  </w:style>
  <w:style w:type="character" w:customStyle="1" w:styleId="pjChar">
    <w:name w:val="p.j. Char"/>
    <w:basedOn w:val="TechnicalBlockChar"/>
    <w:link w:val="pj"/>
    <w:rsid w:val="00434525"/>
    <w:rPr>
      <w:rFonts w:eastAsiaTheme="minorHAnsi" w:cstheme="minorBidi"/>
      <w:sz w:val="24"/>
      <w:szCs w:val="22"/>
      <w:lang w:val="en-US" w:eastAsia="en-US"/>
    </w:rPr>
  </w:style>
  <w:style w:type="paragraph" w:customStyle="1" w:styleId="HeaderCouncil">
    <w:name w:val="Header Council"/>
    <w:basedOn w:val="Normal"/>
    <w:link w:val="HeaderCouncilChar"/>
    <w:rsid w:val="00434525"/>
    <w:pPr>
      <w:widowControl/>
    </w:pPr>
    <w:rPr>
      <w:rFonts w:eastAsiaTheme="minorHAnsi" w:cstheme="minorBidi"/>
      <w:sz w:val="2"/>
      <w:szCs w:val="22"/>
      <w:lang w:val="en-US" w:eastAsia="en-US"/>
    </w:rPr>
  </w:style>
  <w:style w:type="character" w:customStyle="1" w:styleId="HeaderCouncilChar">
    <w:name w:val="Header Council Char"/>
    <w:basedOn w:val="pjChar"/>
    <w:link w:val="HeaderCouncil"/>
    <w:rsid w:val="00434525"/>
    <w:rPr>
      <w:rFonts w:eastAsiaTheme="minorHAnsi" w:cstheme="minorBidi"/>
      <w:sz w:val="2"/>
      <w:szCs w:val="22"/>
      <w:lang w:val="en-US" w:eastAsia="en-US"/>
    </w:rPr>
  </w:style>
  <w:style w:type="paragraph" w:customStyle="1" w:styleId="HeaderCouncilLarge">
    <w:name w:val="Header Council Large"/>
    <w:basedOn w:val="Normal"/>
    <w:link w:val="HeaderCouncilLargeChar"/>
    <w:rsid w:val="00434525"/>
    <w:pPr>
      <w:widowControl/>
      <w:spacing w:after="440"/>
    </w:pPr>
    <w:rPr>
      <w:rFonts w:eastAsiaTheme="minorHAnsi" w:cstheme="minorBidi"/>
      <w:sz w:val="2"/>
      <w:szCs w:val="22"/>
      <w:lang w:val="en-US" w:eastAsia="en-US"/>
    </w:rPr>
  </w:style>
  <w:style w:type="character" w:customStyle="1" w:styleId="HeaderCouncilLargeChar">
    <w:name w:val="Header Council Large Char"/>
    <w:basedOn w:val="pjChar"/>
    <w:link w:val="HeaderCouncilLarge"/>
    <w:rsid w:val="00434525"/>
    <w:rPr>
      <w:rFonts w:eastAsiaTheme="minorHAnsi" w:cstheme="minorBidi"/>
      <w:sz w:val="2"/>
      <w:szCs w:val="22"/>
      <w:lang w:val="en-US" w:eastAsia="en-US"/>
    </w:rPr>
  </w:style>
  <w:style w:type="paragraph" w:customStyle="1" w:styleId="FooterCouncil">
    <w:name w:val="Footer Council"/>
    <w:basedOn w:val="Normal"/>
    <w:link w:val="FooterCouncilChar"/>
    <w:rsid w:val="00434525"/>
    <w:pPr>
      <w:widowControl/>
    </w:pPr>
    <w:rPr>
      <w:rFonts w:eastAsiaTheme="minorHAnsi" w:cstheme="minorBidi"/>
      <w:sz w:val="2"/>
      <w:szCs w:val="22"/>
      <w:lang w:val="en-US" w:eastAsia="en-US"/>
    </w:rPr>
  </w:style>
  <w:style w:type="character" w:customStyle="1" w:styleId="FooterCouncilChar">
    <w:name w:val="Footer Council Char"/>
    <w:basedOn w:val="pjChar"/>
    <w:link w:val="FooterCouncil"/>
    <w:rsid w:val="00434525"/>
    <w:rPr>
      <w:rFonts w:eastAsiaTheme="minorHAnsi" w:cstheme="minorBidi"/>
      <w:sz w:val="2"/>
      <w:szCs w:val="22"/>
      <w:lang w:val="en-US" w:eastAsia="en-US"/>
    </w:rPr>
  </w:style>
  <w:style w:type="paragraph" w:customStyle="1" w:styleId="FooterText">
    <w:name w:val="Footer Text"/>
    <w:basedOn w:val="Normal"/>
    <w:rsid w:val="00434525"/>
    <w:pPr>
      <w:widowControl/>
      <w:spacing w:line="240" w:lineRule="auto"/>
    </w:pPr>
    <w:rPr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2F"/>
    <w:pPr>
      <w:widowControl w:val="0"/>
      <w:spacing w:line="360" w:lineRule="auto"/>
    </w:pPr>
    <w:rPr>
      <w:sz w:val="24"/>
      <w:lang w:eastAsia="fr-BE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1"/>
      </w:numPr>
      <w:spacing w:before="360" w:after="120" w:line="240" w:lineRule="auto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widowControl/>
      <w:numPr>
        <w:ilvl w:val="1"/>
        <w:numId w:val="12"/>
      </w:numPr>
      <w:spacing w:before="120" w:after="120" w:line="240" w:lineRule="auto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3"/>
      </w:numPr>
      <w:spacing w:before="120" w:after="120" w:line="240" w:lineRule="auto"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4"/>
      </w:numPr>
      <w:spacing w:before="120" w:after="120" w:line="240" w:lineRule="auto"/>
      <w:jc w:val="both"/>
      <w:outlineLvl w:val="3"/>
    </w:pPr>
  </w:style>
  <w:style w:type="paragraph" w:styleId="Heading5">
    <w:name w:val="heading 5"/>
    <w:basedOn w:val="Normal"/>
    <w:next w:val="Normal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center" w:pos="7371"/>
        <w:tab w:val="right" w:pos="9639"/>
      </w:tabs>
      <w:spacing w:line="240" w:lineRule="auto"/>
    </w:pPr>
  </w:style>
  <w:style w:type="paragraph" w:customStyle="1" w:styleId="EntInstit">
    <w:name w:val="EntInstit"/>
    <w:basedOn w:val="Normal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pPr>
      <w:spacing w:line="240" w:lineRule="auto"/>
    </w:pPr>
    <w:rPr>
      <w:b/>
    </w:rPr>
  </w:style>
  <w:style w:type="paragraph" w:customStyle="1" w:styleId="Par-number10">
    <w:name w:val="Par-number 1)"/>
    <w:basedOn w:val="Normal"/>
    <w:next w:val="Normal"/>
    <w:pPr>
      <w:numPr>
        <w:numId w:val="7"/>
      </w:numPr>
    </w:pPr>
  </w:style>
  <w:style w:type="paragraph" w:customStyle="1" w:styleId="EntEmet">
    <w:name w:val="EntEme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character" w:styleId="FootnoteReference">
    <w:name w:val="footnote reference"/>
    <w:uiPriority w:val="99"/>
    <w:rPr>
      <w:b/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567"/>
      </w:tabs>
      <w:spacing w:line="240" w:lineRule="auto"/>
      <w:ind w:left="567" w:hanging="567"/>
    </w:pPr>
  </w:style>
  <w:style w:type="paragraph" w:styleId="Header">
    <w:name w:val="header"/>
    <w:basedOn w:val="Normal"/>
    <w:link w:val="HeaderChar"/>
    <w:uiPriority w:val="99"/>
    <w:pPr>
      <w:tabs>
        <w:tab w:val="center" w:pos="4820"/>
        <w:tab w:val="right" w:pos="7371"/>
        <w:tab w:val="right" w:pos="9639"/>
      </w:tabs>
      <w:spacing w:line="240" w:lineRule="auto"/>
    </w:pPr>
  </w:style>
  <w:style w:type="paragraph" w:customStyle="1" w:styleId="Par-bullet">
    <w:name w:val="Par-bullet"/>
    <w:basedOn w:val="Normal"/>
    <w:next w:val="Normal"/>
    <w:pPr>
      <w:numPr>
        <w:numId w:val="3"/>
      </w:numPr>
    </w:pPr>
  </w:style>
  <w:style w:type="paragraph" w:customStyle="1" w:styleId="Par-equal">
    <w:name w:val="Par-equal"/>
    <w:basedOn w:val="Normal"/>
    <w:next w:val="Normal"/>
    <w:pPr>
      <w:numPr>
        <w:numId w:val="5"/>
      </w:numPr>
    </w:pPr>
  </w:style>
  <w:style w:type="paragraph" w:styleId="TOC1">
    <w:name w:val="toc 1"/>
    <w:basedOn w:val="Normal"/>
    <w:next w:val="Normal"/>
    <w:pPr>
      <w:tabs>
        <w:tab w:val="left" w:pos="567"/>
        <w:tab w:val="right" w:leader="dot" w:pos="9639"/>
      </w:tabs>
      <w:ind w:left="567" w:right="567" w:hanging="567"/>
    </w:pPr>
  </w:style>
  <w:style w:type="paragraph" w:customStyle="1" w:styleId="Par-number1">
    <w:name w:val="Par-number (1)"/>
    <w:basedOn w:val="Normal"/>
    <w:next w:val="Normal"/>
    <w:pPr>
      <w:numPr>
        <w:numId w:val="6"/>
      </w:numPr>
    </w:pPr>
  </w:style>
  <w:style w:type="paragraph" w:customStyle="1" w:styleId="Par-number11">
    <w:name w:val="Par-number 1."/>
    <w:basedOn w:val="Normal"/>
    <w:next w:val="Normal"/>
    <w:pPr>
      <w:numPr>
        <w:numId w:val="8"/>
      </w:numPr>
    </w:pPr>
  </w:style>
  <w:style w:type="paragraph" w:customStyle="1" w:styleId="Par-numberI">
    <w:name w:val="Par-number I."/>
    <w:basedOn w:val="Normal"/>
    <w:next w:val="Normal"/>
    <w:pPr>
      <w:numPr>
        <w:numId w:val="10"/>
      </w:numPr>
    </w:pPr>
  </w:style>
  <w:style w:type="paragraph" w:customStyle="1" w:styleId="Par-dash">
    <w:name w:val="Par-dash"/>
    <w:basedOn w:val="Normal"/>
    <w:next w:val="Normal"/>
    <w:pPr>
      <w:numPr>
        <w:numId w:val="4"/>
      </w:numPr>
    </w:pPr>
  </w:style>
  <w:style w:type="paragraph" w:customStyle="1" w:styleId="EntLogo">
    <w:name w:val="EntLogo"/>
    <w:basedOn w:val="Normal"/>
    <w:next w:val="EntInstit"/>
    <w:rPr>
      <w:b/>
    </w:rPr>
  </w:style>
  <w:style w:type="paragraph" w:customStyle="1" w:styleId="FooterLandscape">
    <w:name w:val="FooterLandscape"/>
    <w:basedOn w:val="Footer"/>
    <w:pPr>
      <w:tabs>
        <w:tab w:val="clear" w:pos="4820"/>
        <w:tab w:val="clear" w:pos="9639"/>
        <w:tab w:val="center" w:pos="11340"/>
        <w:tab w:val="right" w:pos="14572"/>
      </w:tabs>
    </w:pPr>
  </w:style>
  <w:style w:type="paragraph" w:customStyle="1" w:styleId="Par-numberA">
    <w:name w:val="Par-number A."/>
    <w:basedOn w:val="Normal"/>
    <w:next w:val="Normal"/>
    <w:pPr>
      <w:numPr>
        <w:numId w:val="9"/>
      </w:numPr>
    </w:pPr>
  </w:style>
  <w:style w:type="paragraph" w:styleId="TOC2">
    <w:name w:val="toc 2"/>
    <w:basedOn w:val="Normal"/>
    <w:next w:val="Normal"/>
    <w:pPr>
      <w:tabs>
        <w:tab w:val="left" w:pos="1134"/>
        <w:tab w:val="right" w:leader="dot" w:pos="9639"/>
      </w:tabs>
      <w:ind w:left="1134" w:right="567" w:hanging="567"/>
    </w:pPr>
  </w:style>
  <w:style w:type="paragraph" w:styleId="TOC3">
    <w:name w:val="toc 3"/>
    <w:basedOn w:val="Normal"/>
    <w:next w:val="Normal"/>
    <w:pPr>
      <w:tabs>
        <w:tab w:val="left" w:pos="1701"/>
        <w:tab w:val="right" w:leader="dot" w:pos="9639"/>
      </w:tabs>
      <w:ind w:left="1701" w:right="567" w:hanging="567"/>
    </w:pPr>
  </w:style>
  <w:style w:type="paragraph" w:styleId="TOC4">
    <w:name w:val="toc 4"/>
    <w:basedOn w:val="Normal"/>
    <w:next w:val="Normal"/>
    <w:pPr>
      <w:tabs>
        <w:tab w:val="left" w:pos="2268"/>
        <w:tab w:val="right" w:pos="9639"/>
      </w:tabs>
      <w:ind w:left="2268" w:right="567" w:hanging="567"/>
    </w:pPr>
  </w:style>
  <w:style w:type="paragraph" w:styleId="TOC5">
    <w:name w:val="toc 5"/>
    <w:basedOn w:val="Normal"/>
    <w:next w:val="Normal"/>
    <w:pPr>
      <w:tabs>
        <w:tab w:val="left" w:pos="2835"/>
        <w:tab w:val="right" w:leader="dot" w:pos="9639"/>
      </w:tabs>
      <w:ind w:left="2835" w:right="567" w:hanging="567"/>
    </w:pPr>
  </w:style>
  <w:style w:type="paragraph" w:styleId="TOC6">
    <w:name w:val="toc 6"/>
    <w:basedOn w:val="Normal"/>
    <w:next w:val="Normal"/>
    <w:pPr>
      <w:tabs>
        <w:tab w:val="left" w:pos="3402"/>
        <w:tab w:val="right" w:leader="dot" w:pos="9639"/>
      </w:tabs>
      <w:ind w:left="3402" w:right="567" w:hanging="567"/>
    </w:pPr>
  </w:style>
  <w:style w:type="paragraph" w:styleId="TOC7">
    <w:name w:val="toc 7"/>
    <w:basedOn w:val="Normal"/>
    <w:next w:val="Normal"/>
    <w:pPr>
      <w:tabs>
        <w:tab w:val="left" w:pos="3969"/>
        <w:tab w:val="right" w:leader="dot" w:pos="9639"/>
      </w:tabs>
      <w:ind w:left="3969" w:right="567" w:hanging="567"/>
    </w:pPr>
  </w:style>
  <w:style w:type="paragraph" w:styleId="TOC8">
    <w:name w:val="toc 8"/>
    <w:basedOn w:val="Normal"/>
    <w:next w:val="Normal"/>
    <w:pPr>
      <w:tabs>
        <w:tab w:val="left" w:pos="4536"/>
        <w:tab w:val="right" w:leader="dot" w:pos="9639"/>
      </w:tabs>
      <w:ind w:left="4536" w:right="567" w:hanging="567"/>
    </w:pPr>
  </w:style>
  <w:style w:type="paragraph" w:styleId="TOC9">
    <w:name w:val="toc 9"/>
    <w:basedOn w:val="Normal"/>
    <w:next w:val="Normal"/>
    <w:pPr>
      <w:tabs>
        <w:tab w:val="left" w:pos="5103"/>
        <w:tab w:val="right" w:leader="dot" w:pos="9639"/>
      </w:tabs>
      <w:ind w:left="5103" w:right="567" w:hanging="567"/>
    </w:pPr>
  </w:style>
  <w:style w:type="paragraph" w:styleId="EndnoteText">
    <w:name w:val="endnote text"/>
    <w:basedOn w:val="Normal"/>
    <w:pPr>
      <w:tabs>
        <w:tab w:val="left" w:pos="567"/>
      </w:tabs>
      <w:spacing w:line="240" w:lineRule="auto"/>
      <w:ind w:left="567" w:hanging="567"/>
    </w:pPr>
  </w:style>
  <w:style w:type="character" w:styleId="EndnoteReference">
    <w:name w:val="endnote reference"/>
    <w:rPr>
      <w:b/>
      <w:vertAlign w:val="superscript"/>
    </w:rPr>
  </w:style>
  <w:style w:type="paragraph" w:customStyle="1" w:styleId="AC">
    <w:name w:val="AC"/>
    <w:basedOn w:val="Normal"/>
    <w:next w:val="Normal"/>
    <w:rPr>
      <w:b/>
      <w:sz w:val="40"/>
    </w:rPr>
  </w:style>
  <w:style w:type="character" w:styleId="PageNumber">
    <w:name w:val="page number"/>
    <w:basedOn w:val="DefaultParagraphFont"/>
  </w:style>
  <w:style w:type="paragraph" w:customStyle="1" w:styleId="Par-numberi0">
    <w:name w:val="Par-number (i)"/>
    <w:basedOn w:val="Normal"/>
    <w:next w:val="Normal"/>
    <w:pPr>
      <w:numPr>
        <w:numId w:val="1"/>
      </w:numPr>
      <w:tabs>
        <w:tab w:val="clear" w:pos="720"/>
        <w:tab w:val="left" w:pos="567"/>
      </w:tabs>
    </w:pPr>
  </w:style>
  <w:style w:type="paragraph" w:customStyle="1" w:styleId="Par-numbera0">
    <w:name w:val="Par-number (a)"/>
    <w:basedOn w:val="Normal"/>
    <w:next w:val="Normal"/>
    <w:pPr>
      <w:numPr>
        <w:numId w:val="2"/>
      </w:numPr>
    </w:pPr>
  </w:style>
  <w:style w:type="character" w:customStyle="1" w:styleId="DontTranslate">
    <w:name w:val="DontTranslate"/>
    <w:rsid w:val="003D12D6"/>
    <w:rPr>
      <w:color w:val="auto"/>
    </w:rPr>
  </w:style>
  <w:style w:type="paragraph" w:customStyle="1" w:styleId="AddReference">
    <w:name w:val="Add Reference"/>
    <w:basedOn w:val="Normal"/>
    <w:rsid w:val="00A83A7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</w:pPr>
    <w:rPr>
      <w:i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0248"/>
    <w:rPr>
      <w:rFonts w:ascii="Tahoma" w:hAnsi="Tahoma" w:cs="Tahoma"/>
      <w:sz w:val="16"/>
      <w:szCs w:val="16"/>
    </w:rPr>
  </w:style>
  <w:style w:type="character" w:customStyle="1" w:styleId="Marker">
    <w:name w:val="Marker"/>
    <w:basedOn w:val="DefaultParagraphFont"/>
    <w:rsid w:val="00434525"/>
    <w:rPr>
      <w:color w:val="0000FF"/>
      <w:bdr w:val="none" w:sz="0" w:space="0" w:color="auto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434525"/>
    <w:pPr>
      <w:widowControl/>
      <w:spacing w:line="240" w:lineRule="auto"/>
      <w:jc w:val="both"/>
    </w:pPr>
    <w:rPr>
      <w:rFonts w:eastAsiaTheme="minorHAns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4525"/>
    <w:rPr>
      <w:sz w:val="24"/>
      <w:lang w:eastAsia="fr-BE"/>
    </w:rPr>
  </w:style>
  <w:style w:type="character" w:customStyle="1" w:styleId="FooterChar">
    <w:name w:val="Footer Char"/>
    <w:basedOn w:val="DefaultParagraphFont"/>
    <w:link w:val="Footer"/>
    <w:uiPriority w:val="99"/>
    <w:rsid w:val="00434525"/>
    <w:rPr>
      <w:sz w:val="24"/>
      <w:lang w:eastAsia="fr-BE"/>
    </w:rPr>
  </w:style>
  <w:style w:type="paragraph" w:customStyle="1" w:styleId="FooterCoverPage">
    <w:name w:val="Footer Cover Page"/>
    <w:basedOn w:val="Normal"/>
    <w:link w:val="FooterCoverPageChar"/>
    <w:rsid w:val="00434525"/>
    <w:pPr>
      <w:widowControl/>
      <w:tabs>
        <w:tab w:val="center" w:pos="4535"/>
        <w:tab w:val="right" w:pos="9071"/>
        <w:tab w:val="right" w:pos="9921"/>
      </w:tabs>
      <w:spacing w:before="360" w:line="240" w:lineRule="auto"/>
      <w:ind w:left="-850" w:right="-850"/>
    </w:pPr>
    <w:rPr>
      <w:rFonts w:eastAsiaTheme="minorHAnsi"/>
      <w:szCs w:val="22"/>
      <w:lang w:eastAsia="en-US"/>
    </w:rPr>
  </w:style>
  <w:style w:type="character" w:customStyle="1" w:styleId="FooterCoverPageChar">
    <w:name w:val="Footer Cover Page Char"/>
    <w:basedOn w:val="DefaultParagraphFont"/>
    <w:link w:val="FooterCoverPage"/>
    <w:rsid w:val="00434525"/>
    <w:rPr>
      <w:rFonts w:eastAsiaTheme="minorHAnsi"/>
      <w:sz w:val="24"/>
      <w:szCs w:val="22"/>
      <w:lang w:eastAsia="en-US"/>
    </w:rPr>
  </w:style>
  <w:style w:type="paragraph" w:customStyle="1" w:styleId="HeaderCoverPage">
    <w:name w:val="Header Cover Page"/>
    <w:basedOn w:val="Normal"/>
    <w:link w:val="HeaderCoverPageChar"/>
    <w:rsid w:val="00434525"/>
    <w:pPr>
      <w:widowControl/>
      <w:tabs>
        <w:tab w:val="center" w:pos="4535"/>
        <w:tab w:val="right" w:pos="9071"/>
      </w:tabs>
      <w:spacing w:after="120" w:line="240" w:lineRule="auto"/>
      <w:jc w:val="both"/>
    </w:pPr>
    <w:rPr>
      <w:rFonts w:eastAsiaTheme="minorHAnsi"/>
      <w:szCs w:val="22"/>
      <w:lang w:eastAsia="en-US"/>
    </w:rPr>
  </w:style>
  <w:style w:type="character" w:customStyle="1" w:styleId="HeaderCoverPageChar">
    <w:name w:val="Header Cover Page Char"/>
    <w:basedOn w:val="DefaultParagraphFont"/>
    <w:link w:val="HeaderCoverPage"/>
    <w:rsid w:val="00434525"/>
    <w:rPr>
      <w:rFonts w:eastAsiaTheme="minorHAnsi"/>
      <w:sz w:val="24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434525"/>
  </w:style>
  <w:style w:type="character" w:styleId="CommentReference">
    <w:name w:val="annotation reference"/>
    <w:basedOn w:val="DefaultParagraphFont"/>
    <w:uiPriority w:val="99"/>
    <w:semiHidden/>
    <w:unhideWhenUsed/>
    <w:rsid w:val="00434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525"/>
    <w:pPr>
      <w:widowControl/>
      <w:spacing w:line="240" w:lineRule="auto"/>
    </w:pPr>
    <w:rPr>
      <w:rFonts w:eastAsiaTheme="minorHAnsi" w:cstheme="minorBidi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525"/>
    <w:rPr>
      <w:rFonts w:eastAsia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25"/>
    <w:rPr>
      <w:rFonts w:eastAsiaTheme="minorHAnsi" w:cstheme="minorBidi"/>
      <w:b/>
      <w:bCs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25"/>
    <w:rPr>
      <w:rFonts w:ascii="Tahoma" w:hAnsi="Tahoma" w:cs="Tahoma"/>
      <w:sz w:val="16"/>
      <w:szCs w:val="16"/>
      <w:lang w:eastAsia="fr-BE"/>
    </w:rPr>
  </w:style>
  <w:style w:type="paragraph" w:customStyle="1" w:styleId="Default">
    <w:name w:val="Default"/>
    <w:rsid w:val="0043452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34525"/>
    <w:rPr>
      <w:rFonts w:eastAsiaTheme="minorHAnsi" w:cstheme="minorBidi"/>
      <w:sz w:val="24"/>
      <w:szCs w:val="22"/>
      <w:lang w:val="en-US" w:eastAsia="en-US"/>
    </w:rPr>
  </w:style>
  <w:style w:type="paragraph" w:customStyle="1" w:styleId="Lignefinal">
    <w:name w:val="Ligne final"/>
    <w:basedOn w:val="Normal"/>
    <w:next w:val="Normal"/>
    <w:rsid w:val="00434525"/>
    <w:pPr>
      <w:widowControl/>
      <w:pBdr>
        <w:bottom w:val="single" w:sz="4" w:space="0" w:color="000000"/>
      </w:pBdr>
      <w:spacing w:before="360" w:after="120"/>
      <w:ind w:left="3400" w:right="3400"/>
      <w:jc w:val="center"/>
    </w:pPr>
    <w:rPr>
      <w:rFonts w:eastAsiaTheme="minorHAnsi"/>
      <w:b/>
      <w:szCs w:val="22"/>
      <w:lang w:val="en-US" w:eastAsia="en-US"/>
    </w:rPr>
  </w:style>
  <w:style w:type="table" w:styleId="TableGrid">
    <w:name w:val="Table Grid"/>
    <w:basedOn w:val="TableNormal"/>
    <w:uiPriority w:val="59"/>
    <w:rsid w:val="004345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rsid w:val="00434525"/>
    <w:rPr>
      <w:sz w:val="24"/>
      <w:lang w:eastAsia="fr-BE"/>
    </w:rPr>
  </w:style>
  <w:style w:type="paragraph" w:customStyle="1" w:styleId="Point1">
    <w:name w:val="Point 1"/>
    <w:basedOn w:val="Normal"/>
    <w:link w:val="Point1Char"/>
    <w:rsid w:val="00434525"/>
    <w:pPr>
      <w:widowControl/>
      <w:spacing w:before="120" w:after="120" w:line="240" w:lineRule="auto"/>
      <w:ind w:left="1418" w:hanging="567"/>
      <w:jc w:val="both"/>
    </w:pPr>
    <w:rPr>
      <w:rFonts w:eastAsia="MS Mincho"/>
      <w:lang w:eastAsia="en-GB"/>
    </w:rPr>
  </w:style>
  <w:style w:type="character" w:customStyle="1" w:styleId="Point1Char">
    <w:name w:val="Point 1 Char"/>
    <w:link w:val="Point1"/>
    <w:rsid w:val="00434525"/>
    <w:rPr>
      <w:rFonts w:eastAsia="MS Mincho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434525"/>
  </w:style>
  <w:style w:type="numbering" w:customStyle="1" w:styleId="NoList3">
    <w:name w:val="No List3"/>
    <w:next w:val="NoList"/>
    <w:uiPriority w:val="99"/>
    <w:semiHidden/>
    <w:unhideWhenUsed/>
    <w:rsid w:val="00434525"/>
  </w:style>
  <w:style w:type="numbering" w:customStyle="1" w:styleId="NoList4">
    <w:name w:val="No List4"/>
    <w:next w:val="NoList"/>
    <w:uiPriority w:val="99"/>
    <w:semiHidden/>
    <w:unhideWhenUsed/>
    <w:rsid w:val="00434525"/>
  </w:style>
  <w:style w:type="character" w:styleId="Hyperlink">
    <w:name w:val="Hyperlink"/>
    <w:basedOn w:val="DefaultParagraphFont"/>
    <w:uiPriority w:val="99"/>
    <w:semiHidden/>
    <w:unhideWhenUsed/>
    <w:rsid w:val="004345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525"/>
    <w:rPr>
      <w:color w:val="800080"/>
      <w:u w:val="single"/>
    </w:rPr>
  </w:style>
  <w:style w:type="paragraph" w:customStyle="1" w:styleId="xl68">
    <w:name w:val="xl68"/>
    <w:basedOn w:val="Normal"/>
    <w:rsid w:val="004345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sz w:val="20"/>
      <w:lang w:eastAsia="en-GB"/>
    </w:rPr>
  </w:style>
  <w:style w:type="paragraph" w:customStyle="1" w:styleId="xl69">
    <w:name w:val="xl69"/>
    <w:basedOn w:val="Normal"/>
    <w:rsid w:val="004345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sz w:val="20"/>
      <w:lang w:eastAsia="en-GB"/>
    </w:rPr>
  </w:style>
  <w:style w:type="paragraph" w:customStyle="1" w:styleId="xl70">
    <w:name w:val="xl70"/>
    <w:basedOn w:val="Normal"/>
    <w:rsid w:val="004345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00"/>
      <w:sz w:val="16"/>
      <w:szCs w:val="16"/>
      <w:lang w:eastAsia="en-GB"/>
    </w:rPr>
  </w:style>
  <w:style w:type="paragraph" w:customStyle="1" w:styleId="xl71">
    <w:name w:val="xl71"/>
    <w:basedOn w:val="Normal"/>
    <w:rsid w:val="004345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00"/>
      <w:sz w:val="16"/>
      <w:szCs w:val="16"/>
      <w:lang w:eastAsia="en-GB"/>
    </w:rPr>
  </w:style>
  <w:style w:type="paragraph" w:customStyle="1" w:styleId="xl72">
    <w:name w:val="xl72"/>
    <w:basedOn w:val="Normal"/>
    <w:rsid w:val="004345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0"/>
      <w:lang w:eastAsia="en-GB"/>
    </w:rPr>
  </w:style>
  <w:style w:type="paragraph" w:customStyle="1" w:styleId="TechnicalBlock">
    <w:name w:val="Technical Block"/>
    <w:basedOn w:val="Normal"/>
    <w:link w:val="TechnicalBlockChar"/>
    <w:rsid w:val="00434525"/>
    <w:pPr>
      <w:widowControl/>
      <w:spacing w:after="240"/>
      <w:jc w:val="center"/>
    </w:pPr>
    <w:rPr>
      <w:rFonts w:eastAsiaTheme="minorHAnsi" w:cstheme="minorBidi"/>
      <w:szCs w:val="22"/>
      <w:lang w:val="en-US" w:eastAsia="en-US"/>
    </w:rPr>
  </w:style>
  <w:style w:type="character" w:customStyle="1" w:styleId="TechnicalBlockChar">
    <w:name w:val="Technical Block Char"/>
    <w:basedOn w:val="DefaultParagraphFont"/>
    <w:link w:val="TechnicalBlock"/>
    <w:rsid w:val="00434525"/>
    <w:rPr>
      <w:rFonts w:eastAsiaTheme="minorHAnsi" w:cstheme="minorBidi"/>
      <w:sz w:val="24"/>
      <w:szCs w:val="22"/>
      <w:lang w:val="en-US" w:eastAsia="en-US"/>
    </w:rPr>
  </w:style>
  <w:style w:type="paragraph" w:customStyle="1" w:styleId="EntText">
    <w:name w:val="EntText"/>
    <w:basedOn w:val="Normal"/>
    <w:rsid w:val="00434525"/>
    <w:pPr>
      <w:widowControl/>
      <w:spacing w:before="120" w:after="120"/>
    </w:pPr>
    <w:rPr>
      <w:rFonts w:eastAsiaTheme="minorHAnsi"/>
      <w:szCs w:val="22"/>
      <w:lang w:val="en-US" w:eastAsia="en-US"/>
    </w:rPr>
  </w:style>
  <w:style w:type="paragraph" w:customStyle="1" w:styleId="pj">
    <w:name w:val="p.j."/>
    <w:basedOn w:val="Normal"/>
    <w:link w:val="pjChar"/>
    <w:rsid w:val="00434525"/>
    <w:pPr>
      <w:widowControl/>
      <w:spacing w:before="1200" w:after="120" w:line="240" w:lineRule="auto"/>
      <w:ind w:left="1440" w:hanging="1440"/>
    </w:pPr>
    <w:rPr>
      <w:rFonts w:eastAsiaTheme="minorHAnsi" w:cstheme="minorBidi"/>
      <w:szCs w:val="22"/>
      <w:lang w:val="en-US" w:eastAsia="en-US"/>
    </w:rPr>
  </w:style>
  <w:style w:type="character" w:customStyle="1" w:styleId="pjChar">
    <w:name w:val="p.j. Char"/>
    <w:basedOn w:val="TechnicalBlockChar"/>
    <w:link w:val="pj"/>
    <w:rsid w:val="00434525"/>
    <w:rPr>
      <w:rFonts w:eastAsiaTheme="minorHAnsi" w:cstheme="minorBidi"/>
      <w:sz w:val="24"/>
      <w:szCs w:val="22"/>
      <w:lang w:val="en-US" w:eastAsia="en-US"/>
    </w:rPr>
  </w:style>
  <w:style w:type="paragraph" w:customStyle="1" w:styleId="HeaderCouncil">
    <w:name w:val="Header Council"/>
    <w:basedOn w:val="Normal"/>
    <w:link w:val="HeaderCouncilChar"/>
    <w:rsid w:val="00434525"/>
    <w:pPr>
      <w:widowControl/>
    </w:pPr>
    <w:rPr>
      <w:rFonts w:eastAsiaTheme="minorHAnsi" w:cstheme="minorBidi"/>
      <w:sz w:val="2"/>
      <w:szCs w:val="22"/>
      <w:lang w:val="en-US" w:eastAsia="en-US"/>
    </w:rPr>
  </w:style>
  <w:style w:type="character" w:customStyle="1" w:styleId="HeaderCouncilChar">
    <w:name w:val="Header Council Char"/>
    <w:basedOn w:val="pjChar"/>
    <w:link w:val="HeaderCouncil"/>
    <w:rsid w:val="00434525"/>
    <w:rPr>
      <w:rFonts w:eastAsiaTheme="minorHAnsi" w:cstheme="minorBidi"/>
      <w:sz w:val="2"/>
      <w:szCs w:val="22"/>
      <w:lang w:val="en-US" w:eastAsia="en-US"/>
    </w:rPr>
  </w:style>
  <w:style w:type="paragraph" w:customStyle="1" w:styleId="HeaderCouncilLarge">
    <w:name w:val="Header Council Large"/>
    <w:basedOn w:val="Normal"/>
    <w:link w:val="HeaderCouncilLargeChar"/>
    <w:rsid w:val="00434525"/>
    <w:pPr>
      <w:widowControl/>
      <w:spacing w:after="440"/>
    </w:pPr>
    <w:rPr>
      <w:rFonts w:eastAsiaTheme="minorHAnsi" w:cstheme="minorBidi"/>
      <w:sz w:val="2"/>
      <w:szCs w:val="22"/>
      <w:lang w:val="en-US" w:eastAsia="en-US"/>
    </w:rPr>
  </w:style>
  <w:style w:type="character" w:customStyle="1" w:styleId="HeaderCouncilLargeChar">
    <w:name w:val="Header Council Large Char"/>
    <w:basedOn w:val="pjChar"/>
    <w:link w:val="HeaderCouncilLarge"/>
    <w:rsid w:val="00434525"/>
    <w:rPr>
      <w:rFonts w:eastAsiaTheme="minorHAnsi" w:cstheme="minorBidi"/>
      <w:sz w:val="2"/>
      <w:szCs w:val="22"/>
      <w:lang w:val="en-US" w:eastAsia="en-US"/>
    </w:rPr>
  </w:style>
  <w:style w:type="paragraph" w:customStyle="1" w:styleId="FooterCouncil">
    <w:name w:val="Footer Council"/>
    <w:basedOn w:val="Normal"/>
    <w:link w:val="FooterCouncilChar"/>
    <w:rsid w:val="00434525"/>
    <w:pPr>
      <w:widowControl/>
    </w:pPr>
    <w:rPr>
      <w:rFonts w:eastAsiaTheme="minorHAnsi" w:cstheme="minorBidi"/>
      <w:sz w:val="2"/>
      <w:szCs w:val="22"/>
      <w:lang w:val="en-US" w:eastAsia="en-US"/>
    </w:rPr>
  </w:style>
  <w:style w:type="character" w:customStyle="1" w:styleId="FooterCouncilChar">
    <w:name w:val="Footer Council Char"/>
    <w:basedOn w:val="pjChar"/>
    <w:link w:val="FooterCouncil"/>
    <w:rsid w:val="00434525"/>
    <w:rPr>
      <w:rFonts w:eastAsiaTheme="minorHAnsi" w:cstheme="minorBidi"/>
      <w:sz w:val="2"/>
      <w:szCs w:val="22"/>
      <w:lang w:val="en-US" w:eastAsia="en-US"/>
    </w:rPr>
  </w:style>
  <w:style w:type="paragraph" w:customStyle="1" w:styleId="FooterText">
    <w:name w:val="Footer Text"/>
    <w:basedOn w:val="Normal"/>
    <w:rsid w:val="00434525"/>
    <w:pPr>
      <w:widowControl/>
      <w:spacing w:line="240" w:lineRule="auto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insa\AppData\Roaming\Microsoft\Templates\_Gen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6E1F6-3288-49F9-B9CE-715B716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_GenEn.dotm</Template>
  <TotalTime>0</TotalTime>
  <Pages>220</Pages>
  <Words>30303</Words>
  <Characters>172731</Characters>
  <Application>Microsoft Office Word</Application>
  <DocSecurity>0</DocSecurity>
  <Lines>1439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</vt:lpstr>
    </vt:vector>
  </TitlesOfParts>
  <Company>DTI</Company>
  <LinksUpToDate>false</LinksUpToDate>
  <CharactersWithSpaces>202629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SR</dc:creator>
  <cp:lastModifiedBy>SCHUBERT Verena</cp:lastModifiedBy>
  <cp:revision>2</cp:revision>
  <cp:lastPrinted>2004-04-02T13:43:00Z</cp:lastPrinted>
  <dcterms:created xsi:type="dcterms:W3CDTF">2017-11-17T13:51:00Z</dcterms:created>
  <dcterms:modified xsi:type="dcterms:W3CDTF">2017-11-17T13:51:00Z</dcterms:modified>
</cp:coreProperties>
</file>